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Are you a visionary educator ready to make a profound impact on children's learning journey?</w:t>
      </w:r>
    </w:p>
    <w:p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St Paul's Catholic Primary School seeks a Full Time Class Teacher for a Fixed Term Contract (</w:t>
      </w:r>
      <w:r w:rsidR="00D87CEF">
        <w:rPr>
          <w:rStyle w:val="Strong"/>
          <w:rFonts w:ascii="Arial" w:hAnsi="Arial" w:cs="Arial"/>
          <w:sz w:val="18"/>
          <w:szCs w:val="18"/>
        </w:rPr>
        <w:t xml:space="preserve">Two </w:t>
      </w:r>
      <w:proofErr w:type="gramStart"/>
      <w:r w:rsidR="00D87CEF">
        <w:rPr>
          <w:rStyle w:val="Strong"/>
          <w:rFonts w:ascii="Arial" w:hAnsi="Arial" w:cs="Arial"/>
          <w:sz w:val="18"/>
          <w:szCs w:val="18"/>
        </w:rPr>
        <w:t xml:space="preserve">Terms </w:t>
      </w:r>
      <w:r w:rsidRPr="00D97E48">
        <w:rPr>
          <w:rStyle w:val="Strong"/>
          <w:rFonts w:ascii="Arial" w:hAnsi="Arial" w:cs="Arial"/>
          <w:sz w:val="18"/>
          <w:szCs w:val="18"/>
        </w:rPr>
        <w:t>)</w:t>
      </w:r>
      <w:proofErr w:type="gramEnd"/>
      <w:r w:rsidRPr="00D97E48">
        <w:rPr>
          <w:rStyle w:val="Strong"/>
          <w:rFonts w:ascii="Arial" w:hAnsi="Arial" w:cs="Arial"/>
          <w:sz w:val="18"/>
          <w:szCs w:val="18"/>
        </w:rPr>
        <w:t xml:space="preserve"> starting January 202</w:t>
      </w:r>
      <w:r w:rsidR="00E303DF">
        <w:rPr>
          <w:rStyle w:val="Strong"/>
          <w:rFonts w:ascii="Arial" w:hAnsi="Arial" w:cs="Arial"/>
          <w:sz w:val="18"/>
          <w:szCs w:val="18"/>
        </w:rPr>
        <w:t>6</w:t>
      </w:r>
      <w:bookmarkStart w:id="0" w:name="_GoBack"/>
      <w:bookmarkEnd w:id="0"/>
    </w:p>
    <w:p w:rsidR="00811C24" w:rsidRPr="00D97E48" w:rsidRDefault="00F40154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11C24" w:rsidRPr="00D97E48" w:rsidRDefault="00811C24" w:rsidP="00811C24">
      <w:pPr>
        <w:pStyle w:val="Heading2"/>
        <w:rPr>
          <w:sz w:val="18"/>
          <w:szCs w:val="18"/>
        </w:rPr>
      </w:pPr>
      <w:r w:rsidRPr="00D97E48">
        <w:rPr>
          <w:rStyle w:val="Strong"/>
          <w:b/>
          <w:bCs/>
          <w:sz w:val="18"/>
          <w:szCs w:val="18"/>
        </w:rPr>
        <w:t>WE'RE LOOKING FOR SOMEONE WHO:</w:t>
      </w:r>
    </w:p>
    <w:p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Champions our Catholic mission</w:t>
      </w:r>
      <w:r w:rsidRPr="00D97E48">
        <w:rPr>
          <w:rFonts w:ascii="Arial" w:hAnsi="Arial" w:cs="Arial"/>
          <w:sz w:val="18"/>
          <w:szCs w:val="18"/>
        </w:rPr>
        <w:t xml:space="preserve"> with genuine passion and commitment</w:t>
      </w:r>
    </w:p>
    <w:p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Excels in creating transformational learning experiences</w:t>
      </w:r>
      <w:r w:rsidRPr="00D97E48">
        <w:rPr>
          <w:rFonts w:ascii="Arial" w:hAnsi="Arial" w:cs="Arial"/>
          <w:sz w:val="18"/>
          <w:szCs w:val="18"/>
        </w:rPr>
        <w:t xml:space="preserve"> for young minds</w:t>
      </w:r>
    </w:p>
    <w:p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Thrives on innovation, reflection, and continuous professional growth</w:t>
      </w:r>
    </w:p>
    <w:p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Sets the highest standards</w:t>
      </w:r>
      <w:r w:rsidRPr="00D97E48">
        <w:rPr>
          <w:rFonts w:ascii="Arial" w:hAnsi="Arial" w:cs="Arial"/>
          <w:sz w:val="18"/>
          <w:szCs w:val="18"/>
        </w:rPr>
        <w:t xml:space="preserve"> and inspires children to exceed them</w:t>
      </w:r>
    </w:p>
    <w:p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Builds powerful partnerships</w:t>
      </w:r>
      <w:r w:rsidRPr="00D97E48">
        <w:rPr>
          <w:rFonts w:ascii="Arial" w:hAnsi="Arial" w:cs="Arial"/>
          <w:sz w:val="18"/>
          <w:szCs w:val="18"/>
        </w:rPr>
        <w:t xml:space="preserve"> with families and our school community</w:t>
      </w:r>
    </w:p>
    <w:p w:rsidR="00811C24" w:rsidRPr="00D97E48" w:rsidRDefault="00811C24" w:rsidP="00811C2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Brings energy, creativity, and pedagogical expertise</w:t>
      </w:r>
      <w:r w:rsidRPr="00D97E48">
        <w:rPr>
          <w:rFonts w:ascii="Arial" w:hAnsi="Arial" w:cs="Arial"/>
          <w:sz w:val="18"/>
          <w:szCs w:val="18"/>
        </w:rPr>
        <w:t xml:space="preserve"> to everything they do</w:t>
      </w:r>
    </w:p>
    <w:p w:rsidR="00811C24" w:rsidRPr="00D97E48" w:rsidRDefault="00F40154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11C24" w:rsidRPr="00D97E48" w:rsidRDefault="00811C24" w:rsidP="00811C24">
      <w:pPr>
        <w:pStyle w:val="Heading2"/>
        <w:rPr>
          <w:sz w:val="18"/>
          <w:szCs w:val="18"/>
        </w:rPr>
      </w:pPr>
      <w:r w:rsidRPr="00D97E48">
        <w:rPr>
          <w:rStyle w:val="Strong"/>
          <w:b/>
          <w:bCs/>
          <w:sz w:val="18"/>
          <w:szCs w:val="18"/>
        </w:rPr>
        <w:t>WHAT WE OFFER YOU:</w:t>
      </w:r>
    </w:p>
    <w:p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 xml:space="preserve">"Outstanding Catholic School in </w:t>
      </w:r>
      <w:r w:rsidRPr="00D97E48">
        <w:rPr>
          <w:rStyle w:val="Emphasis"/>
          <w:rFonts w:ascii="Arial" w:hAnsi="Arial" w:cs="Arial"/>
          <w:b/>
          <w:bCs/>
          <w:sz w:val="18"/>
          <w:szCs w:val="18"/>
        </w:rPr>
        <w:t>Overall Effectiveness and all aspects of learning</w:t>
      </w:r>
      <w:r w:rsidRPr="00D97E48">
        <w:rPr>
          <w:rStyle w:val="Strong"/>
          <w:rFonts w:ascii="Arial" w:hAnsi="Arial" w:cs="Arial"/>
          <w:sz w:val="18"/>
          <w:szCs w:val="18"/>
        </w:rPr>
        <w:t>"</w:t>
      </w:r>
      <w:r w:rsidRPr="00D97E48">
        <w:rPr>
          <w:rFonts w:ascii="Arial" w:hAnsi="Arial" w:cs="Arial"/>
          <w:sz w:val="18"/>
          <w:szCs w:val="18"/>
        </w:rPr>
        <w:t xml:space="preserve"> - Diocesan Section 48 Validation</w:t>
      </w:r>
    </w:p>
    <w:p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"</w:t>
      </w:r>
      <w:r w:rsidR="00D97E48">
        <w:rPr>
          <w:rStyle w:val="Emphasis"/>
          <w:rFonts w:ascii="Arial" w:hAnsi="Arial" w:cs="Arial"/>
          <w:b/>
          <w:bCs/>
          <w:sz w:val="18"/>
          <w:szCs w:val="18"/>
        </w:rPr>
        <w:t>St</w:t>
      </w:r>
      <w:r w:rsidRPr="00D97E48">
        <w:rPr>
          <w:rStyle w:val="Emphasis"/>
          <w:rFonts w:ascii="Arial" w:hAnsi="Arial" w:cs="Arial"/>
          <w:b/>
          <w:bCs/>
          <w:sz w:val="18"/>
          <w:szCs w:val="18"/>
        </w:rPr>
        <w:t xml:space="preserve"> Paul</w:t>
      </w:r>
      <w:r w:rsidR="00B579A2">
        <w:rPr>
          <w:rStyle w:val="Emphasis"/>
          <w:rFonts w:ascii="Arial" w:hAnsi="Arial" w:cs="Arial"/>
          <w:b/>
          <w:bCs/>
          <w:sz w:val="18"/>
          <w:szCs w:val="18"/>
        </w:rPr>
        <w:t>’</w:t>
      </w:r>
      <w:r w:rsidRPr="00D97E48">
        <w:rPr>
          <w:rStyle w:val="Emphasis"/>
          <w:rFonts w:ascii="Arial" w:hAnsi="Arial" w:cs="Arial"/>
          <w:b/>
          <w:bCs/>
          <w:sz w:val="18"/>
          <w:szCs w:val="18"/>
        </w:rPr>
        <w:t>s has a strong community spirit, pupils enjoy coming to school...providing a calm, friendly and well-ordered environment where pupils make good progress in their learning.</w:t>
      </w:r>
      <w:r w:rsidRPr="00D97E48">
        <w:rPr>
          <w:rStyle w:val="Strong"/>
          <w:rFonts w:ascii="Arial" w:hAnsi="Arial" w:cs="Arial"/>
          <w:sz w:val="18"/>
          <w:szCs w:val="18"/>
        </w:rPr>
        <w:t>"</w:t>
      </w:r>
      <w:r w:rsidRPr="00D97E48">
        <w:rPr>
          <w:rFonts w:ascii="Arial" w:hAnsi="Arial" w:cs="Arial"/>
          <w:sz w:val="18"/>
          <w:szCs w:val="18"/>
        </w:rPr>
        <w:t xml:space="preserve"> - Latest OFSTED Report</w:t>
      </w:r>
    </w:p>
    <w:p w:rsidR="00811C24" w:rsidRPr="00D97E48" w:rsidRDefault="00811C24" w:rsidP="00811C24">
      <w:pPr>
        <w:pStyle w:val="Heading3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b w:val="0"/>
          <w:bCs w:val="0"/>
          <w:sz w:val="18"/>
          <w:szCs w:val="18"/>
        </w:rPr>
        <w:t>An Unparalleled Environment:</w:t>
      </w:r>
    </w:p>
    <w:p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Exceptional children</w:t>
      </w:r>
      <w:r w:rsidRPr="00D97E48">
        <w:rPr>
          <w:rFonts w:ascii="Arial" w:hAnsi="Arial" w:cs="Arial"/>
          <w:sz w:val="18"/>
          <w:szCs w:val="18"/>
        </w:rPr>
        <w:t xml:space="preserve"> who are eager to learn and grow</w:t>
      </w:r>
    </w:p>
    <w:p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Collaborative, supportive team</w:t>
      </w:r>
      <w:r w:rsidRPr="00D97E48">
        <w:rPr>
          <w:rFonts w:ascii="Arial" w:hAnsi="Arial" w:cs="Arial"/>
          <w:sz w:val="18"/>
          <w:szCs w:val="18"/>
        </w:rPr>
        <w:t xml:space="preserve"> of dedicated professionals</w:t>
      </w:r>
    </w:p>
    <w:p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Strong Catholic ethos</w:t>
      </w:r>
      <w:r w:rsidRPr="00D97E48">
        <w:rPr>
          <w:rFonts w:ascii="Arial" w:hAnsi="Arial" w:cs="Arial"/>
          <w:sz w:val="18"/>
          <w:szCs w:val="18"/>
        </w:rPr>
        <w:t xml:space="preserve"> that nurtures the whole child</w:t>
      </w:r>
    </w:p>
    <w:p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Strong  professional development opportunities</w:t>
      </w:r>
    </w:p>
    <w:p w:rsidR="00811C24" w:rsidRPr="00D97E48" w:rsidRDefault="00811C24" w:rsidP="00811C2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Supportive leadership</w:t>
      </w:r>
      <w:r w:rsidRPr="00D97E48">
        <w:rPr>
          <w:rFonts w:ascii="Arial" w:hAnsi="Arial" w:cs="Arial"/>
          <w:sz w:val="18"/>
          <w:szCs w:val="18"/>
        </w:rPr>
        <w:t xml:space="preserve"> committed to your success</w:t>
      </w:r>
    </w:p>
    <w:p w:rsidR="00811C24" w:rsidRPr="00D97E48" w:rsidRDefault="00F40154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811C24" w:rsidRPr="00D97E48" w:rsidRDefault="00811C24" w:rsidP="00811C24">
      <w:pPr>
        <w:pStyle w:val="Heading2"/>
        <w:rPr>
          <w:sz w:val="18"/>
          <w:szCs w:val="18"/>
        </w:rPr>
      </w:pPr>
      <w:r w:rsidRPr="00D97E48">
        <w:rPr>
          <w:rStyle w:val="Strong"/>
          <w:b/>
          <w:bCs/>
          <w:sz w:val="18"/>
          <w:szCs w:val="18"/>
        </w:rPr>
        <w:t>READY TO JOIN OUR MISSION?</w:t>
      </w:r>
    </w:p>
    <w:p w:rsidR="00811C24" w:rsidRPr="00D97E48" w:rsidRDefault="00811C24" w:rsidP="00811C24">
      <w:pPr>
        <w:pStyle w:val="whitespace-normal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Application Deadline: Tuesday 14</w:t>
      </w:r>
      <w:r w:rsidRPr="00D97E48">
        <w:rPr>
          <w:rStyle w:val="Strong"/>
          <w:rFonts w:ascii="Arial" w:hAnsi="Arial" w:cs="Arial"/>
          <w:sz w:val="18"/>
          <w:szCs w:val="18"/>
          <w:vertAlign w:val="superscript"/>
        </w:rPr>
        <w:t>th</w:t>
      </w:r>
      <w:r w:rsidRPr="00D97E48">
        <w:rPr>
          <w:rStyle w:val="Strong"/>
          <w:rFonts w:ascii="Arial" w:hAnsi="Arial" w:cs="Arial"/>
          <w:sz w:val="18"/>
          <w:szCs w:val="18"/>
        </w:rPr>
        <w:t xml:space="preserve"> October 12pm</w:t>
      </w:r>
      <w:r w:rsidRPr="00D97E48">
        <w:rPr>
          <w:rFonts w:ascii="Arial" w:hAnsi="Arial" w:cs="Arial"/>
          <w:sz w:val="18"/>
          <w:szCs w:val="18"/>
        </w:rPr>
        <w:t xml:space="preserve"> </w:t>
      </w:r>
      <w:r w:rsidRPr="00D97E48">
        <w:rPr>
          <w:rFonts w:ascii="Arial" w:hAnsi="Arial" w:cs="Arial"/>
          <w:sz w:val="18"/>
          <w:szCs w:val="18"/>
        </w:rPr>
        <w:br/>
      </w:r>
      <w:r w:rsidRPr="00D97E48">
        <w:rPr>
          <w:rStyle w:val="Strong"/>
          <w:rFonts w:ascii="Arial" w:hAnsi="Arial" w:cs="Arial"/>
          <w:sz w:val="18"/>
          <w:szCs w:val="18"/>
        </w:rPr>
        <w:t>Interview Date:</w:t>
      </w:r>
      <w:r w:rsidRPr="00D97E48">
        <w:rPr>
          <w:rFonts w:ascii="Arial" w:hAnsi="Arial" w:cs="Arial"/>
          <w:sz w:val="18"/>
          <w:szCs w:val="18"/>
        </w:rPr>
        <w:t xml:space="preserve">  Tuesday 21</w:t>
      </w:r>
      <w:r w:rsidRPr="00D97E48">
        <w:rPr>
          <w:rFonts w:ascii="Arial" w:hAnsi="Arial" w:cs="Arial"/>
          <w:sz w:val="18"/>
          <w:szCs w:val="18"/>
          <w:vertAlign w:val="superscript"/>
        </w:rPr>
        <w:t>st</w:t>
      </w:r>
      <w:r w:rsidR="00C67AEA" w:rsidRPr="00D97E48">
        <w:rPr>
          <w:rFonts w:ascii="Arial" w:hAnsi="Arial" w:cs="Arial"/>
          <w:sz w:val="18"/>
          <w:szCs w:val="18"/>
        </w:rPr>
        <w:t xml:space="preserve"> Octob</w:t>
      </w:r>
      <w:r w:rsidRPr="00D97E48">
        <w:rPr>
          <w:rFonts w:ascii="Arial" w:hAnsi="Arial" w:cs="Arial"/>
          <w:sz w:val="18"/>
          <w:szCs w:val="18"/>
        </w:rPr>
        <w:t>er</w:t>
      </w:r>
    </w:p>
    <w:p w:rsidR="00811C24" w:rsidRPr="00D97E48" w:rsidRDefault="00F40154" w:rsidP="00811C2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811C24" w:rsidRPr="00D97E48" w:rsidRDefault="00811C24" w:rsidP="00811C24">
      <w:pPr>
        <w:pStyle w:val="Heading3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b w:val="0"/>
          <w:bCs w:val="0"/>
          <w:sz w:val="18"/>
          <w:szCs w:val="18"/>
        </w:rPr>
        <w:t>How to Apply:</w:t>
      </w:r>
    </w:p>
    <w:p w:rsidR="00811C24" w:rsidRPr="00D97E48" w:rsidRDefault="00811C24" w:rsidP="00811C24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Contact the school directly</w:t>
      </w:r>
      <w:r w:rsidRPr="00D97E48">
        <w:rPr>
          <w:rFonts w:ascii="Arial" w:hAnsi="Arial" w:cs="Arial"/>
          <w:sz w:val="18"/>
          <w:szCs w:val="18"/>
        </w:rPr>
        <w:t xml:space="preserve"> for your application pack</w:t>
      </w:r>
      <w:r w:rsidR="00D87CEF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470EE8" w:rsidRPr="00E90A1B">
          <w:rPr>
            <w:rStyle w:val="Hyperlink"/>
            <w:rFonts w:ascii="Arial" w:hAnsi="Arial" w:cs="Arial"/>
            <w:sz w:val="18"/>
            <w:szCs w:val="18"/>
          </w:rPr>
          <w:t>sbm@stpauls.w-berks.sch.uk</w:t>
        </w:r>
      </w:hyperlink>
      <w:r w:rsidR="00D87CEF">
        <w:rPr>
          <w:rFonts w:ascii="Arial" w:hAnsi="Arial" w:cs="Arial"/>
          <w:sz w:val="18"/>
          <w:szCs w:val="18"/>
        </w:rPr>
        <w:t xml:space="preserve"> </w:t>
      </w:r>
    </w:p>
    <w:p w:rsidR="00811C24" w:rsidRPr="00D97E48" w:rsidRDefault="00811C24" w:rsidP="00811C24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97E48">
        <w:rPr>
          <w:rStyle w:val="Strong"/>
          <w:rFonts w:ascii="Arial" w:hAnsi="Arial" w:cs="Arial"/>
          <w:sz w:val="18"/>
          <w:szCs w:val="18"/>
        </w:rPr>
        <w:t>Download online</w:t>
      </w:r>
      <w:r w:rsidRPr="00D97E48">
        <w:rPr>
          <w:rFonts w:ascii="Arial" w:hAnsi="Arial" w:cs="Arial"/>
          <w:sz w:val="18"/>
          <w:szCs w:val="18"/>
        </w:rPr>
        <w:t xml:space="preserve"> at: </w:t>
      </w:r>
      <w:hyperlink r:id="rId8" w:history="1">
        <w:r w:rsidRPr="00D97E48">
          <w:rPr>
            <w:rStyle w:val="Hyperlink"/>
            <w:rFonts w:ascii="Arial" w:hAnsi="Arial" w:cs="Arial"/>
            <w:sz w:val="18"/>
            <w:szCs w:val="18"/>
          </w:rPr>
          <w:t>www.stpauls.w-berks.sch.uk</w:t>
        </w:r>
      </w:hyperlink>
    </w:p>
    <w:p w:rsidR="00811C24" w:rsidRPr="00D97E48" w:rsidRDefault="00811C24" w:rsidP="00811C24">
      <w:pPr>
        <w:pStyle w:val="NormalWeb"/>
        <w:ind w:left="720"/>
        <w:rPr>
          <w:rFonts w:ascii="Arial" w:hAnsi="Arial" w:cs="Arial"/>
          <w:color w:val="000000"/>
          <w:sz w:val="18"/>
          <w:szCs w:val="18"/>
          <w:lang w:val="en-US"/>
        </w:rPr>
      </w:pPr>
      <w:r w:rsidRPr="00D97E48">
        <w:rPr>
          <w:rFonts w:ascii="Arial" w:hAnsi="Arial" w:cs="Arial"/>
          <w:color w:val="000000"/>
          <w:sz w:val="18"/>
          <w:szCs w:val="18"/>
        </w:rPr>
        <w:t>St. Paul’s whole school community (all staff, governors, parents and volunteers working in the school) is committed to safeguarding and promoting the welfare of children.</w:t>
      </w:r>
    </w:p>
    <w:p w:rsidR="005F7AAF" w:rsidRPr="00811C24" w:rsidRDefault="00811C24" w:rsidP="00C67AEA">
      <w:pPr>
        <w:pStyle w:val="NormalWeb"/>
        <w:ind w:left="720"/>
        <w:rPr>
          <w:rFonts w:ascii="Arial" w:hAnsi="Arial" w:cs="Arial"/>
          <w:sz w:val="20"/>
          <w:szCs w:val="20"/>
        </w:rPr>
      </w:pPr>
      <w:r w:rsidRPr="00D97E48">
        <w:rPr>
          <w:rFonts w:ascii="Arial" w:hAnsi="Arial" w:cs="Arial"/>
          <w:color w:val="000000"/>
          <w:sz w:val="18"/>
          <w:szCs w:val="18"/>
        </w:rPr>
        <w:t>An Enhanced Criminal Records Disclosure will be sought from the successful candidate. Online search will be carried out as part of the due diligence on the shortlisted candidates</w:t>
      </w:r>
      <w:r w:rsidRPr="00811C24">
        <w:rPr>
          <w:rFonts w:ascii="Arial" w:hAnsi="Arial" w:cs="Arial"/>
          <w:color w:val="000000"/>
          <w:sz w:val="20"/>
          <w:szCs w:val="20"/>
        </w:rPr>
        <w:t>.</w:t>
      </w:r>
    </w:p>
    <w:sectPr w:rsidR="005F7AAF" w:rsidRPr="00811C24" w:rsidSect="005F7AAF">
      <w:headerReference w:type="default" r:id="rId9"/>
      <w:pgSz w:w="11906" w:h="16838"/>
      <w:pgMar w:top="719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54" w:rsidRDefault="00F40154">
      <w:r>
        <w:separator/>
      </w:r>
    </w:p>
  </w:endnote>
  <w:endnote w:type="continuationSeparator" w:id="0">
    <w:p w:rsidR="00F40154" w:rsidRDefault="00F4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54" w:rsidRDefault="00F40154">
      <w:r>
        <w:separator/>
      </w:r>
    </w:p>
  </w:footnote>
  <w:footnote w:type="continuationSeparator" w:id="0">
    <w:p w:rsidR="00F40154" w:rsidRDefault="00F4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48" w:rsidRPr="00D97E48" w:rsidRDefault="00C67AEA" w:rsidP="00D97E48">
    <w:pPr>
      <w:pStyle w:val="Heading5"/>
      <w:ind w:left="34"/>
      <w:rPr>
        <w:rFonts w:ascii="Arial Black" w:hAnsi="Arial Black"/>
        <w:sz w:val="20"/>
      </w:rPr>
    </w:pPr>
    <w:r>
      <w:rPr>
        <w:noProof/>
        <w:lang w:val="en-GB" w:eastAsia="zh-TW" w:bidi="ta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-363855</wp:posOffset>
          </wp:positionV>
          <wp:extent cx="941070" cy="1372870"/>
          <wp:effectExtent l="0" t="0" r="0" b="0"/>
          <wp:wrapTight wrapText="bothSides">
            <wp:wrapPolygon edited="0">
              <wp:start x="0" y="0"/>
              <wp:lineTo x="0" y="21280"/>
              <wp:lineTo x="20988" y="21280"/>
              <wp:lineTo x="209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oces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zh-TW" w:bidi="ta-I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-125730</wp:posOffset>
          </wp:positionV>
          <wp:extent cx="952500" cy="1107440"/>
          <wp:effectExtent l="0" t="0" r="0" b="0"/>
          <wp:wrapTight wrapText="bothSides">
            <wp:wrapPolygon edited="0">
              <wp:start x="0" y="0"/>
              <wp:lineTo x="0" y="21179"/>
              <wp:lineTo x="21168" y="21179"/>
              <wp:lineTo x="211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Pauls colou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E48" w:rsidRPr="00D97E48">
      <w:rPr>
        <w:rFonts w:ascii="Arial Black" w:hAnsi="Arial Black"/>
        <w:sz w:val="20"/>
      </w:rPr>
      <w:t>St Paul’s Catholic School</w:t>
    </w:r>
  </w:p>
  <w:p w:rsidR="00D97E48" w:rsidRPr="00D97E48" w:rsidRDefault="00D97E48" w:rsidP="00D97E48">
    <w:pPr>
      <w:ind w:left="34"/>
      <w:jc w:val="center"/>
      <w:rPr>
        <w:rFonts w:ascii="Britannic Bold" w:hAnsi="Britannic Bold"/>
        <w:b/>
        <w:sz w:val="20"/>
        <w:szCs w:val="20"/>
      </w:rPr>
    </w:pPr>
  </w:p>
  <w:p w:rsidR="00D97E48" w:rsidRPr="00D97E48" w:rsidRDefault="00D97E48" w:rsidP="00D97E48">
    <w:pPr>
      <w:pStyle w:val="Heading4"/>
      <w:ind w:left="34"/>
      <w:jc w:val="center"/>
      <w:rPr>
        <w:rFonts w:ascii="Arial Black" w:hAnsi="Arial Black" w:cs="Tahoma"/>
        <w:sz w:val="18"/>
        <w:szCs w:val="18"/>
      </w:rPr>
    </w:pPr>
    <w:r w:rsidRPr="00D97E48">
      <w:rPr>
        <w:rFonts w:ascii="Arial Black" w:hAnsi="Arial Black" w:cs="Tahoma"/>
        <w:sz w:val="18"/>
        <w:szCs w:val="18"/>
      </w:rPr>
      <w:t xml:space="preserve">City Road, </w:t>
    </w:r>
    <w:proofErr w:type="spellStart"/>
    <w:r w:rsidRPr="00D97E48">
      <w:rPr>
        <w:rFonts w:ascii="Arial Black" w:hAnsi="Arial Black" w:cs="Tahoma"/>
        <w:sz w:val="18"/>
        <w:szCs w:val="18"/>
      </w:rPr>
      <w:t>Tilehurst</w:t>
    </w:r>
    <w:proofErr w:type="spellEnd"/>
  </w:p>
  <w:p w:rsidR="00D97E48" w:rsidRPr="00D97E48" w:rsidRDefault="00D97E48" w:rsidP="00D97E48">
    <w:pPr>
      <w:ind w:left="34"/>
      <w:jc w:val="center"/>
      <w:rPr>
        <w:rFonts w:ascii="Arial Black" w:hAnsi="Arial Black" w:cs="Tahoma"/>
        <w:b/>
        <w:sz w:val="18"/>
        <w:szCs w:val="18"/>
      </w:rPr>
    </w:pPr>
    <w:r w:rsidRPr="00D97E48">
      <w:rPr>
        <w:rFonts w:ascii="Arial Black" w:hAnsi="Arial Black" w:cs="Tahoma"/>
        <w:b/>
        <w:sz w:val="18"/>
        <w:szCs w:val="18"/>
      </w:rPr>
      <w:t>Reading RG31 4SZ</w:t>
    </w:r>
  </w:p>
  <w:p w:rsidR="00D97E48" w:rsidRPr="00D97E48" w:rsidRDefault="00D97E48" w:rsidP="00D97E48">
    <w:pPr>
      <w:pStyle w:val="Heading7"/>
      <w:ind w:left="34"/>
      <w:jc w:val="center"/>
      <w:rPr>
        <w:rFonts w:ascii="Arial Black" w:hAnsi="Arial Black" w:cs="Tahoma"/>
        <w:bCs/>
        <w:sz w:val="18"/>
        <w:szCs w:val="18"/>
      </w:rPr>
    </w:pPr>
    <w:r w:rsidRPr="00D97E48">
      <w:rPr>
        <w:rFonts w:ascii="Arial Black" w:hAnsi="Arial Black" w:cs="Tahoma"/>
        <w:bCs/>
        <w:sz w:val="18"/>
        <w:szCs w:val="18"/>
      </w:rPr>
      <w:t>Tel:  0118 9422003</w:t>
    </w:r>
  </w:p>
  <w:p w:rsidR="00D97E48" w:rsidRPr="00D97E48" w:rsidRDefault="00D97E48" w:rsidP="00D97E48">
    <w:pPr>
      <w:ind w:left="34"/>
      <w:jc w:val="center"/>
      <w:rPr>
        <w:rFonts w:ascii="Arial Black" w:hAnsi="Arial Black" w:cs="Tahoma"/>
        <w:b/>
        <w:bCs/>
        <w:sz w:val="18"/>
        <w:szCs w:val="18"/>
      </w:rPr>
    </w:pPr>
    <w:proofErr w:type="gramStart"/>
    <w:r w:rsidRPr="00D97E48">
      <w:rPr>
        <w:rFonts w:ascii="Arial Black" w:hAnsi="Arial Black" w:cs="Tahoma"/>
        <w:b/>
        <w:bCs/>
        <w:sz w:val="18"/>
        <w:szCs w:val="18"/>
      </w:rPr>
      <w:t>e-mail</w:t>
    </w:r>
    <w:proofErr w:type="gramEnd"/>
    <w:r w:rsidRPr="00D97E48">
      <w:rPr>
        <w:rFonts w:ascii="Arial Black" w:hAnsi="Arial Black" w:cs="Tahoma"/>
        <w:b/>
        <w:bCs/>
        <w:sz w:val="18"/>
        <w:szCs w:val="18"/>
      </w:rPr>
      <w:t>: sbm@stpauls.w-berks.sch.uk</w:t>
    </w:r>
  </w:p>
  <w:p w:rsidR="00D97E48" w:rsidRPr="00D97E48" w:rsidRDefault="00D97E48" w:rsidP="00D97E48">
    <w:pPr>
      <w:pStyle w:val="Heading2"/>
      <w:spacing w:before="0" w:after="0"/>
      <w:jc w:val="center"/>
      <w:rPr>
        <w:rStyle w:val="Strong"/>
        <w:rFonts w:ascii="Arial Black" w:hAnsi="Arial Black"/>
        <w:b/>
        <w:bCs/>
        <w:sz w:val="18"/>
        <w:szCs w:val="18"/>
      </w:rPr>
    </w:pPr>
    <w:r>
      <w:rPr>
        <w:rFonts w:ascii="Arial Black" w:hAnsi="Arial Black" w:cs="Tahoma"/>
        <w:sz w:val="18"/>
        <w:szCs w:val="18"/>
      </w:rPr>
      <w:t xml:space="preserve">          </w:t>
    </w:r>
    <w:r w:rsidRPr="00D97E48">
      <w:rPr>
        <w:rFonts w:ascii="Arial Black" w:hAnsi="Arial Black" w:cs="Tahoma"/>
        <w:sz w:val="18"/>
        <w:szCs w:val="18"/>
      </w:rPr>
      <w:t xml:space="preserve">Website: </w:t>
    </w:r>
    <w:hyperlink r:id="rId3" w:tgtFrame="_blank" w:history="1">
      <w:r w:rsidRPr="00D97E48">
        <w:rPr>
          <w:rFonts w:ascii="Arial Black" w:hAnsi="Arial Black" w:cs="Tahoma"/>
          <w:color w:val="0000FF"/>
          <w:sz w:val="18"/>
          <w:szCs w:val="18"/>
          <w:u w:val="single"/>
        </w:rPr>
        <w:t>www.stpauls.w-berks.sch.uk</w:t>
      </w:r>
    </w:hyperlink>
  </w:p>
  <w:p w:rsidR="00C67AEA" w:rsidRPr="00D97E48" w:rsidRDefault="00C67AEA" w:rsidP="00C67AEA">
    <w:pPr>
      <w:pStyle w:val="Heading2"/>
      <w:rPr>
        <w:sz w:val="24"/>
        <w:szCs w:val="24"/>
      </w:rPr>
    </w:pPr>
    <w:r>
      <w:rPr>
        <w:rStyle w:val="Strong"/>
        <w:b/>
        <w:bCs/>
        <w:sz w:val="20"/>
        <w:szCs w:val="20"/>
      </w:rPr>
      <w:t xml:space="preserve"> </w:t>
    </w:r>
    <w:r w:rsidR="00D97E48">
      <w:rPr>
        <w:rStyle w:val="Strong"/>
        <w:b/>
        <w:bCs/>
        <w:sz w:val="20"/>
        <w:szCs w:val="20"/>
      </w:rPr>
      <w:t xml:space="preserve">                       </w:t>
    </w:r>
    <w:r w:rsidR="00D97E48" w:rsidRPr="00D97E48">
      <w:rPr>
        <w:rStyle w:val="Strong"/>
        <w:b/>
        <w:bCs/>
        <w:sz w:val="24"/>
        <w:szCs w:val="24"/>
      </w:rPr>
      <w:t xml:space="preserve">  </w:t>
    </w:r>
    <w:r w:rsidRPr="00D97E48">
      <w:rPr>
        <w:rStyle w:val="Strong"/>
        <w:b/>
        <w:bCs/>
        <w:sz w:val="24"/>
        <w:szCs w:val="24"/>
      </w:rPr>
      <w:t>United through Christ in Faith, Love and Learning</w:t>
    </w:r>
  </w:p>
  <w:p w:rsidR="00023E5A" w:rsidRDefault="00023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A8A"/>
    <w:multiLevelType w:val="multilevel"/>
    <w:tmpl w:val="5814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7661E"/>
    <w:multiLevelType w:val="hybridMultilevel"/>
    <w:tmpl w:val="D1068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3FA0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4E54102"/>
    <w:multiLevelType w:val="multilevel"/>
    <w:tmpl w:val="6BD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B396D"/>
    <w:multiLevelType w:val="hybridMultilevel"/>
    <w:tmpl w:val="D0ECA5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D07FD"/>
    <w:multiLevelType w:val="hybridMultilevel"/>
    <w:tmpl w:val="5F967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62BBE"/>
    <w:multiLevelType w:val="multilevel"/>
    <w:tmpl w:val="B870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068A"/>
    <w:multiLevelType w:val="hybridMultilevel"/>
    <w:tmpl w:val="361E7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DC"/>
    <w:rsid w:val="00023E5A"/>
    <w:rsid w:val="00043D72"/>
    <w:rsid w:val="00050393"/>
    <w:rsid w:val="00086903"/>
    <w:rsid w:val="000C0B45"/>
    <w:rsid w:val="000C565D"/>
    <w:rsid w:val="000D59FD"/>
    <w:rsid w:val="000F5A96"/>
    <w:rsid w:val="00103412"/>
    <w:rsid w:val="00120042"/>
    <w:rsid w:val="00133038"/>
    <w:rsid w:val="0013486F"/>
    <w:rsid w:val="001422A9"/>
    <w:rsid w:val="00177AEB"/>
    <w:rsid w:val="00184243"/>
    <w:rsid w:val="00192DB0"/>
    <w:rsid w:val="001A63EE"/>
    <w:rsid w:val="001E2D77"/>
    <w:rsid w:val="001F6673"/>
    <w:rsid w:val="00201788"/>
    <w:rsid w:val="00201EAF"/>
    <w:rsid w:val="00211943"/>
    <w:rsid w:val="00230B20"/>
    <w:rsid w:val="00262FB1"/>
    <w:rsid w:val="00263A37"/>
    <w:rsid w:val="00263CD8"/>
    <w:rsid w:val="00290576"/>
    <w:rsid w:val="002A57CF"/>
    <w:rsid w:val="002E519C"/>
    <w:rsid w:val="002E7153"/>
    <w:rsid w:val="0030536D"/>
    <w:rsid w:val="00313A52"/>
    <w:rsid w:val="003549F7"/>
    <w:rsid w:val="003550E3"/>
    <w:rsid w:val="00370C6D"/>
    <w:rsid w:val="0038513E"/>
    <w:rsid w:val="003928A5"/>
    <w:rsid w:val="0039718D"/>
    <w:rsid w:val="003C4610"/>
    <w:rsid w:val="003C6662"/>
    <w:rsid w:val="003E728A"/>
    <w:rsid w:val="003F25F3"/>
    <w:rsid w:val="003F47FC"/>
    <w:rsid w:val="00400D77"/>
    <w:rsid w:val="00421D60"/>
    <w:rsid w:val="00423437"/>
    <w:rsid w:val="00425F5B"/>
    <w:rsid w:val="0044351B"/>
    <w:rsid w:val="00453C10"/>
    <w:rsid w:val="00454D50"/>
    <w:rsid w:val="00460F86"/>
    <w:rsid w:val="00470EE8"/>
    <w:rsid w:val="004A25B0"/>
    <w:rsid w:val="0051163B"/>
    <w:rsid w:val="00517455"/>
    <w:rsid w:val="005225E9"/>
    <w:rsid w:val="00531A6A"/>
    <w:rsid w:val="00553DBB"/>
    <w:rsid w:val="0058062E"/>
    <w:rsid w:val="00594452"/>
    <w:rsid w:val="005A3916"/>
    <w:rsid w:val="005B6C43"/>
    <w:rsid w:val="005C1C33"/>
    <w:rsid w:val="005D2A51"/>
    <w:rsid w:val="005D4101"/>
    <w:rsid w:val="005F0A89"/>
    <w:rsid w:val="005F7AAF"/>
    <w:rsid w:val="0062082F"/>
    <w:rsid w:val="006223DA"/>
    <w:rsid w:val="006232BD"/>
    <w:rsid w:val="0062354F"/>
    <w:rsid w:val="00626395"/>
    <w:rsid w:val="006325F0"/>
    <w:rsid w:val="00636EED"/>
    <w:rsid w:val="006516D2"/>
    <w:rsid w:val="00696774"/>
    <w:rsid w:val="006B016E"/>
    <w:rsid w:val="006B1EF3"/>
    <w:rsid w:val="006B2B6D"/>
    <w:rsid w:val="006E3106"/>
    <w:rsid w:val="006F20F6"/>
    <w:rsid w:val="00717A2B"/>
    <w:rsid w:val="0072365F"/>
    <w:rsid w:val="00727B7A"/>
    <w:rsid w:val="00727DFE"/>
    <w:rsid w:val="00737F92"/>
    <w:rsid w:val="00755516"/>
    <w:rsid w:val="0077032B"/>
    <w:rsid w:val="00787D97"/>
    <w:rsid w:val="007B4776"/>
    <w:rsid w:val="007C672A"/>
    <w:rsid w:val="00811C24"/>
    <w:rsid w:val="00837141"/>
    <w:rsid w:val="00862E90"/>
    <w:rsid w:val="008667F9"/>
    <w:rsid w:val="00870710"/>
    <w:rsid w:val="00871803"/>
    <w:rsid w:val="00881558"/>
    <w:rsid w:val="00892D42"/>
    <w:rsid w:val="008935F8"/>
    <w:rsid w:val="00897CDC"/>
    <w:rsid w:val="008C41B6"/>
    <w:rsid w:val="008D19EA"/>
    <w:rsid w:val="0090181A"/>
    <w:rsid w:val="00936226"/>
    <w:rsid w:val="00940F8F"/>
    <w:rsid w:val="00950A91"/>
    <w:rsid w:val="00955FCA"/>
    <w:rsid w:val="00976308"/>
    <w:rsid w:val="00986C1C"/>
    <w:rsid w:val="009A214E"/>
    <w:rsid w:val="009B190D"/>
    <w:rsid w:val="009D0D39"/>
    <w:rsid w:val="009E330E"/>
    <w:rsid w:val="009E3639"/>
    <w:rsid w:val="009E3741"/>
    <w:rsid w:val="009E44D6"/>
    <w:rsid w:val="00A0148B"/>
    <w:rsid w:val="00A131F0"/>
    <w:rsid w:val="00A325B6"/>
    <w:rsid w:val="00A33D89"/>
    <w:rsid w:val="00A4017F"/>
    <w:rsid w:val="00A41676"/>
    <w:rsid w:val="00A5681D"/>
    <w:rsid w:val="00A756D0"/>
    <w:rsid w:val="00A9743F"/>
    <w:rsid w:val="00AC39EC"/>
    <w:rsid w:val="00AE3CE6"/>
    <w:rsid w:val="00AF0FE9"/>
    <w:rsid w:val="00B1587F"/>
    <w:rsid w:val="00B26F16"/>
    <w:rsid w:val="00B320A0"/>
    <w:rsid w:val="00B33919"/>
    <w:rsid w:val="00B379EB"/>
    <w:rsid w:val="00B579A2"/>
    <w:rsid w:val="00B82757"/>
    <w:rsid w:val="00B95240"/>
    <w:rsid w:val="00BC090F"/>
    <w:rsid w:val="00BC1E4E"/>
    <w:rsid w:val="00BC7131"/>
    <w:rsid w:val="00BE1068"/>
    <w:rsid w:val="00BE17C4"/>
    <w:rsid w:val="00C233BA"/>
    <w:rsid w:val="00C369BC"/>
    <w:rsid w:val="00C51181"/>
    <w:rsid w:val="00C51F6F"/>
    <w:rsid w:val="00C62FD5"/>
    <w:rsid w:val="00C645FE"/>
    <w:rsid w:val="00C67AEA"/>
    <w:rsid w:val="00C70393"/>
    <w:rsid w:val="00CA51DC"/>
    <w:rsid w:val="00CB6FD1"/>
    <w:rsid w:val="00CD0ECB"/>
    <w:rsid w:val="00CD15F8"/>
    <w:rsid w:val="00CE20F6"/>
    <w:rsid w:val="00CE30DD"/>
    <w:rsid w:val="00CE7478"/>
    <w:rsid w:val="00CF6C4B"/>
    <w:rsid w:val="00D021D1"/>
    <w:rsid w:val="00D02BF0"/>
    <w:rsid w:val="00D03FA6"/>
    <w:rsid w:val="00D36931"/>
    <w:rsid w:val="00D432DE"/>
    <w:rsid w:val="00D450E7"/>
    <w:rsid w:val="00D46448"/>
    <w:rsid w:val="00D53E90"/>
    <w:rsid w:val="00D568D4"/>
    <w:rsid w:val="00D76EB6"/>
    <w:rsid w:val="00D832C1"/>
    <w:rsid w:val="00D84414"/>
    <w:rsid w:val="00D87CEF"/>
    <w:rsid w:val="00D97E48"/>
    <w:rsid w:val="00DA0DFF"/>
    <w:rsid w:val="00DE092B"/>
    <w:rsid w:val="00E027C2"/>
    <w:rsid w:val="00E14CAC"/>
    <w:rsid w:val="00E24B60"/>
    <w:rsid w:val="00E303DF"/>
    <w:rsid w:val="00E41B78"/>
    <w:rsid w:val="00E61AF5"/>
    <w:rsid w:val="00EA44AF"/>
    <w:rsid w:val="00EC3EB7"/>
    <w:rsid w:val="00F054BC"/>
    <w:rsid w:val="00F14321"/>
    <w:rsid w:val="00F30BAC"/>
    <w:rsid w:val="00F40154"/>
    <w:rsid w:val="00F454A5"/>
    <w:rsid w:val="00F51F9D"/>
    <w:rsid w:val="00F65633"/>
    <w:rsid w:val="00F95510"/>
    <w:rsid w:val="00F956AE"/>
    <w:rsid w:val="00FB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B67DF"/>
  <w15:chartTrackingRefBased/>
  <w15:docId w15:val="{58E984F2-732F-4244-8F5F-592A75FF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DFF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31A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4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C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DA0DFF"/>
    <w:pPr>
      <w:keepNext/>
      <w:jc w:val="both"/>
      <w:outlineLvl w:val="3"/>
    </w:pPr>
    <w:rPr>
      <w:rFonts w:ascii="Britannic Bold" w:hAnsi="Britannic Bold"/>
      <w:b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DA0DFF"/>
    <w:pPr>
      <w:keepNext/>
      <w:jc w:val="center"/>
      <w:outlineLvl w:val="4"/>
    </w:pPr>
    <w:rPr>
      <w:rFonts w:ascii="Britannic Bold" w:hAnsi="Britannic Bold"/>
      <w:b/>
      <w:sz w:val="52"/>
      <w:szCs w:val="20"/>
      <w:lang w:val="en-US"/>
    </w:rPr>
  </w:style>
  <w:style w:type="paragraph" w:styleId="Heading7">
    <w:name w:val="heading 7"/>
    <w:basedOn w:val="Normal"/>
    <w:next w:val="Normal"/>
    <w:qFormat/>
    <w:rsid w:val="00DA0DFF"/>
    <w:pPr>
      <w:keepNext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0D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0DF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A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A44AF"/>
    <w:rPr>
      <w:sz w:val="22"/>
      <w:szCs w:val="20"/>
    </w:rPr>
  </w:style>
  <w:style w:type="paragraph" w:styleId="BalloonText">
    <w:name w:val="Balloon Text"/>
    <w:basedOn w:val="Normal"/>
    <w:semiHidden/>
    <w:rsid w:val="003C4610"/>
    <w:rPr>
      <w:rFonts w:ascii="Tahoma" w:hAnsi="Tahoma" w:cs="Tahoma"/>
      <w:sz w:val="16"/>
      <w:szCs w:val="16"/>
    </w:rPr>
  </w:style>
  <w:style w:type="character" w:styleId="Hyperlink">
    <w:name w:val="Hyperlink"/>
    <w:rsid w:val="00D53E90"/>
    <w:rPr>
      <w:color w:val="0000FF"/>
      <w:u w:val="single"/>
    </w:rPr>
  </w:style>
  <w:style w:type="paragraph" w:styleId="BodyText2">
    <w:name w:val="Body Text 2"/>
    <w:basedOn w:val="Normal"/>
    <w:link w:val="BodyText2Char"/>
    <w:rsid w:val="005F7AAF"/>
    <w:pPr>
      <w:spacing w:after="120" w:line="480" w:lineRule="auto"/>
    </w:pPr>
  </w:style>
  <w:style w:type="character" w:customStyle="1" w:styleId="BodyText2Char">
    <w:name w:val="Body Text 2 Char"/>
    <w:link w:val="BodyText2"/>
    <w:rsid w:val="005F7AAF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F7AAF"/>
    <w:rPr>
      <w:sz w:val="24"/>
      <w:szCs w:val="24"/>
      <w:lang w:val="en-GB"/>
    </w:rPr>
  </w:style>
  <w:style w:type="character" w:styleId="Strong">
    <w:name w:val="Strong"/>
    <w:uiPriority w:val="22"/>
    <w:qFormat/>
    <w:rsid w:val="00DE092B"/>
    <w:rPr>
      <w:b/>
      <w:bCs/>
    </w:rPr>
  </w:style>
  <w:style w:type="paragraph" w:styleId="NormalWeb">
    <w:name w:val="Normal (Web)"/>
    <w:basedOn w:val="Normal"/>
    <w:uiPriority w:val="99"/>
    <w:unhideWhenUsed/>
    <w:rsid w:val="00D021D1"/>
    <w:pPr>
      <w:spacing w:before="100" w:beforeAutospacing="1" w:after="100" w:afterAutospacing="1"/>
    </w:pPr>
    <w:rPr>
      <w:lang w:eastAsia="zh-TW"/>
    </w:rPr>
  </w:style>
  <w:style w:type="character" w:customStyle="1" w:styleId="Heading3Char">
    <w:name w:val="Heading 3 Char"/>
    <w:basedOn w:val="DefaultParagraphFont"/>
    <w:link w:val="Heading3"/>
    <w:semiHidden/>
    <w:rsid w:val="00811C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whitespace-normal">
    <w:name w:val="whitespace-normal"/>
    <w:basedOn w:val="Normal"/>
    <w:rsid w:val="00811C24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811C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C67AEA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67AE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auls.w-berk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m@stpauls.w-berk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ail.inthehive.net/owa/redir.aspx?C=49490dc400e14611abb6c84e6c2ebe71&amp;URL=http%3a%2f%2fwww.stpauls.w-berks.sch.uk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lovekin.STPAULS\Desktop\Tay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Taylor</Template>
  <TotalTime>98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Microsoft</Company>
  <LinksUpToDate>false</LinksUpToDate>
  <CharactersWithSpaces>2007</CharactersWithSpaces>
  <SharedDoc>false</SharedDoc>
  <HLinks>
    <vt:vector size="12" baseType="variant">
      <vt:variant>
        <vt:i4>8060972</vt:i4>
      </vt:variant>
      <vt:variant>
        <vt:i4>0</vt:i4>
      </vt:variant>
      <vt:variant>
        <vt:i4>0</vt:i4>
      </vt:variant>
      <vt:variant>
        <vt:i4>5</vt:i4>
      </vt:variant>
      <vt:variant>
        <vt:lpwstr>http://www.stpauls.w-berks.sch.uk/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https://mail.inthehive.net/owa/redir.aspx?C=49490dc400e14611abb6c84e6c2ebe71&amp;URL=http%3a%2f%2fwww.stpauls.w-berks.sch.uk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User at</dc:creator>
  <cp:keywords/>
  <cp:lastModifiedBy>IT Technician</cp:lastModifiedBy>
  <cp:revision>4</cp:revision>
  <cp:lastPrinted>2025-09-11T13:38:00Z</cp:lastPrinted>
  <dcterms:created xsi:type="dcterms:W3CDTF">2025-09-22T06:50:00Z</dcterms:created>
  <dcterms:modified xsi:type="dcterms:W3CDTF">2025-09-29T13:17:00Z</dcterms:modified>
</cp:coreProperties>
</file>