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38" w:rsidRDefault="00046838" w:rsidP="00C1129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46838" w:rsidRDefault="00046838" w:rsidP="00C1129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34A23">
        <w:rPr>
          <w:rFonts w:ascii="Arial" w:hAnsi="Arial" w:cs="Arial"/>
          <w:b/>
          <w:bCs/>
          <w:sz w:val="22"/>
          <w:szCs w:val="22"/>
          <w:u w:val="single"/>
        </w:rPr>
        <w:t>Person Specification</w:t>
      </w:r>
    </w:p>
    <w:p w:rsidR="00C11294" w:rsidRDefault="00C11294" w:rsidP="00C1129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11294" w:rsidRDefault="00C11294" w:rsidP="00C1129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Head of Department</w:t>
      </w:r>
    </w:p>
    <w:p w:rsidR="00046838" w:rsidRPr="00334A23" w:rsidRDefault="00046838" w:rsidP="00046838">
      <w:pPr>
        <w:ind w:left="2160"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440"/>
        <w:gridCol w:w="3960"/>
      </w:tblGrid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440" w:type="dxa"/>
          </w:tcPr>
          <w:p w:rsidR="00046838" w:rsidRPr="00F360A1" w:rsidRDefault="00046838" w:rsidP="004D2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360A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Essential </w:t>
            </w:r>
          </w:p>
        </w:tc>
        <w:tc>
          <w:tcPr>
            <w:tcW w:w="3960" w:type="dxa"/>
          </w:tcPr>
          <w:p w:rsidR="00046838" w:rsidRPr="00F360A1" w:rsidRDefault="00046838" w:rsidP="004D22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360A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Desirable</w:t>
            </w:r>
          </w:p>
        </w:tc>
      </w:tr>
      <w:tr w:rsidR="00046838" w:rsidRPr="00F360A1" w:rsidTr="004D2252">
        <w:trPr>
          <w:trHeight w:val="508"/>
        </w:trPr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Qualifications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Qualified Teacher Status</w:t>
            </w:r>
          </w:p>
          <w:p w:rsidR="00046838" w:rsidRPr="00F360A1" w:rsidRDefault="00046838" w:rsidP="00046838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A good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related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Degree</w:t>
            </w:r>
          </w:p>
        </w:tc>
        <w:tc>
          <w:tcPr>
            <w:tcW w:w="3960" w:type="dxa"/>
          </w:tcPr>
          <w:p w:rsidR="00046838" w:rsidRPr="00F360A1" w:rsidRDefault="00046838" w:rsidP="0004683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Experience of A’ Level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teaching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4440" w:type="dxa"/>
          </w:tcPr>
          <w:p w:rsidR="00046838" w:rsidRDefault="00046838" w:rsidP="0004683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Proven skills in working with a wide range of pupils</w:t>
            </w:r>
          </w:p>
          <w:p w:rsidR="00046838" w:rsidRDefault="00046838" w:rsidP="0004683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Leadership responsibility at a Key Stage</w:t>
            </w:r>
          </w:p>
          <w:p w:rsidR="00046838" w:rsidRDefault="00046838" w:rsidP="0004683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Understanding of emotional intelligence and motivational skills in team leadership and development</w:t>
            </w:r>
          </w:p>
          <w:p w:rsidR="00046838" w:rsidRPr="00F360A1" w:rsidRDefault="00046838" w:rsidP="0004683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Skills of monitoring review and evaluation to inform strategic planning and development practice and promote high levels of achievement</w:t>
            </w:r>
          </w:p>
        </w:tc>
        <w:tc>
          <w:tcPr>
            <w:tcW w:w="3960" w:type="dxa"/>
          </w:tcPr>
          <w:p w:rsidR="00046838" w:rsidRPr="00F360A1" w:rsidRDefault="00046838" w:rsidP="00046838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Experience of professional development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training in Leadership and Management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Skills and Knowledge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High level teaching and organisation skills</w:t>
            </w:r>
          </w:p>
          <w:p w:rsidR="00046838" w:rsidRPr="00F360A1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Sound understanding of current issues relating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 subject</w:t>
            </w:r>
          </w:p>
          <w:p w:rsidR="00046838" w:rsidRPr="00F360A1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time management  skills</w:t>
            </w:r>
          </w:p>
          <w:p w:rsidR="00046838" w:rsidRPr="00CF237F" w:rsidRDefault="00046838" w:rsidP="00CF237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interpersonal and communicatio</w:t>
            </w:r>
            <w:bookmarkStart w:id="0" w:name="_GoBack"/>
            <w:bookmarkEnd w:id="0"/>
            <w:r w:rsidRPr="00F360A1">
              <w:rPr>
                <w:rFonts w:ascii="Arial" w:hAnsi="Arial" w:cs="Arial"/>
                <w:bCs/>
                <w:sz w:val="22"/>
                <w:szCs w:val="22"/>
              </w:rPr>
              <w:t>n skill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3960" w:type="dxa"/>
          </w:tcPr>
          <w:p w:rsidR="00046838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ICT skills</w:t>
            </w:r>
          </w:p>
          <w:p w:rsidR="00046838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Evidence of continuing development of skills and knowledge as a subject teacher and team leader</w:t>
            </w:r>
          </w:p>
          <w:p w:rsidR="00046838" w:rsidRPr="00F360A1" w:rsidRDefault="00046838" w:rsidP="00046838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Understanding of strategies for raising the achievement of students of all aptitudes and abilities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Curriculum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Knowledge of current curriculum developments including assessment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learning</w:t>
            </w:r>
          </w:p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Ability to plan and prepare schemes of work for all key stages</w:t>
            </w:r>
          </w:p>
        </w:tc>
        <w:tc>
          <w:tcPr>
            <w:tcW w:w="3960" w:type="dxa"/>
          </w:tcPr>
          <w:p w:rsidR="00046838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Knowledge of baseline assessment and value added measures</w:t>
            </w:r>
          </w:p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Understanding of new skills-based curriculum at KS3 and developments in 14-19 education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Relationships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Ability to form  and maintain appropriate relationships and personal boundaries with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staff, parents, 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children and young people</w:t>
            </w:r>
          </w:p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Evidence of ability to create a challenging and effective learning  environment</w:t>
            </w:r>
          </w:p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belief in comprehensive education, commitment to equal opportunities , involving parents, Governors and the local community</w:t>
            </w:r>
          </w:p>
        </w:tc>
        <w:tc>
          <w:tcPr>
            <w:tcW w:w="3960" w:type="dxa"/>
          </w:tcPr>
          <w:p w:rsidR="00046838" w:rsidRPr="00F360A1" w:rsidRDefault="00046838" w:rsidP="0004683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build good relationships with parents and the wider community to provide information about the curriculum and harness support for raising achievement.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Other key qualities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good atten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dance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record and punctuality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A sense of humour and a passion 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lastRenderedPageBreak/>
              <w:t>for teaching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Enthusiasm for working with children and young people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good level of personal organisation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Ability to put things in perspective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Ability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both lead and 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work as part of a team</w:t>
            </w:r>
          </w:p>
        </w:tc>
        <w:tc>
          <w:tcPr>
            <w:tcW w:w="3960" w:type="dxa"/>
          </w:tcPr>
          <w:p w:rsidR="00046838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A commitment to distributed leadership</w:t>
            </w:r>
          </w:p>
          <w:p w:rsidR="00046838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candid but compassionate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approach to all working relationships</w:t>
            </w:r>
          </w:p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 understanding of our inclusive ethos and commitment to caring for all members of the school community</w:t>
            </w:r>
          </w:p>
        </w:tc>
      </w:tr>
      <w:tr w:rsidR="00046838" w:rsidRPr="00F360A1" w:rsidTr="004D2252">
        <w:tc>
          <w:tcPr>
            <w:tcW w:w="168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lastRenderedPageBreak/>
              <w:t>Work Related Circumstances</w:t>
            </w:r>
          </w:p>
        </w:tc>
        <w:tc>
          <w:tcPr>
            <w:tcW w:w="4440" w:type="dxa"/>
          </w:tcPr>
          <w:p w:rsidR="00046838" w:rsidRPr="00F360A1" w:rsidRDefault="00046838" w:rsidP="0004683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This school is committed to safeguarding and promoting the welfare of children and young people and expects all staff and volunteers to share this commitment. </w:t>
            </w:r>
          </w:p>
        </w:tc>
        <w:tc>
          <w:tcPr>
            <w:tcW w:w="3960" w:type="dxa"/>
          </w:tcPr>
          <w:p w:rsidR="00046838" w:rsidRPr="00F360A1" w:rsidRDefault="00046838" w:rsidP="004D225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46838" w:rsidRPr="00334A23" w:rsidRDefault="00046838" w:rsidP="00046838"/>
    <w:p w:rsidR="00550241" w:rsidRPr="00046838" w:rsidRDefault="00550241" w:rsidP="00046838"/>
    <w:sectPr w:rsidR="00550241" w:rsidRPr="00046838" w:rsidSect="006C4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-2591" w:right="1440" w:bottom="426" w:left="1440" w:header="28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35" w:rsidRDefault="00455735">
      <w:r>
        <w:separator/>
      </w:r>
    </w:p>
  </w:endnote>
  <w:endnote w:type="continuationSeparator" w:id="0">
    <w:p w:rsidR="00455735" w:rsidRDefault="004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altName w:val="Papyrus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35" w:rsidRDefault="00455735">
      <w:r>
        <w:separator/>
      </w:r>
    </w:p>
  </w:footnote>
  <w:footnote w:type="continuationSeparator" w:id="0">
    <w:p w:rsidR="00455735" w:rsidRDefault="0045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FBC8DE" wp14:editId="7055CC8E">
          <wp:simplePos x="0" y="0"/>
          <wp:positionH relativeFrom="margin">
            <wp:posOffset>689610</wp:posOffset>
          </wp:positionH>
          <wp:positionV relativeFrom="margin">
            <wp:posOffset>-1038225</wp:posOffset>
          </wp:positionV>
          <wp:extent cx="4497705" cy="539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Turton School Branding\TextLong Me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977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  <w:rPr>
        <w:rFonts w:ascii="Viner Hand ITC" w:hAnsi="Viner Hand ITC"/>
        <w:b/>
        <w:bCs/>
        <w:sz w:val="40"/>
      </w:rPr>
    </w:pPr>
    <w:r>
      <w:t xml:space="preserve">    </w:t>
    </w:r>
  </w:p>
  <w:p w:rsidR="00455735" w:rsidRDefault="00455735">
    <w:pPr>
      <w:pStyle w:val="Header"/>
    </w:pPr>
  </w:p>
  <w:tbl>
    <w:tblPr>
      <w:tblW w:w="0" w:type="auto"/>
      <w:tblInd w:w="-630" w:type="dxa"/>
      <w:tblLayout w:type="fixed"/>
      <w:tblLook w:val="0000" w:firstRow="0" w:lastRow="0" w:firstColumn="0" w:lastColumn="0" w:noHBand="0" w:noVBand="0"/>
    </w:tblPr>
    <w:tblGrid>
      <w:gridCol w:w="10548"/>
    </w:tblGrid>
    <w:tr w:rsidR="00455735" w:rsidTr="00457709">
      <w:trPr>
        <w:cantSplit/>
        <w:trHeight w:val="13946"/>
      </w:trPr>
      <w:tc>
        <w:tcPr>
          <w:tcW w:w="10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55735" w:rsidRDefault="00455735">
          <w:pPr>
            <w:pStyle w:val="Footer"/>
          </w:pPr>
        </w:p>
        <w:p w:rsidR="00455735" w:rsidRDefault="00455735">
          <w:pPr>
            <w:pStyle w:val="Footer"/>
          </w:pPr>
        </w:p>
      </w:tc>
    </w:tr>
  </w:tbl>
  <w:p w:rsidR="00455735" w:rsidRDefault="0045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FF6"/>
    <w:multiLevelType w:val="hybridMultilevel"/>
    <w:tmpl w:val="8B04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57B6"/>
    <w:multiLevelType w:val="hybridMultilevel"/>
    <w:tmpl w:val="68CA9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98C"/>
    <w:multiLevelType w:val="hybridMultilevel"/>
    <w:tmpl w:val="F22659BA"/>
    <w:lvl w:ilvl="0" w:tplc="F0823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58E0F2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C7BE8"/>
    <w:multiLevelType w:val="hybridMultilevel"/>
    <w:tmpl w:val="70CCC4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3FE4"/>
    <w:multiLevelType w:val="hybridMultilevel"/>
    <w:tmpl w:val="FB50CC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1B9F"/>
    <w:multiLevelType w:val="hybridMultilevel"/>
    <w:tmpl w:val="B1769F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A1D77"/>
    <w:multiLevelType w:val="hybridMultilevel"/>
    <w:tmpl w:val="38EC0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975C7"/>
    <w:multiLevelType w:val="hybridMultilevel"/>
    <w:tmpl w:val="D8026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DB"/>
    <w:rsid w:val="000041E1"/>
    <w:rsid w:val="00012298"/>
    <w:rsid w:val="00015AE0"/>
    <w:rsid w:val="00045763"/>
    <w:rsid w:val="00046838"/>
    <w:rsid w:val="00082FC0"/>
    <w:rsid w:val="000B49D0"/>
    <w:rsid w:val="000E724E"/>
    <w:rsid w:val="000F6586"/>
    <w:rsid w:val="0010001B"/>
    <w:rsid w:val="00103411"/>
    <w:rsid w:val="0011361F"/>
    <w:rsid w:val="001277D4"/>
    <w:rsid w:val="0013215B"/>
    <w:rsid w:val="00150138"/>
    <w:rsid w:val="001604F7"/>
    <w:rsid w:val="00177AEF"/>
    <w:rsid w:val="001A062C"/>
    <w:rsid w:val="001C3DE3"/>
    <w:rsid w:val="001C7952"/>
    <w:rsid w:val="001D2F8C"/>
    <w:rsid w:val="001E5685"/>
    <w:rsid w:val="00221ECF"/>
    <w:rsid w:val="00224FA4"/>
    <w:rsid w:val="00231EB0"/>
    <w:rsid w:val="00264B09"/>
    <w:rsid w:val="00274111"/>
    <w:rsid w:val="0029238F"/>
    <w:rsid w:val="002976AB"/>
    <w:rsid w:val="002A452E"/>
    <w:rsid w:val="002F00DB"/>
    <w:rsid w:val="003148AB"/>
    <w:rsid w:val="003905C1"/>
    <w:rsid w:val="00391C20"/>
    <w:rsid w:val="003925E9"/>
    <w:rsid w:val="00395F93"/>
    <w:rsid w:val="0042453D"/>
    <w:rsid w:val="0045278E"/>
    <w:rsid w:val="00455735"/>
    <w:rsid w:val="00457709"/>
    <w:rsid w:val="004C498E"/>
    <w:rsid w:val="004D144C"/>
    <w:rsid w:val="004D449F"/>
    <w:rsid w:val="004F687C"/>
    <w:rsid w:val="00535743"/>
    <w:rsid w:val="00536378"/>
    <w:rsid w:val="00550241"/>
    <w:rsid w:val="005832BB"/>
    <w:rsid w:val="00584A4E"/>
    <w:rsid w:val="005A17C3"/>
    <w:rsid w:val="005C6DFF"/>
    <w:rsid w:val="005E18B3"/>
    <w:rsid w:val="00625409"/>
    <w:rsid w:val="006367E8"/>
    <w:rsid w:val="00671B2C"/>
    <w:rsid w:val="00685813"/>
    <w:rsid w:val="006C47BF"/>
    <w:rsid w:val="006C6125"/>
    <w:rsid w:val="00730FEB"/>
    <w:rsid w:val="00777F7C"/>
    <w:rsid w:val="007D19A3"/>
    <w:rsid w:val="00803972"/>
    <w:rsid w:val="008054E5"/>
    <w:rsid w:val="00807017"/>
    <w:rsid w:val="00816C25"/>
    <w:rsid w:val="00826210"/>
    <w:rsid w:val="00851002"/>
    <w:rsid w:val="00865B7D"/>
    <w:rsid w:val="008F1845"/>
    <w:rsid w:val="00902EAE"/>
    <w:rsid w:val="00912EF0"/>
    <w:rsid w:val="00943ECC"/>
    <w:rsid w:val="009A1554"/>
    <w:rsid w:val="009B5EE5"/>
    <w:rsid w:val="009B61FE"/>
    <w:rsid w:val="009E548C"/>
    <w:rsid w:val="00A00140"/>
    <w:rsid w:val="00A07382"/>
    <w:rsid w:val="00A86978"/>
    <w:rsid w:val="00B54049"/>
    <w:rsid w:val="00B62566"/>
    <w:rsid w:val="00B70595"/>
    <w:rsid w:val="00B82ECC"/>
    <w:rsid w:val="00BE025D"/>
    <w:rsid w:val="00BE4459"/>
    <w:rsid w:val="00BF2D57"/>
    <w:rsid w:val="00BF7120"/>
    <w:rsid w:val="00C11294"/>
    <w:rsid w:val="00C177EB"/>
    <w:rsid w:val="00C43CB2"/>
    <w:rsid w:val="00C50CB3"/>
    <w:rsid w:val="00CF237F"/>
    <w:rsid w:val="00CF35CA"/>
    <w:rsid w:val="00D203F0"/>
    <w:rsid w:val="00D241A3"/>
    <w:rsid w:val="00D65950"/>
    <w:rsid w:val="00D773E3"/>
    <w:rsid w:val="00D9518A"/>
    <w:rsid w:val="00D9722D"/>
    <w:rsid w:val="00DA0FA9"/>
    <w:rsid w:val="00DD7DCD"/>
    <w:rsid w:val="00E249DF"/>
    <w:rsid w:val="00EA7A42"/>
    <w:rsid w:val="00EE01D8"/>
    <w:rsid w:val="00EE5AF8"/>
    <w:rsid w:val="00F41A01"/>
    <w:rsid w:val="00F453B8"/>
    <w:rsid w:val="00F53A21"/>
    <w:rsid w:val="00F635C2"/>
    <w:rsid w:val="00F90146"/>
    <w:rsid w:val="00FA5EA7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09DFBD8"/>
  <w15:docId w15:val="{1E05F606-F723-4213-A01D-858BA392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Indent1">
    <w:name w:val="Indent1"/>
    <w:basedOn w:val="Normal"/>
    <w:pPr>
      <w:ind w:left="720" w:hanging="720"/>
    </w:pPr>
  </w:style>
  <w:style w:type="paragraph" w:customStyle="1" w:styleId="Indent2">
    <w:name w:val="Indent2"/>
    <w:basedOn w:val="Normal"/>
    <w:pPr>
      <w:ind w:left="1440" w:hanging="720"/>
    </w:pPr>
  </w:style>
  <w:style w:type="paragraph" w:customStyle="1" w:styleId="Indent3">
    <w:name w:val="Indent3"/>
    <w:basedOn w:val="Normal"/>
    <w:pPr>
      <w:ind w:left="2160" w:hanging="720"/>
    </w:pPr>
  </w:style>
  <w:style w:type="paragraph" w:customStyle="1" w:styleId="Indent4">
    <w:name w:val="Indent4"/>
    <w:basedOn w:val="Normal"/>
    <w:pPr>
      <w:ind w:left="2880" w:hanging="720"/>
    </w:pPr>
  </w:style>
  <w:style w:type="paragraph" w:styleId="BodyText">
    <w:name w:val="Body Text"/>
    <w:basedOn w:val="Normal"/>
    <w:rPr>
      <w:rFonts w:ascii="Arial" w:hAnsi="Arial" w:cs="Arial"/>
      <w:b/>
      <w:bCs/>
      <w:sz w:val="4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6254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Templates\tmac%20in%20a%20box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tmac in a box updated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Turton High School Headed</vt:lpstr>
    </vt:vector>
  </TitlesOfParts>
  <Company>BOLTON LEA ICT UNIT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Turton High School Headed</dc:title>
  <dc:creator>Shawj</dc:creator>
  <cp:lastModifiedBy>J. Shaw</cp:lastModifiedBy>
  <cp:revision>3</cp:revision>
  <cp:lastPrinted>2013-10-04T12:37:00Z</cp:lastPrinted>
  <dcterms:created xsi:type="dcterms:W3CDTF">2014-03-25T13:08:00Z</dcterms:created>
  <dcterms:modified xsi:type="dcterms:W3CDTF">2021-02-22T14:18:00Z</dcterms:modified>
</cp:coreProperties>
</file>