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64119" w:rsidR="00F64119" w:rsidP="00F64119" w:rsidRDefault="005906E6" w14:paraId="28744E56" w14:textId="77777777">
      <w:pPr>
        <w:keepNext/>
        <w:spacing w:after="0" w:line="240" w:lineRule="auto"/>
        <w:jc w:val="center"/>
        <w:outlineLvl w:val="0"/>
        <w:rPr>
          <w:rFonts w:ascii="Arial" w:hAnsi="Arial" w:eastAsia="Times New Roman" w:cs="Arial"/>
          <w:b/>
          <w:bCs/>
          <w:sz w:val="24"/>
          <w:szCs w:val="24"/>
          <w:lang w:val="en-GB"/>
        </w:rPr>
      </w:pPr>
      <w:r>
        <w:rPr>
          <w:rFonts w:ascii="Arial" w:hAnsi="Arial" w:eastAsia="Times New Roman" w:cs="Arial"/>
          <w:b/>
          <w:bCs/>
          <w:noProof/>
          <w:sz w:val="24"/>
          <w:szCs w:val="24"/>
          <w:lang w:val="en-GB"/>
        </w:rPr>
        <w:drawing>
          <wp:anchor distT="0" distB="0" distL="114300" distR="114300" simplePos="0" relativeHeight="251657728" behindDoc="1" locked="0" layoutInCell="1" allowOverlap="1" wp14:anchorId="338D9D23" wp14:editId="25B32AA8">
            <wp:simplePos x="0" y="0"/>
            <wp:positionH relativeFrom="column">
              <wp:posOffset>5191125</wp:posOffset>
            </wp:positionH>
            <wp:positionV relativeFrom="paragraph">
              <wp:posOffset>-498475</wp:posOffset>
            </wp:positionV>
            <wp:extent cx="975360" cy="119443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2" cstate="print">
                      <a:extLst>
                        <a:ext uri="{28A0092B-C50C-407E-A947-70E740481C1C}">
                          <a14:useLocalDpi xmlns:a14="http://schemas.microsoft.com/office/drawing/2010/main" val="0"/>
                        </a:ext>
                      </a:extLst>
                    </a:blip>
                    <a:srcRect l="3920" t="11551" r="4906" b="13185"/>
                    <a:stretch>
                      <a:fillRect/>
                    </a:stretch>
                  </pic:blipFill>
                  <pic:spPr bwMode="auto">
                    <a:xfrm>
                      <a:off x="0" y="0"/>
                      <a:ext cx="975360"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00E923C1">
        <w:rPr>
          <w:rFonts w:ascii="Arial" w:hAnsi="Arial" w:eastAsia="Times New Roman" w:cs="Arial"/>
          <w:b/>
          <w:bCs/>
          <w:sz w:val="24"/>
          <w:szCs w:val="24"/>
          <w:lang w:val="en-GB"/>
        </w:rPr>
        <w:t>HEAD</w:t>
      </w:r>
      <w:r w:rsidRPr="00F64119" w:rsidR="00F64119">
        <w:rPr>
          <w:rFonts w:ascii="Arial" w:hAnsi="Arial" w:eastAsia="Times New Roman" w:cs="Arial"/>
          <w:b/>
          <w:bCs/>
          <w:sz w:val="24"/>
          <w:szCs w:val="24"/>
          <w:lang w:val="en-GB"/>
        </w:rPr>
        <w:t xml:space="preserve"> OF ENGLISH</w:t>
      </w:r>
    </w:p>
    <w:p w:rsidRPr="00F64119" w:rsidR="00F64119" w:rsidP="00F64119" w:rsidRDefault="00F64119" w14:paraId="10EE0E84" w14:textId="77777777">
      <w:pPr>
        <w:spacing w:after="0" w:line="240" w:lineRule="auto"/>
        <w:rPr>
          <w:rFonts w:ascii="Times New Roman" w:hAnsi="Times New Roman" w:eastAsia="Times New Roman"/>
          <w:sz w:val="24"/>
          <w:szCs w:val="24"/>
          <w:lang w:val="en-GB"/>
        </w:rPr>
      </w:pPr>
    </w:p>
    <w:p w:rsidRPr="00F64119" w:rsidR="00F64119" w:rsidP="00F64119" w:rsidRDefault="00F64119" w14:paraId="17AF8631" w14:textId="77777777">
      <w:pPr>
        <w:keepNext/>
        <w:spacing w:after="0" w:line="240" w:lineRule="auto"/>
        <w:jc w:val="center"/>
        <w:outlineLvl w:val="0"/>
        <w:rPr>
          <w:rFonts w:ascii="Arial" w:hAnsi="Arial" w:eastAsia="Times New Roman" w:cs="Arial"/>
          <w:b/>
          <w:bCs/>
          <w:sz w:val="24"/>
          <w:szCs w:val="24"/>
          <w:lang w:val="en-GB"/>
        </w:rPr>
      </w:pPr>
      <w:r w:rsidRPr="00F64119">
        <w:rPr>
          <w:rFonts w:ascii="Arial" w:hAnsi="Arial" w:eastAsia="Times New Roman" w:cs="Arial"/>
          <w:b/>
          <w:bCs/>
          <w:sz w:val="24"/>
          <w:szCs w:val="24"/>
          <w:lang w:val="en-GB"/>
        </w:rPr>
        <w:t>JOB DESCRIPTION:</w:t>
      </w:r>
    </w:p>
    <w:p w:rsidRPr="00F64119" w:rsidR="00F64119" w:rsidP="00F64119" w:rsidRDefault="00F64119" w14:paraId="43BBCE08" w14:textId="77777777">
      <w:pPr>
        <w:spacing w:after="0" w:line="240" w:lineRule="auto"/>
        <w:rPr>
          <w:rFonts w:ascii="Arial" w:hAnsi="Arial" w:eastAsia="Times New Roman" w:cs="Arial"/>
          <w:sz w:val="24"/>
          <w:szCs w:val="24"/>
          <w:lang w:val="en-GB"/>
        </w:rPr>
      </w:pPr>
    </w:p>
    <w:p w:rsidRPr="00F64119" w:rsidR="00F64119" w:rsidP="00F64119" w:rsidRDefault="00F64119" w14:paraId="16DBE6A5" w14:textId="77777777">
      <w:pPr>
        <w:spacing w:after="0" w:line="240" w:lineRule="auto"/>
        <w:rPr>
          <w:rFonts w:ascii="Arial" w:hAnsi="Arial" w:eastAsia="Times New Roman" w:cs="Arial"/>
          <w:sz w:val="24"/>
          <w:szCs w:val="24"/>
          <w:lang w:val="en-GB"/>
        </w:rPr>
      </w:pPr>
    </w:p>
    <w:p w:rsidRPr="00F64119" w:rsidR="00F64119" w:rsidP="00F64119" w:rsidRDefault="00F64119" w14:paraId="0D2C0456" w14:textId="77777777">
      <w:pPr>
        <w:spacing w:after="0" w:line="240" w:lineRule="auto"/>
        <w:rPr>
          <w:rFonts w:ascii="Arial" w:hAnsi="Arial" w:eastAsia="Times New Roman" w:cs="Arial"/>
          <w:sz w:val="24"/>
          <w:szCs w:val="24"/>
          <w:lang w:val="en-GB"/>
        </w:rPr>
      </w:pPr>
      <w:r w:rsidRPr="00F64119">
        <w:rPr>
          <w:rFonts w:ascii="Arial" w:hAnsi="Arial" w:eastAsia="Times New Roman" w:cs="Arial"/>
          <w:b/>
          <w:bCs/>
          <w:sz w:val="24"/>
          <w:szCs w:val="24"/>
          <w:lang w:val="en-GB"/>
        </w:rPr>
        <w:t>Job Title/Post</w:t>
      </w: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 xml:space="preserve"> </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ab/>
      </w:r>
      <w:r w:rsidR="00E923C1">
        <w:rPr>
          <w:rFonts w:ascii="Arial" w:hAnsi="Arial" w:eastAsia="Times New Roman" w:cs="Arial"/>
          <w:sz w:val="24"/>
          <w:szCs w:val="24"/>
          <w:lang w:val="en-GB"/>
        </w:rPr>
        <w:t>Head</w:t>
      </w:r>
      <w:r w:rsidRPr="00F64119">
        <w:rPr>
          <w:rFonts w:ascii="Arial" w:hAnsi="Arial" w:eastAsia="Times New Roman" w:cs="Arial"/>
          <w:sz w:val="24"/>
          <w:szCs w:val="24"/>
          <w:lang w:val="en-GB"/>
        </w:rPr>
        <w:t xml:space="preserve"> of English  </w:t>
      </w:r>
    </w:p>
    <w:p w:rsidRPr="00F64119" w:rsidR="00F64119" w:rsidP="00F64119" w:rsidRDefault="00F64119" w14:paraId="6CAF1A27" w14:textId="77777777">
      <w:pPr>
        <w:spacing w:after="0" w:line="240" w:lineRule="auto"/>
        <w:rPr>
          <w:rFonts w:ascii="Arial" w:hAnsi="Arial" w:eastAsia="Times New Roman" w:cs="Arial"/>
          <w:b/>
          <w:bCs/>
          <w:sz w:val="24"/>
          <w:szCs w:val="24"/>
          <w:lang w:val="en-GB"/>
        </w:rPr>
      </w:pPr>
    </w:p>
    <w:p w:rsidRPr="004E5B6D" w:rsidR="00F64119" w:rsidP="00F64119" w:rsidRDefault="00F64119" w14:paraId="148B2BE1" w14:textId="5A66D813">
      <w:pPr>
        <w:spacing w:after="0" w:line="240" w:lineRule="auto"/>
        <w:ind w:left="3600" w:hanging="3600"/>
        <w:rPr>
          <w:rFonts w:ascii="Arial" w:hAnsi="Arial" w:eastAsia="Times New Roman" w:cs="Arial"/>
          <w:sz w:val="24"/>
          <w:szCs w:val="24"/>
          <w:lang w:val="en-GB"/>
        </w:rPr>
      </w:pPr>
      <w:r w:rsidRPr="00E344A5">
        <w:rPr>
          <w:rFonts w:ascii="Arial" w:hAnsi="Arial" w:eastAsia="Times New Roman" w:cs="Arial"/>
          <w:b/>
          <w:bCs/>
          <w:sz w:val="24"/>
          <w:szCs w:val="24"/>
          <w:lang w:val="en-GB"/>
        </w:rPr>
        <w:t>Salary:</w:t>
      </w:r>
      <w:r w:rsidRPr="00E344A5">
        <w:rPr>
          <w:rFonts w:ascii="Arial" w:hAnsi="Arial" w:eastAsia="Times New Roman" w:cs="Arial"/>
          <w:b/>
          <w:bCs/>
          <w:sz w:val="24"/>
          <w:szCs w:val="24"/>
          <w:lang w:val="en-GB"/>
        </w:rPr>
        <w:tab/>
      </w:r>
      <w:r w:rsidRPr="00E344A5">
        <w:rPr>
          <w:rFonts w:ascii="Arial" w:hAnsi="Arial" w:eastAsia="Times New Roman" w:cs="Arial"/>
          <w:sz w:val="24"/>
          <w:szCs w:val="24"/>
          <w:lang w:val="en-GB"/>
        </w:rPr>
        <w:t>TLR 1</w:t>
      </w:r>
      <w:r w:rsidR="004209DF">
        <w:rPr>
          <w:rFonts w:ascii="Arial" w:hAnsi="Arial" w:eastAsia="Times New Roman" w:cs="Arial"/>
          <w:sz w:val="24"/>
          <w:szCs w:val="24"/>
          <w:lang w:val="en-GB"/>
        </w:rPr>
        <w:t>b</w:t>
      </w:r>
    </w:p>
    <w:p w:rsidRPr="004E5B6D" w:rsidR="00F64119" w:rsidP="00F64119" w:rsidRDefault="00F64119" w14:paraId="3A1F04D2" w14:textId="77777777">
      <w:pPr>
        <w:spacing w:after="0" w:line="240" w:lineRule="auto"/>
        <w:rPr>
          <w:rFonts w:ascii="Arial" w:hAnsi="Arial" w:eastAsia="Times New Roman" w:cs="Arial"/>
          <w:sz w:val="24"/>
          <w:szCs w:val="24"/>
          <w:lang w:val="en-GB"/>
        </w:rPr>
      </w:pPr>
    </w:p>
    <w:p w:rsidRPr="00344CCD" w:rsidR="00344CCD" w:rsidP="00344CCD" w:rsidRDefault="00F64119" w14:paraId="63D9C7D9" w14:textId="5F5A70B3">
      <w:pPr>
        <w:spacing w:after="0" w:line="240" w:lineRule="auto"/>
        <w:ind w:left="3600" w:hanging="3600"/>
        <w:rPr>
          <w:rFonts w:ascii="Arial" w:hAnsi="Arial" w:cs="Arial"/>
          <w:sz w:val="24"/>
          <w:szCs w:val="24"/>
        </w:rPr>
      </w:pPr>
      <w:r w:rsidRPr="004E5B6D">
        <w:rPr>
          <w:rFonts w:ascii="Arial" w:hAnsi="Arial" w:eastAsia="Times New Roman" w:cs="Arial"/>
          <w:b/>
          <w:bCs/>
          <w:sz w:val="24"/>
          <w:szCs w:val="24"/>
          <w:lang w:val="en-GB"/>
        </w:rPr>
        <w:t>Immediate responsible to:</w:t>
      </w:r>
      <w:r w:rsidRPr="004E5B6D">
        <w:rPr>
          <w:rFonts w:ascii="Arial" w:hAnsi="Arial" w:eastAsia="Times New Roman" w:cs="Arial"/>
          <w:sz w:val="24"/>
          <w:szCs w:val="24"/>
          <w:lang w:val="en-GB"/>
        </w:rPr>
        <w:t xml:space="preserve"> </w:t>
      </w:r>
      <w:r w:rsidRPr="004E5B6D">
        <w:rPr>
          <w:rFonts w:ascii="Arial" w:hAnsi="Arial" w:eastAsia="Times New Roman" w:cs="Arial"/>
          <w:sz w:val="24"/>
          <w:szCs w:val="24"/>
          <w:lang w:val="en-GB"/>
        </w:rPr>
        <w:tab/>
      </w:r>
      <w:r w:rsidRPr="00344CCD" w:rsidR="00344CCD">
        <w:rPr>
          <w:rFonts w:ascii="Arial" w:hAnsi="Arial" w:cs="Arial"/>
          <w:sz w:val="24"/>
          <w:szCs w:val="24"/>
        </w:rPr>
        <w:t>Member of Extended Leadership Team responsible for E</w:t>
      </w:r>
      <w:r w:rsidR="008A6AA8">
        <w:rPr>
          <w:rFonts w:ascii="Arial" w:hAnsi="Arial" w:cs="Arial"/>
          <w:sz w:val="24"/>
          <w:szCs w:val="24"/>
        </w:rPr>
        <w:t>nglish</w:t>
      </w:r>
    </w:p>
    <w:p w:rsidRPr="00344CCD" w:rsidR="00344CCD" w:rsidP="00344CCD" w:rsidRDefault="00344CCD" w14:paraId="34D4A999" w14:textId="1277418F">
      <w:pPr>
        <w:spacing w:after="0" w:line="240" w:lineRule="auto"/>
        <w:ind w:left="3600"/>
        <w:rPr>
          <w:rFonts w:ascii="Arial" w:hAnsi="Arial" w:cs="Arial"/>
          <w:sz w:val="24"/>
          <w:szCs w:val="24"/>
        </w:rPr>
      </w:pPr>
      <w:r w:rsidRPr="00344CCD">
        <w:rPr>
          <w:rFonts w:ascii="Arial" w:hAnsi="Arial" w:cs="Arial"/>
          <w:sz w:val="24"/>
          <w:szCs w:val="24"/>
        </w:rPr>
        <w:t xml:space="preserve">Deputy </w:t>
      </w:r>
      <w:r w:rsidR="00EA6C87">
        <w:rPr>
          <w:rFonts w:ascii="Arial" w:hAnsi="Arial" w:cs="Arial"/>
          <w:sz w:val="24"/>
          <w:szCs w:val="24"/>
        </w:rPr>
        <w:t>Headteacher</w:t>
      </w:r>
      <w:r w:rsidRPr="00344CCD">
        <w:rPr>
          <w:rFonts w:ascii="Arial" w:hAnsi="Arial" w:cs="Arial"/>
          <w:sz w:val="24"/>
          <w:szCs w:val="24"/>
        </w:rPr>
        <w:t xml:space="preserve"> Curriculum </w:t>
      </w:r>
    </w:p>
    <w:p w:rsidR="00344CCD" w:rsidP="00344CCD" w:rsidRDefault="00344CCD" w14:paraId="5D7B1D49" w14:textId="3F4E52F1">
      <w:pPr>
        <w:spacing w:after="0" w:line="240" w:lineRule="auto"/>
        <w:ind w:left="3600"/>
        <w:rPr>
          <w:rFonts w:ascii="Arial" w:hAnsi="Arial" w:cs="Arial"/>
          <w:sz w:val="24"/>
          <w:szCs w:val="24"/>
        </w:rPr>
      </w:pPr>
      <w:r w:rsidRPr="00344CCD">
        <w:rPr>
          <w:rFonts w:ascii="Arial" w:hAnsi="Arial" w:cs="Arial"/>
          <w:sz w:val="24"/>
          <w:szCs w:val="24"/>
        </w:rPr>
        <w:t>and ultimately Head</w:t>
      </w:r>
      <w:r w:rsidR="004209DF">
        <w:rPr>
          <w:rFonts w:ascii="Arial" w:hAnsi="Arial" w:cs="Arial"/>
          <w:sz w:val="24"/>
          <w:szCs w:val="24"/>
        </w:rPr>
        <w:t>t</w:t>
      </w:r>
      <w:r w:rsidRPr="00344CCD">
        <w:rPr>
          <w:rFonts w:ascii="Arial" w:hAnsi="Arial" w:cs="Arial"/>
          <w:sz w:val="24"/>
          <w:szCs w:val="24"/>
        </w:rPr>
        <w:t>eacher</w:t>
      </w:r>
    </w:p>
    <w:p w:rsidRPr="00344CCD" w:rsidR="00344CCD" w:rsidP="00344CCD" w:rsidRDefault="00344CCD" w14:paraId="46BFCE13" w14:textId="77777777">
      <w:pPr>
        <w:spacing w:after="0" w:line="240" w:lineRule="auto"/>
        <w:ind w:left="3600"/>
        <w:rPr>
          <w:rFonts w:ascii="Arial" w:hAnsi="Arial" w:cs="Arial"/>
          <w:sz w:val="24"/>
          <w:szCs w:val="24"/>
        </w:rPr>
      </w:pPr>
    </w:p>
    <w:p w:rsidRPr="00F64119" w:rsidR="00F64119" w:rsidP="00F64119" w:rsidRDefault="00F64119" w14:paraId="4AA1D813" w14:textId="571F5707">
      <w:pPr>
        <w:spacing w:after="0" w:line="240" w:lineRule="auto"/>
        <w:ind w:left="3600" w:hanging="3600"/>
        <w:rPr>
          <w:rFonts w:ascii="Arial" w:hAnsi="Arial" w:eastAsia="Times New Roman" w:cs="Arial"/>
          <w:sz w:val="24"/>
          <w:szCs w:val="24"/>
          <w:lang w:val="en-GB"/>
        </w:rPr>
      </w:pPr>
      <w:r w:rsidRPr="00F64119">
        <w:rPr>
          <w:rFonts w:ascii="Arial" w:hAnsi="Arial" w:eastAsia="Times New Roman" w:cs="Arial"/>
          <w:b/>
          <w:bCs/>
          <w:sz w:val="24"/>
          <w:szCs w:val="24"/>
          <w:lang w:val="en-GB"/>
        </w:rPr>
        <w:t>Immediate responsible for:</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 xml:space="preserve">All staff involved in teaching and all ancillary staff involved in supporting the work of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ab/>
      </w:r>
    </w:p>
    <w:p w:rsidRPr="00F64119" w:rsidR="00F64119" w:rsidP="00F64119" w:rsidRDefault="00F64119" w14:paraId="3DEB3408" w14:textId="77777777">
      <w:pPr>
        <w:spacing w:after="0" w:line="240" w:lineRule="auto"/>
        <w:ind w:left="2880" w:hanging="2880"/>
        <w:rPr>
          <w:rFonts w:ascii="Arial" w:hAnsi="Arial" w:eastAsia="Times New Roman" w:cs="Arial"/>
          <w:sz w:val="24"/>
          <w:szCs w:val="24"/>
          <w:lang w:val="en-GB"/>
        </w:rPr>
      </w:pPr>
    </w:p>
    <w:p w:rsidRPr="00F64119" w:rsidR="00F64119" w:rsidP="00F64119" w:rsidRDefault="00F64119" w14:paraId="0337FCAA" w14:textId="77777777">
      <w:pPr>
        <w:spacing w:after="0" w:line="240" w:lineRule="auto"/>
        <w:ind w:left="2880" w:hanging="2880"/>
        <w:jc w:val="both"/>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Job Purpose</w:t>
      </w:r>
    </w:p>
    <w:p w:rsidRPr="00F64119" w:rsidR="00F64119" w:rsidP="00F64119" w:rsidRDefault="00F64119" w14:paraId="15E4AC80" w14:textId="77777777">
      <w:pPr>
        <w:spacing w:after="0" w:line="240" w:lineRule="auto"/>
        <w:ind w:left="2880" w:hanging="2880"/>
        <w:jc w:val="both"/>
        <w:rPr>
          <w:rFonts w:ascii="Arial" w:hAnsi="Arial" w:eastAsia="Times New Roman" w:cs="Arial"/>
          <w:b/>
          <w:bCs/>
          <w:sz w:val="24"/>
          <w:szCs w:val="24"/>
          <w:u w:val="single"/>
          <w:lang w:val="en-GB"/>
        </w:rPr>
      </w:pPr>
    </w:p>
    <w:p w:rsidRPr="00F64119" w:rsidR="00F64119" w:rsidP="00F64119" w:rsidRDefault="00CE290D" w14:paraId="00BA5A76" w14:textId="77777777">
      <w:pPr>
        <w:spacing w:after="0" w:line="240" w:lineRule="auto"/>
        <w:jc w:val="both"/>
        <w:rPr>
          <w:rFonts w:ascii="Arial" w:hAnsi="Arial" w:eastAsia="Times New Roman" w:cs="Arial"/>
          <w:sz w:val="24"/>
          <w:szCs w:val="24"/>
          <w:lang w:val="en-GB"/>
        </w:rPr>
      </w:pPr>
      <w:bookmarkStart w:name="_Hlk168400707" w:id="0"/>
      <w:r w:rsidRPr="005906E6">
        <w:rPr>
          <w:rFonts w:ascii="Arial" w:hAnsi="Arial" w:eastAsia="Times New Roman" w:cs="Arial"/>
          <w:sz w:val="24"/>
          <w:szCs w:val="24"/>
          <w:lang w:val="en-GB"/>
        </w:rPr>
        <w:t xml:space="preserve">The Head of </w:t>
      </w:r>
      <w:r w:rsidR="005906E6">
        <w:rPr>
          <w:rFonts w:ascii="Arial" w:hAnsi="Arial" w:eastAsia="Times New Roman" w:cs="Arial"/>
          <w:sz w:val="24"/>
          <w:szCs w:val="24"/>
          <w:lang w:val="en-GB"/>
        </w:rPr>
        <w:t>Faculty</w:t>
      </w:r>
      <w:r w:rsidRPr="005906E6">
        <w:rPr>
          <w:rFonts w:ascii="Arial" w:hAnsi="Arial" w:eastAsia="Times New Roman" w:cs="Arial"/>
          <w:sz w:val="24"/>
          <w:szCs w:val="24"/>
          <w:lang w:val="en-GB"/>
        </w:rPr>
        <w:t xml:space="preserve"> is responsible for the strategic leadership of a subject area. Through this position they will fully embody the school’s vision and values, inspiring others and making a difference.</w:t>
      </w:r>
      <w:r>
        <w:rPr>
          <w:rFonts w:ascii="Arial" w:hAnsi="Arial" w:eastAsia="Times New Roman" w:cs="Arial"/>
          <w:sz w:val="24"/>
          <w:szCs w:val="24"/>
          <w:lang w:val="en-GB"/>
        </w:rPr>
        <w:t xml:space="preserve"> They will</w:t>
      </w:r>
      <w:r w:rsidRPr="00F64119" w:rsidR="00F64119">
        <w:rPr>
          <w:rFonts w:ascii="Arial" w:hAnsi="Arial" w:eastAsia="Times New Roman" w:cs="Arial"/>
          <w:sz w:val="24"/>
          <w:szCs w:val="24"/>
          <w:lang w:val="en-GB"/>
        </w:rPr>
        <w:t xml:space="preserve"> be responsible for raising standards of student attainment and achievement within the curriculum area in line with national and school policies/priorities.  This will include </w:t>
      </w:r>
      <w:r>
        <w:rPr>
          <w:rFonts w:ascii="Arial" w:hAnsi="Arial" w:eastAsia="Times New Roman" w:cs="Arial"/>
          <w:sz w:val="24"/>
          <w:szCs w:val="24"/>
          <w:lang w:val="en-GB"/>
        </w:rPr>
        <w:t>l</w:t>
      </w:r>
      <w:r w:rsidRPr="00F64119" w:rsidR="00F64119">
        <w:rPr>
          <w:rFonts w:ascii="Arial" w:hAnsi="Arial" w:eastAsia="Times New Roman" w:cs="Arial"/>
          <w:sz w:val="24"/>
          <w:szCs w:val="24"/>
          <w:lang w:val="en-GB"/>
        </w:rPr>
        <w:t xml:space="preserve">eading, </w:t>
      </w:r>
      <w:r>
        <w:rPr>
          <w:rFonts w:ascii="Arial" w:hAnsi="Arial" w:eastAsia="Times New Roman" w:cs="Arial"/>
          <w:sz w:val="24"/>
          <w:szCs w:val="24"/>
          <w:lang w:val="en-GB"/>
        </w:rPr>
        <w:t>d</w:t>
      </w:r>
      <w:r w:rsidRPr="00F64119" w:rsidR="00F64119">
        <w:rPr>
          <w:rFonts w:ascii="Arial" w:hAnsi="Arial" w:eastAsia="Times New Roman" w:cs="Arial"/>
          <w:sz w:val="24"/>
          <w:szCs w:val="24"/>
          <w:lang w:val="en-GB"/>
        </w:rPr>
        <w:t xml:space="preserve">eveloping and </w:t>
      </w:r>
      <w:r>
        <w:rPr>
          <w:rFonts w:ascii="Arial" w:hAnsi="Arial" w:eastAsia="Times New Roman" w:cs="Arial"/>
          <w:sz w:val="24"/>
          <w:szCs w:val="24"/>
          <w:lang w:val="en-GB"/>
        </w:rPr>
        <w:t>m</w:t>
      </w:r>
      <w:r w:rsidRPr="00F64119" w:rsidR="00F64119">
        <w:rPr>
          <w:rFonts w:ascii="Arial" w:hAnsi="Arial" w:eastAsia="Times New Roman" w:cs="Arial"/>
          <w:sz w:val="24"/>
          <w:szCs w:val="24"/>
          <w:lang w:val="en-GB"/>
        </w:rPr>
        <w:t xml:space="preserve">anaging the quality of teaching; monitoring and supporting student progress to raise standards in the quality of learning and </w:t>
      </w:r>
      <w:r w:rsidR="00903F99">
        <w:rPr>
          <w:rFonts w:ascii="Arial" w:hAnsi="Arial" w:eastAsia="Times New Roman" w:cs="Arial"/>
          <w:sz w:val="24"/>
          <w:szCs w:val="24"/>
          <w:lang w:val="en-GB"/>
        </w:rPr>
        <w:t xml:space="preserve">making and </w:t>
      </w:r>
      <w:r w:rsidRPr="00F64119" w:rsidR="00F64119">
        <w:rPr>
          <w:rFonts w:ascii="Arial" w:hAnsi="Arial" w:eastAsia="Times New Roman" w:cs="Arial"/>
          <w:sz w:val="24"/>
          <w:szCs w:val="24"/>
          <w:lang w:val="en-GB"/>
        </w:rPr>
        <w:t xml:space="preserve">responding to strategic evaluations of teaching, learning, personnel, finance and premises issues in the curriculum area of English.  </w:t>
      </w:r>
    </w:p>
    <w:bookmarkEnd w:id="0"/>
    <w:p w:rsidRPr="00F64119" w:rsidR="00F64119" w:rsidP="00F64119" w:rsidRDefault="00F64119" w14:paraId="082D0E94"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4394EF9A"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43B8AFE3" w14:textId="77777777">
      <w:pPr>
        <w:spacing w:after="0" w:line="240" w:lineRule="auto"/>
        <w:rPr>
          <w:rFonts w:ascii="Arial" w:hAnsi="Arial" w:eastAsia="Times New Roman" w:cs="Arial"/>
          <w:b/>
          <w:bCs/>
          <w:sz w:val="24"/>
          <w:szCs w:val="24"/>
          <w:lang w:val="en-GB"/>
        </w:rPr>
      </w:pPr>
      <w:r w:rsidRPr="00F64119">
        <w:rPr>
          <w:rFonts w:ascii="Arial" w:hAnsi="Arial" w:eastAsia="Times New Roman" w:cs="Arial"/>
          <w:b/>
          <w:bCs/>
          <w:sz w:val="24"/>
          <w:szCs w:val="24"/>
          <w:u w:val="single"/>
          <w:lang w:val="en-GB"/>
        </w:rPr>
        <w:t>General Responsibilities</w:t>
      </w:r>
      <w:r w:rsidRPr="00F64119">
        <w:rPr>
          <w:rFonts w:ascii="Arial" w:hAnsi="Arial" w:eastAsia="Times New Roman" w:cs="Arial"/>
          <w:b/>
          <w:bCs/>
          <w:sz w:val="24"/>
          <w:szCs w:val="24"/>
          <w:u w:val="single"/>
          <w:lang w:val="en-GB"/>
        </w:rPr>
        <w:br/>
      </w:r>
    </w:p>
    <w:tbl>
      <w:tblPr>
        <w:tblW w:w="8928" w:type="dxa"/>
        <w:tblLook w:val="0000" w:firstRow="0" w:lastRow="0" w:firstColumn="0" w:lastColumn="0" w:noHBand="0" w:noVBand="0"/>
      </w:tblPr>
      <w:tblGrid>
        <w:gridCol w:w="468"/>
        <w:gridCol w:w="8460"/>
      </w:tblGrid>
      <w:tr w:rsidRPr="00F64119" w:rsidR="00F64119" w:rsidTr="00F64119" w14:paraId="72352CDB" w14:textId="77777777">
        <w:tc>
          <w:tcPr>
            <w:tcW w:w="468" w:type="dxa"/>
          </w:tcPr>
          <w:p w:rsidRPr="00F64119" w:rsidR="00F64119" w:rsidP="00F64119" w:rsidRDefault="00F64119" w14:paraId="1F407DD2"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460" w:type="dxa"/>
          </w:tcPr>
          <w:p w:rsidRPr="00F64119" w:rsidR="00F64119" w:rsidP="00F64119" w:rsidRDefault="00F64119" w14:paraId="0827996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 To implement the aims and objectives of the school.</w:t>
            </w:r>
          </w:p>
        </w:tc>
      </w:tr>
      <w:tr w:rsidRPr="00F64119" w:rsidR="00F64119" w:rsidTr="00F64119" w14:paraId="2AF6A78A" w14:textId="77777777">
        <w:tc>
          <w:tcPr>
            <w:tcW w:w="468" w:type="dxa"/>
          </w:tcPr>
          <w:p w:rsidRPr="00F64119" w:rsidR="00F64119" w:rsidP="00F64119" w:rsidRDefault="00F64119" w14:paraId="7D06B3FB"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0533B014" w14:textId="77777777">
            <w:pPr>
              <w:spacing w:after="0" w:line="240" w:lineRule="auto"/>
              <w:jc w:val="both"/>
              <w:rPr>
                <w:rFonts w:ascii="Arial" w:hAnsi="Arial" w:eastAsia="Times New Roman" w:cs="Arial"/>
                <w:sz w:val="24"/>
                <w:szCs w:val="24"/>
                <w:lang w:val="en-GB"/>
              </w:rPr>
            </w:pPr>
          </w:p>
        </w:tc>
      </w:tr>
      <w:tr w:rsidRPr="00F64119" w:rsidR="00F64119" w:rsidTr="00F64119" w14:paraId="39D0E64A" w14:textId="77777777">
        <w:tc>
          <w:tcPr>
            <w:tcW w:w="468" w:type="dxa"/>
          </w:tcPr>
          <w:p w:rsidRPr="00F64119" w:rsidR="00F64119" w:rsidP="00F64119" w:rsidRDefault="00F64119" w14:paraId="53861C6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460" w:type="dxa"/>
          </w:tcPr>
          <w:p w:rsidRPr="00F64119" w:rsidR="00F64119" w:rsidP="00F64119" w:rsidRDefault="00F64119" w14:paraId="5AFD130E" w14:textId="11C8C49C">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undertake such duties and administrative tasks as may be reasonably directed by the </w:t>
            </w:r>
            <w:r w:rsidR="00EA6C87">
              <w:rPr>
                <w:rFonts w:ascii="Arial" w:hAnsi="Arial" w:eastAsia="Times New Roman" w:cs="Arial"/>
                <w:sz w:val="24"/>
                <w:szCs w:val="24"/>
                <w:lang w:val="en-GB"/>
              </w:rPr>
              <w:t>Headteacher</w:t>
            </w:r>
            <w:bookmarkStart w:name="_Hlk170114372" w:id="1"/>
            <w:r w:rsidRPr="00F64119">
              <w:rPr>
                <w:rFonts w:ascii="Arial" w:hAnsi="Arial" w:eastAsia="Times New Roman" w:cs="Arial"/>
                <w:sz w:val="24"/>
                <w:szCs w:val="24"/>
                <w:lang w:val="en-GB"/>
              </w:rPr>
              <w:t>.</w:t>
            </w:r>
            <w:bookmarkEnd w:id="1"/>
          </w:p>
        </w:tc>
      </w:tr>
      <w:tr w:rsidRPr="00F64119" w:rsidR="00F64119" w:rsidTr="00F64119" w14:paraId="7C0956AF" w14:textId="77777777">
        <w:tc>
          <w:tcPr>
            <w:tcW w:w="468" w:type="dxa"/>
          </w:tcPr>
          <w:p w:rsidRPr="00F64119" w:rsidR="00F64119" w:rsidP="00F64119" w:rsidRDefault="00F64119" w14:paraId="1E1F756F"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37E8E0EB" w14:textId="77777777">
            <w:pPr>
              <w:spacing w:after="0" w:line="240" w:lineRule="auto"/>
              <w:jc w:val="both"/>
              <w:rPr>
                <w:rFonts w:ascii="Arial" w:hAnsi="Arial" w:eastAsia="Times New Roman" w:cs="Arial"/>
                <w:sz w:val="24"/>
                <w:szCs w:val="24"/>
                <w:lang w:val="en-GB"/>
              </w:rPr>
            </w:pPr>
          </w:p>
        </w:tc>
      </w:tr>
      <w:tr w:rsidRPr="00F64119" w:rsidR="00F64119" w:rsidTr="00F64119" w14:paraId="6AC9B9E0" w14:textId="77777777">
        <w:tc>
          <w:tcPr>
            <w:tcW w:w="468" w:type="dxa"/>
          </w:tcPr>
          <w:p w:rsidRPr="00F64119" w:rsidR="00F64119" w:rsidP="00F64119" w:rsidRDefault="00F64119" w14:paraId="0D4F641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460" w:type="dxa"/>
          </w:tcPr>
          <w:p w:rsidRPr="00F64119" w:rsidR="00F64119" w:rsidP="00F64119" w:rsidRDefault="00F64119" w14:paraId="39BEE0FA" w14:textId="77777777">
            <w:pPr>
              <w:spacing w:after="0" w:line="240" w:lineRule="auto"/>
              <w:jc w:val="both"/>
              <w:rPr>
                <w:rFonts w:ascii="Arial" w:hAnsi="Arial" w:eastAsia="Times New Roman" w:cs="Arial"/>
                <w:sz w:val="24"/>
                <w:szCs w:val="24"/>
                <w:lang w:val="en-GB"/>
              </w:rPr>
            </w:pPr>
            <w:bookmarkStart w:name="_Hlk170114392" w:id="2"/>
            <w:r w:rsidRPr="00F64119">
              <w:rPr>
                <w:rFonts w:ascii="Arial" w:hAnsi="Arial" w:eastAsia="Times New Roman" w:cs="Arial"/>
                <w:sz w:val="24"/>
                <w:szCs w:val="24"/>
                <w:lang w:val="en-GB"/>
              </w:rPr>
              <w:t xml:space="preserve">To participate in and contribute to appropriate CPD and to so encourage members of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w:t>
            </w:r>
            <w:bookmarkEnd w:id="2"/>
          </w:p>
        </w:tc>
      </w:tr>
      <w:tr w:rsidRPr="00F64119" w:rsidR="00F64119" w:rsidTr="00F64119" w14:paraId="1B1A1FB7" w14:textId="77777777">
        <w:tc>
          <w:tcPr>
            <w:tcW w:w="468" w:type="dxa"/>
          </w:tcPr>
          <w:p w:rsidRPr="00F64119" w:rsidR="00F64119" w:rsidP="00F64119" w:rsidRDefault="00F64119" w14:paraId="57ECA528"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2C88E731" w14:textId="77777777">
            <w:pPr>
              <w:spacing w:after="0" w:line="240" w:lineRule="auto"/>
              <w:jc w:val="both"/>
              <w:rPr>
                <w:rFonts w:ascii="Arial" w:hAnsi="Arial" w:eastAsia="Times New Roman" w:cs="Arial"/>
                <w:sz w:val="24"/>
                <w:szCs w:val="24"/>
                <w:lang w:val="en-GB"/>
              </w:rPr>
            </w:pPr>
          </w:p>
        </w:tc>
      </w:tr>
      <w:tr w:rsidRPr="00F64119" w:rsidR="00F64119" w:rsidTr="00F64119" w14:paraId="1674C31F" w14:textId="77777777">
        <w:tc>
          <w:tcPr>
            <w:tcW w:w="468" w:type="dxa"/>
          </w:tcPr>
          <w:p w:rsidRPr="00F64119" w:rsidR="00F64119" w:rsidP="00F64119" w:rsidRDefault="00F64119" w14:paraId="543F6BF2"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460" w:type="dxa"/>
          </w:tcPr>
          <w:p w:rsidRPr="00F64119" w:rsidR="00F64119" w:rsidP="00F64119" w:rsidRDefault="00F64119" w14:paraId="201D132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assume a reasonable proportion of the corporate responsibility for the behaviour, supervision and safety of pupils whilst on school premises and/or on official out of school activities.  In particular, to carry out a share of supervisory duties in accordance with published rosters.</w:t>
            </w:r>
          </w:p>
        </w:tc>
      </w:tr>
      <w:tr w:rsidRPr="00F64119" w:rsidR="00F64119" w:rsidTr="00F64119" w14:paraId="502BDA98" w14:textId="77777777">
        <w:tc>
          <w:tcPr>
            <w:tcW w:w="468" w:type="dxa"/>
          </w:tcPr>
          <w:p w:rsidRPr="00F64119" w:rsidR="00F64119" w:rsidP="00F64119" w:rsidRDefault="00F64119" w14:paraId="186E2AB8"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55699FFF" w14:textId="77777777">
            <w:pPr>
              <w:spacing w:after="0" w:line="240" w:lineRule="auto"/>
              <w:jc w:val="both"/>
              <w:rPr>
                <w:rFonts w:ascii="Arial" w:hAnsi="Arial" w:eastAsia="Times New Roman" w:cs="Arial"/>
                <w:sz w:val="24"/>
                <w:szCs w:val="24"/>
                <w:lang w:val="en-GB"/>
              </w:rPr>
            </w:pPr>
          </w:p>
        </w:tc>
      </w:tr>
      <w:tr w:rsidRPr="00F64119" w:rsidR="00F64119" w:rsidTr="00F64119" w14:paraId="631F703E" w14:textId="77777777">
        <w:tc>
          <w:tcPr>
            <w:tcW w:w="468" w:type="dxa"/>
          </w:tcPr>
          <w:p w:rsidRPr="00F64119" w:rsidR="00F64119" w:rsidP="00F64119" w:rsidRDefault="00F64119" w14:paraId="3D6DD4B5"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460" w:type="dxa"/>
          </w:tcPr>
          <w:p w:rsidRPr="00F64119" w:rsidR="00F64119" w:rsidP="00F64119" w:rsidRDefault="00F64119" w14:paraId="3985F54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contribute to broader aspects of school life as opportunity and situations make relevant.</w:t>
            </w:r>
          </w:p>
        </w:tc>
      </w:tr>
      <w:tr w:rsidRPr="00F64119" w:rsidR="00F64119" w:rsidTr="00F64119" w14:paraId="5F031DD5" w14:textId="77777777">
        <w:tc>
          <w:tcPr>
            <w:tcW w:w="468" w:type="dxa"/>
          </w:tcPr>
          <w:p w:rsidRPr="00F64119" w:rsidR="00F64119" w:rsidP="00F64119" w:rsidRDefault="00F64119" w14:paraId="4821F75B"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5A1B2910" w14:textId="77777777">
            <w:pPr>
              <w:spacing w:after="0" w:line="240" w:lineRule="auto"/>
              <w:jc w:val="both"/>
              <w:rPr>
                <w:rFonts w:ascii="Arial" w:hAnsi="Arial" w:eastAsia="Times New Roman" w:cs="Arial"/>
                <w:sz w:val="24"/>
                <w:szCs w:val="24"/>
                <w:lang w:val="en-GB"/>
              </w:rPr>
            </w:pPr>
          </w:p>
        </w:tc>
      </w:tr>
      <w:tr w:rsidRPr="00F64119" w:rsidR="00F64119" w:rsidTr="00F64119" w14:paraId="0363E86A" w14:textId="77777777">
        <w:tc>
          <w:tcPr>
            <w:tcW w:w="468" w:type="dxa"/>
          </w:tcPr>
          <w:p w:rsidRPr="00F64119" w:rsidR="00F64119" w:rsidP="00F64119" w:rsidRDefault="00F64119" w14:paraId="159C581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6.</w:t>
            </w:r>
          </w:p>
        </w:tc>
        <w:tc>
          <w:tcPr>
            <w:tcW w:w="8460" w:type="dxa"/>
          </w:tcPr>
          <w:p w:rsidRPr="00F64119" w:rsidR="00F64119" w:rsidP="00F64119" w:rsidRDefault="00F64119" w14:paraId="29ECFAF2" w14:textId="38338BC0">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act as Form Tutor with the associated responsibilities of such posts – as directed by the </w:t>
            </w:r>
            <w:r w:rsidR="00EA6C87">
              <w:rPr>
                <w:rFonts w:ascii="Arial" w:hAnsi="Arial" w:eastAsia="Times New Roman" w:cs="Arial"/>
                <w:sz w:val="24"/>
                <w:szCs w:val="24"/>
                <w:lang w:val="en-GB"/>
              </w:rPr>
              <w:t>Headteacher</w:t>
            </w:r>
            <w:r w:rsidRPr="00F64119">
              <w:rPr>
                <w:rFonts w:ascii="Arial" w:hAnsi="Arial" w:eastAsia="Times New Roman" w:cs="Arial"/>
                <w:sz w:val="24"/>
                <w:szCs w:val="24"/>
                <w:lang w:val="en-GB"/>
              </w:rPr>
              <w:t>.  This may include the organisation of one whole school assembly per year.</w:t>
            </w:r>
          </w:p>
        </w:tc>
      </w:tr>
    </w:tbl>
    <w:p w:rsidRPr="00F64119" w:rsidR="00F64119" w:rsidP="00F64119" w:rsidRDefault="00F64119" w14:paraId="2AD7DD76"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3657BF20"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5F4BFE7F"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016F401B"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23FB09DA" w14:textId="77777777">
      <w:pPr>
        <w:spacing w:after="0" w:line="240" w:lineRule="auto"/>
        <w:jc w:val="both"/>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Teaching and Learning</w:t>
      </w:r>
    </w:p>
    <w:p w:rsidRPr="00F64119" w:rsidR="00F64119" w:rsidP="00F64119" w:rsidRDefault="00F64119" w14:paraId="70B5B2F4" w14:textId="77777777">
      <w:pPr>
        <w:spacing w:after="0" w:line="240" w:lineRule="auto"/>
        <w:jc w:val="both"/>
        <w:rPr>
          <w:rFonts w:ascii="Arial" w:hAnsi="Arial" w:eastAsia="Times New Roman" w:cs="Arial"/>
          <w:b/>
          <w:bCs/>
          <w:sz w:val="24"/>
          <w:szCs w:val="24"/>
          <w:u w:val="single"/>
          <w:lang w:val="en-GB"/>
        </w:rPr>
      </w:pPr>
    </w:p>
    <w:tbl>
      <w:tblPr>
        <w:tblW w:w="8928" w:type="dxa"/>
        <w:tblLook w:val="0000" w:firstRow="0" w:lastRow="0" w:firstColumn="0" w:lastColumn="0" w:noHBand="0" w:noVBand="0"/>
      </w:tblPr>
      <w:tblGrid>
        <w:gridCol w:w="550"/>
        <w:gridCol w:w="8378"/>
      </w:tblGrid>
      <w:tr w:rsidRPr="00F64119" w:rsidR="00F64119" w:rsidTr="311B549E" w14:paraId="2865A57A" w14:textId="77777777">
        <w:tc>
          <w:tcPr>
            <w:tcW w:w="550" w:type="dxa"/>
            <w:tcMar/>
          </w:tcPr>
          <w:p w:rsidRPr="00F64119" w:rsidR="00F64119" w:rsidP="00F64119" w:rsidRDefault="00F64119" w14:paraId="059F404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378" w:type="dxa"/>
            <w:tcMar/>
          </w:tcPr>
          <w:p w:rsidRPr="00F64119" w:rsidR="00F64119" w:rsidP="00F64119" w:rsidRDefault="00F64119" w14:paraId="4971A8C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Setting and maintaining high standards of teaching and learning across the age and ability range. Organising and directing the teaching of English within the school.  </w:t>
            </w:r>
          </w:p>
        </w:tc>
      </w:tr>
      <w:tr w:rsidRPr="00F64119" w:rsidR="00F64119" w:rsidTr="311B549E" w14:paraId="5C126D60" w14:textId="77777777">
        <w:tc>
          <w:tcPr>
            <w:tcW w:w="550" w:type="dxa"/>
            <w:tcMar/>
          </w:tcPr>
          <w:p w:rsidRPr="00F64119" w:rsidR="00F64119" w:rsidP="00F64119" w:rsidRDefault="00F64119" w14:paraId="5E8A0D77"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71336764" w14:textId="77777777">
            <w:pPr>
              <w:spacing w:after="0" w:line="240" w:lineRule="auto"/>
              <w:jc w:val="both"/>
              <w:rPr>
                <w:rFonts w:ascii="Arial" w:hAnsi="Arial" w:eastAsia="Times New Roman" w:cs="Arial"/>
                <w:sz w:val="24"/>
                <w:szCs w:val="24"/>
                <w:lang w:val="en-GB"/>
              </w:rPr>
            </w:pPr>
          </w:p>
        </w:tc>
      </w:tr>
      <w:tr w:rsidRPr="00F64119" w:rsidR="00F64119" w:rsidTr="311B549E" w14:paraId="280A5AF7" w14:textId="77777777">
        <w:tc>
          <w:tcPr>
            <w:tcW w:w="550" w:type="dxa"/>
            <w:tcMar/>
          </w:tcPr>
          <w:p w:rsidRPr="00F64119" w:rsidR="00F64119" w:rsidP="00F64119" w:rsidRDefault="00F64119" w14:paraId="49FAD41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378" w:type="dxa"/>
            <w:tcMar/>
          </w:tcPr>
          <w:p w:rsidRPr="00F64119" w:rsidR="00F64119" w:rsidP="002E4267" w:rsidRDefault="00F64119" w14:paraId="36A6620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support the work of the </w:t>
            </w:r>
            <w:r w:rsidR="00CE290D">
              <w:rPr>
                <w:rFonts w:ascii="Arial" w:hAnsi="Arial" w:eastAsia="Times New Roman" w:cs="Arial"/>
                <w:sz w:val="24"/>
                <w:szCs w:val="24"/>
                <w:lang w:val="en-GB"/>
              </w:rPr>
              <w:t xml:space="preserve">Lead Practitioner for English and </w:t>
            </w:r>
            <w:r w:rsidRPr="00F64119">
              <w:rPr>
                <w:rFonts w:ascii="Arial" w:hAnsi="Arial" w:eastAsia="Times New Roman" w:cs="Arial"/>
                <w:sz w:val="24"/>
                <w:szCs w:val="24"/>
                <w:lang w:val="en-GB"/>
              </w:rPr>
              <w:t>Literacy in ensuring that the teaching in all subjects makes a substantial and significant contribution to the development of students’ literacy levels.</w:t>
            </w:r>
          </w:p>
        </w:tc>
      </w:tr>
      <w:tr w:rsidRPr="00F64119" w:rsidR="00F64119" w:rsidTr="311B549E" w14:paraId="101E737C" w14:textId="77777777">
        <w:tc>
          <w:tcPr>
            <w:tcW w:w="550" w:type="dxa"/>
            <w:tcMar/>
          </w:tcPr>
          <w:p w:rsidRPr="00F64119" w:rsidR="00F64119" w:rsidP="00F64119" w:rsidRDefault="00F64119" w14:paraId="30507BB7"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1AA6E7FC" w14:textId="77777777">
            <w:pPr>
              <w:spacing w:after="0" w:line="240" w:lineRule="auto"/>
              <w:jc w:val="both"/>
              <w:rPr>
                <w:rFonts w:ascii="Arial" w:hAnsi="Arial" w:eastAsia="Times New Roman" w:cs="Arial"/>
                <w:sz w:val="24"/>
                <w:szCs w:val="24"/>
                <w:lang w:val="en-GB"/>
              </w:rPr>
            </w:pPr>
          </w:p>
        </w:tc>
      </w:tr>
      <w:tr w:rsidRPr="00F64119" w:rsidR="00F64119" w:rsidTr="311B549E" w14:paraId="76C0D51C" w14:textId="77777777">
        <w:tc>
          <w:tcPr>
            <w:tcW w:w="550" w:type="dxa"/>
            <w:tcMar/>
          </w:tcPr>
          <w:p w:rsidRPr="00F64119" w:rsidR="00F64119" w:rsidP="00F64119" w:rsidRDefault="00F64119" w14:paraId="7B4113B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378" w:type="dxa"/>
            <w:tcMar/>
          </w:tcPr>
          <w:p w:rsidRPr="00F64119" w:rsidR="00F64119" w:rsidP="00F64119" w:rsidRDefault="00F64119" w14:paraId="0A9E521D" w14:textId="7CE06149">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contribute to the teaching of English within the school and such other subjects as may reasonably be directed by the Head</w:t>
            </w:r>
            <w:r w:rsidR="00EA6C87">
              <w:rPr>
                <w:rFonts w:ascii="Arial" w:hAnsi="Arial" w:eastAsia="Times New Roman" w:cs="Arial"/>
                <w:sz w:val="24"/>
                <w:szCs w:val="24"/>
                <w:lang w:val="en-GB"/>
              </w:rPr>
              <w:t>t</w:t>
            </w:r>
            <w:r w:rsidRPr="00F64119">
              <w:rPr>
                <w:rFonts w:ascii="Arial" w:hAnsi="Arial" w:eastAsia="Times New Roman" w:cs="Arial"/>
                <w:sz w:val="24"/>
                <w:szCs w:val="24"/>
                <w:lang w:val="en-GB"/>
              </w:rPr>
              <w:t>eacher.</w:t>
            </w:r>
          </w:p>
        </w:tc>
      </w:tr>
      <w:tr w:rsidRPr="00F64119" w:rsidR="00F64119" w:rsidTr="311B549E" w14:paraId="300EBEF8" w14:textId="77777777">
        <w:tc>
          <w:tcPr>
            <w:tcW w:w="550" w:type="dxa"/>
            <w:tcMar/>
          </w:tcPr>
          <w:p w:rsidRPr="00F64119" w:rsidR="00F64119" w:rsidP="00F64119" w:rsidRDefault="00F64119" w14:paraId="5EBC8450"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012CD5B2" w14:textId="77777777">
            <w:pPr>
              <w:spacing w:after="0" w:line="240" w:lineRule="auto"/>
              <w:jc w:val="both"/>
              <w:rPr>
                <w:rFonts w:ascii="Arial" w:hAnsi="Arial" w:eastAsia="Times New Roman" w:cs="Arial"/>
                <w:sz w:val="24"/>
                <w:szCs w:val="24"/>
                <w:lang w:val="en-GB"/>
              </w:rPr>
            </w:pPr>
          </w:p>
        </w:tc>
      </w:tr>
      <w:tr w:rsidRPr="00F64119" w:rsidR="00F64119" w:rsidTr="311B549E" w14:paraId="501B4789" w14:textId="77777777">
        <w:tc>
          <w:tcPr>
            <w:tcW w:w="550" w:type="dxa"/>
            <w:tcMar/>
          </w:tcPr>
          <w:p w:rsidRPr="00F64119" w:rsidR="00F64119" w:rsidP="00F64119" w:rsidRDefault="00F64119" w14:paraId="40C0F78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378" w:type="dxa"/>
            <w:tcMar/>
          </w:tcPr>
          <w:p w:rsidRPr="00F64119" w:rsidR="00F64119" w:rsidP="00F64119" w:rsidRDefault="00F64119" w14:paraId="45E3D2D0" w14:textId="24CC3978">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Ensuring the provision of an appropriately broad, balanced, relevant and differentiated curriculum for students studying 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in accordance with the aims of the school and the curricular policies determined by the Governing Body and Head</w:t>
            </w:r>
            <w:r w:rsidR="00EA6C87">
              <w:rPr>
                <w:rFonts w:ascii="Arial" w:hAnsi="Arial" w:eastAsia="Times New Roman" w:cs="Arial"/>
                <w:sz w:val="24"/>
                <w:szCs w:val="24"/>
                <w:lang w:val="en-GB"/>
              </w:rPr>
              <w:t>t</w:t>
            </w:r>
            <w:r w:rsidRPr="00F64119">
              <w:rPr>
                <w:rFonts w:ascii="Arial" w:hAnsi="Arial" w:eastAsia="Times New Roman" w:cs="Arial"/>
                <w:sz w:val="24"/>
                <w:szCs w:val="24"/>
                <w:lang w:val="en-GB"/>
              </w:rPr>
              <w:t>eacher.</w:t>
            </w:r>
          </w:p>
        </w:tc>
      </w:tr>
      <w:tr w:rsidRPr="00F64119" w:rsidR="00F64119" w:rsidTr="311B549E" w14:paraId="28565B53" w14:textId="77777777">
        <w:tc>
          <w:tcPr>
            <w:tcW w:w="550" w:type="dxa"/>
            <w:tcMar/>
          </w:tcPr>
          <w:p w:rsidRPr="00F64119" w:rsidR="00F64119" w:rsidP="00F64119" w:rsidRDefault="00F64119" w14:paraId="419421AB"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6ADC8139" w14:textId="77777777">
            <w:pPr>
              <w:spacing w:after="0" w:line="240" w:lineRule="auto"/>
              <w:jc w:val="both"/>
              <w:rPr>
                <w:rFonts w:ascii="Arial" w:hAnsi="Arial" w:eastAsia="Times New Roman" w:cs="Arial"/>
                <w:sz w:val="24"/>
                <w:szCs w:val="24"/>
                <w:lang w:val="en-GB"/>
              </w:rPr>
            </w:pPr>
          </w:p>
        </w:tc>
      </w:tr>
      <w:tr w:rsidRPr="00F64119" w:rsidR="00F64119" w:rsidTr="311B549E" w14:paraId="764812F9" w14:textId="77777777">
        <w:tc>
          <w:tcPr>
            <w:tcW w:w="550" w:type="dxa"/>
            <w:tcMar/>
          </w:tcPr>
          <w:p w:rsidRPr="00F64119" w:rsidR="00F64119" w:rsidP="00F64119" w:rsidRDefault="00F64119" w14:paraId="13FA3D1F"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378" w:type="dxa"/>
            <w:tcMar/>
          </w:tcPr>
          <w:p w:rsidRPr="00F64119" w:rsidR="00F64119" w:rsidP="00F64119" w:rsidRDefault="00F64119" w14:paraId="02078A0F"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Reviewing, developing and refining schemes of work in line with the KS3 Programme of Study and appropriate GCSE specifications</w:t>
            </w:r>
            <w:r w:rsidR="004E5B6D">
              <w:rPr>
                <w:rFonts w:ascii="Arial" w:hAnsi="Arial" w:eastAsia="Times New Roman" w:cs="Arial"/>
                <w:sz w:val="24"/>
                <w:szCs w:val="24"/>
                <w:lang w:val="en-GB"/>
              </w:rPr>
              <w:t xml:space="preserve">.  </w:t>
            </w:r>
            <w:r w:rsidRPr="00903F99" w:rsidR="00903F99">
              <w:rPr>
                <w:rFonts w:ascii="Arial" w:hAnsi="Arial" w:eastAsia="Times New Roman" w:cs="Arial"/>
                <w:sz w:val="24"/>
                <w:szCs w:val="24"/>
              </w:rPr>
              <w:t>To ensure that curriculum schemes and resources are shared with appropriate members of staff.</w:t>
            </w:r>
          </w:p>
        </w:tc>
      </w:tr>
      <w:tr w:rsidRPr="00F64119" w:rsidR="00F64119" w:rsidTr="311B549E" w14:paraId="7EFAFF1F" w14:textId="77777777">
        <w:tc>
          <w:tcPr>
            <w:tcW w:w="550" w:type="dxa"/>
            <w:tcMar/>
          </w:tcPr>
          <w:p w:rsidRPr="00F64119" w:rsidR="00F64119" w:rsidP="00F64119" w:rsidRDefault="00F64119" w14:paraId="460CDD22"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768C49E0" w14:textId="77777777">
            <w:pPr>
              <w:spacing w:after="0" w:line="240" w:lineRule="auto"/>
              <w:jc w:val="both"/>
              <w:rPr>
                <w:rFonts w:ascii="Arial" w:hAnsi="Arial" w:eastAsia="Times New Roman" w:cs="Arial"/>
                <w:sz w:val="24"/>
                <w:szCs w:val="24"/>
                <w:lang w:val="en-GB"/>
              </w:rPr>
            </w:pPr>
          </w:p>
        </w:tc>
      </w:tr>
      <w:tr w:rsidRPr="00F64119" w:rsidR="00F64119" w:rsidTr="311B549E" w14:paraId="5AF5F0C0" w14:textId="77777777">
        <w:tc>
          <w:tcPr>
            <w:tcW w:w="550" w:type="dxa"/>
            <w:tcMar/>
          </w:tcPr>
          <w:p w:rsidRPr="00F64119" w:rsidR="00F64119" w:rsidP="00F64119" w:rsidRDefault="00F64119" w14:paraId="7E1A461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6.</w:t>
            </w:r>
          </w:p>
        </w:tc>
        <w:tc>
          <w:tcPr>
            <w:tcW w:w="8378" w:type="dxa"/>
            <w:tcMar/>
          </w:tcPr>
          <w:p w:rsidRPr="00F64119" w:rsidR="00F64119" w:rsidP="00F64119" w:rsidRDefault="00F64119" w14:paraId="50FED31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Leading, reviewing and developing all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policies and strategies in line with the strategic aims of the school.</w:t>
            </w:r>
          </w:p>
        </w:tc>
      </w:tr>
      <w:tr w:rsidRPr="00F64119" w:rsidR="00F64119" w:rsidTr="311B549E" w14:paraId="5DEF39BD" w14:textId="77777777">
        <w:tc>
          <w:tcPr>
            <w:tcW w:w="550" w:type="dxa"/>
            <w:tcMar/>
          </w:tcPr>
          <w:p w:rsidRPr="00F64119" w:rsidR="00F64119" w:rsidP="00F64119" w:rsidRDefault="00F64119" w14:paraId="2821E133"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36C92723" w14:textId="77777777">
            <w:pPr>
              <w:spacing w:after="0" w:line="240" w:lineRule="auto"/>
              <w:jc w:val="both"/>
              <w:rPr>
                <w:rFonts w:ascii="Arial" w:hAnsi="Arial" w:eastAsia="Times New Roman" w:cs="Arial"/>
                <w:sz w:val="24"/>
                <w:szCs w:val="24"/>
                <w:lang w:val="en-GB"/>
              </w:rPr>
            </w:pPr>
          </w:p>
        </w:tc>
      </w:tr>
      <w:tr w:rsidRPr="00F64119" w:rsidR="00F64119" w:rsidTr="311B549E" w14:paraId="3E9D72D0" w14:textId="77777777">
        <w:tc>
          <w:tcPr>
            <w:tcW w:w="550" w:type="dxa"/>
            <w:tcMar/>
          </w:tcPr>
          <w:p w:rsidRPr="00F64119" w:rsidR="00F64119" w:rsidP="00F64119" w:rsidRDefault="00F64119" w14:paraId="3D86E13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7.</w:t>
            </w:r>
          </w:p>
        </w:tc>
        <w:tc>
          <w:tcPr>
            <w:tcW w:w="8378" w:type="dxa"/>
            <w:tcMar/>
          </w:tcPr>
          <w:p w:rsidRPr="00F64119" w:rsidR="00F64119" w:rsidP="00F64119" w:rsidRDefault="00F64119" w14:paraId="7A7A3DB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Leading curriculum development for the whole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w:t>
            </w:r>
          </w:p>
        </w:tc>
      </w:tr>
      <w:tr w:rsidRPr="00F64119" w:rsidR="00F64119" w:rsidTr="311B549E" w14:paraId="728216C4" w14:textId="77777777">
        <w:tc>
          <w:tcPr>
            <w:tcW w:w="550" w:type="dxa"/>
            <w:tcMar/>
          </w:tcPr>
          <w:p w:rsidRPr="00F64119" w:rsidR="00F64119" w:rsidP="00F64119" w:rsidRDefault="00F64119" w14:paraId="394A625D"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75AC6A97" w14:textId="77777777">
            <w:pPr>
              <w:spacing w:after="0" w:line="240" w:lineRule="auto"/>
              <w:jc w:val="both"/>
              <w:rPr>
                <w:rFonts w:ascii="Arial" w:hAnsi="Arial" w:eastAsia="Times New Roman" w:cs="Arial"/>
                <w:sz w:val="24"/>
                <w:szCs w:val="24"/>
                <w:lang w:val="en-GB"/>
              </w:rPr>
            </w:pPr>
          </w:p>
        </w:tc>
      </w:tr>
      <w:tr w:rsidRPr="00F64119" w:rsidR="00F64119" w:rsidTr="311B549E" w14:paraId="28DE8B67" w14:textId="77777777">
        <w:tc>
          <w:tcPr>
            <w:tcW w:w="550" w:type="dxa"/>
            <w:tcMar/>
          </w:tcPr>
          <w:p w:rsidRPr="00F64119" w:rsidR="00F64119" w:rsidP="00F64119" w:rsidRDefault="00F64119" w14:paraId="03B05D6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8.</w:t>
            </w:r>
          </w:p>
        </w:tc>
        <w:tc>
          <w:tcPr>
            <w:tcW w:w="8378" w:type="dxa"/>
            <w:tcMar/>
          </w:tcPr>
          <w:p w:rsidRPr="00F64119" w:rsidR="00F64119" w:rsidP="00F64119" w:rsidRDefault="00F64119" w14:paraId="1FFC308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Updating professional knowledge and expertise as appropriate to keep up to date with developments in teaching practice and methodology, in general, and in the subject area in particular.</w:t>
            </w:r>
          </w:p>
        </w:tc>
      </w:tr>
      <w:tr w:rsidRPr="00F64119" w:rsidR="00F64119" w:rsidTr="311B549E" w14:paraId="378BA5A8" w14:textId="77777777">
        <w:tc>
          <w:tcPr>
            <w:tcW w:w="550" w:type="dxa"/>
            <w:tcMar/>
          </w:tcPr>
          <w:p w:rsidRPr="00F64119" w:rsidR="00F64119" w:rsidP="00F64119" w:rsidRDefault="00F64119" w14:paraId="7C96B885"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3D31B8CF" w14:textId="77777777">
            <w:pPr>
              <w:spacing w:after="0" w:line="240" w:lineRule="auto"/>
              <w:jc w:val="both"/>
              <w:rPr>
                <w:rFonts w:ascii="Arial" w:hAnsi="Arial" w:eastAsia="Times New Roman" w:cs="Arial"/>
                <w:sz w:val="24"/>
                <w:szCs w:val="24"/>
                <w:lang w:val="en-GB"/>
              </w:rPr>
            </w:pPr>
          </w:p>
        </w:tc>
      </w:tr>
      <w:tr w:rsidRPr="00F64119" w:rsidR="00F64119" w:rsidTr="311B549E" w14:paraId="6AFCEFC0" w14:textId="77777777">
        <w:tc>
          <w:tcPr>
            <w:tcW w:w="550" w:type="dxa"/>
            <w:tcMar/>
          </w:tcPr>
          <w:p w:rsidRPr="00F64119" w:rsidR="00F64119" w:rsidP="00F64119" w:rsidRDefault="00F64119" w14:paraId="035EEA5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9.</w:t>
            </w:r>
          </w:p>
        </w:tc>
        <w:tc>
          <w:tcPr>
            <w:tcW w:w="8378" w:type="dxa"/>
            <w:tcMar/>
          </w:tcPr>
          <w:p w:rsidRPr="00F64119" w:rsidR="00F64119" w:rsidP="00F64119" w:rsidRDefault="00F64119" w14:paraId="6B4FAF17" w14:textId="4CE99E4B">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Developing and coordinating English links with other schools, through </w:t>
            </w:r>
            <w:r w:rsidRPr="004E5B6D" w:rsidR="004E5B6D">
              <w:rPr>
                <w:rFonts w:ascii="Arial" w:hAnsi="Arial" w:eastAsia="Times New Roman" w:cs="Arial"/>
                <w:sz w:val="24"/>
                <w:szCs w:val="24"/>
              </w:rPr>
              <w:t>the school's partnerships</w:t>
            </w:r>
            <w:r w:rsidRPr="00F64119">
              <w:rPr>
                <w:rFonts w:ascii="Arial" w:hAnsi="Arial" w:eastAsia="Times New Roman" w:cs="Arial"/>
                <w:sz w:val="24"/>
                <w:szCs w:val="24"/>
                <w:lang w:val="en-GB"/>
              </w:rPr>
              <w:t>, and other external agencies.</w:t>
            </w:r>
          </w:p>
        </w:tc>
      </w:tr>
      <w:tr w:rsidRPr="00F64119" w:rsidR="00F64119" w:rsidTr="311B549E" w14:paraId="2296C443" w14:textId="77777777">
        <w:tc>
          <w:tcPr>
            <w:tcW w:w="550" w:type="dxa"/>
            <w:tcMar/>
          </w:tcPr>
          <w:p w:rsidRPr="00F64119" w:rsidR="00F64119" w:rsidP="00F64119" w:rsidRDefault="00F64119" w14:paraId="04869642"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3A3F1F0B" w14:textId="77777777">
            <w:pPr>
              <w:spacing w:after="0" w:line="240" w:lineRule="auto"/>
              <w:jc w:val="both"/>
              <w:rPr>
                <w:rFonts w:ascii="Arial" w:hAnsi="Arial" w:eastAsia="Times New Roman" w:cs="Arial"/>
                <w:sz w:val="24"/>
                <w:szCs w:val="24"/>
                <w:lang w:val="en-GB"/>
              </w:rPr>
            </w:pPr>
          </w:p>
        </w:tc>
      </w:tr>
      <w:tr w:rsidRPr="00F64119" w:rsidR="00F64119" w:rsidTr="311B549E" w14:paraId="28622DA2" w14:textId="77777777">
        <w:tc>
          <w:tcPr>
            <w:tcW w:w="550" w:type="dxa"/>
            <w:tcMar/>
          </w:tcPr>
          <w:p w:rsidRPr="00F64119" w:rsidR="00F64119" w:rsidP="00F64119" w:rsidRDefault="00F64119" w14:paraId="0CF3FAF6" w14:textId="4EE0525D">
            <w:pPr>
              <w:spacing w:after="0" w:line="240" w:lineRule="auto"/>
              <w:jc w:val="both"/>
              <w:rPr>
                <w:rFonts w:ascii="Arial" w:hAnsi="Arial" w:eastAsia="Times New Roman" w:cs="Arial"/>
                <w:sz w:val="24"/>
                <w:szCs w:val="24"/>
                <w:lang w:val="en-GB"/>
              </w:rPr>
            </w:pPr>
          </w:p>
        </w:tc>
        <w:tc>
          <w:tcPr>
            <w:tcW w:w="8378" w:type="dxa"/>
            <w:tcMar/>
          </w:tcPr>
          <w:p w:rsidRPr="00FB2489" w:rsidR="00F64119" w:rsidP="00F64119" w:rsidRDefault="00F64119" w14:paraId="06EF60D3" w14:textId="2A4D277A">
            <w:pPr>
              <w:spacing w:after="0" w:line="240" w:lineRule="auto"/>
              <w:jc w:val="both"/>
              <w:rPr>
                <w:rFonts w:ascii="Arial" w:hAnsi="Arial" w:eastAsia="Times New Roman" w:cs="Arial"/>
                <w:sz w:val="24"/>
                <w:szCs w:val="24"/>
                <w:highlight w:val="yellow"/>
                <w:lang w:val="en-GB"/>
              </w:rPr>
            </w:pPr>
          </w:p>
        </w:tc>
      </w:tr>
      <w:tr w:rsidRPr="00F64119" w:rsidR="00F64119" w:rsidTr="311B549E" w14:paraId="6E923213" w14:textId="77777777">
        <w:tc>
          <w:tcPr>
            <w:tcW w:w="550" w:type="dxa"/>
            <w:tcMar/>
          </w:tcPr>
          <w:p w:rsidRPr="00F64119" w:rsidR="00F64119" w:rsidP="00F64119" w:rsidRDefault="00F64119" w14:paraId="597D756B"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3D0E7458" w14:textId="77777777">
            <w:pPr>
              <w:spacing w:after="0" w:line="240" w:lineRule="auto"/>
              <w:jc w:val="both"/>
              <w:rPr>
                <w:rFonts w:ascii="Arial" w:hAnsi="Arial" w:eastAsia="Times New Roman" w:cs="Arial"/>
                <w:sz w:val="24"/>
                <w:szCs w:val="24"/>
                <w:lang w:val="en-GB"/>
              </w:rPr>
            </w:pPr>
          </w:p>
        </w:tc>
      </w:tr>
      <w:tr w:rsidRPr="00F64119" w:rsidR="00F64119" w:rsidTr="311B549E" w14:paraId="646F9425" w14:textId="77777777">
        <w:tc>
          <w:tcPr>
            <w:tcW w:w="550" w:type="dxa"/>
            <w:tcMar/>
          </w:tcPr>
          <w:p w:rsidRPr="00F64119" w:rsidR="00F64119" w:rsidP="00F64119" w:rsidRDefault="00F64119" w14:paraId="7998087F" w14:textId="11915F6A">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3B3236FD">
              <w:rPr>
                <w:rFonts w:ascii="Arial" w:hAnsi="Arial" w:eastAsia="Times New Roman" w:cs="Arial"/>
                <w:sz w:val="24"/>
                <w:szCs w:val="24"/>
                <w:lang w:val="en-GB"/>
              </w:rPr>
              <w:t>0</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588AEB3E"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Managing and developing high quality teaching resources to match the needs of the curriculum and the different abilities of learners, ensuring English financial budgets are spent appropriately, to maximise the use to which such budgets are put in terms of teaching and learning, and the appropriate use made of resources.  </w:t>
            </w:r>
          </w:p>
        </w:tc>
      </w:tr>
      <w:tr w:rsidRPr="00F64119" w:rsidR="00F64119" w:rsidTr="311B549E" w14:paraId="6F68A1D5" w14:textId="77777777">
        <w:tc>
          <w:tcPr>
            <w:tcW w:w="550" w:type="dxa"/>
            <w:tcMar/>
          </w:tcPr>
          <w:p w:rsidRPr="00F64119" w:rsidR="00F64119" w:rsidP="00F64119" w:rsidRDefault="00F64119" w14:paraId="27933B7D"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565E0167" w14:textId="77777777">
            <w:pPr>
              <w:spacing w:after="0" w:line="240" w:lineRule="auto"/>
              <w:jc w:val="both"/>
              <w:rPr>
                <w:rFonts w:ascii="Arial" w:hAnsi="Arial" w:eastAsia="Times New Roman" w:cs="Arial"/>
                <w:sz w:val="24"/>
                <w:szCs w:val="24"/>
                <w:lang w:val="en-GB"/>
              </w:rPr>
            </w:pPr>
          </w:p>
        </w:tc>
      </w:tr>
      <w:tr w:rsidRPr="00F64119" w:rsidR="00F64119" w:rsidTr="311B549E" w14:paraId="22EE6ECC" w14:textId="77777777">
        <w:tc>
          <w:tcPr>
            <w:tcW w:w="550" w:type="dxa"/>
            <w:tcMar/>
          </w:tcPr>
          <w:p w:rsidRPr="00F64119" w:rsidR="00F64119" w:rsidP="00F64119" w:rsidRDefault="00F64119" w14:paraId="1C156B48" w14:textId="196EB493">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302DB612">
              <w:rPr>
                <w:rFonts w:ascii="Arial" w:hAnsi="Arial" w:eastAsia="Times New Roman" w:cs="Arial"/>
                <w:sz w:val="24"/>
                <w:szCs w:val="24"/>
                <w:lang w:val="en-GB"/>
              </w:rPr>
              <w:t>1</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7CC1693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be responsible for requisitioning, care and recording of the stock and resources of the </w:t>
            </w:r>
            <w:r w:rsidR="005906E6">
              <w:rPr>
                <w:rFonts w:ascii="Arial" w:hAnsi="Arial" w:eastAsia="Times New Roman" w:cs="Arial"/>
                <w:sz w:val="24"/>
                <w:szCs w:val="24"/>
                <w:lang w:val="en-GB"/>
              </w:rPr>
              <w:t>Faculty</w:t>
            </w:r>
          </w:p>
        </w:tc>
      </w:tr>
      <w:tr w:rsidRPr="00F64119" w:rsidR="00F64119" w:rsidTr="311B549E" w14:paraId="11D046BB" w14:textId="77777777">
        <w:tc>
          <w:tcPr>
            <w:tcW w:w="550" w:type="dxa"/>
            <w:tcMar/>
          </w:tcPr>
          <w:p w:rsidRPr="00F64119" w:rsidR="00F64119" w:rsidP="00F64119" w:rsidRDefault="00F64119" w14:paraId="301D5FDA"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71F2FC91" w14:textId="77777777">
            <w:pPr>
              <w:spacing w:after="0" w:line="240" w:lineRule="auto"/>
              <w:jc w:val="both"/>
              <w:rPr>
                <w:rFonts w:ascii="Arial" w:hAnsi="Arial" w:eastAsia="Times New Roman" w:cs="Arial"/>
                <w:sz w:val="24"/>
                <w:szCs w:val="24"/>
                <w:lang w:val="en-GB"/>
              </w:rPr>
            </w:pPr>
          </w:p>
        </w:tc>
      </w:tr>
      <w:tr w:rsidRPr="00F64119" w:rsidR="00F64119" w:rsidTr="311B549E" w14:paraId="0DD2D8EE" w14:textId="77777777">
        <w:tc>
          <w:tcPr>
            <w:tcW w:w="550" w:type="dxa"/>
            <w:tcMar/>
          </w:tcPr>
          <w:p w:rsidRPr="00F64119" w:rsidR="00F64119" w:rsidP="00F64119" w:rsidRDefault="00F64119" w14:paraId="7E3637BD" w14:textId="5CD83CE6">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0FBD7261">
              <w:rPr>
                <w:rFonts w:ascii="Arial" w:hAnsi="Arial" w:eastAsia="Times New Roman" w:cs="Arial"/>
                <w:sz w:val="24"/>
                <w:szCs w:val="24"/>
                <w:lang w:val="en-GB"/>
              </w:rPr>
              <w:t>2</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01055CA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Developing and enhancing the teaching practice of others and ensuring high common standards by developing self-evaluation strategies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to monitor, evaluate and improve the quality of teaching through:</w:t>
            </w:r>
          </w:p>
          <w:p w:rsidRPr="00F64119" w:rsidR="00F64119" w:rsidP="00F64119" w:rsidRDefault="00F64119" w14:paraId="45BF2F7B"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528D54DB" w14:textId="77777777">
            <w:pPr>
              <w:numPr>
                <w:ilvl w:val="0"/>
                <w:numId w:val="1"/>
              </w:num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A structured, rigorous and recorded programme of lesson observation for all staff</w:t>
            </w:r>
          </w:p>
          <w:p w:rsidRPr="00F64119" w:rsidR="00F64119" w:rsidP="00F64119" w:rsidRDefault="00F64119" w14:paraId="12FD2C5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Providing feedback and advice on improvement as appropriate</w:t>
            </w:r>
          </w:p>
          <w:p w:rsidRPr="00F64119" w:rsidR="00F64119" w:rsidP="00F64119" w:rsidRDefault="00F64119" w14:paraId="159A530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Monitoring of medium term planning</w:t>
            </w:r>
          </w:p>
          <w:p w:rsidRPr="00F64119" w:rsidR="00F64119" w:rsidP="00F64119" w:rsidRDefault="00F64119" w14:paraId="5C701C71" w14:textId="77777777">
            <w:pPr>
              <w:numPr>
                <w:ilvl w:val="0"/>
                <w:numId w:val="1"/>
              </w:num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Completing self-evaluation audits to identify strengths and areas for</w:t>
            </w:r>
          </w:p>
          <w:p w:rsidRPr="00F64119" w:rsidR="00F64119" w:rsidP="00F64119" w:rsidRDefault="00F64119" w14:paraId="5400004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           improvement</w:t>
            </w:r>
          </w:p>
          <w:p w:rsidRPr="00F64119" w:rsidR="00F64119" w:rsidP="00F64119" w:rsidRDefault="00F64119" w14:paraId="1F178CD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 xml:space="preserve">Ensuring that this process informs improvement planning within the </w:t>
            </w:r>
            <w:r w:rsidRPr="00F64119">
              <w:rPr>
                <w:rFonts w:ascii="Arial" w:hAnsi="Arial" w:eastAsia="Times New Roman" w:cs="Arial"/>
                <w:sz w:val="24"/>
                <w:szCs w:val="24"/>
                <w:lang w:val="en-GB"/>
              </w:rPr>
              <w:tab/>
            </w:r>
            <w:r w:rsidR="005906E6">
              <w:rPr>
                <w:rFonts w:ascii="Arial" w:hAnsi="Arial" w:eastAsia="Times New Roman" w:cs="Arial"/>
                <w:sz w:val="24"/>
                <w:szCs w:val="24"/>
                <w:lang w:val="en-GB"/>
              </w:rPr>
              <w:t>Faculty</w:t>
            </w:r>
          </w:p>
          <w:p w:rsidRPr="00F64119" w:rsidR="00F64119" w:rsidP="00F64119" w:rsidRDefault="00F64119" w14:paraId="65830745" w14:textId="77777777">
            <w:pPr>
              <w:numPr>
                <w:ilvl w:val="0"/>
                <w:numId w:val="1"/>
              </w:num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Developing and formalising arrangements for the scrutiny of pupils’ work</w:t>
            </w:r>
          </w:p>
          <w:p w:rsidRPr="00F64119" w:rsidR="00F64119" w:rsidP="00F64119" w:rsidRDefault="00F64119" w14:paraId="6EBAC2DF" w14:textId="77777777">
            <w:pPr>
              <w:spacing w:after="0" w:line="240" w:lineRule="auto"/>
              <w:jc w:val="both"/>
              <w:rPr>
                <w:rFonts w:ascii="Arial" w:hAnsi="Arial" w:eastAsia="Times New Roman" w:cs="Arial"/>
                <w:sz w:val="24"/>
                <w:szCs w:val="24"/>
                <w:lang w:val="en-GB"/>
              </w:rPr>
            </w:pPr>
          </w:p>
        </w:tc>
      </w:tr>
      <w:tr w:rsidRPr="00F64119" w:rsidR="00F64119" w:rsidTr="311B549E" w14:paraId="3EEEE4AC" w14:textId="77777777">
        <w:tc>
          <w:tcPr>
            <w:tcW w:w="550" w:type="dxa"/>
            <w:tcMar/>
          </w:tcPr>
          <w:p w:rsidRPr="00F64119" w:rsidR="00F64119" w:rsidP="00F64119" w:rsidRDefault="00F64119" w14:paraId="6CD8D5EF" w14:textId="616BACEB">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6779CAA0">
              <w:rPr>
                <w:rFonts w:ascii="Arial" w:hAnsi="Arial" w:eastAsia="Times New Roman" w:cs="Arial"/>
                <w:sz w:val="24"/>
                <w:szCs w:val="24"/>
                <w:lang w:val="en-GB"/>
              </w:rPr>
              <w:t>3</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559429D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Ensuring a high quality learning environment within the English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by managing and improving:</w:t>
            </w:r>
          </w:p>
          <w:p w:rsidRPr="00F64119" w:rsidR="00F64119" w:rsidP="00F64119" w:rsidRDefault="00F64119" w14:paraId="3016B676" w14:textId="77777777">
            <w:pPr>
              <w:spacing w:after="0" w:line="240" w:lineRule="auto"/>
              <w:jc w:val="both"/>
              <w:rPr>
                <w:rFonts w:ascii="Arial" w:hAnsi="Arial" w:eastAsia="Times New Roman" w:cs="Arial"/>
                <w:sz w:val="24"/>
                <w:szCs w:val="24"/>
                <w:lang w:val="en-GB"/>
              </w:rPr>
            </w:pPr>
          </w:p>
          <w:p w:rsidRPr="00903F99" w:rsidR="00903F99" w:rsidP="00903F99" w:rsidRDefault="00F64119" w14:paraId="7262A90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 xml:space="preserve">The fabric of the classrooms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area</w:t>
            </w:r>
            <w:r w:rsidRPr="00F64119">
              <w:rPr>
                <w:rFonts w:ascii="Arial" w:hAnsi="Arial" w:eastAsia="Times New Roman" w:cs="Arial"/>
                <w:sz w:val="24"/>
                <w:szCs w:val="24"/>
                <w:lang w:val="en-GB"/>
              </w:rPr>
              <w:br/>
            </w: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903F99" w:rsidR="00903F99">
              <w:rPr>
                <w:rFonts w:ascii="Arial" w:hAnsi="Arial" w:eastAsia="Times New Roman" w:cs="Arial"/>
                <w:sz w:val="24"/>
                <w:szCs w:val="24"/>
                <w:lang w:val="en-GB"/>
              </w:rPr>
              <w:t>Displays and exhibitions of pupils' work</w:t>
            </w:r>
          </w:p>
          <w:p w:rsidRPr="00F64119" w:rsidR="00F64119" w:rsidP="00903F99" w:rsidRDefault="00903F99" w14:paraId="4DFB5B6B" w14:textId="77777777">
            <w:pPr>
              <w:spacing w:after="0" w:line="240" w:lineRule="auto"/>
              <w:ind w:left="721" w:hanging="709"/>
              <w:jc w:val="both"/>
              <w:rPr>
                <w:rFonts w:ascii="Arial" w:hAnsi="Arial" w:eastAsia="Times New Roman" w:cs="Arial"/>
                <w:sz w:val="24"/>
                <w:szCs w:val="24"/>
                <w:lang w:val="en-GB"/>
              </w:rPr>
            </w:pPr>
            <w:r w:rsidRPr="00903F99">
              <w:rPr>
                <w:rFonts w:ascii="Arial" w:hAnsi="Arial" w:eastAsia="Times New Roman" w:cs="Arial"/>
                <w:sz w:val="24"/>
                <w:szCs w:val="24"/>
                <w:lang w:val="en-GB"/>
              </w:rPr>
              <w:t>-</w:t>
            </w:r>
            <w:r w:rsidRPr="00903F99">
              <w:rPr>
                <w:rFonts w:ascii="Arial" w:hAnsi="Arial" w:eastAsia="Times New Roman" w:cs="Arial"/>
                <w:sz w:val="24"/>
                <w:szCs w:val="24"/>
                <w:lang w:val="en-GB"/>
              </w:rPr>
              <w:tab/>
            </w:r>
            <w:r w:rsidRPr="00903F99">
              <w:rPr>
                <w:rFonts w:ascii="Arial" w:hAnsi="Arial" w:eastAsia="Times New Roman" w:cs="Arial"/>
                <w:sz w:val="24"/>
                <w:szCs w:val="24"/>
                <w:lang w:val="en-GB"/>
              </w:rPr>
              <w:t xml:space="preserve">Classroom behaviour by ensuring that </w:t>
            </w:r>
            <w:r w:rsidR="005906E6">
              <w:rPr>
                <w:rFonts w:ascii="Arial" w:hAnsi="Arial" w:eastAsia="Times New Roman" w:cs="Arial"/>
                <w:sz w:val="24"/>
                <w:szCs w:val="24"/>
                <w:lang w:val="en-GB"/>
              </w:rPr>
              <w:t>Faculty</w:t>
            </w:r>
            <w:r w:rsidRPr="00903F99">
              <w:rPr>
                <w:rFonts w:ascii="Arial" w:hAnsi="Arial" w:eastAsia="Times New Roman" w:cs="Arial"/>
                <w:sz w:val="24"/>
                <w:szCs w:val="24"/>
                <w:lang w:val="en-GB"/>
              </w:rPr>
              <w:t xml:space="preserve"> policies on sanctions are consistent with the agreed school Behaviour Policy and its systems.</w:t>
            </w:r>
          </w:p>
        </w:tc>
      </w:tr>
      <w:tr w:rsidRPr="00F64119" w:rsidR="00F64119" w:rsidTr="311B549E" w14:paraId="40D1A0F3" w14:textId="77777777">
        <w:tc>
          <w:tcPr>
            <w:tcW w:w="550" w:type="dxa"/>
            <w:tcMar/>
          </w:tcPr>
          <w:p w:rsidRPr="00F64119" w:rsidR="00F64119" w:rsidP="00F64119" w:rsidRDefault="00F64119" w14:paraId="6DC77B4A"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18D1B9CD" w14:textId="77777777">
            <w:pPr>
              <w:spacing w:after="0" w:line="240" w:lineRule="auto"/>
              <w:jc w:val="both"/>
              <w:rPr>
                <w:rFonts w:ascii="Arial" w:hAnsi="Arial" w:eastAsia="Times New Roman" w:cs="Arial"/>
                <w:sz w:val="24"/>
                <w:szCs w:val="24"/>
                <w:lang w:val="en-GB"/>
              </w:rPr>
            </w:pPr>
          </w:p>
        </w:tc>
      </w:tr>
      <w:tr w:rsidRPr="00F64119" w:rsidR="00F64119" w:rsidTr="311B549E" w14:paraId="6C4C3858" w14:textId="77777777">
        <w:tc>
          <w:tcPr>
            <w:tcW w:w="550" w:type="dxa"/>
            <w:tcMar/>
          </w:tcPr>
          <w:p w:rsidRPr="00F64119" w:rsidR="00F64119" w:rsidP="00F64119" w:rsidRDefault="00F64119" w14:paraId="45185BF3" w14:textId="333A4160">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11680853">
              <w:rPr>
                <w:rFonts w:ascii="Arial" w:hAnsi="Arial" w:eastAsia="Times New Roman" w:cs="Arial"/>
                <w:sz w:val="24"/>
                <w:szCs w:val="24"/>
                <w:lang w:val="en-GB"/>
              </w:rPr>
              <w:t>4</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528C52A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Assisting in the school Performance Management process by being responsible for the line management of teachers allocated teaching time within English for the purpose of ensuring the continued delivery of high-quality teaching and learning.</w:t>
            </w:r>
          </w:p>
        </w:tc>
      </w:tr>
      <w:tr w:rsidRPr="00F64119" w:rsidR="00F64119" w:rsidTr="311B549E" w14:paraId="15530FDA" w14:textId="77777777">
        <w:tc>
          <w:tcPr>
            <w:tcW w:w="550" w:type="dxa"/>
            <w:tcMar/>
          </w:tcPr>
          <w:p w:rsidRPr="00F64119" w:rsidR="00F64119" w:rsidP="00F64119" w:rsidRDefault="00F64119" w14:paraId="431A7A16"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69CA6A0B" w14:textId="77777777">
            <w:pPr>
              <w:spacing w:after="0" w:line="240" w:lineRule="auto"/>
              <w:jc w:val="both"/>
              <w:rPr>
                <w:rFonts w:ascii="Arial" w:hAnsi="Arial" w:eastAsia="Times New Roman" w:cs="Arial"/>
                <w:sz w:val="24"/>
                <w:szCs w:val="24"/>
                <w:lang w:val="en-GB"/>
              </w:rPr>
            </w:pPr>
          </w:p>
        </w:tc>
      </w:tr>
      <w:tr w:rsidRPr="00F64119" w:rsidR="00F64119" w:rsidTr="311B549E" w14:paraId="0E5C0AB3" w14:textId="77777777">
        <w:tc>
          <w:tcPr>
            <w:tcW w:w="550" w:type="dxa"/>
            <w:tcMar/>
          </w:tcPr>
          <w:p w:rsidRPr="00F64119" w:rsidR="00F64119" w:rsidP="00F64119" w:rsidRDefault="00F64119" w14:paraId="2E93C83B" w14:textId="5BC905AC">
            <w:pPr>
              <w:spacing w:after="0" w:line="240" w:lineRule="auto"/>
              <w:jc w:val="both"/>
              <w:rPr>
                <w:rFonts w:ascii="Arial" w:hAnsi="Arial" w:eastAsia="Times New Roman" w:cs="Arial"/>
                <w:sz w:val="24"/>
                <w:szCs w:val="24"/>
                <w:lang w:val="en-GB"/>
              </w:rPr>
            </w:pPr>
            <w:r w:rsidRPr="311B549E" w:rsidR="00F64119">
              <w:rPr>
                <w:rFonts w:ascii="Arial" w:hAnsi="Arial" w:eastAsia="Times New Roman" w:cs="Arial"/>
                <w:sz w:val="24"/>
                <w:szCs w:val="24"/>
                <w:lang w:val="en-GB"/>
              </w:rPr>
              <w:t>1</w:t>
            </w:r>
            <w:r w:rsidRPr="311B549E" w:rsidR="1A32C20F">
              <w:rPr>
                <w:rFonts w:ascii="Arial" w:hAnsi="Arial" w:eastAsia="Times New Roman" w:cs="Arial"/>
                <w:sz w:val="24"/>
                <w:szCs w:val="24"/>
                <w:lang w:val="en-GB"/>
              </w:rPr>
              <w:t>5</w:t>
            </w:r>
            <w:r w:rsidRPr="311B549E" w:rsidR="00F64119">
              <w:rPr>
                <w:rFonts w:ascii="Arial" w:hAnsi="Arial" w:eastAsia="Times New Roman" w:cs="Arial"/>
                <w:sz w:val="24"/>
                <w:szCs w:val="24"/>
                <w:lang w:val="en-GB"/>
              </w:rPr>
              <w:t>.</w:t>
            </w:r>
          </w:p>
        </w:tc>
        <w:tc>
          <w:tcPr>
            <w:tcW w:w="8378" w:type="dxa"/>
            <w:tcMar/>
          </w:tcPr>
          <w:p w:rsidRPr="00F64119" w:rsidR="00F64119" w:rsidP="00F64119" w:rsidRDefault="00F64119" w14:paraId="7675557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Liaising with Senior Managers to support teachers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by identifying their professional development needs that will enhance teaching</w:t>
            </w:r>
            <w:r w:rsidR="00E923C1">
              <w:rPr>
                <w:rFonts w:ascii="Arial" w:hAnsi="Arial" w:eastAsia="Times New Roman" w:cs="Arial"/>
                <w:sz w:val="24"/>
                <w:szCs w:val="24"/>
                <w:lang w:val="en-GB"/>
              </w:rPr>
              <w:t>.</w:t>
            </w:r>
            <w:r w:rsidRPr="00F64119">
              <w:rPr>
                <w:rFonts w:ascii="Arial" w:hAnsi="Arial" w:eastAsia="Times New Roman" w:cs="Arial"/>
                <w:sz w:val="24"/>
                <w:szCs w:val="24"/>
                <w:lang w:val="en-GB"/>
              </w:rPr>
              <w:t xml:space="preserve"> </w:t>
            </w:r>
            <w:r w:rsidR="00E923C1">
              <w:rPr>
                <w:rFonts w:ascii="Arial" w:hAnsi="Arial" w:eastAsia="Times New Roman" w:cs="Arial"/>
                <w:sz w:val="24"/>
                <w:szCs w:val="24"/>
                <w:lang w:val="en-GB"/>
              </w:rPr>
              <w:t xml:space="preserve">The </w:t>
            </w:r>
            <w:r w:rsidRPr="00E923C1" w:rsidR="00E923C1">
              <w:rPr>
                <w:rFonts w:ascii="Arial" w:hAnsi="Arial" w:eastAsia="Times New Roman" w:cs="Arial"/>
                <w:sz w:val="24"/>
                <w:szCs w:val="24"/>
                <w:lang w:val="en-GB"/>
              </w:rPr>
              <w:t xml:space="preserve">induction of new teachers to the faculty, </w:t>
            </w:r>
            <w:r w:rsidRPr="00DB4EBE" w:rsidR="00DB4EBE">
              <w:rPr>
                <w:rFonts w:ascii="Arial" w:hAnsi="Arial" w:eastAsia="Times New Roman" w:cs="Arial"/>
                <w:sz w:val="24"/>
                <w:szCs w:val="24"/>
              </w:rPr>
              <w:t>including Early Career Teachers (ECTs), and support of trainee teachers.</w:t>
            </w:r>
          </w:p>
        </w:tc>
      </w:tr>
    </w:tbl>
    <w:p w:rsidRPr="00F64119" w:rsidR="00F64119" w:rsidP="00F64119" w:rsidRDefault="00F64119" w14:paraId="7C133A7C" w14:textId="77777777">
      <w:pPr>
        <w:keepNext/>
        <w:spacing w:after="0" w:line="240" w:lineRule="auto"/>
        <w:jc w:val="both"/>
        <w:outlineLvl w:val="1"/>
        <w:rPr>
          <w:rFonts w:ascii="Arial" w:hAnsi="Arial" w:eastAsia="Times New Roman" w:cs="Arial"/>
          <w:b/>
          <w:bCs/>
          <w:sz w:val="24"/>
          <w:szCs w:val="24"/>
          <w:u w:val="single"/>
          <w:lang w:val="en-GB"/>
        </w:rPr>
      </w:pPr>
    </w:p>
    <w:p w:rsidRPr="00F64119" w:rsidR="00F64119" w:rsidP="00F64119" w:rsidRDefault="00F64119" w14:paraId="08B78F80" w14:textId="77777777">
      <w:pPr>
        <w:keepNext/>
        <w:spacing w:after="0" w:line="240" w:lineRule="auto"/>
        <w:jc w:val="both"/>
        <w:outlineLvl w:val="1"/>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 xml:space="preserve"> </w:t>
      </w:r>
    </w:p>
    <w:p w:rsidRPr="00F64119" w:rsidR="00F64119" w:rsidP="00F64119" w:rsidRDefault="00F64119" w14:paraId="0508DD12" w14:textId="77777777">
      <w:pPr>
        <w:keepNext/>
        <w:spacing w:after="0" w:line="240" w:lineRule="auto"/>
        <w:jc w:val="both"/>
        <w:outlineLvl w:val="1"/>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Recording, Reporting and Assessment</w:t>
      </w:r>
    </w:p>
    <w:p w:rsidRPr="00F64119" w:rsidR="00F64119" w:rsidP="00F64119" w:rsidRDefault="00F64119" w14:paraId="4015BE86" w14:textId="77777777">
      <w:pPr>
        <w:spacing w:after="0" w:line="240" w:lineRule="auto"/>
        <w:jc w:val="both"/>
        <w:rPr>
          <w:rFonts w:ascii="Arial" w:hAnsi="Arial" w:eastAsia="Times New Roman" w:cs="Arial"/>
          <w:sz w:val="24"/>
          <w:szCs w:val="24"/>
          <w:lang w:val="en-GB"/>
        </w:rPr>
      </w:pPr>
    </w:p>
    <w:tbl>
      <w:tblPr>
        <w:tblW w:w="8928" w:type="dxa"/>
        <w:tblLook w:val="0000" w:firstRow="0" w:lastRow="0" w:firstColumn="0" w:lastColumn="0" w:noHBand="0" w:noVBand="0"/>
      </w:tblPr>
      <w:tblGrid>
        <w:gridCol w:w="550"/>
        <w:gridCol w:w="8378"/>
      </w:tblGrid>
      <w:tr w:rsidRPr="00F64119" w:rsidR="00F64119" w:rsidTr="00F64119" w14:paraId="2255A0A7" w14:textId="77777777">
        <w:tc>
          <w:tcPr>
            <w:tcW w:w="550" w:type="dxa"/>
          </w:tcPr>
          <w:p w:rsidRPr="00F64119" w:rsidR="00F64119" w:rsidP="00F64119" w:rsidRDefault="00F64119" w14:paraId="1D3B035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378" w:type="dxa"/>
          </w:tcPr>
          <w:p w:rsidRPr="00F64119" w:rsidR="00F64119" w:rsidP="00F64119" w:rsidRDefault="00F64119" w14:paraId="7BFC8A6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Being accountable for student progress and development within English by leading, developing and enhancing all assessment arrangements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in line with school policy.</w:t>
            </w:r>
          </w:p>
        </w:tc>
      </w:tr>
      <w:tr w:rsidRPr="00F64119" w:rsidR="00F64119" w:rsidTr="00F64119" w14:paraId="1D462980" w14:textId="77777777">
        <w:tc>
          <w:tcPr>
            <w:tcW w:w="550" w:type="dxa"/>
          </w:tcPr>
          <w:p w:rsidRPr="00F64119" w:rsidR="00F64119" w:rsidP="00F64119" w:rsidRDefault="00F64119" w14:paraId="4A00F26C"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2160E537" w14:textId="77777777">
            <w:pPr>
              <w:spacing w:after="0" w:line="240" w:lineRule="auto"/>
              <w:jc w:val="both"/>
              <w:rPr>
                <w:rFonts w:ascii="Arial" w:hAnsi="Arial" w:eastAsia="Times New Roman" w:cs="Arial"/>
                <w:sz w:val="24"/>
                <w:szCs w:val="24"/>
                <w:lang w:val="en-GB"/>
              </w:rPr>
            </w:pPr>
          </w:p>
        </w:tc>
      </w:tr>
      <w:tr w:rsidRPr="00F64119" w:rsidR="00F64119" w:rsidTr="00F64119" w14:paraId="4BEBC2F2" w14:textId="77777777">
        <w:tc>
          <w:tcPr>
            <w:tcW w:w="550" w:type="dxa"/>
          </w:tcPr>
          <w:p w:rsidRPr="00F64119" w:rsidR="00F64119" w:rsidP="00F64119" w:rsidRDefault="00F64119" w14:paraId="27B2E805"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378" w:type="dxa"/>
          </w:tcPr>
          <w:p w:rsidRPr="00F64119" w:rsidR="00F64119" w:rsidP="00F64119" w:rsidRDefault="00F64119" w14:paraId="157BDD7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ensure that administration and procedures relating to external examinations are completed efficiently for the subject; to select appropriate public examinations that maximise success and to monitor and explain subject performance when required.</w:t>
            </w:r>
          </w:p>
        </w:tc>
      </w:tr>
      <w:tr w:rsidRPr="00F64119" w:rsidR="00F64119" w:rsidTr="00F64119" w14:paraId="58130430" w14:textId="77777777">
        <w:tc>
          <w:tcPr>
            <w:tcW w:w="550" w:type="dxa"/>
          </w:tcPr>
          <w:p w:rsidRPr="00F64119" w:rsidR="00F64119" w:rsidP="00F64119" w:rsidRDefault="00F64119" w14:paraId="2EA297E8"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2EAA5887" w14:textId="77777777">
            <w:pPr>
              <w:spacing w:after="0" w:line="240" w:lineRule="auto"/>
              <w:jc w:val="both"/>
              <w:rPr>
                <w:rFonts w:ascii="Arial" w:hAnsi="Arial" w:eastAsia="Times New Roman" w:cs="Arial"/>
                <w:sz w:val="24"/>
                <w:szCs w:val="24"/>
                <w:lang w:val="en-GB"/>
              </w:rPr>
            </w:pPr>
          </w:p>
        </w:tc>
      </w:tr>
      <w:tr w:rsidRPr="00F64119" w:rsidR="00F64119" w:rsidTr="00F64119" w14:paraId="6E720A45" w14:textId="77777777">
        <w:tc>
          <w:tcPr>
            <w:tcW w:w="550" w:type="dxa"/>
          </w:tcPr>
          <w:p w:rsidRPr="00F64119" w:rsidR="00F64119" w:rsidP="00F64119" w:rsidRDefault="00F64119" w14:paraId="6C949AC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378" w:type="dxa"/>
          </w:tcPr>
          <w:p w:rsidRPr="00F64119" w:rsidR="00F64119" w:rsidP="00F64119" w:rsidRDefault="00F64119" w14:paraId="1C02890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ensure that internal examinations are set and marked in the subject, and they are of appropriate standards, and that administrative and professional responsibilities relating to school examinations are completed, e.g., completing pupil records, reports to parents etc.</w:t>
            </w:r>
          </w:p>
          <w:p w:rsidRPr="00F64119" w:rsidR="00F64119" w:rsidP="00F64119" w:rsidRDefault="00F64119" w14:paraId="284EB492" w14:textId="77777777">
            <w:pPr>
              <w:spacing w:after="0" w:line="240" w:lineRule="auto"/>
              <w:jc w:val="both"/>
              <w:rPr>
                <w:rFonts w:ascii="Arial" w:hAnsi="Arial" w:eastAsia="Times New Roman" w:cs="Arial"/>
                <w:sz w:val="24"/>
                <w:szCs w:val="24"/>
                <w:lang w:val="en-GB"/>
              </w:rPr>
            </w:pPr>
          </w:p>
        </w:tc>
      </w:tr>
      <w:tr w:rsidRPr="00F64119" w:rsidR="00F64119" w:rsidTr="00F64119" w14:paraId="1B03561B" w14:textId="77777777">
        <w:tc>
          <w:tcPr>
            <w:tcW w:w="550" w:type="dxa"/>
          </w:tcPr>
          <w:p w:rsidRPr="00F64119" w:rsidR="00F64119" w:rsidP="00F64119" w:rsidRDefault="00F64119" w14:paraId="2800F2F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378" w:type="dxa"/>
          </w:tcPr>
          <w:p w:rsidRPr="00F64119" w:rsidR="00F64119" w:rsidP="00F64119" w:rsidRDefault="00F64119" w14:paraId="477628A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Ensuring high common standards in the setting of homework, the marking of work and in examination preparation.</w:t>
            </w:r>
          </w:p>
        </w:tc>
      </w:tr>
      <w:tr w:rsidRPr="00F64119" w:rsidR="00F64119" w:rsidTr="00F64119" w14:paraId="544A491C" w14:textId="77777777">
        <w:tc>
          <w:tcPr>
            <w:tcW w:w="550" w:type="dxa"/>
          </w:tcPr>
          <w:p w:rsidRPr="00F64119" w:rsidR="00F64119" w:rsidP="00F64119" w:rsidRDefault="00F64119" w14:paraId="6A0B1ACE"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4710383D" w14:textId="77777777">
            <w:pPr>
              <w:spacing w:after="0" w:line="240" w:lineRule="auto"/>
              <w:jc w:val="both"/>
              <w:rPr>
                <w:rFonts w:ascii="Arial" w:hAnsi="Arial" w:eastAsia="Times New Roman" w:cs="Arial"/>
                <w:sz w:val="24"/>
                <w:szCs w:val="24"/>
                <w:lang w:val="en-GB"/>
              </w:rPr>
            </w:pPr>
          </w:p>
        </w:tc>
      </w:tr>
      <w:tr w:rsidRPr="00F64119" w:rsidR="00F64119" w:rsidTr="00F64119" w14:paraId="258DD13C" w14:textId="77777777">
        <w:tc>
          <w:tcPr>
            <w:tcW w:w="550" w:type="dxa"/>
          </w:tcPr>
          <w:p w:rsidRPr="00F64119" w:rsidR="00F64119" w:rsidP="00F64119" w:rsidRDefault="00F64119" w14:paraId="40E3A5E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378" w:type="dxa"/>
          </w:tcPr>
          <w:p w:rsidRPr="00F64119" w:rsidR="00F64119" w:rsidP="00F64119" w:rsidRDefault="00F64119" w14:paraId="7860EDA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Being accountable for leading, developing, co-ordinating and monitoring strategies to raise pupil achievement, </w:t>
            </w:r>
            <w:r w:rsidRPr="00DB4EBE" w:rsidR="00DB4EBE">
              <w:rPr>
                <w:rFonts w:ascii="Arial" w:hAnsi="Arial" w:eastAsia="Times New Roman" w:cs="Arial"/>
                <w:sz w:val="24"/>
                <w:szCs w:val="24"/>
              </w:rPr>
              <w:t xml:space="preserve">in line with the school's Assessment </w:t>
            </w:r>
            <w:r w:rsidRPr="00DB4EBE" w:rsidR="00DB4EBE">
              <w:rPr>
                <w:rFonts w:ascii="Arial" w:hAnsi="Arial" w:eastAsia="Times New Roman" w:cs="Arial"/>
                <w:sz w:val="24"/>
                <w:szCs w:val="24"/>
              </w:rPr>
              <w:t>Policy and systems</w:t>
            </w:r>
            <w:r w:rsidRPr="00F64119">
              <w:rPr>
                <w:rFonts w:ascii="Arial" w:hAnsi="Arial" w:eastAsia="Times New Roman" w:cs="Arial"/>
                <w:sz w:val="24"/>
                <w:szCs w:val="24"/>
                <w:lang w:val="en-GB"/>
              </w:rPr>
              <w:t>, making best use of assessment information to ensure that individual needs are being met.</w:t>
            </w:r>
          </w:p>
          <w:p w:rsidRPr="00F64119" w:rsidR="00F64119" w:rsidP="00F64119" w:rsidRDefault="00F64119" w14:paraId="398B06BA" w14:textId="77777777">
            <w:pPr>
              <w:spacing w:after="0" w:line="240" w:lineRule="auto"/>
              <w:jc w:val="both"/>
              <w:rPr>
                <w:rFonts w:ascii="Arial" w:hAnsi="Arial" w:eastAsia="Times New Roman" w:cs="Arial"/>
                <w:sz w:val="24"/>
                <w:szCs w:val="24"/>
                <w:lang w:val="en-GB"/>
              </w:rPr>
            </w:pPr>
          </w:p>
        </w:tc>
      </w:tr>
      <w:tr w:rsidRPr="00F64119" w:rsidR="00F64119" w:rsidTr="00F64119" w14:paraId="460B0CA2" w14:textId="77777777">
        <w:tc>
          <w:tcPr>
            <w:tcW w:w="550" w:type="dxa"/>
          </w:tcPr>
          <w:p w:rsidRPr="00F64119" w:rsidR="00F64119" w:rsidP="00F64119" w:rsidRDefault="00F64119" w14:paraId="4CA09F1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6.</w:t>
            </w:r>
          </w:p>
        </w:tc>
        <w:tc>
          <w:tcPr>
            <w:tcW w:w="8378" w:type="dxa"/>
          </w:tcPr>
          <w:p w:rsidRPr="00F64119" w:rsidR="00F64119" w:rsidP="00F64119" w:rsidRDefault="00F64119" w14:paraId="490453AE"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ensure that administration and procedures relating to external examinations are completed efficiently for the subject; to select appropriate public examinations that maximise success and to monitor and explain subject performance when required.</w:t>
            </w:r>
          </w:p>
        </w:tc>
      </w:tr>
      <w:tr w:rsidRPr="00F64119" w:rsidR="00F64119" w:rsidTr="00F64119" w14:paraId="3842C3C8" w14:textId="77777777">
        <w:tc>
          <w:tcPr>
            <w:tcW w:w="550" w:type="dxa"/>
          </w:tcPr>
          <w:p w:rsidRPr="00F64119" w:rsidR="00F64119" w:rsidP="00F64119" w:rsidRDefault="00F64119" w14:paraId="30F07533"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13CCF0E9" w14:textId="77777777">
            <w:pPr>
              <w:spacing w:after="0" w:line="240" w:lineRule="auto"/>
              <w:jc w:val="both"/>
              <w:rPr>
                <w:rFonts w:ascii="Arial" w:hAnsi="Arial" w:eastAsia="Times New Roman" w:cs="Arial"/>
                <w:sz w:val="24"/>
                <w:szCs w:val="24"/>
                <w:lang w:val="en-GB"/>
              </w:rPr>
            </w:pPr>
          </w:p>
        </w:tc>
      </w:tr>
      <w:tr w:rsidRPr="00F64119" w:rsidR="00F64119" w:rsidTr="00F64119" w14:paraId="30ED3E4D" w14:textId="77777777">
        <w:tc>
          <w:tcPr>
            <w:tcW w:w="550" w:type="dxa"/>
          </w:tcPr>
          <w:p w:rsidRPr="00F64119" w:rsidR="00F64119" w:rsidP="00F64119" w:rsidRDefault="00F64119" w14:paraId="745D9EC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7.</w:t>
            </w:r>
          </w:p>
        </w:tc>
        <w:tc>
          <w:tcPr>
            <w:tcW w:w="8378" w:type="dxa"/>
          </w:tcPr>
          <w:p w:rsidRPr="00F64119" w:rsidR="00F64119" w:rsidP="00F64119" w:rsidRDefault="00F64119" w14:paraId="46A1314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Reviewing long term and short term planning to ensure coverage, provision of a range of learning experiences, continuity and progression for all pupils from one year to the next, and between Key Stages, making best use of assessment information to ensure that individual needs are being met.</w:t>
            </w:r>
          </w:p>
        </w:tc>
      </w:tr>
      <w:tr w:rsidRPr="00F64119" w:rsidR="00F64119" w:rsidTr="00F64119" w14:paraId="660A1429" w14:textId="77777777">
        <w:tc>
          <w:tcPr>
            <w:tcW w:w="550" w:type="dxa"/>
          </w:tcPr>
          <w:p w:rsidRPr="00F64119" w:rsidR="00F64119" w:rsidP="00F64119" w:rsidRDefault="00F64119" w14:paraId="187BD5F5"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61CBE481" w14:textId="77777777">
            <w:pPr>
              <w:spacing w:after="0" w:line="240" w:lineRule="auto"/>
              <w:jc w:val="both"/>
              <w:rPr>
                <w:rFonts w:ascii="Arial" w:hAnsi="Arial" w:eastAsia="Times New Roman" w:cs="Arial"/>
                <w:sz w:val="24"/>
                <w:szCs w:val="24"/>
                <w:lang w:val="en-GB"/>
              </w:rPr>
            </w:pPr>
          </w:p>
        </w:tc>
      </w:tr>
      <w:tr w:rsidRPr="00F64119" w:rsidR="00F64119" w:rsidTr="00F64119" w14:paraId="514CE85C" w14:textId="77777777">
        <w:tc>
          <w:tcPr>
            <w:tcW w:w="550" w:type="dxa"/>
          </w:tcPr>
          <w:p w:rsidRPr="00F64119" w:rsidR="00F64119" w:rsidP="00F64119" w:rsidRDefault="00F64119" w14:paraId="2BB446EE" w14:textId="77777777">
            <w:pPr>
              <w:spacing w:after="0" w:line="240" w:lineRule="auto"/>
              <w:jc w:val="both"/>
              <w:rPr>
                <w:rFonts w:ascii="Arial" w:hAnsi="Arial" w:eastAsia="Times New Roman" w:cs="Arial"/>
                <w:sz w:val="24"/>
                <w:szCs w:val="24"/>
                <w:lang w:val="en-GB"/>
              </w:rPr>
            </w:pPr>
            <w:bookmarkStart w:name="_Hlk170115056" w:id="3"/>
            <w:r w:rsidRPr="00F64119">
              <w:rPr>
                <w:rFonts w:ascii="Arial" w:hAnsi="Arial" w:eastAsia="Times New Roman" w:cs="Arial"/>
                <w:sz w:val="24"/>
                <w:szCs w:val="24"/>
                <w:lang w:val="en-GB"/>
              </w:rPr>
              <w:t>8.</w:t>
            </w:r>
          </w:p>
        </w:tc>
        <w:tc>
          <w:tcPr>
            <w:tcW w:w="8378" w:type="dxa"/>
          </w:tcPr>
          <w:p w:rsidRPr="00F64119" w:rsidR="00F64119" w:rsidP="00F64119" w:rsidRDefault="00F64119" w14:paraId="3E11F0B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Ensuring that appropriate intervention is provided for students falling short of their targets.  Ensuring continuity and progression, from one year to the next for all pupils in English.</w:t>
            </w:r>
          </w:p>
        </w:tc>
      </w:tr>
      <w:bookmarkEnd w:id="3"/>
      <w:tr w:rsidRPr="00F64119" w:rsidR="00F64119" w:rsidTr="00F64119" w14:paraId="22666FD0" w14:textId="77777777">
        <w:tc>
          <w:tcPr>
            <w:tcW w:w="550" w:type="dxa"/>
          </w:tcPr>
          <w:p w:rsidRPr="00F64119" w:rsidR="00F64119" w:rsidP="00F64119" w:rsidRDefault="00F64119" w14:paraId="0E7AF4A1"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1E078AD9" w14:textId="77777777">
            <w:pPr>
              <w:spacing w:after="0" w:line="240" w:lineRule="auto"/>
              <w:jc w:val="both"/>
              <w:rPr>
                <w:rFonts w:ascii="Arial" w:hAnsi="Arial" w:eastAsia="Times New Roman" w:cs="Arial"/>
                <w:sz w:val="24"/>
                <w:szCs w:val="24"/>
                <w:lang w:val="en-GB"/>
              </w:rPr>
            </w:pPr>
          </w:p>
        </w:tc>
      </w:tr>
      <w:tr w:rsidRPr="00F64119" w:rsidR="00F64119" w:rsidTr="00F64119" w14:paraId="4E65A156" w14:textId="77777777">
        <w:tc>
          <w:tcPr>
            <w:tcW w:w="550" w:type="dxa"/>
          </w:tcPr>
          <w:p w:rsidRPr="00F64119" w:rsidR="00F64119" w:rsidP="00F64119" w:rsidRDefault="00F64119" w14:paraId="4EDC554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9.</w:t>
            </w:r>
          </w:p>
        </w:tc>
        <w:tc>
          <w:tcPr>
            <w:tcW w:w="8378" w:type="dxa"/>
          </w:tcPr>
          <w:p w:rsidRPr="00F64119" w:rsidR="00F64119" w:rsidP="00F64119" w:rsidRDefault="00F64119" w14:paraId="75BF7E85"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Ensuring that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reports on students are completed to a high professional standard, by the appropriate deadline dates and are consistent with the school’s reporting arrangements.</w:t>
            </w:r>
          </w:p>
        </w:tc>
      </w:tr>
      <w:tr w:rsidRPr="00F64119" w:rsidR="00F64119" w:rsidTr="00F64119" w14:paraId="7AC6E02D" w14:textId="77777777">
        <w:tc>
          <w:tcPr>
            <w:tcW w:w="550" w:type="dxa"/>
          </w:tcPr>
          <w:p w:rsidRPr="00F64119" w:rsidR="00F64119" w:rsidP="00F64119" w:rsidRDefault="00F64119" w14:paraId="2BEB452C"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7BC97628" w14:textId="77777777">
            <w:pPr>
              <w:spacing w:after="0" w:line="240" w:lineRule="auto"/>
              <w:jc w:val="both"/>
              <w:rPr>
                <w:rFonts w:ascii="Arial" w:hAnsi="Arial" w:eastAsia="Times New Roman" w:cs="Arial"/>
                <w:sz w:val="24"/>
                <w:szCs w:val="24"/>
                <w:lang w:val="en-GB"/>
              </w:rPr>
            </w:pPr>
          </w:p>
        </w:tc>
      </w:tr>
    </w:tbl>
    <w:p w:rsidR="00F64119" w:rsidP="00E344A5" w:rsidRDefault="004E5B6D" w14:paraId="2704F7FD" w14:textId="260B972C">
      <w:pPr>
        <w:spacing w:after="0" w:line="240" w:lineRule="auto"/>
        <w:ind w:left="709" w:hanging="709"/>
        <w:jc w:val="both"/>
        <w:rPr>
          <w:rFonts w:ascii="Arial" w:hAnsi="Arial" w:eastAsia="Times New Roman" w:cs="Arial"/>
          <w:sz w:val="24"/>
          <w:szCs w:val="24"/>
          <w:lang w:val="en-GB"/>
        </w:rPr>
      </w:pPr>
      <w:r w:rsidRPr="005906E6">
        <w:rPr>
          <w:rFonts w:ascii="Arial" w:hAnsi="Arial" w:eastAsia="Times New Roman" w:cs="Arial"/>
          <w:sz w:val="24"/>
          <w:szCs w:val="24"/>
          <w:lang w:val="en-GB"/>
        </w:rPr>
        <w:t>1</w:t>
      </w:r>
      <w:r w:rsidR="00E344A5">
        <w:rPr>
          <w:rFonts w:ascii="Arial" w:hAnsi="Arial" w:eastAsia="Times New Roman" w:cs="Arial"/>
          <w:sz w:val="24"/>
          <w:szCs w:val="24"/>
          <w:lang w:val="en-GB"/>
        </w:rPr>
        <w:t>0</w:t>
      </w:r>
      <w:r w:rsidRPr="005906E6">
        <w:rPr>
          <w:rFonts w:ascii="Arial" w:hAnsi="Arial" w:eastAsia="Times New Roman" w:cs="Arial"/>
          <w:sz w:val="24"/>
          <w:szCs w:val="24"/>
          <w:lang w:val="en-GB"/>
        </w:rPr>
        <w:t>.    Contributing to the work on Year 11 English and Maths attainment match up and organising intervention as needed.</w:t>
      </w:r>
    </w:p>
    <w:p w:rsidR="004E5B6D" w:rsidP="00F64119" w:rsidRDefault="004E5B6D" w14:paraId="04AA625B"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178BEE70"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6E470D0F" w14:textId="77777777">
      <w:pPr>
        <w:keepNext/>
        <w:spacing w:after="0" w:line="240" w:lineRule="auto"/>
        <w:jc w:val="both"/>
        <w:outlineLvl w:val="1"/>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Leadership</w:t>
      </w:r>
    </w:p>
    <w:p w:rsidRPr="00F64119" w:rsidR="00F64119" w:rsidP="00F64119" w:rsidRDefault="00F64119" w14:paraId="36CCF881" w14:textId="77777777">
      <w:pPr>
        <w:spacing w:after="0" w:line="240" w:lineRule="auto"/>
        <w:jc w:val="both"/>
        <w:rPr>
          <w:rFonts w:ascii="Arial" w:hAnsi="Arial" w:eastAsia="Times New Roman" w:cs="Arial"/>
          <w:sz w:val="24"/>
          <w:szCs w:val="24"/>
          <w:lang w:val="en-GB"/>
        </w:rPr>
      </w:pPr>
    </w:p>
    <w:tbl>
      <w:tblPr>
        <w:tblW w:w="8928" w:type="dxa"/>
        <w:tblLook w:val="0000" w:firstRow="0" w:lastRow="0" w:firstColumn="0" w:lastColumn="0" w:noHBand="0" w:noVBand="0"/>
      </w:tblPr>
      <w:tblGrid>
        <w:gridCol w:w="550"/>
        <w:gridCol w:w="8378"/>
      </w:tblGrid>
      <w:tr w:rsidRPr="00F64119" w:rsidR="00F64119" w:rsidTr="005906E6" w14:paraId="37C35859" w14:textId="77777777">
        <w:tc>
          <w:tcPr>
            <w:tcW w:w="550" w:type="dxa"/>
          </w:tcPr>
          <w:p w:rsidRPr="00F64119" w:rsidR="00F64119" w:rsidP="00F64119" w:rsidRDefault="00F64119" w14:paraId="706630A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378" w:type="dxa"/>
          </w:tcPr>
          <w:p w:rsidRPr="00F64119" w:rsidR="00F64119" w:rsidP="00F64119" w:rsidRDefault="00F64119" w14:paraId="1B661F1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Establishing good relationships, encouraging and celebrating good working practices, supporting and leading </w:t>
            </w:r>
            <w:proofErr w:type="spellStart"/>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al</w:t>
            </w:r>
            <w:proofErr w:type="spellEnd"/>
            <w:r w:rsidRPr="00F64119">
              <w:rPr>
                <w:rFonts w:ascii="Arial" w:hAnsi="Arial" w:eastAsia="Times New Roman" w:cs="Arial"/>
                <w:sz w:val="24"/>
                <w:szCs w:val="24"/>
                <w:lang w:val="en-GB"/>
              </w:rPr>
              <w:t xml:space="preserve"> staff.</w:t>
            </w:r>
          </w:p>
        </w:tc>
      </w:tr>
      <w:tr w:rsidRPr="00F64119" w:rsidR="00F64119" w:rsidTr="005906E6" w14:paraId="24DEC327" w14:textId="77777777">
        <w:tc>
          <w:tcPr>
            <w:tcW w:w="550" w:type="dxa"/>
          </w:tcPr>
          <w:p w:rsidRPr="00F64119" w:rsidR="00F64119" w:rsidP="00F64119" w:rsidRDefault="00F64119" w14:paraId="5C212180"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7E0F1D2A" w14:textId="77777777">
            <w:pPr>
              <w:spacing w:after="0" w:line="240" w:lineRule="auto"/>
              <w:jc w:val="both"/>
              <w:rPr>
                <w:rFonts w:ascii="Arial" w:hAnsi="Arial" w:eastAsia="Times New Roman" w:cs="Arial"/>
                <w:sz w:val="24"/>
                <w:szCs w:val="24"/>
                <w:lang w:val="en-GB"/>
              </w:rPr>
            </w:pPr>
          </w:p>
        </w:tc>
      </w:tr>
      <w:tr w:rsidRPr="00F64119" w:rsidR="00F64119" w:rsidTr="005906E6" w14:paraId="4FE93311" w14:textId="77777777">
        <w:tc>
          <w:tcPr>
            <w:tcW w:w="550" w:type="dxa"/>
          </w:tcPr>
          <w:p w:rsidRPr="00F64119" w:rsidR="00F64119" w:rsidP="00F64119" w:rsidRDefault="00F64119" w14:paraId="10F1826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378" w:type="dxa"/>
          </w:tcPr>
          <w:p w:rsidRPr="00F64119" w:rsidR="00F64119" w:rsidP="00F64119" w:rsidRDefault="00F64119" w14:paraId="1C24EEC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Being accountable for leading, managing and developing the curriculum area.</w:t>
            </w:r>
          </w:p>
        </w:tc>
      </w:tr>
      <w:tr w:rsidRPr="00F64119" w:rsidR="00F64119" w:rsidTr="005906E6" w14:paraId="2BCA4417" w14:textId="77777777">
        <w:tc>
          <w:tcPr>
            <w:tcW w:w="550" w:type="dxa"/>
          </w:tcPr>
          <w:p w:rsidRPr="00F64119" w:rsidR="00F64119" w:rsidP="00F64119" w:rsidRDefault="00F64119" w14:paraId="4058E6CC"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2D9AEEDC" w14:textId="77777777">
            <w:pPr>
              <w:spacing w:after="0" w:line="240" w:lineRule="auto"/>
              <w:jc w:val="both"/>
              <w:rPr>
                <w:rFonts w:ascii="Arial" w:hAnsi="Arial" w:eastAsia="Times New Roman" w:cs="Arial"/>
                <w:sz w:val="24"/>
                <w:szCs w:val="24"/>
                <w:lang w:val="en-GB"/>
              </w:rPr>
            </w:pPr>
          </w:p>
        </w:tc>
      </w:tr>
      <w:tr w:rsidRPr="00F64119" w:rsidR="00F64119" w:rsidTr="005906E6" w14:paraId="614EA079" w14:textId="77777777">
        <w:tc>
          <w:tcPr>
            <w:tcW w:w="550" w:type="dxa"/>
          </w:tcPr>
          <w:p w:rsidRPr="00F64119" w:rsidR="00F64119" w:rsidP="00F64119" w:rsidRDefault="00F64119" w14:paraId="09A2FBD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378" w:type="dxa"/>
          </w:tcPr>
          <w:p w:rsidRPr="00F64119" w:rsidR="00F64119" w:rsidP="00F64119" w:rsidRDefault="00F64119" w14:paraId="4CA4975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Effectively managing and deploying all staff, financial and physical resources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to maximise support for the English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w:t>
            </w:r>
          </w:p>
        </w:tc>
      </w:tr>
      <w:tr w:rsidRPr="00F64119" w:rsidR="00F64119" w:rsidTr="005906E6" w14:paraId="6A38B2B8" w14:textId="77777777">
        <w:tc>
          <w:tcPr>
            <w:tcW w:w="550" w:type="dxa"/>
          </w:tcPr>
          <w:p w:rsidRPr="00F64119" w:rsidR="00F64119" w:rsidP="00F64119" w:rsidRDefault="00F64119" w14:paraId="206F20D2"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624ACA1D" w14:textId="77777777">
            <w:pPr>
              <w:spacing w:after="0" w:line="240" w:lineRule="auto"/>
              <w:jc w:val="both"/>
              <w:rPr>
                <w:rFonts w:ascii="Arial" w:hAnsi="Arial" w:eastAsia="Times New Roman" w:cs="Arial"/>
                <w:sz w:val="24"/>
                <w:szCs w:val="24"/>
                <w:lang w:val="en-GB"/>
              </w:rPr>
            </w:pPr>
          </w:p>
        </w:tc>
      </w:tr>
      <w:tr w:rsidRPr="00F64119" w:rsidR="00F64119" w:rsidTr="005906E6" w14:paraId="200E0399" w14:textId="77777777">
        <w:tc>
          <w:tcPr>
            <w:tcW w:w="550" w:type="dxa"/>
          </w:tcPr>
          <w:p w:rsidRPr="00F64119" w:rsidR="00F64119" w:rsidP="00F64119" w:rsidRDefault="00F64119" w14:paraId="1C2D242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378" w:type="dxa"/>
          </w:tcPr>
          <w:p w:rsidRPr="00F64119" w:rsidR="00F64119" w:rsidP="00F64119" w:rsidRDefault="00F64119" w14:paraId="0AD171F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guide, advise and actively support other members of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in their management of student behaviour within their classroom.</w:t>
            </w:r>
          </w:p>
        </w:tc>
      </w:tr>
      <w:tr w:rsidRPr="00F64119" w:rsidR="00F64119" w:rsidTr="005906E6" w14:paraId="519B842D" w14:textId="77777777">
        <w:tc>
          <w:tcPr>
            <w:tcW w:w="550" w:type="dxa"/>
          </w:tcPr>
          <w:p w:rsidRPr="00F64119" w:rsidR="00F64119" w:rsidP="00F64119" w:rsidRDefault="00F64119" w14:paraId="54ACC984"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03BBAAFE" w14:textId="77777777">
            <w:pPr>
              <w:spacing w:after="0" w:line="240" w:lineRule="auto"/>
              <w:jc w:val="both"/>
              <w:rPr>
                <w:rFonts w:ascii="Arial" w:hAnsi="Arial" w:eastAsia="Times New Roman" w:cs="Arial"/>
                <w:sz w:val="24"/>
                <w:szCs w:val="24"/>
                <w:lang w:val="en-GB"/>
              </w:rPr>
            </w:pPr>
          </w:p>
        </w:tc>
      </w:tr>
      <w:tr w:rsidRPr="00F64119" w:rsidR="00F64119" w:rsidTr="005906E6" w14:paraId="66B24417" w14:textId="77777777">
        <w:tc>
          <w:tcPr>
            <w:tcW w:w="550" w:type="dxa"/>
          </w:tcPr>
          <w:p w:rsidRPr="00F64119" w:rsidR="00F64119" w:rsidP="00F64119" w:rsidRDefault="00F64119" w14:paraId="562A8B2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378" w:type="dxa"/>
          </w:tcPr>
          <w:p w:rsidRPr="00F64119" w:rsidR="00F64119" w:rsidP="00F64119" w:rsidRDefault="00F64119" w14:paraId="3928A0EC" w14:textId="77777777">
            <w:pPr>
              <w:spacing w:after="0" w:line="240" w:lineRule="auto"/>
              <w:jc w:val="both"/>
              <w:rPr>
                <w:rFonts w:ascii="Arial" w:hAnsi="Arial" w:eastAsia="Times New Roman" w:cs="Arial"/>
                <w:sz w:val="24"/>
                <w:szCs w:val="24"/>
                <w:lang w:val="en-GB"/>
              </w:rPr>
            </w:pPr>
            <w:bookmarkStart w:name="_Hlk170115171" w:id="4"/>
            <w:r w:rsidRPr="00F64119">
              <w:rPr>
                <w:rFonts w:ascii="Arial" w:hAnsi="Arial" w:eastAsia="Times New Roman" w:cs="Arial"/>
                <w:sz w:val="24"/>
                <w:szCs w:val="24"/>
                <w:lang w:val="en-GB"/>
              </w:rPr>
              <w:t xml:space="preserve">To </w:t>
            </w:r>
            <w:bookmarkStart w:name="_Hlk170115212" w:id="5"/>
            <w:r w:rsidRPr="00F64119">
              <w:rPr>
                <w:rFonts w:ascii="Arial" w:hAnsi="Arial" w:eastAsia="Times New Roman" w:cs="Arial"/>
                <w:sz w:val="24"/>
                <w:szCs w:val="24"/>
                <w:lang w:val="en-GB"/>
              </w:rPr>
              <w:t xml:space="preserve">take all necessary steps to ensure that the school’s health and safety policy is effectively implemented.  To ensure that all members of the English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are fully aware of their individual responsibilities.  To conduct regular monitoring checks to ensure that policy is enacted in practice.  This includes responsibility for risk assessments relevant to the subject area which must be signed off by the Head of English.</w:t>
            </w:r>
            <w:bookmarkEnd w:id="4"/>
            <w:bookmarkEnd w:id="5"/>
          </w:p>
        </w:tc>
      </w:tr>
      <w:tr w:rsidRPr="00F64119" w:rsidR="00F64119" w:rsidTr="005906E6" w14:paraId="64BB54C0" w14:textId="77777777">
        <w:tc>
          <w:tcPr>
            <w:tcW w:w="550" w:type="dxa"/>
          </w:tcPr>
          <w:p w:rsidRPr="00F64119" w:rsidR="00F64119" w:rsidP="00F64119" w:rsidRDefault="00F64119" w14:paraId="5FEB15B3"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58AC4AB8" w14:textId="77777777">
            <w:pPr>
              <w:spacing w:after="0" w:line="240" w:lineRule="auto"/>
              <w:jc w:val="both"/>
              <w:rPr>
                <w:rFonts w:ascii="Arial" w:hAnsi="Arial" w:eastAsia="Times New Roman" w:cs="Arial"/>
                <w:sz w:val="24"/>
                <w:szCs w:val="24"/>
                <w:lang w:val="en-GB"/>
              </w:rPr>
            </w:pPr>
          </w:p>
        </w:tc>
      </w:tr>
      <w:tr w:rsidRPr="00F64119" w:rsidR="00F64119" w:rsidTr="005906E6" w14:paraId="682C3075" w14:textId="77777777">
        <w:tc>
          <w:tcPr>
            <w:tcW w:w="550" w:type="dxa"/>
          </w:tcPr>
          <w:p w:rsidRPr="00F64119" w:rsidR="00F64119" w:rsidP="00F64119" w:rsidRDefault="00F64119" w14:paraId="01AF36C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6.</w:t>
            </w:r>
          </w:p>
        </w:tc>
        <w:tc>
          <w:tcPr>
            <w:tcW w:w="8378" w:type="dxa"/>
          </w:tcPr>
          <w:p w:rsidRPr="00F64119" w:rsidR="00F64119" w:rsidP="00F64119" w:rsidRDefault="00F64119" w14:paraId="39D5086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Supporting and maintaining the aims, ethos and core values of the school and their practical expression through agreed policies.</w:t>
            </w:r>
          </w:p>
          <w:p w:rsidRPr="00F64119" w:rsidR="00F64119" w:rsidP="00F64119" w:rsidRDefault="00F64119" w14:paraId="3CB0DD72" w14:textId="77777777">
            <w:pPr>
              <w:spacing w:after="0" w:line="240" w:lineRule="auto"/>
              <w:jc w:val="both"/>
              <w:rPr>
                <w:rFonts w:ascii="Arial" w:hAnsi="Arial" w:eastAsia="Times New Roman" w:cs="Arial"/>
                <w:sz w:val="24"/>
                <w:szCs w:val="24"/>
                <w:lang w:val="en-GB"/>
              </w:rPr>
            </w:pPr>
          </w:p>
        </w:tc>
      </w:tr>
      <w:tr w:rsidRPr="00F64119" w:rsidR="00F64119" w:rsidTr="005906E6" w14:paraId="7D8F87C8" w14:textId="77777777">
        <w:tc>
          <w:tcPr>
            <w:tcW w:w="550" w:type="dxa"/>
          </w:tcPr>
          <w:p w:rsidRPr="00F64119" w:rsidR="00F64119" w:rsidP="00F64119" w:rsidRDefault="00F64119" w14:paraId="024BF4B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7.</w:t>
            </w:r>
          </w:p>
        </w:tc>
        <w:tc>
          <w:tcPr>
            <w:tcW w:w="8378" w:type="dxa"/>
          </w:tcPr>
          <w:p w:rsidRPr="00F64119" w:rsidR="00F64119" w:rsidP="00F64119" w:rsidRDefault="00F64119" w14:paraId="36F8B04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Being responsible for the production of a succinct focused annual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w:t>
            </w:r>
            <w:r w:rsidR="00DB4EBE">
              <w:rPr>
                <w:rFonts w:ascii="Arial" w:hAnsi="Arial" w:eastAsia="Times New Roman" w:cs="Arial"/>
                <w:sz w:val="24"/>
                <w:szCs w:val="24"/>
                <w:lang w:val="en-GB"/>
              </w:rPr>
              <w:t>Development</w:t>
            </w:r>
            <w:r w:rsidRPr="00F64119">
              <w:rPr>
                <w:rFonts w:ascii="Arial" w:hAnsi="Arial" w:eastAsia="Times New Roman" w:cs="Arial"/>
                <w:sz w:val="24"/>
                <w:szCs w:val="24"/>
                <w:lang w:val="en-GB"/>
              </w:rPr>
              <w:t xml:space="preserve"> Plan, </w:t>
            </w:r>
            <w:bookmarkStart w:name="_Hlk170115313" w:id="6"/>
            <w:r w:rsidRPr="00F64119">
              <w:rPr>
                <w:rFonts w:ascii="Arial" w:hAnsi="Arial" w:eastAsia="Times New Roman" w:cs="Arial"/>
                <w:sz w:val="24"/>
                <w:szCs w:val="24"/>
                <w:lang w:val="en-GB"/>
              </w:rPr>
              <w:t xml:space="preserve">in line with agreed whole school priorities and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SEF.</w:t>
            </w:r>
            <w:bookmarkEnd w:id="6"/>
          </w:p>
        </w:tc>
      </w:tr>
      <w:tr w:rsidRPr="00F64119" w:rsidR="00F64119" w:rsidTr="005906E6" w14:paraId="09A702B5" w14:textId="77777777">
        <w:tc>
          <w:tcPr>
            <w:tcW w:w="550" w:type="dxa"/>
          </w:tcPr>
          <w:p w:rsidRPr="00F64119" w:rsidR="00F64119" w:rsidP="00F64119" w:rsidRDefault="00F64119" w14:paraId="0658FB65"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1EB10F5C" w14:textId="77777777">
            <w:pPr>
              <w:spacing w:after="0" w:line="240" w:lineRule="auto"/>
              <w:jc w:val="both"/>
              <w:rPr>
                <w:rFonts w:ascii="Arial" w:hAnsi="Arial" w:eastAsia="Times New Roman" w:cs="Arial"/>
                <w:sz w:val="24"/>
                <w:szCs w:val="24"/>
                <w:lang w:val="en-GB"/>
              </w:rPr>
            </w:pPr>
          </w:p>
        </w:tc>
      </w:tr>
      <w:tr w:rsidRPr="00F64119" w:rsidR="00F64119" w:rsidTr="005906E6" w14:paraId="2B96DD17" w14:textId="77777777">
        <w:tc>
          <w:tcPr>
            <w:tcW w:w="550" w:type="dxa"/>
          </w:tcPr>
          <w:p w:rsidRPr="00F64119" w:rsidR="00F64119" w:rsidP="00F64119" w:rsidRDefault="00F64119" w14:paraId="671F9BC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8.</w:t>
            </w:r>
          </w:p>
        </w:tc>
        <w:tc>
          <w:tcPr>
            <w:tcW w:w="8378" w:type="dxa"/>
          </w:tcPr>
          <w:p w:rsidRPr="00F64119" w:rsidR="00F64119" w:rsidP="00F64119" w:rsidRDefault="00F64119" w14:paraId="42A7890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Tracking and monitoring progress against the targets and ensuring appropriate action plans are in place where issues are identified</w:t>
            </w:r>
          </w:p>
          <w:p w:rsidRPr="00F64119" w:rsidR="00F64119" w:rsidP="00F64119" w:rsidRDefault="00F64119" w14:paraId="30403DFD" w14:textId="77777777">
            <w:pPr>
              <w:spacing w:after="0" w:line="240" w:lineRule="auto"/>
              <w:jc w:val="both"/>
              <w:rPr>
                <w:rFonts w:ascii="Arial" w:hAnsi="Arial" w:eastAsia="Times New Roman" w:cs="Arial"/>
                <w:sz w:val="24"/>
                <w:szCs w:val="24"/>
                <w:lang w:val="en-GB"/>
              </w:rPr>
            </w:pPr>
          </w:p>
        </w:tc>
      </w:tr>
      <w:tr w:rsidRPr="00F64119" w:rsidR="00F64119" w:rsidTr="005906E6" w14:paraId="0A0860FA" w14:textId="77777777">
        <w:tc>
          <w:tcPr>
            <w:tcW w:w="550" w:type="dxa"/>
          </w:tcPr>
          <w:p w:rsidRPr="00F64119" w:rsidR="00F64119" w:rsidP="00F64119" w:rsidRDefault="00F64119" w14:paraId="55AC8E73"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57E1BC79" w14:textId="77777777">
            <w:pPr>
              <w:spacing w:after="0" w:line="240" w:lineRule="auto"/>
              <w:jc w:val="both"/>
              <w:rPr>
                <w:rFonts w:ascii="Arial" w:hAnsi="Arial" w:eastAsia="Times New Roman" w:cs="Arial"/>
                <w:sz w:val="24"/>
                <w:szCs w:val="24"/>
                <w:lang w:val="en-GB"/>
              </w:rPr>
            </w:pPr>
          </w:p>
        </w:tc>
      </w:tr>
      <w:tr w:rsidRPr="00F64119" w:rsidR="00F64119" w:rsidTr="005906E6" w14:paraId="2613EAB3" w14:textId="77777777">
        <w:tc>
          <w:tcPr>
            <w:tcW w:w="550" w:type="dxa"/>
          </w:tcPr>
          <w:p w:rsidRPr="00F64119" w:rsidR="00F64119" w:rsidP="00F64119" w:rsidRDefault="00F64119" w14:paraId="7E7D035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9.</w:t>
            </w:r>
          </w:p>
          <w:p w:rsidRPr="00F64119" w:rsidR="00F64119" w:rsidP="00F64119" w:rsidRDefault="00F64119" w14:paraId="1CF58350" w14:textId="77777777">
            <w:pPr>
              <w:spacing w:after="0" w:line="240" w:lineRule="auto"/>
              <w:rPr>
                <w:rFonts w:ascii="Arial" w:hAnsi="Arial" w:eastAsia="Times New Roman" w:cs="Arial"/>
                <w:sz w:val="24"/>
                <w:szCs w:val="24"/>
                <w:lang w:val="en-GB"/>
              </w:rPr>
            </w:pPr>
          </w:p>
          <w:p w:rsidRPr="00F64119" w:rsidR="00F64119" w:rsidP="00F64119" w:rsidRDefault="00F64119" w14:paraId="11BB46CB" w14:textId="77777777">
            <w:pPr>
              <w:spacing w:after="0" w:line="240" w:lineRule="auto"/>
              <w:rPr>
                <w:rFonts w:ascii="Arial" w:hAnsi="Arial" w:eastAsia="Times New Roman" w:cs="Arial"/>
                <w:sz w:val="24"/>
                <w:szCs w:val="24"/>
                <w:lang w:val="en-GB"/>
              </w:rPr>
            </w:pPr>
          </w:p>
          <w:p w:rsidRPr="00F64119" w:rsidR="00F64119" w:rsidP="00F64119" w:rsidRDefault="00F64119" w14:paraId="58978C19" w14:textId="77777777">
            <w:pPr>
              <w:spacing w:after="0" w:line="240" w:lineRule="auto"/>
              <w:rPr>
                <w:rFonts w:ascii="Arial" w:hAnsi="Arial" w:eastAsia="Times New Roman" w:cs="Arial"/>
                <w:sz w:val="24"/>
                <w:szCs w:val="24"/>
                <w:lang w:val="en-GB"/>
              </w:rPr>
            </w:pPr>
            <w:r w:rsidRPr="00F64119">
              <w:rPr>
                <w:rFonts w:ascii="Arial" w:hAnsi="Arial" w:eastAsia="Times New Roman" w:cs="Arial"/>
                <w:sz w:val="24"/>
                <w:szCs w:val="24"/>
                <w:lang w:val="en-GB"/>
              </w:rPr>
              <w:t>10.</w:t>
            </w:r>
          </w:p>
        </w:tc>
        <w:tc>
          <w:tcPr>
            <w:tcW w:w="8378" w:type="dxa"/>
          </w:tcPr>
          <w:p w:rsidRPr="00F64119" w:rsidR="00F64119" w:rsidP="00F64119" w:rsidRDefault="00F64119" w14:paraId="48E67752"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Implementing appropriate catch-up programmes to support students identified as not meeting national standards in English.</w:t>
            </w:r>
          </w:p>
          <w:p w:rsidRPr="00F64119" w:rsidR="00F64119" w:rsidP="00F64119" w:rsidRDefault="00F64119" w14:paraId="4C7C4F44"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57F9D2AC" w14:textId="77777777">
            <w:pPr>
              <w:spacing w:after="0" w:line="240" w:lineRule="auto"/>
              <w:jc w:val="both"/>
              <w:rPr>
                <w:rFonts w:ascii="Arial" w:hAnsi="Arial" w:eastAsia="Times New Roman" w:cs="Arial"/>
                <w:sz w:val="24"/>
                <w:szCs w:val="24"/>
                <w:lang w:val="en-GB"/>
              </w:rPr>
            </w:pPr>
            <w:bookmarkStart w:name="_Hlk170115399" w:id="7"/>
            <w:r w:rsidRPr="00F64119">
              <w:rPr>
                <w:rFonts w:ascii="Arial" w:hAnsi="Arial" w:eastAsia="Times New Roman" w:cs="Arial"/>
                <w:sz w:val="24"/>
                <w:szCs w:val="24"/>
                <w:lang w:val="en-GB"/>
              </w:rPr>
              <w:t xml:space="preserve">Analysing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data on a regular basis to identify patters and trends.</w:t>
            </w:r>
            <w:bookmarkEnd w:id="7"/>
          </w:p>
        </w:tc>
      </w:tr>
      <w:tr w:rsidRPr="00F64119" w:rsidR="00F64119" w:rsidTr="005906E6" w14:paraId="3A88383C" w14:textId="77777777">
        <w:tc>
          <w:tcPr>
            <w:tcW w:w="550" w:type="dxa"/>
          </w:tcPr>
          <w:p w:rsidRPr="00F64119" w:rsidR="00F64119" w:rsidP="00F64119" w:rsidRDefault="00F64119" w14:paraId="651FA32D"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09C3E080" w14:textId="77777777">
            <w:pPr>
              <w:spacing w:after="0" w:line="240" w:lineRule="auto"/>
              <w:jc w:val="both"/>
              <w:rPr>
                <w:rFonts w:ascii="Arial" w:hAnsi="Arial" w:eastAsia="Times New Roman" w:cs="Arial"/>
                <w:sz w:val="24"/>
                <w:szCs w:val="24"/>
                <w:lang w:val="en-GB"/>
              </w:rPr>
            </w:pPr>
          </w:p>
        </w:tc>
      </w:tr>
      <w:tr w:rsidRPr="00F64119" w:rsidR="00F64119" w:rsidTr="005906E6" w14:paraId="19662FAC" w14:textId="77777777">
        <w:tc>
          <w:tcPr>
            <w:tcW w:w="550" w:type="dxa"/>
          </w:tcPr>
          <w:p w:rsidRPr="00F64119" w:rsidR="00F64119" w:rsidP="00F64119" w:rsidRDefault="00F64119" w14:paraId="16E2364F"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11.</w:t>
            </w:r>
          </w:p>
          <w:p w:rsidRPr="00F64119" w:rsidR="00F64119" w:rsidP="00F64119" w:rsidRDefault="00F64119" w14:paraId="7F4A2660"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5AAF1B1F"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0AB063F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12.</w:t>
            </w:r>
          </w:p>
        </w:tc>
        <w:tc>
          <w:tcPr>
            <w:tcW w:w="8378" w:type="dxa"/>
          </w:tcPr>
          <w:p w:rsidRPr="00F64119" w:rsidR="00F64119" w:rsidP="00F64119" w:rsidRDefault="00F64119" w14:paraId="2BF8675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Updating the Headteacher on the progress of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w:t>
            </w:r>
            <w:r w:rsidR="00E53A16">
              <w:rPr>
                <w:rFonts w:ascii="Arial" w:hAnsi="Arial" w:eastAsia="Times New Roman" w:cs="Arial"/>
                <w:sz w:val="24"/>
                <w:szCs w:val="24"/>
                <w:lang w:val="en-GB"/>
              </w:rPr>
              <w:t>Development</w:t>
            </w:r>
            <w:r w:rsidRPr="00F64119">
              <w:rPr>
                <w:rFonts w:ascii="Arial" w:hAnsi="Arial" w:eastAsia="Times New Roman" w:cs="Arial"/>
                <w:sz w:val="24"/>
                <w:szCs w:val="24"/>
                <w:lang w:val="en-GB"/>
              </w:rPr>
              <w:t xml:space="preserve"> Plan and its associated targets.</w:t>
            </w:r>
          </w:p>
          <w:p w:rsidRPr="00F64119" w:rsidR="00F64119" w:rsidP="00F64119" w:rsidRDefault="00F64119" w14:paraId="73A1D95C"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231C8D5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Planning and organising meetings on a regular basis in line with published school calendar.</w:t>
            </w:r>
          </w:p>
        </w:tc>
      </w:tr>
      <w:tr w:rsidRPr="00F64119" w:rsidR="00F64119" w:rsidTr="005906E6" w14:paraId="7761D915" w14:textId="77777777">
        <w:tc>
          <w:tcPr>
            <w:tcW w:w="550" w:type="dxa"/>
          </w:tcPr>
          <w:p w:rsidRPr="00F64119" w:rsidR="00F64119" w:rsidP="00F64119" w:rsidRDefault="00F64119" w14:paraId="003FABC3"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25ACF5E3" w14:textId="77777777">
            <w:pPr>
              <w:spacing w:after="0" w:line="240" w:lineRule="auto"/>
              <w:jc w:val="both"/>
              <w:rPr>
                <w:rFonts w:ascii="Arial" w:hAnsi="Arial" w:eastAsia="Times New Roman" w:cs="Arial"/>
                <w:sz w:val="24"/>
                <w:szCs w:val="24"/>
                <w:lang w:val="en-GB"/>
              </w:rPr>
            </w:pPr>
          </w:p>
        </w:tc>
      </w:tr>
      <w:tr w:rsidRPr="00F64119" w:rsidR="00F64119" w:rsidTr="005906E6" w14:paraId="79E9D23E" w14:textId="77777777">
        <w:tc>
          <w:tcPr>
            <w:tcW w:w="550" w:type="dxa"/>
          </w:tcPr>
          <w:p w:rsidRPr="00F64119" w:rsidR="00F64119" w:rsidP="00F64119" w:rsidRDefault="00F64119" w14:paraId="7FD1FE2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13.</w:t>
            </w:r>
          </w:p>
        </w:tc>
        <w:tc>
          <w:tcPr>
            <w:tcW w:w="8378" w:type="dxa"/>
          </w:tcPr>
          <w:p w:rsidRPr="00F64119" w:rsidR="00F64119" w:rsidP="00F64119" w:rsidRDefault="00F64119" w14:paraId="360F097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Leading, supporting and motivating support staff working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w:t>
            </w:r>
          </w:p>
        </w:tc>
      </w:tr>
      <w:tr w:rsidRPr="00F64119" w:rsidR="00F64119" w:rsidTr="005906E6" w14:paraId="7441FF64" w14:textId="77777777">
        <w:tc>
          <w:tcPr>
            <w:tcW w:w="550" w:type="dxa"/>
          </w:tcPr>
          <w:p w:rsidRPr="00F64119" w:rsidR="00F64119" w:rsidP="00F64119" w:rsidRDefault="00F64119" w14:paraId="1A339C72"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49058812" w14:textId="77777777">
            <w:pPr>
              <w:spacing w:after="0" w:line="240" w:lineRule="auto"/>
              <w:jc w:val="both"/>
              <w:rPr>
                <w:rFonts w:ascii="Arial" w:hAnsi="Arial" w:eastAsia="Times New Roman" w:cs="Arial"/>
                <w:sz w:val="24"/>
                <w:szCs w:val="24"/>
                <w:lang w:val="en-GB"/>
              </w:rPr>
            </w:pPr>
          </w:p>
        </w:tc>
      </w:tr>
      <w:tr w:rsidRPr="00F64119" w:rsidR="00F64119" w:rsidTr="005906E6" w14:paraId="7F2AB72B" w14:textId="77777777">
        <w:tc>
          <w:tcPr>
            <w:tcW w:w="550" w:type="dxa"/>
          </w:tcPr>
          <w:p w:rsidRPr="00F64119" w:rsidR="00F64119" w:rsidP="00F64119" w:rsidRDefault="00F64119" w14:paraId="22EF8BE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14.</w:t>
            </w:r>
          </w:p>
        </w:tc>
        <w:tc>
          <w:tcPr>
            <w:tcW w:w="8378" w:type="dxa"/>
          </w:tcPr>
          <w:p w:rsidRPr="00F64119" w:rsidR="00F64119" w:rsidP="00F64119" w:rsidRDefault="00F64119" w14:paraId="5AD6D80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Contributing to management decisions on all aspects of policy formulation, development and implementation.</w:t>
            </w:r>
          </w:p>
        </w:tc>
      </w:tr>
      <w:tr w:rsidRPr="00F64119" w:rsidR="00F64119" w:rsidTr="005906E6" w14:paraId="12C5C3AB" w14:textId="77777777">
        <w:tc>
          <w:tcPr>
            <w:tcW w:w="550" w:type="dxa"/>
          </w:tcPr>
          <w:p w:rsidRPr="00F64119" w:rsidR="00F64119" w:rsidP="00F64119" w:rsidRDefault="00F64119" w14:paraId="24C1EE06"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3ED52A55" w14:textId="77777777">
            <w:pPr>
              <w:spacing w:after="0" w:line="240" w:lineRule="auto"/>
              <w:jc w:val="both"/>
              <w:rPr>
                <w:rFonts w:ascii="Arial" w:hAnsi="Arial" w:eastAsia="Times New Roman" w:cs="Arial"/>
                <w:sz w:val="24"/>
                <w:szCs w:val="24"/>
                <w:lang w:val="en-GB"/>
              </w:rPr>
            </w:pPr>
          </w:p>
        </w:tc>
      </w:tr>
      <w:tr w:rsidRPr="00F64119" w:rsidR="00F64119" w:rsidTr="005906E6" w14:paraId="663E2E37" w14:textId="77777777">
        <w:tc>
          <w:tcPr>
            <w:tcW w:w="550" w:type="dxa"/>
          </w:tcPr>
          <w:p w:rsidRPr="00F64119" w:rsidR="00F64119" w:rsidP="00F64119" w:rsidRDefault="00F64119" w14:paraId="47F020D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15.</w:t>
            </w:r>
          </w:p>
        </w:tc>
        <w:tc>
          <w:tcPr>
            <w:tcW w:w="8378" w:type="dxa"/>
          </w:tcPr>
          <w:p w:rsidRPr="00F64119" w:rsidR="00F64119" w:rsidP="00F64119" w:rsidRDefault="00F64119" w14:paraId="6229521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Liaising with Governors, when appropriate, to facilitate their overview of the leadership and management of the school.</w:t>
            </w:r>
          </w:p>
        </w:tc>
      </w:tr>
      <w:tr w:rsidRPr="00F64119" w:rsidR="00F64119" w:rsidTr="005906E6" w14:paraId="5F0BC6E3" w14:textId="77777777">
        <w:tc>
          <w:tcPr>
            <w:tcW w:w="550" w:type="dxa"/>
          </w:tcPr>
          <w:p w:rsidRPr="00F64119" w:rsidR="00F64119" w:rsidP="00F64119" w:rsidRDefault="00F64119" w14:paraId="7A7FDE3A"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167D46A4" w14:textId="77777777">
            <w:pPr>
              <w:spacing w:after="0" w:line="240" w:lineRule="auto"/>
              <w:jc w:val="both"/>
              <w:rPr>
                <w:rFonts w:ascii="Arial" w:hAnsi="Arial" w:eastAsia="Times New Roman" w:cs="Arial"/>
                <w:sz w:val="24"/>
                <w:szCs w:val="24"/>
                <w:lang w:val="en-GB"/>
              </w:rPr>
            </w:pPr>
          </w:p>
        </w:tc>
      </w:tr>
      <w:tr w:rsidRPr="00F64119" w:rsidR="005906E6" w:rsidTr="005906E6" w14:paraId="4A574522" w14:textId="77777777">
        <w:tc>
          <w:tcPr>
            <w:tcW w:w="550" w:type="dxa"/>
          </w:tcPr>
          <w:p w:rsidRPr="00F64119" w:rsidR="005906E6" w:rsidP="00F64119" w:rsidRDefault="005906E6" w14:paraId="61D9CCF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18.</w:t>
            </w:r>
          </w:p>
        </w:tc>
        <w:tc>
          <w:tcPr>
            <w:tcW w:w="8378" w:type="dxa"/>
          </w:tcPr>
          <w:p w:rsidRPr="00F64119" w:rsidR="005906E6" w:rsidP="00F64119" w:rsidRDefault="005906E6" w14:paraId="7B997CD7" w14:textId="77777777">
            <w:pPr>
              <w:spacing w:after="0" w:line="240" w:lineRule="auto"/>
              <w:jc w:val="both"/>
              <w:rPr>
                <w:rFonts w:ascii="Arial" w:hAnsi="Arial" w:eastAsia="Times New Roman" w:cs="Arial"/>
                <w:sz w:val="24"/>
                <w:szCs w:val="24"/>
                <w:lang w:val="en-GB"/>
              </w:rPr>
            </w:pPr>
            <w:bookmarkStart w:name="_Hlk170115506" w:id="8"/>
            <w:r w:rsidRPr="00F64119">
              <w:rPr>
                <w:rFonts w:ascii="Arial" w:hAnsi="Arial" w:eastAsia="Times New Roman" w:cs="Arial"/>
                <w:sz w:val="24"/>
                <w:szCs w:val="24"/>
                <w:lang w:val="en-GB"/>
              </w:rPr>
              <w:t>Supporting and contributing to the school’s significant work with its valued partners including educational charities, primary and secondary schools.</w:t>
            </w:r>
            <w:bookmarkEnd w:id="8"/>
          </w:p>
        </w:tc>
      </w:tr>
      <w:tr w:rsidRPr="00F64119" w:rsidR="005906E6" w:rsidTr="005906E6" w14:paraId="79308F27" w14:textId="77777777">
        <w:tc>
          <w:tcPr>
            <w:tcW w:w="550" w:type="dxa"/>
          </w:tcPr>
          <w:p w:rsidRPr="00F64119" w:rsidR="005906E6" w:rsidP="00F64119" w:rsidRDefault="005906E6" w14:paraId="1103FB1A" w14:textId="77777777">
            <w:pPr>
              <w:spacing w:after="0" w:line="240" w:lineRule="auto"/>
              <w:jc w:val="both"/>
              <w:rPr>
                <w:rFonts w:ascii="Arial" w:hAnsi="Arial" w:eastAsia="Times New Roman" w:cs="Arial"/>
                <w:sz w:val="24"/>
                <w:szCs w:val="24"/>
                <w:lang w:val="en-GB"/>
              </w:rPr>
            </w:pPr>
          </w:p>
        </w:tc>
        <w:tc>
          <w:tcPr>
            <w:tcW w:w="8378" w:type="dxa"/>
          </w:tcPr>
          <w:p w:rsidRPr="00F64119" w:rsidR="005906E6" w:rsidP="00F64119" w:rsidRDefault="005906E6" w14:paraId="60C4CE70" w14:textId="77777777">
            <w:pPr>
              <w:spacing w:after="0" w:line="240" w:lineRule="auto"/>
              <w:jc w:val="both"/>
              <w:rPr>
                <w:rFonts w:ascii="Arial" w:hAnsi="Arial" w:eastAsia="Times New Roman" w:cs="Arial"/>
                <w:sz w:val="24"/>
                <w:szCs w:val="24"/>
                <w:lang w:val="en-GB"/>
              </w:rPr>
            </w:pPr>
          </w:p>
        </w:tc>
      </w:tr>
    </w:tbl>
    <w:p w:rsidR="00F64119" w:rsidP="00F64119" w:rsidRDefault="00F64119" w14:paraId="56F0BDA8" w14:textId="77777777">
      <w:pPr>
        <w:keepNext/>
        <w:spacing w:after="0" w:line="240" w:lineRule="auto"/>
        <w:jc w:val="both"/>
        <w:outlineLvl w:val="1"/>
        <w:rPr>
          <w:rFonts w:ascii="Arial" w:hAnsi="Arial" w:eastAsia="Times New Roman" w:cs="Arial"/>
          <w:b/>
          <w:bCs/>
          <w:sz w:val="24"/>
          <w:szCs w:val="24"/>
          <w:u w:val="single"/>
          <w:lang w:val="en-GB"/>
        </w:rPr>
      </w:pPr>
    </w:p>
    <w:p w:rsidRPr="005906E6" w:rsidR="004E5B6D" w:rsidP="00F64119" w:rsidRDefault="004E5B6D" w14:paraId="6CA8C4D9" w14:textId="77777777">
      <w:pPr>
        <w:keepNext/>
        <w:spacing w:after="0" w:line="240" w:lineRule="auto"/>
        <w:jc w:val="both"/>
        <w:outlineLvl w:val="1"/>
        <w:rPr>
          <w:rFonts w:ascii="Arial" w:hAnsi="Arial" w:eastAsia="Times New Roman" w:cs="Arial"/>
          <w:bCs/>
          <w:sz w:val="24"/>
          <w:szCs w:val="24"/>
          <w:lang w:val="en-GB"/>
        </w:rPr>
      </w:pPr>
      <w:r w:rsidRPr="005906E6">
        <w:rPr>
          <w:rFonts w:ascii="Arial" w:hAnsi="Arial" w:eastAsia="Times New Roman" w:cs="Arial"/>
          <w:bCs/>
          <w:sz w:val="24"/>
          <w:szCs w:val="24"/>
          <w:lang w:val="en-GB"/>
        </w:rPr>
        <w:t xml:space="preserve">19.   </w:t>
      </w:r>
      <w:r w:rsidRPr="005906E6" w:rsidR="00E11419">
        <w:rPr>
          <w:rFonts w:ascii="Arial" w:hAnsi="Arial" w:eastAsia="Times New Roman" w:cs="Arial"/>
          <w:bCs/>
          <w:sz w:val="24"/>
          <w:szCs w:val="24"/>
          <w:lang w:val="en-GB"/>
        </w:rPr>
        <w:t>Leading students’ development of English cultural capital, e.g. live theatre.</w:t>
      </w:r>
    </w:p>
    <w:p w:rsidRPr="005906E6" w:rsidR="00E9715B" w:rsidP="00F64119" w:rsidRDefault="00E9715B" w14:paraId="2194AB79" w14:textId="77777777">
      <w:pPr>
        <w:keepNext/>
        <w:spacing w:after="0" w:line="240" w:lineRule="auto"/>
        <w:jc w:val="both"/>
        <w:outlineLvl w:val="1"/>
        <w:rPr>
          <w:rFonts w:ascii="Arial" w:hAnsi="Arial" w:eastAsia="Times New Roman" w:cs="Arial"/>
          <w:bCs/>
          <w:sz w:val="24"/>
          <w:szCs w:val="24"/>
          <w:lang w:val="en-GB"/>
        </w:rPr>
      </w:pPr>
    </w:p>
    <w:p w:rsidRPr="004E5B6D" w:rsidR="00E9715B" w:rsidP="00F64119" w:rsidRDefault="00E9715B" w14:paraId="5F83177F" w14:textId="77777777">
      <w:pPr>
        <w:keepNext/>
        <w:spacing w:after="0" w:line="240" w:lineRule="auto"/>
        <w:jc w:val="both"/>
        <w:outlineLvl w:val="1"/>
        <w:rPr>
          <w:rFonts w:ascii="Arial" w:hAnsi="Arial" w:eastAsia="Times New Roman" w:cs="Arial"/>
          <w:bCs/>
          <w:sz w:val="24"/>
          <w:szCs w:val="24"/>
          <w:lang w:val="en-GB"/>
        </w:rPr>
      </w:pPr>
      <w:r w:rsidRPr="005906E6">
        <w:rPr>
          <w:rFonts w:ascii="Arial" w:hAnsi="Arial" w:eastAsia="Times New Roman" w:cs="Arial"/>
          <w:bCs/>
          <w:sz w:val="24"/>
          <w:szCs w:val="24"/>
          <w:lang w:val="en-GB"/>
        </w:rPr>
        <w:t xml:space="preserve">20.   </w:t>
      </w:r>
      <w:bookmarkStart w:name="_Hlk171333813" w:id="9"/>
      <w:r w:rsidRPr="005906E6">
        <w:rPr>
          <w:rFonts w:ascii="Arial" w:hAnsi="Arial" w:eastAsia="Times New Roman" w:cs="Arial"/>
          <w:bCs/>
          <w:sz w:val="24"/>
          <w:szCs w:val="24"/>
          <w:lang w:val="en-GB"/>
        </w:rPr>
        <w:t>To support the wellbeing of all staff they line manage.</w:t>
      </w:r>
      <w:bookmarkEnd w:id="9"/>
    </w:p>
    <w:p w:rsidRPr="00F64119" w:rsidR="00F64119" w:rsidP="00F64119" w:rsidRDefault="00F64119" w14:paraId="43295B79" w14:textId="77777777">
      <w:pPr>
        <w:spacing w:after="0" w:line="240" w:lineRule="auto"/>
        <w:rPr>
          <w:rFonts w:ascii="Arial" w:hAnsi="Arial" w:eastAsia="Times New Roman" w:cs="Arial"/>
          <w:sz w:val="24"/>
          <w:szCs w:val="24"/>
          <w:lang w:val="en-GB"/>
        </w:rPr>
      </w:pPr>
    </w:p>
    <w:p w:rsidRPr="00F64119" w:rsidR="00F64119" w:rsidP="00F64119" w:rsidRDefault="00F64119" w14:paraId="24A6FFDC" w14:textId="77777777">
      <w:pPr>
        <w:keepNext/>
        <w:spacing w:after="0" w:line="240" w:lineRule="auto"/>
        <w:jc w:val="both"/>
        <w:outlineLvl w:val="1"/>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Standards and Quality Assurance</w:t>
      </w:r>
    </w:p>
    <w:p w:rsidRPr="00F64119" w:rsidR="00F64119" w:rsidP="00F64119" w:rsidRDefault="00F64119" w14:paraId="35B258AA" w14:textId="77777777">
      <w:pPr>
        <w:spacing w:after="0" w:line="240" w:lineRule="auto"/>
        <w:jc w:val="both"/>
        <w:rPr>
          <w:rFonts w:ascii="Arial" w:hAnsi="Arial" w:eastAsia="Times New Roman" w:cs="Arial"/>
          <w:b/>
          <w:bCs/>
          <w:sz w:val="24"/>
          <w:szCs w:val="24"/>
          <w:u w:val="single"/>
          <w:lang w:val="en-GB"/>
        </w:rPr>
      </w:pPr>
    </w:p>
    <w:tbl>
      <w:tblPr>
        <w:tblW w:w="8928" w:type="dxa"/>
        <w:tblLook w:val="0000" w:firstRow="0" w:lastRow="0" w:firstColumn="0" w:lastColumn="0" w:noHBand="0" w:noVBand="0"/>
      </w:tblPr>
      <w:tblGrid>
        <w:gridCol w:w="468"/>
        <w:gridCol w:w="8460"/>
      </w:tblGrid>
      <w:tr w:rsidRPr="00F64119" w:rsidR="00F64119" w:rsidTr="00F64119" w14:paraId="59D15F5F" w14:textId="77777777">
        <w:tc>
          <w:tcPr>
            <w:tcW w:w="468" w:type="dxa"/>
          </w:tcPr>
          <w:p w:rsidRPr="00F64119" w:rsidR="00F64119" w:rsidP="00F64119" w:rsidRDefault="00F64119" w14:paraId="16003F0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460" w:type="dxa"/>
          </w:tcPr>
          <w:p w:rsidRPr="00F64119" w:rsidR="00F64119" w:rsidP="00F64119" w:rsidRDefault="00F64119" w14:paraId="227E13F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Ensure that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’s quality procedures meet the requirements of the school’s self-evaluation strategy and the Improvement Plan.</w:t>
            </w:r>
          </w:p>
        </w:tc>
      </w:tr>
      <w:tr w:rsidRPr="00F64119" w:rsidR="00F64119" w:rsidTr="00F64119" w14:paraId="2B08655E" w14:textId="77777777">
        <w:tc>
          <w:tcPr>
            <w:tcW w:w="468" w:type="dxa"/>
          </w:tcPr>
          <w:p w:rsidRPr="00F64119" w:rsidR="00F64119" w:rsidP="00F64119" w:rsidRDefault="00F64119" w14:paraId="50449B86" w14:textId="77777777">
            <w:pPr>
              <w:spacing w:after="0" w:line="240" w:lineRule="auto"/>
              <w:jc w:val="both"/>
              <w:rPr>
                <w:rFonts w:ascii="Arial" w:hAnsi="Arial" w:eastAsia="Times New Roman" w:cs="Arial"/>
                <w:b/>
                <w:bCs/>
                <w:sz w:val="24"/>
                <w:szCs w:val="24"/>
                <w:u w:val="single"/>
                <w:lang w:val="en-GB"/>
              </w:rPr>
            </w:pPr>
          </w:p>
        </w:tc>
        <w:tc>
          <w:tcPr>
            <w:tcW w:w="8460" w:type="dxa"/>
          </w:tcPr>
          <w:p w:rsidRPr="00F64119" w:rsidR="00F64119" w:rsidP="00F64119" w:rsidRDefault="00F64119" w14:paraId="730F3F9D" w14:textId="77777777">
            <w:pPr>
              <w:spacing w:after="0" w:line="240" w:lineRule="auto"/>
              <w:jc w:val="both"/>
              <w:rPr>
                <w:rFonts w:ascii="Arial" w:hAnsi="Arial" w:eastAsia="Times New Roman" w:cs="Arial"/>
                <w:b/>
                <w:bCs/>
                <w:sz w:val="24"/>
                <w:szCs w:val="24"/>
                <w:u w:val="single"/>
                <w:lang w:val="en-GB"/>
              </w:rPr>
            </w:pPr>
          </w:p>
        </w:tc>
      </w:tr>
      <w:tr w:rsidRPr="00F64119" w:rsidR="00F64119" w:rsidTr="00F64119" w14:paraId="32CA6D8B" w14:textId="77777777">
        <w:tc>
          <w:tcPr>
            <w:tcW w:w="468" w:type="dxa"/>
          </w:tcPr>
          <w:p w:rsidRPr="00F64119" w:rsidR="00F64119" w:rsidP="00F64119" w:rsidRDefault="00F64119" w14:paraId="7C25A062"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460" w:type="dxa"/>
          </w:tcPr>
          <w:p w:rsidRPr="00F64119" w:rsidR="00F64119" w:rsidP="00F64119" w:rsidRDefault="00B9325E" w14:paraId="4A86DC9E"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Liaising</w:t>
            </w:r>
            <w:r w:rsidRPr="00F64119" w:rsidR="00F64119">
              <w:rPr>
                <w:rFonts w:ascii="Arial" w:hAnsi="Arial" w:eastAsia="Times New Roman" w:cs="Arial"/>
                <w:sz w:val="24"/>
                <w:szCs w:val="24"/>
                <w:lang w:val="en-GB"/>
              </w:rPr>
              <w:t xml:space="preserve"> with appropriate external agencies</w:t>
            </w:r>
            <w:bookmarkStart w:name="_Hlk170115563" w:id="10"/>
            <w:r w:rsidRPr="00F64119" w:rsidR="00F64119">
              <w:rPr>
                <w:rFonts w:ascii="Arial" w:hAnsi="Arial" w:eastAsia="Times New Roman" w:cs="Arial"/>
                <w:sz w:val="24"/>
                <w:szCs w:val="24"/>
                <w:lang w:val="en-GB"/>
              </w:rPr>
              <w:t xml:space="preserve"> and other schools to ensure the maintenance of high standards within the </w:t>
            </w:r>
            <w:r w:rsidR="005906E6">
              <w:rPr>
                <w:rFonts w:ascii="Arial" w:hAnsi="Arial" w:eastAsia="Times New Roman" w:cs="Arial"/>
                <w:sz w:val="24"/>
                <w:szCs w:val="24"/>
                <w:lang w:val="en-GB"/>
              </w:rPr>
              <w:t>Faculty</w:t>
            </w:r>
            <w:r w:rsidRPr="00F64119" w:rsidR="00F64119">
              <w:rPr>
                <w:rFonts w:ascii="Arial" w:hAnsi="Arial" w:eastAsia="Times New Roman" w:cs="Arial"/>
                <w:sz w:val="24"/>
                <w:szCs w:val="24"/>
                <w:lang w:val="en-GB"/>
              </w:rPr>
              <w:t>.</w:t>
            </w:r>
            <w:bookmarkEnd w:id="10"/>
          </w:p>
        </w:tc>
      </w:tr>
      <w:tr w:rsidRPr="00F64119" w:rsidR="00F64119" w:rsidTr="00F64119" w14:paraId="5AC85461" w14:textId="77777777">
        <w:tc>
          <w:tcPr>
            <w:tcW w:w="468" w:type="dxa"/>
          </w:tcPr>
          <w:p w:rsidRPr="00F64119" w:rsidR="00F64119" w:rsidP="00F64119" w:rsidRDefault="00F64119" w14:paraId="1AD946AA"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1C78A115" w14:textId="77777777">
            <w:pPr>
              <w:spacing w:after="0" w:line="240" w:lineRule="auto"/>
              <w:jc w:val="both"/>
              <w:rPr>
                <w:rFonts w:ascii="Arial" w:hAnsi="Arial" w:eastAsia="Times New Roman" w:cs="Arial"/>
                <w:sz w:val="24"/>
                <w:szCs w:val="24"/>
                <w:lang w:val="en-GB"/>
              </w:rPr>
            </w:pPr>
          </w:p>
        </w:tc>
      </w:tr>
      <w:tr w:rsidRPr="00F64119" w:rsidR="00F64119" w:rsidTr="00F64119" w14:paraId="0FC1CD78" w14:textId="77777777">
        <w:tc>
          <w:tcPr>
            <w:tcW w:w="468" w:type="dxa"/>
          </w:tcPr>
          <w:p w:rsidRPr="00F64119" w:rsidR="00F64119" w:rsidP="00F64119" w:rsidRDefault="00F64119" w14:paraId="5259FE7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460" w:type="dxa"/>
          </w:tcPr>
          <w:p w:rsidRPr="00F64119" w:rsidR="00F64119" w:rsidP="00F64119" w:rsidRDefault="00F64119" w14:paraId="6183939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Attending and participate in open/parent evenings.  To contribute to major school events in an appropriate fashion.</w:t>
            </w:r>
          </w:p>
        </w:tc>
      </w:tr>
      <w:tr w:rsidRPr="00F64119" w:rsidR="00F64119" w:rsidTr="00F64119" w14:paraId="00831D55" w14:textId="77777777">
        <w:tc>
          <w:tcPr>
            <w:tcW w:w="468" w:type="dxa"/>
          </w:tcPr>
          <w:p w:rsidRPr="00F64119" w:rsidR="00F64119" w:rsidP="00F64119" w:rsidRDefault="00F64119" w14:paraId="18F41E42"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68397D27" w14:textId="77777777">
            <w:pPr>
              <w:spacing w:after="0" w:line="240" w:lineRule="auto"/>
              <w:jc w:val="both"/>
              <w:rPr>
                <w:rFonts w:ascii="Arial" w:hAnsi="Arial" w:eastAsia="Times New Roman" w:cs="Arial"/>
                <w:sz w:val="24"/>
                <w:szCs w:val="24"/>
                <w:lang w:val="en-GB"/>
              </w:rPr>
            </w:pPr>
          </w:p>
        </w:tc>
      </w:tr>
      <w:tr w:rsidRPr="00F64119" w:rsidR="00F64119" w:rsidTr="00F64119" w14:paraId="06BA1465" w14:textId="77777777">
        <w:tc>
          <w:tcPr>
            <w:tcW w:w="468" w:type="dxa"/>
          </w:tcPr>
          <w:p w:rsidRPr="00F64119" w:rsidR="00F64119" w:rsidP="00F64119" w:rsidRDefault="00F64119" w14:paraId="4109096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460" w:type="dxa"/>
          </w:tcPr>
          <w:p w:rsidRPr="00F64119" w:rsidR="00F64119" w:rsidP="00F64119" w:rsidRDefault="00F64119" w14:paraId="12BA0E0F"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Attending team and staff meetings within and beyond the school that are relevant to the post, with respect to meetings in school to represent views relevant to the subject.</w:t>
            </w:r>
          </w:p>
        </w:tc>
      </w:tr>
      <w:tr w:rsidRPr="00F64119" w:rsidR="00F64119" w:rsidTr="00F64119" w14:paraId="3EBB7F41" w14:textId="77777777">
        <w:tc>
          <w:tcPr>
            <w:tcW w:w="468" w:type="dxa"/>
          </w:tcPr>
          <w:p w:rsidRPr="00F64119" w:rsidR="00F64119" w:rsidP="00F64119" w:rsidRDefault="00F64119" w14:paraId="2BAD09FC"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2864D13B" w14:textId="77777777">
            <w:pPr>
              <w:spacing w:after="0" w:line="240" w:lineRule="auto"/>
              <w:jc w:val="both"/>
              <w:rPr>
                <w:rFonts w:ascii="Arial" w:hAnsi="Arial" w:eastAsia="Times New Roman" w:cs="Arial"/>
                <w:sz w:val="24"/>
                <w:szCs w:val="24"/>
                <w:lang w:val="en-GB"/>
              </w:rPr>
            </w:pPr>
          </w:p>
        </w:tc>
      </w:tr>
      <w:tr w:rsidRPr="00F64119" w:rsidR="00F64119" w:rsidTr="00F64119" w14:paraId="09C64F07" w14:textId="77777777">
        <w:tc>
          <w:tcPr>
            <w:tcW w:w="468" w:type="dxa"/>
          </w:tcPr>
          <w:p w:rsidRPr="00F64119" w:rsidR="00F64119" w:rsidP="00F64119" w:rsidRDefault="00F64119" w14:paraId="3A0DAAA5"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460" w:type="dxa"/>
          </w:tcPr>
          <w:p w:rsidRPr="00F64119" w:rsidR="00F64119" w:rsidP="00F64119" w:rsidRDefault="00F64119" w14:paraId="3958411A" w14:textId="77777777">
            <w:pPr>
              <w:spacing w:after="0" w:line="240" w:lineRule="auto"/>
              <w:jc w:val="both"/>
              <w:rPr>
                <w:rFonts w:ascii="Arial" w:hAnsi="Arial" w:eastAsia="Times New Roman" w:cs="Arial"/>
                <w:sz w:val="24"/>
                <w:szCs w:val="24"/>
                <w:lang w:val="en-GB"/>
              </w:rPr>
            </w:pPr>
            <w:bookmarkStart w:name="_Hlk170115612" w:id="11"/>
            <w:r w:rsidRPr="00F64119">
              <w:rPr>
                <w:rFonts w:ascii="Arial" w:hAnsi="Arial" w:eastAsia="Times New Roman" w:cs="Arial"/>
                <w:sz w:val="24"/>
                <w:szCs w:val="24"/>
                <w:lang w:val="en-GB"/>
              </w:rPr>
              <w:t>Other duties as reasonably requested by the Headteacher.</w:t>
            </w:r>
            <w:bookmarkEnd w:id="11"/>
          </w:p>
        </w:tc>
      </w:tr>
    </w:tbl>
    <w:p w:rsidRPr="00F64119" w:rsidR="00F64119" w:rsidP="00F64119" w:rsidRDefault="00F64119" w14:paraId="17D26516" w14:textId="77777777">
      <w:pPr>
        <w:spacing w:after="0" w:line="240" w:lineRule="auto"/>
        <w:jc w:val="both"/>
        <w:rPr>
          <w:rFonts w:ascii="Arial" w:hAnsi="Arial" w:eastAsia="Times New Roman" w:cs="Arial"/>
          <w:b/>
          <w:bCs/>
          <w:sz w:val="24"/>
          <w:szCs w:val="24"/>
          <w:u w:val="single"/>
          <w:lang w:val="en-GB"/>
        </w:rPr>
      </w:pPr>
    </w:p>
    <w:p w:rsidRPr="00F64119" w:rsidR="00F64119" w:rsidP="00F64119" w:rsidRDefault="00F64119" w14:paraId="7D7CB08A" w14:textId="77777777"/>
    <w:sectPr w:rsidRPr="00F64119" w:rsidR="00F64119" w:rsidSect="00F64119">
      <w:footerReference w:type="even" r:id="rId13"/>
      <w:footerReference w:type="default" r:id="rId14"/>
      <w:pgSz w:w="11906" w:h="16838" w:orient="portrait"/>
      <w:pgMar w:top="1134"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029" w:rsidRDefault="008B1029" w14:paraId="4C3EC962" w14:textId="77777777">
      <w:pPr>
        <w:spacing w:after="0" w:line="240" w:lineRule="auto"/>
      </w:pPr>
      <w:r>
        <w:separator/>
      </w:r>
    </w:p>
  </w:endnote>
  <w:endnote w:type="continuationSeparator" w:id="0">
    <w:p w:rsidR="008B1029" w:rsidRDefault="008B1029" w14:paraId="3B58BD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119" w:rsidRDefault="00F64119" w14:paraId="50F3FBD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4119" w:rsidRDefault="00F64119" w14:paraId="3B12079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119" w:rsidRDefault="00F64119" w14:paraId="150BC10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E16">
      <w:rPr>
        <w:rStyle w:val="PageNumber"/>
        <w:noProof/>
      </w:rPr>
      <w:t>1</w:t>
    </w:r>
    <w:r>
      <w:rPr>
        <w:rStyle w:val="PageNumber"/>
      </w:rPr>
      <w:fldChar w:fldCharType="end"/>
    </w:r>
  </w:p>
  <w:p w:rsidR="00F64119" w:rsidRDefault="00F64119" w14:paraId="7EF919D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029" w:rsidRDefault="008B1029" w14:paraId="3300D26A" w14:textId="77777777">
      <w:pPr>
        <w:spacing w:after="0" w:line="240" w:lineRule="auto"/>
      </w:pPr>
      <w:r>
        <w:separator/>
      </w:r>
    </w:p>
  </w:footnote>
  <w:footnote w:type="continuationSeparator" w:id="0">
    <w:p w:rsidR="008B1029" w:rsidRDefault="008B1029" w14:paraId="0BB1669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42C"/>
    <w:multiLevelType w:val="hybridMultilevel"/>
    <w:tmpl w:val="7B8C0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B80595"/>
    <w:multiLevelType w:val="hybridMultilevel"/>
    <w:tmpl w:val="EE1C6BA8"/>
    <w:lvl w:ilvl="0" w:tplc="4208AE6C">
      <w:start w:val="12"/>
      <w:numFmt w:val="bullet"/>
      <w:lvlText w:val="-"/>
      <w:lvlJc w:val="left"/>
      <w:pPr>
        <w:tabs>
          <w:tab w:val="num" w:pos="720"/>
        </w:tabs>
        <w:ind w:left="720" w:hanging="720"/>
      </w:pPr>
      <w:rPr>
        <w:rFonts w:hint="default" w:ascii="Times New Roman" w:hAnsi="Times New Roman" w:eastAsia="Times New Roman"/>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554779587">
    <w:abstractNumId w:val="1"/>
  </w:num>
  <w:num w:numId="2" w16cid:durableId="78946865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A5"/>
    <w:rsid w:val="0003463F"/>
    <w:rsid w:val="00092DAC"/>
    <w:rsid w:val="000A4B2A"/>
    <w:rsid w:val="00131F97"/>
    <w:rsid w:val="002302BA"/>
    <w:rsid w:val="002E4267"/>
    <w:rsid w:val="0034424F"/>
    <w:rsid w:val="00344CCD"/>
    <w:rsid w:val="004209DF"/>
    <w:rsid w:val="004E5B6D"/>
    <w:rsid w:val="00590589"/>
    <w:rsid w:val="005906E6"/>
    <w:rsid w:val="006262A4"/>
    <w:rsid w:val="00636D61"/>
    <w:rsid w:val="00665E16"/>
    <w:rsid w:val="007B1B08"/>
    <w:rsid w:val="008A6AA8"/>
    <w:rsid w:val="008B1029"/>
    <w:rsid w:val="00903F99"/>
    <w:rsid w:val="00A74060"/>
    <w:rsid w:val="00B129A7"/>
    <w:rsid w:val="00B130CA"/>
    <w:rsid w:val="00B82F36"/>
    <w:rsid w:val="00B9325E"/>
    <w:rsid w:val="00CE290D"/>
    <w:rsid w:val="00DB4EBE"/>
    <w:rsid w:val="00DE2F7F"/>
    <w:rsid w:val="00E11419"/>
    <w:rsid w:val="00E344A5"/>
    <w:rsid w:val="00E53A16"/>
    <w:rsid w:val="00E923C1"/>
    <w:rsid w:val="00E9715B"/>
    <w:rsid w:val="00EA6C87"/>
    <w:rsid w:val="00F64119"/>
    <w:rsid w:val="00F95AC7"/>
    <w:rsid w:val="00FB2489"/>
    <w:rsid w:val="0FBD7261"/>
    <w:rsid w:val="11680853"/>
    <w:rsid w:val="1A32C20F"/>
    <w:rsid w:val="1E2D59D2"/>
    <w:rsid w:val="302DB612"/>
    <w:rsid w:val="311B549E"/>
    <w:rsid w:val="3B3236FD"/>
    <w:rsid w:val="6779C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B62F"/>
  <w15:chartTrackingRefBased/>
  <w15:docId w15:val="{5E6CDE87-FE65-4D35-A124-AFEC8A88D2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F64119"/>
    <w:pPr>
      <w:keepNext/>
      <w:spacing w:after="0" w:line="240" w:lineRule="auto"/>
      <w:outlineLvl w:val="0"/>
    </w:pPr>
    <w:rPr>
      <w:rFonts w:ascii="Times New Roman" w:hAnsi="Times New Roman" w:eastAsia="Times New Roman"/>
      <w:b/>
      <w:bCs/>
      <w:sz w:val="24"/>
      <w:szCs w:val="24"/>
      <w:lang w:val="en-GB"/>
    </w:rPr>
  </w:style>
  <w:style w:type="paragraph" w:styleId="Heading2">
    <w:name w:val="heading 2"/>
    <w:basedOn w:val="Normal"/>
    <w:next w:val="Normal"/>
    <w:link w:val="Heading2Char"/>
    <w:uiPriority w:val="9"/>
    <w:qFormat/>
    <w:rsid w:val="00F64119"/>
    <w:pPr>
      <w:keepNext/>
      <w:spacing w:after="0" w:line="240" w:lineRule="auto"/>
      <w:jc w:val="both"/>
      <w:outlineLvl w:val="1"/>
    </w:pPr>
    <w:rPr>
      <w:rFonts w:ascii="Times New Roman" w:hAnsi="Times New Roman" w:eastAsia="Times New Roman"/>
      <w:b/>
      <w:bCs/>
      <w:sz w:val="24"/>
      <w:szCs w:val="24"/>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64119"/>
    <w:rPr>
      <w:rFonts w:ascii="Times New Roman" w:hAnsi="Times New Roman" w:eastAsia="Times New Roman" w:cs="Times New Roman"/>
      <w:b/>
      <w:bCs/>
      <w:sz w:val="24"/>
      <w:szCs w:val="24"/>
      <w:lang w:val="en-GB"/>
    </w:rPr>
  </w:style>
  <w:style w:type="character" w:styleId="Heading2Char" w:customStyle="1">
    <w:name w:val="Heading 2 Char"/>
    <w:link w:val="Heading2"/>
    <w:uiPriority w:val="9"/>
    <w:rsid w:val="00F64119"/>
    <w:rPr>
      <w:rFonts w:ascii="Times New Roman" w:hAnsi="Times New Roman" w:eastAsia="Times New Roman" w:cs="Times New Roman"/>
      <w:b/>
      <w:bCs/>
      <w:sz w:val="24"/>
      <w:szCs w:val="24"/>
      <w:u w:val="single"/>
      <w:lang w:val="en-GB"/>
    </w:rPr>
  </w:style>
  <w:style w:type="paragraph" w:styleId="BodyText">
    <w:name w:val="Body Text"/>
    <w:basedOn w:val="Normal"/>
    <w:link w:val="BodyTextChar"/>
    <w:uiPriority w:val="99"/>
    <w:semiHidden/>
    <w:rsid w:val="00F64119"/>
    <w:pPr>
      <w:spacing w:after="0" w:line="240" w:lineRule="auto"/>
      <w:jc w:val="both"/>
    </w:pPr>
    <w:rPr>
      <w:rFonts w:ascii="Times New Roman" w:hAnsi="Times New Roman" w:eastAsia="Times New Roman"/>
      <w:sz w:val="24"/>
      <w:szCs w:val="24"/>
      <w:lang w:val="en-GB"/>
    </w:rPr>
  </w:style>
  <w:style w:type="character" w:styleId="BodyTextChar" w:customStyle="1">
    <w:name w:val="Body Text Char"/>
    <w:link w:val="BodyText"/>
    <w:uiPriority w:val="99"/>
    <w:semiHidden/>
    <w:rsid w:val="00F64119"/>
    <w:rPr>
      <w:rFonts w:ascii="Times New Roman" w:hAnsi="Times New Roman" w:eastAsia="Times New Roman" w:cs="Times New Roman"/>
      <w:sz w:val="24"/>
      <w:szCs w:val="24"/>
      <w:lang w:val="en-GB"/>
    </w:rPr>
  </w:style>
  <w:style w:type="paragraph" w:styleId="BodyText2">
    <w:name w:val="Body Text 2"/>
    <w:basedOn w:val="Normal"/>
    <w:link w:val="BodyText2Char"/>
    <w:uiPriority w:val="99"/>
    <w:semiHidden/>
    <w:rsid w:val="00F64119"/>
    <w:pPr>
      <w:spacing w:after="0" w:line="240" w:lineRule="auto"/>
    </w:pPr>
    <w:rPr>
      <w:rFonts w:ascii="Tahoma" w:hAnsi="Tahoma" w:eastAsia="Times New Roman" w:cs="Tahoma"/>
      <w:b/>
      <w:bCs/>
      <w:szCs w:val="24"/>
      <w:u w:val="single"/>
      <w:lang w:val="en-GB"/>
    </w:rPr>
  </w:style>
  <w:style w:type="character" w:styleId="BodyText2Char" w:customStyle="1">
    <w:name w:val="Body Text 2 Char"/>
    <w:link w:val="BodyText2"/>
    <w:uiPriority w:val="99"/>
    <w:semiHidden/>
    <w:rsid w:val="00F64119"/>
    <w:rPr>
      <w:rFonts w:ascii="Tahoma" w:hAnsi="Tahoma" w:eastAsia="Times New Roman" w:cs="Tahoma"/>
      <w:b/>
      <w:bCs/>
      <w:szCs w:val="24"/>
      <w:u w:val="single"/>
      <w:lang w:val="en-GB"/>
    </w:rPr>
  </w:style>
  <w:style w:type="paragraph" w:styleId="Footer">
    <w:name w:val="footer"/>
    <w:basedOn w:val="Normal"/>
    <w:link w:val="FooterChar"/>
    <w:uiPriority w:val="99"/>
    <w:semiHidden/>
    <w:rsid w:val="00F64119"/>
    <w:pPr>
      <w:tabs>
        <w:tab w:val="center" w:pos="4153"/>
        <w:tab w:val="right" w:pos="8306"/>
      </w:tabs>
      <w:spacing w:after="0" w:line="240" w:lineRule="auto"/>
    </w:pPr>
    <w:rPr>
      <w:rFonts w:ascii="Times New Roman" w:hAnsi="Times New Roman" w:eastAsia="Times New Roman"/>
      <w:sz w:val="24"/>
      <w:szCs w:val="24"/>
      <w:lang w:val="en-GB"/>
    </w:rPr>
  </w:style>
  <w:style w:type="character" w:styleId="FooterChar" w:customStyle="1">
    <w:name w:val="Footer Char"/>
    <w:link w:val="Footer"/>
    <w:uiPriority w:val="99"/>
    <w:semiHidden/>
    <w:rsid w:val="00F64119"/>
    <w:rPr>
      <w:rFonts w:ascii="Times New Roman" w:hAnsi="Times New Roman" w:eastAsia="Times New Roman" w:cs="Times New Roman"/>
      <w:sz w:val="24"/>
      <w:szCs w:val="24"/>
      <w:lang w:val="en-GB"/>
    </w:rPr>
  </w:style>
  <w:style w:type="character" w:styleId="PageNumber">
    <w:name w:val="page number"/>
    <w:uiPriority w:val="99"/>
    <w:semiHidden/>
    <w:rsid w:val="00F641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78439">
      <w:bodyDiv w:val="1"/>
      <w:marLeft w:val="0"/>
      <w:marRight w:val="0"/>
      <w:marTop w:val="0"/>
      <w:marBottom w:val="0"/>
      <w:divBdr>
        <w:top w:val="none" w:sz="0" w:space="0" w:color="auto"/>
        <w:left w:val="none" w:sz="0" w:space="0" w:color="auto"/>
        <w:bottom w:val="none" w:sz="0" w:space="0" w:color="auto"/>
        <w:right w:val="none" w:sz="0" w:space="0" w:color="auto"/>
      </w:divBdr>
    </w:div>
    <w:div w:id="196026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teacher\AppData\Local\Temp\4480266b-b399-4be4-ae7b-3ad2afe9f501_JDs.zip.501\HEAD%20OF%20ENGLISH%20-%20Job%20Description%20Jan%202026.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TUH7WHKANJTK-171574564-18947</_dlc_DocId>
    <_dlc_DocIdUrl xmlns="41927965-eed2-423a-b5e2-8449b420dd64">
      <Url>https://studentthederbyhighschoolco.sharepoint.com/sites/HumanLogistics/_layouts/15/DocIdRedir.aspx?ID=TUH7WHKANJTK-171574564-18947</Url>
      <Description>TUH7WHKANJTK-171574564-18947</Description>
    </_dlc_DocIdUrl>
  </documentManagement>
</p:properties>
</file>

<file path=customXml/itemProps1.xml><?xml version="1.0" encoding="utf-8"?>
<ds:datastoreItem xmlns:ds="http://schemas.openxmlformats.org/officeDocument/2006/customXml" ds:itemID="{5B31B6A6-754F-490E-ACAE-80B2B93F1396}"/>
</file>

<file path=customXml/itemProps2.xml><?xml version="1.0" encoding="utf-8"?>
<ds:datastoreItem xmlns:ds="http://schemas.openxmlformats.org/officeDocument/2006/customXml" ds:itemID="{B9DC68CA-7911-4781-ADAA-1A2975CB590A}">
  <ds:schemaRefs>
    <ds:schemaRef ds:uri="http://schemas.microsoft.com/sharepoint/v3/contenttype/forms"/>
  </ds:schemaRefs>
</ds:datastoreItem>
</file>

<file path=customXml/itemProps3.xml><?xml version="1.0" encoding="utf-8"?>
<ds:datastoreItem xmlns:ds="http://schemas.openxmlformats.org/officeDocument/2006/customXml" ds:itemID="{B4F7D30E-BA20-4CAF-A54C-4CD3CE29FB15}">
  <ds:schemaRefs>
    <ds:schemaRef ds:uri="http://schemas.microsoft.com/office/2006/metadata/longProperties"/>
  </ds:schemaRefs>
</ds:datastoreItem>
</file>

<file path=customXml/itemProps4.xml><?xml version="1.0" encoding="utf-8"?>
<ds:datastoreItem xmlns:ds="http://schemas.openxmlformats.org/officeDocument/2006/customXml" ds:itemID="{BD80090B-29D5-4376-9807-A6B0E3B8224A}">
  <ds:schemaRefs>
    <ds:schemaRef ds:uri="http://schemas.microsoft.com/sharepoint/events"/>
  </ds:schemaRefs>
</ds:datastoreItem>
</file>

<file path=customXml/itemProps5.xml><?xml version="1.0" encoding="utf-8"?>
<ds:datastoreItem xmlns:ds="http://schemas.openxmlformats.org/officeDocument/2006/customXml" ds:itemID="{A12DAC15-8A49-418E-998F-4727CAD1E53C}">
  <ds:schemaRefs>
    <ds:schemaRef ds:uri="http://schemas.microsoft.com/office/2006/metadata/properties"/>
    <ds:schemaRef ds:uri="http://schemas.microsoft.com/office/infopath/2007/PartnerControls"/>
    <ds:schemaRef ds:uri="220059c8-2a78-48a8-8335-0f212964d63d"/>
    <ds:schemaRef ds:uri="572e2b80-2ade-468e-9485-7b497084d8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HEAD OF ENGLISH - Job Description Jan 2026</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Mrs S Silgram-Clynes</cp:lastModifiedBy>
  <cp:revision>9</cp:revision>
  <dcterms:created xsi:type="dcterms:W3CDTF">2026-01-19T19:55:00Z</dcterms:created>
  <dcterms:modified xsi:type="dcterms:W3CDTF">2026-01-20T14:34:05Z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10596800.0000000</vt:lpwstr>
  </property>
  <property fmtid="{D5CDD505-2E9C-101B-9397-08002B2CF9AE}" pid="4" name="display_urn:schemas-microsoft-com:office:office#Author">
    <vt:lpwstr>BUILTIN\Administrators</vt:lpwstr>
  </property>
  <property fmtid="{D5CDD505-2E9C-101B-9397-08002B2CF9AE}" pid="5" name="_dlc_DocId">
    <vt:lpwstr>JUYKZMNXZ23P-1579837482-105968</vt:lpwstr>
  </property>
  <property fmtid="{D5CDD505-2E9C-101B-9397-08002B2CF9AE}" pid="6" name="_dlc_DocIdItemGuid">
    <vt:lpwstr>f8d0aeb4-bf65-49ce-8458-d1cabeff80ea</vt:lpwstr>
  </property>
  <property fmtid="{D5CDD505-2E9C-101B-9397-08002B2CF9AE}" pid="7" name="_dlc_DocIdUrl">
    <vt:lpwstr>https://studentthederbyhighschoolco.sharepoint.com/sites/Admin/_layouts/15/DocIdRedir.aspx?ID=JUYKZMNXZ23P-1579837482-105968, JUYKZMNXZ23P-1579837482-105968</vt:lpwstr>
  </property>
  <property fmtid="{D5CDD505-2E9C-101B-9397-08002B2CF9AE}" pid="8" name="ContentTypeId">
    <vt:lpwstr>0x0101009475F97731E5284BAE627EF85AC9C899</vt:lpwstr>
  </property>
  <property fmtid="{D5CDD505-2E9C-101B-9397-08002B2CF9AE}" pid="9" name="MediaServiceImageTags">
    <vt:lpwstr/>
  </property>
</Properties>
</file>