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4750A7" w:rsidP="78A2BF1D" w:rsidRDefault="78A2BF1D" w14:paraId="672A6659" w14:textId="4C9CB3EB">
      <w:r>
        <w:rPr>
          <w:noProof/>
        </w:rPr>
        <w:drawing>
          <wp:anchor distT="0" distB="0" distL="114300" distR="114300" simplePos="0" relativeHeight="251658240" behindDoc="1" locked="0" layoutInCell="1" allowOverlap="1" wp14:anchorId="532469C1" wp14:editId="4C52FA04">
            <wp:simplePos x="0" y="0"/>
            <wp:positionH relativeFrom="column">
              <wp:posOffset>3951605</wp:posOffset>
            </wp:positionH>
            <wp:positionV relativeFrom="paragraph">
              <wp:posOffset>-436880</wp:posOffset>
            </wp:positionV>
            <wp:extent cx="2308156" cy="819886"/>
            <wp:effectExtent l="0" t="0" r="0" b="0"/>
            <wp:wrapNone/>
            <wp:docPr id="160477564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156" cy="81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9B6856" w:rsidR="00615931" w:rsidP="00615931" w:rsidRDefault="00615931" w14:paraId="23334E08" w14:textId="6584DD76">
      <w:pPr>
        <w:pStyle w:val="4Heading1"/>
        <w:rPr>
          <w:noProof/>
          <w:color w:val="269693"/>
        </w:rPr>
      </w:pPr>
      <w:bookmarkStart w:name="_Hlk131065646" w:id="0"/>
      <w:r w:rsidRPr="38AB7DCE" w:rsidR="00615931">
        <w:rPr>
          <w:noProof/>
          <w:color w:val="269693"/>
        </w:rPr>
        <w:t>Job description:</w:t>
      </w:r>
      <w:r w:rsidRPr="38AB7DCE" w:rsidR="30CA10BC">
        <w:rPr>
          <w:noProof/>
          <w:color w:val="269693"/>
        </w:rPr>
        <w:t xml:space="preserve"> </w:t>
      </w:r>
      <w:r w:rsidRPr="38AB7DCE" w:rsidR="54FF46A4">
        <w:rPr>
          <w:noProof/>
          <w:color w:val="269693"/>
        </w:rPr>
        <w:t>Head of</w:t>
      </w:r>
      <w:r w:rsidRPr="38AB7DCE" w:rsidR="70D11EFB">
        <w:rPr>
          <w:noProof/>
          <w:color w:val="269693"/>
        </w:rPr>
        <w:t xml:space="preserve"> </w:t>
      </w:r>
      <w:r w:rsidRPr="38AB7DCE" w:rsidR="092BD5B8">
        <w:rPr>
          <w:noProof/>
          <w:color w:val="269693"/>
        </w:rPr>
        <w:t>Physics</w:t>
      </w:r>
      <w:bookmarkStart w:name="_GoBack" w:id="1"/>
      <w:bookmarkEnd w:id="1"/>
    </w:p>
    <w:bookmarkEnd w:id="0"/>
    <w:p w:rsidR="002E16E7" w:rsidP="00512916" w:rsidRDefault="00CE6705" w14:paraId="326273B8" w14:textId="77777777">
      <w:pPr>
        <w:pStyle w:val="Heading1"/>
      </w:pPr>
      <w:r>
        <w:t>Job details</w:t>
      </w:r>
      <w:r w:rsidR="00837C40">
        <w:t xml:space="preserve"> </w:t>
      </w:r>
    </w:p>
    <w:p w:rsidR="00CE6705" w:rsidP="1B21A2E9" w:rsidRDefault="00CE6705" w14:paraId="2167CA5C" w14:textId="45AEC357">
      <w:pPr>
        <w:pStyle w:val="1bodycopy10pt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</w:pPr>
      <w:r w:rsidRPr="38AB7DCE" w:rsidR="00CE6705">
        <w:rPr>
          <w:b w:val="1"/>
          <w:bCs w:val="1"/>
        </w:rPr>
        <w:t>Salary:</w:t>
      </w:r>
      <w:r w:rsidR="00CE6705">
        <w:rPr/>
        <w:t xml:space="preserve"> </w:t>
      </w:r>
      <w:r w:rsidR="4E4B57AC">
        <w:rPr/>
        <w:t>TLR2B - £5,876</w:t>
      </w:r>
    </w:p>
    <w:p w:rsidRPr="00CE6705" w:rsidR="00CE6705" w:rsidP="00CE6705" w:rsidRDefault="00CE6705" w14:paraId="71D83D99" w14:textId="77777777">
      <w:pPr>
        <w:pStyle w:val="1bodycopy10pt"/>
      </w:pPr>
      <w:r w:rsidRPr="00CE6705">
        <w:rPr>
          <w:b/>
        </w:rPr>
        <w:t>Hours:</w:t>
      </w:r>
      <w:r w:rsidRPr="00CE6705">
        <w:t xml:space="preserve"> </w:t>
      </w:r>
      <w:r w:rsidR="00ED17FD">
        <w:t>In accordance with STPCD</w:t>
      </w:r>
    </w:p>
    <w:p w:rsidRPr="00CE6705" w:rsidR="00CE6705" w:rsidP="00CE6705" w:rsidRDefault="00CE6705" w14:paraId="3BB94665" w14:textId="72BD4E6B">
      <w:pPr>
        <w:pStyle w:val="1bodycopy10pt"/>
      </w:pPr>
      <w:r w:rsidRPr="6A623E95" w:rsidR="00CE6705">
        <w:rPr>
          <w:b w:val="1"/>
          <w:bCs w:val="1"/>
        </w:rPr>
        <w:t>Contract type:</w:t>
      </w:r>
      <w:r w:rsidR="00CE6705">
        <w:rPr/>
        <w:t xml:space="preserve"> </w:t>
      </w:r>
      <w:r w:rsidR="688171E1">
        <w:rPr/>
        <w:t>Permanent</w:t>
      </w:r>
    </w:p>
    <w:p w:rsidRPr="00CE6705" w:rsidR="00CE6705" w:rsidP="1CA4935F" w:rsidRDefault="00CE6705" w14:paraId="58FE88C8" w14:textId="2DC7DC5E">
      <w:pPr>
        <w:pStyle w:val="1bodycopy10pt"/>
      </w:pPr>
      <w:r w:rsidRPr="38AB7DCE" w:rsidR="00CE6705">
        <w:rPr>
          <w:b w:val="1"/>
          <w:bCs w:val="1"/>
        </w:rPr>
        <w:t>Reporting to:</w:t>
      </w:r>
      <w:r w:rsidR="00CE6705">
        <w:rPr/>
        <w:t xml:space="preserve"> </w:t>
      </w:r>
      <w:r w:rsidR="216D9CBF">
        <w:rPr/>
        <w:t>Faculty Leader</w:t>
      </w:r>
      <w:r w:rsidR="7AD7E4F0">
        <w:rPr/>
        <w:t xml:space="preserve"> for </w:t>
      </w:r>
      <w:r w:rsidR="7C40A2E5">
        <w:rPr/>
        <w:t>Science</w:t>
      </w:r>
    </w:p>
    <w:p w:rsidR="00EF631F" w:rsidP="00CE6705" w:rsidRDefault="00CE6705" w14:paraId="62520941" w14:textId="56656C25">
      <w:pPr>
        <w:pStyle w:val="1bodycopy10pt"/>
      </w:pPr>
      <w:r w:rsidRPr="38AB7DCE" w:rsidR="00CE6705">
        <w:rPr>
          <w:b w:val="1"/>
          <w:bCs w:val="1"/>
        </w:rPr>
        <w:t>Responsible for</w:t>
      </w:r>
      <w:r w:rsidR="00CE6705">
        <w:rPr/>
        <w:t xml:space="preserve">: </w:t>
      </w:r>
      <w:r w:rsidR="4843C496">
        <w:rPr/>
        <w:t>Classroom teachers within the science department</w:t>
      </w:r>
    </w:p>
    <w:p w:rsidRPr="00CE6705" w:rsidR="00CE6705" w:rsidP="00CE6705" w:rsidRDefault="00CE6705" w14:paraId="0A37501D" w14:textId="77777777">
      <w:pPr>
        <w:pStyle w:val="1bodycopy10pt"/>
      </w:pPr>
    </w:p>
    <w:p w:rsidR="009A267F" w:rsidP="009A267F" w:rsidRDefault="004E0079" w14:paraId="467FEB0E" w14:textId="77777777">
      <w:pPr>
        <w:pStyle w:val="Heading1"/>
      </w:pPr>
      <w:r>
        <w:t>Main purpose</w:t>
      </w:r>
    </w:p>
    <w:p w:rsidRPr="00B30B72" w:rsidR="00B30B72" w:rsidP="00B30B72" w:rsidRDefault="00B30B72" w14:paraId="734C046E" w14:textId="77777777">
      <w:pPr>
        <w:pStyle w:val="1bodycopy10pt"/>
        <w:rPr>
          <w:rFonts w:ascii="Times New Roman" w:hAnsi="Times New Roman"/>
          <w:lang w:val="en-GB" w:eastAsia="en-GB"/>
        </w:rPr>
      </w:pPr>
      <w:r w:rsidRPr="00B30B72">
        <w:rPr>
          <w:lang w:val="en-GB" w:eastAsia="en-GB"/>
        </w:rPr>
        <w:t>The teacher will:</w:t>
      </w:r>
    </w:p>
    <w:p w:rsidR="00ED17FD" w:rsidP="00ED17FD" w:rsidRDefault="00B30B72" w14:paraId="7139C73D" w14:textId="77777777">
      <w:pPr>
        <w:pStyle w:val="4Bulletedcopyblue"/>
        <w:rPr>
          <w:lang w:val="en-GB" w:eastAsia="en-GB"/>
        </w:rPr>
      </w:pPr>
      <w:r w:rsidRPr="00B30B72">
        <w:rPr>
          <w:lang w:val="en-GB" w:eastAsia="en-GB"/>
        </w:rPr>
        <w:t>Fulfil the professional responsibilities of a teacher, as set out in the Schoo</w:t>
      </w:r>
      <w:r w:rsidR="00317011">
        <w:rPr>
          <w:lang w:val="en-GB" w:eastAsia="en-GB"/>
        </w:rPr>
        <w:t>l Teachers’ Pay and Conditions d</w:t>
      </w:r>
      <w:r w:rsidRPr="00B30B72">
        <w:rPr>
          <w:lang w:val="en-GB" w:eastAsia="en-GB"/>
        </w:rPr>
        <w:t>ocument</w:t>
      </w:r>
      <w:r w:rsidR="008D02C7">
        <w:rPr>
          <w:lang w:val="en-GB" w:eastAsia="en-GB"/>
        </w:rPr>
        <w:t xml:space="preserve"> (STPCD)</w:t>
      </w:r>
    </w:p>
    <w:p w:rsidRPr="00ED17FD" w:rsidR="00B30B72" w:rsidP="00ED17FD" w:rsidRDefault="00B30B72" w14:paraId="5BE08D3C" w14:textId="77777777">
      <w:pPr>
        <w:pStyle w:val="4Bulletedcopyblue"/>
        <w:rPr>
          <w:lang w:val="en-GB" w:eastAsia="en-GB"/>
        </w:rPr>
      </w:pPr>
      <w:r w:rsidRPr="00ED17FD">
        <w:rPr>
          <w:lang w:val="en-GB" w:eastAsia="en-GB"/>
        </w:rPr>
        <w:t>Meet the expectations set out in the Teachers’ Standards</w:t>
      </w:r>
    </w:p>
    <w:p w:rsidRPr="00B30B72" w:rsidR="00B30B72" w:rsidP="00B30B72" w:rsidRDefault="00B30B72" w14:paraId="4C634B6B" w14:textId="3F0639D7">
      <w:pPr>
        <w:pStyle w:val="4Bulletedcopyblue"/>
        <w:rPr>
          <w:lang w:val="en-GB" w:eastAsia="en-GB"/>
        </w:rPr>
      </w:pPr>
      <w:r w:rsidRPr="1CA4935F" w:rsidR="00B30B72">
        <w:rPr>
          <w:lang w:val="en-GB" w:eastAsia="en-GB"/>
        </w:rPr>
        <w:t>Take specific responsibility and accountability for the day-to-day management and organisation of</w:t>
      </w:r>
      <w:r w:rsidRPr="1CA4935F" w:rsidR="003151FA">
        <w:rPr>
          <w:lang w:val="en-GB" w:eastAsia="en-GB"/>
        </w:rPr>
        <w:t xml:space="preserve"> </w:t>
      </w:r>
      <w:r w:rsidRPr="1CA4935F" w:rsidR="00ED17FD">
        <w:rPr>
          <w:lang w:val="en-GB" w:eastAsia="en-GB"/>
        </w:rPr>
        <w:t xml:space="preserve">outcomes for </w:t>
      </w:r>
      <w:r w:rsidRPr="1CA4935F" w:rsidR="73CBB37E">
        <w:rPr>
          <w:lang w:val="en-GB" w:eastAsia="en-GB"/>
        </w:rPr>
        <w:t>the</w:t>
      </w:r>
      <w:r w:rsidRPr="1CA4935F" w:rsidR="424FFD54">
        <w:rPr>
          <w:lang w:val="en-GB" w:eastAsia="en-GB"/>
        </w:rPr>
        <w:t xml:space="preserve"> subject area </w:t>
      </w:r>
    </w:p>
    <w:p w:rsidR="4EF93DB7" w:rsidP="1CA4935F" w:rsidRDefault="4EF93DB7" w14:paraId="30AD3523" w14:textId="78C87EBD">
      <w:pPr>
        <w:pStyle w:val="4Bulletedcopyblue"/>
        <w:rPr>
          <w:noProof w:val="0"/>
          <w:lang w:val="en-GB"/>
        </w:rPr>
      </w:pPr>
      <w:r w:rsidRPr="38AB7DCE" w:rsidR="4EF93DB7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Ensuring progression from KS2 to KS3 </w:t>
      </w:r>
      <w:r w:rsidRPr="38AB7DCE" w:rsidR="14743D5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to KS5 </w:t>
      </w:r>
      <w:r w:rsidRPr="38AB7DCE" w:rsidR="4EF93DB7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curriculum </w:t>
      </w:r>
      <w:r w:rsidRPr="38AB7DCE" w:rsidR="4EF93DB7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for </w:t>
      </w:r>
      <w:r w:rsidRPr="38AB7DCE" w:rsidR="11885D32">
        <w:rPr>
          <w:rFonts w:ascii="Calibri" w:hAnsi="Calibri" w:eastAsia="Calibri" w:cs="Calibri"/>
          <w:noProof w:val="0"/>
          <w:sz w:val="22"/>
          <w:szCs w:val="22"/>
          <w:lang w:val="en-GB"/>
        </w:rPr>
        <w:t>Physics</w:t>
      </w:r>
      <w:r w:rsidRPr="38AB7DCE" w:rsidR="4EF93DB7">
        <w:rPr>
          <w:rFonts w:ascii="Calibri" w:hAnsi="Calibri" w:eastAsia="Calibri" w:cs="Calibri"/>
          <w:noProof w:val="0"/>
          <w:sz w:val="22"/>
          <w:szCs w:val="22"/>
          <w:lang w:val="en-GB"/>
        </w:rPr>
        <w:t>.</w:t>
      </w:r>
    </w:p>
    <w:p w:rsidR="00B30B72" w:rsidP="001C0FB7" w:rsidRDefault="00B30B72" w14:paraId="55BD8FDB" w14:textId="77777777">
      <w:pPr>
        <w:pStyle w:val="4Bulletedcopyblue"/>
        <w:rPr/>
      </w:pPr>
      <w:r w:rsidRPr="1CA4935F" w:rsidR="00B30B72">
        <w:rPr>
          <w:lang w:val="en-GB" w:eastAsia="en-GB"/>
        </w:rPr>
        <w:t>Assist in the smooth running of the school at all times</w:t>
      </w:r>
    </w:p>
    <w:p w:rsidRPr="00BE2BC0" w:rsidR="004E0079" w:rsidP="00BE2BC0" w:rsidRDefault="004E0079" w14:paraId="5DAB6C7B" w14:textId="77777777">
      <w:pPr>
        <w:pStyle w:val="1bodycopy10pt"/>
      </w:pPr>
    </w:p>
    <w:p w:rsidR="00AD3666" w:rsidP="00AD3666" w:rsidRDefault="004E0079" w14:paraId="1FE8AC55" w14:textId="77777777">
      <w:pPr>
        <w:pStyle w:val="Heading1"/>
      </w:pPr>
      <w:r>
        <w:t>Duties and responsibilities</w:t>
      </w:r>
    </w:p>
    <w:p w:rsidR="00BF4E3B" w:rsidP="00BF4E3B" w:rsidRDefault="00B30B72" w14:paraId="36300418" w14:textId="77777777">
      <w:pPr>
        <w:pStyle w:val="Subhead2"/>
      </w:pPr>
      <w:r>
        <w:t>Teaching</w:t>
      </w:r>
    </w:p>
    <w:p w:rsidRPr="00B30B72" w:rsidR="00B30B72" w:rsidP="00B30B72" w:rsidRDefault="00B30B72" w14:paraId="5869C20F" w14:textId="77777777">
      <w:pPr>
        <w:pStyle w:val="4Bulletedcopyblue"/>
        <w:rPr>
          <w:lang w:val="en-GB" w:eastAsia="en-GB"/>
        </w:rPr>
      </w:pPr>
      <w:r w:rsidRPr="1CA4935F" w:rsidR="00B30B72">
        <w:rPr>
          <w:lang w:val="en-GB" w:eastAsia="en-GB"/>
        </w:rPr>
        <w:t>Plan and teach well-structured lessons to assigned classes, following the school’s plans, curriculum and schemes of work</w:t>
      </w:r>
    </w:p>
    <w:p w:rsidRPr="00B30B72" w:rsidR="00B30B72" w:rsidP="00B30B72" w:rsidRDefault="00B30B72" w14:paraId="157CE709" w14:textId="77777777">
      <w:pPr>
        <w:pStyle w:val="4Bulletedcopyblue"/>
        <w:rPr>
          <w:lang w:val="en-GB" w:eastAsia="en-GB"/>
        </w:rPr>
      </w:pPr>
      <w:r w:rsidRPr="1CA4935F" w:rsidR="00B30B72">
        <w:rPr>
          <w:lang w:val="en-GB" w:eastAsia="en-GB"/>
        </w:rPr>
        <w:t>Assess, monitor, record and report on the learning needs, progress and achievements of assigned pupils, making accurate and productive use of assessment</w:t>
      </w:r>
    </w:p>
    <w:p w:rsidRPr="00B30B72" w:rsidR="00B30B72" w:rsidP="00B30B72" w:rsidRDefault="00B30B72" w14:paraId="7115CCFB" w14:textId="77777777">
      <w:pPr>
        <w:pStyle w:val="4Bulletedcopyblue"/>
        <w:rPr>
          <w:lang w:val="en-GB" w:eastAsia="en-GB"/>
        </w:rPr>
      </w:pPr>
      <w:r w:rsidRPr="1CA4935F" w:rsidR="00B30B72">
        <w:rPr>
          <w:lang w:val="en-GB" w:eastAsia="en-GB"/>
        </w:rPr>
        <w:t>Adapt teaching to respond to the strengths and needs of pupils</w:t>
      </w:r>
    </w:p>
    <w:p w:rsidRPr="00B30B72" w:rsidR="00B30B72" w:rsidP="00B30B72" w:rsidRDefault="008B0AAC" w14:paraId="487C70AE" w14:textId="77777777">
      <w:pPr>
        <w:pStyle w:val="4Bulletedcopyblue"/>
        <w:rPr>
          <w:lang w:val="en-GB" w:eastAsia="en-GB"/>
        </w:rPr>
      </w:pPr>
      <w:r w:rsidRPr="1CA4935F" w:rsidR="008B0AAC">
        <w:rPr>
          <w:lang w:val="en-GB" w:eastAsia="en-GB"/>
        </w:rPr>
        <w:t>Set high expectations that</w:t>
      </w:r>
      <w:r w:rsidRPr="1CA4935F" w:rsidR="00B30B72">
        <w:rPr>
          <w:lang w:val="en-GB" w:eastAsia="en-GB"/>
        </w:rPr>
        <w:t xml:space="preserve"> inspire, motivate and challenge pupils</w:t>
      </w:r>
    </w:p>
    <w:p w:rsidRPr="00B30B72" w:rsidR="00B30B72" w:rsidP="00B30B72" w:rsidRDefault="00B30B72" w14:paraId="5F2F50A2" w14:textId="77777777">
      <w:pPr>
        <w:pStyle w:val="4Bulletedcopyblue"/>
        <w:rPr>
          <w:lang w:val="en-GB" w:eastAsia="en-GB"/>
        </w:rPr>
      </w:pPr>
      <w:r w:rsidRPr="1CA4935F" w:rsidR="00B30B72">
        <w:rPr>
          <w:lang w:val="en-GB" w:eastAsia="en-GB"/>
        </w:rPr>
        <w:t>Promote good progress and outcomes by pupils</w:t>
      </w:r>
    </w:p>
    <w:p w:rsidRPr="00B30B72" w:rsidR="00B30B72" w:rsidP="00B30B72" w:rsidRDefault="00B30B72" w14:paraId="67AF57CE" w14:textId="77777777">
      <w:pPr>
        <w:pStyle w:val="4Bulletedcopyblue"/>
        <w:rPr>
          <w:lang w:val="en-GB" w:eastAsia="en-GB"/>
        </w:rPr>
      </w:pPr>
      <w:r w:rsidRPr="1CA4935F" w:rsidR="00B30B72">
        <w:rPr>
          <w:lang w:val="en-GB" w:eastAsia="en-GB"/>
        </w:rPr>
        <w:t>Demonstrate good subject and curriculum knowledge</w:t>
      </w:r>
    </w:p>
    <w:p w:rsidR="00666096" w:rsidP="00666096" w:rsidRDefault="00B30B72" w14:paraId="0CA483E1" w14:textId="77777777">
      <w:pPr>
        <w:pStyle w:val="4Bulletedcopyblue"/>
        <w:rPr>
          <w:lang w:val="en-GB" w:eastAsia="en-GB"/>
        </w:rPr>
      </w:pPr>
      <w:r w:rsidRPr="1CA4935F" w:rsidR="00B30B72">
        <w:rPr>
          <w:lang w:val="en-GB" w:eastAsia="en-GB"/>
        </w:rPr>
        <w:t>Participate in arrangements for preparing pupils for external tests</w:t>
      </w:r>
    </w:p>
    <w:p w:rsidRPr="00666096" w:rsidR="00666096" w:rsidP="00666096" w:rsidRDefault="00B30B72" w14:paraId="69A0561C" w14:textId="255089B2">
      <w:pPr>
        <w:pStyle w:val="4Bulletedcopyblue"/>
        <w:rPr>
          <w:lang w:val="en-GB" w:eastAsia="en-GB"/>
        </w:rPr>
      </w:pPr>
      <w:r w:rsidR="00B30B72">
        <w:rPr/>
        <w:t xml:space="preserve">Demonstrate best practice in </w:t>
      </w:r>
      <w:r w:rsidR="00666096">
        <w:rPr/>
        <w:t xml:space="preserve">allocated </w:t>
      </w:r>
      <w:r w:rsidR="760F1A52">
        <w:rPr/>
        <w:t>subject area</w:t>
      </w:r>
      <w:r w:rsidR="00B30B72">
        <w:rPr/>
        <w:t>, using engaging strategies to boost classroom engagement</w:t>
      </w:r>
    </w:p>
    <w:p w:rsidRPr="00F26B7D" w:rsidR="00666096" w:rsidP="00666096" w:rsidRDefault="00B30B72" w14:paraId="306BA88B" w14:textId="77777777">
      <w:pPr>
        <w:pStyle w:val="4Bulletedcopyblue"/>
        <w:rPr>
          <w:lang w:val="en-GB" w:eastAsia="en-GB"/>
        </w:rPr>
      </w:pPr>
      <w:r w:rsidR="00B30B72">
        <w:rPr/>
        <w:t>Show knowledge of whole subject</w:t>
      </w:r>
      <w:r w:rsidR="00907684">
        <w:rPr/>
        <w:t xml:space="preserve"> </w:t>
      </w:r>
      <w:r w:rsidR="00B30B72">
        <w:rPr/>
        <w:t>curriculum, including latest requirements and developments</w:t>
      </w:r>
    </w:p>
    <w:p w:rsidRPr="00666096" w:rsidR="00F26B7D" w:rsidP="00666096" w:rsidRDefault="00F26B7D" w14:paraId="60C70D8B" w14:textId="77777777">
      <w:pPr>
        <w:pStyle w:val="4Bulletedcopyblue"/>
        <w:rPr>
          <w:lang w:val="en-GB" w:eastAsia="en-GB"/>
        </w:rPr>
      </w:pPr>
      <w:r w:rsidRPr="1CA4935F" w:rsidR="00F26B7D">
        <w:rPr>
          <w:lang w:val="en-GB" w:eastAsia="en-GB"/>
        </w:rPr>
        <w:t>Provide revision and homework supervision sessions</w:t>
      </w:r>
    </w:p>
    <w:p w:rsidRPr="00666096" w:rsidR="00C32F37" w:rsidP="00666096" w:rsidRDefault="00C32F37" w14:paraId="16659278" w14:textId="77777777">
      <w:pPr>
        <w:pStyle w:val="4Bulletedcopyblue"/>
        <w:rPr>
          <w:lang w:val="en-GB" w:eastAsia="en-GB"/>
        </w:rPr>
      </w:pPr>
      <w:r w:rsidR="00C32F37">
        <w:rPr/>
        <w:t>Offer practical support to classroom teachers and staff within the subject</w:t>
      </w:r>
    </w:p>
    <w:p w:rsidRPr="00BF4E3B" w:rsidR="00B30B72" w:rsidP="00B30B72" w:rsidRDefault="00B30B72" w14:paraId="02EB378F" w14:textId="77777777">
      <w:pPr>
        <w:pStyle w:val="4Bulletedcopyblue"/>
        <w:numPr>
          <w:numId w:val="0"/>
        </w:numPr>
      </w:pPr>
    </w:p>
    <w:p w:rsidR="1CA4935F" w:rsidP="1CA4935F" w:rsidRDefault="1CA4935F" w14:paraId="7C8109E1" w14:textId="1BE856EA">
      <w:pPr>
        <w:pStyle w:val="Subhead2"/>
      </w:pPr>
    </w:p>
    <w:p w:rsidRPr="00B30B72" w:rsidR="00B30B72" w:rsidP="00B30B72" w:rsidRDefault="00BF4E3B" w14:paraId="3AE92F7C" w14:textId="77777777">
      <w:pPr>
        <w:pStyle w:val="Subhead2"/>
      </w:pPr>
      <w:r>
        <w:t>Teaching and learning</w:t>
      </w:r>
      <w:r w:rsidR="00B30B72">
        <w:t xml:space="preserve"> responsibility</w:t>
      </w:r>
    </w:p>
    <w:p w:rsidRPr="00B30B72" w:rsidR="00B30B72" w:rsidP="00B30B72" w:rsidRDefault="00B30B72" w14:paraId="7B89A0D2" w14:textId="77777777">
      <w:pPr>
        <w:pStyle w:val="4Bulletedcopyblue"/>
        <w:rPr>
          <w:lang w:val="en-GB" w:eastAsia="en-GB"/>
        </w:rPr>
      </w:pPr>
      <w:r w:rsidRPr="1CA4935F" w:rsidR="00B30B72">
        <w:rPr>
          <w:lang w:val="en-GB" w:eastAsia="en-GB"/>
        </w:rPr>
        <w:t>Use professional skills and judgements to provide strategic and practical leadership in their TLR area</w:t>
      </w:r>
    </w:p>
    <w:p w:rsidRPr="00B30B72" w:rsidR="00B30B72" w:rsidP="00B30B72" w:rsidRDefault="00B30B72" w14:paraId="5451E942" w14:textId="77777777">
      <w:pPr>
        <w:pStyle w:val="4Bulletedcopyblue"/>
        <w:rPr>
          <w:lang w:val="en-GB" w:eastAsia="en-GB"/>
        </w:rPr>
      </w:pPr>
      <w:r w:rsidRPr="1CA4935F" w:rsidR="00B30B72">
        <w:rPr>
          <w:lang w:val="en-GB" w:eastAsia="en-GB"/>
        </w:rPr>
        <w:t>Lead, manage and develop their TLR area, and provide guidance for other teachers, including training, support and advice to improve school practices</w:t>
      </w:r>
    </w:p>
    <w:p w:rsidR="00666096" w:rsidP="00666096" w:rsidRDefault="00B30B72" w14:paraId="7038EA8A" w14:textId="77777777">
      <w:pPr>
        <w:pStyle w:val="4Bulletedcopyblue"/>
        <w:rPr>
          <w:lang w:val="en-GB" w:eastAsia="en-GB"/>
        </w:rPr>
      </w:pPr>
      <w:r w:rsidRPr="1CA4935F" w:rsidR="00B30B72">
        <w:rPr>
          <w:lang w:val="en-GB" w:eastAsia="en-GB"/>
        </w:rPr>
        <w:t>Improve standards within their TLR area across the school, with demonstrable changes for pupils outside of their own classroom or group of pupils</w:t>
      </w:r>
    </w:p>
    <w:p w:rsidR="00666096" w:rsidP="00666096" w:rsidRDefault="00B30B72" w14:paraId="2BA76A24" w14:textId="1C3B3443">
      <w:pPr>
        <w:pStyle w:val="4Bulletedcopyblue"/>
        <w:rPr>
          <w:lang w:val="en-GB" w:eastAsia="en-GB"/>
        </w:rPr>
      </w:pPr>
      <w:r w:rsidR="00B30B72">
        <w:rPr/>
        <w:t xml:space="preserve">Provide strategic </w:t>
      </w:r>
      <w:r w:rsidRPr="1CA4935F" w:rsidR="09767DF9">
        <w:rPr>
          <w:lang w:val="en-GB" w:eastAsia="en-GB"/>
        </w:rPr>
        <w:t xml:space="preserve">subject </w:t>
      </w:r>
      <w:r w:rsidRPr="1CA4935F" w:rsidR="00B30B72">
        <w:rPr>
          <w:lang w:val="en-GB" w:eastAsia="en-GB"/>
        </w:rPr>
        <w:t>leadership, showing up-to-date knowledge of sector trends and developments</w:t>
      </w:r>
    </w:p>
    <w:p w:rsidRPr="00666096" w:rsidR="00666096" w:rsidP="00666096" w:rsidRDefault="00B30B72" w14:paraId="7C1C9078" w14:textId="77777777">
      <w:pPr>
        <w:pStyle w:val="4Bulletedcopyblue"/>
        <w:rPr>
          <w:lang w:val="en-GB" w:eastAsia="en-GB"/>
        </w:rPr>
      </w:pPr>
      <w:r w:rsidR="00B30B72">
        <w:rPr/>
        <w:t xml:space="preserve">Review curriculum as </w:t>
      </w:r>
      <w:r w:rsidR="00B30B72">
        <w:rPr/>
        <w:t>required</w:t>
      </w:r>
      <w:r w:rsidR="00B30B72">
        <w:rPr/>
        <w:t>, highlighting areas where teaching can be br</w:t>
      </w:r>
      <w:r w:rsidR="00C32F37">
        <w:rPr/>
        <w:t xml:space="preserve">oadened and attainment improved, and </w:t>
      </w:r>
      <w:r w:rsidR="00C32F37">
        <w:rPr/>
        <w:t>providing</w:t>
      </w:r>
      <w:r w:rsidR="00C32F37">
        <w:rPr/>
        <w:t xml:space="preserve"> data to the headteacher or others as </w:t>
      </w:r>
      <w:r w:rsidR="00C32F37">
        <w:rPr/>
        <w:t>required</w:t>
      </w:r>
    </w:p>
    <w:p w:rsidR="0513D1F9" w:rsidP="1CA4935F" w:rsidRDefault="0513D1F9" w14:paraId="18C7B1F2" w14:textId="1749FDC9">
      <w:pPr>
        <w:pStyle w:val="4Bulletedcopyblue"/>
        <w:rPr>
          <w:noProof w:val="0"/>
          <w:lang w:val="en-GB"/>
        </w:rPr>
      </w:pPr>
      <w:r w:rsidRPr="38AB7DCE" w:rsidR="0513D1F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Ensuring progression from KS2 to KS3 </w:t>
      </w:r>
      <w:r w:rsidRPr="38AB7DCE" w:rsidR="4F393DF0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to KS5 </w:t>
      </w:r>
      <w:r w:rsidRPr="38AB7DCE" w:rsidR="0513D1F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curriculum for </w:t>
      </w:r>
      <w:r w:rsidRPr="38AB7DCE" w:rsidR="11885D32">
        <w:rPr>
          <w:rFonts w:ascii="Calibri" w:hAnsi="Calibri" w:eastAsia="Calibri" w:cs="Calibri"/>
          <w:noProof w:val="0"/>
          <w:sz w:val="22"/>
          <w:szCs w:val="22"/>
          <w:lang w:val="en-GB"/>
        </w:rPr>
        <w:t>Physics</w:t>
      </w:r>
      <w:r w:rsidRPr="38AB7DCE" w:rsidR="7E7C75E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38AB7DCE" w:rsidR="0513D1F9">
        <w:rPr>
          <w:rFonts w:ascii="Calibri" w:hAnsi="Calibri" w:eastAsia="Calibri" w:cs="Calibri"/>
          <w:noProof w:val="0"/>
          <w:sz w:val="22"/>
          <w:szCs w:val="22"/>
          <w:lang w:val="en-GB"/>
        </w:rPr>
        <w:t>in line with the core subjects</w:t>
      </w:r>
    </w:p>
    <w:p w:rsidRPr="00666096" w:rsidR="00B30B72" w:rsidP="00666096" w:rsidRDefault="00B30B72" w14:paraId="685D62AE" w14:textId="430A9D4F">
      <w:pPr>
        <w:pStyle w:val="4Bulletedcopyblue"/>
        <w:rPr/>
      </w:pPr>
      <w:r w:rsidR="00B30B72">
        <w:rPr/>
        <w:t xml:space="preserve">Be the voice for your </w:t>
      </w:r>
      <w:r w:rsidR="00C32F37">
        <w:rPr/>
        <w:t>subject</w:t>
      </w:r>
      <w:r w:rsidR="00B30B72">
        <w:rPr/>
        <w:t>, ensuring classroom teachers’ experiences and opinions are represented within the school, including d</w:t>
      </w:r>
      <w:r w:rsidR="00907684">
        <w:rPr/>
        <w:t>ealing with any issues on a day-to-</w:t>
      </w:r>
      <w:r w:rsidR="00B30B72">
        <w:rPr/>
        <w:t>day basis</w:t>
      </w:r>
    </w:p>
    <w:p w:rsidR="2227DF9F" w:rsidP="2227DF9F" w:rsidRDefault="2227DF9F" w14:paraId="77C6BEE2" w14:textId="43C92652">
      <w:pPr>
        <w:pStyle w:val="4Bulletedcopyblue"/>
        <w:numPr>
          <w:ilvl w:val="0"/>
          <w:numId w:val="0"/>
        </w:numPr>
      </w:pPr>
    </w:p>
    <w:p w:rsidR="10262A97" w:rsidP="2227DF9F" w:rsidRDefault="10262A97" w14:paraId="44CB9555" w14:textId="4B9346F5">
      <w:pPr>
        <w:pStyle w:val="Subhead2"/>
        <w:spacing w:before="120" w:after="1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2263F"/>
          <w:sz w:val="24"/>
          <w:szCs w:val="24"/>
          <w:lang w:val="en-GB"/>
        </w:rPr>
      </w:pPr>
      <w:r w:rsidRPr="2227DF9F" w:rsidR="10262A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2263F"/>
          <w:sz w:val="24"/>
          <w:szCs w:val="24"/>
          <w:lang w:val="en-US"/>
        </w:rPr>
        <w:t>Assessment Moderation &amp; Quality Assurance</w:t>
      </w:r>
    </w:p>
    <w:p w:rsidR="10262A97" w:rsidP="2227DF9F" w:rsidRDefault="10262A97" w14:paraId="5EC45A58" w14:textId="409AC8BD">
      <w:pPr>
        <w:pStyle w:val="4Bulletedcopyblue"/>
        <w:spacing w:after="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227DF9F" w:rsidR="10262A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Lead or contribute to regular assessment moderation and standardisation to ensure accuracy, fairness and consistency across the subject.</w:t>
      </w:r>
    </w:p>
    <w:p w:rsidR="10262A97" w:rsidP="2227DF9F" w:rsidRDefault="10262A97" w14:paraId="49184ABC" w14:textId="16D77D75">
      <w:pPr>
        <w:pStyle w:val="4Bulletedcopyblue"/>
        <w:spacing w:after="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227DF9F" w:rsidR="10262A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Support colleagues to use assessment information effectively to plan responsive teaching and identify areas for curriculum refinement.</w:t>
      </w:r>
    </w:p>
    <w:p w:rsidR="10262A97" w:rsidP="2227DF9F" w:rsidRDefault="10262A97" w14:paraId="3B9D0F22" w14:textId="18632C99">
      <w:pPr>
        <w:pStyle w:val="4Bulletedcopyblue"/>
        <w:spacing w:after="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227DF9F" w:rsidR="10262A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Participate in departmental and whole‑school quality assurance activities — including learning walks, book reviews and data reviews — providing constructive feedback to support continued improvement.</w:t>
      </w:r>
    </w:p>
    <w:p w:rsidR="10262A97" w:rsidP="2227DF9F" w:rsidRDefault="10262A97" w14:paraId="0FC339A8" w14:textId="49B50081">
      <w:pPr>
        <w:pStyle w:val="4Bulletedcopyblue"/>
        <w:spacing w:after="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227DF9F" w:rsidR="10262A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Review outcomes at key assessment points and produce action plans that support improved progress for all groups of learners.</w:t>
      </w:r>
    </w:p>
    <w:p w:rsidR="2227DF9F" w:rsidP="2227DF9F" w:rsidRDefault="2227DF9F" w14:paraId="380DF300" w14:textId="1967A0BE">
      <w:pPr>
        <w:pStyle w:val="4Bulletedcopyblue"/>
        <w:numPr>
          <w:ilvl w:val="0"/>
          <w:numId w:val="0"/>
        </w:numPr>
      </w:pPr>
    </w:p>
    <w:p w:rsidR="7EEABF06" w:rsidP="2227DF9F" w:rsidRDefault="7EEABF06" w14:paraId="115ECB02" w14:textId="293D389A">
      <w:pPr>
        <w:pStyle w:val="Subhead2"/>
      </w:pPr>
      <w:r w:rsidR="7EEABF06">
        <w:rPr/>
        <w:t>Behaviour</w:t>
      </w:r>
      <w:r w:rsidR="7EEABF06">
        <w:rPr/>
        <w:t xml:space="preserve"> for Learning</w:t>
      </w:r>
    </w:p>
    <w:p w:rsidR="7EEABF06" w:rsidP="2227DF9F" w:rsidRDefault="7EEABF06" w14:paraId="4F6EBBBA" w14:textId="43DB3047">
      <w:pPr>
        <w:pStyle w:val="4Bulletedcopyblue"/>
        <w:rPr/>
      </w:pPr>
      <w:r w:rsidR="7EEABF06">
        <w:rPr/>
        <w:t>Support colleagues in establishing consistent routines, expectations and behaviour systems within the subject area.</w:t>
      </w:r>
    </w:p>
    <w:p w:rsidR="7EEABF06" w:rsidP="2227DF9F" w:rsidRDefault="7EEABF06" w14:paraId="3325BC29" w14:textId="15A43A8D">
      <w:pPr>
        <w:pStyle w:val="4Bulletedcopyblue"/>
        <w:rPr/>
      </w:pPr>
      <w:r w:rsidR="7EEABF06">
        <w:rPr/>
        <w:t>Analyse patterns of behaviour within the subject and work with the Faculty Leader and pastoral teams to implement strategies that promote positive engagement and reduce barriers to learning.</w:t>
      </w:r>
    </w:p>
    <w:p w:rsidR="7EEABF06" w:rsidP="2227DF9F" w:rsidRDefault="7EEABF06" w14:paraId="73EC3993" w14:textId="7F1983DD">
      <w:pPr>
        <w:pStyle w:val="4Bulletedcopyblue"/>
        <w:rPr/>
      </w:pPr>
      <w:r w:rsidR="7EEABF06">
        <w:rPr/>
        <w:t>Model high expectations and ensure the department contributes positively to the school‑wide culture of respect, responsibility and resilience.</w:t>
      </w:r>
    </w:p>
    <w:p w:rsidR="2227DF9F" w:rsidP="2227DF9F" w:rsidRDefault="2227DF9F" w14:paraId="4C85C548" w14:textId="769D8D73">
      <w:pPr>
        <w:pStyle w:val="4Bulletedcopyblue"/>
        <w:numPr>
          <w:ilvl w:val="0"/>
          <w:numId w:val="0"/>
        </w:numPr>
      </w:pPr>
    </w:p>
    <w:p w:rsidR="663918A4" w:rsidP="2227DF9F" w:rsidRDefault="663918A4" w14:paraId="3128C18C" w14:textId="59022C17">
      <w:pPr>
        <w:pStyle w:val="Subhead2"/>
        <w:rPr>
          <w:lang w:val="en-GB" w:eastAsia="en-GB"/>
        </w:rPr>
      </w:pPr>
      <w:r w:rsidRPr="2227DF9F" w:rsidR="663918A4">
        <w:rPr>
          <w:lang w:val="en-GB"/>
        </w:rPr>
        <w:t>Extra‑Curricular Engagement, STEM Opportunities &amp; Enrichment</w:t>
      </w:r>
    </w:p>
    <w:p w:rsidR="663918A4" w:rsidP="2227DF9F" w:rsidRDefault="663918A4" w14:paraId="45214471" w14:textId="69877E23">
      <w:pPr>
        <w:pStyle w:val="4Bulletedcopyblue"/>
        <w:rPr>
          <w:lang w:val="en-GB"/>
        </w:rPr>
      </w:pPr>
      <w:r w:rsidRPr="2227DF9F" w:rsidR="663918A4">
        <w:rPr>
          <w:lang w:val="en-GB"/>
        </w:rPr>
        <w:t>Lead and promote a stimulating programme of Physics enrichment, including clubs, practical workshops, problem‑solving sessions, and opportunities linked to astronomy, engineering, and applied physics.</w:t>
      </w:r>
    </w:p>
    <w:p w:rsidR="663918A4" w:rsidP="2227DF9F" w:rsidRDefault="663918A4" w14:paraId="57DBB526" w14:textId="1875D034">
      <w:pPr>
        <w:pStyle w:val="4Bulletedcopyblue"/>
        <w:rPr>
          <w:lang w:val="en-GB"/>
        </w:rPr>
      </w:pPr>
      <w:r w:rsidRPr="2227DF9F" w:rsidR="663918A4">
        <w:rPr>
          <w:lang w:val="en-GB"/>
        </w:rPr>
        <w:t xml:space="preserve">Coordinate or support Physics‑related educational visits, such as trips to science centres, observatories, universities, engineering </w:t>
      </w:r>
      <w:r w:rsidRPr="2227DF9F" w:rsidR="663918A4">
        <w:rPr>
          <w:lang w:val="en-GB"/>
        </w:rPr>
        <w:t>facilities</w:t>
      </w:r>
      <w:r w:rsidRPr="2227DF9F" w:rsidR="663918A4">
        <w:rPr>
          <w:lang w:val="en-GB"/>
        </w:rPr>
        <w:t xml:space="preserve"> or industry partners, ensuring all visits enhance curriculum understanding and student aspiration.</w:t>
      </w:r>
    </w:p>
    <w:p w:rsidR="663918A4" w:rsidP="2227DF9F" w:rsidRDefault="663918A4" w14:paraId="1B033265" w14:textId="08C8CAFB">
      <w:pPr>
        <w:pStyle w:val="4Bulletedcopyblue"/>
        <w:rPr>
          <w:lang w:val="en-GB"/>
        </w:rPr>
      </w:pPr>
      <w:r w:rsidRPr="2227DF9F" w:rsidR="663918A4">
        <w:rPr>
          <w:lang w:val="en-GB"/>
        </w:rPr>
        <w:t xml:space="preserve">Develop partnerships with STEM organisations, universities, </w:t>
      </w:r>
      <w:r w:rsidRPr="2227DF9F" w:rsidR="663918A4">
        <w:rPr>
          <w:lang w:val="en-GB"/>
        </w:rPr>
        <w:t>employers</w:t>
      </w:r>
      <w:r w:rsidRPr="2227DF9F" w:rsidR="663918A4">
        <w:rPr>
          <w:lang w:val="en-GB"/>
        </w:rPr>
        <w:t xml:space="preserve"> and outreach programmes to broaden students’ exposure to real‑world physics, including apprenticeships, careers talks and mentoring opportunities.</w:t>
      </w:r>
    </w:p>
    <w:p w:rsidR="663918A4" w:rsidP="2227DF9F" w:rsidRDefault="663918A4" w14:paraId="7D8BDE8A" w14:textId="08CB7F3E">
      <w:pPr>
        <w:pStyle w:val="4Bulletedcopyblue"/>
        <w:rPr>
          <w:lang w:val="en-GB"/>
        </w:rPr>
      </w:pPr>
      <w:r w:rsidRPr="2227DF9F" w:rsidR="663918A4">
        <w:rPr>
          <w:lang w:val="en-GB"/>
        </w:rPr>
        <w:t>Encourage participation in Physics competitions (e.g. Physics Olympiad, national STEM challenges, engineering problem‑solving events), supporting students to extend their learning beyond the classroom.</w:t>
      </w:r>
    </w:p>
    <w:p w:rsidR="663918A4" w:rsidP="2227DF9F" w:rsidRDefault="663918A4" w14:paraId="7804380E" w14:textId="30C96ACB">
      <w:pPr>
        <w:pStyle w:val="4Bulletedcopyblue"/>
        <w:rPr>
          <w:lang w:val="en-GB"/>
        </w:rPr>
      </w:pPr>
      <w:r w:rsidRPr="2227DF9F" w:rsidR="663918A4">
        <w:rPr>
          <w:lang w:val="en-GB"/>
        </w:rPr>
        <w:t>Ensure activities are inclusive and accessible so that students of all abilities, backgrounds and interests feel confident engaging with Physics and STEM.</w:t>
      </w:r>
    </w:p>
    <w:p w:rsidR="663918A4" w:rsidP="2227DF9F" w:rsidRDefault="663918A4" w14:paraId="2EC39F8B" w14:textId="15E51DD6">
      <w:pPr>
        <w:pStyle w:val="4Bulletedcopyblue"/>
        <w:rPr>
          <w:lang w:val="en-GB"/>
        </w:rPr>
      </w:pPr>
      <w:r w:rsidRPr="2227DF9F" w:rsidR="663918A4">
        <w:rPr>
          <w:lang w:val="en-GB"/>
        </w:rPr>
        <w:t>Work collaboratively with the wider Science Faculty to offer cross‑disciplinary STEM experiences that inspire curiosity and support progression into further study in science and engineering.</w:t>
      </w:r>
    </w:p>
    <w:p w:rsidR="2227DF9F" w:rsidP="2227DF9F" w:rsidRDefault="2227DF9F" w14:paraId="1EC90827" w14:textId="33EA9778">
      <w:pPr>
        <w:pStyle w:val="4Bulletedcopyblue"/>
        <w:numPr>
          <w:ilvl w:val="0"/>
          <w:numId w:val="0"/>
        </w:numPr>
        <w:ind w:left="0"/>
        <w:rPr>
          <w:lang w:val="en-GB" w:eastAsia="en-GB"/>
        </w:rPr>
      </w:pPr>
    </w:p>
    <w:p w:rsidR="00BF4E3B" w:rsidP="00BF4E3B" w:rsidRDefault="00B30B72" w14:paraId="59ABB9AB" w14:textId="77777777">
      <w:pPr>
        <w:pStyle w:val="Subhead2"/>
      </w:pPr>
      <w:r w:rsidR="00B30B72">
        <w:rPr/>
        <w:t xml:space="preserve">Whole-school </w:t>
      </w:r>
      <w:r w:rsidR="00C32F37">
        <w:rPr/>
        <w:t>organis</w:t>
      </w:r>
      <w:r w:rsidR="00B30B72">
        <w:rPr/>
        <w:t>ation, strategy and development</w:t>
      </w:r>
    </w:p>
    <w:p w:rsidR="56A6BDBD" w:rsidP="2227DF9F" w:rsidRDefault="56A6BDBD" w14:paraId="143BB98F" w14:textId="2472617E">
      <w:pPr>
        <w:pStyle w:val="4Bulletedcopyblue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227DF9F" w:rsidR="56A6BD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Contribute to the development and communication of a clear subject vision that reflects the school’s ethos, values and ambitions.</w:t>
      </w:r>
    </w:p>
    <w:p w:rsidR="56A6BDBD" w:rsidP="2227DF9F" w:rsidRDefault="56A6BDBD" w14:paraId="6AE29D0B" w14:textId="4A919123">
      <w:pPr>
        <w:pStyle w:val="4Bulletedcopyblue"/>
        <w:spacing w:after="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227DF9F" w:rsidR="56A6BD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Support the creation of a collaborative, inclusive and aspirational departmental culture where staff feel supported, valued and empowered.</w:t>
      </w:r>
    </w:p>
    <w:p w:rsidR="56A6BDBD" w:rsidP="2227DF9F" w:rsidRDefault="56A6BDBD" w14:paraId="026DD204" w14:textId="41004B45">
      <w:pPr>
        <w:pStyle w:val="4Bulletedcopyblue"/>
        <w:spacing w:after="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227DF9F" w:rsidR="56A6BD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Use subject expertise to inform strategic planning, curriculum mapping and decision‑making within the faculty.</w:t>
      </w:r>
    </w:p>
    <w:p w:rsidR="56A6BDBD" w:rsidP="2227DF9F" w:rsidRDefault="56A6BDBD" w14:paraId="3BA3BE8F" w14:textId="3B73EAD9">
      <w:pPr>
        <w:pStyle w:val="4Bulletedcopyblue"/>
        <w:spacing w:after="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227DF9F" w:rsidR="56A6BD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Monitor subject trends nationally and regionally, ensuring the curriculum remains relevant, ambitious and aligned with statutory requirements.</w:t>
      </w:r>
    </w:p>
    <w:p w:rsidRPr="00B30B72" w:rsidR="00B30B72" w:rsidP="00B30B72" w:rsidRDefault="00B30B72" w14:paraId="415F408E" w14:textId="77777777">
      <w:pPr>
        <w:pStyle w:val="4Bulletedcopyblue"/>
        <w:rPr>
          <w:lang w:val="en-GB" w:eastAsia="en-GB"/>
        </w:rPr>
      </w:pPr>
      <w:r w:rsidRPr="1CA4935F" w:rsidR="00B30B72">
        <w:rPr>
          <w:lang w:val="en-GB" w:eastAsia="en-GB"/>
        </w:rPr>
        <w:t>Contribute to the development, implementation and evaluation of the school’s policies, practices and procedures, so as to support the school’s values and vision</w:t>
      </w:r>
      <w:r w:rsidRPr="1CA4935F" w:rsidR="00B30B72">
        <w:rPr>
          <w:rFonts w:ascii="Times New Roman" w:hAnsi="Times New Roman"/>
          <w:sz w:val="14"/>
          <w:szCs w:val="14"/>
          <w:lang w:val="en-GB" w:eastAsia="en-GB"/>
        </w:rPr>
        <w:t>   </w:t>
      </w:r>
    </w:p>
    <w:p w:rsidRPr="00B30B72" w:rsidR="00B30B72" w:rsidP="00B30B72" w:rsidRDefault="00B30B72" w14:paraId="0208D65C" w14:textId="77777777">
      <w:pPr>
        <w:pStyle w:val="4Bulletedcopyblue"/>
        <w:rPr>
          <w:lang w:val="en-GB" w:eastAsia="en-GB"/>
        </w:rPr>
      </w:pPr>
      <w:r w:rsidRPr="1CA4935F" w:rsidR="00B30B72">
        <w:rPr>
          <w:lang w:val="en-GB" w:eastAsia="en-GB"/>
        </w:rPr>
        <w:t>Make a positive contribution to the wider life and ethos of the school</w:t>
      </w:r>
    </w:p>
    <w:p w:rsidR="7EAD3B94" w:rsidP="1CA4935F" w:rsidRDefault="7EAD3B94" w14:paraId="04EEFF9D" w14:textId="1B0C9174">
      <w:pPr>
        <w:pStyle w:val="4Bulletedcopyblue"/>
        <w:rPr>
          <w:noProof w:val="0"/>
          <w:lang w:val="en-GB"/>
        </w:rPr>
      </w:pPr>
      <w:r w:rsidRPr="1CA4935F" w:rsidR="7EAD3B9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Develop industry links to ensure a modern and inspiring curriculum </w:t>
      </w:r>
    </w:p>
    <w:p w:rsidRPr="00B30B72" w:rsidR="00B30B72" w:rsidP="00B30B72" w:rsidRDefault="00B30B72" w14:paraId="0FFB3657" w14:textId="77777777">
      <w:pPr>
        <w:pStyle w:val="4Bulletedcopyblue"/>
        <w:rPr>
          <w:lang w:val="en-GB" w:eastAsia="en-GB"/>
        </w:rPr>
      </w:pPr>
      <w:r w:rsidRPr="1CA4935F" w:rsidR="00B30B72">
        <w:rPr>
          <w:lang w:val="en-GB" w:eastAsia="en-GB"/>
        </w:rPr>
        <w:t>Work with others on curriculum and pupil development to secure co-ordinated outcomes</w:t>
      </w:r>
    </w:p>
    <w:p w:rsidR="00666096" w:rsidP="00666096" w:rsidRDefault="00B30B72" w14:paraId="158C1D4B" w14:textId="77777777">
      <w:pPr>
        <w:pStyle w:val="4Bulletedcopyblue"/>
        <w:rPr>
          <w:lang w:val="en-GB" w:eastAsia="en-GB"/>
        </w:rPr>
      </w:pPr>
      <w:r w:rsidRPr="1CA4935F" w:rsidR="00B30B72">
        <w:rPr>
          <w:lang w:val="en-GB" w:eastAsia="en-GB"/>
        </w:rPr>
        <w:t>Provide cover, in the unforeseen circumstance that another teacher is unable to teach</w:t>
      </w:r>
    </w:p>
    <w:p w:rsidRPr="00666096" w:rsidR="00666096" w:rsidP="00666096" w:rsidRDefault="00B30B72" w14:paraId="1F2AD7E9" w14:textId="2C3389A5">
      <w:pPr>
        <w:pStyle w:val="4Bulletedcopyblue"/>
        <w:rPr>
          <w:lang w:val="en-GB" w:eastAsia="en-GB"/>
        </w:rPr>
      </w:pPr>
      <w:r w:rsidR="00B30B72">
        <w:rPr/>
        <w:t xml:space="preserve">Ensure teaching and learning within your </w:t>
      </w:r>
      <w:r w:rsidR="61AA8791">
        <w:rPr/>
        <w:t xml:space="preserve">subject area </w:t>
      </w:r>
      <w:r w:rsidR="00B30B72">
        <w:rPr/>
        <w:t>is aligned with school ethos, identifying any procedural issues and providing workable solutions</w:t>
      </w:r>
    </w:p>
    <w:p w:rsidRPr="00666096" w:rsidR="00666096" w:rsidP="00666096" w:rsidRDefault="00666096" w14:paraId="0A1E756F" w14:textId="77777777">
      <w:pPr>
        <w:pStyle w:val="4Bulletedcopyblue"/>
        <w:rPr>
          <w:lang w:val="en-GB" w:eastAsia="en-GB"/>
        </w:rPr>
      </w:pPr>
      <w:r w:rsidR="00666096">
        <w:rPr/>
        <w:t xml:space="preserve">Lead </w:t>
      </w:r>
      <w:r w:rsidR="00B30B72">
        <w:rPr/>
        <w:t xml:space="preserve">by example, with </w:t>
      </w:r>
      <w:r w:rsidR="003151FA">
        <w:rPr/>
        <w:t xml:space="preserve">the </w:t>
      </w:r>
      <w:r w:rsidR="00B30B72">
        <w:rPr/>
        <w:t>highest professional and personal standards and classroom management </w:t>
      </w:r>
    </w:p>
    <w:p w:rsidRPr="00666096" w:rsidR="000023D3" w:rsidP="00666096" w:rsidRDefault="00666096" w14:paraId="4457C0B7" w14:textId="77777777">
      <w:pPr>
        <w:pStyle w:val="4Bulletedcopyblue"/>
        <w:rPr>
          <w:lang w:val="en-GB" w:eastAsia="en-GB"/>
        </w:rPr>
      </w:pPr>
      <w:r w:rsidR="00666096">
        <w:rPr/>
        <w:t>P</w:t>
      </w:r>
      <w:r w:rsidR="00B30B72">
        <w:rPr/>
        <w:t>rovide leadership within your department and ensure whole school values are represented and understood</w:t>
      </w:r>
      <w:r>
        <w:br/>
      </w:r>
    </w:p>
    <w:p w:rsidR="00BF4E3B" w:rsidP="00BF4E3B" w:rsidRDefault="00B30B72" w14:paraId="7286A0C2" w14:textId="77777777">
      <w:pPr>
        <w:pStyle w:val="Subhead2"/>
      </w:pPr>
      <w:r>
        <w:t>Health, safety and discipline</w:t>
      </w:r>
    </w:p>
    <w:p w:rsidRPr="00B30B72" w:rsidR="00B30B72" w:rsidP="00B30B72" w:rsidRDefault="00B30B72" w14:paraId="37BE4D01" w14:textId="77777777">
      <w:pPr>
        <w:pStyle w:val="4Bulletedcopyblue"/>
        <w:rPr>
          <w:lang w:val="en-GB" w:eastAsia="en-GB"/>
        </w:rPr>
      </w:pPr>
      <w:r w:rsidRPr="1CA4935F" w:rsidR="00B30B72">
        <w:rPr>
          <w:lang w:val="en-GB" w:eastAsia="en-GB"/>
        </w:rPr>
        <w:t>Promote the safety and wellbeing of pupils</w:t>
      </w:r>
    </w:p>
    <w:p w:rsidRPr="00BF4E3B" w:rsidR="00BF4E3B" w:rsidP="00666096" w:rsidRDefault="00B30B72" w14:paraId="34836074" w14:textId="77777777">
      <w:pPr>
        <w:pStyle w:val="4Bulletedcopyblue"/>
        <w:rPr/>
      </w:pPr>
      <w:r w:rsidRPr="1CA4935F" w:rsidR="00B30B72">
        <w:rPr>
          <w:lang w:val="en-GB" w:eastAsia="en-GB"/>
        </w:rPr>
        <w:t>Maintain good order and discipline among pupils, managing behaviour effectively to ensure a good and safe learning environment</w:t>
      </w:r>
      <w:r>
        <w:br/>
      </w:r>
    </w:p>
    <w:p w:rsidRPr="00B30B72" w:rsidR="00B30B72" w:rsidP="00B30B72" w:rsidRDefault="00B30B72" w14:paraId="3A149D50" w14:textId="77777777">
      <w:pPr>
        <w:pStyle w:val="Subhead2"/>
      </w:pPr>
      <w:r w:rsidRPr="00B30B72">
        <w:t>Professional development</w:t>
      </w:r>
    </w:p>
    <w:p w:rsidRPr="00B30B72" w:rsidR="00B30B72" w:rsidP="00B30B72" w:rsidRDefault="00B30B72" w14:paraId="4A544906" w14:textId="77777777">
      <w:pPr>
        <w:pStyle w:val="4Bulletedcopyblue"/>
        <w:rPr>
          <w:lang w:val="en-GB" w:eastAsia="en-GB"/>
        </w:rPr>
      </w:pPr>
      <w:r w:rsidRPr="1CA4935F" w:rsidR="00B30B72">
        <w:rPr>
          <w:lang w:val="en-GB" w:eastAsia="en-GB"/>
        </w:rPr>
        <w:t>Take part in the school’s appraisal procedures</w:t>
      </w:r>
    </w:p>
    <w:p w:rsidRPr="00B30B72" w:rsidR="00B30B72" w:rsidP="00B30B72" w:rsidRDefault="00B30B72" w14:paraId="7E8C02D0" w14:textId="77777777">
      <w:pPr>
        <w:pStyle w:val="4Bulletedcopyblue"/>
        <w:rPr>
          <w:lang w:val="en-GB" w:eastAsia="en-GB"/>
        </w:rPr>
      </w:pPr>
      <w:r w:rsidRPr="1CA4935F" w:rsidR="00B30B72">
        <w:rPr>
          <w:lang w:val="en-GB" w:eastAsia="en-GB"/>
        </w:rPr>
        <w:t>Take part in further training and development in order to improve own teaching</w:t>
      </w:r>
    </w:p>
    <w:p w:rsidR="00666096" w:rsidP="00666096" w:rsidRDefault="00B30B72" w14:paraId="189E72BA" w14:textId="77777777">
      <w:pPr>
        <w:pStyle w:val="4Bulletedcopyblue"/>
        <w:rPr>
          <w:lang w:val="en-GB" w:eastAsia="en-GB"/>
        </w:rPr>
      </w:pPr>
      <w:r w:rsidRPr="1CA4935F" w:rsidR="00B30B72">
        <w:rPr>
          <w:lang w:val="en-GB" w:eastAsia="en-GB"/>
        </w:rPr>
        <w:t>Where appropriate, take part in the appraisal and professional development of others</w:t>
      </w:r>
    </w:p>
    <w:p w:rsidRPr="00666096" w:rsidR="00666096" w:rsidP="00666096" w:rsidRDefault="00B30B72" w14:paraId="5D06B70F" w14:textId="50343A36">
      <w:pPr>
        <w:pStyle w:val="4Bulletedcopyblue"/>
        <w:rPr>
          <w:lang w:val="en-GB" w:eastAsia="en-GB"/>
        </w:rPr>
      </w:pPr>
      <w:r w:rsidR="00B30B72">
        <w:rPr/>
        <w:t>Take part in professional development within your subject, sharing ways to improve subject teaching with others</w:t>
      </w:r>
    </w:p>
    <w:p w:rsidRPr="00666096" w:rsidR="00B30B72" w:rsidP="00666096" w:rsidRDefault="00B30B72" w14:paraId="07DE2895" w14:textId="77777777">
      <w:pPr>
        <w:pStyle w:val="4Bulletedcopyblue"/>
        <w:rPr>
          <w:lang w:val="en-GB" w:eastAsia="en-GB"/>
        </w:rPr>
      </w:pPr>
      <w:r w:rsidR="00B30B72">
        <w:rPr/>
        <w:t>Lead other teachers in maintaining subject knowledge and latest pedagogical developments</w:t>
      </w:r>
    </w:p>
    <w:p w:rsidR="00666096" w:rsidP="2227DF9F" w:rsidRDefault="00666096" w14:paraId="048862DB" w14:textId="481B9905">
      <w:pPr>
        <w:pStyle w:val="4Bulletedcopyblue"/>
        <w:spacing w:after="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227DF9F" w:rsidR="726FE4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Lead subject‑specific CPD to develop strong pedagogy, assessment practice and curriculum expertise within the team.</w:t>
      </w:r>
    </w:p>
    <w:p w:rsidR="00666096" w:rsidP="2227DF9F" w:rsidRDefault="00666096" w14:paraId="0944CEFB" w14:textId="25978C64">
      <w:pPr>
        <w:pStyle w:val="4Bulletedcopyblue"/>
        <w:spacing w:after="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227DF9F" w:rsidR="726FE4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Support and mentor colleagues, including ECTs and early career teachers, in delivering high‑quality lessons and embedding consistent departmental practice.</w:t>
      </w:r>
    </w:p>
    <w:p w:rsidR="00666096" w:rsidP="2227DF9F" w:rsidRDefault="00666096" w14:paraId="267EE6BD" w14:textId="23BAD6AF">
      <w:pPr>
        <w:pStyle w:val="4Bulletedcopyblue"/>
        <w:spacing w:after="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227DF9F" w:rsidR="726FE4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Share current research, national developments and best practice to ensure the department remains outward‑facing and up‑to‑date.</w:t>
      </w:r>
    </w:p>
    <w:p w:rsidR="00666096" w:rsidP="2227DF9F" w:rsidRDefault="00666096" w14:paraId="42B4713A" w14:textId="22C071EF">
      <w:pPr>
        <w:pStyle w:val="4Bulletedcopyblue"/>
        <w:spacing w:after="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227DF9F" w:rsidR="726FE4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Identify staff training needs and work with the Faculty Leader and SLT to plan appropriate professional development opportunities.</w:t>
      </w:r>
    </w:p>
    <w:p w:rsidR="00666096" w:rsidP="2227DF9F" w:rsidRDefault="00666096" w14:paraId="6A05A809" w14:textId="10BB1001">
      <w:pPr>
        <w:pStyle w:val="1bodycopy10pt"/>
        <w:rPr>
          <w:lang w:val="en-GB"/>
        </w:rPr>
      </w:pPr>
    </w:p>
    <w:p w:rsidRPr="00B30B72" w:rsidR="00B30B72" w:rsidP="00B30B72" w:rsidRDefault="00B30B72" w14:paraId="3CACDAF6" w14:textId="77777777">
      <w:pPr>
        <w:pStyle w:val="Subhead2"/>
        <w:rPr>
          <w:rFonts w:ascii="Times New Roman" w:hAnsi="Times New Roman"/>
          <w:lang w:val="en-GB" w:eastAsia="en-GB"/>
        </w:rPr>
      </w:pPr>
      <w:r w:rsidRPr="00B30B72">
        <w:rPr>
          <w:lang w:val="en-GB" w:eastAsia="en-GB"/>
        </w:rPr>
        <w:t>Communication</w:t>
      </w:r>
    </w:p>
    <w:p w:rsidRPr="00666096" w:rsidR="00B30B72" w:rsidP="00666096" w:rsidRDefault="00B30B72" w14:paraId="1713E1BA" w14:textId="7E1DE5F1">
      <w:pPr>
        <w:pStyle w:val="4Bulletedcopyblue"/>
        <w:rPr>
          <w:lang w:val="en-GB" w:eastAsia="en-GB"/>
        </w:rPr>
      </w:pPr>
      <w:r w:rsidRPr="2227DF9F" w:rsidR="00B30B72">
        <w:rPr>
          <w:lang w:val="en-GB" w:eastAsia="en-GB"/>
        </w:rPr>
        <w:t xml:space="preserve">Communicate effectively with pupils, </w:t>
      </w:r>
      <w:r w:rsidRPr="2227DF9F" w:rsidR="00B30B72">
        <w:rPr>
          <w:lang w:val="en-GB" w:eastAsia="en-GB"/>
        </w:rPr>
        <w:t>parents</w:t>
      </w:r>
      <w:r w:rsidRPr="2227DF9F" w:rsidR="00B30B72">
        <w:rPr>
          <w:lang w:val="en-GB" w:eastAsia="en-GB"/>
        </w:rPr>
        <w:t xml:space="preserve"> and carers</w:t>
      </w:r>
    </w:p>
    <w:p w:rsidRPr="00666096" w:rsidR="00B30B72" w:rsidP="00666096" w:rsidRDefault="00B30B72" w14:paraId="7508E7D6" w14:textId="1788A895">
      <w:pPr>
        <w:pStyle w:val="4Bulletedcopyblue"/>
        <w:rPr>
          <w:lang w:val="en-GB" w:eastAsia="en-GB"/>
        </w:rPr>
      </w:pPr>
      <w:r w:rsidR="194994A5">
        <w:rPr/>
        <w:t>Support the design and delivery of subject‑specific information for parents, including revision guidance, curriculum information and pathways advice.</w:t>
      </w:r>
    </w:p>
    <w:p w:rsidRPr="00666096" w:rsidR="00B30B72" w:rsidP="00666096" w:rsidRDefault="00B30B72" w14:paraId="39682880" w14:textId="1D3E13D1">
      <w:pPr>
        <w:pStyle w:val="4Bulletedcopyblue"/>
        <w:rPr>
          <w:lang w:val="en-GB" w:eastAsia="en-GB"/>
        </w:rPr>
      </w:pPr>
      <w:r w:rsidR="194994A5">
        <w:rPr/>
        <w:t>Contribute to parent events, open evenings and curriculum evenings as required.</w:t>
      </w:r>
    </w:p>
    <w:p w:rsidRPr="00666096" w:rsidR="00B30B72" w:rsidP="00666096" w:rsidRDefault="00B30B72" w14:paraId="535A2FCD" w14:textId="3EB510A5">
      <w:pPr>
        <w:pStyle w:val="4Bulletedcopyblue"/>
        <w:rPr>
          <w:lang w:val="en-GB" w:eastAsia="en-GB"/>
        </w:rPr>
      </w:pPr>
      <w:r w:rsidR="194994A5">
        <w:rPr/>
        <w:t xml:space="preserve">Ensure clear and effective communication with parents </w:t>
      </w:r>
      <w:r w:rsidR="194994A5">
        <w:rPr/>
        <w:t>regarding</w:t>
      </w:r>
      <w:r w:rsidR="194994A5">
        <w:rPr/>
        <w:t xml:space="preserve"> student progress, </w:t>
      </w:r>
      <w:r w:rsidR="194994A5">
        <w:rPr/>
        <w:t>achievement</w:t>
      </w:r>
      <w:r w:rsidR="194994A5">
        <w:rPr/>
        <w:t xml:space="preserve"> and support strategies.</w:t>
      </w:r>
      <w:r>
        <w:br/>
      </w:r>
    </w:p>
    <w:p w:rsidRPr="00B30B72" w:rsidR="00B30B72" w:rsidP="00B30B72" w:rsidRDefault="00B30B72" w14:paraId="528D3419" w14:textId="77777777">
      <w:pPr>
        <w:pStyle w:val="Subhead2"/>
        <w:rPr>
          <w:rFonts w:ascii="Times New Roman" w:hAnsi="Times New Roman"/>
          <w:lang w:val="en-GB" w:eastAsia="en-GB"/>
        </w:rPr>
      </w:pPr>
      <w:r w:rsidRPr="00B30B72">
        <w:rPr>
          <w:lang w:val="en-GB" w:eastAsia="en-GB"/>
        </w:rPr>
        <w:t>Working with colleagues and other relevant professionals</w:t>
      </w:r>
    </w:p>
    <w:p w:rsidRPr="00B30B72" w:rsidR="00B30B72" w:rsidP="00B30B72" w:rsidRDefault="00B30B72" w14:paraId="4A75BFFA" w14:textId="77777777">
      <w:pPr>
        <w:pStyle w:val="4Bulletedcopyblue"/>
        <w:rPr>
          <w:lang w:val="en-GB" w:eastAsia="en-GB"/>
        </w:rPr>
      </w:pPr>
      <w:r w:rsidRPr="1CA4935F" w:rsidR="00B30B72">
        <w:rPr>
          <w:lang w:val="en-GB" w:eastAsia="en-GB"/>
        </w:rPr>
        <w:t>Collaborate and work with colleagues and other relevant professionals within and beyond the school</w:t>
      </w:r>
    </w:p>
    <w:p w:rsidRPr="00666096" w:rsidR="00B30B72" w:rsidP="00B30B72" w:rsidRDefault="00B30B72" w14:paraId="38DAFBF9" w14:textId="77777777">
      <w:pPr>
        <w:pStyle w:val="4Bulletedcopyblue"/>
        <w:rPr/>
      </w:pPr>
      <w:r w:rsidRPr="1CA4935F" w:rsidR="00B30B72">
        <w:rPr>
          <w:lang w:val="en-GB" w:eastAsia="en-GB"/>
        </w:rPr>
        <w:t xml:space="preserve">Develop effective professional relationships with colleagues </w:t>
      </w:r>
      <w:r w:rsidR="00B30B72">
        <w:rPr/>
        <w:t xml:space="preserve">with </w:t>
      </w:r>
      <w:r w:rsidR="00D15765">
        <w:rPr/>
        <w:t xml:space="preserve">the </w:t>
      </w:r>
      <w:r w:rsidR="00B30B72">
        <w:rPr/>
        <w:t>focus on subject / department</w:t>
      </w:r>
    </w:p>
    <w:p w:rsidRPr="00BF4E3B" w:rsidR="003C727D" w:rsidP="00B30B72" w:rsidRDefault="003C727D" w14:paraId="5A39BBE3" w14:textId="77777777">
      <w:pPr>
        <w:pStyle w:val="4Bulletedcopyblue"/>
        <w:numPr>
          <w:ilvl w:val="0"/>
          <w:numId w:val="0"/>
        </w:numPr>
        <w:ind w:left="170"/>
      </w:pPr>
    </w:p>
    <w:p w:rsidRPr="00B30B72" w:rsidR="00B30B72" w:rsidP="00B30B72" w:rsidRDefault="00B30B72" w14:paraId="054226F3" w14:textId="77777777">
      <w:pPr>
        <w:pStyle w:val="Subhead2"/>
        <w:rPr>
          <w:rFonts w:ascii="Times New Roman" w:hAnsi="Times New Roman"/>
          <w:lang w:val="en-GB" w:eastAsia="en-GB"/>
        </w:rPr>
      </w:pPr>
      <w:r w:rsidRPr="00B30B72">
        <w:rPr>
          <w:lang w:val="en-GB" w:eastAsia="en-GB"/>
        </w:rPr>
        <w:t> Personal and professional conduct</w:t>
      </w:r>
    </w:p>
    <w:p w:rsidRPr="00B30B72" w:rsidR="00B30B72" w:rsidP="00B30B72" w:rsidRDefault="00B30B72" w14:paraId="2D3A66AF" w14:textId="77777777">
      <w:pPr>
        <w:pStyle w:val="4Bulletedcopyblue"/>
        <w:rPr>
          <w:lang w:val="en-GB" w:eastAsia="en-GB"/>
        </w:rPr>
      </w:pPr>
      <w:r w:rsidRPr="1CA4935F" w:rsidR="00B30B72">
        <w:rPr>
          <w:lang w:val="en-GB" w:eastAsia="en-GB"/>
        </w:rPr>
        <w:t>Uphold public trust in the profession and maintain high standards of ethics and behaviour, within and outside school</w:t>
      </w:r>
    </w:p>
    <w:p w:rsidRPr="00B30B72" w:rsidR="00B30B72" w:rsidP="00B30B72" w:rsidRDefault="00B30B72" w14:paraId="3D4E0605" w14:textId="77777777">
      <w:pPr>
        <w:pStyle w:val="4Bulletedcopyblue"/>
        <w:rPr>
          <w:lang w:val="en-GB" w:eastAsia="en-GB"/>
        </w:rPr>
      </w:pPr>
      <w:r w:rsidRPr="1CA4935F" w:rsidR="00B30B72">
        <w:rPr>
          <w:lang w:val="en-GB" w:eastAsia="en-GB"/>
        </w:rPr>
        <w:t>Have proper and professional regard for the ethos, policies and practices of the school, and maintain high standards of attendance and punctuality</w:t>
      </w:r>
    </w:p>
    <w:p w:rsidRPr="00B30B72" w:rsidR="00B30B72" w:rsidP="00B30B72" w:rsidRDefault="00B30B72" w14:paraId="0AD486E3" w14:textId="77777777">
      <w:pPr>
        <w:pStyle w:val="4Bulletedcopyblue"/>
        <w:rPr>
          <w:lang w:val="en-GB" w:eastAsia="en-GB"/>
        </w:rPr>
      </w:pPr>
      <w:r w:rsidRPr="1CA4935F" w:rsidR="00B30B72">
        <w:rPr>
          <w:lang w:val="en-GB" w:eastAsia="en-GB"/>
        </w:rPr>
        <w:t>Understand and act within the statutory frameworks setting out their professional duties and responsibilities</w:t>
      </w:r>
      <w:r>
        <w:br/>
      </w:r>
    </w:p>
    <w:p w:rsidRPr="00BF4E3B" w:rsidR="003C727D" w:rsidP="003C727D" w:rsidRDefault="003C727D" w14:paraId="41C8F396" w14:textId="77777777">
      <w:pPr>
        <w:pStyle w:val="4Bulletedcopyblue"/>
        <w:numPr>
          <w:ilvl w:val="0"/>
          <w:numId w:val="0"/>
        </w:numPr>
        <w:ind w:left="340" w:hanging="170"/>
      </w:pPr>
    </w:p>
    <w:p w:rsidR="00B30B72" w:rsidP="00666096" w:rsidRDefault="003C727D" w14:paraId="65C4DD16" w14:textId="77777777">
      <w:pPr>
        <w:pStyle w:val="Subhead2"/>
      </w:pPr>
      <w:r>
        <w:rPr>
          <w:lang w:val="en-GB" w:eastAsia="en-GB"/>
        </w:rPr>
        <w:t>T</w:t>
      </w:r>
      <w:r w:rsidRPr="00B30B72" w:rsidR="00B30B72">
        <w:rPr>
          <w:lang w:val="en-GB" w:eastAsia="en-GB"/>
        </w:rPr>
        <w:t>he teacher will be required to safeguard and promote the welfare of children and young people, and follow school policies and the staff code of conduct.</w:t>
      </w:r>
    </w:p>
    <w:p w:rsidR="004E0079" w:rsidP="003C727D" w:rsidRDefault="002A282E" w14:paraId="583A904E" w14:textId="77777777">
      <w:pPr>
        <w:pStyle w:val="1bodycopy10pt"/>
      </w:pPr>
      <w:r>
        <w:t>Please note</w:t>
      </w:r>
      <w:r w:rsidR="00907684">
        <w:t>, t</w:t>
      </w:r>
      <w:r>
        <w:t xml:space="preserve">his is illustrative of the general nature and level of responsibility of the work to be undertaken, commensurate with the grade. It is not a comprehensive list of all tasks that the postholder will carry out. </w:t>
      </w:r>
    </w:p>
    <w:p w:rsidR="009C6703" w:rsidP="00740AC8" w:rsidRDefault="009C6703" w14:paraId="72A3D3EC" w14:textId="77777777">
      <w:pPr>
        <w:pStyle w:val="1bodycopy10pt"/>
      </w:pPr>
    </w:p>
    <w:p w:rsidR="004E0079" w:rsidP="004E0079" w:rsidRDefault="004E0079" w14:paraId="1084BEC2" w14:textId="77777777">
      <w:pPr>
        <w:pStyle w:val="Heading1"/>
      </w:pPr>
      <w:r>
        <w:t>Person specification</w:t>
      </w:r>
    </w:p>
    <w:tbl>
      <w:tblPr>
        <w:tblW w:w="0" w:type="auto"/>
        <w:tblInd w:w="108" w:type="dxa"/>
        <w:tblBorders>
          <w:top w:val="single" w:color="B9B9B9" w:sz="4" w:space="0"/>
          <w:left w:val="single" w:color="B9B9B9" w:sz="4" w:space="0"/>
          <w:bottom w:val="single" w:color="B9B9B9" w:sz="4" w:space="0"/>
          <w:right w:val="single" w:color="B9B9B9" w:sz="4" w:space="0"/>
          <w:insideH w:val="single" w:color="B9B9B9" w:sz="4" w:space="0"/>
          <w:insideV w:val="single" w:color="B9B9B9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5C07D2" w:rsidTr="1B21A2E9" w14:paraId="14F8C8C3" w14:textId="77777777">
        <w:trPr>
          <w:cantSplit/>
        </w:trPr>
        <w:tc>
          <w:tcPr>
            <w:tcW w:w="1539" w:type="dxa"/>
            <w:tcBorders>
              <w:top w:val="single" w:color="F8F8F8" w:sz="4" w:space="0"/>
              <w:left w:val="single" w:color="F8F8F8" w:sz="4" w:space="0"/>
              <w:bottom w:val="single" w:color="F8F8F8" w:sz="4" w:space="0"/>
              <w:right w:val="single" w:color="F8F8F8" w:sz="12" w:space="0"/>
              <w:tl2br w:val="nil"/>
              <w:tr2bl w:val="nil"/>
            </w:tcBorders>
            <w:shd w:val="clear" w:color="auto" w:fill="269693"/>
            <w:tcMar/>
          </w:tcPr>
          <w:p w:rsidRPr="00522F69" w:rsidR="004E0079" w:rsidP="00522F69" w:rsidRDefault="004E0079" w14:paraId="7C1778BA" w14:textId="77777777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color="F8F8F8" w:sz="4" w:space="0"/>
              <w:left w:val="single" w:color="F8F8F8" w:sz="12" w:space="0"/>
              <w:bottom w:val="single" w:color="F8F8F8" w:sz="4" w:space="0"/>
              <w:right w:val="single" w:color="F8F8F8" w:sz="4" w:space="0"/>
              <w:tl2br w:val="nil"/>
              <w:tr2bl w:val="nil"/>
            </w:tcBorders>
            <w:shd w:val="clear" w:color="auto" w:fill="269693"/>
            <w:tcMar/>
          </w:tcPr>
          <w:p w:rsidRPr="00522F69" w:rsidR="004E0079" w:rsidP="00522F69" w:rsidRDefault="004E0079" w14:paraId="5463A1FB" w14:textId="77777777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5C07D2" w:rsidTr="1B21A2E9" w14:paraId="7CAA118B" w14:textId="77777777">
        <w:trPr>
          <w:cantSplit/>
        </w:trPr>
        <w:tc>
          <w:tcPr>
            <w:tcW w:w="1539" w:type="dxa"/>
            <w:tcBorders>
              <w:top w:val="single" w:color="F8F8F8" w:sz="4" w:space="0"/>
            </w:tcBorders>
            <w:shd w:val="clear" w:color="auto" w:fill="auto"/>
            <w:tcMar/>
          </w:tcPr>
          <w:p w:rsidRPr="00522F69" w:rsidR="004E0079" w:rsidP="0071061F" w:rsidRDefault="0071061F" w14:paraId="24971BF2" w14:textId="77777777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 w:rsidR="009C6703">
              <w:rPr>
                <w:b/>
              </w:rPr>
              <w:br/>
            </w:r>
            <w:r w:rsidRPr="00522F69">
              <w:rPr>
                <w:b/>
              </w:rPr>
              <w:t>and training</w:t>
            </w:r>
          </w:p>
        </w:tc>
        <w:tc>
          <w:tcPr>
            <w:tcW w:w="8176" w:type="dxa"/>
            <w:tcBorders>
              <w:top w:val="single" w:color="F8F8F8" w:sz="4" w:space="0"/>
            </w:tcBorders>
            <w:shd w:val="clear" w:color="auto" w:fill="auto"/>
            <w:tcMar/>
          </w:tcPr>
          <w:p w:rsidR="0015351D" w:rsidP="00C76F5C" w:rsidRDefault="0015351D" w14:paraId="71949338" w14:textId="77777777">
            <w:pPr>
              <w:pStyle w:val="4Bulletedcopyblue"/>
              <w:rPr>
                <w:lang w:val="en-GB" w:eastAsia="en-GB"/>
              </w:rPr>
            </w:pPr>
            <w:r w:rsidRPr="1CA4935F" w:rsidR="0015351D">
              <w:rPr>
                <w:lang w:val="en-GB" w:eastAsia="en-GB"/>
              </w:rPr>
              <w:t>Qualified teacher status</w:t>
            </w:r>
          </w:p>
          <w:p w:rsidRPr="00044A46" w:rsidR="00666096" w:rsidP="00666096" w:rsidRDefault="00044A46" w14:paraId="100911C6" w14:textId="77777777">
            <w:pPr>
              <w:pStyle w:val="4Bulletedcopyblue"/>
              <w:rPr/>
            </w:pPr>
            <w:r w:rsidR="00044A46">
              <w:rPr/>
              <w:t>Successfu</w:t>
            </w:r>
            <w:r w:rsidR="00B83082">
              <w:rPr/>
              <w:t xml:space="preserve">l </w:t>
            </w:r>
            <w:r w:rsidR="00044A46">
              <w:rPr/>
              <w:t xml:space="preserve">teaching experience </w:t>
            </w:r>
          </w:p>
          <w:p w:rsidRPr="00666096" w:rsidR="004E0079" w:rsidP="00666096" w:rsidRDefault="0015351D" w14:paraId="2A51A039" w14:textId="77777777">
            <w:pPr>
              <w:pStyle w:val="4Bulletedcopyblue"/>
              <w:rPr>
                <w:lang w:val="en-GB" w:eastAsia="en-GB"/>
              </w:rPr>
            </w:pPr>
            <w:r w:rsidRPr="1CA4935F" w:rsidR="0015351D">
              <w:rPr>
                <w:lang w:val="en-GB" w:eastAsia="en-GB"/>
              </w:rPr>
              <w:t>Evidence of professional development relevant to this role</w:t>
            </w:r>
          </w:p>
        </w:tc>
      </w:tr>
      <w:tr w:rsidR="004E0079" w:rsidTr="1B21A2E9" w14:paraId="66B6B724" w14:textId="77777777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:rsidRPr="00522F69" w:rsidR="004E0079" w:rsidP="001571A9" w:rsidRDefault="001571A9" w14:paraId="3709B384" w14:textId="77777777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044A46" w:rsidP="001C0FB7" w:rsidRDefault="00044A46" w14:paraId="4A9CBAD5" w14:textId="77777777">
            <w:pPr>
              <w:pStyle w:val="4Bulletedcopyblue"/>
              <w:rPr>
                <w:lang w:val="en-GB" w:eastAsia="en-GB"/>
              </w:rPr>
            </w:pPr>
            <w:r w:rsidRPr="1CA4935F" w:rsidR="00044A46">
              <w:rPr>
                <w:lang w:val="en-GB" w:eastAsia="en-GB"/>
              </w:rPr>
              <w:t xml:space="preserve">Good </w:t>
            </w:r>
            <w:r w:rsidRPr="1CA4935F" w:rsidR="0015351D">
              <w:rPr>
                <w:lang w:val="en-GB" w:eastAsia="en-GB"/>
              </w:rPr>
              <w:t xml:space="preserve">knowledge of legislation and guidance on curriculum requirements </w:t>
            </w:r>
          </w:p>
          <w:p w:rsidRPr="00044A46" w:rsidR="0015351D" w:rsidP="001C0FB7" w:rsidRDefault="0015351D" w14:paraId="631CBA62" w14:textId="77777777">
            <w:pPr>
              <w:pStyle w:val="4Bulletedcopyblue"/>
              <w:rPr>
                <w:lang w:val="en-GB" w:eastAsia="en-GB"/>
              </w:rPr>
            </w:pPr>
            <w:r w:rsidRPr="1B21A2E9" w:rsidR="5057F2B9">
              <w:rPr>
                <w:lang w:val="en-GB" w:eastAsia="en-GB"/>
              </w:rPr>
              <w:t>Outstanding classroom practice, constantly showing a positive and resilient approach to pupils and staff</w:t>
            </w:r>
          </w:p>
          <w:p w:rsidR="2EE3CA87" w:rsidP="1B21A2E9" w:rsidRDefault="2EE3CA87" w14:paraId="4E05BD30" w14:textId="2C936D1A">
            <w:pPr>
              <w:pStyle w:val="4Bulletedcopyblue"/>
              <w:rPr>
                <w:lang w:val="en-GB" w:eastAsia="en-GB"/>
              </w:rPr>
            </w:pPr>
            <w:r w:rsidRPr="1B21A2E9" w:rsidR="2EE3CA87">
              <w:rPr>
                <w:lang w:val="en-GB" w:eastAsia="en-GB"/>
              </w:rPr>
              <w:t>Outstanding subject knowledge</w:t>
            </w:r>
          </w:p>
          <w:p w:rsidR="0015351D" w:rsidP="00C76F5C" w:rsidRDefault="0015351D" w14:paraId="7F9188D6" w14:textId="77777777">
            <w:pPr>
              <w:pStyle w:val="4Bulletedcopyblue"/>
              <w:rPr>
                <w:lang w:val="en-GB" w:eastAsia="en-GB"/>
              </w:rPr>
            </w:pPr>
            <w:r w:rsidRPr="1B21A2E9" w:rsidR="5057F2B9">
              <w:rPr>
                <w:lang w:val="en-GB" w:eastAsia="en-GB"/>
              </w:rPr>
              <w:t>Excellent communication and organisational skills</w:t>
            </w:r>
          </w:p>
          <w:p w:rsidR="00044A46" w:rsidP="00044A46" w:rsidRDefault="00044A46" w14:paraId="294330BC" w14:textId="77777777">
            <w:pPr>
              <w:pStyle w:val="4Bulletedcopyblue"/>
              <w:rPr>
                <w:rFonts w:eastAsia="Times New Roman"/>
                <w:szCs w:val="24"/>
                <w:lang w:val="en-GB" w:eastAsia="en-GB"/>
              </w:rPr>
            </w:pPr>
            <w:r w:rsidRPr="1B21A2E9" w:rsidR="4A60C881">
              <w:rPr>
                <w:sz w:val="14"/>
                <w:szCs w:val="14"/>
              </w:rPr>
              <w:t> </w:t>
            </w:r>
            <w:r w:rsidR="4A60C881">
              <w:rPr/>
              <w:t>Knowledge of effective teaching and learning strategies</w:t>
            </w:r>
          </w:p>
          <w:p w:rsidR="00044A46" w:rsidP="00044A46" w:rsidRDefault="00044A46" w14:paraId="4F6A3686" w14:textId="77777777">
            <w:pPr>
              <w:pStyle w:val="4Bulletedcopyblue"/>
              <w:rPr/>
            </w:pPr>
            <w:r w:rsidR="4A60C881">
              <w:rPr/>
              <w:t>A good understanding of how children learn</w:t>
            </w:r>
          </w:p>
          <w:p w:rsidR="00044A46" w:rsidP="00044A46" w:rsidRDefault="00044A46" w14:paraId="292F9241" w14:textId="77777777">
            <w:pPr>
              <w:pStyle w:val="4Bulletedcopyblue"/>
              <w:rPr/>
            </w:pPr>
            <w:r w:rsidR="4A60C881">
              <w:rPr/>
              <w:t>Ability to adapt teaching to meet pupils’ needs</w:t>
            </w:r>
          </w:p>
          <w:p w:rsidR="00044A46" w:rsidP="00044A46" w:rsidRDefault="00044A46" w14:paraId="4B3D2152" w14:textId="77777777">
            <w:pPr>
              <w:pStyle w:val="4Bulletedcopyblue"/>
              <w:rPr/>
            </w:pPr>
            <w:r w:rsidR="4A60C881">
              <w:rPr/>
              <w:t>Ability to build effective working relationships with pupils</w:t>
            </w:r>
          </w:p>
          <w:p w:rsidR="00044A46" w:rsidP="00044A46" w:rsidRDefault="00044A46" w14:paraId="610E0683" w14:textId="77777777">
            <w:pPr>
              <w:pStyle w:val="4Bulletedcopyblue"/>
              <w:rPr/>
            </w:pPr>
            <w:r w:rsidR="4A60C881">
              <w:rPr/>
              <w:t>Knowledge of guidance and requirements around safeguarding children</w:t>
            </w:r>
          </w:p>
          <w:p w:rsidR="00044A46" w:rsidP="00044A46" w:rsidRDefault="00044A46" w14:paraId="10FEF7EB" w14:textId="77777777">
            <w:pPr>
              <w:pStyle w:val="4Bulletedcopyblue"/>
              <w:rPr/>
            </w:pPr>
            <w:r w:rsidR="4A60C881">
              <w:rPr/>
              <w:t xml:space="preserve">Knowledge of effective </w:t>
            </w:r>
            <w:r w:rsidR="4A60C881">
              <w:rPr/>
              <w:t>behaviour</w:t>
            </w:r>
            <w:r w:rsidR="4A60C881">
              <w:rPr/>
              <w:t xml:space="preserve"> management strategies</w:t>
            </w:r>
          </w:p>
          <w:p w:rsidRPr="00055488" w:rsidR="0015351D" w:rsidP="00C76F5C" w:rsidRDefault="0015351D" w14:paraId="612E31DD" w14:textId="77777777">
            <w:pPr>
              <w:pStyle w:val="4Bulletedcopyblue"/>
              <w:rPr>
                <w:rStyle w:val="1bodycopy10ptChar"/>
                <w:lang w:val="en-GB" w:eastAsia="en-GB"/>
              </w:rPr>
            </w:pPr>
            <w:r w:rsidRPr="1B21A2E9" w:rsidR="5057F2B9">
              <w:rPr>
                <w:lang w:val="en-GB" w:eastAsia="en-GB"/>
              </w:rPr>
              <w:t xml:space="preserve">Good IT skills, </w:t>
            </w:r>
          </w:p>
          <w:p w:rsidRPr="0015351D" w:rsidR="0015351D" w:rsidP="00C76F5C" w:rsidRDefault="0015351D" w14:paraId="1AC62F7E" w14:textId="77777777">
            <w:pPr>
              <w:pStyle w:val="4Bulletedcopyblue"/>
              <w:rPr>
                <w:lang w:val="en-GB" w:eastAsia="en-GB"/>
              </w:rPr>
            </w:pPr>
            <w:r w:rsidRPr="1B21A2E9" w:rsidR="5057F2B9">
              <w:rPr>
                <w:lang w:val="en-GB" w:eastAsia="en-GB"/>
              </w:rPr>
              <w:t>Effective communication and interpersonal skills</w:t>
            </w:r>
          </w:p>
          <w:p w:rsidRPr="0015351D" w:rsidR="0015351D" w:rsidP="00C76F5C" w:rsidRDefault="0015351D" w14:paraId="19C7AEB7" w14:textId="77777777">
            <w:pPr>
              <w:pStyle w:val="4Bulletedcopyblue"/>
              <w:rPr>
                <w:lang w:val="en-GB" w:eastAsia="en-GB"/>
              </w:rPr>
            </w:pPr>
            <w:r w:rsidRPr="1B21A2E9" w:rsidR="5057F2B9">
              <w:rPr>
                <w:lang w:val="en-GB" w:eastAsia="en-GB"/>
              </w:rPr>
              <w:t>Ability to communicate a vision and inspire others</w:t>
            </w:r>
          </w:p>
          <w:p w:rsidRPr="00666096" w:rsidR="004E0079" w:rsidP="00666096" w:rsidRDefault="0015351D" w14:paraId="6D54455A" w14:textId="77777777">
            <w:pPr>
              <w:pStyle w:val="4Bulletedcopyblue"/>
              <w:rPr>
                <w:lang w:val="en-GB" w:eastAsia="en-GB"/>
              </w:rPr>
            </w:pPr>
            <w:r w:rsidRPr="1B21A2E9" w:rsidR="5057F2B9">
              <w:rPr>
                <w:lang w:val="en-GB" w:eastAsia="en-GB"/>
              </w:rPr>
              <w:t>Ability to build effective working relationships with staff and other stakeholders</w:t>
            </w:r>
          </w:p>
        </w:tc>
      </w:tr>
      <w:tr w:rsidR="001571A9" w:rsidTr="1B21A2E9" w14:paraId="15671E93" w14:textId="77777777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:rsidRPr="00522F69" w:rsidR="001571A9" w:rsidP="001571A9" w:rsidRDefault="001571A9" w14:paraId="5B7A0343" w14:textId="77777777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Pr="0015351D" w:rsidR="0015351D" w:rsidP="00C76F5C" w:rsidRDefault="0015351D" w14:paraId="15A11651" w14:textId="77777777">
            <w:pPr>
              <w:pStyle w:val="4Bulletedcopyblue"/>
              <w:rPr>
                <w:lang w:val="en-GB" w:eastAsia="en-GB"/>
              </w:rPr>
            </w:pPr>
            <w:r w:rsidRPr="1B21A2E9" w:rsidR="5057F2B9">
              <w:rPr>
                <w:lang w:val="en-GB" w:eastAsia="en-GB"/>
              </w:rPr>
              <w:t>High expectations for all pupils and belief in bringing out</w:t>
            </w:r>
            <w:r w:rsidRPr="1B21A2E9" w:rsidR="715C9D2B">
              <w:rPr>
                <w:lang w:val="en-GB" w:eastAsia="en-GB"/>
              </w:rPr>
              <w:t xml:space="preserve"> the</w:t>
            </w:r>
            <w:r w:rsidRPr="1B21A2E9" w:rsidR="5057F2B9">
              <w:rPr>
                <w:lang w:val="en-GB" w:eastAsia="en-GB"/>
              </w:rPr>
              <w:t xml:space="preserve"> best in all</w:t>
            </w:r>
          </w:p>
          <w:p w:rsidRPr="0015351D" w:rsidR="0015351D" w:rsidP="00C76F5C" w:rsidRDefault="00CF697A" w14:paraId="0C313D07" w14:textId="77777777">
            <w:pPr>
              <w:pStyle w:val="4Bulletedcopyblue"/>
              <w:rPr>
                <w:lang w:val="en-GB" w:eastAsia="en-GB"/>
              </w:rPr>
            </w:pPr>
            <w:r w:rsidRPr="1B21A2E9" w:rsidR="715C9D2B">
              <w:rPr>
                <w:lang w:val="en-GB" w:eastAsia="en-GB"/>
              </w:rPr>
              <w:t>Commitment to u</w:t>
            </w:r>
            <w:r w:rsidRPr="1B21A2E9" w:rsidR="5057F2B9">
              <w:rPr>
                <w:lang w:val="en-GB" w:eastAsia="en-GB"/>
              </w:rPr>
              <w:t>phold</w:t>
            </w:r>
            <w:r w:rsidRPr="1B21A2E9" w:rsidR="715C9D2B">
              <w:rPr>
                <w:lang w:val="en-GB" w:eastAsia="en-GB"/>
              </w:rPr>
              <w:t>ing</w:t>
            </w:r>
            <w:r w:rsidRPr="1B21A2E9" w:rsidR="5057F2B9">
              <w:rPr>
                <w:lang w:val="en-GB" w:eastAsia="en-GB"/>
              </w:rPr>
              <w:t xml:space="preserve"> and promot</w:t>
            </w:r>
            <w:r w:rsidRPr="1B21A2E9" w:rsidR="715C9D2B">
              <w:rPr>
                <w:lang w:val="en-GB" w:eastAsia="en-GB"/>
              </w:rPr>
              <w:t>ing</w:t>
            </w:r>
            <w:r w:rsidRPr="1B21A2E9" w:rsidR="5057F2B9">
              <w:rPr>
                <w:lang w:val="en-GB" w:eastAsia="en-GB"/>
              </w:rPr>
              <w:t xml:space="preserve"> the ethos and values of the school</w:t>
            </w:r>
          </w:p>
          <w:p w:rsidRPr="0015351D" w:rsidR="0015351D" w:rsidP="00C76F5C" w:rsidRDefault="00CF697A" w14:paraId="72C3F942" w14:textId="77777777">
            <w:pPr>
              <w:pStyle w:val="4Bulletedcopyblue"/>
              <w:rPr>
                <w:lang w:val="en-GB" w:eastAsia="en-GB"/>
              </w:rPr>
            </w:pPr>
            <w:r w:rsidRPr="1B21A2E9" w:rsidR="715C9D2B">
              <w:rPr>
                <w:lang w:val="en-GB" w:eastAsia="en-GB"/>
              </w:rPr>
              <w:t xml:space="preserve">Commitment </w:t>
            </w:r>
            <w:r w:rsidRPr="1B21A2E9" w:rsidR="0D5E05FA">
              <w:rPr>
                <w:lang w:val="en-GB" w:eastAsia="en-GB"/>
              </w:rPr>
              <w:t xml:space="preserve">to always </w:t>
            </w:r>
            <w:r w:rsidRPr="1B21A2E9" w:rsidR="715C9D2B">
              <w:rPr>
                <w:lang w:val="en-GB" w:eastAsia="en-GB"/>
              </w:rPr>
              <w:t>a</w:t>
            </w:r>
            <w:r w:rsidRPr="1B21A2E9" w:rsidR="5057F2B9">
              <w:rPr>
                <w:lang w:val="en-GB" w:eastAsia="en-GB"/>
              </w:rPr>
              <w:t>ct with integrity, honesty, loyalty and fairness to safeguard the assets, financial integrity and reputation of the school</w:t>
            </w:r>
          </w:p>
          <w:p w:rsidRPr="0015351D" w:rsidR="0015351D" w:rsidP="00C76F5C" w:rsidRDefault="0015351D" w14:paraId="37909E9F" w14:textId="77777777">
            <w:pPr>
              <w:pStyle w:val="4Bulletedcopyblue"/>
              <w:rPr>
                <w:lang w:val="en-GB" w:eastAsia="en-GB"/>
              </w:rPr>
            </w:pPr>
            <w:r w:rsidRPr="1B21A2E9" w:rsidR="5057F2B9">
              <w:rPr>
                <w:lang w:val="en-GB" w:eastAsia="en-GB"/>
              </w:rPr>
              <w:t>Ability to work under pressure and prioritise effectively</w:t>
            </w:r>
          </w:p>
          <w:p w:rsidRPr="0015351D" w:rsidR="0015351D" w:rsidP="00C76F5C" w:rsidRDefault="00CF697A" w14:paraId="0A627B4B" w14:textId="77777777">
            <w:pPr>
              <w:pStyle w:val="4Bulletedcopyblue"/>
              <w:rPr>
                <w:lang w:val="en-GB" w:eastAsia="en-GB"/>
              </w:rPr>
            </w:pPr>
            <w:r w:rsidRPr="1B21A2E9" w:rsidR="715C9D2B">
              <w:rPr>
                <w:lang w:val="en-GB" w:eastAsia="en-GB"/>
              </w:rPr>
              <w:t>Commitment to m</w:t>
            </w:r>
            <w:r w:rsidRPr="1B21A2E9" w:rsidR="5057F2B9">
              <w:rPr>
                <w:lang w:val="en-GB" w:eastAsia="en-GB"/>
              </w:rPr>
              <w:t>aintain</w:t>
            </w:r>
            <w:r w:rsidRPr="1B21A2E9" w:rsidR="715C9D2B">
              <w:rPr>
                <w:lang w:val="en-GB" w:eastAsia="en-GB"/>
              </w:rPr>
              <w:t>ing</w:t>
            </w:r>
            <w:r w:rsidRPr="1B21A2E9" w:rsidR="5057F2B9">
              <w:rPr>
                <w:lang w:val="en-GB" w:eastAsia="en-GB"/>
              </w:rPr>
              <w:t xml:space="preserve"> confidentiality at all times</w:t>
            </w:r>
          </w:p>
          <w:p w:rsidRPr="00666096" w:rsidR="001571A9" w:rsidP="00666096" w:rsidRDefault="0015351D" w14:paraId="0F015578" w14:textId="77777777">
            <w:pPr>
              <w:pStyle w:val="4Bulletedcopyblue"/>
              <w:rPr>
                <w:lang w:val="en-GB" w:eastAsia="en-GB"/>
              </w:rPr>
            </w:pPr>
            <w:r w:rsidRPr="1B21A2E9" w:rsidR="5057F2B9">
              <w:rPr>
                <w:lang w:val="en-GB" w:eastAsia="en-GB"/>
              </w:rPr>
              <w:t>Commitment to equality</w:t>
            </w:r>
          </w:p>
        </w:tc>
      </w:tr>
    </w:tbl>
    <w:p w:rsidR="004E0079" w:rsidP="004E0079" w:rsidRDefault="004E0079" w14:paraId="0D0B940D" w14:textId="77777777">
      <w:pPr>
        <w:pStyle w:val="1bodycopy10pt"/>
        <w:rPr>
          <w:lang w:val="en-GB"/>
        </w:rPr>
      </w:pPr>
    </w:p>
    <w:p w:rsidRPr="00A74B1C" w:rsidR="001571A9" w:rsidP="001571A9" w:rsidRDefault="001571A9" w14:paraId="4607532F" w14:textId="77777777">
      <w:pPr>
        <w:pStyle w:val="Heading1"/>
      </w:pPr>
      <w:r>
        <w:t>Notes:</w:t>
      </w:r>
    </w:p>
    <w:p w:rsidRPr="001571A9" w:rsidR="001571A9" w:rsidP="001571A9" w:rsidRDefault="001571A9" w14:paraId="3CD09611" w14:textId="77777777">
      <w:pPr>
        <w:pStyle w:val="1bodycopy10pt"/>
      </w:pPr>
      <w:r w:rsidRPr="001571A9">
        <w:t xml:space="preserve">This job description may be amended at any time in consultation with the postholder. </w:t>
      </w:r>
    </w:p>
    <w:p w:rsidRPr="001571A9" w:rsidR="001571A9" w:rsidP="001571A9" w:rsidRDefault="001571A9" w14:paraId="0E27B00A" w14:textId="77777777">
      <w:pPr>
        <w:pStyle w:val="1bodycopy10pt"/>
      </w:pPr>
    </w:p>
    <w:p w:rsidRPr="001571A9" w:rsidR="001571A9" w:rsidP="001571A9" w:rsidRDefault="001571A9" w14:paraId="59E01E50" w14:textId="606AD787">
      <w:pPr>
        <w:pStyle w:val="1bodycopy10pt"/>
        <w:rPr>
          <w:rStyle w:val="Sub-headingChar"/>
          <w:rFonts w:cs="Times New Roman"/>
          <w:b w:val="0"/>
          <w:bCs w:val="0"/>
        </w:rPr>
      </w:pPr>
      <w:r w:rsidRPr="38AB7DCE" w:rsidR="001571A9">
        <w:rPr>
          <w:rStyle w:val="Sub-headingChar"/>
          <w:rFonts w:cs="Times New Roman"/>
        </w:rPr>
        <w:t>Last review date:</w:t>
      </w:r>
      <w:r w:rsidRPr="38AB7DCE" w:rsidR="001571A9">
        <w:rPr>
          <w:rStyle w:val="Sub-headingChar"/>
          <w:rFonts w:cs="Times New Roman"/>
          <w:b w:val="0"/>
          <w:bCs w:val="0"/>
        </w:rPr>
        <w:t xml:space="preserve"> </w:t>
      </w:r>
      <w:r w:rsidRPr="38AB7DCE" w:rsidR="48F0ECD8">
        <w:rPr>
          <w:rStyle w:val="Sub-headingChar"/>
          <w:rFonts w:cs="Times New Roman"/>
          <w:b w:val="0"/>
          <w:bCs w:val="0"/>
        </w:rPr>
        <w:t>January 2026</w:t>
      </w:r>
    </w:p>
    <w:p w:rsidRPr="001571A9" w:rsidR="001571A9" w:rsidP="001571A9" w:rsidRDefault="001571A9" w14:paraId="62B56432" w14:textId="3C604602">
      <w:pPr>
        <w:pStyle w:val="1bodycopy10pt"/>
      </w:pPr>
      <w:r w:rsidRPr="1B21A2E9" w:rsidR="001571A9">
        <w:rPr>
          <w:rStyle w:val="Sub-headingChar"/>
          <w:rFonts w:cs="Times New Roman"/>
        </w:rPr>
        <w:t>Next review date:</w:t>
      </w:r>
      <w:r w:rsidR="001571A9">
        <w:rPr/>
        <w:t xml:space="preserve"> </w:t>
      </w:r>
      <w:r w:rsidR="72781A53">
        <w:rPr/>
        <w:t>TBC</w:t>
      </w:r>
    </w:p>
    <w:p w:rsidRPr="001571A9" w:rsidR="009C6703" w:rsidP="001571A9" w:rsidRDefault="009C6703" w14:paraId="60061E4C" w14:textId="77777777">
      <w:pPr>
        <w:pStyle w:val="1bodycopy10pt"/>
      </w:pPr>
    </w:p>
    <w:p w:rsidRPr="001571A9" w:rsidR="001571A9" w:rsidP="009C6703" w:rsidRDefault="00666096" w14:paraId="6516E8A4" w14:textId="77777777">
      <w:pPr>
        <w:pStyle w:val="1bodycopy10pt"/>
        <w:spacing w:before="120" w:after="240"/>
      </w:pPr>
      <w:r>
        <w:rPr>
          <w:rStyle w:val="Sub-headingChar"/>
          <w:rFonts w:cs="Times New Roman"/>
        </w:rPr>
        <w:t xml:space="preserve">Director of HR &amp; </w:t>
      </w:r>
      <w:proofErr w:type="spellStart"/>
      <w:r>
        <w:rPr>
          <w:rStyle w:val="Sub-headingChar"/>
          <w:rFonts w:cs="Times New Roman"/>
        </w:rPr>
        <w:t>Legal’s</w:t>
      </w:r>
      <w:proofErr w:type="spellEnd"/>
      <w:r w:rsidRPr="001571A9" w:rsidR="001571A9">
        <w:rPr>
          <w:rStyle w:val="Sub-headingChar"/>
          <w:rFonts w:cs="Times New Roman"/>
        </w:rPr>
        <w:t xml:space="preserve"> signature:</w:t>
      </w:r>
      <w:r w:rsidRPr="001571A9" w:rsidR="001571A9">
        <w:tab/>
      </w:r>
      <w:r>
        <w:tab/>
      </w:r>
      <w:r w:rsidRPr="00522F69" w:rsidR="001571A9">
        <w:rPr>
          <w:color w:val="B9B9B9"/>
        </w:rPr>
        <w:t>_______________________________________</w:t>
      </w:r>
    </w:p>
    <w:p w:rsidRPr="005C07D2" w:rsidR="005C07D2" w:rsidP="009C6703" w:rsidRDefault="001571A9" w14:paraId="0D135ED2" w14:textId="77777777">
      <w:pPr>
        <w:pStyle w:val="1bodycopy10pt"/>
        <w:spacing w:before="120" w:after="240"/>
        <w:rPr>
          <w:rStyle w:val="Sub-headingChar"/>
          <w:rFonts w:cs="Times New Roman"/>
          <w:b w:val="0"/>
        </w:rPr>
      </w:pPr>
      <w:r w:rsidRPr="001571A9">
        <w:rPr>
          <w:rStyle w:val="Sub-headingChar"/>
          <w:rFonts w:cs="Times New Roman"/>
        </w:rPr>
        <w:lastRenderedPageBreak/>
        <w:t>Date:</w:t>
      </w:r>
      <w:r w:rsidRPr="001571A9">
        <w:t xml:space="preserve"> </w:t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  <w:r w:rsidRPr="001571A9">
        <w:tab/>
      </w:r>
    </w:p>
    <w:p w:rsidR="00B4738B" w:rsidP="009C6703" w:rsidRDefault="00B4738B" w14:paraId="44EAFD9C" w14:textId="77777777">
      <w:pPr>
        <w:pStyle w:val="1bodycopy10pt"/>
        <w:spacing w:before="120" w:after="240"/>
        <w:rPr>
          <w:rStyle w:val="Sub-headingChar"/>
          <w:rFonts w:cs="Times New Roman"/>
        </w:rPr>
      </w:pPr>
    </w:p>
    <w:p w:rsidRPr="001571A9" w:rsidR="001571A9" w:rsidP="009C6703" w:rsidRDefault="001571A9" w14:paraId="1D39C2E1" w14:textId="77777777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Postholder’s signature:</w:t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</w:p>
    <w:p w:rsidRPr="001571A9" w:rsidR="001571A9" w:rsidP="009C6703" w:rsidRDefault="001571A9" w14:paraId="73F19873" w14:textId="77777777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Date</w:t>
      </w:r>
      <w:r w:rsidRPr="001571A9">
        <w:rPr>
          <w:rStyle w:val="Sub-headingChar"/>
        </w:rPr>
        <w:t>:</w:t>
      </w:r>
      <w:r w:rsidRPr="00F00EDF">
        <w:rPr>
          <w:rStyle w:val="Sub-headingChar"/>
        </w:rPr>
        <w:t xml:space="preserve"> </w:t>
      </w:r>
      <w:r w:rsidRPr="00F00EDF">
        <w:rPr>
          <w:rStyle w:val="Sub-headingChar"/>
        </w:rPr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522F69">
        <w:rPr>
          <w:color w:val="B9B9B9"/>
        </w:rPr>
        <w:t>_______________________________________</w:t>
      </w:r>
    </w:p>
    <w:sectPr w:rsidRPr="001571A9" w:rsidR="001571A9" w:rsidSect="00BE2BC0">
      <w:headerReference w:type="even" r:id="rId9"/>
      <w:headerReference w:type="default" r:id="rId10"/>
      <w:headerReference w:type="first" r:id="rId11"/>
      <w:pgSz w:w="11900" w:h="16840" w:orient="portrait" w:code="9"/>
      <w:pgMar w:top="851" w:right="1077" w:bottom="1474" w:left="1077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138" w:rsidP="00626EDA" w:rsidRDefault="00546138" w14:paraId="2A545827" w14:textId="77777777">
      <w:r>
        <w:separator/>
      </w:r>
    </w:p>
  </w:endnote>
  <w:endnote w:type="continuationSeparator" w:id="0">
    <w:p w:rsidR="00546138" w:rsidP="00626EDA" w:rsidRDefault="00546138" w14:paraId="5C41D0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138" w:rsidP="00626EDA" w:rsidRDefault="00546138" w14:paraId="627BC9BB" w14:textId="77777777">
      <w:r>
        <w:separator/>
      </w:r>
    </w:p>
  </w:footnote>
  <w:footnote w:type="continuationSeparator" w:id="0">
    <w:p w:rsidR="00546138" w:rsidP="00626EDA" w:rsidRDefault="00546138" w14:paraId="38D8846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1B55E2" w:rsidRDefault="00360789" w14:paraId="527A66CA" w14:textId="77777777">
    <w:r>
      <w:rPr>
        <w:noProof/>
      </w:rPr>
      <w:drawing>
        <wp:anchor distT="0" distB="0" distL="114300" distR="114300" simplePos="0" relativeHeight="251657216" behindDoc="1" locked="0" layoutInCell="1" allowOverlap="1" wp14:anchorId="00A7DDBE" wp14:editId="077777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2CE">
      <w:rPr>
        <w:noProof/>
      </w:rPr>
      <w:pict w14:anchorId="1D87C74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15pt;height:842.2pt;z-index:-251658240;mso-wrap-edited:f;mso-position-horizontal:center;mso-position-horizontal-relative:margin;mso-position-vertical:center;mso-position-vertical-relative:margin" alt="keydocs-background" wrapcoords="-27 0 -27 21561 21600 21561 21600 0 -27 0" o:spid="_x0000_s1025" type="#_x0000_t75">
          <v:imagedata o:title="keydocs-background" r:id="rI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5E2" w:rsidRDefault="001B55E2" w14:paraId="62486C05" w14:textId="77777777"/>
  <w:p w:rsidR="001B55E2" w:rsidRDefault="001B55E2" w14:paraId="4101652C" w14:textId="77777777"/>
  <w:p w:rsidR="001B55E2" w:rsidRDefault="001B55E2" w14:paraId="4B99056E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5E2" w:rsidRDefault="001B55E2" w14:paraId="049F31CB" w14:textId="77777777"/>
  <w:p w:rsidR="001B55E2" w:rsidP="00FE3F15" w:rsidRDefault="001B55E2" w14:paraId="53128261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192" style="width:36pt;height:30pt" o:bullet="t" type="#_x0000_t75">
        <v:imagedata o:title="Tick" r:id="rId1"/>
      </v:shape>
    </w:pict>
  </w:numPicBullet>
  <w:numPicBullet w:numPicBulletId="1">
    <w:pict>
      <v:shape id="_x0000_i1193" style="width:30pt;height:30pt" o:bullet="t" type="#_x0000_t75">
        <v:imagedata o:title="Cross" r:id="rId2"/>
      </v:shape>
    </w:pict>
  </w:numPicBullet>
  <w:numPicBullet w:numPicBulletId="2">
    <w:pict>
      <v:shape id="_x0000_i1194" style="width:208.5pt;height:332.25pt" o:bullet="t" type="#_x0000_t75">
        <v:imagedata o:title="art1EF6" r:id="rId3"/>
      </v:shape>
    </w:pict>
  </w:numPicBullet>
  <w:numPicBullet w:numPicBulletId="3">
    <w:pict>
      <v:shape id="_x0000_i1195" style="width:208.5pt;height:332.25pt" o:bullet="t" type="#_x0000_t75">
        <v:imagedata o:title="TK_LOGO_POINTER_RGB_bullet_blue" r:id="rId4"/>
      </v:shape>
    </w:pict>
  </w:numPicBullet>
  <w:abstractNum xmlns:w="http://schemas.openxmlformats.org/wordprocessingml/2006/main" w:abstractNumId="35">
    <w:nsid w:val="3f749d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6603BB7"/>
    <w:multiLevelType w:val="multilevel"/>
    <w:tmpl w:val="564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9BE7A7C"/>
    <w:multiLevelType w:val="multilevel"/>
    <w:tmpl w:val="5200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7" w15:restartNumberingAfterBreak="0">
    <w:nsid w:val="0C9F686E"/>
    <w:multiLevelType w:val="multilevel"/>
    <w:tmpl w:val="16A2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9" w15:restartNumberingAfterBreak="0">
    <w:nsid w:val="18C31B3E"/>
    <w:multiLevelType w:val="multilevel"/>
    <w:tmpl w:val="AB60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E21F2"/>
    <w:multiLevelType w:val="multilevel"/>
    <w:tmpl w:val="DCA8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D643E5D"/>
    <w:multiLevelType w:val="multilevel"/>
    <w:tmpl w:val="5CB6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8126F6D"/>
    <w:multiLevelType w:val="multilevel"/>
    <w:tmpl w:val="D998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B2904ED"/>
    <w:multiLevelType w:val="multilevel"/>
    <w:tmpl w:val="5DEE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16" w15:restartNumberingAfterBreak="0">
    <w:nsid w:val="36273615"/>
    <w:multiLevelType w:val="multilevel"/>
    <w:tmpl w:val="E98C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75E3FF5"/>
    <w:multiLevelType w:val="multilevel"/>
    <w:tmpl w:val="BD7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66B4395"/>
    <w:multiLevelType w:val="multilevel"/>
    <w:tmpl w:val="FAE4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93E138A"/>
    <w:multiLevelType w:val="multilevel"/>
    <w:tmpl w:val="B800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9B82F93"/>
    <w:multiLevelType w:val="multilevel"/>
    <w:tmpl w:val="985E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25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26" w15:restartNumberingAfterBreak="0">
    <w:nsid w:val="6356194F"/>
    <w:multiLevelType w:val="multilevel"/>
    <w:tmpl w:val="3F00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64293C24"/>
    <w:multiLevelType w:val="multilevel"/>
    <w:tmpl w:val="BD20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1CC6DF7"/>
    <w:multiLevelType w:val="multilevel"/>
    <w:tmpl w:val="C3B2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9823425"/>
    <w:multiLevelType w:val="multilevel"/>
    <w:tmpl w:val="4AE4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num w:numId="45">
    <w:abstractNumId w:val="35"/>
  </w:num>
  <w:num w:numId="1">
    <w:abstractNumId w:val="30"/>
  </w:num>
  <w:num w:numId="2">
    <w:abstractNumId w:val="3"/>
  </w:num>
  <w:num w:numId="3">
    <w:abstractNumId w:val="21"/>
  </w:num>
  <w:num w:numId="4">
    <w:abstractNumId w:val="31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34"/>
  </w:num>
  <w:num w:numId="10">
    <w:abstractNumId w:val="21"/>
  </w:num>
  <w:num w:numId="11">
    <w:abstractNumId w:val="3"/>
  </w:num>
  <w:num w:numId="12">
    <w:abstractNumId w:val="34"/>
  </w:num>
  <w:num w:numId="13">
    <w:abstractNumId w:val="30"/>
  </w:num>
  <w:num w:numId="14">
    <w:abstractNumId w:val="31"/>
  </w:num>
  <w:num w:numId="15">
    <w:abstractNumId w:val="2"/>
  </w:num>
  <w:num w:numId="16">
    <w:abstractNumId w:val="6"/>
  </w:num>
  <w:num w:numId="17">
    <w:abstractNumId w:val="23"/>
  </w:num>
  <w:num w:numId="18">
    <w:abstractNumId w:val="18"/>
  </w:num>
  <w:num w:numId="19">
    <w:abstractNumId w:val="28"/>
  </w:num>
  <w:num w:numId="20">
    <w:abstractNumId w:val="0"/>
  </w:num>
  <w:num w:numId="21">
    <w:abstractNumId w:val="8"/>
  </w:num>
  <w:num w:numId="22">
    <w:abstractNumId w:val="15"/>
  </w:num>
  <w:num w:numId="23">
    <w:abstractNumId w:val="24"/>
  </w:num>
  <w:num w:numId="24">
    <w:abstractNumId w:val="25"/>
  </w:num>
  <w:num w:numId="25">
    <w:abstractNumId w:val="33"/>
  </w:num>
  <w:num w:numId="26">
    <w:abstractNumId w:val="34"/>
  </w:num>
  <w:num w:numId="27">
    <w:abstractNumId w:val="34"/>
  </w:num>
  <w:num w:numId="28">
    <w:abstractNumId w:val="22"/>
  </w:num>
  <w:num w:numId="29">
    <w:abstractNumId w:val="16"/>
  </w:num>
  <w:num w:numId="30">
    <w:abstractNumId w:val="27"/>
  </w:num>
  <w:num w:numId="31">
    <w:abstractNumId w:val="7"/>
  </w:num>
  <w:num w:numId="32">
    <w:abstractNumId w:val="5"/>
  </w:num>
  <w:num w:numId="33">
    <w:abstractNumId w:val="13"/>
  </w:num>
  <w:num w:numId="34">
    <w:abstractNumId w:val="9"/>
  </w:num>
  <w:num w:numId="35">
    <w:abstractNumId w:val="26"/>
  </w:num>
  <w:num w:numId="36">
    <w:abstractNumId w:val="12"/>
  </w:num>
  <w:num w:numId="37">
    <w:abstractNumId w:val="17"/>
  </w:num>
  <w:num w:numId="38">
    <w:abstractNumId w:val="11"/>
  </w:num>
  <w:num w:numId="39">
    <w:abstractNumId w:val="19"/>
  </w:num>
  <w:num w:numId="40">
    <w:abstractNumId w:val="32"/>
  </w:num>
  <w:num w:numId="41">
    <w:abstractNumId w:val="4"/>
  </w:num>
  <w:num w:numId="42">
    <w:abstractNumId w:val="29"/>
  </w:num>
  <w:num w:numId="43">
    <w:abstractNumId w:val="20"/>
  </w:num>
  <w:num w:numId="4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trackRevisions w:val="false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1F"/>
    <w:rsid w:val="000023D3"/>
    <w:rsid w:val="00015B1A"/>
    <w:rsid w:val="0002254B"/>
    <w:rsid w:val="00026691"/>
    <w:rsid w:val="00035146"/>
    <w:rsid w:val="00044A46"/>
    <w:rsid w:val="00055488"/>
    <w:rsid w:val="00057F42"/>
    <w:rsid w:val="00082050"/>
    <w:rsid w:val="000A569F"/>
    <w:rsid w:val="000B77E5"/>
    <w:rsid w:val="000F5932"/>
    <w:rsid w:val="001201E4"/>
    <w:rsid w:val="001357C9"/>
    <w:rsid w:val="0015351D"/>
    <w:rsid w:val="001571A9"/>
    <w:rsid w:val="0017045F"/>
    <w:rsid w:val="00185F7D"/>
    <w:rsid w:val="001978C4"/>
    <w:rsid w:val="001A7BA7"/>
    <w:rsid w:val="001B55E2"/>
    <w:rsid w:val="001C0FB7"/>
    <w:rsid w:val="001E3CA3"/>
    <w:rsid w:val="00224172"/>
    <w:rsid w:val="00235450"/>
    <w:rsid w:val="00275D5E"/>
    <w:rsid w:val="00295240"/>
    <w:rsid w:val="00297050"/>
    <w:rsid w:val="002A282E"/>
    <w:rsid w:val="002A38AB"/>
    <w:rsid w:val="002D2DCF"/>
    <w:rsid w:val="002E16E7"/>
    <w:rsid w:val="002F4E11"/>
    <w:rsid w:val="002F6CA8"/>
    <w:rsid w:val="003015F1"/>
    <w:rsid w:val="003151FA"/>
    <w:rsid w:val="00317011"/>
    <w:rsid w:val="00326044"/>
    <w:rsid w:val="0033656D"/>
    <w:rsid w:val="003365A2"/>
    <w:rsid w:val="0035508F"/>
    <w:rsid w:val="00360789"/>
    <w:rsid w:val="00375061"/>
    <w:rsid w:val="003B2EB4"/>
    <w:rsid w:val="003C1D02"/>
    <w:rsid w:val="003C727D"/>
    <w:rsid w:val="003F2BD9"/>
    <w:rsid w:val="003F6230"/>
    <w:rsid w:val="003F7A7B"/>
    <w:rsid w:val="003F7EE1"/>
    <w:rsid w:val="0046077F"/>
    <w:rsid w:val="00465755"/>
    <w:rsid w:val="004750A7"/>
    <w:rsid w:val="00492175"/>
    <w:rsid w:val="004944EE"/>
    <w:rsid w:val="004B05BB"/>
    <w:rsid w:val="004B3C9A"/>
    <w:rsid w:val="004E0079"/>
    <w:rsid w:val="004E1C5C"/>
    <w:rsid w:val="004F463D"/>
    <w:rsid w:val="004F50AC"/>
    <w:rsid w:val="00510ED3"/>
    <w:rsid w:val="00512916"/>
    <w:rsid w:val="005156A1"/>
    <w:rsid w:val="00516798"/>
    <w:rsid w:val="00522F69"/>
    <w:rsid w:val="00531C8C"/>
    <w:rsid w:val="00543D26"/>
    <w:rsid w:val="005442CE"/>
    <w:rsid w:val="00546138"/>
    <w:rsid w:val="00564CD3"/>
    <w:rsid w:val="00573834"/>
    <w:rsid w:val="00584A10"/>
    <w:rsid w:val="00590890"/>
    <w:rsid w:val="00597ED1"/>
    <w:rsid w:val="005B1D35"/>
    <w:rsid w:val="005B4650"/>
    <w:rsid w:val="005B7ADF"/>
    <w:rsid w:val="005C07D2"/>
    <w:rsid w:val="005D2C93"/>
    <w:rsid w:val="00615931"/>
    <w:rsid w:val="0062626B"/>
    <w:rsid w:val="00626EDA"/>
    <w:rsid w:val="00666096"/>
    <w:rsid w:val="00680CD2"/>
    <w:rsid w:val="006932D2"/>
    <w:rsid w:val="006C2A84"/>
    <w:rsid w:val="006D0288"/>
    <w:rsid w:val="006F27E4"/>
    <w:rsid w:val="006F569D"/>
    <w:rsid w:val="006F7E8A"/>
    <w:rsid w:val="007070A1"/>
    <w:rsid w:val="0071061F"/>
    <w:rsid w:val="0072620F"/>
    <w:rsid w:val="00735B7D"/>
    <w:rsid w:val="00740AC8"/>
    <w:rsid w:val="007C5AC9"/>
    <w:rsid w:val="007C6BE1"/>
    <w:rsid w:val="007D268D"/>
    <w:rsid w:val="007E217D"/>
    <w:rsid w:val="007E6128"/>
    <w:rsid w:val="007F2F4C"/>
    <w:rsid w:val="007F788B"/>
    <w:rsid w:val="00805A94"/>
    <w:rsid w:val="0080784C"/>
    <w:rsid w:val="008116A6"/>
    <w:rsid w:val="00837C40"/>
    <w:rsid w:val="008472C3"/>
    <w:rsid w:val="00853265"/>
    <w:rsid w:val="00874C73"/>
    <w:rsid w:val="00875E0D"/>
    <w:rsid w:val="00877394"/>
    <w:rsid w:val="008941E7"/>
    <w:rsid w:val="008A0BDC"/>
    <w:rsid w:val="008B0AAC"/>
    <w:rsid w:val="008C1253"/>
    <w:rsid w:val="008D02C7"/>
    <w:rsid w:val="008F744A"/>
    <w:rsid w:val="00907684"/>
    <w:rsid w:val="009122BB"/>
    <w:rsid w:val="0091541F"/>
    <w:rsid w:val="00972125"/>
    <w:rsid w:val="0099114F"/>
    <w:rsid w:val="009A267F"/>
    <w:rsid w:val="009A448F"/>
    <w:rsid w:val="009B1F2D"/>
    <w:rsid w:val="009C6703"/>
    <w:rsid w:val="009D1474"/>
    <w:rsid w:val="009E331F"/>
    <w:rsid w:val="009F66A8"/>
    <w:rsid w:val="00A466EE"/>
    <w:rsid w:val="00A62B49"/>
    <w:rsid w:val="00A72F3F"/>
    <w:rsid w:val="00AA6E73"/>
    <w:rsid w:val="00AD3666"/>
    <w:rsid w:val="00AD407A"/>
    <w:rsid w:val="00AD4706"/>
    <w:rsid w:val="00B30B72"/>
    <w:rsid w:val="00B4263C"/>
    <w:rsid w:val="00B4738B"/>
    <w:rsid w:val="00B5559F"/>
    <w:rsid w:val="00B61796"/>
    <w:rsid w:val="00B6679E"/>
    <w:rsid w:val="00B717A9"/>
    <w:rsid w:val="00B83082"/>
    <w:rsid w:val="00B846C2"/>
    <w:rsid w:val="00B95F60"/>
    <w:rsid w:val="00BE2BC0"/>
    <w:rsid w:val="00BE3E54"/>
    <w:rsid w:val="00BF4E3B"/>
    <w:rsid w:val="00C10061"/>
    <w:rsid w:val="00C32F37"/>
    <w:rsid w:val="00C4731F"/>
    <w:rsid w:val="00C51C6A"/>
    <w:rsid w:val="00C76032"/>
    <w:rsid w:val="00C76F5C"/>
    <w:rsid w:val="00C8314B"/>
    <w:rsid w:val="00C91F46"/>
    <w:rsid w:val="00CC52A8"/>
    <w:rsid w:val="00CC53BA"/>
    <w:rsid w:val="00CD23C4"/>
    <w:rsid w:val="00CD2BC6"/>
    <w:rsid w:val="00CE6705"/>
    <w:rsid w:val="00CF553F"/>
    <w:rsid w:val="00CF697A"/>
    <w:rsid w:val="00D11C7E"/>
    <w:rsid w:val="00D15765"/>
    <w:rsid w:val="00D508B4"/>
    <w:rsid w:val="00D60576"/>
    <w:rsid w:val="00D86752"/>
    <w:rsid w:val="00D95FA0"/>
    <w:rsid w:val="00DA43DE"/>
    <w:rsid w:val="00DA5725"/>
    <w:rsid w:val="00DA7F11"/>
    <w:rsid w:val="00DC28D6"/>
    <w:rsid w:val="00DC5FAC"/>
    <w:rsid w:val="00DF66B4"/>
    <w:rsid w:val="00E00085"/>
    <w:rsid w:val="00E24FDF"/>
    <w:rsid w:val="00E3210F"/>
    <w:rsid w:val="00E45161"/>
    <w:rsid w:val="00E647DF"/>
    <w:rsid w:val="00E763E4"/>
    <w:rsid w:val="00E82606"/>
    <w:rsid w:val="00E9136B"/>
    <w:rsid w:val="00EB296B"/>
    <w:rsid w:val="00ED17FD"/>
    <w:rsid w:val="00EF22F0"/>
    <w:rsid w:val="00EF631F"/>
    <w:rsid w:val="00F02A4E"/>
    <w:rsid w:val="00F139E0"/>
    <w:rsid w:val="00F26B7D"/>
    <w:rsid w:val="00F519DC"/>
    <w:rsid w:val="00F82220"/>
    <w:rsid w:val="00F84228"/>
    <w:rsid w:val="00F9563C"/>
    <w:rsid w:val="00F97695"/>
    <w:rsid w:val="00FA4EC5"/>
    <w:rsid w:val="00FD2707"/>
    <w:rsid w:val="00FE3F15"/>
    <w:rsid w:val="00FE4FB6"/>
    <w:rsid w:val="00FE55BC"/>
    <w:rsid w:val="0449832A"/>
    <w:rsid w:val="0513D1F9"/>
    <w:rsid w:val="0530ED97"/>
    <w:rsid w:val="05927CB8"/>
    <w:rsid w:val="092BD5B8"/>
    <w:rsid w:val="09767DF9"/>
    <w:rsid w:val="09ACA5DB"/>
    <w:rsid w:val="0A697A19"/>
    <w:rsid w:val="0AD9CD0D"/>
    <w:rsid w:val="0B0CEF32"/>
    <w:rsid w:val="0CC361DC"/>
    <w:rsid w:val="0D259862"/>
    <w:rsid w:val="0D5E05FA"/>
    <w:rsid w:val="0D6A49D1"/>
    <w:rsid w:val="0E226AFF"/>
    <w:rsid w:val="1002BF02"/>
    <w:rsid w:val="10262A97"/>
    <w:rsid w:val="11885D32"/>
    <w:rsid w:val="12BE6A95"/>
    <w:rsid w:val="14743D58"/>
    <w:rsid w:val="15022D06"/>
    <w:rsid w:val="17462381"/>
    <w:rsid w:val="194994A5"/>
    <w:rsid w:val="1B21A2E9"/>
    <w:rsid w:val="1CA4935F"/>
    <w:rsid w:val="202D9012"/>
    <w:rsid w:val="216D9CBF"/>
    <w:rsid w:val="2227DF9F"/>
    <w:rsid w:val="2C7E36AD"/>
    <w:rsid w:val="2E7E4567"/>
    <w:rsid w:val="2EE3CA87"/>
    <w:rsid w:val="30CA10BC"/>
    <w:rsid w:val="31451A71"/>
    <w:rsid w:val="326352F2"/>
    <w:rsid w:val="3499CEC8"/>
    <w:rsid w:val="34E16B93"/>
    <w:rsid w:val="3620F1A4"/>
    <w:rsid w:val="372B4F64"/>
    <w:rsid w:val="38AB7DCE"/>
    <w:rsid w:val="3B571BD6"/>
    <w:rsid w:val="3BFEC087"/>
    <w:rsid w:val="3CC16CE6"/>
    <w:rsid w:val="424A3E13"/>
    <w:rsid w:val="424FFD54"/>
    <w:rsid w:val="4843C496"/>
    <w:rsid w:val="48F0ECD8"/>
    <w:rsid w:val="49F15C55"/>
    <w:rsid w:val="4A45BDA3"/>
    <w:rsid w:val="4A60C881"/>
    <w:rsid w:val="4BC8322B"/>
    <w:rsid w:val="4E4B57AC"/>
    <w:rsid w:val="4EF93DB7"/>
    <w:rsid w:val="4F135C81"/>
    <w:rsid w:val="4F393DF0"/>
    <w:rsid w:val="5057F2B9"/>
    <w:rsid w:val="50E5C1C3"/>
    <w:rsid w:val="54FF46A4"/>
    <w:rsid w:val="5562B413"/>
    <w:rsid w:val="56A6BDBD"/>
    <w:rsid w:val="589BF4AA"/>
    <w:rsid w:val="5ACFC7BE"/>
    <w:rsid w:val="5DBD717F"/>
    <w:rsid w:val="60DBA71F"/>
    <w:rsid w:val="61AA8791"/>
    <w:rsid w:val="62BE5DBF"/>
    <w:rsid w:val="62CC666E"/>
    <w:rsid w:val="637CD1BB"/>
    <w:rsid w:val="645D81A7"/>
    <w:rsid w:val="663918A4"/>
    <w:rsid w:val="6773B624"/>
    <w:rsid w:val="6798D860"/>
    <w:rsid w:val="688171E1"/>
    <w:rsid w:val="6955AE07"/>
    <w:rsid w:val="6A623E95"/>
    <w:rsid w:val="6F150534"/>
    <w:rsid w:val="70D11EFB"/>
    <w:rsid w:val="715C9D2B"/>
    <w:rsid w:val="716B068F"/>
    <w:rsid w:val="726FE449"/>
    <w:rsid w:val="72781A53"/>
    <w:rsid w:val="7379CD28"/>
    <w:rsid w:val="73CBB37E"/>
    <w:rsid w:val="760F1A52"/>
    <w:rsid w:val="78A2BF1D"/>
    <w:rsid w:val="7A8F898F"/>
    <w:rsid w:val="7A95E107"/>
    <w:rsid w:val="7AD7E4F0"/>
    <w:rsid w:val="7C40A2E5"/>
    <w:rsid w:val="7D6A5B46"/>
    <w:rsid w:val="7E0DFC85"/>
    <w:rsid w:val="7E7C75E9"/>
    <w:rsid w:val="7EAD3B94"/>
    <w:rsid w:val="7ED3B1FE"/>
    <w:rsid w:val="7EEAB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6A3DFAEA"/>
  <w15:chartTrackingRefBased/>
  <w15:docId w15:val="{AF944EAE-A3C2-4912-B2B3-72208CFD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0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rsid w:val="001571A9"/>
    <w:pPr>
      <w:spacing w:after="120"/>
    </w:pPr>
    <w:rPr>
      <w:rFonts w:eastAsia="MS Mincho"/>
      <w:szCs w:val="24"/>
      <w:lang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styleId="Heading3Char" w:customStyle="1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color="auto" w:sz="0" w:space="0" w:frame="1"/>
    </w:rPr>
  </w:style>
  <w:style w:type="character" w:styleId="FooterChar" w:customStyle="1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color="auto" w:sz="0" w:space="0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styleId="1bodycopy10pt" w:customStyle="1">
    <w:name w:val="1 body copy 10pt"/>
    <w:basedOn w:val="Normal"/>
    <w:link w:val="1bodycopy10ptChar"/>
    <w:qFormat/>
    <w:rsid w:val="009122BB"/>
  </w:style>
  <w:style w:type="character" w:styleId="Heading2Char" w:customStyle="1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styleId="2Subheadpink" w:customStyle="1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eastAsia="en-US"/>
    </w:rPr>
  </w:style>
  <w:style w:type="paragraph" w:styleId="SlugTheKey" w:customStyle="1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eastAsia="en-US"/>
    </w:rPr>
  </w:style>
  <w:style w:type="paragraph" w:styleId="TKheadingpink" w:customStyle="1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eastAsia="en-US"/>
    </w:rPr>
  </w:style>
  <w:style w:type="paragraph" w:styleId="8DONTsbullet" w:customStyle="1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styleId="7DOsbullet" w:customStyle="1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styleId="4Bulletedcopyblue" w:customStyle="1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styleId="9Boxheading" w:customStyle="1">
    <w:name w:val="9 Box heading"/>
    <w:basedOn w:val="Normal"/>
    <w:rsid w:val="00B846C2"/>
    <w:rPr>
      <w:b/>
      <w:color w:val="12263F"/>
      <w:sz w:val="24"/>
    </w:rPr>
  </w:style>
  <w:style w:type="paragraph" w:styleId="9Secondbullet" w:customStyle="1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styleId="1bodycopy10ptChar" w:customStyle="1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styleId="9SecondbulletChar" w:customStyle="1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styleId="BalloonTextChar" w:customStyle="1">
    <w:name w:val="Balloon Text Char"/>
    <w:link w:val="BalloonText"/>
    <w:uiPriority w:val="99"/>
    <w:semiHidden/>
    <w:rsid w:val="00F82220"/>
    <w:rPr>
      <w:rFonts w:ascii="Segoe UI" w:hAnsi="Segoe UI" w:eastAsia="MS Mincho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styleId="6Abstract" w:customStyle="1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styleId="Text" w:customStyle="1">
    <w:name w:val="Text"/>
    <w:basedOn w:val="BodyText"/>
    <w:link w:val="TextChar"/>
    <w:qFormat/>
    <w:rsid w:val="00B846C2"/>
    <w:rPr>
      <w:rFonts w:cs="Arial"/>
      <w:szCs w:val="20"/>
    </w:rPr>
  </w:style>
  <w:style w:type="character" w:styleId="TextChar" w:customStyle="1">
    <w:name w:val="Text Char"/>
    <w:link w:val="Text"/>
    <w:rsid w:val="00B846C2"/>
    <w:rPr>
      <w:rFonts w:eastAsia="MS Mincho" w:cs="Arial"/>
      <w:lang w:val="en-US" w:eastAsia="en-US"/>
    </w:rPr>
  </w:style>
  <w:style w:type="paragraph" w:styleId="9TableHeading" w:customStyle="1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styleId="9TableHeadingChar" w:customStyle="1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styleId="Bodycopyitalic" w:customStyle="1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styleId="BodyTextChar" w:customStyle="1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Heading" w:customStyle="1">
    <w:name w:val="TableHeading"/>
    <w:basedOn w:val="1bodycopy10pt"/>
    <w:link w:val="TableHeadingChar"/>
    <w:qFormat/>
    <w:rsid w:val="00B846C2"/>
    <w:pPr>
      <w:spacing w:after="0"/>
    </w:pPr>
  </w:style>
  <w:style w:type="character" w:styleId="TableHeadingChar" w:customStyle="1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styleId="TheKeytable" w:customStyle="1">
    <w:name w:val="The Key table"/>
    <w:basedOn w:val="TableNormal"/>
    <w:uiPriority w:val="99"/>
    <w:rsid w:val="00035146"/>
    <w:tblPr>
      <w:tblBorders>
        <w:top w:val="single" w:color="B9B9B9" w:sz="4" w:space="0"/>
        <w:left w:val="single" w:color="B9B9B9" w:sz="4" w:space="0"/>
        <w:bottom w:val="single" w:color="B9B9B9" w:sz="4" w:space="0"/>
        <w:right w:val="single" w:color="B9B9B9" w:sz="4" w:space="0"/>
        <w:insideH w:val="single" w:color="B9B9B9" w:sz="4" w:space="0"/>
        <w:insideV w:val="single" w:color="B9B9B9" w:sz="4" w:space="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color="F8F8F8" w:sz="4" w:space="0"/>
          <w:tl2br w:val="nil"/>
          <w:tr2bl w:val="nil"/>
        </w:tcBorders>
        <w:shd w:val="clear" w:color="auto" w:fill="12263F"/>
      </w:tcPr>
    </w:tblStylePr>
  </w:style>
  <w:style w:type="table" w:styleId="Style1" w:customStyle="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color="F8F8F8" w:sz="8" w:space="0"/>
          <w:left w:val="single" w:color="F8F8F8" w:sz="8" w:space="0"/>
          <w:bottom w:val="single" w:color="F8F8F8" w:sz="8" w:space="0"/>
          <w:right w:val="single" w:color="F8F8F8" w:sz="8" w:space="0"/>
          <w:insideH w:val="nil"/>
          <w:insideV w:val="single" w:color="F8F8F8" w:sz="8" w:space="0"/>
          <w:tl2br w:val="nil"/>
          <w:tr2bl w:val="nil"/>
        </w:tcBorders>
        <w:shd w:val="clear" w:color="auto" w:fill="FF1F64"/>
      </w:tcPr>
    </w:tblStylePr>
  </w:style>
  <w:style w:type="paragraph" w:styleId="Tablecopy" w:customStyle="1">
    <w:name w:val="Table copy"/>
    <w:basedOn w:val="1bodycopy10pt"/>
    <w:rsid w:val="00B846C2"/>
    <w:rPr>
      <w:szCs w:val="20"/>
    </w:rPr>
  </w:style>
  <w:style w:type="character" w:styleId="apple-converted-space" w:customStyle="1">
    <w:name w:val="apple-converted-space"/>
    <w:rsid w:val="00B846C2"/>
  </w:style>
  <w:style w:type="paragraph" w:styleId="Subheadwithpointer" w:customStyle="1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styleId="1bodycopy11pt" w:customStyle="1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eastAsia="en-US"/>
    </w:rPr>
  </w:style>
  <w:style w:type="character" w:styleId="SubheadwithpointerChar" w:customStyle="1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styleId="Title1" w:customStyle="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styleId="Title1Char" w:customStyle="1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hAnsi="Calibri Light" w:eastAsia="Times New Roman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styleId="Heading" w:customStyle="1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styleId="TheKeypolicytable" w:customStyle="1">
    <w:name w:val="The Key policy table"/>
    <w:basedOn w:val="TableNormal"/>
    <w:uiPriority w:val="99"/>
    <w:rsid w:val="009122BB"/>
    <w:tblPr>
      <w:tblBorders>
        <w:top w:val="single" w:color="B9B9B9" w:sz="4" w:space="0"/>
        <w:left w:val="single" w:color="B9B9B9" w:sz="4" w:space="0"/>
        <w:bottom w:val="single" w:color="B9B9B9" w:sz="4" w:space="0"/>
        <w:right w:val="single" w:color="B9B9B9" w:sz="4" w:space="0"/>
        <w:insideH w:val="single" w:color="B9B9B9" w:sz="4" w:space="0"/>
        <w:insideV w:val="single" w:color="B9B9B9" w:sz="4" w:space="0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color="B9B9B9" w:sz="4" w:space="0"/>
          <w:left w:val="single" w:color="B9B9B9" w:sz="4" w:space="0"/>
          <w:bottom w:val="single" w:color="B9B9B9" w:sz="4" w:space="0"/>
          <w:right w:val="single" w:color="B9B9B9" w:sz="4" w:space="0"/>
          <w:insideH w:val="single" w:color="B9B9B9" w:sz="4" w:space="0"/>
          <w:insideV w:val="single" w:color="B9B9B9" w:sz="4" w:space="0"/>
          <w:tl2br w:val="nil"/>
          <w:tr2bl w:val="nil"/>
        </w:tcBorders>
        <w:shd w:val="clear" w:color="auto" w:fill="D8DFDE"/>
      </w:tcPr>
    </w:tblStylePr>
  </w:style>
  <w:style w:type="paragraph" w:styleId="Tablebodycopy" w:customStyle="1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styleId="Bulletedcopylevel2" w:customStyle="1">
    <w:name w:val="Bulleted copy level 2"/>
    <w:basedOn w:val="1bodycopy10pt"/>
    <w:qFormat/>
    <w:rsid w:val="00B846C2"/>
    <w:pPr>
      <w:numPr>
        <w:numId w:val="15"/>
      </w:numPr>
    </w:pPr>
  </w:style>
  <w:style w:type="paragraph" w:styleId="Tablecopybulleted" w:customStyle="1">
    <w:name w:val="Table copy bulleted"/>
    <w:basedOn w:val="Tablebodycopy"/>
    <w:qFormat/>
    <w:rsid w:val="009122BB"/>
    <w:pPr>
      <w:numPr>
        <w:numId w:val="16"/>
      </w:numPr>
    </w:pPr>
  </w:style>
  <w:style w:type="paragraph" w:styleId="Caption1" w:customStyle="1">
    <w:name w:val="Caption 1"/>
    <w:basedOn w:val="Normal"/>
    <w:rsid w:val="00B846C2"/>
    <w:pPr>
      <w:spacing w:before="120"/>
    </w:pPr>
    <w:rPr>
      <w:i/>
      <w:color w:val="F15F22"/>
    </w:rPr>
  </w:style>
  <w:style w:type="paragraph" w:styleId="Subhead2" w:customStyle="1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styleId="Subhead2Char" w:customStyle="1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styleId="4Heading1" w:customStyle="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styleId="Tablecopybulletedlevel2" w:customStyle="1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styleId="HeadingChar" w:customStyle="1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styleId="Sub-heading" w:customStyle="1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styleId="Sub-headingChar" w:customStyle="1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F4E3B"/>
    <w:pPr>
      <w:spacing w:before="100" w:beforeAutospacing="1" w:after="100" w:afterAutospacing="1"/>
    </w:pPr>
    <w:rPr>
      <w:rFonts w:ascii="Times New Roman" w:hAnsi="Times New Roman" w:eastAsia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oe%20Naidoo\Downloads\TK-model-job-description-and-person-specification-template-2019%20(5)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0C6CA99CD7C4781602BABF3197EBF" ma:contentTypeVersion="15" ma:contentTypeDescription="Create a new document." ma:contentTypeScope="" ma:versionID="98e3a49370feedc2a792f83c312fd0f6">
  <xsd:schema xmlns:xsd="http://www.w3.org/2001/XMLSchema" xmlns:xs="http://www.w3.org/2001/XMLSchema" xmlns:p="http://schemas.microsoft.com/office/2006/metadata/properties" xmlns:ns2="22ceaa45-087e-456f-a773-8bd1b374785e" xmlns:ns3="800d17b1-c8ea-4ffa-9e26-80bf40a8719a" targetNamespace="http://schemas.microsoft.com/office/2006/metadata/properties" ma:root="true" ma:fieldsID="1fd01e6078963d26a0871cd7ccd57372" ns2:_="" ns3:_="">
    <xsd:import namespace="22ceaa45-087e-456f-a773-8bd1b374785e"/>
    <xsd:import namespace="800d17b1-c8ea-4ffa-9e26-80bf40a871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aa45-087e-456f-a773-8bd1b3747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5045d4-db37-4347-8535-e7892fe51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17b1-c8ea-4ffa-9e26-80bf40a871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0d17b1-c8ea-4ffa-9e26-80bf40a8719a">
      <UserInfo>
        <DisplayName>Mrs K Cadwell</DisplayName>
        <AccountId>115</AccountId>
        <AccountType/>
      </UserInfo>
    </SharedWithUsers>
    <lcf76f155ced4ddcb4097134ff3c332f xmlns="22ceaa45-087e-456f-a773-8bd1b37478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178A9B-1693-4D9B-86D1-343EC035AF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E27EB9-80EF-4B8B-8B60-90CE71C36497}"/>
</file>

<file path=customXml/itemProps3.xml><?xml version="1.0" encoding="utf-8"?>
<ds:datastoreItem xmlns:ds="http://schemas.openxmlformats.org/officeDocument/2006/customXml" ds:itemID="{03A7281B-AA64-4FFC-A091-7A3845EA6544}"/>
</file>

<file path=customXml/itemProps4.xml><?xml version="1.0" encoding="utf-8"?>
<ds:datastoreItem xmlns:ds="http://schemas.openxmlformats.org/officeDocument/2006/customXml" ds:itemID="{52A0E7A4-1046-42DD-85AD-759E5DF124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TK-model-job-description-and-person-specification-template-2019 (5)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Chloe Naidoo</dc:creator>
  <keywords/>
  <dc:description/>
  <lastModifiedBy>Mrs H Upson</lastModifiedBy>
  <revision>29</revision>
  <lastPrinted>2018-10-02T22:43:00.0000000Z</lastPrinted>
  <dcterms:created xsi:type="dcterms:W3CDTF">2023-05-06T17:00:00.0000000Z</dcterms:created>
  <dcterms:modified xsi:type="dcterms:W3CDTF">2026-02-26T14:48:44.1720937Z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0x010100AE40C6CA99CD7C4781602BABF3197EBF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{"FileActivityType":"9","FileActivityTimeStamp":"2023-06-16T08:48:16.437Z","FileActivityUsersOnPage":[{"DisplayName":"Mrs H Upson","Id":"upsonh@elizabethan.notts.sch.uk"}],"FileActivityNavigationId":null}</vt:lpwstr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