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4589" w14:textId="77777777" w:rsidR="00F5438B" w:rsidRDefault="00542DA8" w:rsidP="00F5438B">
      <w:pPr>
        <w:pStyle w:val="Heading4"/>
        <w:jc w:val="center"/>
      </w:pPr>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2"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 xml:space="preserve">Making your </w:t>
      </w:r>
      <w:proofErr w:type="gramStart"/>
      <w:r w:rsidRPr="0098714F">
        <w:rPr>
          <w:b/>
          <w:bCs/>
          <w:szCs w:val="22"/>
          <w:lang w:val="en-US"/>
        </w:rPr>
        <w:t>Application</w:t>
      </w:r>
      <w:proofErr w:type="gramEnd"/>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77777777" w:rsidR="00542DA8" w:rsidRDefault="00542DA8">
      <w:pPr>
        <w:jc w:val="both"/>
        <w:rPr>
          <w:b/>
          <w:bCs/>
          <w:sz w:val="20"/>
          <w:lang w:val="en-US"/>
        </w:rPr>
      </w:pPr>
      <w:r>
        <w:rPr>
          <w:b/>
          <w:bCs/>
          <w:sz w:val="20"/>
          <w:lang w:val="en-US"/>
        </w:rPr>
        <w:t>Job Accountabilities and Person Specification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 xml:space="preserve">The Job Accountabilities outline the main responsibilities of the </w:t>
      </w:r>
      <w:proofErr w:type="gramStart"/>
      <w:r>
        <w:rPr>
          <w:sz w:val="20"/>
          <w:lang w:val="en-US"/>
        </w:rPr>
        <w:t>job</w:t>
      </w:r>
      <w:proofErr w:type="gramEnd"/>
      <w:r w:rsidR="00BC1CFF">
        <w:rPr>
          <w:sz w:val="20"/>
          <w:lang w:val="en-US"/>
        </w:rPr>
        <w:t xml:space="preserve"> and t</w:t>
      </w:r>
      <w:r>
        <w:rPr>
          <w:sz w:val="20"/>
          <w:lang w:val="en-US"/>
        </w:rPr>
        <w:t xml:space="preserve">he Person Specification outlines the kind of person we are looking for.  It details the knowledge, </w:t>
      </w:r>
      <w:proofErr w:type="gramStart"/>
      <w:r>
        <w:rPr>
          <w:sz w:val="20"/>
          <w:lang w:val="en-US"/>
        </w:rPr>
        <w:t>experience</w:t>
      </w:r>
      <w:proofErr w:type="gramEnd"/>
      <w:r>
        <w:rPr>
          <w:sz w:val="20"/>
          <w:lang w:val="en-US"/>
        </w:rPr>
        <w:t xml:space="preserv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77777777"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 xml:space="preserve">It is our policy to ensure that job applicants and employees are treated justly, and are recruited, selected, </w:t>
      </w:r>
      <w:proofErr w:type="gramStart"/>
      <w:r>
        <w:rPr>
          <w:rFonts w:cs="Arial"/>
          <w:b w:val="0"/>
          <w:bCs w:val="0"/>
        </w:rPr>
        <w:t>trained</w:t>
      </w:r>
      <w:proofErr w:type="gramEnd"/>
      <w:r>
        <w:rPr>
          <w:rFonts w:cs="Arial"/>
          <w:b w:val="0"/>
          <w:bCs w:val="0"/>
        </w:rPr>
        <w:t xml:space="preserve">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organisation</w:t>
      </w:r>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56C8DC33"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proofErr w:type="spellStart"/>
      <w:r w:rsidR="00542DA8">
        <w:rPr>
          <w:sz w:val="20"/>
          <w:lang w:val="en-US"/>
        </w:rPr>
        <w:t>along side</w:t>
      </w:r>
      <w:proofErr w:type="spellEnd"/>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4354A456" w:rsidR="00542DA8" w:rsidRDefault="003C456C">
      <w:pPr>
        <w:pStyle w:val="Heading7"/>
        <w:rPr>
          <w:b w:val="0"/>
        </w:rPr>
      </w:pPr>
      <w:r>
        <w:rPr>
          <w:b w:val="0"/>
        </w:rPr>
        <w:t>We</w:t>
      </w:r>
      <w:r w:rsidR="00542DA8">
        <w:rPr>
          <w:b w:val="0"/>
        </w:rPr>
        <w:t xml:space="preserve"> take up 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w:t>
      </w:r>
      <w:proofErr w:type="gramStart"/>
      <w:r w:rsidR="00542DA8">
        <w:rPr>
          <w:b w:val="0"/>
        </w:rPr>
        <w:t>In the event that</w:t>
      </w:r>
      <w:proofErr w:type="gramEnd"/>
      <w:r w:rsidR="00542DA8">
        <w:rPr>
          <w:b w:val="0"/>
        </w:rPr>
        <w:t xml:space="preserve">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w:t>
      </w:r>
      <w:proofErr w:type="gramStart"/>
      <w:r w:rsidR="00BC1CFF">
        <w:rPr>
          <w:sz w:val="20"/>
          <w:lang w:val="en-US"/>
        </w:rPr>
        <w:t>people</w:t>
      </w:r>
      <w:proofErr w:type="gramEnd"/>
      <w:r w:rsidR="00BC1CFF">
        <w:rPr>
          <w:sz w:val="20"/>
          <w:lang w:val="en-US"/>
        </w:rPr>
        <w:t xml:space="preserve"> and vulnerable adults to ensure that they are protected from harm.</w:t>
      </w:r>
    </w:p>
    <w:p w14:paraId="38E55779" w14:textId="77777777" w:rsidR="00BC1CFF" w:rsidRDefault="00BC1CFF" w:rsidP="00BC1CFF">
      <w:pPr>
        <w:rPr>
          <w:lang w:val="en-US"/>
        </w:rPr>
      </w:pPr>
    </w:p>
    <w:p w14:paraId="51598C28" w14:textId="77777777" w:rsidR="00BC1CFF" w:rsidRP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w:t>
      </w:r>
      <w:proofErr w:type="gramStart"/>
      <w:r>
        <w:rPr>
          <w:sz w:val="20"/>
          <w:lang w:val="en-US"/>
        </w:rPr>
        <w:t>take into account</w:t>
      </w:r>
      <w:proofErr w:type="gramEnd"/>
      <w:r>
        <w:rPr>
          <w:sz w:val="20"/>
          <w:lang w:val="en-US"/>
        </w:rPr>
        <w:t xml:space="preserve">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proofErr w:type="gramStart"/>
      <w:r>
        <w:rPr>
          <w:sz w:val="20"/>
          <w:lang w:val="en-US"/>
        </w:rPr>
        <w:t>i.e.</w:t>
      </w:r>
      <w:proofErr w:type="gramEnd"/>
      <w:r>
        <w:rPr>
          <w:sz w:val="20"/>
          <w:lang w:val="en-US"/>
        </w:rPr>
        <w:t xml:space="preserv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A9CDE3" w14:textId="1B3EB0CD" w:rsidR="00542DA8" w:rsidRDefault="00542DA8">
      <w:pPr>
        <w:jc w:val="both"/>
        <w:rPr>
          <w:sz w:val="20"/>
          <w:lang w:val="en-US"/>
        </w:rPr>
      </w:pPr>
      <w:r>
        <w:rPr>
          <w:sz w:val="20"/>
          <w:lang w:val="en-US"/>
        </w:rPr>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3C4C7474" w14:textId="77777777" w:rsidR="00542DA8" w:rsidRDefault="00542DA8">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lastRenderedPageBreak/>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 xml:space="preserve">Eligibility to work in the </w:t>
      </w:r>
      <w:smartTag w:uri="urn:schemas-microsoft-com:office:smarttags" w:element="country-region">
        <w:smartTag w:uri="urn:schemas-microsoft-com:office:smarttags" w:element="place">
          <w:r>
            <w:rPr>
              <w:b/>
              <w:sz w:val="20"/>
              <w:lang w:val="en-US"/>
            </w:rPr>
            <w:t>UK</w:t>
          </w:r>
        </w:smartTag>
      </w:smartTag>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country-region">
        <w:smartTag w:uri="urn:schemas-microsoft-com:office:smarttags" w:element="place">
          <w:r>
            <w:rPr>
              <w:sz w:val="20"/>
              <w:lang w:val="en-US"/>
            </w:rPr>
            <w:t>United Kingdom</w:t>
          </w:r>
        </w:smartTag>
      </w:smartTag>
      <w:r>
        <w:rPr>
          <w:sz w:val="20"/>
          <w:lang w:val="en-US"/>
        </w:rPr>
        <w:t xml:space="preserve">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77777777"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EABA0F9"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1BB78588" w14:textId="77777777" w:rsidR="009460B3" w:rsidRPr="00A53ABB" w:rsidRDefault="009460B3" w:rsidP="003E1A5F">
      <w:pPr>
        <w:shd w:val="clear" w:color="auto" w:fill="FFFFFF"/>
        <w:spacing w:before="24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 xml:space="preserve">A current immigration status document containing a photograph issued by the Home Office to the holder with a valid endorsement indicating that the named person may stay in the UK and is allowed to do the type of work in question, together with an official document </w:t>
      </w:r>
      <w:r w:rsidRPr="00A53ABB">
        <w:rPr>
          <w:rFonts w:cs="Arial"/>
          <w:color w:val="0B0C0C"/>
          <w:sz w:val="20"/>
          <w:lang w:eastAsia="en-GB"/>
        </w:rPr>
        <w:lastRenderedPageBreak/>
        <w:t>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06CA7E7" w14:textId="4630EE6E" w:rsidR="00542DA8" w:rsidRDefault="00542DA8">
      <w:pPr>
        <w:rPr>
          <w:sz w:val="20"/>
          <w:lang w:val="en-US"/>
        </w:rPr>
      </w:pPr>
      <w:r>
        <w:rPr>
          <w:sz w:val="20"/>
          <w:lang w:val="en-US"/>
        </w:rPr>
        <w:t xml:space="preserve"> </w:t>
      </w:r>
    </w:p>
    <w:p w14:paraId="0371FD26" w14:textId="77777777" w:rsidR="00542DA8" w:rsidRDefault="00542DA8">
      <w:pPr>
        <w:pStyle w:val="Heading7"/>
      </w:pPr>
      <w:r>
        <w:t xml:space="preserve">  </w:t>
      </w:r>
    </w:p>
    <w:p w14:paraId="47093F12" w14:textId="5DD92561" w:rsidR="00542DA8" w:rsidRDefault="00542DA8" w:rsidP="00B70805">
      <w:pPr>
        <w:pStyle w:val="Title"/>
        <w:jc w:val="left"/>
      </w:pPr>
      <w:r>
        <w:br w:type="page"/>
      </w:r>
    </w:p>
    <w:p w14:paraId="48C56C15" w14:textId="77777777" w:rsidR="00542DA8" w:rsidRDefault="00542DA8" w:rsidP="00CD2ED2">
      <w:pPr>
        <w:jc w:val="center"/>
        <w:rPr>
          <w:rFonts w:cs="Arial"/>
          <w:b/>
          <w:sz w:val="28"/>
        </w:rPr>
      </w:pPr>
      <w:r>
        <w:rPr>
          <w:rFonts w:cs="Arial"/>
          <w:b/>
          <w:sz w:val="28"/>
        </w:rPr>
        <w:lastRenderedPageBreak/>
        <w:t xml:space="preserve">ROYAL BOROUGH OF </w:t>
      </w:r>
      <w:smartTag w:uri="urn:schemas-microsoft-com:office:smarttags" w:element="City">
        <w:smartTag w:uri="urn:schemas-microsoft-com:office:smarttags" w:element="place">
          <w:r>
            <w:rPr>
              <w:rFonts w:cs="Arial"/>
              <w:b/>
              <w:sz w:val="28"/>
            </w:rPr>
            <w:t>WINDSOR</w:t>
          </w:r>
        </w:smartTag>
      </w:smartTag>
      <w:r>
        <w:rPr>
          <w:rFonts w:cs="Arial"/>
          <w:b/>
          <w:sz w:val="28"/>
        </w:rPr>
        <w:t xml:space="preserve">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1ED09EE7" w14:textId="77777777" w:rsidR="00542DA8" w:rsidRPr="00000AC1" w:rsidRDefault="00542DA8">
            <w:pPr>
              <w:rPr>
                <w:sz w:val="18"/>
                <w:szCs w:val="18"/>
              </w:rPr>
            </w:pPr>
            <w:r w:rsidRPr="00000AC1">
              <w:rPr>
                <w:sz w:val="18"/>
                <w:szCs w:val="18"/>
              </w:rPr>
              <w:t>Closing Date</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46B8788A" w:rsidR="00542DA8" w:rsidRDefault="000801FB">
      <w:pPr>
        <w:pStyle w:val="Heading3"/>
      </w:pPr>
      <w:r>
        <w:rPr>
          <w:noProof/>
          <w:sz w:val="16"/>
        </w:rPr>
        <mc:AlternateContent>
          <mc:Choice Requires="wps">
            <w:drawing>
              <wp:anchor distT="0" distB="0" distL="114300" distR="114300" simplePos="0" relativeHeight="251652096" behindDoc="0" locked="0" layoutInCell="1" allowOverlap="1" wp14:anchorId="630BAD4F" wp14:editId="1538FFC2">
                <wp:simplePos x="0" y="0"/>
                <wp:positionH relativeFrom="column">
                  <wp:posOffset>-163195</wp:posOffset>
                </wp:positionH>
                <wp:positionV relativeFrom="paragraph">
                  <wp:posOffset>113030</wp:posOffset>
                </wp:positionV>
                <wp:extent cx="584835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E906"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447.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1C822FCD" w14:textId="10DF627E" w:rsidR="00EB6F6C"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Pr="00000AC1">
        <w:rPr>
          <w:rFonts w:cs="Arial"/>
          <w:sz w:val="18"/>
          <w:szCs w:val="18"/>
        </w:rPr>
        <w:fldChar w:fldCharType="end"/>
      </w:r>
    </w:p>
    <w:p w14:paraId="497097D3" w14:textId="77777777" w:rsidR="00EB6F6C" w:rsidRPr="00EB4067" w:rsidRDefault="00EB6F6C">
      <w:pPr>
        <w:rPr>
          <w:rFonts w:cs="Arial"/>
          <w:bCs/>
          <w:i/>
          <w:iCs/>
          <w:sz w:val="18"/>
          <w:szCs w:val="18"/>
        </w:rPr>
      </w:pPr>
      <w:r w:rsidRPr="00EB4067">
        <w:rPr>
          <w:rFonts w:cs="Arial"/>
          <w:bCs/>
          <w:i/>
          <w:iCs/>
          <w:sz w:val="18"/>
          <w:szCs w:val="18"/>
        </w:rPr>
        <w:t>You will need to provide documents to support this</w:t>
      </w: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3D504F7" w14:textId="77777777" w:rsidR="000A2791" w:rsidRDefault="00542DA8">
      <w:pPr>
        <w:rPr>
          <w:rFonts w:cs="Arial"/>
          <w:sz w:val="18"/>
          <w:szCs w:val="18"/>
        </w:rPr>
      </w:pPr>
      <w:r w:rsidRPr="00000AC1">
        <w:rPr>
          <w:rFonts w:cs="Arial"/>
          <w:sz w:val="18"/>
          <w:szCs w:val="18"/>
        </w:rPr>
        <w:t>Are you related</w:t>
      </w:r>
      <w:r w:rsidR="007F5426" w:rsidRPr="00000AC1">
        <w:rPr>
          <w:rFonts w:cs="Arial"/>
          <w:sz w:val="18"/>
          <w:szCs w:val="18"/>
        </w:rPr>
        <w:t xml:space="preserve">/have any relationship with a </w:t>
      </w:r>
      <w:r w:rsidRPr="00000AC1">
        <w:rPr>
          <w:rFonts w:cs="Arial"/>
          <w:sz w:val="18"/>
          <w:szCs w:val="18"/>
        </w:rPr>
        <w:t xml:space="preserve">Member, </w:t>
      </w:r>
      <w:r w:rsidR="007F5426" w:rsidRPr="00000AC1">
        <w:rPr>
          <w:rFonts w:cs="Arial"/>
          <w:sz w:val="18"/>
          <w:szCs w:val="18"/>
        </w:rPr>
        <w:t>member of staff or</w:t>
      </w:r>
      <w:r w:rsidRPr="00000AC1">
        <w:rPr>
          <w:rFonts w:cs="Arial"/>
          <w:sz w:val="18"/>
          <w:szCs w:val="18"/>
        </w:rPr>
        <w:t xml:space="preserve"> </w:t>
      </w:r>
      <w:r w:rsidR="0067313C" w:rsidRPr="00000AC1">
        <w:rPr>
          <w:rFonts w:cs="Arial"/>
          <w:sz w:val="18"/>
          <w:szCs w:val="18"/>
        </w:rPr>
        <w:t>Governor of</w:t>
      </w:r>
      <w:r w:rsidR="007F5426" w:rsidRPr="00000AC1">
        <w:rPr>
          <w:rFonts w:cs="Arial"/>
          <w:sz w:val="18"/>
          <w:szCs w:val="18"/>
        </w:rPr>
        <w:t xml:space="preserve"> the Council/School?  </w:t>
      </w:r>
    </w:p>
    <w:p w14:paraId="501AC75C" w14:textId="77777777" w:rsidR="009C49F4" w:rsidRDefault="009C49F4">
      <w:pPr>
        <w:rPr>
          <w:rFonts w:cs="Arial"/>
          <w:sz w:val="18"/>
          <w:szCs w:val="18"/>
        </w:rPr>
      </w:pPr>
    </w:p>
    <w:p w14:paraId="79696175" w14:textId="0DFD7915" w:rsidR="00542DA8" w:rsidRPr="00000AC1" w:rsidRDefault="007F5426">
      <w:pPr>
        <w:rPr>
          <w:rFonts w:cs="Arial"/>
          <w:sz w:val="18"/>
          <w:szCs w:val="18"/>
        </w:rPr>
      </w:pPr>
      <w:r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3" w:name="Check4"/>
      <w:r w:rsidR="00542DA8"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00542DA8" w:rsidRPr="00000AC1">
        <w:rPr>
          <w:rFonts w:cs="Arial"/>
          <w:sz w:val="18"/>
          <w:szCs w:val="18"/>
        </w:rPr>
        <w:fldChar w:fldCharType="end"/>
      </w:r>
      <w:bookmarkEnd w:id="13"/>
      <w:r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4" w:name="Check9"/>
      <w:r w:rsidR="00542DA8"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00542DA8" w:rsidRPr="00000AC1">
        <w:rPr>
          <w:rFonts w:cs="Arial"/>
          <w:sz w:val="18"/>
          <w:szCs w:val="18"/>
        </w:rPr>
        <w:fldChar w:fldCharType="end"/>
      </w:r>
      <w:bookmarkEnd w:id="14"/>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2E70F954" w14:textId="77777777"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5" w:name="Check7"/>
      <w:r w:rsidR="00542DA8"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00542DA8" w:rsidRPr="00000AC1">
        <w:rPr>
          <w:rFonts w:cs="Arial"/>
          <w:sz w:val="18"/>
          <w:szCs w:val="18"/>
        </w:rPr>
        <w:fldChar w:fldCharType="end"/>
      </w:r>
      <w:bookmarkEnd w:id="15"/>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6" w:name="Check12"/>
      <w:r w:rsidR="00542DA8" w:rsidRPr="00000AC1">
        <w:rPr>
          <w:rFonts w:cs="Arial"/>
          <w:sz w:val="18"/>
          <w:szCs w:val="18"/>
        </w:rPr>
        <w:instrText xml:space="preserve"> FORMCHECKBOX </w:instrText>
      </w:r>
      <w:r w:rsidR="001D74DA">
        <w:rPr>
          <w:rFonts w:cs="Arial"/>
          <w:sz w:val="18"/>
          <w:szCs w:val="18"/>
        </w:rPr>
      </w:r>
      <w:r w:rsidR="001D74DA">
        <w:rPr>
          <w:rFonts w:cs="Arial"/>
          <w:sz w:val="18"/>
          <w:szCs w:val="18"/>
        </w:rPr>
        <w:fldChar w:fldCharType="separate"/>
      </w:r>
      <w:r w:rsidR="00542DA8" w:rsidRPr="00000AC1">
        <w:rPr>
          <w:rFonts w:cs="Arial"/>
          <w:sz w:val="18"/>
          <w:szCs w:val="18"/>
        </w:rPr>
        <w:fldChar w:fldCharType="end"/>
      </w:r>
      <w:bookmarkEnd w:id="16"/>
    </w:p>
    <w:p w14:paraId="49C96E93" w14:textId="77777777" w:rsidR="00542DA8" w:rsidRPr="00000AC1" w:rsidRDefault="00542DA8">
      <w:pPr>
        <w:rPr>
          <w:rFonts w:cs="Arial"/>
          <w:sz w:val="18"/>
          <w:szCs w:val="18"/>
        </w:rPr>
      </w:pPr>
    </w:p>
    <w:p w14:paraId="4FA3D19F" w14:textId="77777777" w:rsidR="00542DA8" w:rsidRPr="00000AC1"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5AADA0E5" w14:textId="77777777" w:rsidR="00542DA8" w:rsidRDefault="00542DA8">
      <w:pPr>
        <w:rPr>
          <w:sz w:val="16"/>
        </w:rPr>
      </w:pPr>
    </w:p>
    <w:p w14:paraId="52024CC1" w14:textId="7CD7CCB8" w:rsidR="00542DA8" w:rsidRDefault="000801FB">
      <w:r>
        <w:rPr>
          <w:noProof/>
          <w:sz w:val="20"/>
        </w:rPr>
        <mc:AlternateContent>
          <mc:Choice Requires="wps">
            <w:drawing>
              <wp:anchor distT="0" distB="0" distL="114300" distR="114300" simplePos="0" relativeHeight="251653120" behindDoc="0" locked="0" layoutInCell="0" allowOverlap="1" wp14:anchorId="520494B4" wp14:editId="48FF150F">
                <wp:simplePos x="0" y="0"/>
                <wp:positionH relativeFrom="column">
                  <wp:posOffset>23495</wp:posOffset>
                </wp:positionH>
                <wp:positionV relativeFrom="paragraph">
                  <wp:posOffset>22225</wp:posOffset>
                </wp:positionV>
                <wp:extent cx="584835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929D7"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46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2CE15E75"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0801FB">
        <w:rPr>
          <w:rFonts w:ascii="Times New Roman" w:hAnsi="Times New Roman"/>
          <w:noProof/>
          <w:sz w:val="18"/>
          <w:szCs w:val="18"/>
        </w:rPr>
        <mc:AlternateContent>
          <mc:Choice Requires="wps">
            <w:drawing>
              <wp:anchor distT="0" distB="0" distL="114300" distR="114300" simplePos="0" relativeHeight="251657216" behindDoc="0" locked="0" layoutInCell="0" allowOverlap="1" wp14:anchorId="14C9918A" wp14:editId="179AE8CA">
                <wp:simplePos x="0" y="0"/>
                <wp:positionH relativeFrom="column">
                  <wp:posOffset>-34290</wp:posOffset>
                </wp:positionH>
                <wp:positionV relativeFrom="paragraph">
                  <wp:posOffset>-288290</wp:posOffset>
                </wp:positionV>
                <wp:extent cx="584835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79E"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457.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r w:rsidR="00075899">
        <w:rPr>
          <w:sz w:val="18"/>
          <w:szCs w:val="18"/>
        </w:rPr>
        <w:t>Y</w:t>
      </w:r>
      <w:r w:rsidRPr="00BC2BAA">
        <w:rPr>
          <w:sz w:val="18"/>
          <w:szCs w:val="18"/>
        </w:rPr>
        <w:t xml:space="preserve">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7" w:name="Check23"/>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bookmarkEnd w:id="17"/>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8" w:name="Check24"/>
      <w:r w:rsidRPr="00BC2BAA">
        <w:rPr>
          <w:sz w:val="18"/>
          <w:szCs w:val="18"/>
        </w:rPr>
        <w:instrText xml:space="preserve"> FORMCHECKBOX </w:instrText>
      </w:r>
      <w:r w:rsidR="001D74DA">
        <w:rPr>
          <w:sz w:val="18"/>
          <w:szCs w:val="18"/>
        </w:rPr>
      </w:r>
      <w:r w:rsidR="001D74DA">
        <w:rPr>
          <w:sz w:val="18"/>
          <w:szCs w:val="18"/>
        </w:rPr>
        <w:fldChar w:fldCharType="separate"/>
      </w:r>
      <w:r w:rsidRPr="00BC2BAA">
        <w:rPr>
          <w:sz w:val="18"/>
          <w:szCs w:val="18"/>
        </w:rPr>
        <w:fldChar w:fldCharType="end"/>
      </w:r>
      <w:bookmarkEnd w:id="18"/>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19"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19"/>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0"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1"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2"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3"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4"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5"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6"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7"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8"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29"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0"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1"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2"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3"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4"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5"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6"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7"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8"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39"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0"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1"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2"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3"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4"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5"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6"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7"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8"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49"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0"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1"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62AC362F" w:rsidR="001C6F2E" w:rsidRDefault="000801FB" w:rsidP="00E25062">
      <w:pPr>
        <w:rPr>
          <w:b/>
          <w:bCs/>
          <w:noProof/>
        </w:rPr>
      </w:pPr>
      <w:r>
        <w:rPr>
          <w:rFonts w:cs="Arial"/>
          <w:noProof/>
          <w:sz w:val="28"/>
        </w:rPr>
        <w:lastRenderedPageBreak/>
        <mc:AlternateContent>
          <mc:Choice Requires="wps">
            <w:drawing>
              <wp:anchor distT="0" distB="0" distL="114300" distR="114300" simplePos="0" relativeHeight="251658240" behindDoc="0" locked="0" layoutInCell="1" allowOverlap="1" wp14:anchorId="13E10DF0" wp14:editId="062C0AEF">
                <wp:simplePos x="0" y="0"/>
                <wp:positionH relativeFrom="column">
                  <wp:posOffset>-27940</wp:posOffset>
                </wp:positionH>
                <wp:positionV relativeFrom="paragraph">
                  <wp:posOffset>149860</wp:posOffset>
                </wp:positionV>
                <wp:extent cx="584835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B4087"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2"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2"/>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3"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4"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4"/>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5"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6"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7"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8"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1D74DA">
              <w:rPr>
                <w:sz w:val="18"/>
                <w:szCs w:val="18"/>
              </w:rPr>
            </w:r>
            <w:r w:rsidR="001D74DA">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1D74DA">
              <w:rPr>
                <w:sz w:val="18"/>
                <w:szCs w:val="18"/>
              </w:rPr>
            </w:r>
            <w:r w:rsidR="001D74DA">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1D74DA">
              <w:rPr>
                <w:sz w:val="18"/>
                <w:szCs w:val="18"/>
              </w:rPr>
            </w:r>
            <w:r w:rsidR="001D74DA">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59"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0"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1"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2"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2"/>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3"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4"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1D74DA">
              <w:rPr>
                <w:sz w:val="18"/>
                <w:szCs w:val="18"/>
              </w:rPr>
            </w:r>
            <w:r w:rsidR="001D74DA">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1D74DA">
              <w:rPr>
                <w:sz w:val="18"/>
                <w:szCs w:val="18"/>
              </w:rPr>
            </w:r>
            <w:r w:rsidR="001D74DA">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5"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5B703749" w:rsidR="00542DA8" w:rsidRDefault="000801FB">
      <w:pPr>
        <w:rPr>
          <w:rFonts w:cs="Arial"/>
          <w:noProof/>
          <w:sz w:val="28"/>
        </w:rPr>
      </w:pPr>
      <w:r>
        <w:rPr>
          <w:rFonts w:cs="Arial"/>
          <w:noProof/>
          <w:sz w:val="28"/>
        </w:rPr>
        <mc:AlternateContent>
          <mc:Choice Requires="wps">
            <w:drawing>
              <wp:anchor distT="0" distB="0" distL="114300" distR="114300" simplePos="0" relativeHeight="251656192" behindDoc="0" locked="0" layoutInCell="1" allowOverlap="1" wp14:anchorId="3BE06982" wp14:editId="1F961354">
                <wp:simplePos x="0" y="0"/>
                <wp:positionH relativeFrom="column">
                  <wp:posOffset>-27940</wp:posOffset>
                </wp:positionH>
                <wp:positionV relativeFrom="paragraph">
                  <wp:posOffset>149860</wp:posOffset>
                </wp:positionV>
                <wp:extent cx="584835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607C"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6"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6"/>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7"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8"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69"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0"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1"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2"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3"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4"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5"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6"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7"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8"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79"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0"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1"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2"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3"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4"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5"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6"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7"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8"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89"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0"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1"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2"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3"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r>
    </w:tbl>
    <w:p w14:paraId="3C5041FE" w14:textId="1BB580C9" w:rsidR="00542DA8" w:rsidRDefault="000801FB">
      <w:pPr>
        <w:rPr>
          <w:rFonts w:cs="Arial"/>
          <w:noProof/>
          <w:sz w:val="28"/>
        </w:rPr>
      </w:pPr>
      <w:r>
        <w:rPr>
          <w:rFonts w:cs="Arial"/>
          <w:noProof/>
          <w:sz w:val="28"/>
        </w:rPr>
        <w:lastRenderedPageBreak/>
        <mc:AlternateContent>
          <mc:Choice Requires="wps">
            <w:drawing>
              <wp:anchor distT="0" distB="0" distL="114300" distR="114300" simplePos="0" relativeHeight="251659264" behindDoc="0" locked="0" layoutInCell="1" allowOverlap="1" wp14:anchorId="2B3C7858" wp14:editId="7B7D9477">
                <wp:simplePos x="0" y="0"/>
                <wp:positionH relativeFrom="column">
                  <wp:posOffset>-27940</wp:posOffset>
                </wp:positionH>
                <wp:positionV relativeFrom="paragraph">
                  <wp:posOffset>149860</wp:posOffset>
                </wp:positionV>
                <wp:extent cx="584835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2044"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458.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4"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4"/>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5"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6"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6"/>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7"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7"/>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8"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99"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77777777" w:rsidR="00542DA8" w:rsidRPr="00E65CD1" w:rsidRDefault="00542DA8">
      <w:pPr>
        <w:jc w:val="right"/>
        <w:rPr>
          <w:rFonts w:cs="Arial"/>
          <w:noProof/>
          <w:sz w:val="18"/>
          <w:szCs w:val="18"/>
        </w:rPr>
      </w:pPr>
      <w:r w:rsidRPr="00E65CD1">
        <w:rPr>
          <w:rFonts w:cs="Arial"/>
          <w:noProof/>
          <w:sz w:val="18"/>
          <w:szCs w:val="18"/>
        </w:rPr>
        <w:t>Please continue on a separate sheet if necessary</w:t>
      </w:r>
    </w:p>
    <w:p w14:paraId="522AD0C0" w14:textId="77777777" w:rsidR="00612D97" w:rsidRPr="004547F2" w:rsidRDefault="00612D97">
      <w:pPr>
        <w:rPr>
          <w:rFonts w:ascii="Times New Roman" w:hAnsi="Times New Roman"/>
          <w:b/>
          <w:bCs/>
          <w:noProof/>
          <w:szCs w:val="22"/>
        </w:rPr>
      </w:pPr>
    </w:p>
    <w:p w14:paraId="4C3F8AE0" w14:textId="77777777" w:rsidR="009F737A" w:rsidRDefault="00542DA8" w:rsidP="009F737A">
      <w:pPr>
        <w:rPr>
          <w:rFonts w:cs="Arial"/>
          <w:b/>
          <w:bCs/>
          <w:color w:val="FF0000"/>
          <w:szCs w:val="22"/>
        </w:rPr>
      </w:pPr>
      <w:r w:rsidRPr="004547F2">
        <w:rPr>
          <w:rFonts w:ascii="Times New Roman" w:hAnsi="Times New Roman"/>
          <w:b/>
          <w:bCs/>
          <w:noProof/>
          <w:szCs w:val="22"/>
        </w:rPr>
        <w:t xml:space="preserve"> </w:t>
      </w:r>
      <w:r w:rsidR="009F737A">
        <w:rPr>
          <w:rFonts w:cs="Arial"/>
          <w:b/>
          <w:bCs/>
          <w:color w:val="FF0000"/>
          <w:szCs w:val="22"/>
        </w:rPr>
        <w:t xml:space="preserve">GAPS IN EMPLOYMENT </w:t>
      </w:r>
    </w:p>
    <w:p w14:paraId="3CBF89D8" w14:textId="77777777" w:rsidR="009F737A" w:rsidRDefault="009F737A" w:rsidP="009F737A">
      <w:pPr>
        <w:rPr>
          <w:rFonts w:cs="Arial"/>
          <w:color w:val="FF0000"/>
          <w:sz w:val="18"/>
          <w:szCs w:val="18"/>
        </w:rPr>
      </w:pPr>
      <w:r>
        <w:rPr>
          <w:rFonts w:cs="Arial"/>
          <w:bCs/>
          <w:color w:val="FF0000"/>
          <w:sz w:val="18"/>
          <w:szCs w:val="18"/>
        </w:rPr>
        <w:t xml:space="preserve">Please ensure that your employment dates above include the day of each month </w:t>
      </w:r>
      <w:r>
        <w:rPr>
          <w:rFonts w:cs="Arial"/>
          <w:noProof/>
          <w:color w:val="FF0000"/>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737A" w14:paraId="7587319B" w14:textId="77777777" w:rsidTr="00C9262F">
        <w:tc>
          <w:tcPr>
            <w:tcW w:w="9287" w:type="dxa"/>
            <w:tcBorders>
              <w:top w:val="single" w:sz="4" w:space="0" w:color="auto"/>
              <w:left w:val="single" w:sz="4" w:space="0" w:color="auto"/>
              <w:bottom w:val="single" w:sz="4" w:space="0" w:color="auto"/>
              <w:right w:val="single" w:sz="4" w:space="0" w:color="auto"/>
            </w:tcBorders>
          </w:tcPr>
          <w:p w14:paraId="1B17EE79" w14:textId="77777777" w:rsidR="009F737A" w:rsidRDefault="009F737A" w:rsidP="00C9262F">
            <w:pPr>
              <w:rPr>
                <w:noProof/>
                <w:color w:val="FF0000"/>
                <w:sz w:val="16"/>
              </w:rPr>
            </w:pPr>
            <w:r>
              <w:rPr>
                <w:noProof/>
                <w:color w:val="FF0000"/>
                <w:sz w:val="16"/>
              </w:rPr>
              <w:fldChar w:fldCharType="begin">
                <w:ffData>
                  <w:name w:val="Text42"/>
                  <w:enabled/>
                  <w:calcOnExit w:val="0"/>
                  <w:textInput/>
                </w:ffData>
              </w:fldChar>
            </w:r>
            <w:r>
              <w:rPr>
                <w:noProof/>
                <w:color w:val="FF0000"/>
                <w:sz w:val="16"/>
              </w:rPr>
              <w:instrText xml:space="preserve"> FORMTEXT </w:instrText>
            </w:r>
            <w:r>
              <w:rPr>
                <w:noProof/>
                <w:color w:val="FF0000"/>
                <w:sz w:val="16"/>
              </w:rPr>
            </w:r>
            <w:r>
              <w:rPr>
                <w:noProof/>
                <w:color w:val="FF0000"/>
                <w:sz w:val="16"/>
              </w:rPr>
              <w:fldChar w:fldCharType="separate"/>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t> </w:t>
            </w:r>
            <w:r>
              <w:rPr>
                <w:noProof/>
                <w:color w:val="FF0000"/>
                <w:sz w:val="16"/>
              </w:rPr>
              <w:fldChar w:fldCharType="end"/>
            </w:r>
          </w:p>
          <w:p w14:paraId="00246AFB" w14:textId="77777777" w:rsidR="009F737A" w:rsidRDefault="009F737A" w:rsidP="00C9262F">
            <w:pPr>
              <w:rPr>
                <w:noProof/>
                <w:color w:val="FF0000"/>
                <w:sz w:val="16"/>
              </w:rPr>
            </w:pPr>
          </w:p>
          <w:p w14:paraId="1028DC8E" w14:textId="77777777" w:rsidR="009F737A" w:rsidRDefault="009F737A" w:rsidP="00C9262F">
            <w:pPr>
              <w:rPr>
                <w:noProof/>
                <w:color w:val="FF0000"/>
                <w:sz w:val="16"/>
              </w:rPr>
            </w:pPr>
          </w:p>
          <w:p w14:paraId="0AA1DE00" w14:textId="77777777" w:rsidR="009F737A" w:rsidRDefault="009F737A" w:rsidP="00C9262F">
            <w:pPr>
              <w:rPr>
                <w:noProof/>
                <w:color w:val="FF0000"/>
                <w:sz w:val="16"/>
              </w:rPr>
            </w:pPr>
          </w:p>
          <w:p w14:paraId="7ECE607F" w14:textId="77777777" w:rsidR="009F737A" w:rsidRDefault="009F737A" w:rsidP="00C9262F">
            <w:pPr>
              <w:rPr>
                <w:noProof/>
                <w:color w:val="FF0000"/>
                <w:sz w:val="16"/>
              </w:rPr>
            </w:pPr>
          </w:p>
          <w:p w14:paraId="4E58EADE" w14:textId="77777777" w:rsidR="009F737A" w:rsidRDefault="009F737A" w:rsidP="00C9262F">
            <w:pPr>
              <w:rPr>
                <w:noProof/>
                <w:color w:val="FF0000"/>
                <w:sz w:val="16"/>
              </w:rPr>
            </w:pPr>
          </w:p>
          <w:p w14:paraId="443726EE" w14:textId="77777777" w:rsidR="009F737A" w:rsidRDefault="009F737A" w:rsidP="00C9262F">
            <w:pPr>
              <w:rPr>
                <w:noProof/>
                <w:color w:val="FF0000"/>
                <w:sz w:val="16"/>
              </w:rPr>
            </w:pPr>
          </w:p>
          <w:p w14:paraId="12DD61F7" w14:textId="77777777" w:rsidR="009F737A" w:rsidRDefault="009F737A" w:rsidP="00C9262F">
            <w:pPr>
              <w:rPr>
                <w:noProof/>
                <w:color w:val="FF0000"/>
                <w:sz w:val="16"/>
              </w:rPr>
            </w:pPr>
          </w:p>
          <w:p w14:paraId="5203EA9D" w14:textId="77777777" w:rsidR="009F737A" w:rsidRDefault="009F737A" w:rsidP="00C9262F">
            <w:pPr>
              <w:rPr>
                <w:noProof/>
                <w:color w:val="FF0000"/>
                <w:sz w:val="16"/>
              </w:rPr>
            </w:pPr>
          </w:p>
          <w:p w14:paraId="7B4C777A" w14:textId="77777777" w:rsidR="009F737A" w:rsidRDefault="009F737A" w:rsidP="00C9262F">
            <w:pPr>
              <w:rPr>
                <w:noProof/>
                <w:color w:val="FF0000"/>
                <w:sz w:val="16"/>
              </w:rPr>
            </w:pPr>
          </w:p>
          <w:p w14:paraId="3F90797C" w14:textId="77777777" w:rsidR="009F737A" w:rsidRDefault="009F737A" w:rsidP="00C9262F">
            <w:pPr>
              <w:rPr>
                <w:noProof/>
                <w:color w:val="FF0000"/>
                <w:sz w:val="16"/>
              </w:rPr>
            </w:pPr>
          </w:p>
          <w:p w14:paraId="24914EC2" w14:textId="77777777" w:rsidR="009F737A" w:rsidRDefault="009F737A" w:rsidP="00C9262F">
            <w:pPr>
              <w:rPr>
                <w:noProof/>
                <w:color w:val="FF0000"/>
                <w:sz w:val="16"/>
              </w:rPr>
            </w:pPr>
          </w:p>
        </w:tc>
      </w:tr>
    </w:tbl>
    <w:p w14:paraId="26BD6E5C" w14:textId="77777777" w:rsidR="009F737A" w:rsidRDefault="009F737A">
      <w:pPr>
        <w:rPr>
          <w:rFonts w:ascii="Times New Roman" w:hAnsi="Times New Roman"/>
          <w:b/>
          <w:bCs/>
          <w:noProof/>
          <w:szCs w:val="22"/>
        </w:rPr>
      </w:pPr>
    </w:p>
    <w:p w14:paraId="20F82E25" w14:textId="6180D6CD" w:rsidR="00542DA8" w:rsidRDefault="00542DA8">
      <w:pPr>
        <w:rPr>
          <w:rFonts w:cs="Arial"/>
          <w:sz w:val="20"/>
        </w:rPr>
      </w:pP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0"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0"/>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2E6AC489" w14:textId="77777777" w:rsidR="00927700" w:rsidRDefault="00927700">
            <w:pPr>
              <w:rPr>
                <w:noProof/>
                <w:sz w:val="16"/>
              </w:rPr>
            </w:pPr>
          </w:p>
          <w:p w14:paraId="510276F6" w14:textId="77777777" w:rsidR="00927700" w:rsidRDefault="00927700">
            <w:pPr>
              <w:rPr>
                <w:noProof/>
                <w:sz w:val="16"/>
              </w:rPr>
            </w:pPr>
          </w:p>
          <w:p w14:paraId="669AA83C" w14:textId="77777777" w:rsidR="00927700" w:rsidRDefault="00927700">
            <w:pPr>
              <w:rPr>
                <w:noProof/>
                <w:sz w:val="16"/>
              </w:rPr>
            </w:pPr>
          </w:p>
          <w:p w14:paraId="56350313" w14:textId="77777777" w:rsidR="00927700" w:rsidRDefault="00927700">
            <w:pPr>
              <w:rPr>
                <w:noProof/>
                <w:sz w:val="16"/>
              </w:rPr>
            </w:pPr>
          </w:p>
          <w:p w14:paraId="4AC3E4B7" w14:textId="77777777" w:rsidR="00542DA8" w:rsidRDefault="00542DA8">
            <w:pPr>
              <w:rPr>
                <w:noProof/>
                <w:sz w:val="16"/>
              </w:rPr>
            </w:pPr>
          </w:p>
          <w:p w14:paraId="582A2123" w14:textId="77777777" w:rsidR="00542DA8" w:rsidRDefault="00542DA8">
            <w:pPr>
              <w:rPr>
                <w:noProof/>
                <w:sz w:val="16"/>
              </w:rPr>
            </w:pPr>
          </w:p>
          <w:p w14:paraId="634621B1" w14:textId="77777777" w:rsidR="00542DA8" w:rsidRDefault="00542DA8">
            <w:pPr>
              <w:rPr>
                <w:noProof/>
                <w:sz w:val="16"/>
              </w:rPr>
            </w:pPr>
          </w:p>
          <w:p w14:paraId="1487654F" w14:textId="77777777" w:rsidR="00542DA8" w:rsidRDefault="00542DA8">
            <w:pPr>
              <w:rPr>
                <w:noProof/>
                <w:sz w:val="16"/>
              </w:rPr>
            </w:pPr>
          </w:p>
          <w:p w14:paraId="294651A8" w14:textId="77777777" w:rsidR="00542DA8" w:rsidRDefault="00542DA8">
            <w:pPr>
              <w:rPr>
                <w:noProof/>
                <w:sz w:val="16"/>
              </w:rPr>
            </w:pPr>
          </w:p>
          <w:p w14:paraId="09B7583A" w14:textId="77777777" w:rsidR="00542DA8" w:rsidRDefault="00542DA8">
            <w:pPr>
              <w:rPr>
                <w:noProof/>
                <w:sz w:val="16"/>
              </w:rPr>
            </w:pPr>
          </w:p>
          <w:p w14:paraId="59C05367" w14:textId="77777777" w:rsidR="00542DA8" w:rsidRDefault="00542DA8">
            <w:pPr>
              <w:rPr>
                <w:noProof/>
                <w:sz w:val="16"/>
              </w:rPr>
            </w:pPr>
          </w:p>
          <w:p w14:paraId="424C884F" w14:textId="77777777" w:rsidR="00542DA8" w:rsidRDefault="00542DA8">
            <w:pPr>
              <w:rPr>
                <w:noProof/>
                <w:sz w:val="16"/>
              </w:rPr>
            </w:pPr>
          </w:p>
          <w:p w14:paraId="0D161C23" w14:textId="77777777" w:rsidR="00542DA8" w:rsidRDefault="00542DA8">
            <w:pPr>
              <w:rPr>
                <w:noProof/>
                <w:sz w:val="16"/>
              </w:rPr>
            </w:pPr>
          </w:p>
          <w:p w14:paraId="24423199" w14:textId="77777777" w:rsidR="00542DA8" w:rsidRDefault="00542DA8">
            <w:pPr>
              <w:rPr>
                <w:noProof/>
                <w:sz w:val="16"/>
              </w:rPr>
            </w:pPr>
          </w:p>
          <w:p w14:paraId="1A758DFB" w14:textId="77777777" w:rsidR="00542DA8" w:rsidRDefault="00542DA8">
            <w:pPr>
              <w:rPr>
                <w:noProof/>
                <w:sz w:val="16"/>
              </w:rPr>
            </w:pPr>
          </w:p>
          <w:p w14:paraId="37A63F13" w14:textId="77777777" w:rsidR="00542DA8" w:rsidRDefault="00542DA8">
            <w:pPr>
              <w:rPr>
                <w:noProof/>
                <w:sz w:val="16"/>
              </w:rPr>
            </w:pPr>
          </w:p>
          <w:p w14:paraId="7FCE9045" w14:textId="77777777" w:rsidR="00542DA8" w:rsidRDefault="00542DA8">
            <w:pPr>
              <w:rPr>
                <w:noProof/>
                <w:sz w:val="16"/>
              </w:rPr>
            </w:pPr>
          </w:p>
        </w:tc>
      </w:tr>
    </w:tbl>
    <w:p w14:paraId="0C9C24A5" w14:textId="77777777" w:rsidR="002E1EF3" w:rsidRDefault="002E1EF3">
      <w:pPr>
        <w:pStyle w:val="Heading3"/>
      </w:pPr>
    </w:p>
    <w:p w14:paraId="0FCD6F03" w14:textId="77777777" w:rsidR="002E1EF3" w:rsidRDefault="002E1EF3">
      <w:pPr>
        <w:pStyle w:val="Heading3"/>
      </w:pPr>
    </w:p>
    <w:p w14:paraId="3043331C" w14:textId="5D36865C" w:rsidR="00542DA8" w:rsidRPr="004547F2" w:rsidRDefault="00542DA8">
      <w:pPr>
        <w:pStyle w:val="Heading3"/>
        <w:rPr>
          <w:b/>
          <w:bCs/>
          <w:noProof/>
          <w:sz w:val="22"/>
          <w:szCs w:val="22"/>
        </w:rPr>
      </w:pPr>
      <w:r w:rsidRPr="002E1EF3">
        <w:br w:type="page"/>
      </w:r>
      <w:r w:rsidRPr="004547F2">
        <w:rPr>
          <w:b/>
          <w:bCs/>
          <w:sz w:val="22"/>
          <w:szCs w:val="22"/>
        </w:rPr>
        <w:lastRenderedPageBreak/>
        <w:t>SUPPLEMENTARY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1"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6CD5CFEF" w:rsidR="00542DA8" w:rsidRDefault="000801FB">
      <w:r>
        <w:rPr>
          <w:noProof/>
        </w:rPr>
        <mc:AlternateContent>
          <mc:Choice Requires="wps">
            <w:drawing>
              <wp:anchor distT="0" distB="0" distL="114300" distR="114300" simplePos="0" relativeHeight="251654144" behindDoc="0" locked="0" layoutInCell="0" allowOverlap="1" wp14:anchorId="49E192D2" wp14:editId="0DE6DDC0">
                <wp:simplePos x="0" y="0"/>
                <wp:positionH relativeFrom="column">
                  <wp:posOffset>3810</wp:posOffset>
                </wp:positionH>
                <wp:positionV relativeFrom="paragraph">
                  <wp:posOffset>62865</wp:posOffset>
                </wp:positionV>
                <wp:extent cx="584835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E6DF0"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460.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77777777" w:rsidR="00542DA8" w:rsidRPr="003A2F00" w:rsidRDefault="00542DA8">
      <w:pPr>
        <w:rPr>
          <w:sz w:val="18"/>
          <w:szCs w:val="18"/>
        </w:rPr>
      </w:pPr>
      <w:r w:rsidRPr="003A2F00">
        <w:rPr>
          <w:sz w:val="18"/>
          <w:szCs w:val="18"/>
        </w:rPr>
        <w:t xml:space="preserve">Please give 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Pr="003A2F00" w:rsidRDefault="00426627">
      <w:pPr>
        <w:rPr>
          <w:b/>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886"/>
        <w:gridCol w:w="1398"/>
        <w:gridCol w:w="2580"/>
      </w:tblGrid>
      <w:tr w:rsidR="00542DA8" w:rsidRPr="003A2F00" w14:paraId="1AA3F188" w14:textId="77777777">
        <w:tc>
          <w:tcPr>
            <w:tcW w:w="2235" w:type="dxa"/>
          </w:tcPr>
          <w:p w14:paraId="17305410" w14:textId="77777777" w:rsidR="00542DA8" w:rsidRPr="003A2F00" w:rsidRDefault="00542DA8">
            <w:pPr>
              <w:rPr>
                <w:bCs/>
                <w:sz w:val="18"/>
                <w:szCs w:val="18"/>
              </w:rPr>
            </w:pPr>
            <w:r w:rsidRPr="003A2F00">
              <w:rPr>
                <w:bCs/>
                <w:sz w:val="18"/>
                <w:szCs w:val="18"/>
              </w:rPr>
              <w:t>Name</w:t>
            </w:r>
          </w:p>
        </w:tc>
        <w:tc>
          <w:tcPr>
            <w:tcW w:w="2976" w:type="dxa"/>
          </w:tcPr>
          <w:p w14:paraId="3415AA67" w14:textId="77777777" w:rsidR="00542DA8" w:rsidRPr="003A2F00" w:rsidRDefault="00542DA8">
            <w:pPr>
              <w:rPr>
                <w:bCs/>
                <w:sz w:val="18"/>
                <w:szCs w:val="18"/>
              </w:rPr>
            </w:pPr>
            <w:r w:rsidRPr="003A2F00">
              <w:rPr>
                <w:bCs/>
                <w:sz w:val="18"/>
                <w:szCs w:val="18"/>
              </w:rPr>
              <w:fldChar w:fldCharType="begin">
                <w:ffData>
                  <w:name w:val="Text79"/>
                  <w:enabled/>
                  <w:calcOnExit w:val="0"/>
                  <w:textInput/>
                </w:ffData>
              </w:fldChar>
            </w:r>
            <w:bookmarkStart w:id="102" w:name="Text79"/>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2"/>
          </w:p>
        </w:tc>
        <w:tc>
          <w:tcPr>
            <w:tcW w:w="1418" w:type="dxa"/>
          </w:tcPr>
          <w:p w14:paraId="3E36FAEC" w14:textId="77777777" w:rsidR="00542DA8" w:rsidRPr="003A2F00" w:rsidRDefault="00542DA8">
            <w:pPr>
              <w:rPr>
                <w:bCs/>
                <w:sz w:val="18"/>
                <w:szCs w:val="18"/>
              </w:rPr>
            </w:pPr>
            <w:r w:rsidRPr="003A2F00">
              <w:rPr>
                <w:bCs/>
                <w:sz w:val="18"/>
                <w:szCs w:val="18"/>
              </w:rPr>
              <w:t>Name</w:t>
            </w:r>
          </w:p>
        </w:tc>
        <w:tc>
          <w:tcPr>
            <w:tcW w:w="2658" w:type="dxa"/>
          </w:tcPr>
          <w:p w14:paraId="5E4510D7" w14:textId="77777777" w:rsidR="00542DA8" w:rsidRPr="003A2F00" w:rsidRDefault="00542DA8">
            <w:pPr>
              <w:rPr>
                <w:bCs/>
                <w:sz w:val="18"/>
                <w:szCs w:val="18"/>
              </w:rPr>
            </w:pPr>
            <w:r w:rsidRPr="003A2F00">
              <w:rPr>
                <w:bCs/>
                <w:sz w:val="18"/>
                <w:szCs w:val="18"/>
              </w:rPr>
              <w:fldChar w:fldCharType="begin">
                <w:ffData>
                  <w:name w:val="Text80"/>
                  <w:enabled/>
                  <w:calcOnExit w:val="0"/>
                  <w:textInput/>
                </w:ffData>
              </w:fldChar>
            </w:r>
            <w:bookmarkStart w:id="103" w:name="Text80"/>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3"/>
          </w:p>
        </w:tc>
      </w:tr>
      <w:tr w:rsidR="00542DA8" w:rsidRPr="003A2F00" w14:paraId="2DC77ABA" w14:textId="77777777">
        <w:tc>
          <w:tcPr>
            <w:tcW w:w="2235" w:type="dxa"/>
          </w:tcPr>
          <w:p w14:paraId="1E75B7B0" w14:textId="77777777" w:rsidR="00542DA8" w:rsidRPr="003A2F00" w:rsidRDefault="00542DA8">
            <w:pPr>
              <w:rPr>
                <w:bCs/>
                <w:sz w:val="18"/>
                <w:szCs w:val="18"/>
              </w:rPr>
            </w:pPr>
            <w:r w:rsidRPr="003A2F00">
              <w:rPr>
                <w:bCs/>
                <w:sz w:val="18"/>
                <w:szCs w:val="18"/>
              </w:rPr>
              <w:t>Address</w:t>
            </w:r>
          </w:p>
          <w:p w14:paraId="2514A724" w14:textId="77777777" w:rsidR="00542DA8" w:rsidRPr="003A2F00" w:rsidRDefault="00542DA8">
            <w:pPr>
              <w:rPr>
                <w:bCs/>
                <w:sz w:val="18"/>
                <w:szCs w:val="18"/>
              </w:rPr>
            </w:pPr>
          </w:p>
        </w:tc>
        <w:tc>
          <w:tcPr>
            <w:tcW w:w="2976" w:type="dxa"/>
          </w:tcPr>
          <w:p w14:paraId="245CDF81" w14:textId="77777777" w:rsidR="00542DA8" w:rsidRPr="003A2F00" w:rsidRDefault="00542DA8">
            <w:pPr>
              <w:rPr>
                <w:bCs/>
                <w:sz w:val="18"/>
                <w:szCs w:val="18"/>
              </w:rPr>
            </w:pPr>
            <w:r w:rsidRPr="003A2F00">
              <w:rPr>
                <w:bCs/>
                <w:sz w:val="18"/>
                <w:szCs w:val="18"/>
              </w:rPr>
              <w:fldChar w:fldCharType="begin">
                <w:ffData>
                  <w:name w:val="Text81"/>
                  <w:enabled/>
                  <w:calcOnExit w:val="0"/>
                  <w:textInput/>
                </w:ffData>
              </w:fldChar>
            </w:r>
            <w:bookmarkStart w:id="104" w:name="Text81"/>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4"/>
          </w:p>
          <w:p w14:paraId="19F72006" w14:textId="77777777" w:rsidR="00542DA8" w:rsidRPr="003A2F00" w:rsidRDefault="00542DA8">
            <w:pPr>
              <w:rPr>
                <w:bCs/>
                <w:sz w:val="18"/>
                <w:szCs w:val="18"/>
              </w:rPr>
            </w:pPr>
          </w:p>
          <w:p w14:paraId="38943696" w14:textId="77777777" w:rsidR="00542DA8" w:rsidRPr="003A2F00" w:rsidRDefault="00542DA8">
            <w:pPr>
              <w:rPr>
                <w:bCs/>
                <w:sz w:val="18"/>
                <w:szCs w:val="18"/>
              </w:rPr>
            </w:pPr>
          </w:p>
          <w:p w14:paraId="28FED902" w14:textId="77777777" w:rsidR="00542DA8" w:rsidRPr="003A2F00" w:rsidRDefault="00542DA8">
            <w:pPr>
              <w:rPr>
                <w:bCs/>
                <w:sz w:val="18"/>
                <w:szCs w:val="18"/>
              </w:rPr>
            </w:pPr>
          </w:p>
        </w:tc>
        <w:tc>
          <w:tcPr>
            <w:tcW w:w="1418" w:type="dxa"/>
          </w:tcPr>
          <w:p w14:paraId="53D7E443" w14:textId="77777777" w:rsidR="00542DA8" w:rsidRPr="003A2F00" w:rsidRDefault="00542DA8">
            <w:pPr>
              <w:rPr>
                <w:bCs/>
                <w:sz w:val="18"/>
                <w:szCs w:val="18"/>
              </w:rPr>
            </w:pPr>
            <w:r w:rsidRPr="003A2F00">
              <w:rPr>
                <w:bCs/>
                <w:sz w:val="18"/>
                <w:szCs w:val="18"/>
              </w:rPr>
              <w:t>Address</w:t>
            </w:r>
          </w:p>
        </w:tc>
        <w:tc>
          <w:tcPr>
            <w:tcW w:w="2658" w:type="dxa"/>
          </w:tcPr>
          <w:p w14:paraId="1C5CC392" w14:textId="77777777" w:rsidR="00542DA8" w:rsidRPr="003A2F00" w:rsidRDefault="00542DA8">
            <w:pPr>
              <w:rPr>
                <w:bCs/>
                <w:sz w:val="18"/>
                <w:szCs w:val="18"/>
              </w:rPr>
            </w:pPr>
            <w:r w:rsidRPr="003A2F00">
              <w:rPr>
                <w:bCs/>
                <w:sz w:val="18"/>
                <w:szCs w:val="18"/>
              </w:rPr>
              <w:fldChar w:fldCharType="begin">
                <w:ffData>
                  <w:name w:val="Text82"/>
                  <w:enabled/>
                  <w:calcOnExit w:val="0"/>
                  <w:textInput/>
                </w:ffData>
              </w:fldChar>
            </w:r>
            <w:bookmarkStart w:id="105" w:name="Text82"/>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5"/>
          </w:p>
        </w:tc>
      </w:tr>
      <w:tr w:rsidR="00542DA8" w:rsidRPr="003A2F00" w14:paraId="32BE7C5E" w14:textId="77777777">
        <w:tc>
          <w:tcPr>
            <w:tcW w:w="2235" w:type="dxa"/>
          </w:tcPr>
          <w:p w14:paraId="58BBFE5F" w14:textId="77777777" w:rsidR="00542DA8" w:rsidRPr="003A2F00" w:rsidRDefault="00542DA8">
            <w:pPr>
              <w:rPr>
                <w:bCs/>
                <w:sz w:val="18"/>
                <w:szCs w:val="18"/>
              </w:rPr>
            </w:pPr>
            <w:r w:rsidRPr="003A2F00">
              <w:rPr>
                <w:bCs/>
                <w:sz w:val="18"/>
                <w:szCs w:val="18"/>
              </w:rPr>
              <w:t>Tel No</w:t>
            </w:r>
          </w:p>
        </w:tc>
        <w:tc>
          <w:tcPr>
            <w:tcW w:w="2976" w:type="dxa"/>
          </w:tcPr>
          <w:p w14:paraId="3F1A6352" w14:textId="77777777" w:rsidR="00542DA8" w:rsidRPr="003A2F00" w:rsidRDefault="00542DA8">
            <w:pPr>
              <w:rPr>
                <w:bCs/>
                <w:sz w:val="18"/>
                <w:szCs w:val="18"/>
              </w:rPr>
            </w:pPr>
            <w:r w:rsidRPr="003A2F00">
              <w:rPr>
                <w:bCs/>
                <w:sz w:val="18"/>
                <w:szCs w:val="18"/>
              </w:rPr>
              <w:fldChar w:fldCharType="begin">
                <w:ffData>
                  <w:name w:val="Text83"/>
                  <w:enabled/>
                  <w:calcOnExit w:val="0"/>
                  <w:textInput/>
                </w:ffData>
              </w:fldChar>
            </w:r>
            <w:bookmarkStart w:id="106" w:name="Text83"/>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6"/>
          </w:p>
        </w:tc>
        <w:tc>
          <w:tcPr>
            <w:tcW w:w="1418" w:type="dxa"/>
          </w:tcPr>
          <w:p w14:paraId="72610E56" w14:textId="77777777" w:rsidR="00542DA8" w:rsidRPr="003A2F00" w:rsidRDefault="00542DA8">
            <w:pPr>
              <w:rPr>
                <w:bCs/>
                <w:sz w:val="18"/>
                <w:szCs w:val="18"/>
              </w:rPr>
            </w:pPr>
            <w:r w:rsidRPr="003A2F00">
              <w:rPr>
                <w:bCs/>
                <w:sz w:val="18"/>
                <w:szCs w:val="18"/>
              </w:rPr>
              <w:t>Tel No</w:t>
            </w:r>
          </w:p>
        </w:tc>
        <w:tc>
          <w:tcPr>
            <w:tcW w:w="2658" w:type="dxa"/>
          </w:tcPr>
          <w:p w14:paraId="106FF95F" w14:textId="77777777" w:rsidR="00542DA8" w:rsidRPr="003A2F00" w:rsidRDefault="00542DA8">
            <w:pPr>
              <w:rPr>
                <w:bCs/>
                <w:sz w:val="18"/>
                <w:szCs w:val="18"/>
              </w:rPr>
            </w:pPr>
            <w:r w:rsidRPr="003A2F00">
              <w:rPr>
                <w:bCs/>
                <w:sz w:val="18"/>
                <w:szCs w:val="18"/>
              </w:rPr>
              <w:fldChar w:fldCharType="begin">
                <w:ffData>
                  <w:name w:val="Text84"/>
                  <w:enabled/>
                  <w:calcOnExit w:val="0"/>
                  <w:textInput/>
                </w:ffData>
              </w:fldChar>
            </w:r>
            <w:bookmarkStart w:id="107" w:name="Text84"/>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7"/>
          </w:p>
        </w:tc>
      </w:tr>
      <w:tr w:rsidR="00542DA8" w:rsidRPr="003A2F00" w14:paraId="6733A524" w14:textId="77777777">
        <w:tc>
          <w:tcPr>
            <w:tcW w:w="2235" w:type="dxa"/>
          </w:tcPr>
          <w:p w14:paraId="50B5E73B" w14:textId="77777777" w:rsidR="00542DA8" w:rsidRPr="003A2F00" w:rsidRDefault="00542DA8">
            <w:pPr>
              <w:rPr>
                <w:bCs/>
                <w:sz w:val="18"/>
                <w:szCs w:val="18"/>
              </w:rPr>
            </w:pPr>
            <w:r w:rsidRPr="003A2F00">
              <w:rPr>
                <w:bCs/>
                <w:sz w:val="18"/>
                <w:szCs w:val="18"/>
              </w:rPr>
              <w:t>Email</w:t>
            </w:r>
          </w:p>
          <w:p w14:paraId="6D74AE67" w14:textId="77777777" w:rsidR="00542DA8" w:rsidRPr="003A2F00" w:rsidRDefault="00542DA8">
            <w:pPr>
              <w:rPr>
                <w:bCs/>
                <w:sz w:val="18"/>
                <w:szCs w:val="18"/>
              </w:rPr>
            </w:pPr>
          </w:p>
        </w:tc>
        <w:tc>
          <w:tcPr>
            <w:tcW w:w="2976" w:type="dxa"/>
          </w:tcPr>
          <w:p w14:paraId="30539BCE" w14:textId="77777777" w:rsidR="00542DA8" w:rsidRPr="003A2F00" w:rsidRDefault="00542DA8">
            <w:pPr>
              <w:rPr>
                <w:bCs/>
                <w:sz w:val="18"/>
                <w:szCs w:val="18"/>
              </w:rPr>
            </w:pPr>
            <w:r w:rsidRPr="003A2F00">
              <w:rPr>
                <w:bCs/>
                <w:sz w:val="18"/>
                <w:szCs w:val="18"/>
              </w:rPr>
              <w:fldChar w:fldCharType="begin">
                <w:ffData>
                  <w:name w:val="Text189"/>
                  <w:enabled/>
                  <w:calcOnExit w:val="0"/>
                  <w:textInput/>
                </w:ffData>
              </w:fldChar>
            </w:r>
            <w:bookmarkStart w:id="108" w:name="Text189"/>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8"/>
          </w:p>
        </w:tc>
        <w:tc>
          <w:tcPr>
            <w:tcW w:w="1418" w:type="dxa"/>
          </w:tcPr>
          <w:p w14:paraId="128D0761" w14:textId="77777777" w:rsidR="00542DA8" w:rsidRPr="003A2F00" w:rsidRDefault="00542DA8">
            <w:pPr>
              <w:rPr>
                <w:bCs/>
                <w:sz w:val="18"/>
                <w:szCs w:val="18"/>
              </w:rPr>
            </w:pPr>
            <w:r w:rsidRPr="003A2F00">
              <w:rPr>
                <w:bCs/>
                <w:sz w:val="18"/>
                <w:szCs w:val="18"/>
              </w:rPr>
              <w:t>Email</w:t>
            </w:r>
          </w:p>
        </w:tc>
        <w:tc>
          <w:tcPr>
            <w:tcW w:w="2658" w:type="dxa"/>
          </w:tcPr>
          <w:p w14:paraId="4760CA09" w14:textId="77777777" w:rsidR="00542DA8" w:rsidRPr="003A2F00" w:rsidRDefault="00542DA8">
            <w:pPr>
              <w:rPr>
                <w:bCs/>
                <w:sz w:val="18"/>
                <w:szCs w:val="18"/>
              </w:rPr>
            </w:pPr>
            <w:r w:rsidRPr="003A2F00">
              <w:rPr>
                <w:bCs/>
                <w:sz w:val="18"/>
                <w:szCs w:val="18"/>
              </w:rPr>
              <w:fldChar w:fldCharType="begin">
                <w:ffData>
                  <w:name w:val="Text190"/>
                  <w:enabled/>
                  <w:calcOnExit w:val="0"/>
                  <w:textInput/>
                </w:ffData>
              </w:fldChar>
            </w:r>
            <w:bookmarkStart w:id="109" w:name="Text190"/>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9"/>
          </w:p>
        </w:tc>
      </w:tr>
      <w:tr w:rsidR="00542DA8" w:rsidRPr="003A2F00" w14:paraId="5D7DC649" w14:textId="77777777">
        <w:tc>
          <w:tcPr>
            <w:tcW w:w="2235" w:type="dxa"/>
          </w:tcPr>
          <w:p w14:paraId="4353492B" w14:textId="77777777" w:rsidR="00542DA8" w:rsidRPr="003A2F00" w:rsidRDefault="00542DA8">
            <w:pPr>
              <w:rPr>
                <w:bCs/>
                <w:sz w:val="18"/>
                <w:szCs w:val="18"/>
              </w:rPr>
            </w:pPr>
            <w:r w:rsidRPr="003A2F00">
              <w:rPr>
                <w:bCs/>
                <w:sz w:val="18"/>
                <w:szCs w:val="18"/>
              </w:rPr>
              <w:t>Capacity in which known</w:t>
            </w:r>
          </w:p>
          <w:p w14:paraId="6D2AD075" w14:textId="77777777" w:rsidR="00542DA8" w:rsidRPr="003A2F00" w:rsidRDefault="00542DA8">
            <w:pPr>
              <w:rPr>
                <w:bCs/>
                <w:sz w:val="18"/>
                <w:szCs w:val="18"/>
              </w:rPr>
            </w:pPr>
            <w:r w:rsidRPr="003A2F00">
              <w:rPr>
                <w:bCs/>
                <w:sz w:val="18"/>
                <w:szCs w:val="18"/>
              </w:rPr>
              <w:t>(e.g. employer/line</w:t>
            </w:r>
          </w:p>
          <w:p w14:paraId="1E8C108B" w14:textId="77777777" w:rsidR="00542DA8" w:rsidRPr="003A2F00" w:rsidRDefault="00542DA8">
            <w:pPr>
              <w:rPr>
                <w:bCs/>
                <w:sz w:val="18"/>
                <w:szCs w:val="18"/>
              </w:rPr>
            </w:pPr>
            <w:r w:rsidRPr="003A2F00">
              <w:rPr>
                <w:bCs/>
                <w:sz w:val="18"/>
                <w:szCs w:val="18"/>
              </w:rPr>
              <w:t>manager)</w:t>
            </w:r>
          </w:p>
          <w:p w14:paraId="7E6357AB" w14:textId="77777777" w:rsidR="005203CD" w:rsidRPr="003A2F00" w:rsidRDefault="005203CD">
            <w:pPr>
              <w:rPr>
                <w:bCs/>
                <w:sz w:val="18"/>
                <w:szCs w:val="18"/>
              </w:rPr>
            </w:pPr>
          </w:p>
        </w:tc>
        <w:tc>
          <w:tcPr>
            <w:tcW w:w="2976" w:type="dxa"/>
          </w:tcPr>
          <w:p w14:paraId="44273DA5" w14:textId="77777777" w:rsidR="00542DA8" w:rsidRPr="003A2F00" w:rsidRDefault="00542DA8">
            <w:pPr>
              <w:rPr>
                <w:bCs/>
                <w:sz w:val="18"/>
                <w:szCs w:val="18"/>
              </w:rPr>
            </w:pPr>
            <w:r w:rsidRPr="003A2F00">
              <w:rPr>
                <w:bCs/>
                <w:sz w:val="18"/>
                <w:szCs w:val="18"/>
              </w:rPr>
              <w:fldChar w:fldCharType="begin">
                <w:ffData>
                  <w:name w:val="Text85"/>
                  <w:enabled/>
                  <w:calcOnExit w:val="0"/>
                  <w:textInput/>
                </w:ffData>
              </w:fldChar>
            </w:r>
            <w:bookmarkStart w:id="110" w:name="Text85"/>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0"/>
          </w:p>
        </w:tc>
        <w:tc>
          <w:tcPr>
            <w:tcW w:w="1418" w:type="dxa"/>
          </w:tcPr>
          <w:p w14:paraId="3074CCF7" w14:textId="77777777" w:rsidR="00542DA8" w:rsidRPr="003A2F00" w:rsidRDefault="00542DA8">
            <w:pPr>
              <w:rPr>
                <w:bCs/>
                <w:sz w:val="18"/>
                <w:szCs w:val="18"/>
              </w:rPr>
            </w:pPr>
            <w:r w:rsidRPr="003A2F00">
              <w:rPr>
                <w:bCs/>
                <w:sz w:val="18"/>
                <w:szCs w:val="18"/>
              </w:rPr>
              <w:t>Capacity in which known</w:t>
            </w:r>
          </w:p>
        </w:tc>
        <w:tc>
          <w:tcPr>
            <w:tcW w:w="2658" w:type="dxa"/>
          </w:tcPr>
          <w:p w14:paraId="0BE7FA66" w14:textId="77777777" w:rsidR="00542DA8" w:rsidRPr="003A2F00" w:rsidRDefault="00542DA8">
            <w:pPr>
              <w:rPr>
                <w:bCs/>
                <w:sz w:val="18"/>
                <w:szCs w:val="18"/>
              </w:rPr>
            </w:pPr>
            <w:r w:rsidRPr="003A2F00">
              <w:rPr>
                <w:bCs/>
                <w:sz w:val="18"/>
                <w:szCs w:val="18"/>
              </w:rPr>
              <w:fldChar w:fldCharType="begin">
                <w:ffData>
                  <w:name w:val="Text86"/>
                  <w:enabled/>
                  <w:calcOnExit w:val="0"/>
                  <w:textInput/>
                </w:ffData>
              </w:fldChar>
            </w:r>
            <w:bookmarkStart w:id="111" w:name="Text86"/>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1"/>
          </w:p>
        </w:tc>
      </w:tr>
    </w:tbl>
    <w:p w14:paraId="3D2CD74E" w14:textId="77777777" w:rsidR="00542DA8" w:rsidRDefault="00542DA8">
      <w:pPr>
        <w:rPr>
          <w:sz w:val="16"/>
        </w:rPr>
      </w:pPr>
    </w:p>
    <w:p w14:paraId="7C4C9DAE"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two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0A2E8FA8" w:rsidR="00542DA8" w:rsidRDefault="000801FB">
      <w:r>
        <w:rPr>
          <w:noProof/>
        </w:rPr>
        <mc:AlternateContent>
          <mc:Choice Requires="wps">
            <w:drawing>
              <wp:anchor distT="0" distB="0" distL="114300" distR="114300" simplePos="0" relativeHeight="251655168" behindDoc="0" locked="0" layoutInCell="0" allowOverlap="1" wp14:anchorId="6DCA6DBC" wp14:editId="1360F89E">
                <wp:simplePos x="0" y="0"/>
                <wp:positionH relativeFrom="column">
                  <wp:posOffset>14605</wp:posOffset>
                </wp:positionH>
                <wp:positionV relativeFrom="paragraph">
                  <wp:posOffset>72390</wp:posOffset>
                </wp:positionV>
                <wp:extent cx="584835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BB14"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30653AD5" w:rsidR="005549F9" w:rsidRDefault="000801FB" w:rsidP="005549F9">
      <w:r>
        <w:rPr>
          <w:noProof/>
        </w:rPr>
        <mc:AlternateContent>
          <mc:Choice Requires="wps">
            <w:drawing>
              <wp:anchor distT="0" distB="0" distL="114300" distR="114300" simplePos="0" relativeHeight="251660288" behindDoc="0" locked="0" layoutInCell="0" allowOverlap="1" wp14:anchorId="09E0B146" wp14:editId="2B532954">
                <wp:simplePos x="0" y="0"/>
                <wp:positionH relativeFrom="column">
                  <wp:posOffset>14605</wp:posOffset>
                </wp:positionH>
                <wp:positionV relativeFrom="paragraph">
                  <wp:posOffset>72390</wp:posOffset>
                </wp:positionV>
                <wp:extent cx="584835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21C52"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3"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1D3B1698" w:rsidR="00AD3A78" w:rsidRDefault="000801FB" w:rsidP="00AD3A78">
      <w:pPr>
        <w:rPr>
          <w:rFonts w:ascii="Times New Roman" w:hAnsi="Times New Roman"/>
          <w:noProof/>
          <w:sz w:val="24"/>
        </w:rPr>
      </w:pPr>
      <w:r>
        <w:rPr>
          <w:noProof/>
          <w:sz w:val="16"/>
        </w:rPr>
        <mc:AlternateContent>
          <mc:Choice Requires="wps">
            <w:drawing>
              <wp:anchor distT="0" distB="0" distL="114300" distR="114300" simplePos="0" relativeHeight="251663360" behindDoc="0" locked="0" layoutInCell="0" allowOverlap="1" wp14:anchorId="0BFD742B" wp14:editId="2C0A2BB2">
                <wp:simplePos x="0" y="0"/>
                <wp:positionH relativeFrom="column">
                  <wp:posOffset>14605</wp:posOffset>
                </wp:positionH>
                <wp:positionV relativeFrom="paragraph">
                  <wp:posOffset>72390</wp:posOffset>
                </wp:positionV>
                <wp:extent cx="584835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A427E"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lastRenderedPageBreak/>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77777777"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12"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12"/>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13"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13"/>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6FB1E496" w:rsidR="0018706B" w:rsidRDefault="000801FB" w:rsidP="0018706B">
      <w:pPr>
        <w:rPr>
          <w:noProof/>
          <w:sz w:val="14"/>
        </w:rPr>
      </w:pPr>
      <w:r>
        <w:rPr>
          <w:noProof/>
          <w:sz w:val="20"/>
          <w:lang w:val="en-US"/>
        </w:rPr>
        <mc:AlternateContent>
          <mc:Choice Requires="wps">
            <w:drawing>
              <wp:anchor distT="0" distB="0" distL="114300" distR="114300" simplePos="0" relativeHeight="251662336" behindDoc="0" locked="0" layoutInCell="1" allowOverlap="1" wp14:anchorId="155E4FC5" wp14:editId="48794752">
                <wp:simplePos x="0" y="0"/>
                <wp:positionH relativeFrom="column">
                  <wp:posOffset>865505</wp:posOffset>
                </wp:positionH>
                <wp:positionV relativeFrom="paragraph">
                  <wp:posOffset>50800</wp:posOffset>
                </wp:positionV>
                <wp:extent cx="411480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6755"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5C59E80D" w14:textId="77777777" w:rsidR="00D81F45" w:rsidRDefault="00D81F45" w:rsidP="005549F9">
      <w:pPr>
        <w:widowControl w:val="0"/>
        <w:jc w:val="center"/>
        <w:rPr>
          <w:rFonts w:cs="Arial"/>
          <w:b/>
          <w:sz w:val="18"/>
          <w:szCs w:val="18"/>
        </w:rPr>
      </w:pPr>
    </w:p>
    <w:p w14:paraId="00281491" w14:textId="77777777" w:rsidR="00D81F45" w:rsidRDefault="00D81F45" w:rsidP="005549F9">
      <w:pPr>
        <w:widowControl w:val="0"/>
        <w:jc w:val="center"/>
        <w:rPr>
          <w:rFonts w:cs="Arial"/>
          <w:b/>
          <w:sz w:val="18"/>
          <w:szCs w:val="18"/>
        </w:rPr>
      </w:pPr>
    </w:p>
    <w:p w14:paraId="1CA9A9FD" w14:textId="77777777" w:rsidR="00D81F45" w:rsidRDefault="00D81F45" w:rsidP="005549F9">
      <w:pPr>
        <w:widowControl w:val="0"/>
        <w:jc w:val="center"/>
        <w:rPr>
          <w:rFonts w:cs="Arial"/>
          <w:b/>
          <w:sz w:val="18"/>
          <w:szCs w:val="18"/>
        </w:rPr>
      </w:pPr>
    </w:p>
    <w:p w14:paraId="33EB01F0" w14:textId="77777777" w:rsidR="00D81F45" w:rsidRDefault="00D81F45" w:rsidP="005549F9">
      <w:pPr>
        <w:widowControl w:val="0"/>
        <w:jc w:val="center"/>
        <w:rPr>
          <w:rFonts w:cs="Arial"/>
          <w:b/>
          <w:sz w:val="18"/>
          <w:szCs w:val="18"/>
        </w:rPr>
      </w:pPr>
    </w:p>
    <w:p w14:paraId="59B630CC" w14:textId="77777777" w:rsidR="00D81F45" w:rsidRDefault="00D81F45" w:rsidP="005549F9">
      <w:pPr>
        <w:widowControl w:val="0"/>
        <w:jc w:val="center"/>
        <w:rPr>
          <w:rFonts w:cs="Arial"/>
          <w:b/>
          <w:sz w:val="18"/>
          <w:szCs w:val="18"/>
        </w:rPr>
      </w:pPr>
    </w:p>
    <w:p w14:paraId="3D7AEF6E" w14:textId="77777777" w:rsidR="00D81F45" w:rsidRDefault="00D81F45" w:rsidP="005549F9">
      <w:pPr>
        <w:widowControl w:val="0"/>
        <w:jc w:val="center"/>
        <w:rPr>
          <w:rFonts w:cs="Arial"/>
          <w:b/>
          <w:sz w:val="18"/>
          <w:szCs w:val="18"/>
        </w:rPr>
      </w:pPr>
    </w:p>
    <w:p w14:paraId="30402953" w14:textId="77777777" w:rsidR="00D81F45" w:rsidRDefault="00D81F45" w:rsidP="005549F9">
      <w:pPr>
        <w:widowControl w:val="0"/>
        <w:jc w:val="center"/>
        <w:rPr>
          <w:rFonts w:cs="Arial"/>
          <w:b/>
          <w:sz w:val="18"/>
          <w:szCs w:val="18"/>
        </w:rPr>
      </w:pPr>
    </w:p>
    <w:p w14:paraId="287E313E" w14:textId="77777777" w:rsidR="00D81F45" w:rsidRDefault="00D81F45" w:rsidP="005549F9">
      <w:pPr>
        <w:widowControl w:val="0"/>
        <w:jc w:val="center"/>
        <w:rPr>
          <w:rFonts w:cs="Arial"/>
          <w:b/>
          <w:sz w:val="18"/>
          <w:szCs w:val="18"/>
        </w:rPr>
      </w:pPr>
    </w:p>
    <w:p w14:paraId="0C33D412" w14:textId="77777777" w:rsidR="00D81F45" w:rsidRDefault="00D81F45" w:rsidP="005549F9">
      <w:pPr>
        <w:widowControl w:val="0"/>
        <w:jc w:val="center"/>
        <w:rPr>
          <w:rFonts w:cs="Arial"/>
          <w:b/>
          <w:sz w:val="18"/>
          <w:szCs w:val="18"/>
        </w:rPr>
      </w:pPr>
    </w:p>
    <w:p w14:paraId="3B5B6106" w14:textId="77777777" w:rsidR="00D81F45" w:rsidRDefault="00D81F45" w:rsidP="005549F9">
      <w:pPr>
        <w:widowControl w:val="0"/>
        <w:jc w:val="center"/>
        <w:rPr>
          <w:rFonts w:cs="Arial"/>
          <w:b/>
          <w:sz w:val="18"/>
          <w:szCs w:val="18"/>
        </w:rPr>
      </w:pPr>
    </w:p>
    <w:p w14:paraId="3BA5FCA5" w14:textId="77777777" w:rsidR="00D81F45" w:rsidRDefault="00D81F45" w:rsidP="005549F9">
      <w:pPr>
        <w:widowControl w:val="0"/>
        <w:jc w:val="center"/>
        <w:rPr>
          <w:rFonts w:cs="Arial"/>
          <w:b/>
          <w:sz w:val="18"/>
          <w:szCs w:val="18"/>
        </w:rPr>
      </w:pPr>
    </w:p>
    <w:p w14:paraId="69DA1B22" w14:textId="77777777" w:rsidR="00D81F45" w:rsidRDefault="00D81F45" w:rsidP="005549F9">
      <w:pPr>
        <w:widowControl w:val="0"/>
        <w:jc w:val="center"/>
        <w:rPr>
          <w:rFonts w:cs="Arial"/>
          <w:b/>
          <w:sz w:val="18"/>
          <w:szCs w:val="18"/>
        </w:rPr>
      </w:pPr>
    </w:p>
    <w:p w14:paraId="6F4FD558" w14:textId="77777777" w:rsidR="00C679C2" w:rsidRDefault="00C679C2" w:rsidP="005549F9">
      <w:pPr>
        <w:widowControl w:val="0"/>
        <w:jc w:val="center"/>
        <w:rPr>
          <w:rFonts w:cs="Arial"/>
          <w:b/>
          <w:sz w:val="18"/>
          <w:szCs w:val="18"/>
        </w:rPr>
      </w:pPr>
    </w:p>
    <w:p w14:paraId="792E61F6" w14:textId="77777777" w:rsidR="00844F70" w:rsidRDefault="00844F70" w:rsidP="00C679C2">
      <w:pPr>
        <w:widowControl w:val="0"/>
        <w:rPr>
          <w:rFonts w:cs="Arial"/>
          <w:b/>
          <w:szCs w:val="22"/>
        </w:rPr>
      </w:pPr>
    </w:p>
    <w:p w14:paraId="21F04900" w14:textId="77777777" w:rsidR="00844F70" w:rsidRDefault="00844F70" w:rsidP="00C679C2">
      <w:pPr>
        <w:widowControl w:val="0"/>
        <w:rPr>
          <w:rFonts w:cs="Arial"/>
          <w:b/>
          <w:szCs w:val="22"/>
        </w:rPr>
      </w:pPr>
    </w:p>
    <w:p w14:paraId="55498191" w14:textId="77777777" w:rsidR="00844F70" w:rsidRDefault="00844F70" w:rsidP="00C679C2">
      <w:pPr>
        <w:widowControl w:val="0"/>
        <w:rPr>
          <w:rFonts w:cs="Arial"/>
          <w:b/>
          <w:szCs w:val="22"/>
        </w:rPr>
      </w:pPr>
    </w:p>
    <w:p w14:paraId="14986FBD" w14:textId="77777777" w:rsidR="00844F70" w:rsidRDefault="00844F70" w:rsidP="00C679C2">
      <w:pPr>
        <w:widowControl w:val="0"/>
        <w:rPr>
          <w:rFonts w:cs="Arial"/>
          <w:b/>
          <w:szCs w:val="22"/>
        </w:rPr>
      </w:pPr>
    </w:p>
    <w:p w14:paraId="165CE6F1" w14:textId="77777777" w:rsidR="00844F70" w:rsidRDefault="00844F70" w:rsidP="00C679C2">
      <w:pPr>
        <w:widowControl w:val="0"/>
        <w:rPr>
          <w:rFonts w:cs="Arial"/>
          <w:b/>
          <w:szCs w:val="22"/>
        </w:rPr>
      </w:pPr>
    </w:p>
    <w:p w14:paraId="7B268ED9" w14:textId="77777777" w:rsidR="00844F70" w:rsidRDefault="00844F70" w:rsidP="00C679C2">
      <w:pPr>
        <w:widowControl w:val="0"/>
        <w:rPr>
          <w:rFonts w:cs="Arial"/>
          <w:b/>
          <w:szCs w:val="22"/>
        </w:rPr>
      </w:pPr>
    </w:p>
    <w:p w14:paraId="54EA0B9B" w14:textId="77777777" w:rsidR="00844F70" w:rsidRDefault="00844F70" w:rsidP="00C679C2">
      <w:pPr>
        <w:widowControl w:val="0"/>
        <w:rPr>
          <w:rFonts w:cs="Arial"/>
          <w:b/>
          <w:szCs w:val="22"/>
        </w:rPr>
      </w:pPr>
    </w:p>
    <w:p w14:paraId="7BC29916" w14:textId="77777777" w:rsidR="00844F70" w:rsidRDefault="00844F70" w:rsidP="00C679C2">
      <w:pPr>
        <w:widowControl w:val="0"/>
        <w:rPr>
          <w:rFonts w:cs="Arial"/>
          <w:b/>
          <w:szCs w:val="22"/>
        </w:rPr>
      </w:pPr>
    </w:p>
    <w:p w14:paraId="1A123B8F" w14:textId="77777777" w:rsidR="00561C10" w:rsidRDefault="00561C10" w:rsidP="00C679C2">
      <w:pPr>
        <w:widowControl w:val="0"/>
        <w:rPr>
          <w:rFonts w:cs="Arial"/>
          <w:b/>
          <w:szCs w:val="22"/>
        </w:rPr>
      </w:pPr>
    </w:p>
    <w:p w14:paraId="64B883AF" w14:textId="33D8AA83"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69F1508B"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w:t>
      </w:r>
      <w:r w:rsidR="00252C66">
        <w:rPr>
          <w:rFonts w:cs="Arial"/>
          <w:sz w:val="18"/>
          <w:szCs w:val="18"/>
        </w:rPr>
        <w:t>/2020</w:t>
      </w:r>
      <w:r w:rsidRPr="00D81F45">
        <w:rPr>
          <w:rFonts w:cs="Arial"/>
          <w:sz w:val="18"/>
          <w:szCs w:val="18"/>
        </w:rPr>
        <w:t xml:space="preserve">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4"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5" w:history="1">
        <w:r w:rsidRPr="00D81F45">
          <w:rPr>
            <w:rFonts w:cs="Arial"/>
            <w:color w:val="0000FF"/>
            <w:sz w:val="18"/>
            <w:szCs w:val="18"/>
            <w:u w:val="single"/>
          </w:rPr>
          <w:t>disclosing criminal records</w:t>
        </w:r>
      </w:hyperlink>
      <w:r w:rsidRPr="00D81F45">
        <w:rPr>
          <w:rFonts w:cs="Arial"/>
          <w:sz w:val="18"/>
          <w:szCs w:val="18"/>
        </w:rPr>
        <w:t xml:space="preserve"> or </w:t>
      </w:r>
      <w:hyperlink r:id="rId16"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834BA06" w:rsidR="005203CD" w:rsidRPr="00D81F45" w:rsidRDefault="000801FB" w:rsidP="005203CD">
      <w:pPr>
        <w:rPr>
          <w:rFonts w:cs="Arial"/>
          <w:noProof/>
          <w:sz w:val="18"/>
          <w:szCs w:val="18"/>
        </w:rPr>
      </w:pPr>
      <w:r>
        <w:rPr>
          <w:rFonts w:cs="Arial"/>
          <w:noProof/>
          <w:sz w:val="18"/>
          <w:szCs w:val="18"/>
          <w:lang w:val="en-US"/>
        </w:rPr>
        <mc:AlternateContent>
          <mc:Choice Requires="wps">
            <w:drawing>
              <wp:anchor distT="0" distB="0" distL="114300" distR="114300" simplePos="0" relativeHeight="251661312" behindDoc="0" locked="0" layoutInCell="1" allowOverlap="1" wp14:anchorId="5E26EA3E" wp14:editId="1F11C80F">
                <wp:simplePos x="0" y="0"/>
                <wp:positionH relativeFrom="column">
                  <wp:posOffset>865505</wp:posOffset>
                </wp:positionH>
                <wp:positionV relativeFrom="paragraph">
                  <wp:posOffset>50800</wp:posOffset>
                </wp:positionV>
                <wp:extent cx="411480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D9EB"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77777777" w:rsidR="00971E0C" w:rsidRPr="00D7117F" w:rsidRDefault="00971E0C" w:rsidP="00971E0C">
      <w:pPr>
        <w:rPr>
          <w:rFonts w:cs="Arial"/>
          <w:b/>
          <w:sz w:val="18"/>
          <w:szCs w:val="18"/>
        </w:rPr>
      </w:pPr>
      <w:r w:rsidRPr="00D7117F">
        <w:rPr>
          <w:rFonts w:cs="Arial"/>
          <w:b/>
          <w:sz w:val="18"/>
          <w:szCs w:val="18"/>
        </w:rPr>
        <w:t>Post Applied for:</w:t>
      </w: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Chinese </w:t>
            </w:r>
          </w:p>
        </w:tc>
        <w:tc>
          <w:tcPr>
            <w:tcW w:w="1366" w:type="dxa"/>
          </w:tcPr>
          <w:p w14:paraId="5EED3204" w14:textId="77777777" w:rsidR="00971E0C" w:rsidRPr="00E239E3" w:rsidRDefault="00971E0C" w:rsidP="00252C66">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lastRenderedPageBreak/>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lastRenderedPageBreak/>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73D744A1" w14:textId="77777777" w:rsidR="00971E0C"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p w14:paraId="0BA6F77E" w14:textId="246C8FD9" w:rsidR="00C156FE" w:rsidRPr="00D55809" w:rsidRDefault="00C156FE" w:rsidP="00300569">
            <w:pPr>
              <w:rPr>
                <w:rFonts w:cs="Arial"/>
                <w:color w:val="000000"/>
                <w:sz w:val="18"/>
                <w:szCs w:val="18"/>
                <w:lang w:eastAsia="en-GB"/>
              </w:rPr>
            </w:pPr>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1B72A4DF" w14:textId="77777777" w:rsidR="000D6CAE" w:rsidRDefault="000D6CAE" w:rsidP="00341132">
      <w:pPr>
        <w:pStyle w:val="Heading6"/>
        <w:rPr>
          <w:b w:val="0"/>
        </w:rPr>
      </w:pPr>
    </w:p>
    <w:sectPr w:rsidR="000D6CAE" w:rsidSect="000D6CAE">
      <w:footerReference w:type="default" r:id="rId17"/>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EC74" w14:textId="77777777" w:rsidR="002004BF" w:rsidRDefault="002004BF">
      <w:r>
        <w:separator/>
      </w:r>
    </w:p>
  </w:endnote>
  <w:endnote w:type="continuationSeparator" w:id="0">
    <w:p w14:paraId="3D54C122" w14:textId="77777777" w:rsidR="002004BF" w:rsidRDefault="002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3433" w14:textId="11059C7F" w:rsidR="004A7354" w:rsidRDefault="004A735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r>
    <w:r>
      <w:rPr>
        <w:sz w:val="16"/>
      </w:rPr>
      <w:tab/>
      <w:t xml:space="preserve">Version: </w:t>
    </w:r>
    <w:r w:rsidR="002E1EF3">
      <w:rPr>
        <w:sz w:val="16"/>
      </w:rPr>
      <w:t>5</w:t>
    </w:r>
    <w:r>
      <w:rPr>
        <w:sz w:val="16"/>
      </w:rPr>
      <w:t>.</w:t>
    </w:r>
    <w:r w:rsidR="009F737A">
      <w:rPr>
        <w:sz w:val="16"/>
      </w:rPr>
      <w:t>1.0</w:t>
    </w:r>
  </w:p>
  <w:p w14:paraId="5CBF7253" w14:textId="6E65B90D" w:rsidR="00542DA8" w:rsidRDefault="004A7354" w:rsidP="004A7354">
    <w:pPr>
      <w:pStyle w:val="Footer"/>
      <w:tabs>
        <w:tab w:val="left" w:pos="7290"/>
      </w:tabs>
    </w:pPr>
    <w:r>
      <w:rPr>
        <w:sz w:val="16"/>
      </w:rPr>
      <w:t>Author: Human Resources</w:t>
    </w:r>
    <w:r w:rsidR="00A17B95">
      <w:rPr>
        <w:sz w:val="16"/>
      </w:rPr>
      <w:tab/>
    </w:r>
    <w:r w:rsidR="00A17B95">
      <w:rPr>
        <w:sz w:val="16"/>
      </w:rPr>
      <w:tab/>
    </w:r>
    <w:r w:rsidR="00A17B95">
      <w:rPr>
        <w:sz w:val="16"/>
      </w:rPr>
      <w:tab/>
      <w:t xml:space="preserve"> Last updated: </w:t>
    </w:r>
    <w:r w:rsidR="009F737A">
      <w:rPr>
        <w:sz w:val="16"/>
      </w:rPr>
      <w:t xml:space="preserve">Dec </w:t>
    </w:r>
    <w:r w:rsidR="00D81F45">
      <w:rPr>
        <w:sz w:val="16"/>
      </w:rPr>
      <w:t>22</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CB3C" w14:textId="77777777" w:rsidR="002004BF" w:rsidRDefault="002004BF">
      <w:r>
        <w:separator/>
      </w:r>
    </w:p>
  </w:footnote>
  <w:footnote w:type="continuationSeparator" w:id="0">
    <w:p w14:paraId="3BC9CC68" w14:textId="77777777" w:rsidR="002004BF" w:rsidRDefault="00200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99"/>
    <w:rsid w:val="00000AC1"/>
    <w:rsid w:val="00004300"/>
    <w:rsid w:val="000045E1"/>
    <w:rsid w:val="00022C83"/>
    <w:rsid w:val="00061C25"/>
    <w:rsid w:val="000639E3"/>
    <w:rsid w:val="00064982"/>
    <w:rsid w:val="00070E6B"/>
    <w:rsid w:val="000729E4"/>
    <w:rsid w:val="000749C1"/>
    <w:rsid w:val="00075899"/>
    <w:rsid w:val="0007604B"/>
    <w:rsid w:val="00076A24"/>
    <w:rsid w:val="00077E37"/>
    <w:rsid w:val="000801FB"/>
    <w:rsid w:val="00081F49"/>
    <w:rsid w:val="000A1F1C"/>
    <w:rsid w:val="000A2791"/>
    <w:rsid w:val="000B18A7"/>
    <w:rsid w:val="000D6CAE"/>
    <w:rsid w:val="000F170C"/>
    <w:rsid w:val="001034D2"/>
    <w:rsid w:val="00104BBD"/>
    <w:rsid w:val="001057C2"/>
    <w:rsid w:val="001156DF"/>
    <w:rsid w:val="0011682C"/>
    <w:rsid w:val="00120AC5"/>
    <w:rsid w:val="001232E7"/>
    <w:rsid w:val="00125AC9"/>
    <w:rsid w:val="001303D7"/>
    <w:rsid w:val="0013320D"/>
    <w:rsid w:val="0014552B"/>
    <w:rsid w:val="001529AD"/>
    <w:rsid w:val="00162D69"/>
    <w:rsid w:val="00180B93"/>
    <w:rsid w:val="0018706B"/>
    <w:rsid w:val="00196600"/>
    <w:rsid w:val="001A4003"/>
    <w:rsid w:val="001C6F2E"/>
    <w:rsid w:val="001C77E9"/>
    <w:rsid w:val="001D74DA"/>
    <w:rsid w:val="001F2931"/>
    <w:rsid w:val="002004BF"/>
    <w:rsid w:val="00204F8C"/>
    <w:rsid w:val="00236EC3"/>
    <w:rsid w:val="00242DCD"/>
    <w:rsid w:val="00242F9B"/>
    <w:rsid w:val="00251151"/>
    <w:rsid w:val="00252C66"/>
    <w:rsid w:val="0026741D"/>
    <w:rsid w:val="0028662F"/>
    <w:rsid w:val="002913F8"/>
    <w:rsid w:val="00296F99"/>
    <w:rsid w:val="002A05C4"/>
    <w:rsid w:val="002B4940"/>
    <w:rsid w:val="002B5414"/>
    <w:rsid w:val="002C6A1C"/>
    <w:rsid w:val="002C7C4A"/>
    <w:rsid w:val="002D21C0"/>
    <w:rsid w:val="002D7E7C"/>
    <w:rsid w:val="002E1EF3"/>
    <w:rsid w:val="002E5081"/>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9004F"/>
    <w:rsid w:val="003A2F00"/>
    <w:rsid w:val="003C456C"/>
    <w:rsid w:val="003C6A2B"/>
    <w:rsid w:val="003E00E4"/>
    <w:rsid w:val="003E1A5F"/>
    <w:rsid w:val="00410D01"/>
    <w:rsid w:val="00426627"/>
    <w:rsid w:val="0043474C"/>
    <w:rsid w:val="00445452"/>
    <w:rsid w:val="00450C5C"/>
    <w:rsid w:val="004547F2"/>
    <w:rsid w:val="00454EFC"/>
    <w:rsid w:val="00470A6A"/>
    <w:rsid w:val="004855BC"/>
    <w:rsid w:val="004860F1"/>
    <w:rsid w:val="00495AD3"/>
    <w:rsid w:val="004A7354"/>
    <w:rsid w:val="004C414C"/>
    <w:rsid w:val="004D7D4D"/>
    <w:rsid w:val="004E73D1"/>
    <w:rsid w:val="005203CD"/>
    <w:rsid w:val="0052490E"/>
    <w:rsid w:val="00542DA8"/>
    <w:rsid w:val="005549F9"/>
    <w:rsid w:val="00561C10"/>
    <w:rsid w:val="00567337"/>
    <w:rsid w:val="0057398F"/>
    <w:rsid w:val="00575202"/>
    <w:rsid w:val="00583B84"/>
    <w:rsid w:val="00596579"/>
    <w:rsid w:val="00596CB9"/>
    <w:rsid w:val="00597AD5"/>
    <w:rsid w:val="005B7F47"/>
    <w:rsid w:val="005D295F"/>
    <w:rsid w:val="005E188B"/>
    <w:rsid w:val="005E5823"/>
    <w:rsid w:val="006039FE"/>
    <w:rsid w:val="006118E3"/>
    <w:rsid w:val="00612D97"/>
    <w:rsid w:val="00622FCE"/>
    <w:rsid w:val="006278F1"/>
    <w:rsid w:val="00653616"/>
    <w:rsid w:val="0067313C"/>
    <w:rsid w:val="0069010A"/>
    <w:rsid w:val="00691A8E"/>
    <w:rsid w:val="006A2C03"/>
    <w:rsid w:val="006A57E9"/>
    <w:rsid w:val="006A70E5"/>
    <w:rsid w:val="006B095F"/>
    <w:rsid w:val="006B31FB"/>
    <w:rsid w:val="006B46BA"/>
    <w:rsid w:val="006D0489"/>
    <w:rsid w:val="00710082"/>
    <w:rsid w:val="0071178D"/>
    <w:rsid w:val="00750D65"/>
    <w:rsid w:val="00776DD4"/>
    <w:rsid w:val="007D23B8"/>
    <w:rsid w:val="007D7F0C"/>
    <w:rsid w:val="007E24AF"/>
    <w:rsid w:val="007F5426"/>
    <w:rsid w:val="00806B88"/>
    <w:rsid w:val="00810FC3"/>
    <w:rsid w:val="0081300B"/>
    <w:rsid w:val="008229B1"/>
    <w:rsid w:val="00826883"/>
    <w:rsid w:val="00836DDA"/>
    <w:rsid w:val="00844F70"/>
    <w:rsid w:val="0085709A"/>
    <w:rsid w:val="00867750"/>
    <w:rsid w:val="00887E82"/>
    <w:rsid w:val="00891E95"/>
    <w:rsid w:val="008966F6"/>
    <w:rsid w:val="008B5A21"/>
    <w:rsid w:val="008D066A"/>
    <w:rsid w:val="0091605E"/>
    <w:rsid w:val="00920FCC"/>
    <w:rsid w:val="00927700"/>
    <w:rsid w:val="0094340A"/>
    <w:rsid w:val="009460B3"/>
    <w:rsid w:val="00960C89"/>
    <w:rsid w:val="00962A2C"/>
    <w:rsid w:val="00963F3C"/>
    <w:rsid w:val="00971E0C"/>
    <w:rsid w:val="009737FC"/>
    <w:rsid w:val="00977B36"/>
    <w:rsid w:val="00986A1C"/>
    <w:rsid w:val="0098714F"/>
    <w:rsid w:val="0099171B"/>
    <w:rsid w:val="009C0EDA"/>
    <w:rsid w:val="009C49F4"/>
    <w:rsid w:val="009E767D"/>
    <w:rsid w:val="009F54FD"/>
    <w:rsid w:val="009F737A"/>
    <w:rsid w:val="00A014DA"/>
    <w:rsid w:val="00A0529D"/>
    <w:rsid w:val="00A1080C"/>
    <w:rsid w:val="00A14AC0"/>
    <w:rsid w:val="00A17B95"/>
    <w:rsid w:val="00A22AEF"/>
    <w:rsid w:val="00A22E8C"/>
    <w:rsid w:val="00A32BE9"/>
    <w:rsid w:val="00A440CC"/>
    <w:rsid w:val="00A662F6"/>
    <w:rsid w:val="00A67E2F"/>
    <w:rsid w:val="00A91A52"/>
    <w:rsid w:val="00AA3BF6"/>
    <w:rsid w:val="00AA7188"/>
    <w:rsid w:val="00AB104F"/>
    <w:rsid w:val="00AD3A78"/>
    <w:rsid w:val="00AE0221"/>
    <w:rsid w:val="00AE5A01"/>
    <w:rsid w:val="00AE6F94"/>
    <w:rsid w:val="00B03D85"/>
    <w:rsid w:val="00B043C8"/>
    <w:rsid w:val="00B06E84"/>
    <w:rsid w:val="00B27183"/>
    <w:rsid w:val="00B30DBB"/>
    <w:rsid w:val="00B63660"/>
    <w:rsid w:val="00B70805"/>
    <w:rsid w:val="00B84155"/>
    <w:rsid w:val="00BB2561"/>
    <w:rsid w:val="00BC100D"/>
    <w:rsid w:val="00BC1CFF"/>
    <w:rsid w:val="00BC2BAA"/>
    <w:rsid w:val="00BC3DFE"/>
    <w:rsid w:val="00BC4527"/>
    <w:rsid w:val="00BC4EFA"/>
    <w:rsid w:val="00BD711C"/>
    <w:rsid w:val="00C07919"/>
    <w:rsid w:val="00C102DB"/>
    <w:rsid w:val="00C156FE"/>
    <w:rsid w:val="00C31484"/>
    <w:rsid w:val="00C37385"/>
    <w:rsid w:val="00C63C9E"/>
    <w:rsid w:val="00C66589"/>
    <w:rsid w:val="00C679C2"/>
    <w:rsid w:val="00C87C60"/>
    <w:rsid w:val="00CA4E62"/>
    <w:rsid w:val="00CA6202"/>
    <w:rsid w:val="00CD0696"/>
    <w:rsid w:val="00CD2ED2"/>
    <w:rsid w:val="00D171CF"/>
    <w:rsid w:val="00D24988"/>
    <w:rsid w:val="00D34B90"/>
    <w:rsid w:val="00D72B3B"/>
    <w:rsid w:val="00D81F45"/>
    <w:rsid w:val="00DB4D86"/>
    <w:rsid w:val="00DC1499"/>
    <w:rsid w:val="00DC2779"/>
    <w:rsid w:val="00E25062"/>
    <w:rsid w:val="00E458C3"/>
    <w:rsid w:val="00E55725"/>
    <w:rsid w:val="00E56886"/>
    <w:rsid w:val="00E61557"/>
    <w:rsid w:val="00E627AD"/>
    <w:rsid w:val="00E65653"/>
    <w:rsid w:val="00E65CD1"/>
    <w:rsid w:val="00E67413"/>
    <w:rsid w:val="00E8019D"/>
    <w:rsid w:val="00E81770"/>
    <w:rsid w:val="00E9471A"/>
    <w:rsid w:val="00EB4067"/>
    <w:rsid w:val="00EB6F6C"/>
    <w:rsid w:val="00EE06BC"/>
    <w:rsid w:val="00F2016B"/>
    <w:rsid w:val="00F3230E"/>
    <w:rsid w:val="00F433CB"/>
    <w:rsid w:val="00F5438B"/>
    <w:rsid w:val="00F5575D"/>
    <w:rsid w:val="00F923B1"/>
    <w:rsid w:val="00F94FD4"/>
    <w:rsid w:val="00FA0A56"/>
    <w:rsid w:val="00FA5616"/>
    <w:rsid w:val="00FB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support-for-individuals/disclosing-criminal-records/disclosing-criminal-records-employ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bw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3bx16p38bchl32s0e12di03h-wpengine.netdna-ssl.com/wp-content/uploads/2016/05/Practical-guidance-on-DBS-filtering_20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cro.org.uk/resettlement-advice-service/support-for-individuals/disclosing-criminal-records/disclosing-criminal-records-employ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omeoffice.gov.uk/agencies-public-bodies/dbs/about-u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ation%20form%20combined%20textbo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42E75255610D4B92F9EA3264442D94" ma:contentTypeVersion="6" ma:contentTypeDescription="Create a new document." ma:contentTypeScope="" ma:versionID="8d62952d692f9faa8a6e714c5cc9d3d0">
  <xsd:schema xmlns:xsd="http://www.w3.org/2001/XMLSchema" xmlns:xs="http://www.w3.org/2001/XMLSchema" xmlns:p="http://schemas.microsoft.com/office/2006/metadata/properties" xmlns:ns2="cd05261f-c38a-4f92-a610-77ae7e867b97" xmlns:ns3="3c0feda3-af1a-4abe-9238-385dc63deb0f" targetNamespace="http://schemas.microsoft.com/office/2006/metadata/properties" ma:root="true" ma:fieldsID="5dc2f9bb94e0662a7741ff20ded13906" ns2:_="" ns3:_="">
    <xsd:import namespace="cd05261f-c38a-4f92-a610-77ae7e867b97"/>
    <xsd:import namespace="3c0feda3-af1a-4abe-9238-385dc63de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5261f-c38a-4f92-a610-77ae7e86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feda3-af1a-4abe-9238-385dc63de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CF9CA7-60D2-4524-9B19-C1DB44BDDEBA}">
  <ds:schemaRefs>
    <ds:schemaRef ds:uri="3c0feda3-af1a-4abe-9238-385dc63deb0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d05261f-c38a-4f92-a610-77ae7e867b97"/>
    <ds:schemaRef ds:uri="http://www.w3.org/XML/1998/namespace"/>
    <ds:schemaRef ds:uri="http://purl.org/dc/terms/"/>
  </ds:schemaRefs>
</ds:datastoreItem>
</file>

<file path=customXml/itemProps2.xml><?xml version="1.0" encoding="utf-8"?>
<ds:datastoreItem xmlns:ds="http://schemas.openxmlformats.org/officeDocument/2006/customXml" ds:itemID="{129CF373-93B2-4CE8-BD7E-BE77F3E74589}">
  <ds:schemaRefs>
    <ds:schemaRef ds:uri="http://schemas.openxmlformats.org/officeDocument/2006/bibliography"/>
  </ds:schemaRefs>
</ds:datastoreItem>
</file>

<file path=customXml/itemProps3.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4.xml><?xml version="1.0" encoding="utf-8"?>
<ds:datastoreItem xmlns:ds="http://schemas.openxmlformats.org/officeDocument/2006/customXml" ds:itemID="{1F367179-B9B0-427C-9C45-A311C0775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5261f-c38a-4f92-a610-77ae7e867b97"/>
    <ds:schemaRef ds:uri="3c0feda3-af1a-4abe-9238-385dc63d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BCBF4-E877-4193-922A-2F5B0A99FE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Application form combined textbox.dot</Template>
  <TotalTime>0</TotalTime>
  <Pages>19</Pages>
  <Words>4829</Words>
  <Characters>29896</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Application Form Teachers v 4 0 0 </vt:lpstr>
    </vt:vector>
  </TitlesOfParts>
  <Company>RBWM</Company>
  <LinksUpToDate>false</LinksUpToDate>
  <CharactersWithSpaces>34656</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Karin Zussman-Ward</cp:lastModifiedBy>
  <cp:revision>4</cp:revision>
  <cp:lastPrinted>2010-11-05T16:28:00Z</cp:lastPrinted>
  <dcterms:created xsi:type="dcterms:W3CDTF">2022-12-28T10:07:00Z</dcterms:created>
  <dcterms:modified xsi:type="dcterms:W3CDTF">2022-12-28T10:07:00Z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y fmtid="{D5CDD505-2E9C-101B-9397-08002B2CF9AE}" pid="8" name="ContentTypeId">
    <vt:lpwstr>0x0101001242E75255610D4B92F9EA3264442D94</vt:lpwstr>
  </property>
</Properties>
</file>