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05692" w14:textId="77777777" w:rsidR="00984C22" w:rsidRPr="00984C22" w:rsidRDefault="00984C22" w:rsidP="00DB25D6">
      <w:pPr>
        <w:jc w:val="center"/>
        <w:rPr>
          <w:rFonts w:ascii="Arial" w:hAnsi="Arial" w:cs="Arial"/>
          <w:b/>
          <w:sz w:val="26"/>
          <w:szCs w:val="26"/>
        </w:rPr>
      </w:pPr>
      <w:r w:rsidRPr="00984C22">
        <w:rPr>
          <w:rFonts w:ascii="Arial" w:hAnsi="Arial" w:cs="Arial"/>
          <w:b/>
          <w:sz w:val="26"/>
          <w:szCs w:val="26"/>
        </w:rPr>
        <w:t>Head of Subject/Languages (Spanish)</w:t>
      </w:r>
    </w:p>
    <w:p w14:paraId="19494B66" w14:textId="482C9C98" w:rsidR="00DB25D6" w:rsidRPr="00984C22" w:rsidRDefault="00DB25D6" w:rsidP="00DB25D6">
      <w:pPr>
        <w:jc w:val="center"/>
        <w:rPr>
          <w:rFonts w:ascii="Arial" w:hAnsi="Arial" w:cs="Arial"/>
          <w:b/>
          <w:sz w:val="26"/>
          <w:szCs w:val="26"/>
        </w:rPr>
      </w:pPr>
      <w:r w:rsidRPr="00984C22">
        <w:rPr>
          <w:rFonts w:ascii="Arial" w:hAnsi="Arial" w:cs="Arial"/>
          <w:b/>
          <w:sz w:val="26"/>
          <w:szCs w:val="26"/>
        </w:rPr>
        <w:t>Person Specification</w:t>
      </w:r>
    </w:p>
    <w:p w14:paraId="06D99FFB" w14:textId="77777777" w:rsidR="00DB25D6" w:rsidRPr="00984C22" w:rsidRDefault="00DB25D6" w:rsidP="00DB25D6">
      <w:pPr>
        <w:jc w:val="both"/>
        <w:rPr>
          <w:rFonts w:ascii="Arial" w:hAnsi="Arial" w:cs="Arial"/>
          <w:color w:val="000000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3"/>
        <w:gridCol w:w="1109"/>
        <w:gridCol w:w="1146"/>
      </w:tblGrid>
      <w:tr w:rsidR="00DB25D6" w:rsidRPr="007A457D" w14:paraId="22547E37" w14:textId="77777777" w:rsidTr="0096377B">
        <w:trPr>
          <w:trHeight w:val="110"/>
        </w:trPr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16BB" w14:textId="77777777" w:rsidR="00DB25D6" w:rsidRPr="007A457D" w:rsidRDefault="00DB25D6" w:rsidP="009B12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E6C4" w14:textId="77777777" w:rsidR="00DB25D6" w:rsidRPr="007A457D" w:rsidRDefault="00DB25D6" w:rsidP="00663167">
            <w:pPr>
              <w:pStyle w:val="Default"/>
              <w:jc w:val="center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Essential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B715" w14:textId="77777777" w:rsidR="00DB25D6" w:rsidRPr="007A457D" w:rsidRDefault="00DB25D6" w:rsidP="00663167">
            <w:pPr>
              <w:pStyle w:val="Default"/>
              <w:jc w:val="center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Desirable</w:t>
            </w:r>
          </w:p>
        </w:tc>
      </w:tr>
      <w:tr w:rsidR="00DB25D6" w:rsidRPr="007A457D" w14:paraId="69DBFBA0" w14:textId="77777777" w:rsidTr="0096377B">
        <w:trPr>
          <w:trHeight w:val="110"/>
        </w:trPr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BF511F" w14:textId="77777777" w:rsidR="00DB25D6" w:rsidRDefault="00DB25D6" w:rsidP="0066316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A457D">
              <w:rPr>
                <w:b/>
                <w:bCs/>
                <w:sz w:val="22"/>
                <w:szCs w:val="22"/>
              </w:rPr>
              <w:t>Knowledge and Experience</w:t>
            </w:r>
          </w:p>
          <w:p w14:paraId="5D9F42FF" w14:textId="77777777" w:rsidR="00616AF4" w:rsidRDefault="00616AF4" w:rsidP="0066316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E7AD8CD" w14:textId="13D4FDF1" w:rsidR="00663167" w:rsidRPr="007A457D" w:rsidRDefault="00663167" w:rsidP="0066316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DB25D6" w:rsidRPr="007A457D" w14:paraId="73FA05AF" w14:textId="77777777" w:rsidTr="0096377B">
        <w:trPr>
          <w:trHeight w:val="110"/>
        </w:trPr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0A15" w14:textId="50DFA842" w:rsidR="00DB25D6" w:rsidRPr="003C1E69" w:rsidRDefault="00616AF4" w:rsidP="00616AF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1E69">
              <w:rPr>
                <w:rFonts w:ascii="Arial" w:hAnsi="Arial" w:cs="Arial"/>
                <w:sz w:val="24"/>
                <w:szCs w:val="24"/>
              </w:rPr>
              <w:t>Good d</w:t>
            </w:r>
            <w:r w:rsidR="00DB25D6" w:rsidRPr="003C1E69">
              <w:rPr>
                <w:rFonts w:ascii="Arial" w:hAnsi="Arial" w:cs="Arial"/>
                <w:sz w:val="24"/>
                <w:szCs w:val="24"/>
              </w:rPr>
              <w:t>egree in relevant subject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A31E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876D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B25D6" w:rsidRPr="007A457D" w14:paraId="255DA425" w14:textId="77777777" w:rsidTr="0096377B">
        <w:trPr>
          <w:trHeight w:val="110"/>
        </w:trPr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0767" w14:textId="77777777" w:rsidR="00DB25D6" w:rsidRPr="003C1E69" w:rsidRDefault="00DB25D6" w:rsidP="00616AF4">
            <w:pPr>
              <w:pStyle w:val="Default"/>
              <w:spacing w:line="276" w:lineRule="auto"/>
            </w:pPr>
            <w:r w:rsidRPr="003C1E69">
              <w:t>Qualified Teacher Status (QTS) or evidence of working towards it, 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EBF0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10C7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B25D6" w:rsidRPr="007A457D" w14:paraId="5AA5E3C7" w14:textId="77777777" w:rsidTr="0096377B">
        <w:trPr>
          <w:trHeight w:val="110"/>
        </w:trPr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F10B" w14:textId="77777777" w:rsidR="00DB25D6" w:rsidRPr="003C1E69" w:rsidRDefault="00DB25D6" w:rsidP="00616AF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1E69">
              <w:rPr>
                <w:rFonts w:ascii="Arial" w:hAnsi="Arial" w:cs="Arial"/>
                <w:sz w:val="24"/>
                <w:szCs w:val="24"/>
              </w:rPr>
              <w:t>Experience of teaching at secondary level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DF0D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EE6E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B25D6" w:rsidRPr="007A457D" w14:paraId="37DC6224" w14:textId="77777777" w:rsidTr="0096377B">
        <w:trPr>
          <w:trHeight w:val="110"/>
        </w:trPr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1FC3" w14:textId="77777777" w:rsidR="00DB25D6" w:rsidRPr="003C1E69" w:rsidRDefault="00DB25D6" w:rsidP="00616AF4">
            <w:pPr>
              <w:pStyle w:val="Default"/>
              <w:tabs>
                <w:tab w:val="left" w:pos="2040"/>
              </w:tabs>
            </w:pPr>
            <w:r w:rsidRPr="003C1E69">
              <w:t>Knowledge of the National Curriculum, Secondary Strategies and other related educational initiatives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46D8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9F7D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B25D6" w:rsidRPr="007A457D" w14:paraId="75A927A7" w14:textId="77777777" w:rsidTr="0096377B">
        <w:trPr>
          <w:trHeight w:val="110"/>
        </w:trPr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CFDA" w14:textId="77777777" w:rsidR="00DB25D6" w:rsidRPr="003C1E69" w:rsidRDefault="00DB25D6" w:rsidP="00616AF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1E69">
              <w:rPr>
                <w:rFonts w:ascii="Arial" w:hAnsi="Arial" w:cs="Arial"/>
                <w:sz w:val="24"/>
                <w:szCs w:val="24"/>
              </w:rPr>
              <w:t>Evidence of commitment to further professional development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BB0B1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4F9F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B25D6" w:rsidRPr="007A457D" w14:paraId="24F50842" w14:textId="77777777" w:rsidTr="0096377B">
        <w:trPr>
          <w:trHeight w:val="110"/>
        </w:trPr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27E7" w14:textId="77777777" w:rsidR="00DB25D6" w:rsidRPr="003C1E69" w:rsidRDefault="00DB25D6" w:rsidP="00616AF4">
            <w:pPr>
              <w:rPr>
                <w:rFonts w:ascii="Arial" w:hAnsi="Arial" w:cs="Arial"/>
                <w:sz w:val="24"/>
                <w:szCs w:val="24"/>
              </w:rPr>
            </w:pPr>
            <w:r w:rsidRPr="003C1E69">
              <w:rPr>
                <w:rFonts w:ascii="Arial" w:hAnsi="Arial" w:cs="Arial"/>
                <w:sz w:val="24"/>
                <w:szCs w:val="24"/>
              </w:rPr>
              <w:t>A clear philosophy on how and why the subject should be taught to students of all abilities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D1F5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ACC0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B25D6" w:rsidRPr="007A457D" w14:paraId="22D088C7" w14:textId="77777777" w:rsidTr="0096377B">
        <w:trPr>
          <w:trHeight w:val="110"/>
        </w:trPr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A2E4" w14:textId="77777777" w:rsidR="00DB25D6" w:rsidRPr="003C1E69" w:rsidRDefault="00DB25D6" w:rsidP="00616AF4">
            <w:pPr>
              <w:rPr>
                <w:rFonts w:ascii="Arial" w:hAnsi="Arial" w:cs="Arial"/>
                <w:sz w:val="24"/>
                <w:szCs w:val="24"/>
              </w:rPr>
            </w:pPr>
            <w:r w:rsidRPr="003C1E69">
              <w:rPr>
                <w:rFonts w:ascii="Arial" w:hAnsi="Arial" w:cs="Arial"/>
                <w:sz w:val="24"/>
                <w:szCs w:val="24"/>
              </w:rPr>
              <w:t xml:space="preserve">Awareness of the strategies available for improving the learning and achievement of students of all abilities, including high ability students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F9A4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E93D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B25D6" w:rsidRPr="007A457D" w14:paraId="4E57EE8C" w14:textId="77777777" w:rsidTr="0096377B">
        <w:trPr>
          <w:trHeight w:val="110"/>
        </w:trPr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F5F0" w14:textId="77777777" w:rsidR="00DB25D6" w:rsidRPr="003C1E69" w:rsidRDefault="00DB25D6" w:rsidP="00616AF4">
            <w:pPr>
              <w:rPr>
                <w:rFonts w:ascii="Arial" w:hAnsi="Arial" w:cs="Arial"/>
                <w:sz w:val="24"/>
                <w:szCs w:val="24"/>
              </w:rPr>
            </w:pPr>
            <w:r w:rsidRPr="003C1E69">
              <w:rPr>
                <w:rFonts w:ascii="Arial" w:hAnsi="Arial" w:cs="Arial"/>
                <w:sz w:val="24"/>
                <w:szCs w:val="24"/>
              </w:rPr>
              <w:t xml:space="preserve">Awareness of national initiatives and strategies related to this curriculum areas and the secondary curriculum in general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C225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C3A1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B25D6" w:rsidRPr="007A457D" w14:paraId="38C71A56" w14:textId="77777777" w:rsidTr="0096377B">
        <w:trPr>
          <w:trHeight w:val="110"/>
        </w:trPr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62C1" w14:textId="77777777" w:rsidR="00DB25D6" w:rsidRPr="003C1E69" w:rsidRDefault="00DB25D6" w:rsidP="00616AF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1E69">
              <w:rPr>
                <w:rFonts w:ascii="Arial" w:hAnsi="Arial" w:cs="Arial"/>
                <w:sz w:val="24"/>
                <w:szCs w:val="24"/>
              </w:rPr>
              <w:t>Understanding of implications of Safeguarding Health and Safety legislation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3D2F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2151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B25D6" w:rsidRPr="007A457D" w14:paraId="38A4B159" w14:textId="77777777" w:rsidTr="0096377B">
        <w:trPr>
          <w:trHeight w:val="110"/>
        </w:trPr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4948" w14:textId="77777777" w:rsidR="00DB25D6" w:rsidRPr="003C1E69" w:rsidRDefault="00DB25D6" w:rsidP="00616AF4">
            <w:pPr>
              <w:pStyle w:val="BodyText"/>
              <w:spacing w:line="276" w:lineRule="auto"/>
              <w:rPr>
                <w:rFonts w:ascii="Arial" w:hAnsi="Arial" w:cs="Arial"/>
                <w:szCs w:val="24"/>
              </w:rPr>
            </w:pPr>
            <w:r w:rsidRPr="003C1E69">
              <w:rPr>
                <w:rFonts w:ascii="Arial" w:hAnsi="Arial" w:cs="Arial"/>
                <w:szCs w:val="24"/>
              </w:rPr>
              <w:t>Second degree or post-graduate qualification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3DFA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6C2C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x</w:t>
            </w:r>
          </w:p>
        </w:tc>
      </w:tr>
      <w:tr w:rsidR="00DB25D6" w:rsidRPr="007A457D" w14:paraId="441DA761" w14:textId="77777777" w:rsidTr="0096377B">
        <w:trPr>
          <w:trHeight w:val="110"/>
        </w:trPr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6340" w14:textId="77777777" w:rsidR="00DB25D6" w:rsidRPr="003C1E69" w:rsidRDefault="00DB25D6" w:rsidP="00616AF4">
            <w:pPr>
              <w:pStyle w:val="Default"/>
              <w:spacing w:line="276" w:lineRule="auto"/>
            </w:pPr>
            <w:r w:rsidRPr="003C1E69">
              <w:t>Experience of teaching at KS3 and KS4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3F66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3240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x</w:t>
            </w:r>
          </w:p>
        </w:tc>
      </w:tr>
      <w:tr w:rsidR="00DB25D6" w:rsidRPr="007A457D" w14:paraId="7B5025FD" w14:textId="77777777" w:rsidTr="0096377B">
        <w:trPr>
          <w:trHeight w:val="110"/>
        </w:trPr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FDD1" w14:textId="77777777" w:rsidR="00DB25D6" w:rsidRPr="003C1E69" w:rsidRDefault="00DB25D6" w:rsidP="00616AF4">
            <w:pPr>
              <w:pStyle w:val="BodyText"/>
              <w:spacing w:line="276" w:lineRule="auto"/>
              <w:rPr>
                <w:rFonts w:ascii="Arial" w:hAnsi="Arial" w:cs="Arial"/>
                <w:szCs w:val="24"/>
              </w:rPr>
            </w:pPr>
            <w:r w:rsidRPr="003C1E69">
              <w:rPr>
                <w:rFonts w:ascii="Arial" w:hAnsi="Arial" w:cs="Arial"/>
                <w:szCs w:val="24"/>
              </w:rPr>
              <w:t>Knowledge and experience of role of form tutor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22FF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9C4D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x</w:t>
            </w:r>
          </w:p>
        </w:tc>
      </w:tr>
      <w:tr w:rsidR="00DB25D6" w:rsidRPr="007A457D" w14:paraId="1E4D5548" w14:textId="77777777" w:rsidTr="0096377B">
        <w:trPr>
          <w:trHeight w:val="110"/>
        </w:trPr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49F4" w14:textId="77777777" w:rsidR="00DB25D6" w:rsidRPr="003C1E69" w:rsidRDefault="00DB25D6" w:rsidP="00616AF4">
            <w:pPr>
              <w:pStyle w:val="Default"/>
              <w:tabs>
                <w:tab w:val="left" w:pos="3675"/>
              </w:tabs>
            </w:pPr>
            <w:r w:rsidRPr="003C1E69">
              <w:t>Work within a specialist school environment</w:t>
            </w:r>
          </w:p>
          <w:p w14:paraId="20F7F6FA" w14:textId="77777777" w:rsidR="00DB25D6" w:rsidRPr="003C1E69" w:rsidRDefault="00DB25D6" w:rsidP="00616AF4">
            <w:pPr>
              <w:pStyle w:val="Default"/>
              <w:tabs>
                <w:tab w:val="left" w:pos="3675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866C" w14:textId="77777777" w:rsidR="00DB25D6" w:rsidRPr="007A457D" w:rsidRDefault="00DB25D6" w:rsidP="0066316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C083" w14:textId="77777777" w:rsidR="00DB25D6" w:rsidRPr="007A457D" w:rsidRDefault="00DB25D6" w:rsidP="00663167">
            <w:pPr>
              <w:pStyle w:val="Default"/>
              <w:jc w:val="center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x</w:t>
            </w:r>
          </w:p>
        </w:tc>
      </w:tr>
      <w:tr w:rsidR="00DB25D6" w:rsidRPr="007A457D" w14:paraId="3F4F2085" w14:textId="77777777" w:rsidTr="0096377B">
        <w:trPr>
          <w:trHeight w:val="110"/>
        </w:trPr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9CE0431" w14:textId="77777777" w:rsidR="00DB25D6" w:rsidRPr="003C1E69" w:rsidRDefault="00DB25D6" w:rsidP="00616AF4">
            <w:pPr>
              <w:pStyle w:val="Default"/>
              <w:rPr>
                <w:b/>
                <w:bCs/>
              </w:rPr>
            </w:pPr>
            <w:r w:rsidRPr="003C1E69">
              <w:rPr>
                <w:b/>
                <w:bCs/>
              </w:rPr>
              <w:t>Skills and Abilities</w:t>
            </w:r>
          </w:p>
          <w:p w14:paraId="65BC7163" w14:textId="77777777" w:rsidR="00616AF4" w:rsidRPr="003C1E69" w:rsidRDefault="00616AF4" w:rsidP="00616AF4">
            <w:pPr>
              <w:pStyle w:val="Default"/>
              <w:rPr>
                <w:b/>
                <w:bCs/>
              </w:rPr>
            </w:pPr>
          </w:p>
          <w:p w14:paraId="17CD7005" w14:textId="77777777" w:rsidR="00663167" w:rsidRPr="003C1E69" w:rsidRDefault="00663167" w:rsidP="00616AF4">
            <w:pPr>
              <w:pStyle w:val="Default"/>
            </w:pPr>
          </w:p>
        </w:tc>
      </w:tr>
      <w:tr w:rsidR="00DB25D6" w:rsidRPr="007A457D" w14:paraId="48C42B46" w14:textId="77777777" w:rsidTr="0096377B">
        <w:trPr>
          <w:trHeight w:val="110"/>
        </w:trPr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6AB4" w14:textId="77777777" w:rsidR="00DB25D6" w:rsidRPr="003C1E69" w:rsidRDefault="00DB25D6" w:rsidP="00616AF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1E69">
              <w:rPr>
                <w:rFonts w:ascii="Arial" w:hAnsi="Arial" w:cs="Arial"/>
                <w:sz w:val="24"/>
                <w:szCs w:val="24"/>
              </w:rPr>
              <w:t xml:space="preserve">Experience of developing and implementing Schemes of Work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53CE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EC91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B25D6" w:rsidRPr="007A457D" w14:paraId="593D0825" w14:textId="77777777" w:rsidTr="0096377B">
        <w:trPr>
          <w:trHeight w:val="110"/>
        </w:trPr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09E7" w14:textId="77777777" w:rsidR="00DB25D6" w:rsidRPr="003C1E69" w:rsidRDefault="00DB25D6" w:rsidP="00616AF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1E69">
              <w:rPr>
                <w:rFonts w:ascii="Arial" w:hAnsi="Arial" w:cs="Arial"/>
                <w:sz w:val="24"/>
                <w:szCs w:val="24"/>
              </w:rPr>
              <w:t>Able to use a range of teaching and learning strategies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A4DA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3967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B25D6" w:rsidRPr="007A457D" w14:paraId="099B7D4B" w14:textId="77777777" w:rsidTr="0096377B">
        <w:trPr>
          <w:trHeight w:val="110"/>
        </w:trPr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6A95" w14:textId="77777777" w:rsidR="00DB25D6" w:rsidRPr="003C1E69" w:rsidRDefault="00DB25D6" w:rsidP="00616AF4">
            <w:pPr>
              <w:rPr>
                <w:rFonts w:ascii="Arial" w:hAnsi="Arial" w:cs="Arial"/>
                <w:sz w:val="24"/>
                <w:szCs w:val="24"/>
              </w:rPr>
            </w:pPr>
            <w:r w:rsidRPr="003C1E69">
              <w:rPr>
                <w:rFonts w:ascii="Arial" w:hAnsi="Arial" w:cs="Arial"/>
                <w:sz w:val="24"/>
                <w:szCs w:val="24"/>
              </w:rPr>
              <w:t>Ability to set high standards and to motivate students and maintain high standards of discipline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8243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1DA8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B25D6" w:rsidRPr="007A457D" w14:paraId="76C6D93E" w14:textId="77777777" w:rsidTr="0096377B">
        <w:trPr>
          <w:trHeight w:val="110"/>
        </w:trPr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4FC2" w14:textId="77777777" w:rsidR="00DB25D6" w:rsidRPr="003C1E69" w:rsidRDefault="00DB25D6" w:rsidP="00616AF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1E69">
              <w:rPr>
                <w:rFonts w:ascii="Arial" w:hAnsi="Arial" w:cs="Arial"/>
                <w:sz w:val="24"/>
                <w:szCs w:val="24"/>
              </w:rPr>
              <w:t>Effective classroom management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9115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90AB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B25D6" w:rsidRPr="007A457D" w14:paraId="02599D98" w14:textId="77777777" w:rsidTr="0096377B">
        <w:trPr>
          <w:trHeight w:val="110"/>
        </w:trPr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19A8" w14:textId="77777777" w:rsidR="00DB25D6" w:rsidRPr="003C1E69" w:rsidRDefault="00DB25D6" w:rsidP="00616AF4">
            <w:pPr>
              <w:rPr>
                <w:rFonts w:ascii="Arial" w:hAnsi="Arial" w:cs="Arial"/>
                <w:sz w:val="24"/>
                <w:szCs w:val="24"/>
              </w:rPr>
            </w:pPr>
            <w:r w:rsidRPr="003C1E69">
              <w:rPr>
                <w:rFonts w:ascii="Arial" w:hAnsi="Arial" w:cs="Arial"/>
                <w:sz w:val="24"/>
                <w:szCs w:val="24"/>
              </w:rPr>
              <w:t>Knowledge and understanding of how ICT can be used in the teaching of the subject to enhance student learning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1EDE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0683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B25D6" w:rsidRPr="007A457D" w14:paraId="3FA06F80" w14:textId="77777777" w:rsidTr="0096377B">
        <w:trPr>
          <w:trHeight w:val="110"/>
        </w:trPr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8711" w14:textId="77777777" w:rsidR="00DB25D6" w:rsidRPr="003C1E69" w:rsidRDefault="00DB25D6" w:rsidP="00616AF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1E69">
              <w:rPr>
                <w:rFonts w:ascii="Arial" w:hAnsi="Arial" w:cs="Arial"/>
                <w:sz w:val="24"/>
                <w:szCs w:val="24"/>
              </w:rPr>
              <w:t>Good organisational skills and resource management skills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6F84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11B7" w14:textId="77777777" w:rsidR="00DB25D6" w:rsidRPr="007A457D" w:rsidRDefault="00DB25D6" w:rsidP="0066316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B25D6" w:rsidRPr="007A457D" w14:paraId="6AEF0D44" w14:textId="77777777" w:rsidTr="0096377B">
        <w:trPr>
          <w:trHeight w:val="110"/>
        </w:trPr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09E709C" w14:textId="179F1A6C" w:rsidR="00616AF4" w:rsidRDefault="00DB25D6" w:rsidP="00616AF4">
            <w:pPr>
              <w:pStyle w:val="Default"/>
              <w:rPr>
                <w:b/>
              </w:rPr>
            </w:pPr>
            <w:r w:rsidRPr="003C1E69">
              <w:rPr>
                <w:b/>
              </w:rPr>
              <w:t>Personal Qualities</w:t>
            </w:r>
          </w:p>
          <w:p w14:paraId="27D3AA55" w14:textId="77777777" w:rsidR="00984C22" w:rsidRPr="003C1E69" w:rsidRDefault="00984C22" w:rsidP="00616AF4">
            <w:pPr>
              <w:pStyle w:val="Default"/>
              <w:rPr>
                <w:b/>
              </w:rPr>
            </w:pPr>
          </w:p>
          <w:p w14:paraId="60F67B8F" w14:textId="77777777" w:rsidR="00663167" w:rsidRPr="003C1E69" w:rsidRDefault="00663167" w:rsidP="00616AF4">
            <w:pPr>
              <w:pStyle w:val="Default"/>
              <w:rPr>
                <w:b/>
              </w:rPr>
            </w:pPr>
          </w:p>
        </w:tc>
      </w:tr>
      <w:tr w:rsidR="00DB25D6" w:rsidRPr="007A457D" w14:paraId="620325F6" w14:textId="77777777" w:rsidTr="0096377B">
        <w:trPr>
          <w:trHeight w:val="231"/>
        </w:trPr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CE41" w14:textId="77777777" w:rsidR="00DB25D6" w:rsidRPr="003C1E69" w:rsidRDefault="00DB25D6" w:rsidP="00616AF4">
            <w:pPr>
              <w:rPr>
                <w:rFonts w:ascii="Arial" w:hAnsi="Arial" w:cs="Arial"/>
                <w:sz w:val="24"/>
                <w:szCs w:val="24"/>
              </w:rPr>
            </w:pPr>
            <w:r w:rsidRPr="003C1E69">
              <w:rPr>
                <w:rFonts w:ascii="Arial" w:hAnsi="Arial" w:cs="Arial"/>
                <w:sz w:val="24"/>
                <w:szCs w:val="24"/>
              </w:rPr>
              <w:t>Highly motivated and able to motivate colleagues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8AD4" w14:textId="77777777" w:rsidR="00DB25D6" w:rsidRPr="007A457D" w:rsidRDefault="00DB25D6" w:rsidP="00663167">
            <w:pPr>
              <w:pStyle w:val="Default"/>
              <w:jc w:val="center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9A31" w14:textId="77777777" w:rsidR="00DB25D6" w:rsidRPr="007A457D" w:rsidRDefault="00DB25D6" w:rsidP="0066316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B25D6" w:rsidRPr="007A457D" w14:paraId="5C357807" w14:textId="77777777" w:rsidTr="0096377B">
        <w:trPr>
          <w:trHeight w:val="170"/>
        </w:trPr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383E" w14:textId="77777777" w:rsidR="00DB25D6" w:rsidRPr="003C1E69" w:rsidRDefault="00DB25D6" w:rsidP="00616AF4">
            <w:pPr>
              <w:rPr>
                <w:rFonts w:ascii="Arial" w:hAnsi="Arial" w:cs="Arial"/>
                <w:sz w:val="24"/>
                <w:szCs w:val="24"/>
              </w:rPr>
            </w:pPr>
            <w:r w:rsidRPr="003C1E69">
              <w:rPr>
                <w:rFonts w:ascii="Arial" w:hAnsi="Arial" w:cs="Arial"/>
                <w:sz w:val="24"/>
                <w:szCs w:val="24"/>
              </w:rPr>
              <w:t>Imaginative, creative and innovative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6F40" w14:textId="77777777" w:rsidR="00DB25D6" w:rsidRPr="007A457D" w:rsidRDefault="00DB25D6" w:rsidP="00663167">
            <w:pPr>
              <w:pStyle w:val="Default"/>
              <w:jc w:val="center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C417" w14:textId="77777777" w:rsidR="00DB25D6" w:rsidRPr="007A457D" w:rsidRDefault="00DB25D6" w:rsidP="0066316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B25D6" w:rsidRPr="007A457D" w14:paraId="6B5A624C" w14:textId="77777777" w:rsidTr="0096377B">
        <w:trPr>
          <w:trHeight w:val="170"/>
        </w:trPr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7DF0" w14:textId="77777777" w:rsidR="00DB25D6" w:rsidRPr="003C1E69" w:rsidRDefault="00DB25D6" w:rsidP="00616AF4">
            <w:pPr>
              <w:rPr>
                <w:rFonts w:ascii="Arial" w:hAnsi="Arial" w:cs="Arial"/>
                <w:sz w:val="24"/>
                <w:szCs w:val="24"/>
              </w:rPr>
            </w:pPr>
            <w:r w:rsidRPr="003C1E69">
              <w:rPr>
                <w:rFonts w:ascii="Arial" w:hAnsi="Arial" w:cs="Arial"/>
                <w:sz w:val="24"/>
                <w:szCs w:val="24"/>
              </w:rPr>
              <w:t>Enjoys working effectively in a team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080C" w14:textId="77777777" w:rsidR="00DB25D6" w:rsidRPr="007A457D" w:rsidRDefault="00DB25D6" w:rsidP="00663167">
            <w:pPr>
              <w:pStyle w:val="Default"/>
              <w:jc w:val="center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A67B" w14:textId="77777777" w:rsidR="00DB25D6" w:rsidRPr="007A457D" w:rsidRDefault="00DB25D6" w:rsidP="0066316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B25D6" w:rsidRPr="007A457D" w14:paraId="3DF525CC" w14:textId="77777777" w:rsidTr="0096377B">
        <w:trPr>
          <w:trHeight w:val="170"/>
        </w:trPr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DE7F" w14:textId="77777777" w:rsidR="00DB25D6" w:rsidRPr="003C1E69" w:rsidRDefault="00DB25D6" w:rsidP="00616AF4">
            <w:pPr>
              <w:pStyle w:val="Default"/>
            </w:pPr>
            <w:r w:rsidRPr="003C1E69">
              <w:t>A positive attitude towards own continuing learning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5C5E" w14:textId="77777777" w:rsidR="00DB25D6" w:rsidRPr="007A457D" w:rsidRDefault="00DB25D6" w:rsidP="00663167">
            <w:pPr>
              <w:pStyle w:val="Default"/>
              <w:jc w:val="center"/>
              <w:rPr>
                <w:sz w:val="22"/>
                <w:szCs w:val="22"/>
              </w:rPr>
            </w:pPr>
            <w:r w:rsidRPr="007A457D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5EC3" w14:textId="77777777" w:rsidR="00DB25D6" w:rsidRPr="007A457D" w:rsidRDefault="00DB25D6" w:rsidP="0066316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B25D6" w:rsidRPr="007A457D" w14:paraId="15C1A145" w14:textId="77777777" w:rsidTr="0096377B">
        <w:trPr>
          <w:trHeight w:val="170"/>
        </w:trPr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DD7A" w14:textId="77777777" w:rsidR="00DB25D6" w:rsidRPr="003C1E69" w:rsidRDefault="00DB25D6" w:rsidP="00616AF4">
            <w:pPr>
              <w:pStyle w:val="Default"/>
            </w:pPr>
            <w:r w:rsidRPr="003C1E69">
              <w:t>Willing to help support extra-curricular activities, for example trips, clubs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470C" w14:textId="7229C791" w:rsidR="00DB25D6" w:rsidRPr="007A457D" w:rsidRDefault="0096377B" w:rsidP="0066316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53E7" w14:textId="47D9FE4F" w:rsidR="00DB25D6" w:rsidRPr="007A457D" w:rsidRDefault="00DB25D6" w:rsidP="0066316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B25D6" w:rsidRPr="007A457D" w14:paraId="5E829920" w14:textId="77777777" w:rsidTr="0096377B">
        <w:trPr>
          <w:trHeight w:val="454"/>
        </w:trPr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805B878" w14:textId="294BEF05" w:rsidR="00984C22" w:rsidRPr="00984C22" w:rsidRDefault="00DB25D6" w:rsidP="00984C22">
            <w:pPr>
              <w:pStyle w:val="Default"/>
              <w:spacing w:line="360" w:lineRule="auto"/>
            </w:pPr>
            <w:r w:rsidRPr="007A457D">
              <w:rPr>
                <w:b/>
                <w:bCs/>
                <w:sz w:val="22"/>
                <w:szCs w:val="22"/>
              </w:rPr>
              <w:t>This post is subject to an Enhanced DBS check</w:t>
            </w:r>
            <w:r w:rsidR="00984C22">
              <w:tab/>
            </w:r>
          </w:p>
        </w:tc>
      </w:tr>
    </w:tbl>
    <w:p w14:paraId="5468050B" w14:textId="77777777" w:rsidR="00977605" w:rsidRPr="009F5A96" w:rsidRDefault="00977605" w:rsidP="009F5A96"/>
    <w:sectPr w:rsidR="00977605" w:rsidRPr="009F5A96" w:rsidSect="0061582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127" w:right="1440" w:bottom="1071" w:left="1440" w:header="709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ED20C" w14:textId="77777777" w:rsidR="003779A1" w:rsidRDefault="003779A1" w:rsidP="00B70B55">
      <w:r>
        <w:separator/>
      </w:r>
    </w:p>
  </w:endnote>
  <w:endnote w:type="continuationSeparator" w:id="0">
    <w:p w14:paraId="518F1B64" w14:textId="77777777" w:rsidR="003779A1" w:rsidRDefault="003779A1" w:rsidP="00B7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F6DDD" w14:textId="77777777" w:rsidR="0032148B" w:rsidRPr="0032148B" w:rsidRDefault="0032148B">
    <w:pPr>
      <w:pStyle w:val="Footer"/>
      <w:jc w:val="center"/>
      <w:rPr>
        <w:rFonts w:ascii="Segoe UI" w:hAnsi="Segoe UI" w:cs="Segoe UI"/>
      </w:rPr>
    </w:pPr>
    <w:r w:rsidRPr="0032148B">
      <w:rPr>
        <w:rFonts w:ascii="Segoe UI" w:hAnsi="Segoe UI" w:cs="Segoe UI"/>
      </w:rPr>
      <w:t xml:space="preserve">Page </w:t>
    </w:r>
    <w:sdt>
      <w:sdtPr>
        <w:rPr>
          <w:rFonts w:ascii="Segoe UI" w:hAnsi="Segoe UI" w:cs="Segoe UI"/>
        </w:rPr>
        <w:id w:val="-1589307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2148B">
          <w:rPr>
            <w:rFonts w:ascii="Segoe UI" w:hAnsi="Segoe UI" w:cs="Segoe UI"/>
          </w:rPr>
          <w:fldChar w:fldCharType="begin"/>
        </w:r>
        <w:r w:rsidRPr="0032148B">
          <w:rPr>
            <w:rFonts w:ascii="Segoe UI" w:hAnsi="Segoe UI" w:cs="Segoe UI"/>
          </w:rPr>
          <w:instrText xml:space="preserve"> PAGE   \* MERGEFORMAT </w:instrText>
        </w:r>
        <w:r w:rsidRPr="0032148B">
          <w:rPr>
            <w:rFonts w:ascii="Segoe UI" w:hAnsi="Segoe UI" w:cs="Segoe UI"/>
          </w:rPr>
          <w:fldChar w:fldCharType="separate"/>
        </w:r>
        <w:r w:rsidR="00F1224F">
          <w:rPr>
            <w:rFonts w:ascii="Segoe UI" w:hAnsi="Segoe UI" w:cs="Segoe UI"/>
            <w:noProof/>
          </w:rPr>
          <w:t>1</w:t>
        </w:r>
        <w:r w:rsidRPr="0032148B">
          <w:rPr>
            <w:rFonts w:ascii="Segoe UI" w:hAnsi="Segoe UI" w:cs="Segoe UI"/>
            <w:noProof/>
          </w:rPr>
          <w:fldChar w:fldCharType="end"/>
        </w:r>
      </w:sdtContent>
    </w:sdt>
  </w:p>
  <w:p w14:paraId="2F668E81" w14:textId="77777777" w:rsidR="000D0AA6" w:rsidRPr="0032148B" w:rsidRDefault="000D0AA6" w:rsidP="0032148B">
    <w:pPr>
      <w:pStyle w:val="Footer"/>
      <w:rPr>
        <w:rFonts w:ascii="Segoe UI" w:hAnsi="Segoe UI" w:cs="Segoe U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8A9E7" w14:textId="77777777" w:rsidR="00AC4909" w:rsidRPr="00AC4909" w:rsidRDefault="00AC4909" w:rsidP="00AC4909">
    <w:pPr>
      <w:pStyle w:val="Footer"/>
      <w:jc w:val="center"/>
      <w:rPr>
        <w:rFonts w:ascii="Segoe UI" w:hAnsi="Segoe UI" w:cs="Segoe UI"/>
        <w:sz w:val="22"/>
      </w:rPr>
    </w:pPr>
    <w:r w:rsidRPr="00AC4909">
      <w:rPr>
        <w:rFonts w:ascii="Segoe UI" w:hAnsi="Segoe UI" w:cs="Segoe UI"/>
        <w:sz w:val="22"/>
      </w:rPr>
      <w:t xml:space="preserve">Page </w:t>
    </w:r>
    <w:sdt>
      <w:sdtPr>
        <w:rPr>
          <w:rFonts w:ascii="Segoe UI" w:hAnsi="Segoe UI" w:cs="Segoe UI"/>
          <w:sz w:val="22"/>
        </w:rPr>
        <w:id w:val="19774066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C4909">
          <w:rPr>
            <w:rFonts w:ascii="Segoe UI" w:hAnsi="Segoe UI" w:cs="Segoe UI"/>
            <w:sz w:val="22"/>
          </w:rPr>
          <w:fldChar w:fldCharType="begin"/>
        </w:r>
        <w:r w:rsidRPr="00AC4909">
          <w:rPr>
            <w:rFonts w:ascii="Segoe UI" w:hAnsi="Segoe UI" w:cs="Segoe UI"/>
            <w:sz w:val="22"/>
          </w:rPr>
          <w:instrText xml:space="preserve"> PAGE   \* MERGEFORMAT </w:instrText>
        </w:r>
        <w:r w:rsidRPr="00AC4909">
          <w:rPr>
            <w:rFonts w:ascii="Segoe UI" w:hAnsi="Segoe UI" w:cs="Segoe UI"/>
            <w:sz w:val="22"/>
          </w:rPr>
          <w:fldChar w:fldCharType="separate"/>
        </w:r>
        <w:r w:rsidRPr="00AC4909">
          <w:rPr>
            <w:rFonts w:ascii="Segoe UI" w:hAnsi="Segoe UI" w:cs="Segoe UI"/>
            <w:noProof/>
            <w:sz w:val="22"/>
          </w:rPr>
          <w:t>2</w:t>
        </w:r>
        <w:r w:rsidRPr="00AC4909">
          <w:rPr>
            <w:rFonts w:ascii="Segoe UI" w:hAnsi="Segoe UI" w:cs="Segoe UI"/>
            <w:noProof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8B3ED" w14:textId="77777777" w:rsidR="003779A1" w:rsidRDefault="003779A1" w:rsidP="00B70B55">
      <w:r>
        <w:separator/>
      </w:r>
    </w:p>
  </w:footnote>
  <w:footnote w:type="continuationSeparator" w:id="0">
    <w:p w14:paraId="31E5D043" w14:textId="77777777" w:rsidR="003779A1" w:rsidRDefault="003779A1" w:rsidP="00B70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739D3" w14:textId="06F8020B" w:rsidR="00AC4909" w:rsidRDefault="0096377B" w:rsidP="00AC4909">
    <w:pPr>
      <w:pStyle w:val="Header"/>
      <w:jc w:val="right"/>
    </w:pPr>
    <w:r>
      <w:rPr>
        <w:rFonts w:ascii="Segoe UI" w:hAnsi="Segoe UI" w:cs="Segoe UI"/>
        <w:b/>
        <w:noProof/>
        <w:color w:val="000000" w:themeColor="text1"/>
        <w:sz w:val="3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09A627" wp14:editId="7AED81E8">
              <wp:simplePos x="0" y="0"/>
              <wp:positionH relativeFrom="column">
                <wp:posOffset>-752475</wp:posOffset>
              </wp:positionH>
              <wp:positionV relativeFrom="paragraph">
                <wp:posOffset>-107315</wp:posOffset>
              </wp:positionV>
              <wp:extent cx="6266329" cy="462915"/>
              <wp:effectExtent l="0" t="0" r="0" b="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6329" cy="4629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DD4033" w14:textId="1EAF337E" w:rsidR="00F1224F" w:rsidRPr="0096377B" w:rsidRDefault="00FB4DBA" w:rsidP="00F1224F">
                          <w:pPr>
                            <w:pStyle w:val="Header"/>
                            <w:ind w:right="76"/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36"/>
                              <w:szCs w:val="22"/>
                            </w:rPr>
                            <w:t xml:space="preserve">                                         </w:t>
                          </w:r>
                          <w:r w:rsidR="00D26C5A"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36"/>
                              <w:szCs w:val="22"/>
                            </w:rPr>
                            <w:t xml:space="preserve">Padgate Academy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9A627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-59.25pt;margin-top:-8.45pt;width:493.4pt;height:3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" filled="f" stroked="f" strokeweight=".5pt">
              <v:textbox>
                <w:txbxContent>
                  <w:p w14:paraId="3FDD4033" w14:textId="1EAF337E" w:rsidR="00F1224F" w:rsidRPr="0096377B" w:rsidRDefault="00FB4DBA" w:rsidP="00F1224F">
                    <w:pPr>
                      <w:pStyle w:val="Header"/>
                      <w:ind w:right="76"/>
                      <w:rPr>
                        <w:rFonts w:ascii="Segoe UI" w:hAnsi="Segoe UI" w:cs="Segoe UI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Segoe UI" w:hAnsi="Segoe UI" w:cs="Segoe UI"/>
                        <w:b/>
                        <w:color w:val="FFFFFF" w:themeColor="background1"/>
                        <w:sz w:val="36"/>
                        <w:szCs w:val="22"/>
                      </w:rPr>
                      <w:t xml:space="preserve">                                         </w:t>
                    </w:r>
                    <w:r w:rsidR="00D26C5A">
                      <w:rPr>
                        <w:rFonts w:ascii="Segoe UI" w:hAnsi="Segoe UI" w:cs="Segoe UI"/>
                        <w:b/>
                        <w:color w:val="FFFFFF" w:themeColor="background1"/>
                        <w:sz w:val="36"/>
                        <w:szCs w:val="22"/>
                      </w:rPr>
                      <w:t xml:space="preserve">Padgate Academy </w:t>
                    </w:r>
                  </w:p>
                </w:txbxContent>
              </v:textbox>
            </v:shape>
          </w:pict>
        </mc:Fallback>
      </mc:AlternateContent>
    </w:r>
    <w:r w:rsidR="006D0CD9">
      <w:rPr>
        <w:noProof/>
      </w:rPr>
      <w:drawing>
        <wp:anchor distT="0" distB="0" distL="114300" distR="114300" simplePos="0" relativeHeight="251664384" behindDoc="0" locked="0" layoutInCell="1" allowOverlap="1" wp14:anchorId="47715E5E" wp14:editId="6C696345">
          <wp:simplePos x="0" y="0"/>
          <wp:positionH relativeFrom="column">
            <wp:posOffset>-1013460</wp:posOffset>
          </wp:positionH>
          <wp:positionV relativeFrom="paragraph">
            <wp:posOffset>-427355</wp:posOffset>
          </wp:positionV>
          <wp:extent cx="7689850" cy="1377284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660" cy="138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0CD9">
      <w:rPr>
        <w:noProof/>
      </w:rPr>
      <w:softHyphen/>
    </w:r>
    <w:r w:rsidR="006D0CD9">
      <w:rPr>
        <w:noProof/>
      </w:rPr>
      <w:softHyphen/>
    </w:r>
  </w:p>
  <w:p w14:paraId="5C6232F6" w14:textId="77777777" w:rsidR="00AC4909" w:rsidRDefault="00AC4909" w:rsidP="00AC4909">
    <w:pPr>
      <w:pStyle w:val="Header"/>
    </w:pPr>
  </w:p>
  <w:p w14:paraId="3E49E301" w14:textId="77777777" w:rsidR="00AC4909" w:rsidRDefault="00AC49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0A4D4" w14:textId="77777777" w:rsidR="000D0AA6" w:rsidRDefault="00AC4909" w:rsidP="000D0AA6">
    <w:pPr>
      <w:pStyle w:val="Header"/>
      <w:jc w:val="right"/>
    </w:pPr>
    <w:r w:rsidRPr="00B26749">
      <w:rPr>
        <w:rFonts w:ascii="Segoe UI" w:hAnsi="Segoe UI" w:cs="Segoe UI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092289" wp14:editId="2C7ECBF2">
              <wp:simplePos x="0" y="0"/>
              <wp:positionH relativeFrom="column">
                <wp:posOffset>-937895</wp:posOffset>
              </wp:positionH>
              <wp:positionV relativeFrom="paragraph">
                <wp:posOffset>393700</wp:posOffset>
              </wp:positionV>
              <wp:extent cx="7853045" cy="81915"/>
              <wp:effectExtent l="57150" t="19050" r="33655" b="89535"/>
              <wp:wrapNone/>
              <wp:docPr id="3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3045" cy="8191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136ABA8" id="Rectangle 12" o:spid="_x0000_s1026" style="position:absolute;margin-left:-73.85pt;margin-top:31pt;width:618.35pt;height:6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" fillcolor="#cfcdcd [2894]" stroked="f" strokeweight="1pt">
              <v:shadow on="t" color="black" opacity="26214f" origin=",-.5" offset="0,3pt"/>
            </v:rect>
          </w:pict>
        </mc:Fallback>
      </mc:AlternateContent>
    </w:r>
    <w:r w:rsidRPr="00B26749">
      <w:rPr>
        <w:rFonts w:ascii="Segoe UI" w:hAnsi="Segoe UI" w:cs="Segoe UI"/>
        <w:noProof/>
      </w:rPr>
      <w:drawing>
        <wp:anchor distT="0" distB="0" distL="114300" distR="114300" simplePos="0" relativeHeight="251661312" behindDoc="0" locked="0" layoutInCell="1" allowOverlap="1" wp14:anchorId="1762C527" wp14:editId="43323286">
          <wp:simplePos x="0" y="0"/>
          <wp:positionH relativeFrom="column">
            <wp:posOffset>5963285</wp:posOffset>
          </wp:positionH>
          <wp:positionV relativeFrom="paragraph">
            <wp:posOffset>-190500</wp:posOffset>
          </wp:positionV>
          <wp:extent cx="374650" cy="462915"/>
          <wp:effectExtent l="0" t="0" r="6350" b="0"/>
          <wp:wrapNone/>
          <wp:docPr id="35" name="Picture 8">
            <a:extLst xmlns:a="http://schemas.openxmlformats.org/drawingml/2006/main">
              <a:ext uri="{FF2B5EF4-FFF2-40B4-BE49-F238E27FC236}">
                <a16:creationId xmlns:a16="http://schemas.microsoft.com/office/drawing/2014/main" id="{E481E091-A9EE-4769-839A-4F8376BC8E5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E481E091-A9EE-4769-839A-4F8376BC8E5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650" cy="46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" w:hAnsi="Segoe UI" w:cs="Segoe UI"/>
        <w:b/>
        <w:noProof/>
        <w:color w:val="000000" w:themeColor="text1"/>
        <w:sz w:val="3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C911D9" wp14:editId="77BEA37F">
              <wp:simplePos x="0" y="0"/>
              <wp:positionH relativeFrom="column">
                <wp:posOffset>-483870</wp:posOffset>
              </wp:positionH>
              <wp:positionV relativeFrom="paragraph">
                <wp:posOffset>-201930</wp:posOffset>
              </wp:positionV>
              <wp:extent cx="2717800" cy="46291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7800" cy="4629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31D70F" w14:textId="77777777" w:rsidR="00AC4909" w:rsidRPr="00B26749" w:rsidRDefault="00AC4909" w:rsidP="00AC4909">
                          <w:pPr>
                            <w:pStyle w:val="Header"/>
                            <w:ind w:right="76"/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8"/>
                              <w:szCs w:val="22"/>
                            </w:rPr>
                          </w:pPr>
                          <w:r w:rsidRPr="00B26749"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36"/>
                              <w:szCs w:val="22"/>
                            </w:rPr>
                            <w:t>DOCUMENT HEADER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C911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38.1pt;margin-top:-15.9pt;width:214pt;height:3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" filled="f" stroked="f" strokeweight=".5pt">
              <v:textbox>
                <w:txbxContent>
                  <w:p w14:paraId="3B31D70F" w14:textId="77777777" w:rsidR="00AC4909" w:rsidRPr="00B26749" w:rsidRDefault="00AC4909" w:rsidP="00AC4909">
                    <w:pPr>
                      <w:pStyle w:val="Header"/>
                      <w:ind w:right="76"/>
                      <w:rPr>
                        <w:rFonts w:ascii="Segoe UI" w:hAnsi="Segoe UI" w:cs="Segoe UI"/>
                        <w:b/>
                        <w:color w:val="FFFFFF" w:themeColor="background1"/>
                        <w:sz w:val="8"/>
                        <w:szCs w:val="22"/>
                      </w:rPr>
                    </w:pPr>
                    <w:r w:rsidRPr="00B26749">
                      <w:rPr>
                        <w:rFonts w:ascii="Segoe UI" w:hAnsi="Segoe UI" w:cs="Segoe UI"/>
                        <w:b/>
                        <w:color w:val="FFFFFF" w:themeColor="background1"/>
                        <w:sz w:val="36"/>
                        <w:szCs w:val="22"/>
                      </w:rPr>
                      <w:t>DOCUMENT HEADER</w:t>
                    </w:r>
                  </w:p>
                </w:txbxContent>
              </v:textbox>
            </v:shape>
          </w:pict>
        </mc:Fallback>
      </mc:AlternateContent>
    </w:r>
    <w:r w:rsidRPr="00B26749">
      <w:rPr>
        <w:rFonts w:ascii="Segoe UI" w:hAnsi="Segoe UI" w:cs="Segoe UI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932E1A" wp14:editId="145C9C1A">
              <wp:simplePos x="0" y="0"/>
              <wp:positionH relativeFrom="column">
                <wp:posOffset>-942340</wp:posOffset>
              </wp:positionH>
              <wp:positionV relativeFrom="paragraph">
                <wp:posOffset>-440835</wp:posOffset>
              </wp:positionV>
              <wp:extent cx="7853045" cy="821690"/>
              <wp:effectExtent l="0" t="0" r="0" b="0"/>
              <wp:wrapNone/>
              <wp:docPr id="10" name="Rectangle 9">
                <a:extLst xmlns:a="http://schemas.openxmlformats.org/drawingml/2006/main">
                  <a:ext uri="{FF2B5EF4-FFF2-40B4-BE49-F238E27FC236}">
                    <a16:creationId xmlns:a16="http://schemas.microsoft.com/office/drawing/2014/main" id="{2E20F4B3-C739-794B-8496-B8007CE186A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3045" cy="82169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222A35"/>
                          </a:gs>
                          <a:gs pos="50000">
                            <a:schemeClr val="tx2">
                              <a:lumMod val="50000"/>
                            </a:schemeClr>
                          </a:gs>
                          <a:gs pos="100000">
                            <a:schemeClr val="accent1">
                              <a:lumMod val="50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4B8657" id="Rectangle 9" o:spid="_x0000_s1026" style="position:absolute;margin-left:-74.2pt;margin-top:-34.7pt;width:618.35pt;height:6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" fillcolor="#222a35" stroked="f" strokeweight="1pt">
              <v:fill color2="#1f3763 [1604]" rotate="t" angle="90" colors="0 #222a35;.5 #222a35;1 #203864" focus="100%" type="gradient"/>
            </v:rect>
          </w:pict>
        </mc:Fallback>
      </mc:AlternateContent>
    </w:r>
  </w:p>
  <w:p w14:paraId="0E801A22" w14:textId="77777777" w:rsidR="000D0AA6" w:rsidRDefault="000D0A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7" type="#_x0000_t75" alt="Icon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Description automatically generated" style="width:168.75pt;height:168.75pt;visibility:visible;mso-wrap-style:square" o:bullet="t">
        <v:imagedata r:id="rId1" o:title="Icon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Description automatically generated"/>
      </v:shape>
    </w:pict>
  </w:numPicBullet>
  <w:abstractNum w:abstractNumId="0" w15:restartNumberingAfterBreak="0">
    <w:nsid w:val="0CAC4E29"/>
    <w:multiLevelType w:val="hybridMultilevel"/>
    <w:tmpl w:val="9AB240DE"/>
    <w:lvl w:ilvl="0" w:tplc="EBCCB0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E2F9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F012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5CB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16BA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C070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0D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E68C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047B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BDF4E28"/>
    <w:multiLevelType w:val="hybridMultilevel"/>
    <w:tmpl w:val="510472B6"/>
    <w:lvl w:ilvl="0" w:tplc="44BAEDB6">
      <w:start w:val="6"/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E373F"/>
    <w:multiLevelType w:val="hybridMultilevel"/>
    <w:tmpl w:val="5470D5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45203"/>
    <w:multiLevelType w:val="hybridMultilevel"/>
    <w:tmpl w:val="EBDAD01A"/>
    <w:lvl w:ilvl="0" w:tplc="44BAEDB6">
      <w:start w:val="6"/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44813">
    <w:abstractNumId w:val="0"/>
  </w:num>
  <w:num w:numId="2" w16cid:durableId="1205171955">
    <w:abstractNumId w:val="1"/>
  </w:num>
  <w:num w:numId="3" w16cid:durableId="1945377558">
    <w:abstractNumId w:val="3"/>
  </w:num>
  <w:num w:numId="4" w16cid:durableId="325137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2BA"/>
    <w:rsid w:val="00014114"/>
    <w:rsid w:val="00042871"/>
    <w:rsid w:val="0009642D"/>
    <w:rsid w:val="000978F1"/>
    <w:rsid w:val="000A67E0"/>
    <w:rsid w:val="000B75C4"/>
    <w:rsid w:val="000C3DB5"/>
    <w:rsid w:val="000D0AA6"/>
    <w:rsid w:val="001338D2"/>
    <w:rsid w:val="001C5D2D"/>
    <w:rsid w:val="001F24FB"/>
    <w:rsid w:val="00212F44"/>
    <w:rsid w:val="00225798"/>
    <w:rsid w:val="0023028C"/>
    <w:rsid w:val="00253FA5"/>
    <w:rsid w:val="002A2E2B"/>
    <w:rsid w:val="002C33F0"/>
    <w:rsid w:val="002D0BBB"/>
    <w:rsid w:val="002D256E"/>
    <w:rsid w:val="002E3288"/>
    <w:rsid w:val="003141B0"/>
    <w:rsid w:val="0032148B"/>
    <w:rsid w:val="003779A1"/>
    <w:rsid w:val="003962B3"/>
    <w:rsid w:val="003C1E69"/>
    <w:rsid w:val="003C421A"/>
    <w:rsid w:val="00415033"/>
    <w:rsid w:val="0043180F"/>
    <w:rsid w:val="00483AA7"/>
    <w:rsid w:val="00493D97"/>
    <w:rsid w:val="004A4428"/>
    <w:rsid w:val="004A5CF2"/>
    <w:rsid w:val="005128A0"/>
    <w:rsid w:val="00561661"/>
    <w:rsid w:val="005F1CFA"/>
    <w:rsid w:val="00614767"/>
    <w:rsid w:val="00615829"/>
    <w:rsid w:val="00616AF4"/>
    <w:rsid w:val="006245D5"/>
    <w:rsid w:val="006344DF"/>
    <w:rsid w:val="00663167"/>
    <w:rsid w:val="006B1613"/>
    <w:rsid w:val="006B4465"/>
    <w:rsid w:val="006D0CD9"/>
    <w:rsid w:val="006E2DB3"/>
    <w:rsid w:val="0070045E"/>
    <w:rsid w:val="007016AB"/>
    <w:rsid w:val="00784728"/>
    <w:rsid w:val="007E39F2"/>
    <w:rsid w:val="00807F71"/>
    <w:rsid w:val="00821867"/>
    <w:rsid w:val="00866207"/>
    <w:rsid w:val="00893C9A"/>
    <w:rsid w:val="008E67E4"/>
    <w:rsid w:val="009037EC"/>
    <w:rsid w:val="0096377B"/>
    <w:rsid w:val="00977605"/>
    <w:rsid w:val="00984C22"/>
    <w:rsid w:val="009A4183"/>
    <w:rsid w:val="009A7BFD"/>
    <w:rsid w:val="009B1130"/>
    <w:rsid w:val="009D7E27"/>
    <w:rsid w:val="009E7F6F"/>
    <w:rsid w:val="009F5A96"/>
    <w:rsid w:val="00A04EDD"/>
    <w:rsid w:val="00A437D6"/>
    <w:rsid w:val="00A67A80"/>
    <w:rsid w:val="00A7643D"/>
    <w:rsid w:val="00A77E43"/>
    <w:rsid w:val="00A932A5"/>
    <w:rsid w:val="00A9795B"/>
    <w:rsid w:val="00AB31B9"/>
    <w:rsid w:val="00AC23C7"/>
    <w:rsid w:val="00AC4909"/>
    <w:rsid w:val="00AD22EF"/>
    <w:rsid w:val="00B00A6E"/>
    <w:rsid w:val="00B066FC"/>
    <w:rsid w:val="00B26749"/>
    <w:rsid w:val="00B5100C"/>
    <w:rsid w:val="00B52E0E"/>
    <w:rsid w:val="00B66EE1"/>
    <w:rsid w:val="00B67669"/>
    <w:rsid w:val="00B70B55"/>
    <w:rsid w:val="00BB48CA"/>
    <w:rsid w:val="00BC0100"/>
    <w:rsid w:val="00BC318F"/>
    <w:rsid w:val="00BF4FBB"/>
    <w:rsid w:val="00C01FA8"/>
    <w:rsid w:val="00C0502B"/>
    <w:rsid w:val="00C35923"/>
    <w:rsid w:val="00C445F9"/>
    <w:rsid w:val="00C45583"/>
    <w:rsid w:val="00C509C1"/>
    <w:rsid w:val="00C7698D"/>
    <w:rsid w:val="00C83B86"/>
    <w:rsid w:val="00D26C5A"/>
    <w:rsid w:val="00D60CE4"/>
    <w:rsid w:val="00D80FB6"/>
    <w:rsid w:val="00DB25D6"/>
    <w:rsid w:val="00E04396"/>
    <w:rsid w:val="00E61972"/>
    <w:rsid w:val="00E63FB5"/>
    <w:rsid w:val="00E86A94"/>
    <w:rsid w:val="00E86F63"/>
    <w:rsid w:val="00EA7EDD"/>
    <w:rsid w:val="00EC7DFC"/>
    <w:rsid w:val="00ED5E2E"/>
    <w:rsid w:val="00EE1F81"/>
    <w:rsid w:val="00F1224F"/>
    <w:rsid w:val="00F343E3"/>
    <w:rsid w:val="00F645C0"/>
    <w:rsid w:val="00F71E98"/>
    <w:rsid w:val="00F952BA"/>
    <w:rsid w:val="00FB4DBA"/>
    <w:rsid w:val="00FD4B7A"/>
    <w:rsid w:val="00FE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F5091"/>
  <w15:chartTrackingRefBased/>
  <w15:docId w15:val="{AF4E5D9E-E8AC-41E9-8CA8-D3E864DA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5D6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B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B55"/>
  </w:style>
  <w:style w:type="paragraph" w:styleId="Footer">
    <w:name w:val="footer"/>
    <w:basedOn w:val="Normal"/>
    <w:link w:val="FooterChar"/>
    <w:uiPriority w:val="99"/>
    <w:unhideWhenUsed/>
    <w:rsid w:val="00B70B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B55"/>
  </w:style>
  <w:style w:type="table" w:styleId="TableGrid">
    <w:name w:val="Table Grid"/>
    <w:basedOn w:val="TableNormal"/>
    <w:uiPriority w:val="39"/>
    <w:rsid w:val="00B70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D0AA6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D0A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16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4114"/>
    <w:pPr>
      <w:ind w:left="720"/>
      <w:contextualSpacing/>
    </w:pPr>
  </w:style>
  <w:style w:type="paragraph" w:customStyle="1" w:styleId="Default">
    <w:name w:val="Default"/>
    <w:rsid w:val="00B52E0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B52E0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DB25D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DB25D6"/>
    <w:rPr>
      <w:rFonts w:ascii="Garamond" w:eastAsia="Times New Roman" w:hAnsi="Garamond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iddall\Downloads\DOCUMENT%20PAGE%20-%20PORTRAIT%20-%202023%20up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bc4aae15-9f3e-49c1-80af-5439d5298d1a" xsi:nil="true"/>
    <lcf76f155ced4ddcb4097134ff3c332f0 xmlns="bc4aae15-9f3e-49c1-80af-5439d5298d1a" xsi:nil="true"/>
    <MigrationWizId xmlns="bc4aae15-9f3e-49c1-80af-5439d5298d1a">cdd27e03-5d77-40e7-8541-9c88a3334818</MigrationWizId>
    <MigrationWizIdVersion xmlns="bc4aae15-9f3e-49c1-80af-5439d5298d1a">cdd27e03-5d77-40e7-8541-9c88a3334818-637721549390000000</MigrationWizIdVersion>
    <lcf76f155ced4ddcb4097134ff3c332f xmlns="bc4aae15-9f3e-49c1-80af-5439d5298d1a">
      <Terms xmlns="http://schemas.microsoft.com/office/infopath/2007/PartnerControls"/>
    </lcf76f155ced4ddcb4097134ff3c332f>
    <TaxCatchAll xmlns="cb96b40d-6d10-47e7-9d19-e98891d6de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504174D954F45BEBBCE9F69DBED90" ma:contentTypeVersion="19" ma:contentTypeDescription="Create a new document." ma:contentTypeScope="" ma:versionID="5088b46d6bc3cd81e52e3df89948ed5c">
  <xsd:schema xmlns:xsd="http://www.w3.org/2001/XMLSchema" xmlns:xs="http://www.w3.org/2001/XMLSchema" xmlns:p="http://schemas.microsoft.com/office/2006/metadata/properties" xmlns:ns2="bc4aae15-9f3e-49c1-80af-5439d5298d1a" xmlns:ns3="cb96b40d-6d10-47e7-9d19-e98891d6de44" targetNamespace="http://schemas.microsoft.com/office/2006/metadata/properties" ma:root="true" ma:fieldsID="31bcad4768efc2ef5b46f66a460a08c8" ns2:_="" ns3:_="">
    <xsd:import namespace="bc4aae15-9f3e-49c1-80af-5439d5298d1a"/>
    <xsd:import namespace="cb96b40d-6d10-47e7-9d19-e98891d6de44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aae15-9f3e-49c1-80af-5439d5298d1a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174a254-04af-41b5-ade8-9fee6c3263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b40d-6d10-47e7-9d19-e98891d6de4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1590d6-9899-48eb-bc37-3895beb63302}" ma:internalName="TaxCatchAll" ma:showField="CatchAllData" ma:web="cb96b40d-6d10-47e7-9d19-e98891d6de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4CFD53-B799-4310-8607-9C3D45838B6B}">
  <ds:schemaRefs>
    <ds:schemaRef ds:uri="http://schemas.microsoft.com/office/2006/metadata/properties"/>
    <ds:schemaRef ds:uri="http://schemas.microsoft.com/office/infopath/2007/PartnerControls"/>
    <ds:schemaRef ds:uri="bc4aae15-9f3e-49c1-80af-5439d5298d1a"/>
    <ds:schemaRef ds:uri="cb96b40d-6d10-47e7-9d19-e98891d6de44"/>
  </ds:schemaRefs>
</ds:datastoreItem>
</file>

<file path=customXml/itemProps2.xml><?xml version="1.0" encoding="utf-8"?>
<ds:datastoreItem xmlns:ds="http://schemas.openxmlformats.org/officeDocument/2006/customXml" ds:itemID="{DA0D5AED-F711-4926-A2D6-A28134FFA7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6798B9-0FE7-49D4-947A-590188A99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aae15-9f3e-49c1-80af-5439d5298d1a"/>
    <ds:schemaRef ds:uri="cb96b40d-6d10-47e7-9d19-e98891d6d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PAGE - PORTRAIT - 2023 update</Template>
  <TotalTime>8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Siddall</dc:creator>
  <cp:keywords/>
  <dc:description/>
  <cp:lastModifiedBy>Maria Siddall</cp:lastModifiedBy>
  <cp:revision>6</cp:revision>
  <cp:lastPrinted>2024-10-08T11:41:00Z</cp:lastPrinted>
  <dcterms:created xsi:type="dcterms:W3CDTF">2024-10-08T08:15:00Z</dcterms:created>
  <dcterms:modified xsi:type="dcterms:W3CDTF">2024-10-08T11:47:00Z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0x01010018E504174D954F45BEBBCE9F69DBED90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