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68313" w14:textId="77777777" w:rsidR="007A3C6F" w:rsidRDefault="007A3C6F" w:rsidP="007A3C6F">
      <w:pPr>
        <w:jc w:val="center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NORTH YORKSHIRE COUNCIL CHILDREN AND YOUNG PEOPLES SERVICES</w:t>
      </w:r>
    </w:p>
    <w:p w14:paraId="6C6F26E6" w14:textId="77777777" w:rsidR="007A3C6F" w:rsidRDefault="007A3C6F" w:rsidP="007A3C6F">
      <w:pPr>
        <w:jc w:val="center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OTLEY STREET COMMUNITY NURSERY SCHOOL</w:t>
      </w:r>
    </w:p>
    <w:p w14:paraId="7F342BD4" w14:textId="77777777" w:rsidR="007A3C6F" w:rsidRDefault="007A6600" w:rsidP="007A3C6F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33FCAA2" wp14:editId="014D738F">
                <wp:simplePos x="0" y="0"/>
                <wp:positionH relativeFrom="column">
                  <wp:posOffset>51435</wp:posOffset>
                </wp:positionH>
                <wp:positionV relativeFrom="paragraph">
                  <wp:posOffset>24130</wp:posOffset>
                </wp:positionV>
                <wp:extent cx="1887855" cy="2350770"/>
                <wp:effectExtent l="0" t="0" r="0" b="0"/>
                <wp:wrapNone/>
                <wp:docPr id="212529079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87855" cy="2350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6AAD15" w14:textId="77777777" w:rsidR="00276D60" w:rsidRPr="00F743CE" w:rsidRDefault="00276D60" w:rsidP="007A3C6F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07ECFC7" w14:textId="77777777" w:rsidR="007A3C6F" w:rsidRDefault="00700DF6" w:rsidP="007A3C6F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</w:t>
                            </w:r>
                          </w:p>
                          <w:p w14:paraId="3BF5D445" w14:textId="77777777" w:rsidR="00700DF6" w:rsidRDefault="007A6600" w:rsidP="007A3C6F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FB87F8" wp14:editId="0C9C05F2">
                                  <wp:extent cx="838835" cy="668655"/>
                                  <wp:effectExtent l="0" t="0" r="0" b="0"/>
                                  <wp:docPr id="2" name="Picture 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835" cy="6686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0DD1FC6" w14:textId="77777777" w:rsidR="00700DF6" w:rsidRDefault="00700DF6" w:rsidP="007A3C6F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  </w:t>
                            </w:r>
                          </w:p>
                          <w:p w14:paraId="1E18DE6D" w14:textId="77777777" w:rsidR="00700DF6" w:rsidRDefault="007A6600" w:rsidP="007A3C6F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589CC804" wp14:editId="11B216A6">
                                  <wp:extent cx="542290" cy="554990"/>
                                  <wp:effectExtent l="0" t="0" r="0" b="0"/>
                                  <wp:docPr id="3" name="Picture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2290" cy="554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781BA5EF" wp14:editId="57B9B48A">
                                  <wp:extent cx="586740" cy="586740"/>
                                  <wp:effectExtent l="0" t="0" r="0" b="0"/>
                                  <wp:docPr id="4" name="Picture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6740" cy="5867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B19B9DD" w14:textId="77777777" w:rsidR="00700DF6" w:rsidRDefault="00700DF6" w:rsidP="007A3C6F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14:paraId="64FC2AF3" w14:textId="77777777" w:rsidR="00700DF6" w:rsidRDefault="00700DF6" w:rsidP="007A3C6F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14:paraId="39089A0C" w14:textId="77777777" w:rsidR="00700DF6" w:rsidRDefault="00700DF6" w:rsidP="007A3C6F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14:paraId="1A0A9C2C" w14:textId="77777777" w:rsidR="00700DF6" w:rsidRDefault="00700DF6" w:rsidP="007A3C6F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14:paraId="24160759" w14:textId="77777777" w:rsidR="00700DF6" w:rsidRDefault="00700DF6" w:rsidP="007A3C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3FCAA2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4.05pt;margin-top:1.9pt;width:148.65pt;height:185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" filled="f" stroked="f">
                <v:path arrowok="t"/>
                <v:textbox>
                  <w:txbxContent>
                    <w:p w14:paraId="1D6AAD15" w14:textId="77777777" w:rsidR="00276D60" w:rsidRPr="00F743CE" w:rsidRDefault="00276D60" w:rsidP="007A3C6F">
                      <w:pPr>
                        <w:rPr>
                          <w:rFonts w:ascii="Comic Sans MS" w:hAnsi="Comic Sans MS"/>
                        </w:rPr>
                      </w:pPr>
                    </w:p>
                    <w:p w14:paraId="207ECFC7" w14:textId="77777777" w:rsidR="007A3C6F" w:rsidRDefault="00700DF6" w:rsidP="007A3C6F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      </w:t>
                      </w:r>
                    </w:p>
                    <w:p w14:paraId="3BF5D445" w14:textId="77777777" w:rsidR="00700DF6" w:rsidRDefault="007A6600" w:rsidP="007A3C6F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0FB87F8" wp14:editId="0C9C05F2">
                            <wp:extent cx="838835" cy="668655"/>
                            <wp:effectExtent l="0" t="0" r="0" b="0"/>
                            <wp:docPr id="2" name="Picture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8835" cy="6686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0DD1FC6" w14:textId="77777777" w:rsidR="00700DF6" w:rsidRDefault="00700DF6" w:rsidP="007A3C6F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             </w:t>
                      </w:r>
                    </w:p>
                    <w:p w14:paraId="1E18DE6D" w14:textId="77777777" w:rsidR="00700DF6" w:rsidRDefault="007A6600" w:rsidP="007A3C6F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589CC804" wp14:editId="11B216A6">
                            <wp:extent cx="542290" cy="554990"/>
                            <wp:effectExtent l="0" t="0" r="0" b="0"/>
                            <wp:docPr id="3" name="Pictur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2290" cy="5549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781BA5EF" wp14:editId="57B9B48A">
                            <wp:extent cx="586740" cy="586740"/>
                            <wp:effectExtent l="0" t="0" r="0" b="0"/>
                            <wp:docPr id="4" name="Pictur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6740" cy="5867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B19B9DD" w14:textId="77777777" w:rsidR="00700DF6" w:rsidRDefault="00700DF6" w:rsidP="007A3C6F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14:paraId="64FC2AF3" w14:textId="77777777" w:rsidR="00700DF6" w:rsidRDefault="00700DF6" w:rsidP="007A3C6F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14:paraId="39089A0C" w14:textId="77777777" w:rsidR="00700DF6" w:rsidRDefault="00700DF6" w:rsidP="007A3C6F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14:paraId="1A0A9C2C" w14:textId="77777777" w:rsidR="00700DF6" w:rsidRDefault="00700DF6" w:rsidP="007A3C6F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14:paraId="24160759" w14:textId="77777777" w:rsidR="00700DF6" w:rsidRDefault="00700DF6" w:rsidP="007A3C6F"/>
                  </w:txbxContent>
                </v:textbox>
              </v:shape>
            </w:pict>
          </mc:Fallback>
        </mc:AlternateContent>
      </w:r>
    </w:p>
    <w:p w14:paraId="0F8261F9" w14:textId="77777777" w:rsidR="007A3C6F" w:rsidRDefault="007A6600" w:rsidP="006075C4">
      <w:pPr>
        <w:tabs>
          <w:tab w:val="left" w:pos="285"/>
          <w:tab w:val="center" w:pos="5233"/>
        </w:tabs>
        <w:jc w:val="center"/>
        <w:rPr>
          <w:rFonts w:ascii="Comic Sans MS" w:hAnsi="Comic Sans MS"/>
          <w:snapToGrid w:val="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356EC19" wp14:editId="08AC48F0">
                <wp:simplePos x="0" y="0"/>
                <wp:positionH relativeFrom="column">
                  <wp:posOffset>4810125</wp:posOffset>
                </wp:positionH>
                <wp:positionV relativeFrom="paragraph">
                  <wp:posOffset>68580</wp:posOffset>
                </wp:positionV>
                <wp:extent cx="1838325" cy="2173605"/>
                <wp:effectExtent l="0" t="0" r="0" b="0"/>
                <wp:wrapNone/>
                <wp:docPr id="50543506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38325" cy="2173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1FA758" w14:textId="77777777" w:rsidR="007A3C6F" w:rsidRPr="003F0FBE" w:rsidRDefault="00396132" w:rsidP="007A3C6F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                   </w:t>
                            </w:r>
                            <w:r w:rsidR="007A3C6F" w:rsidRPr="003F0FBE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Otley Street</w:t>
                            </w:r>
                          </w:p>
                          <w:p w14:paraId="6D63ABF7" w14:textId="77777777" w:rsidR="007A3C6F" w:rsidRPr="003F0FBE" w:rsidRDefault="007A3C6F" w:rsidP="00396132">
                            <w:pPr>
                              <w:jc w:val="right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3F0FBE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Skipton</w:t>
                            </w:r>
                          </w:p>
                          <w:p w14:paraId="23C90A22" w14:textId="77777777" w:rsidR="007A3C6F" w:rsidRPr="003F0FBE" w:rsidRDefault="00396132" w:rsidP="007A3C6F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  <w:r w:rsidR="007A3C6F" w:rsidRPr="003F0FBE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North Yorkshire</w:t>
                            </w:r>
                          </w:p>
                          <w:p w14:paraId="7296874D" w14:textId="77777777" w:rsidR="00F54CF4" w:rsidRPr="003F0FBE" w:rsidRDefault="00396132" w:rsidP="007A3C6F">
                            <w:pPr>
                              <w:rPr>
                                <w:rFonts w:ascii="Wingdings" w:hAnsi="Wingdings"/>
                                <w:snapToGrid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                        </w:t>
                            </w:r>
                            <w:r w:rsidR="007A3C6F" w:rsidRPr="003F0FBE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BD23 1ET</w:t>
                            </w:r>
                            <w:r w:rsidR="007A3C6F" w:rsidRPr="003F0FBE">
                              <w:rPr>
                                <w:sz w:val="22"/>
                                <w:szCs w:val="22"/>
                              </w:rPr>
                              <w:tab/>
                              <w:t xml:space="preserve">          </w:t>
                            </w:r>
                          </w:p>
                          <w:p w14:paraId="13D183B8" w14:textId="77777777" w:rsidR="00F54CF4" w:rsidRPr="003F0FBE" w:rsidRDefault="00F54CF4" w:rsidP="007A3C6F">
                            <w:pPr>
                              <w:rPr>
                                <w:rFonts w:ascii="Wingdings" w:hAnsi="Wingdings"/>
                                <w:snapToGrid w:val="0"/>
                                <w:sz w:val="22"/>
                                <w:szCs w:val="22"/>
                              </w:rPr>
                            </w:pPr>
                          </w:p>
                          <w:p w14:paraId="67B6EF4D" w14:textId="77777777" w:rsidR="00700DF6" w:rsidRDefault="00396132" w:rsidP="007A3C6F">
                            <w:pPr>
                              <w:rPr>
                                <w:rFonts w:ascii="Comic Sans MS" w:hAnsi="Comic Sans MS"/>
                                <w:snapToGrid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napToGrid w:val="0"/>
                                <w:sz w:val="22"/>
                                <w:szCs w:val="22"/>
                              </w:rPr>
                              <w:t xml:space="preserve">                </w:t>
                            </w:r>
                            <w:r w:rsidR="007A3C6F" w:rsidRPr="003F0FBE">
                              <w:rPr>
                                <w:rFonts w:ascii="Comic Sans MS" w:hAnsi="Comic Sans MS"/>
                                <w:snapToGrid w:val="0"/>
                                <w:sz w:val="22"/>
                                <w:szCs w:val="22"/>
                              </w:rPr>
                              <w:t xml:space="preserve">01756 </w:t>
                            </w:r>
                            <w:r w:rsidR="007A3C6F" w:rsidRPr="00700DF6">
                              <w:rPr>
                                <w:rFonts w:ascii="Comic Sans MS" w:hAnsi="Comic Sans MS"/>
                                <w:snapToGrid w:val="0"/>
                                <w:sz w:val="22"/>
                                <w:szCs w:val="22"/>
                              </w:rPr>
                              <w:t xml:space="preserve">793075 </w:t>
                            </w:r>
                            <w:r w:rsidR="007A3C6F" w:rsidRPr="003F0FBE">
                              <w:rPr>
                                <w:rFonts w:ascii="Comic Sans MS" w:hAnsi="Comic Sans MS"/>
                                <w:snapToGrid w:val="0"/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  <w:p w14:paraId="7007456C" w14:textId="77777777" w:rsidR="00276D60" w:rsidRDefault="00276D60" w:rsidP="007A3C6F">
                            <w:pPr>
                              <w:rPr>
                                <w:rFonts w:ascii="Comic Sans MS" w:hAnsi="Comic Sans MS"/>
                                <w:snapToGrid w:val="0"/>
                                <w:sz w:val="22"/>
                                <w:szCs w:val="22"/>
                              </w:rPr>
                            </w:pPr>
                          </w:p>
                          <w:p w14:paraId="61FF2204" w14:textId="77777777" w:rsidR="00276D60" w:rsidRDefault="00276D60" w:rsidP="007A3C6F">
                            <w:pPr>
                              <w:rPr>
                                <w:rFonts w:ascii="Comic Sans MS" w:hAnsi="Comic Sans MS"/>
                                <w:snapToGrid w:val="0"/>
                                <w:sz w:val="22"/>
                                <w:szCs w:val="22"/>
                              </w:rPr>
                            </w:pPr>
                          </w:p>
                          <w:p w14:paraId="13C8CEF2" w14:textId="77777777" w:rsidR="00276D60" w:rsidRDefault="00276D60" w:rsidP="007A3C6F">
                            <w:pPr>
                              <w:rPr>
                                <w:rFonts w:ascii="Comic Sans MS" w:hAnsi="Comic Sans MS"/>
                                <w:snapToGrid w:val="0"/>
                                <w:sz w:val="22"/>
                                <w:szCs w:val="22"/>
                              </w:rPr>
                            </w:pPr>
                          </w:p>
                          <w:p w14:paraId="19B7C513" w14:textId="77777777" w:rsidR="007A3C6F" w:rsidRPr="003F0FBE" w:rsidRDefault="007A3C6F" w:rsidP="00700DF6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3F0FBE">
                              <w:rPr>
                                <w:rFonts w:ascii="Comic Sans MS" w:hAnsi="Comic Sans MS"/>
                                <w:snapToGrid w:val="0"/>
                                <w:sz w:val="22"/>
                                <w:szCs w:val="22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6EC19" id="Text Box 25" o:spid="_x0000_s1027" type="#_x0000_t202" style="position:absolute;left:0;text-align:left;margin-left:378.75pt;margin-top:5.4pt;width:144.75pt;height:171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" o:allowincell="f" stroked="f">
                <v:path arrowok="t"/>
                <v:textbox>
                  <w:txbxContent>
                    <w:p w14:paraId="241FA758" w14:textId="77777777" w:rsidR="007A3C6F" w:rsidRPr="003F0FBE" w:rsidRDefault="00396132" w:rsidP="007A3C6F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                   </w:t>
                      </w:r>
                      <w:r w:rsidR="007A3C6F" w:rsidRPr="003F0FBE">
                        <w:rPr>
                          <w:rFonts w:ascii="Comic Sans MS" w:hAnsi="Comic Sans MS"/>
                          <w:sz w:val="22"/>
                          <w:szCs w:val="22"/>
                        </w:rPr>
                        <w:t>Otley Street</w:t>
                      </w:r>
                    </w:p>
                    <w:p w14:paraId="6D63ABF7" w14:textId="77777777" w:rsidR="007A3C6F" w:rsidRPr="003F0FBE" w:rsidRDefault="007A3C6F" w:rsidP="00396132">
                      <w:pPr>
                        <w:jc w:val="right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3F0FBE">
                        <w:rPr>
                          <w:rFonts w:ascii="Comic Sans MS" w:hAnsi="Comic Sans MS"/>
                          <w:sz w:val="22"/>
                          <w:szCs w:val="22"/>
                        </w:rPr>
                        <w:t>Skipton</w:t>
                      </w:r>
                    </w:p>
                    <w:p w14:paraId="23C90A22" w14:textId="77777777" w:rsidR="007A3C6F" w:rsidRPr="003F0FBE" w:rsidRDefault="00396132" w:rsidP="007A3C6F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             </w:t>
                      </w:r>
                      <w:r w:rsidR="007A3C6F" w:rsidRPr="003F0FBE">
                        <w:rPr>
                          <w:rFonts w:ascii="Comic Sans MS" w:hAnsi="Comic Sans MS"/>
                          <w:sz w:val="22"/>
                          <w:szCs w:val="22"/>
                        </w:rPr>
                        <w:t>North Yorkshire</w:t>
                      </w:r>
                    </w:p>
                    <w:p w14:paraId="7296874D" w14:textId="77777777" w:rsidR="00F54CF4" w:rsidRPr="003F0FBE" w:rsidRDefault="00396132" w:rsidP="007A3C6F">
                      <w:pPr>
                        <w:rPr>
                          <w:rFonts w:ascii="Wingdings" w:hAnsi="Wingdings"/>
                          <w:snapToGrid w:val="0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                        </w:t>
                      </w:r>
                      <w:r w:rsidR="007A3C6F" w:rsidRPr="003F0FBE">
                        <w:rPr>
                          <w:rFonts w:ascii="Comic Sans MS" w:hAnsi="Comic Sans MS"/>
                          <w:sz w:val="22"/>
                          <w:szCs w:val="22"/>
                        </w:rPr>
                        <w:t>BD23 1ET</w:t>
                      </w:r>
                      <w:r w:rsidR="007A3C6F" w:rsidRPr="003F0FBE">
                        <w:rPr>
                          <w:sz w:val="22"/>
                          <w:szCs w:val="22"/>
                        </w:rPr>
                        <w:tab/>
                        <w:t xml:space="preserve">          </w:t>
                      </w:r>
                    </w:p>
                    <w:p w14:paraId="13D183B8" w14:textId="77777777" w:rsidR="00F54CF4" w:rsidRPr="003F0FBE" w:rsidRDefault="00F54CF4" w:rsidP="007A3C6F">
                      <w:pPr>
                        <w:rPr>
                          <w:rFonts w:ascii="Wingdings" w:hAnsi="Wingdings"/>
                          <w:snapToGrid w:val="0"/>
                          <w:sz w:val="22"/>
                          <w:szCs w:val="22"/>
                        </w:rPr>
                      </w:pPr>
                    </w:p>
                    <w:p w14:paraId="67B6EF4D" w14:textId="77777777" w:rsidR="00700DF6" w:rsidRDefault="00396132" w:rsidP="007A3C6F">
                      <w:pPr>
                        <w:rPr>
                          <w:rFonts w:ascii="Comic Sans MS" w:hAnsi="Comic Sans MS"/>
                          <w:snapToGrid w:val="0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napToGrid w:val="0"/>
                          <w:sz w:val="22"/>
                          <w:szCs w:val="22"/>
                        </w:rPr>
                        <w:t xml:space="preserve">                </w:t>
                      </w:r>
                      <w:r w:rsidR="007A3C6F" w:rsidRPr="003F0FBE">
                        <w:rPr>
                          <w:rFonts w:ascii="Comic Sans MS" w:hAnsi="Comic Sans MS"/>
                          <w:snapToGrid w:val="0"/>
                          <w:sz w:val="22"/>
                          <w:szCs w:val="22"/>
                        </w:rPr>
                        <w:t xml:space="preserve">01756 </w:t>
                      </w:r>
                      <w:r w:rsidR="007A3C6F" w:rsidRPr="00700DF6">
                        <w:rPr>
                          <w:rFonts w:ascii="Comic Sans MS" w:hAnsi="Comic Sans MS"/>
                          <w:snapToGrid w:val="0"/>
                          <w:sz w:val="22"/>
                          <w:szCs w:val="22"/>
                        </w:rPr>
                        <w:t xml:space="preserve">793075 </w:t>
                      </w:r>
                      <w:r w:rsidR="007A3C6F" w:rsidRPr="003F0FBE">
                        <w:rPr>
                          <w:rFonts w:ascii="Comic Sans MS" w:hAnsi="Comic Sans MS"/>
                          <w:snapToGrid w:val="0"/>
                          <w:sz w:val="22"/>
                          <w:szCs w:val="22"/>
                        </w:rPr>
                        <w:t xml:space="preserve">   </w:t>
                      </w:r>
                    </w:p>
                    <w:p w14:paraId="7007456C" w14:textId="77777777" w:rsidR="00276D60" w:rsidRDefault="00276D60" w:rsidP="007A3C6F">
                      <w:pPr>
                        <w:rPr>
                          <w:rFonts w:ascii="Comic Sans MS" w:hAnsi="Comic Sans MS"/>
                          <w:snapToGrid w:val="0"/>
                          <w:sz w:val="22"/>
                          <w:szCs w:val="22"/>
                        </w:rPr>
                      </w:pPr>
                    </w:p>
                    <w:p w14:paraId="61FF2204" w14:textId="77777777" w:rsidR="00276D60" w:rsidRDefault="00276D60" w:rsidP="007A3C6F">
                      <w:pPr>
                        <w:rPr>
                          <w:rFonts w:ascii="Comic Sans MS" w:hAnsi="Comic Sans MS"/>
                          <w:snapToGrid w:val="0"/>
                          <w:sz w:val="22"/>
                          <w:szCs w:val="22"/>
                        </w:rPr>
                      </w:pPr>
                    </w:p>
                    <w:p w14:paraId="13C8CEF2" w14:textId="77777777" w:rsidR="00276D60" w:rsidRDefault="00276D60" w:rsidP="007A3C6F">
                      <w:pPr>
                        <w:rPr>
                          <w:rFonts w:ascii="Comic Sans MS" w:hAnsi="Comic Sans MS"/>
                          <w:snapToGrid w:val="0"/>
                          <w:sz w:val="22"/>
                          <w:szCs w:val="22"/>
                        </w:rPr>
                      </w:pPr>
                    </w:p>
                    <w:p w14:paraId="19B7C513" w14:textId="77777777" w:rsidR="007A3C6F" w:rsidRPr="003F0FBE" w:rsidRDefault="007A3C6F" w:rsidP="00700DF6">
                      <w:pPr>
                        <w:jc w:val="right"/>
                        <w:rPr>
                          <w:sz w:val="22"/>
                          <w:szCs w:val="22"/>
                        </w:rPr>
                      </w:pPr>
                      <w:r w:rsidRPr="003F0FBE">
                        <w:rPr>
                          <w:rFonts w:ascii="Comic Sans MS" w:hAnsi="Comic Sans MS"/>
                          <w:snapToGrid w:val="0"/>
                          <w:sz w:val="22"/>
                          <w:szCs w:val="22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2"/>
          <w:szCs w:val="22"/>
        </w:rPr>
        <w:drawing>
          <wp:inline distT="0" distB="0" distL="0" distR="0" wp14:anchorId="5476D399" wp14:editId="6DA083D0">
            <wp:extent cx="3115310" cy="182245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310" cy="182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54DF9" w14:textId="77777777" w:rsidR="005B1097" w:rsidRPr="003F0FBE" w:rsidRDefault="005B1097" w:rsidP="00700DF6">
      <w:pPr>
        <w:jc w:val="center"/>
        <w:rPr>
          <w:rFonts w:ascii="Comic Sans MS" w:hAnsi="Comic Sans MS"/>
          <w:color w:val="5F2987"/>
          <w:sz w:val="22"/>
          <w:szCs w:val="22"/>
        </w:rPr>
      </w:pPr>
      <w:hyperlink r:id="rId10" w:history="1">
        <w:r w:rsidRPr="003F0FBE">
          <w:rPr>
            <w:rStyle w:val="Hyperlink"/>
            <w:rFonts w:ascii="Comic Sans MS" w:hAnsi="Comic Sans MS"/>
            <w:color w:val="5F2987"/>
            <w:sz w:val="22"/>
            <w:szCs w:val="22"/>
            <w:u w:val="none"/>
          </w:rPr>
          <w:t>admin@otleystreet.n-yorks.sch.uk</w:t>
        </w:r>
      </w:hyperlink>
    </w:p>
    <w:p w14:paraId="38BD0BFE" w14:textId="77777777" w:rsidR="003F0FBE" w:rsidRPr="00F54CF4" w:rsidRDefault="003F0FBE" w:rsidP="00700DF6">
      <w:pPr>
        <w:jc w:val="center"/>
        <w:rPr>
          <w:rFonts w:ascii="Comic Sans MS" w:hAnsi="Comic Sans MS"/>
          <w:color w:val="5F2987"/>
          <w:sz w:val="22"/>
          <w:szCs w:val="22"/>
        </w:rPr>
      </w:pPr>
      <w:r>
        <w:rPr>
          <w:rFonts w:ascii="Comic Sans MS" w:hAnsi="Comic Sans MS"/>
          <w:color w:val="5F2987"/>
          <w:sz w:val="22"/>
          <w:szCs w:val="22"/>
        </w:rPr>
        <w:t>www.otleystreet.n-yorks.sch.uk</w:t>
      </w:r>
    </w:p>
    <w:p w14:paraId="20F0E639" w14:textId="77777777" w:rsidR="00215B8D" w:rsidRDefault="00215B8D" w:rsidP="00215B8D">
      <w:pPr>
        <w:tabs>
          <w:tab w:val="right" w:pos="10466"/>
        </w:tabs>
        <w:rPr>
          <w:rFonts w:ascii="Comic Sans MS" w:hAnsi="Comic Sans MS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EDA205" wp14:editId="5E2FCFBE">
                <wp:simplePos x="0" y="0"/>
                <wp:positionH relativeFrom="column">
                  <wp:posOffset>2540</wp:posOffset>
                </wp:positionH>
                <wp:positionV relativeFrom="paragraph">
                  <wp:posOffset>28776</wp:posOffset>
                </wp:positionV>
                <wp:extent cx="6850380" cy="12065"/>
                <wp:effectExtent l="12700" t="12700" r="7620" b="635"/>
                <wp:wrapNone/>
                <wp:docPr id="371992128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850380" cy="1206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B1405A" id="Line 27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2.25pt" to="539.6pt,3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" strokeweight="2pt">
                <o:lock v:ext="edit" shapetype="f"/>
              </v:line>
            </w:pict>
          </mc:Fallback>
        </mc:AlternateContent>
      </w:r>
      <w:r w:rsidR="005B1097" w:rsidRPr="005B1097">
        <w:rPr>
          <w:rFonts w:ascii="Comic Sans MS" w:hAnsi="Comic Sans MS"/>
          <w:sz w:val="22"/>
          <w:szCs w:val="22"/>
        </w:rPr>
        <w:t xml:space="preserve">                                                                                                         </w:t>
      </w:r>
      <w:r w:rsidR="007A660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5C2A4A" wp14:editId="52CF149A">
                <wp:simplePos x="0" y="0"/>
                <wp:positionH relativeFrom="column">
                  <wp:posOffset>-518160</wp:posOffset>
                </wp:positionH>
                <wp:positionV relativeFrom="paragraph">
                  <wp:posOffset>177165</wp:posOffset>
                </wp:positionV>
                <wp:extent cx="264795" cy="1462405"/>
                <wp:effectExtent l="0" t="0" r="0" b="0"/>
                <wp:wrapNone/>
                <wp:docPr id="2481681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4795" cy="146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DBBA87" w14:textId="77777777" w:rsidR="00774DF9" w:rsidRDefault="00774DF9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C2A4A" id="Text Box 2" o:spid="_x0000_s1028" type="#_x0000_t202" style="position:absolute;margin-left:-40.8pt;margin-top:13.95pt;width:20.85pt;height:115.1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" stroked="f">
                <v:path arrowok="t"/>
                <v:textbox>
                  <w:txbxContent>
                    <w:p w14:paraId="1ADBBA87" w14:textId="77777777" w:rsidR="00774DF9" w:rsidRDefault="00774DF9"/>
                  </w:txbxContent>
                </v:textbox>
              </v:shape>
            </w:pict>
          </mc:Fallback>
        </mc:AlternateContent>
      </w:r>
    </w:p>
    <w:p w14:paraId="5F8DBB8C" w14:textId="6AFA5738" w:rsidR="00002685" w:rsidRPr="00215B8D" w:rsidRDefault="00215B8D" w:rsidP="00215B8D">
      <w:pPr>
        <w:tabs>
          <w:tab w:val="right" w:pos="10466"/>
        </w:tabs>
        <w:jc w:val="right"/>
        <w:rPr>
          <w:rFonts w:ascii="Comic Sans MS" w:hAnsi="Comic Sans MS"/>
          <w:sz w:val="22"/>
          <w:szCs w:val="22"/>
        </w:rPr>
      </w:pPr>
      <w:r>
        <w:rPr>
          <w:rFonts w:cs="Arial"/>
          <w:sz w:val="22"/>
          <w:szCs w:val="22"/>
          <w:lang w:eastAsia="en-GB"/>
        </w:rPr>
        <w:t>9</w:t>
      </w:r>
      <w:r w:rsidRPr="00215B8D">
        <w:rPr>
          <w:rFonts w:cs="Arial"/>
          <w:sz w:val="22"/>
          <w:szCs w:val="22"/>
          <w:vertAlign w:val="superscript"/>
          <w:lang w:eastAsia="en-GB"/>
        </w:rPr>
        <w:t>th</w:t>
      </w:r>
      <w:r>
        <w:rPr>
          <w:rFonts w:cs="Arial"/>
          <w:sz w:val="22"/>
          <w:szCs w:val="22"/>
          <w:lang w:eastAsia="en-GB"/>
        </w:rPr>
        <w:t xml:space="preserve"> January 2026</w:t>
      </w:r>
    </w:p>
    <w:p w14:paraId="4DEB7D11" w14:textId="77777777" w:rsidR="00215B8D" w:rsidRPr="000A3D7E" w:rsidRDefault="00215B8D" w:rsidP="00215B8D">
      <w:pPr>
        <w:rPr>
          <w:rFonts w:cs="Arial"/>
          <w:sz w:val="22"/>
          <w:szCs w:val="22"/>
        </w:rPr>
      </w:pPr>
      <w:r w:rsidRPr="000A3D7E">
        <w:rPr>
          <w:rFonts w:cs="Arial"/>
          <w:sz w:val="22"/>
          <w:szCs w:val="22"/>
        </w:rPr>
        <w:t>Dear Applicant,</w:t>
      </w:r>
    </w:p>
    <w:p w14:paraId="5E29C4C0" w14:textId="77777777" w:rsidR="00215B8D" w:rsidRPr="000A3D7E" w:rsidRDefault="00215B8D" w:rsidP="00215B8D">
      <w:pPr>
        <w:rPr>
          <w:rFonts w:cs="Arial"/>
          <w:sz w:val="22"/>
          <w:szCs w:val="22"/>
        </w:rPr>
      </w:pPr>
    </w:p>
    <w:p w14:paraId="036DCFD9" w14:textId="77777777" w:rsidR="00215B8D" w:rsidRPr="000A3D7E" w:rsidRDefault="00215B8D" w:rsidP="00215B8D">
      <w:pPr>
        <w:rPr>
          <w:rFonts w:cs="Arial"/>
          <w:sz w:val="22"/>
          <w:szCs w:val="22"/>
        </w:rPr>
      </w:pPr>
      <w:r w:rsidRPr="000A3D7E">
        <w:rPr>
          <w:rFonts w:cs="Arial"/>
          <w:sz w:val="22"/>
          <w:szCs w:val="22"/>
        </w:rPr>
        <w:t xml:space="preserve">On behalf of </w:t>
      </w:r>
      <w:r>
        <w:rPr>
          <w:rFonts w:cs="Arial"/>
          <w:sz w:val="22"/>
          <w:szCs w:val="22"/>
        </w:rPr>
        <w:t>our</w:t>
      </w:r>
      <w:r w:rsidRPr="000A3D7E">
        <w:rPr>
          <w:rFonts w:cs="Arial"/>
          <w:sz w:val="22"/>
          <w:szCs w:val="22"/>
        </w:rPr>
        <w:t xml:space="preserve"> Pupils, Staff and Governors at </w:t>
      </w:r>
      <w:r>
        <w:rPr>
          <w:rFonts w:cs="Arial"/>
          <w:sz w:val="22"/>
          <w:szCs w:val="22"/>
        </w:rPr>
        <w:t>Otley</w:t>
      </w:r>
      <w:r w:rsidRPr="000A3D7E">
        <w:rPr>
          <w:rFonts w:cs="Arial"/>
          <w:sz w:val="22"/>
          <w:szCs w:val="22"/>
        </w:rPr>
        <w:t xml:space="preserve"> Street </w:t>
      </w:r>
      <w:r>
        <w:rPr>
          <w:rFonts w:cs="Arial"/>
          <w:sz w:val="22"/>
          <w:szCs w:val="22"/>
        </w:rPr>
        <w:t xml:space="preserve">Community </w:t>
      </w:r>
      <w:r w:rsidRPr="000A3D7E">
        <w:rPr>
          <w:rFonts w:cs="Arial"/>
          <w:sz w:val="22"/>
          <w:szCs w:val="22"/>
        </w:rPr>
        <w:t>Nursery School, I would like to thank you for your interest in the position of Headteacher at our s</w:t>
      </w:r>
      <w:r>
        <w:rPr>
          <w:rFonts w:cs="Arial"/>
          <w:sz w:val="22"/>
          <w:szCs w:val="22"/>
        </w:rPr>
        <w:t>chool</w:t>
      </w:r>
      <w:r w:rsidRPr="000A3D7E">
        <w:rPr>
          <w:rFonts w:cs="Arial"/>
          <w:sz w:val="22"/>
          <w:szCs w:val="22"/>
        </w:rPr>
        <w:t xml:space="preserve">.   I hope </w:t>
      </w:r>
      <w:r>
        <w:rPr>
          <w:rFonts w:cs="Arial"/>
          <w:sz w:val="22"/>
          <w:szCs w:val="22"/>
        </w:rPr>
        <w:t xml:space="preserve">that </w:t>
      </w:r>
      <w:r w:rsidRPr="000A3D7E">
        <w:rPr>
          <w:rFonts w:cs="Arial"/>
          <w:sz w:val="22"/>
          <w:szCs w:val="22"/>
        </w:rPr>
        <w:t>you find the accompanying information useful and that it inspires you to find out more about us.</w:t>
      </w:r>
    </w:p>
    <w:p w14:paraId="26CB5FFF" w14:textId="77777777" w:rsidR="00215B8D" w:rsidRPr="000A3D7E" w:rsidRDefault="00215B8D" w:rsidP="00215B8D">
      <w:pPr>
        <w:rPr>
          <w:rFonts w:cs="Arial"/>
          <w:sz w:val="22"/>
          <w:szCs w:val="22"/>
        </w:rPr>
      </w:pPr>
    </w:p>
    <w:p w14:paraId="632E7AE6" w14:textId="11141F73" w:rsidR="00215B8D" w:rsidRPr="000A3D7E" w:rsidRDefault="00215B8D" w:rsidP="00215B8D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Otley</w:t>
      </w:r>
      <w:r w:rsidRPr="000A3D7E">
        <w:rPr>
          <w:rFonts w:cs="Arial"/>
          <w:sz w:val="22"/>
          <w:szCs w:val="22"/>
        </w:rPr>
        <w:t xml:space="preserve"> Street </w:t>
      </w:r>
      <w:r>
        <w:rPr>
          <w:rFonts w:cs="Arial"/>
          <w:sz w:val="22"/>
          <w:szCs w:val="22"/>
        </w:rPr>
        <w:t xml:space="preserve">Community </w:t>
      </w:r>
      <w:r w:rsidRPr="000A3D7E">
        <w:rPr>
          <w:rFonts w:cs="Arial"/>
          <w:sz w:val="22"/>
          <w:szCs w:val="22"/>
        </w:rPr>
        <w:t>Nursery</w:t>
      </w:r>
      <w:r>
        <w:rPr>
          <w:rFonts w:cs="Arial"/>
          <w:sz w:val="22"/>
          <w:szCs w:val="22"/>
        </w:rPr>
        <w:t xml:space="preserve"> School</w:t>
      </w:r>
      <w:r w:rsidRPr="000A3D7E">
        <w:rPr>
          <w:rFonts w:cs="Arial"/>
          <w:sz w:val="22"/>
          <w:szCs w:val="22"/>
        </w:rPr>
        <w:t xml:space="preserve"> is a unique setting, it is </w:t>
      </w:r>
      <w:r>
        <w:rPr>
          <w:rFonts w:cs="Arial"/>
          <w:sz w:val="22"/>
          <w:szCs w:val="22"/>
        </w:rPr>
        <w:t>one of three</w:t>
      </w:r>
      <w:r w:rsidRPr="000A3D7E">
        <w:rPr>
          <w:rFonts w:cs="Arial"/>
          <w:sz w:val="22"/>
          <w:szCs w:val="22"/>
        </w:rPr>
        <w:t xml:space="preserve"> maintained nursery </w:t>
      </w:r>
      <w:r>
        <w:rPr>
          <w:rFonts w:cs="Arial"/>
          <w:sz w:val="22"/>
          <w:szCs w:val="22"/>
        </w:rPr>
        <w:t xml:space="preserve">schools </w:t>
      </w:r>
      <w:r w:rsidRPr="000A3D7E">
        <w:rPr>
          <w:rFonts w:cs="Arial"/>
          <w:sz w:val="22"/>
          <w:szCs w:val="22"/>
        </w:rPr>
        <w:t>in the whole of North Yorkshire</w:t>
      </w:r>
      <w:r>
        <w:rPr>
          <w:rFonts w:cs="Arial"/>
          <w:sz w:val="22"/>
          <w:szCs w:val="22"/>
        </w:rPr>
        <w:t>.</w:t>
      </w:r>
      <w:r w:rsidRPr="000A3D7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Housed in</w:t>
      </w:r>
      <w:r w:rsidRPr="000A3D7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stand-alone</w:t>
      </w:r>
      <w:r w:rsidRPr="000A3D7E">
        <w:rPr>
          <w:rFonts w:cs="Arial"/>
          <w:sz w:val="22"/>
          <w:szCs w:val="22"/>
        </w:rPr>
        <w:t xml:space="preserve"> buildin</w:t>
      </w:r>
      <w:r>
        <w:rPr>
          <w:rFonts w:cs="Arial"/>
          <w:sz w:val="22"/>
          <w:szCs w:val="22"/>
        </w:rPr>
        <w:t>g, we</w:t>
      </w:r>
      <w:r>
        <w:rPr>
          <w:rFonts w:cs="Arial"/>
          <w:sz w:val="22"/>
          <w:szCs w:val="22"/>
        </w:rPr>
        <w:t xml:space="preserve"> ha</w:t>
      </w:r>
      <w:r>
        <w:rPr>
          <w:rFonts w:cs="Arial"/>
          <w:sz w:val="22"/>
          <w:szCs w:val="22"/>
        </w:rPr>
        <w:t>ve</w:t>
      </w:r>
      <w:r>
        <w:rPr>
          <w:rFonts w:cs="Arial"/>
          <w:sz w:val="22"/>
          <w:szCs w:val="22"/>
        </w:rPr>
        <w:t xml:space="preserve"> been a cornerstone of the Skipton community for over 80 years</w:t>
      </w:r>
      <w:r w:rsidRPr="000A3D7E">
        <w:rPr>
          <w:rFonts w:cs="Arial"/>
          <w:sz w:val="22"/>
          <w:szCs w:val="22"/>
        </w:rPr>
        <w:t xml:space="preserve">.  We believe </w:t>
      </w:r>
      <w:r>
        <w:rPr>
          <w:rFonts w:cs="Arial"/>
          <w:sz w:val="22"/>
          <w:szCs w:val="22"/>
        </w:rPr>
        <w:t>Skipton is a unique place</w:t>
      </w:r>
      <w:r w:rsidRPr="000A3D7E">
        <w:rPr>
          <w:rFonts w:cs="Arial"/>
          <w:sz w:val="22"/>
          <w:szCs w:val="22"/>
        </w:rPr>
        <w:t xml:space="preserve"> to grow up or work</w:t>
      </w:r>
      <w:r>
        <w:rPr>
          <w:rFonts w:cs="Arial"/>
          <w:sz w:val="22"/>
          <w:szCs w:val="22"/>
        </w:rPr>
        <w:t xml:space="preserve"> as it</w:t>
      </w:r>
      <w:r w:rsidRPr="000A3D7E">
        <w:rPr>
          <w:rFonts w:cs="Arial"/>
          <w:sz w:val="22"/>
          <w:szCs w:val="22"/>
        </w:rPr>
        <w:t xml:space="preserve"> is situated on the border of the Yorkshire Dales National Park</w:t>
      </w:r>
      <w:r>
        <w:rPr>
          <w:rFonts w:cs="Arial"/>
          <w:sz w:val="22"/>
          <w:szCs w:val="22"/>
        </w:rPr>
        <w:t xml:space="preserve"> and serves both our town and rural communities.</w:t>
      </w:r>
    </w:p>
    <w:p w14:paraId="092DAB6A" w14:textId="77777777" w:rsidR="00215B8D" w:rsidRPr="000A3D7E" w:rsidRDefault="00215B8D" w:rsidP="00215B8D">
      <w:pPr>
        <w:rPr>
          <w:rFonts w:cs="Arial"/>
          <w:sz w:val="22"/>
          <w:szCs w:val="22"/>
        </w:rPr>
      </w:pPr>
    </w:p>
    <w:p w14:paraId="3815BD87" w14:textId="77777777" w:rsidR="00215B8D" w:rsidRPr="000A3D7E" w:rsidRDefault="00215B8D" w:rsidP="00215B8D">
      <w:pPr>
        <w:rPr>
          <w:rFonts w:cs="Arial"/>
          <w:sz w:val="22"/>
          <w:szCs w:val="22"/>
        </w:rPr>
      </w:pPr>
      <w:r w:rsidRPr="000A3D7E">
        <w:rPr>
          <w:rFonts w:cs="Arial"/>
          <w:sz w:val="22"/>
          <w:szCs w:val="22"/>
        </w:rPr>
        <w:t xml:space="preserve">We currently have approximately 40 children on </w:t>
      </w:r>
      <w:proofErr w:type="gramStart"/>
      <w:r w:rsidRPr="000A3D7E">
        <w:rPr>
          <w:rFonts w:cs="Arial"/>
          <w:sz w:val="22"/>
          <w:szCs w:val="22"/>
        </w:rPr>
        <w:t>roll</w:t>
      </w:r>
      <w:proofErr w:type="gramEnd"/>
      <w:r w:rsidRPr="000A3D7E">
        <w:rPr>
          <w:rFonts w:cs="Arial"/>
          <w:sz w:val="22"/>
          <w:szCs w:val="22"/>
        </w:rPr>
        <w:t xml:space="preserve"> and they access variable hours depending on their family’s requirements. Pupils aged three years or over can access 15</w:t>
      </w:r>
      <w:r>
        <w:rPr>
          <w:rFonts w:cs="Arial"/>
          <w:sz w:val="22"/>
          <w:szCs w:val="22"/>
        </w:rPr>
        <w:t xml:space="preserve"> or 30 </w:t>
      </w:r>
      <w:r w:rsidRPr="000A3D7E">
        <w:rPr>
          <w:rFonts w:cs="Arial"/>
          <w:sz w:val="22"/>
          <w:szCs w:val="22"/>
        </w:rPr>
        <w:t>hours of funded care and</w:t>
      </w:r>
      <w:r>
        <w:rPr>
          <w:rFonts w:cs="Arial"/>
          <w:sz w:val="22"/>
          <w:szCs w:val="22"/>
        </w:rPr>
        <w:t xml:space="preserve"> from January 2026 we have launched our two-year-old room</w:t>
      </w:r>
      <w:r w:rsidRPr="000A3D7E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All sessions run term time and in line with the school day.</w:t>
      </w:r>
      <w:r w:rsidRPr="000A3D7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Organisational Management is well supported by our School Administration </w:t>
      </w:r>
      <w:proofErr w:type="gramStart"/>
      <w:r>
        <w:rPr>
          <w:rFonts w:cs="Arial"/>
          <w:sz w:val="22"/>
          <w:szCs w:val="22"/>
        </w:rPr>
        <w:t>Officer</w:t>
      </w:r>
      <w:proofErr w:type="gramEnd"/>
      <w:r>
        <w:rPr>
          <w:rFonts w:cs="Arial"/>
          <w:sz w:val="22"/>
          <w:szCs w:val="22"/>
        </w:rPr>
        <w:t xml:space="preserve"> and w</w:t>
      </w:r>
      <w:r w:rsidRPr="000A3D7E">
        <w:rPr>
          <w:rFonts w:cs="Arial"/>
          <w:sz w:val="22"/>
          <w:szCs w:val="22"/>
        </w:rPr>
        <w:t>e have a highly skilled and committed staff</w:t>
      </w:r>
      <w:r>
        <w:rPr>
          <w:rFonts w:cs="Arial"/>
          <w:sz w:val="22"/>
          <w:szCs w:val="22"/>
        </w:rPr>
        <w:t xml:space="preserve"> team</w:t>
      </w:r>
      <w:r w:rsidRPr="000A3D7E">
        <w:rPr>
          <w:rFonts w:cs="Arial"/>
          <w:sz w:val="22"/>
          <w:szCs w:val="22"/>
        </w:rPr>
        <w:t xml:space="preserve">.  </w:t>
      </w:r>
    </w:p>
    <w:p w14:paraId="3514AA7A" w14:textId="77777777" w:rsidR="00215B8D" w:rsidRPr="000A3D7E" w:rsidRDefault="00215B8D" w:rsidP="00215B8D">
      <w:pPr>
        <w:rPr>
          <w:rFonts w:cs="Arial"/>
          <w:sz w:val="22"/>
          <w:szCs w:val="22"/>
        </w:rPr>
      </w:pPr>
    </w:p>
    <w:p w14:paraId="74DCDA44" w14:textId="511A2437" w:rsidR="00215B8D" w:rsidRDefault="00215B8D" w:rsidP="00215B8D">
      <w:pPr>
        <w:rPr>
          <w:rFonts w:cs="Arial"/>
          <w:sz w:val="22"/>
          <w:szCs w:val="22"/>
        </w:rPr>
      </w:pPr>
      <w:r w:rsidRPr="000A3D7E">
        <w:rPr>
          <w:rFonts w:cs="Arial"/>
          <w:sz w:val="22"/>
          <w:szCs w:val="22"/>
        </w:rPr>
        <w:t xml:space="preserve">As Governors we are extremely proud of the nursery.  In the stable, caring, supportive and family environment our children </w:t>
      </w:r>
      <w:r>
        <w:rPr>
          <w:rFonts w:cs="Arial"/>
          <w:sz w:val="22"/>
          <w:szCs w:val="22"/>
        </w:rPr>
        <w:t>love their</w:t>
      </w:r>
      <w:r w:rsidRPr="000A3D7E">
        <w:rPr>
          <w:rFonts w:cs="Arial"/>
          <w:sz w:val="22"/>
          <w:szCs w:val="22"/>
        </w:rPr>
        <w:t xml:space="preserve"> learning. </w:t>
      </w:r>
      <w:r>
        <w:rPr>
          <w:rFonts w:cs="Arial"/>
          <w:sz w:val="22"/>
          <w:szCs w:val="22"/>
        </w:rPr>
        <w:t xml:space="preserve"> We are a highly inclusive nursery and support a significant number of children with a wide range of complex needs.</w:t>
      </w:r>
      <w:r w:rsidRPr="000A3D7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We recommend that you look at our school website, Instagram and Facebook pages to inform you</w:t>
      </w:r>
      <w:r>
        <w:rPr>
          <w:rFonts w:cs="Arial"/>
          <w:sz w:val="22"/>
          <w:szCs w:val="22"/>
        </w:rPr>
        <w:t>r</w:t>
      </w:r>
      <w:r>
        <w:rPr>
          <w:rFonts w:cs="Arial"/>
          <w:sz w:val="22"/>
          <w:szCs w:val="22"/>
        </w:rPr>
        <w:t xml:space="preserve"> understanding of our pedagogy and ethos.</w:t>
      </w:r>
      <w:r>
        <w:rPr>
          <w:rFonts w:cs="Arial"/>
          <w:sz w:val="22"/>
          <w:szCs w:val="22"/>
        </w:rPr>
        <w:t xml:space="preserve"> All</w:t>
      </w:r>
      <w:r>
        <w:rPr>
          <w:rFonts w:cs="Arial"/>
          <w:sz w:val="22"/>
          <w:szCs w:val="22"/>
        </w:rPr>
        <w:t xml:space="preserve"> our policies are available on our website.</w:t>
      </w:r>
    </w:p>
    <w:p w14:paraId="57AE5BA3" w14:textId="77777777" w:rsidR="00215B8D" w:rsidRDefault="00215B8D" w:rsidP="00215B8D">
      <w:pPr>
        <w:rPr>
          <w:rFonts w:cs="Arial"/>
          <w:sz w:val="22"/>
          <w:szCs w:val="22"/>
        </w:rPr>
      </w:pPr>
    </w:p>
    <w:p w14:paraId="56FE5CA5" w14:textId="77777777" w:rsidR="00215B8D" w:rsidRPr="000A3D7E" w:rsidRDefault="00215B8D" w:rsidP="00215B8D">
      <w:pPr>
        <w:rPr>
          <w:rFonts w:cs="Arial"/>
          <w:sz w:val="22"/>
          <w:szCs w:val="22"/>
        </w:rPr>
      </w:pPr>
      <w:r w:rsidRPr="000A3D7E">
        <w:rPr>
          <w:rFonts w:cs="Arial"/>
          <w:sz w:val="22"/>
          <w:szCs w:val="22"/>
        </w:rPr>
        <w:t xml:space="preserve">Further </w:t>
      </w:r>
      <w:r>
        <w:rPr>
          <w:rFonts w:cs="Arial"/>
          <w:sz w:val="22"/>
          <w:szCs w:val="22"/>
        </w:rPr>
        <w:t>information</w:t>
      </w:r>
      <w:r w:rsidRPr="000A3D7E">
        <w:rPr>
          <w:rFonts w:cs="Arial"/>
          <w:sz w:val="22"/>
          <w:szCs w:val="22"/>
        </w:rPr>
        <w:t xml:space="preserve"> can be accessed in ou</w:t>
      </w:r>
      <w:r>
        <w:rPr>
          <w:rFonts w:cs="Arial"/>
          <w:sz w:val="22"/>
          <w:szCs w:val="22"/>
        </w:rPr>
        <w:t>r</w:t>
      </w:r>
      <w:r w:rsidRPr="000A3D7E">
        <w:rPr>
          <w:rFonts w:cs="Arial"/>
          <w:sz w:val="22"/>
          <w:szCs w:val="22"/>
        </w:rPr>
        <w:t xml:space="preserve"> Ofsted Inspection reports –available on the Ofsted site</w:t>
      </w:r>
      <w:r>
        <w:rPr>
          <w:rFonts w:cs="Arial"/>
          <w:sz w:val="22"/>
          <w:szCs w:val="22"/>
        </w:rPr>
        <w:t xml:space="preserve"> or school website.</w:t>
      </w:r>
      <w:r w:rsidRPr="000A3D7E">
        <w:rPr>
          <w:rFonts w:cs="Arial"/>
          <w:sz w:val="22"/>
          <w:szCs w:val="22"/>
        </w:rPr>
        <w:t xml:space="preserve"> </w:t>
      </w:r>
    </w:p>
    <w:p w14:paraId="77351D60" w14:textId="77777777" w:rsidR="00215B8D" w:rsidRPr="000A3D7E" w:rsidRDefault="00215B8D" w:rsidP="00215B8D">
      <w:pPr>
        <w:rPr>
          <w:rFonts w:cs="Arial"/>
          <w:sz w:val="22"/>
          <w:szCs w:val="22"/>
        </w:rPr>
      </w:pPr>
    </w:p>
    <w:p w14:paraId="4BB4DA3E" w14:textId="77777777" w:rsidR="00215B8D" w:rsidRPr="000A3D7E" w:rsidRDefault="00215B8D" w:rsidP="00215B8D">
      <w:pPr>
        <w:rPr>
          <w:rFonts w:cs="Arial"/>
          <w:sz w:val="22"/>
          <w:szCs w:val="22"/>
        </w:rPr>
      </w:pPr>
      <w:r w:rsidRPr="000A3D7E">
        <w:rPr>
          <w:rFonts w:cs="Arial"/>
          <w:sz w:val="22"/>
          <w:szCs w:val="22"/>
        </w:rPr>
        <w:t xml:space="preserve">We are looking for an enthusiastic and highly effective leader who </w:t>
      </w:r>
      <w:r>
        <w:rPr>
          <w:rFonts w:cs="Arial"/>
          <w:sz w:val="22"/>
          <w:szCs w:val="22"/>
        </w:rPr>
        <w:t xml:space="preserve">understands the sheer joy of teaching in the Early Years. </w:t>
      </w:r>
      <w:r w:rsidRPr="000A3D7E">
        <w:rPr>
          <w:rFonts w:cs="Arial"/>
          <w:sz w:val="22"/>
          <w:szCs w:val="22"/>
        </w:rPr>
        <w:t xml:space="preserve">They will aim to build on our current success, nurture our children and further our aspirations.  As part of the application process, we warmly welcome pre-arranged visits and should you need any </w:t>
      </w:r>
      <w:r>
        <w:rPr>
          <w:rFonts w:cs="Arial"/>
          <w:sz w:val="22"/>
          <w:szCs w:val="22"/>
        </w:rPr>
        <w:t xml:space="preserve">additional </w:t>
      </w:r>
      <w:r w:rsidRPr="000A3D7E">
        <w:rPr>
          <w:rFonts w:cs="Arial"/>
          <w:sz w:val="22"/>
          <w:szCs w:val="22"/>
        </w:rPr>
        <w:t>information please contact the nursery school.</w:t>
      </w:r>
    </w:p>
    <w:p w14:paraId="74256BCA" w14:textId="77777777" w:rsidR="00215B8D" w:rsidRPr="000A3D7E" w:rsidRDefault="00215B8D" w:rsidP="00215B8D">
      <w:pPr>
        <w:rPr>
          <w:rFonts w:cs="Arial"/>
          <w:sz w:val="22"/>
          <w:szCs w:val="22"/>
        </w:rPr>
      </w:pPr>
      <w:r w:rsidRPr="000A3D7E">
        <w:rPr>
          <w:rFonts w:cs="Arial"/>
          <w:sz w:val="22"/>
          <w:szCs w:val="22"/>
        </w:rPr>
        <w:t xml:space="preserve"> </w:t>
      </w:r>
    </w:p>
    <w:p w14:paraId="5AA51A78" w14:textId="77777777" w:rsidR="00215B8D" w:rsidRPr="000A3D7E" w:rsidRDefault="00215B8D" w:rsidP="00215B8D">
      <w:pPr>
        <w:rPr>
          <w:rFonts w:cs="Arial"/>
          <w:sz w:val="22"/>
          <w:szCs w:val="22"/>
        </w:rPr>
      </w:pPr>
      <w:r w:rsidRPr="000A3D7E">
        <w:rPr>
          <w:rFonts w:cs="Arial"/>
          <w:sz w:val="22"/>
          <w:szCs w:val="22"/>
        </w:rPr>
        <w:t>We look forward to receiving your application and wish you every success.</w:t>
      </w:r>
    </w:p>
    <w:p w14:paraId="0AF551A0" w14:textId="77777777" w:rsidR="00215B8D" w:rsidRDefault="00215B8D" w:rsidP="00215B8D">
      <w:pPr>
        <w:rPr>
          <w:rFonts w:cs="Arial"/>
          <w:sz w:val="22"/>
          <w:szCs w:val="22"/>
        </w:rPr>
      </w:pPr>
    </w:p>
    <w:p w14:paraId="00492D69" w14:textId="77777777" w:rsidR="00215B8D" w:rsidRDefault="00215B8D" w:rsidP="00215B8D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Yours faithfully,</w:t>
      </w:r>
    </w:p>
    <w:p w14:paraId="125FD729" w14:textId="77777777" w:rsidR="00215B8D" w:rsidRDefault="00215B8D" w:rsidP="00215B8D">
      <w:pPr>
        <w:rPr>
          <w:rFonts w:cs="Arial"/>
          <w:sz w:val="22"/>
          <w:szCs w:val="22"/>
        </w:rPr>
      </w:pPr>
    </w:p>
    <w:p w14:paraId="01CDF45A" w14:textId="6ABE58EC" w:rsidR="00215B8D" w:rsidRDefault="00215B8D" w:rsidP="00215B8D">
      <w:pPr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drawing>
          <wp:inline distT="0" distB="0" distL="0" distR="0" wp14:anchorId="2366495A" wp14:editId="06701EB2">
            <wp:extent cx="1955384" cy="827589"/>
            <wp:effectExtent l="0" t="0" r="635" b="0"/>
            <wp:docPr id="1809522685" name="Picture 4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522685" name="Picture 4" descr="A signature on a white backgroun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434" cy="844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A6B33" w14:textId="77777777" w:rsidR="00215B8D" w:rsidRDefault="00215B8D" w:rsidP="00215B8D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Michael </w:t>
      </w:r>
      <w:proofErr w:type="spellStart"/>
      <w:r>
        <w:rPr>
          <w:rFonts w:cs="Arial"/>
          <w:sz w:val="22"/>
          <w:szCs w:val="22"/>
        </w:rPr>
        <w:t>Pettavel</w:t>
      </w:r>
      <w:proofErr w:type="spellEnd"/>
    </w:p>
    <w:p w14:paraId="0F7F55A7" w14:textId="77777777" w:rsidR="00215B8D" w:rsidRDefault="00215B8D" w:rsidP="00215B8D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Chair of Governors</w:t>
      </w:r>
    </w:p>
    <w:p w14:paraId="5B60DD06" w14:textId="77777777" w:rsidR="00062626" w:rsidRDefault="00062626" w:rsidP="00EE3FA1">
      <w:pPr>
        <w:jc w:val="both"/>
        <w:rPr>
          <w:rFonts w:cs="Arial"/>
        </w:rPr>
      </w:pPr>
    </w:p>
    <w:p w14:paraId="1FCE2A77" w14:textId="77777777" w:rsidR="00062626" w:rsidRDefault="00062626" w:rsidP="00EE3FA1">
      <w:pPr>
        <w:jc w:val="both"/>
        <w:rPr>
          <w:rFonts w:cs="Arial"/>
        </w:rPr>
      </w:pPr>
    </w:p>
    <w:sectPr w:rsidR="00062626" w:rsidSect="00215B8D">
      <w:pgSz w:w="11906" w:h="16838"/>
      <w:pgMar w:top="356" w:right="720" w:bottom="228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20102010804080708"/>
    <w:charset w:val="00"/>
    <w:family w:val="decorative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F24"/>
    <w:rsid w:val="00002685"/>
    <w:rsid w:val="00005D9A"/>
    <w:rsid w:val="0001222C"/>
    <w:rsid w:val="0001793A"/>
    <w:rsid w:val="00030760"/>
    <w:rsid w:val="00034D1F"/>
    <w:rsid w:val="00057E5C"/>
    <w:rsid w:val="00062626"/>
    <w:rsid w:val="00067C49"/>
    <w:rsid w:val="0007481C"/>
    <w:rsid w:val="000826B9"/>
    <w:rsid w:val="000F2F8F"/>
    <w:rsid w:val="001400EC"/>
    <w:rsid w:val="00173267"/>
    <w:rsid w:val="0018765B"/>
    <w:rsid w:val="001D424C"/>
    <w:rsid w:val="00215B8D"/>
    <w:rsid w:val="002660BB"/>
    <w:rsid w:val="00276D60"/>
    <w:rsid w:val="002C43E1"/>
    <w:rsid w:val="002D072A"/>
    <w:rsid w:val="0033021E"/>
    <w:rsid w:val="00396132"/>
    <w:rsid w:val="003C553F"/>
    <w:rsid w:val="003E57BD"/>
    <w:rsid w:val="003F0FBE"/>
    <w:rsid w:val="00406F24"/>
    <w:rsid w:val="00414F4D"/>
    <w:rsid w:val="00421F8E"/>
    <w:rsid w:val="00422405"/>
    <w:rsid w:val="00431889"/>
    <w:rsid w:val="00462DF8"/>
    <w:rsid w:val="004643AD"/>
    <w:rsid w:val="004F58A6"/>
    <w:rsid w:val="004F621C"/>
    <w:rsid w:val="00533653"/>
    <w:rsid w:val="005604EA"/>
    <w:rsid w:val="00577C41"/>
    <w:rsid w:val="005B1097"/>
    <w:rsid w:val="005B6E7B"/>
    <w:rsid w:val="006075C4"/>
    <w:rsid w:val="006229FD"/>
    <w:rsid w:val="00653588"/>
    <w:rsid w:val="00672B90"/>
    <w:rsid w:val="006A2ABD"/>
    <w:rsid w:val="006E5DC5"/>
    <w:rsid w:val="006F49DC"/>
    <w:rsid w:val="00700639"/>
    <w:rsid w:val="00700DF6"/>
    <w:rsid w:val="00774DF9"/>
    <w:rsid w:val="007A3C6F"/>
    <w:rsid w:val="007A6600"/>
    <w:rsid w:val="007E0373"/>
    <w:rsid w:val="007E5DA8"/>
    <w:rsid w:val="00845195"/>
    <w:rsid w:val="00877D1D"/>
    <w:rsid w:val="008B0BE4"/>
    <w:rsid w:val="008B4B61"/>
    <w:rsid w:val="00902A80"/>
    <w:rsid w:val="009A08ED"/>
    <w:rsid w:val="009A56EA"/>
    <w:rsid w:val="009B7134"/>
    <w:rsid w:val="009D7659"/>
    <w:rsid w:val="00A62DFA"/>
    <w:rsid w:val="00A86A68"/>
    <w:rsid w:val="00AA7A72"/>
    <w:rsid w:val="00B031F9"/>
    <w:rsid w:val="00B67ED2"/>
    <w:rsid w:val="00B951A6"/>
    <w:rsid w:val="00BA6AD3"/>
    <w:rsid w:val="00BA717C"/>
    <w:rsid w:val="00BD00CF"/>
    <w:rsid w:val="00CD6227"/>
    <w:rsid w:val="00CF0884"/>
    <w:rsid w:val="00CF17AC"/>
    <w:rsid w:val="00CF5D56"/>
    <w:rsid w:val="00D04D91"/>
    <w:rsid w:val="00D0584C"/>
    <w:rsid w:val="00D82A09"/>
    <w:rsid w:val="00DA1BD7"/>
    <w:rsid w:val="00E14A67"/>
    <w:rsid w:val="00E249C0"/>
    <w:rsid w:val="00E4641D"/>
    <w:rsid w:val="00E512CF"/>
    <w:rsid w:val="00E87670"/>
    <w:rsid w:val="00EA0EF9"/>
    <w:rsid w:val="00EE3FA1"/>
    <w:rsid w:val="00EE59F3"/>
    <w:rsid w:val="00F12EFD"/>
    <w:rsid w:val="00F511B6"/>
    <w:rsid w:val="00F54CF4"/>
    <w:rsid w:val="00F67122"/>
    <w:rsid w:val="00F67234"/>
    <w:rsid w:val="00F7345C"/>
    <w:rsid w:val="00F7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A67AEC"/>
  <w15:chartTrackingRefBased/>
  <w15:docId w15:val="{5D768C90-D3C2-1E49-88D4-35A919F7F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Pr>
      <w:rFonts w:ascii="Comic Sans MS" w:hAnsi="Comic Sans MS"/>
      <w:b/>
      <w:sz w:val="22"/>
      <w:szCs w:val="22"/>
      <w:u w:val="thick"/>
    </w:rPr>
  </w:style>
  <w:style w:type="character" w:styleId="Hyperlink">
    <w:name w:val="Hyperlink"/>
    <w:rsid w:val="00034D1F"/>
    <w:rPr>
      <w:color w:val="0000FF"/>
      <w:u w:val="single"/>
    </w:rPr>
  </w:style>
  <w:style w:type="table" w:styleId="TableGrid">
    <w:name w:val="Table Grid"/>
    <w:basedOn w:val="TableNormal"/>
    <w:uiPriority w:val="39"/>
    <w:rsid w:val="00EE3FA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4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4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7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1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5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7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82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3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915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505184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50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128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983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683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52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0795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384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1855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8263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7226136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3766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0488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22571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20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0006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9870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04690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12" w:space="8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67594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64479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40211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787711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645755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02710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95150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787245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713598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35005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875922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598689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657268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806129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430597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697235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157033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276179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g"/><Relationship Id="rId5" Type="http://schemas.openxmlformats.org/officeDocument/2006/relationships/webSettings" Target="webSettings.xml"/><Relationship Id="rId10" Type="http://schemas.openxmlformats.org/officeDocument/2006/relationships/hyperlink" Target="mailto:admin@otleystreet.n-yorks.sch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ward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828BBCDEB86549859FB54A0FF970DB" ma:contentTypeVersion="17" ma:contentTypeDescription="Create a new document." ma:contentTypeScope="" ma:versionID="9b10dd98ba25e293dea6a185c2796b44">
  <xsd:schema xmlns:xsd="http://www.w3.org/2001/XMLSchema" xmlns:xs="http://www.w3.org/2001/XMLSchema" xmlns:p="http://schemas.microsoft.com/office/2006/metadata/properties" xmlns:ns3="918676bc-5f34-47ee-86a0-dbd3a7974126" xmlns:ns4="4bb7373b-76e1-49f3-994e-1a592a97a228" targetNamespace="http://schemas.microsoft.com/office/2006/metadata/properties" ma:root="true" ma:fieldsID="edd0e817e296b4299c7b702b16edee31" ns3:_="" ns4:_="">
    <xsd:import namespace="918676bc-5f34-47ee-86a0-dbd3a7974126"/>
    <xsd:import namespace="4bb7373b-76e1-49f3-994e-1a592a97a2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676bc-5f34-47ee-86a0-dbd3a79741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7373b-76e1-49f3-994e-1a592a97a22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89FCC5-750D-4C1D-8878-DFD268641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8676bc-5f34-47ee-86a0-dbd3a7974126"/>
    <ds:schemaRef ds:uri="4bb7373b-76e1-49f3-994e-1a592a97a2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9199C4-D7D6-4812-840C-2194621079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Office\Templates\Award letterhead.dot</Template>
  <TotalTime>1</TotalTime>
  <Pages>1</Pages>
  <Words>429</Words>
  <Characters>2181</Characters>
  <Application>Microsoft Office Word</Application>
  <DocSecurity>0</DocSecurity>
  <Lines>34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YORKSHIRE COUNTY COUNCIL EDUCATION DEPARTMENT</vt:lpstr>
    </vt:vector>
  </TitlesOfParts>
  <Company>NYCC</Company>
  <LinksUpToDate>false</LinksUpToDate>
  <CharactersWithSpaces>2602</CharactersWithSpaces>
  <SharedDoc>false</SharedDoc>
  <HLinks>
    <vt:vector size="6" baseType="variant">
      <vt:variant>
        <vt:i4>6750230</vt:i4>
      </vt:variant>
      <vt:variant>
        <vt:i4>0</vt:i4>
      </vt:variant>
      <vt:variant>
        <vt:i4>0</vt:i4>
      </vt:variant>
      <vt:variant>
        <vt:i4>5</vt:i4>
      </vt:variant>
      <vt:variant>
        <vt:lpwstr>mailto:admin@otleystreet.n-yorks.sch.uk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YORKSHIRE COUNTY COUNCIL EDUCATION DEPARTMENT</dc:title>
  <dc:subject/>
  <dc:creator>Otley Street Nursery</dc:creator>
  <cp:keywords/>
  <cp:lastModifiedBy>Michael Pettavel</cp:lastModifiedBy>
  <cp:revision>2</cp:revision>
  <cp:lastPrinted>2022-02-04T10:17:00Z</cp:lastPrinted>
  <dcterms:created xsi:type="dcterms:W3CDTF">2026-01-09T14:43:00Z</dcterms:created>
  <dcterms:modified xsi:type="dcterms:W3CDTF">2026-01-09T14:43:00Z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0x010100DD828BBCDEB86549859FB54A0FF970DB</vt:lpwstr>
  </property>
  <property fmtid="{D5CDD505-2E9C-101B-9397-08002B2CF9AE}" pid="3" name="_activity">
    <vt:lpwstr/>
  </property>
</Properties>
</file>