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196BFA9F"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0F840041" w:rsidR="0029732E" w:rsidRPr="00953D6A" w:rsidRDefault="0029732E" w:rsidP="0029732E">
                            <w:pPr>
                              <w:pStyle w:val="note"/>
                              <w:jc w:val="left"/>
                              <w:rPr>
                                <w:rFonts w:ascii="Verdana" w:hAnsi="Verdana"/>
                                <w:b w:val="0"/>
                                <w:sz w:val="22"/>
                              </w:rPr>
                            </w:pPr>
                            <w:r w:rsidRPr="00953D6A">
                              <w:rPr>
                                <w:rFonts w:ascii="Verdana" w:hAnsi="Verdana"/>
                                <w:b w:val="0"/>
                                <w:sz w:val="22"/>
                              </w:rPr>
                              <w:t>is a</w:t>
                            </w:r>
                            <w:r w:rsidRPr="00953D6A">
                              <w:rPr>
                                <w:rFonts w:ascii="Verdana" w:hAnsi="Verdana"/>
                                <w:sz w:val="22"/>
                              </w:rPr>
                              <w:t xml:space="preserve"> fully accessible workplace</w:t>
                            </w:r>
                            <w:r>
                              <w:rPr>
                                <w:rFonts w:ascii="Verdana" w:hAnsi="Verdana"/>
                                <w:sz w:val="22"/>
                              </w:rPr>
                              <w:t>.</w:t>
                            </w:r>
                            <w:r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196BFA9F"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0F840041" w:rsidR="0029732E" w:rsidRPr="00953D6A" w:rsidRDefault="0029732E" w:rsidP="0029732E">
                      <w:pPr>
                        <w:pStyle w:val="note"/>
                        <w:jc w:val="left"/>
                        <w:rPr>
                          <w:rFonts w:ascii="Verdana" w:hAnsi="Verdana"/>
                          <w:b w:val="0"/>
                          <w:sz w:val="22"/>
                        </w:rPr>
                      </w:pPr>
                      <w:r w:rsidRPr="00953D6A">
                        <w:rPr>
                          <w:rFonts w:ascii="Verdana" w:hAnsi="Verdana"/>
                          <w:b w:val="0"/>
                          <w:sz w:val="22"/>
                        </w:rPr>
                        <w:t>is a</w:t>
                      </w:r>
                      <w:r w:rsidRPr="00953D6A">
                        <w:rPr>
                          <w:rFonts w:ascii="Verdana" w:hAnsi="Verdana"/>
                          <w:sz w:val="22"/>
                        </w:rPr>
                        <w:t xml:space="preserve"> fully accessible workplace</w:t>
                      </w:r>
                      <w:r>
                        <w:rPr>
                          <w:rFonts w:ascii="Verdana" w:hAnsi="Verdana"/>
                          <w:sz w:val="22"/>
                        </w:rPr>
                        <w:t>.</w:t>
                      </w:r>
                      <w:r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71064217" w14:textId="3E8AAB71" w:rsidR="00441429" w:rsidRDefault="0029732E" w:rsidP="00441429">
      <w:pPr>
        <w:pStyle w:val="body"/>
        <w:shd w:val="clear" w:color="auto" w:fill="FFFFFF" w:themeFill="background1"/>
        <w:tabs>
          <w:tab w:val="left" w:pos="9923"/>
        </w:tabs>
        <w:spacing w:after="0"/>
        <w:rPr>
          <w:bCs/>
          <w:sz w:val="22"/>
        </w:rPr>
      </w:pPr>
      <w:proofErr w:type="gramStart"/>
      <w:r w:rsidRPr="00441429">
        <w:rPr>
          <w:bCs/>
          <w:sz w:val="22"/>
        </w:rPr>
        <w:t>Either by</w:t>
      </w:r>
      <w:proofErr w:type="gramEnd"/>
      <w:r w:rsidRPr="00441429">
        <w:rPr>
          <w:bCs/>
          <w:sz w:val="22"/>
        </w:rPr>
        <w:t xml:space="preserve"> post to;</w:t>
      </w:r>
      <w:r w:rsidR="00810CE0">
        <w:rPr>
          <w:bCs/>
          <w:sz w:val="22"/>
        </w:rPr>
        <w:t xml:space="preserve"> St Paul’s CE Primary.</w:t>
      </w:r>
    </w:p>
    <w:p w14:paraId="70264F21" w14:textId="7CCED55C" w:rsidR="00810CE0" w:rsidRDefault="00810CE0" w:rsidP="00441429">
      <w:pPr>
        <w:pStyle w:val="body"/>
        <w:shd w:val="clear" w:color="auto" w:fill="FFFFFF" w:themeFill="background1"/>
        <w:tabs>
          <w:tab w:val="left" w:pos="9923"/>
        </w:tabs>
        <w:spacing w:after="0"/>
        <w:rPr>
          <w:bCs/>
          <w:sz w:val="22"/>
        </w:rPr>
      </w:pPr>
      <w:r>
        <w:rPr>
          <w:bCs/>
          <w:sz w:val="22"/>
        </w:rPr>
        <w:t>Warrington Road</w:t>
      </w:r>
      <w:r w:rsidR="00570E68">
        <w:rPr>
          <w:bCs/>
          <w:sz w:val="22"/>
        </w:rPr>
        <w:t>, WN3 6SB.</w:t>
      </w:r>
    </w:p>
    <w:p w14:paraId="0A92AB7E" w14:textId="77777777" w:rsidR="00570E68" w:rsidRDefault="00570E68" w:rsidP="00441429">
      <w:pPr>
        <w:pStyle w:val="body"/>
        <w:shd w:val="clear" w:color="auto" w:fill="FFFFFF" w:themeFill="background1"/>
        <w:tabs>
          <w:tab w:val="left" w:pos="9923"/>
        </w:tabs>
        <w:spacing w:after="0"/>
        <w:rPr>
          <w:bCs/>
          <w:sz w:val="22"/>
        </w:rPr>
      </w:pPr>
    </w:p>
    <w:p w14:paraId="0F034F41" w14:textId="0C2EB118" w:rsidR="00441429" w:rsidRPr="00441429" w:rsidRDefault="00441429" w:rsidP="0066365B">
      <w:pPr>
        <w:pStyle w:val="body"/>
        <w:shd w:val="clear" w:color="auto" w:fill="FFFFFF" w:themeFill="background1"/>
        <w:tabs>
          <w:tab w:val="left" w:pos="9923"/>
        </w:tabs>
        <w:spacing w:after="0"/>
        <w:rPr>
          <w:sz w:val="22"/>
        </w:rPr>
      </w:pPr>
      <w:r>
        <w:rPr>
          <w:bCs/>
          <w:sz w:val="22"/>
        </w:rPr>
        <w:t xml:space="preserve"> </w:t>
      </w:r>
    </w:p>
    <w:p w14:paraId="14FAFDF6" w14:textId="0E091A0E" w:rsidR="0029732E" w:rsidRDefault="0029732E" w:rsidP="00441429">
      <w:pPr>
        <w:pStyle w:val="body"/>
        <w:shd w:val="clear" w:color="auto" w:fill="FFFFFF" w:themeFill="background1"/>
        <w:tabs>
          <w:tab w:val="left" w:pos="9923"/>
        </w:tabs>
        <w:spacing w:after="0"/>
        <w:rPr>
          <w:sz w:val="22"/>
        </w:rPr>
      </w:pPr>
      <w:r w:rsidRPr="00441429">
        <w:rPr>
          <w:sz w:val="22"/>
        </w:rPr>
        <w:t>Or by email to;</w:t>
      </w:r>
      <w:r w:rsidR="00570E68">
        <w:rPr>
          <w:sz w:val="22"/>
        </w:rPr>
        <w:t xml:space="preserve"> </w:t>
      </w:r>
      <w:hyperlink r:id="rId9" w:history="1">
        <w:r w:rsidR="00E62A09" w:rsidRPr="00C42263">
          <w:rPr>
            <w:rStyle w:val="Hyperlink"/>
            <w:sz w:val="22"/>
          </w:rPr>
          <w:t>stjw.recruitment@ldst.org.uk</w:t>
        </w:r>
      </w:hyperlink>
    </w:p>
    <w:p w14:paraId="2A23CEE3" w14:textId="77777777" w:rsidR="00E62A09" w:rsidRPr="00441429" w:rsidRDefault="00E62A09" w:rsidP="00441429">
      <w:pPr>
        <w:pStyle w:val="body"/>
        <w:shd w:val="clear" w:color="auto" w:fill="FFFFFF" w:themeFill="background1"/>
        <w:tabs>
          <w:tab w:val="left" w:pos="9923"/>
        </w:tabs>
        <w:spacing w:after="0"/>
        <w:rPr>
          <w:sz w:val="22"/>
        </w:rPr>
      </w:pPr>
    </w:p>
    <w:p w14:paraId="637601F6"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DB4EF5">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79"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909"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9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DB4EF5">
        <w:trPr>
          <w:trHeight w:val="396"/>
          <w:jc w:val="center"/>
        </w:trPr>
        <w:tc>
          <w:tcPr>
            <w:tcW w:w="795"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9"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79"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DB4EF5">
        <w:trPr>
          <w:trHeight w:val="396"/>
          <w:jc w:val="center"/>
        </w:trPr>
        <w:tc>
          <w:tcPr>
            <w:tcW w:w="795"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00DB4EF5">
        <w:trPr>
          <w:trHeight w:val="396"/>
          <w:jc w:val="center"/>
        </w:trPr>
        <w:tc>
          <w:tcPr>
            <w:tcW w:w="795"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00DB4EF5">
        <w:trPr>
          <w:trHeight w:val="396"/>
          <w:jc w:val="center"/>
        </w:trPr>
        <w:tc>
          <w:tcPr>
            <w:tcW w:w="795"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3B99C40B" w14:textId="77777777" w:rsidR="00571288" w:rsidRDefault="00571288"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179F3288" w14:textId="77777777" w:rsidR="003E5670" w:rsidRDefault="003E5670"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lastRenderedPageBreak/>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677073"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677073"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10"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677073"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1"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lastRenderedPageBreak/>
        <w:t xml:space="preserve">More information about what will be filtered and will not appear on a DBS certificate can be found </w:t>
      </w:r>
      <w:hyperlink r:id="rId12"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3"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4"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 xml:space="preserve">years, the school will require additional information </w:t>
      </w:r>
      <w:proofErr w:type="gramStart"/>
      <w:r w:rsidRPr="001618E6">
        <w:rPr>
          <w:rFonts w:ascii="Verdana" w:eastAsia="MS Mincho" w:hAnsi="Verdana" w:cs="Calibri"/>
          <w:lang w:val="en-US" w:eastAsia="en-GB"/>
        </w:rPr>
        <w:t>in order to</w:t>
      </w:r>
      <w:proofErr w:type="gramEnd"/>
      <w:r w:rsidRPr="001618E6">
        <w:rPr>
          <w:rFonts w:ascii="Verdana" w:eastAsia="MS Mincho" w:hAnsi="Verdana" w:cs="Calibri"/>
          <w:lang w:val="en-US" w:eastAsia="en-GB"/>
        </w:rPr>
        <w:t xml:space="preserve">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6"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t>
      </w:r>
      <w:proofErr w:type="gramStart"/>
      <w:r w:rsidRPr="001618E6">
        <w:rPr>
          <w:rFonts w:ascii="Verdana" w:eastAsia="MS Mincho" w:hAnsi="Verdana" w:cs="Calibri"/>
          <w:lang w:val="en-US" w:eastAsia="en-GB"/>
        </w:rPr>
        <w:t>work</w:t>
      </w:r>
      <w:proofErr w:type="gramEnd"/>
      <w:r w:rsidRPr="001618E6">
        <w:rPr>
          <w:rFonts w:ascii="Verdana" w:eastAsia="MS Mincho" w:hAnsi="Verdana" w:cs="Calibri"/>
          <w:lang w:val="en-US" w:eastAsia="en-GB"/>
        </w:rPr>
        <w:t xml:space="preserve">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lastRenderedPageBreak/>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BA761"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677073"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677073"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677073"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677073"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677073"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677073"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677073"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677073"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677073"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677073"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677073"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7"/>
      <w:footerReference w:type="default" r:id="rId18"/>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33804" w14:textId="77777777" w:rsidR="003C7D6B" w:rsidRDefault="003C7D6B" w:rsidP="00F83F81">
      <w:pPr>
        <w:spacing w:after="0" w:line="240" w:lineRule="auto"/>
      </w:pPr>
      <w:r>
        <w:separator/>
      </w:r>
    </w:p>
  </w:endnote>
  <w:endnote w:type="continuationSeparator" w:id="0">
    <w:p w14:paraId="6BD49D5D" w14:textId="77777777" w:rsidR="003C7D6B" w:rsidRDefault="003C7D6B"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 xml:space="preserve">arn, Love and Achieve, </w:t>
    </w:r>
    <w:proofErr w:type="gramStart"/>
    <w:r w:rsidRPr="00F83F81">
      <w:rPr>
        <w:b/>
        <w:bCs/>
        <w:i/>
        <w:iCs/>
        <w:color w:val="FFFFFF" w:themeColor="background1"/>
      </w:rPr>
      <w:t>Together</w:t>
    </w:r>
    <w:proofErr w:type="gramEnd"/>
    <w:r w:rsidRPr="00F83F81">
      <w:rPr>
        <w:b/>
        <w:bCs/>
        <w:i/>
        <w:iCs/>
        <w:color w:val="FFFFFF" w:themeColor="background1"/>
      </w:rPr>
      <w:t xml:space="preserve">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C6BF7" w14:textId="77777777" w:rsidR="003C7D6B" w:rsidRDefault="003C7D6B" w:rsidP="00F83F81">
      <w:pPr>
        <w:spacing w:after="0" w:line="240" w:lineRule="auto"/>
      </w:pPr>
      <w:r>
        <w:separator/>
      </w:r>
    </w:p>
  </w:footnote>
  <w:footnote w:type="continuationSeparator" w:id="0">
    <w:p w14:paraId="29AA8044" w14:textId="77777777" w:rsidR="003C7D6B" w:rsidRDefault="003C7D6B"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762AB"/>
    <w:rsid w:val="000C295C"/>
    <w:rsid w:val="000E720E"/>
    <w:rsid w:val="001120B9"/>
    <w:rsid w:val="001618E6"/>
    <w:rsid w:val="00181C18"/>
    <w:rsid w:val="001820BA"/>
    <w:rsid w:val="002447E9"/>
    <w:rsid w:val="0029732E"/>
    <w:rsid w:val="00311D12"/>
    <w:rsid w:val="003C7D6B"/>
    <w:rsid w:val="003E5670"/>
    <w:rsid w:val="00441429"/>
    <w:rsid w:val="004E2848"/>
    <w:rsid w:val="00570E68"/>
    <w:rsid w:val="00571288"/>
    <w:rsid w:val="006123FF"/>
    <w:rsid w:val="0066365B"/>
    <w:rsid w:val="006B440B"/>
    <w:rsid w:val="006D2812"/>
    <w:rsid w:val="007217C5"/>
    <w:rsid w:val="00810CE0"/>
    <w:rsid w:val="0095681B"/>
    <w:rsid w:val="00993D84"/>
    <w:rsid w:val="00B17699"/>
    <w:rsid w:val="00BB315D"/>
    <w:rsid w:val="00C56E74"/>
    <w:rsid w:val="00CB4CD7"/>
    <w:rsid w:val="00CE19F8"/>
    <w:rsid w:val="00E53A0A"/>
    <w:rsid w:val="00E62A09"/>
    <w:rsid w:val="00F47327"/>
    <w:rsid w:val="00F83F81"/>
    <w:rsid w:val="00F84DF9"/>
    <w:rsid w:val="00FA6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 w:type="character" w:styleId="UnresolvedMention">
    <w:name w:val="Unresolved Mention"/>
    <w:basedOn w:val="DefaultParagraphFont"/>
    <w:uiPriority w:val="99"/>
    <w:semiHidden/>
    <w:unhideWhenUsed/>
    <w:rsid w:val="00E6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ettings" Target="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tjw.recruitment@ldst.org.uk" TargetMode="External"/><Relationship Id="rId14" Type="http://schemas.openxmlformats.org/officeDocument/2006/relationships/hyperlink" Target="http://hub.unlock.org.uk/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6596069202A449C3142981A2E5922" ma:contentTypeVersion="17" ma:contentTypeDescription="Create a new document." ma:contentTypeScope="" ma:versionID="22f9c0b3687f49fda884468606cea443">
  <xsd:schema xmlns:xsd="http://www.w3.org/2001/XMLSchema" xmlns:xs="http://www.w3.org/2001/XMLSchema" xmlns:p="http://schemas.microsoft.com/office/2006/metadata/properties" xmlns:ns2="b1ffc4c4-5a38-4480-a962-cc3efcc04bd7" xmlns:ns3="bfbd2f8d-ef49-4894-ac63-88a3d6f64b6c" targetNamespace="http://schemas.microsoft.com/office/2006/metadata/properties" ma:root="true" ma:fieldsID="eaa1440e3c03d6b18457264371a4153e" ns2:_="" ns3:_="">
    <xsd:import namespace="b1ffc4c4-5a38-4480-a962-cc3efcc04bd7"/>
    <xsd:import namespace="bfbd2f8d-ef49-4894-ac63-88a3d6f64b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fc4c4-5a38-4480-a962-cc3efcc04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d2f8d-ef49-4894-ac63-88a3d6f64b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33f3067-9a3b-4218-94cf-35383f1c806f}" ma:internalName="TaxCatchAll" ma:showField="CatchAllData" ma:web="bfbd2f8d-ef49-4894-ac63-88a3d6f64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bd2f8d-ef49-4894-ac63-88a3d6f64b6c" xsi:nil="true"/>
    <lcf76f155ced4ddcb4097134ff3c332f xmlns="b1ffc4c4-5a38-4480-a962-cc3efcc04b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2564A-9FF7-4EB4-BDE6-B061356D25CE}"/>
</file>

<file path=customXml/itemProps2.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1fdec100-cb7e-42ca-8f3f-e6f6262ed542"/>
    <ds:schemaRef ds:uri="35832b18-8ee4-4e86-afd6-a8bd00d337e0"/>
  </ds:schemaRefs>
</ds:datastoreItem>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0</TotalTime>
  <Pages>8</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Samantha Lowe</cp:lastModifiedBy>
  <cp:revision>2</cp:revision>
  <dcterms:created xsi:type="dcterms:W3CDTF">2024-11-18T11:49:00Z</dcterms:created>
  <dcterms:modified xsi:type="dcterms:W3CDTF">2024-11-18T11:49:00Z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0x0101004906596069202A449C3142981A2E5922</vt:lpwstr>
  </property>
  <property fmtid="{D5CDD505-2E9C-101B-9397-08002B2CF9AE}" pid="3" name="MediaServiceImageTags">
    <vt:lpwstr/>
  </property>
</Properties>
</file>