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0F1C1" w14:textId="239A3434" w:rsidR="008E1028" w:rsidRDefault="00B01795">
      <w:r>
        <w:rPr>
          <w:noProof/>
          <w:lang w:eastAsia="en-GB"/>
        </w:rPr>
        <w:drawing>
          <wp:anchor distT="0" distB="0" distL="114300" distR="114300" simplePos="0" relativeHeight="251659264" behindDoc="0" locked="0" layoutInCell="1" allowOverlap="1" wp14:anchorId="5D802401" wp14:editId="1E303CB7">
            <wp:simplePos x="0" y="0"/>
            <wp:positionH relativeFrom="column">
              <wp:posOffset>2609215</wp:posOffset>
            </wp:positionH>
            <wp:positionV relativeFrom="paragraph">
              <wp:posOffset>169545</wp:posOffset>
            </wp:positionV>
            <wp:extent cx="1285875" cy="1438910"/>
            <wp:effectExtent l="0" t="0" r="9525" b="8890"/>
            <wp:wrapNone/>
            <wp:docPr id="2" name="Picture 2"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438910"/>
                    </a:xfrm>
                    <a:prstGeom prst="rect">
                      <a:avLst/>
                    </a:prstGeom>
                    <a:noFill/>
                  </pic:spPr>
                </pic:pic>
              </a:graphicData>
            </a:graphic>
            <wp14:sizeRelH relativeFrom="page">
              <wp14:pctWidth>0</wp14:pctWidth>
            </wp14:sizeRelH>
            <wp14:sizeRelV relativeFrom="page">
              <wp14:pctHeight>0</wp14:pctHeight>
            </wp14:sizeRelV>
          </wp:anchor>
        </w:drawing>
      </w:r>
    </w:p>
    <w:p w14:paraId="43436737" w14:textId="13B1B5DA" w:rsidR="00A56850" w:rsidRDefault="00A56850"/>
    <w:p w14:paraId="7518E05A" w14:textId="3A83798B" w:rsidR="00A56850" w:rsidRDefault="00A56850"/>
    <w:p w14:paraId="535CED7E" w14:textId="77777777" w:rsidR="00B01795" w:rsidRDefault="00B01795" w:rsidP="00B01795">
      <w:pPr>
        <w:jc w:val="center"/>
        <w:rPr>
          <w:b/>
          <w:color w:val="000080"/>
          <w:sz w:val="32"/>
          <w:szCs w:val="32"/>
        </w:rPr>
      </w:pPr>
    </w:p>
    <w:p w14:paraId="0E003557" w14:textId="77777777" w:rsidR="00B01795" w:rsidRDefault="00B01795" w:rsidP="00B01795">
      <w:pPr>
        <w:jc w:val="center"/>
        <w:rPr>
          <w:b/>
          <w:color w:val="000080"/>
          <w:sz w:val="32"/>
          <w:szCs w:val="32"/>
        </w:rPr>
      </w:pPr>
    </w:p>
    <w:p w14:paraId="5A0E429F" w14:textId="77777777" w:rsidR="00B01795" w:rsidRDefault="00B01795" w:rsidP="00B01795">
      <w:pPr>
        <w:jc w:val="center"/>
        <w:rPr>
          <w:b/>
          <w:color w:val="000080"/>
          <w:sz w:val="32"/>
          <w:szCs w:val="32"/>
        </w:rPr>
      </w:pPr>
    </w:p>
    <w:p w14:paraId="701EB7A2" w14:textId="77777777" w:rsidR="00B01795" w:rsidRDefault="00B01795" w:rsidP="00B01795">
      <w:pPr>
        <w:jc w:val="center"/>
        <w:rPr>
          <w:b/>
          <w:color w:val="000080"/>
          <w:sz w:val="32"/>
          <w:szCs w:val="32"/>
        </w:rPr>
      </w:pPr>
    </w:p>
    <w:p w14:paraId="4D4A8D65" w14:textId="77777777" w:rsidR="00B01795" w:rsidRDefault="00B01795" w:rsidP="00B01795">
      <w:pPr>
        <w:jc w:val="center"/>
        <w:rPr>
          <w:b/>
          <w:color w:val="000080"/>
          <w:sz w:val="32"/>
          <w:szCs w:val="32"/>
        </w:rPr>
      </w:pPr>
    </w:p>
    <w:p w14:paraId="17F22032" w14:textId="6FF0038F" w:rsidR="00B01795" w:rsidRPr="00B01795" w:rsidRDefault="00B01795" w:rsidP="00B01795">
      <w:pPr>
        <w:jc w:val="center"/>
        <w:rPr>
          <w:b/>
          <w:color w:val="000080"/>
          <w:sz w:val="40"/>
          <w:szCs w:val="32"/>
        </w:rPr>
      </w:pPr>
      <w:r w:rsidRPr="00B01795">
        <w:rPr>
          <w:b/>
          <w:color w:val="000080"/>
          <w:sz w:val="40"/>
          <w:szCs w:val="32"/>
        </w:rPr>
        <w:t>BROUGHTON HALL CATHOLIC HIGH SCHOOL</w:t>
      </w:r>
    </w:p>
    <w:p w14:paraId="3EC9CBDF" w14:textId="77777777" w:rsidR="00B01795" w:rsidRPr="00B01795" w:rsidRDefault="00B01795" w:rsidP="00B01795">
      <w:pPr>
        <w:jc w:val="center"/>
        <w:rPr>
          <w:color w:val="000080"/>
          <w:sz w:val="28"/>
        </w:rPr>
      </w:pPr>
      <w:r w:rsidRPr="00B01795">
        <w:rPr>
          <w:color w:val="000080"/>
          <w:sz w:val="28"/>
        </w:rPr>
        <w:t>Yew Tree Lane, West Derby, Liverpool L12 9HJ</w:t>
      </w:r>
    </w:p>
    <w:p w14:paraId="5E9EFC35" w14:textId="77777777" w:rsidR="00B01795" w:rsidRPr="00B01795" w:rsidRDefault="00B01795" w:rsidP="00B01795">
      <w:pPr>
        <w:jc w:val="center"/>
        <w:rPr>
          <w:color w:val="000080"/>
          <w:sz w:val="28"/>
        </w:rPr>
      </w:pPr>
      <w:r w:rsidRPr="00B01795">
        <w:rPr>
          <w:color w:val="000080"/>
          <w:sz w:val="28"/>
        </w:rPr>
        <w:t>Telephone: 0151-541 9440 Fax: 0151-259-8448</w:t>
      </w:r>
    </w:p>
    <w:p w14:paraId="143E6110" w14:textId="77777777" w:rsidR="00B01795" w:rsidRPr="00B01795" w:rsidRDefault="00B01795" w:rsidP="00B01795">
      <w:pPr>
        <w:jc w:val="center"/>
        <w:rPr>
          <w:color w:val="000080"/>
          <w:sz w:val="28"/>
        </w:rPr>
      </w:pPr>
      <w:r w:rsidRPr="00B01795">
        <w:rPr>
          <w:color w:val="000080"/>
          <w:sz w:val="28"/>
        </w:rPr>
        <w:t xml:space="preserve">E-mail: </w:t>
      </w:r>
      <w:hyperlink r:id="rId9" w:history="1">
        <w:r w:rsidRPr="00B01795">
          <w:rPr>
            <w:rStyle w:val="Hyperlink"/>
            <w:sz w:val="28"/>
          </w:rPr>
          <w:t>schooloffice@broughtonhall.com</w:t>
        </w:r>
      </w:hyperlink>
    </w:p>
    <w:p w14:paraId="7E90AA2C" w14:textId="401F3621"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14:paraId="0EDD5A0A" w14:textId="77777777" w:rsidR="00B01795" w:rsidRPr="00B01795" w:rsidRDefault="00B01795" w:rsidP="00B01795">
      <w:pPr>
        <w:pStyle w:val="Header"/>
        <w:spacing w:line="360" w:lineRule="auto"/>
        <w:jc w:val="center"/>
        <w:rPr>
          <w:b/>
          <w:color w:val="000080"/>
          <w:sz w:val="28"/>
        </w:rPr>
      </w:pPr>
      <w:r w:rsidRPr="00B01795">
        <w:rPr>
          <w:b/>
          <w:color w:val="000080"/>
          <w:sz w:val="28"/>
        </w:rPr>
        <w:t>Head Teacher: Mr G M Preston B.A. (Hons), NPQH, PGCE</w:t>
      </w:r>
    </w:p>
    <w:p w14:paraId="5663CB24" w14:textId="6D10E81C" w:rsidR="00A56850" w:rsidRDefault="00A56850" w:rsidP="00B01795"/>
    <w:p w14:paraId="4D750243" w14:textId="77777777" w:rsidR="00A56850" w:rsidRDefault="00A56850"/>
    <w:p w14:paraId="086C730C" w14:textId="77777777" w:rsidR="00B01795" w:rsidRDefault="00B01795"/>
    <w:p w14:paraId="43864BC8" w14:textId="77777777" w:rsidR="00B01795" w:rsidRDefault="00B01795"/>
    <w:p w14:paraId="53AA7139" w14:textId="77777777" w:rsidR="00B01795" w:rsidRDefault="00B01795"/>
    <w:p w14:paraId="1CE4AA8B" w14:textId="59B6D836" w:rsidR="00A56850" w:rsidRDefault="00A56850"/>
    <w:p w14:paraId="2DDD18C7" w14:textId="02280091" w:rsidR="00B01795" w:rsidRPr="00B01795" w:rsidRDefault="00B01795" w:rsidP="00B01795">
      <w:pPr>
        <w:jc w:val="center"/>
        <w:rPr>
          <w:b/>
          <w:sz w:val="72"/>
        </w:rPr>
      </w:pPr>
      <w:r w:rsidRPr="00B01795">
        <w:rPr>
          <w:b/>
          <w:sz w:val="52"/>
        </w:rPr>
        <w:t xml:space="preserve"> </w:t>
      </w:r>
      <w:r w:rsidRPr="00B01795">
        <w:rPr>
          <w:b/>
          <w:sz w:val="72"/>
        </w:rPr>
        <w:t>APPLICATION FORM</w:t>
      </w:r>
    </w:p>
    <w:p w14:paraId="5890EF09" w14:textId="48B7E2B4" w:rsidR="00B01795" w:rsidRDefault="00B01795">
      <w:r>
        <w:br w:type="page"/>
      </w:r>
    </w:p>
    <w:p w14:paraId="5180ECEE" w14:textId="77777777" w:rsidR="00B01795" w:rsidRDefault="00B01795"/>
    <w:p w14:paraId="0B6F670C" w14:textId="77777777"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E93B2E9" w:rsidR="00943061" w:rsidRPr="00943061" w:rsidRDefault="00943061">
            <w:pPr>
              <w:rPr>
                <w:b/>
                <w:color w:val="FF0000"/>
              </w:rPr>
            </w:pPr>
          </w:p>
        </w:tc>
        <w:tc>
          <w:tcPr>
            <w:tcW w:w="3184" w:type="dxa"/>
            <w:gridSpan w:val="3"/>
          </w:tcPr>
          <w:p w14:paraId="0D8611C6" w14:textId="77777777" w:rsidR="00967434" w:rsidRDefault="00967434">
            <w:pPr>
              <w:rPr>
                <w:b/>
              </w:rPr>
            </w:pPr>
          </w:p>
        </w:tc>
        <w:tc>
          <w:tcPr>
            <w:tcW w:w="3798" w:type="dxa"/>
            <w:gridSpan w:val="4"/>
          </w:tcPr>
          <w:p w14:paraId="6B648D3A" w14:textId="09B7B569"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4CC67A8A" w14:textId="77777777" w:rsidR="000F77F6" w:rsidRDefault="000F77F6">
            <w:pPr>
              <w:rPr>
                <w:b/>
              </w:rPr>
            </w:pPr>
          </w:p>
          <w:p w14:paraId="7557E103" w14:textId="77777777" w:rsidR="00B01795" w:rsidRDefault="00B01795">
            <w:pPr>
              <w:rPr>
                <w:b/>
              </w:rPr>
            </w:pPr>
          </w:p>
          <w:p w14:paraId="47602AF9" w14:textId="77777777" w:rsidR="00B01795" w:rsidRDefault="00B01795">
            <w:pPr>
              <w:rPr>
                <w:b/>
              </w:rPr>
            </w:pPr>
          </w:p>
          <w:p w14:paraId="4F5D6819" w14:textId="77777777" w:rsidR="00B01795" w:rsidRDefault="00B01795">
            <w:pPr>
              <w:rPr>
                <w:b/>
              </w:rPr>
            </w:pPr>
          </w:p>
          <w:p w14:paraId="22039A5A" w14:textId="77777777" w:rsidR="00B01795" w:rsidRPr="00140A3E" w:rsidRDefault="00B01795">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3AE532E4"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3A69F8" w14:paraId="5B66A001" w14:textId="77777777" w:rsidTr="008A3F1E">
        <w:tc>
          <w:tcPr>
            <w:tcW w:w="2481" w:type="dxa"/>
          </w:tcPr>
          <w:p w14:paraId="4640D70E" w14:textId="77777777" w:rsidR="003A69F8" w:rsidRPr="00E84960" w:rsidRDefault="003A69F8"/>
        </w:tc>
        <w:tc>
          <w:tcPr>
            <w:tcW w:w="7713" w:type="dxa"/>
            <w:gridSpan w:val="2"/>
          </w:tcPr>
          <w:p w14:paraId="187BAB48" w14:textId="21E60F5D" w:rsidR="003A69F8" w:rsidRPr="003A69F8" w:rsidRDefault="003A69F8">
            <w:pPr>
              <w:rPr>
                <w:i/>
              </w:rPr>
            </w:pPr>
            <w:r w:rsidRPr="003A69F8">
              <w:rPr>
                <w:i/>
              </w:rPr>
              <w:t>Reference Three – Parish Priest where you regularly worship or additional Professional</w:t>
            </w:r>
          </w:p>
        </w:tc>
      </w:tr>
      <w:tr w:rsidR="003A69F8" w14:paraId="7046C5BC" w14:textId="77777777" w:rsidTr="008E1028">
        <w:tc>
          <w:tcPr>
            <w:tcW w:w="2481" w:type="dxa"/>
          </w:tcPr>
          <w:p w14:paraId="61B3620B" w14:textId="77777777" w:rsidR="003A69F8" w:rsidRPr="00E84960" w:rsidRDefault="003A69F8" w:rsidP="003A69F8">
            <w:r w:rsidRPr="00E84960">
              <w:t>Name:</w:t>
            </w:r>
          </w:p>
          <w:p w14:paraId="30C83CB1" w14:textId="77777777" w:rsidR="003A69F8" w:rsidRPr="00E84960" w:rsidRDefault="003A69F8" w:rsidP="003A69F8"/>
        </w:tc>
        <w:tc>
          <w:tcPr>
            <w:tcW w:w="3874" w:type="dxa"/>
          </w:tcPr>
          <w:p w14:paraId="0CCD11B2" w14:textId="77777777" w:rsidR="003A69F8" w:rsidRDefault="003A69F8" w:rsidP="003A69F8"/>
        </w:tc>
        <w:tc>
          <w:tcPr>
            <w:tcW w:w="3839" w:type="dxa"/>
          </w:tcPr>
          <w:p w14:paraId="322C8067" w14:textId="77777777" w:rsidR="003A69F8" w:rsidRPr="00E84960" w:rsidRDefault="003A69F8" w:rsidP="003A69F8"/>
        </w:tc>
      </w:tr>
      <w:tr w:rsidR="003A69F8" w14:paraId="6822D4F9" w14:textId="77777777" w:rsidTr="008E1028">
        <w:tc>
          <w:tcPr>
            <w:tcW w:w="2481" w:type="dxa"/>
          </w:tcPr>
          <w:p w14:paraId="39C53A81" w14:textId="77777777" w:rsidR="003A69F8" w:rsidRPr="00E84960" w:rsidRDefault="003A69F8" w:rsidP="003A69F8">
            <w:r w:rsidRPr="00E84960">
              <w:t>Job Title:</w:t>
            </w:r>
          </w:p>
          <w:p w14:paraId="0BC0545E" w14:textId="77777777" w:rsidR="003A69F8" w:rsidRPr="00E84960" w:rsidRDefault="003A69F8" w:rsidP="003A69F8"/>
        </w:tc>
        <w:tc>
          <w:tcPr>
            <w:tcW w:w="3874" w:type="dxa"/>
          </w:tcPr>
          <w:p w14:paraId="6C715D0F" w14:textId="77777777" w:rsidR="003A69F8" w:rsidRDefault="003A69F8" w:rsidP="003A69F8"/>
        </w:tc>
        <w:tc>
          <w:tcPr>
            <w:tcW w:w="3839" w:type="dxa"/>
          </w:tcPr>
          <w:p w14:paraId="540BEA28" w14:textId="77777777" w:rsidR="003A69F8" w:rsidRPr="00E84960" w:rsidRDefault="003A69F8" w:rsidP="003A69F8"/>
        </w:tc>
      </w:tr>
      <w:tr w:rsidR="003A69F8" w14:paraId="30BBE80B" w14:textId="77777777" w:rsidTr="003A69F8">
        <w:trPr>
          <w:trHeight w:val="1525"/>
        </w:trPr>
        <w:tc>
          <w:tcPr>
            <w:tcW w:w="2481" w:type="dxa"/>
          </w:tcPr>
          <w:p w14:paraId="5E624007" w14:textId="77777777" w:rsidR="003A69F8" w:rsidRDefault="003A69F8" w:rsidP="003A69F8">
            <w:r w:rsidRPr="00E84960">
              <w:t>Contact Address (including postcode):</w:t>
            </w:r>
          </w:p>
          <w:p w14:paraId="58625B35" w14:textId="77777777" w:rsidR="003A69F8" w:rsidRPr="00E84960" w:rsidRDefault="003A69F8" w:rsidP="003A69F8"/>
        </w:tc>
        <w:tc>
          <w:tcPr>
            <w:tcW w:w="3874" w:type="dxa"/>
          </w:tcPr>
          <w:p w14:paraId="5051F12C" w14:textId="77777777" w:rsidR="003A69F8" w:rsidRDefault="003A69F8" w:rsidP="003A69F8"/>
        </w:tc>
        <w:tc>
          <w:tcPr>
            <w:tcW w:w="3839" w:type="dxa"/>
          </w:tcPr>
          <w:p w14:paraId="729DF48E" w14:textId="77777777" w:rsidR="003A69F8" w:rsidRPr="00E84960" w:rsidRDefault="003A69F8" w:rsidP="003A69F8"/>
        </w:tc>
      </w:tr>
      <w:tr w:rsidR="003A69F8" w14:paraId="6036DDA1" w14:textId="77777777" w:rsidTr="008E1028">
        <w:tc>
          <w:tcPr>
            <w:tcW w:w="2481" w:type="dxa"/>
          </w:tcPr>
          <w:p w14:paraId="0895B17E" w14:textId="77777777" w:rsidR="003A69F8" w:rsidRPr="00E84960" w:rsidRDefault="003A69F8" w:rsidP="003A69F8">
            <w:r w:rsidRPr="00E84960">
              <w:t>Contact email address:</w:t>
            </w:r>
          </w:p>
          <w:p w14:paraId="71C6D86E" w14:textId="77777777" w:rsidR="003A69F8" w:rsidRDefault="003A69F8" w:rsidP="003A69F8"/>
          <w:p w14:paraId="3C064D87" w14:textId="77777777" w:rsidR="003A69F8" w:rsidRPr="00E84960" w:rsidRDefault="003A69F8" w:rsidP="003A69F8"/>
        </w:tc>
        <w:tc>
          <w:tcPr>
            <w:tcW w:w="3874" w:type="dxa"/>
          </w:tcPr>
          <w:p w14:paraId="58D90830" w14:textId="77777777" w:rsidR="003A69F8" w:rsidRDefault="003A69F8" w:rsidP="003A69F8"/>
        </w:tc>
        <w:tc>
          <w:tcPr>
            <w:tcW w:w="3839" w:type="dxa"/>
          </w:tcPr>
          <w:p w14:paraId="191BF29B" w14:textId="77777777" w:rsidR="003A69F8" w:rsidRPr="00E84960" w:rsidRDefault="003A69F8" w:rsidP="003A69F8"/>
        </w:tc>
      </w:tr>
      <w:tr w:rsidR="003A69F8" w14:paraId="0B23E3CB" w14:textId="77777777" w:rsidTr="008E1028">
        <w:tc>
          <w:tcPr>
            <w:tcW w:w="2481" w:type="dxa"/>
          </w:tcPr>
          <w:p w14:paraId="73A13876" w14:textId="7469F3DC" w:rsidR="003A69F8" w:rsidRPr="00E84960" w:rsidRDefault="003A69F8" w:rsidP="003A69F8">
            <w:r w:rsidRPr="00E84960">
              <w:t>Contact telephone number:</w:t>
            </w:r>
          </w:p>
        </w:tc>
        <w:tc>
          <w:tcPr>
            <w:tcW w:w="3874" w:type="dxa"/>
          </w:tcPr>
          <w:p w14:paraId="0AFFFAB6" w14:textId="77777777" w:rsidR="003A69F8" w:rsidRDefault="003A69F8" w:rsidP="003A69F8"/>
        </w:tc>
        <w:tc>
          <w:tcPr>
            <w:tcW w:w="3839" w:type="dxa"/>
          </w:tcPr>
          <w:p w14:paraId="1941C4B4" w14:textId="77777777" w:rsidR="003A69F8" w:rsidRPr="00E84960" w:rsidRDefault="003A69F8" w:rsidP="003A69F8"/>
        </w:tc>
      </w:tr>
      <w:tr w:rsidR="003A69F8" w14:paraId="45F5C9D2" w14:textId="77777777" w:rsidTr="008E1028">
        <w:tc>
          <w:tcPr>
            <w:tcW w:w="2481" w:type="dxa"/>
          </w:tcPr>
          <w:p w14:paraId="05590569" w14:textId="1FBD4186" w:rsidR="003A69F8" w:rsidRPr="00E84960" w:rsidRDefault="003A69F8" w:rsidP="003A69F8">
            <w:r w:rsidRPr="00E84960">
              <w:t>Relationship to applicant:</w:t>
            </w:r>
          </w:p>
        </w:tc>
        <w:tc>
          <w:tcPr>
            <w:tcW w:w="3874" w:type="dxa"/>
          </w:tcPr>
          <w:p w14:paraId="43313BC0" w14:textId="77777777" w:rsidR="003A69F8" w:rsidRDefault="003A69F8" w:rsidP="003A69F8"/>
        </w:tc>
        <w:tc>
          <w:tcPr>
            <w:tcW w:w="3839" w:type="dxa"/>
          </w:tcPr>
          <w:p w14:paraId="52CE0DD7" w14:textId="77777777" w:rsidR="003A69F8" w:rsidRPr="00E84960" w:rsidRDefault="003A69F8" w:rsidP="003A69F8"/>
        </w:tc>
      </w:tr>
    </w:tbl>
    <w:p w14:paraId="32144E7E" w14:textId="744F9FB7" w:rsidR="003A69F8" w:rsidRDefault="003A69F8">
      <w:pPr>
        <w:rPr>
          <w:b/>
          <w:sz w:val="18"/>
        </w:rPr>
      </w:pPr>
    </w:p>
    <w:p w14:paraId="2DAF1A41" w14:textId="79CF7710"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14:paraId="1F7C081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508EDAD3"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717A7E9"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14:paraId="51915C4D" w14:textId="136DBD3A" w:rsidR="003A69F8" w:rsidRPr="003A69F8" w:rsidRDefault="003A69F8" w:rsidP="00ED2B60">
            <w:pPr>
              <w:jc w:val="center"/>
              <w:rPr>
                <w:b/>
                <w:color w:val="FF0000"/>
              </w:rPr>
            </w:pPr>
            <w:r w:rsidRPr="003A69F8">
              <w:rPr>
                <w:b/>
                <w:color w:val="FF0000"/>
                <w:sz w:val="24"/>
                <w:szCs w:val="24"/>
              </w:rPr>
              <w:t>smithg@broughtonhall.com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Default="00E7170A" w:rsidP="000B1261">
      <w:pPr>
        <w:spacing w:line="240" w:lineRule="auto"/>
        <w:rPr>
          <w:b/>
        </w:rPr>
      </w:pPr>
    </w:p>
    <w:p w14:paraId="42974E2F" w14:textId="419F3871"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14:paraId="57E9124E" w14:textId="77777777" w:rsidTr="00F55CA8">
        <w:trPr>
          <w:trHeight w:val="836"/>
        </w:trPr>
        <w:tc>
          <w:tcPr>
            <w:tcW w:w="3287" w:type="dxa"/>
          </w:tcPr>
          <w:p w14:paraId="18428E25" w14:textId="77777777" w:rsidR="007B71C9" w:rsidRDefault="007B71C9" w:rsidP="00F55CA8">
            <w:pPr>
              <w:jc w:val="center"/>
              <w:rPr>
                <w:b/>
              </w:rPr>
            </w:pPr>
          </w:p>
          <w:p w14:paraId="4C53D238" w14:textId="77777777" w:rsidR="007B71C9" w:rsidRPr="00A3045D" w:rsidRDefault="007B71C9" w:rsidP="00F55CA8"/>
          <w:p w14:paraId="46B491B3" w14:textId="77777777" w:rsidR="007B71C9" w:rsidRDefault="007B71C9" w:rsidP="00F55CA8"/>
          <w:p w14:paraId="18465453" w14:textId="77777777" w:rsidR="007B71C9" w:rsidRPr="00A3045D" w:rsidRDefault="007B71C9" w:rsidP="00F55CA8">
            <w:pPr>
              <w:ind w:firstLine="720"/>
            </w:pPr>
          </w:p>
        </w:tc>
        <w:tc>
          <w:tcPr>
            <w:tcW w:w="3514" w:type="dxa"/>
            <w:shd w:val="clear" w:color="auto" w:fill="auto"/>
          </w:tcPr>
          <w:p w14:paraId="05D0D875" w14:textId="15F6BB71" w:rsidR="007B71C9" w:rsidRDefault="007B71C9" w:rsidP="00F55CA8">
            <w:pPr>
              <w:jc w:val="center"/>
              <w:rPr>
                <w:b/>
                <w:noProof/>
                <w:lang w:eastAsia="en-GB"/>
              </w:rPr>
            </w:pPr>
            <w:r>
              <w:rPr>
                <w:b/>
                <w:noProof/>
                <w:lang w:eastAsia="en-GB"/>
              </w:rPr>
              <w:drawing>
                <wp:anchor distT="0" distB="0" distL="114300" distR="114300" simplePos="0" relativeHeight="251661312" behindDoc="0" locked="0" layoutInCell="1" allowOverlap="1" wp14:anchorId="1F2817AD" wp14:editId="64A75308">
                  <wp:simplePos x="0" y="0"/>
                  <wp:positionH relativeFrom="column">
                    <wp:posOffset>370840</wp:posOffset>
                  </wp:positionH>
                  <wp:positionV relativeFrom="paragraph">
                    <wp:posOffset>-329565</wp:posOffset>
                  </wp:positionV>
                  <wp:extent cx="1285875" cy="12573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tc>
        <w:tc>
          <w:tcPr>
            <w:tcW w:w="3403" w:type="dxa"/>
          </w:tcPr>
          <w:p w14:paraId="380CA37F" w14:textId="23E8C474" w:rsidR="007B71C9" w:rsidRPr="00140A3E" w:rsidRDefault="007B71C9" w:rsidP="00F55CA8">
            <w:pPr>
              <w:rPr>
                <w:b/>
                <w:noProof/>
                <w:lang w:eastAsia="en-GB"/>
              </w:rPr>
            </w:pPr>
            <w:bookmarkStart w:id="0" w:name="_GoBack"/>
            <w:bookmarkEnd w:id="0"/>
          </w:p>
        </w:tc>
      </w:tr>
    </w:tbl>
    <w:p w14:paraId="1EE07211" w14:textId="77777777" w:rsidR="007B71C9" w:rsidRDefault="007B71C9" w:rsidP="007B71C9">
      <w:pPr>
        <w:jc w:val="center"/>
        <w:rPr>
          <w:b/>
          <w:sz w:val="24"/>
        </w:rPr>
      </w:pPr>
    </w:p>
    <w:p w14:paraId="2154EAE5" w14:textId="31EE170A" w:rsidR="007B71C9" w:rsidRPr="007B71C9" w:rsidRDefault="007B71C9" w:rsidP="007B71C9">
      <w:pPr>
        <w:jc w:val="center"/>
        <w:rPr>
          <w:sz w:val="10"/>
        </w:rPr>
      </w:pPr>
      <w:r w:rsidRPr="000836E9">
        <w:rPr>
          <w:b/>
          <w:sz w:val="24"/>
        </w:rPr>
        <w:t>Broughton Hall Catholic High School</w:t>
      </w:r>
    </w:p>
    <w:p w14:paraId="51C42670" w14:textId="77777777" w:rsidR="007B71C9" w:rsidRPr="000836E9" w:rsidRDefault="007B71C9" w:rsidP="007B71C9">
      <w:pPr>
        <w:jc w:val="center"/>
        <w:rPr>
          <w:b/>
          <w:sz w:val="24"/>
        </w:rPr>
      </w:pPr>
      <w:r>
        <w:rPr>
          <w:b/>
          <w:sz w:val="24"/>
        </w:rPr>
        <w:t>Yew Tree Lane, West Derby, Liverpool  L12 9HJ</w:t>
      </w:r>
    </w:p>
    <w:p w14:paraId="6D0368F5" w14:textId="77777777"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14:paraId="0D8CCAFE" w14:textId="77777777" w:rsidTr="00F55CA8">
        <w:trPr>
          <w:gridBefore w:val="1"/>
          <w:wBefore w:w="142" w:type="dxa"/>
        </w:trPr>
        <w:tc>
          <w:tcPr>
            <w:tcW w:w="10206" w:type="dxa"/>
            <w:gridSpan w:val="2"/>
            <w:tcBorders>
              <w:top w:val="nil"/>
              <w:left w:val="nil"/>
              <w:bottom w:val="single" w:sz="4" w:space="0" w:color="auto"/>
              <w:right w:val="nil"/>
            </w:tcBorders>
            <w:shd w:val="clear" w:color="auto" w:fill="auto"/>
          </w:tcPr>
          <w:p w14:paraId="36DE69C7" w14:textId="77777777" w:rsidR="007B71C9" w:rsidRPr="00943061" w:rsidRDefault="007B71C9" w:rsidP="00F55CA8">
            <w:pPr>
              <w:jc w:val="right"/>
              <w:rPr>
                <w:b/>
                <w:sz w:val="20"/>
                <w:szCs w:val="20"/>
              </w:rPr>
            </w:pPr>
          </w:p>
        </w:tc>
      </w:tr>
      <w:tr w:rsidR="007B71C9" w14:paraId="4F9AEF89"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D5421A0" w14:textId="0EBD6B88" w:rsidR="007B71C9" w:rsidRPr="002A321F" w:rsidRDefault="007B71C9" w:rsidP="00F55CA8">
            <w:pPr>
              <w:jc w:val="center"/>
              <w:rPr>
                <w:sz w:val="40"/>
                <w:szCs w:val="40"/>
              </w:rPr>
            </w:pPr>
            <w:r>
              <w:rPr>
                <w:b/>
                <w:sz w:val="40"/>
                <w:szCs w:val="40"/>
              </w:rPr>
              <w:t>DATA PROTECTION &amp; RECRUITMENT FORM</w:t>
            </w:r>
          </w:p>
        </w:tc>
      </w:tr>
      <w:tr w:rsidR="007B71C9" w14:paraId="1E2D9D12" w14:textId="77777777"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05E430B7" w14:textId="77777777" w:rsidR="007B71C9" w:rsidRPr="00BF20DB" w:rsidRDefault="007B71C9" w:rsidP="00F55CA8">
            <w:pPr>
              <w:jc w:val="center"/>
              <w:rPr>
                <w:b/>
                <w:sz w:val="32"/>
                <w:szCs w:val="32"/>
              </w:rPr>
            </w:pPr>
          </w:p>
        </w:tc>
      </w:tr>
      <w:tr w:rsidR="007B71C9" w14:paraId="3DCFD81B"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56EF850B" w14:textId="77777777" w:rsidR="007B71C9" w:rsidRPr="00BF20DB" w:rsidRDefault="007B71C9" w:rsidP="00F55CA8">
            <w:pPr>
              <w:rPr>
                <w:b/>
                <w:sz w:val="32"/>
                <w:szCs w:val="32"/>
              </w:rPr>
            </w:pPr>
            <w:r>
              <w:rPr>
                <w:b/>
                <w:sz w:val="32"/>
                <w:szCs w:val="32"/>
              </w:rPr>
              <w:t xml:space="preserve">Data Protection </w:t>
            </w:r>
          </w:p>
        </w:tc>
      </w:tr>
      <w:tr w:rsidR="007B71C9" w14:paraId="1B9442AD"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69A246DE" w14:textId="77777777"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185A24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14:paraId="4EAFE37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CB5823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6A50CD0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38D71C2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F5ED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658ABD6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14:paraId="1690D749"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D9FCE3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06B6940F"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255ABDE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533C7BF"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4E829DC9"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3EC1917"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38B3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5FE9A8B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21FA43C2"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90623B3" w14:textId="77777777"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1CEA69D" w14:textId="77777777"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14:paraId="5103D51C" w14:textId="77777777"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0FDA9E9E" w14:textId="77777777"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B71C9" w:rsidRPr="00342469" w14:paraId="295ADB40" w14:textId="77777777"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B13787A" w14:textId="77777777"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5501A9F9" w14:textId="77777777" w:rsidR="007B71C9" w:rsidRDefault="007B71C9" w:rsidP="00F55CA8">
            <w:pPr>
              <w:pStyle w:val="1bodycopy"/>
              <w:spacing w:after="0"/>
              <w:rPr>
                <w:rFonts w:asciiTheme="minorHAnsi" w:hAnsiTheme="minorHAnsi" w:cstheme="minorHAnsi"/>
                <w:b/>
                <w:sz w:val="24"/>
                <w:u w:val="single"/>
              </w:rPr>
            </w:pPr>
          </w:p>
          <w:p w14:paraId="3BE2A480"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00CDA3B0"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6C0D3A9A" w14:textId="77777777"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28E1178" w14:textId="77777777"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2F4100C9" w14:textId="77777777"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6BC7F0D7" w14:textId="77777777"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706F4F6E"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9471B61" w14:textId="77777777"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7F25226"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14:paraId="664643A9" w14:textId="77777777"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09E8BA7" w14:textId="77777777"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4D6056AA" w14:textId="77777777" w:rsidR="007B71C9" w:rsidRDefault="007B71C9" w:rsidP="00F55CA8">
            <w:pPr>
              <w:pStyle w:val="1bodycopy"/>
              <w:spacing w:after="0"/>
              <w:rPr>
                <w:rFonts w:asciiTheme="minorHAnsi" w:hAnsiTheme="minorHAnsi" w:cstheme="minorHAnsi"/>
                <w:b/>
                <w:sz w:val="24"/>
                <w:u w:val="single"/>
              </w:rPr>
            </w:pPr>
          </w:p>
          <w:p w14:paraId="03E99F2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348BB4D9" w14:textId="77777777"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EA5B136" w14:textId="77777777" w:rsidR="007B71C9" w:rsidRDefault="007B71C9" w:rsidP="00F55CA8">
            <w:pPr>
              <w:pStyle w:val="1bodycopy"/>
              <w:spacing w:after="0"/>
              <w:rPr>
                <w:rFonts w:asciiTheme="minorHAnsi" w:hAnsiTheme="minorHAnsi" w:cstheme="minorHAnsi"/>
                <w:b/>
                <w:sz w:val="24"/>
                <w:u w:val="single"/>
              </w:rPr>
            </w:pPr>
          </w:p>
          <w:p w14:paraId="658C504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52F10178"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14:paraId="02D24997" w14:textId="77777777"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14:paraId="585DD609" w14:textId="77777777"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22E8E93F" w14:textId="77777777"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C48D56D" w14:textId="77777777"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713091A2" w14:textId="77777777" w:rsidR="007B71C9" w:rsidRPr="002A321F" w:rsidRDefault="007B71C9" w:rsidP="00F55CA8">
            <w:pPr>
              <w:spacing w:before="120" w:line="240" w:lineRule="auto"/>
              <w:rPr>
                <w:b/>
              </w:rPr>
            </w:pPr>
            <w:hyperlink r:id="rId18" w:history="1">
              <w:r w:rsidRPr="002A321F">
                <w:rPr>
                  <w:rStyle w:val="Hyperlink"/>
                  <w:b/>
                </w:rPr>
                <w:t>https://www.gov.uk/government/collections/teacher-misconduct</w:t>
              </w:r>
            </w:hyperlink>
            <w:r w:rsidRPr="002A321F">
              <w:rPr>
                <w:b/>
              </w:rPr>
              <w:t xml:space="preserve"> </w:t>
            </w:r>
          </w:p>
          <w:p w14:paraId="6F4FE84A" w14:textId="77777777"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678F4336" w14:textId="77777777" w:rsidR="007B71C9" w:rsidRDefault="007B71C9" w:rsidP="00F55CA8">
            <w:pPr>
              <w:pStyle w:val="1bodycopy"/>
              <w:spacing w:after="0"/>
              <w:rPr>
                <w:rFonts w:asciiTheme="minorHAnsi" w:hAnsiTheme="minorHAnsi" w:cstheme="minorHAnsi"/>
                <w:b/>
                <w:sz w:val="24"/>
                <w:u w:val="single"/>
              </w:rPr>
            </w:pPr>
          </w:p>
          <w:p w14:paraId="7E1250D8"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FB473B2" w14:textId="77777777"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C725A4"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AFBE456" w14:textId="77777777"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C739653" w14:textId="77777777" w:rsidR="007B71C9" w:rsidRPr="00342469" w:rsidRDefault="007B71C9" w:rsidP="00F55CA8">
            <w:pPr>
              <w:pStyle w:val="1bodycopy"/>
              <w:spacing w:after="0"/>
              <w:rPr>
                <w:rFonts w:asciiTheme="minorHAnsi" w:hAnsiTheme="minorHAnsi" w:cstheme="minorHAnsi"/>
                <w:szCs w:val="20"/>
                <w:lang w:val="en-GB"/>
              </w:rPr>
            </w:pPr>
          </w:p>
        </w:tc>
      </w:tr>
    </w:tbl>
    <w:p w14:paraId="1D99EBB6" w14:textId="77777777" w:rsidR="007B71C9" w:rsidRPr="00342469" w:rsidRDefault="007B71C9" w:rsidP="007B71C9">
      <w:pPr>
        <w:pStyle w:val="1bodycopy"/>
        <w:rPr>
          <w:rFonts w:asciiTheme="minorHAnsi" w:hAnsiTheme="minorHAnsi" w:cstheme="minorHAnsi"/>
          <w:sz w:val="20"/>
        </w:rPr>
      </w:pPr>
    </w:p>
    <w:p w14:paraId="34F46734" w14:textId="77777777" w:rsidR="007B71C9" w:rsidRDefault="007B71C9" w:rsidP="007B71C9"/>
    <w:p w14:paraId="144518F3" w14:textId="6C92CE1B" w:rsidR="007B71C9" w:rsidRDefault="007B71C9">
      <w:pPr>
        <w:rPr>
          <w:b/>
        </w:rPr>
      </w:pPr>
      <w:r>
        <w:rPr>
          <w:b/>
        </w:rPr>
        <w:br w:type="page"/>
      </w:r>
    </w:p>
    <w:p w14:paraId="7D8DA570" w14:textId="77777777" w:rsidR="007B71C9" w:rsidRDefault="007B71C9" w:rsidP="007B71C9">
      <w:pPr>
        <w:jc w:val="center"/>
        <w:rPr>
          <w:b/>
          <w:sz w:val="36"/>
        </w:rPr>
      </w:pPr>
      <w:r>
        <w:rPr>
          <w:b/>
          <w:noProof/>
          <w:lang w:eastAsia="en-GB"/>
        </w:rPr>
        <w:lastRenderedPageBreak/>
        <w:drawing>
          <wp:anchor distT="0" distB="0" distL="114300" distR="114300" simplePos="0" relativeHeight="251663360" behindDoc="0" locked="0" layoutInCell="1" allowOverlap="1" wp14:anchorId="0FFB2EFE" wp14:editId="3246842A">
            <wp:simplePos x="0" y="0"/>
            <wp:positionH relativeFrom="column">
              <wp:posOffset>2676525</wp:posOffset>
            </wp:positionH>
            <wp:positionV relativeFrom="paragraph">
              <wp:posOffset>-22225</wp:posOffset>
            </wp:positionV>
            <wp:extent cx="1285875" cy="1257300"/>
            <wp:effectExtent l="0" t="0" r="9525" b="0"/>
            <wp:wrapNone/>
            <wp:docPr id="3" name="Picture 3"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p w14:paraId="3E10A5BC" w14:textId="77777777" w:rsidR="007B71C9" w:rsidRDefault="007B71C9" w:rsidP="007B71C9">
      <w:pPr>
        <w:jc w:val="center"/>
        <w:rPr>
          <w:b/>
          <w:sz w:val="36"/>
        </w:rPr>
      </w:pPr>
    </w:p>
    <w:p w14:paraId="1FB2F471" w14:textId="77777777" w:rsidR="007B71C9" w:rsidRDefault="007B71C9" w:rsidP="007B71C9">
      <w:pPr>
        <w:jc w:val="center"/>
        <w:rPr>
          <w:b/>
          <w:sz w:val="36"/>
        </w:rPr>
      </w:pPr>
    </w:p>
    <w:p w14:paraId="2F58500B" w14:textId="77777777" w:rsidR="007B71C9" w:rsidRDefault="007B71C9" w:rsidP="007B71C9">
      <w:pPr>
        <w:jc w:val="center"/>
        <w:rPr>
          <w:b/>
          <w:sz w:val="36"/>
        </w:rPr>
      </w:pPr>
    </w:p>
    <w:p w14:paraId="6A038A4A" w14:textId="77777777" w:rsidR="007B71C9" w:rsidRDefault="007B71C9" w:rsidP="007B71C9">
      <w:pPr>
        <w:jc w:val="center"/>
        <w:rPr>
          <w:b/>
          <w:sz w:val="24"/>
        </w:rPr>
      </w:pPr>
      <w:r w:rsidRPr="000836E9">
        <w:rPr>
          <w:b/>
          <w:sz w:val="24"/>
        </w:rPr>
        <w:t>Broughton Hall Catholic High School</w:t>
      </w:r>
    </w:p>
    <w:p w14:paraId="24DD1FFC" w14:textId="77777777" w:rsidR="007B71C9" w:rsidRPr="000836E9" w:rsidRDefault="007B71C9" w:rsidP="007B71C9">
      <w:pPr>
        <w:jc w:val="center"/>
        <w:rPr>
          <w:b/>
          <w:sz w:val="24"/>
        </w:rPr>
      </w:pPr>
      <w:r>
        <w:rPr>
          <w:b/>
          <w:sz w:val="24"/>
        </w:rPr>
        <w:t>Yew Tree Lane, West Derby, Liverpool  L12 9HJ</w:t>
      </w:r>
    </w:p>
    <w:p w14:paraId="5220DDFD" w14:textId="77777777" w:rsidR="007B71C9" w:rsidRDefault="007B71C9" w:rsidP="007B71C9">
      <w:pPr>
        <w:jc w:val="center"/>
        <w:rPr>
          <w:b/>
          <w:sz w:val="36"/>
        </w:rPr>
      </w:pPr>
    </w:p>
    <w:p w14:paraId="51F10BC6" w14:textId="77777777" w:rsidR="007B71C9" w:rsidRDefault="007B71C9" w:rsidP="007B71C9">
      <w:pPr>
        <w:jc w:val="center"/>
        <w:rPr>
          <w:b/>
          <w:sz w:val="36"/>
        </w:rPr>
      </w:pPr>
    </w:p>
    <w:p w14:paraId="275D951B" w14:textId="77777777" w:rsidR="007B71C9" w:rsidRPr="002F4250" w:rsidRDefault="007B71C9" w:rsidP="007B71C9">
      <w:pPr>
        <w:jc w:val="center"/>
        <w:rPr>
          <w:b/>
          <w:sz w:val="36"/>
        </w:rPr>
      </w:pPr>
      <w:r w:rsidRPr="002F4250">
        <w:rPr>
          <w:b/>
          <w:sz w:val="36"/>
        </w:rPr>
        <w:t>APPLICATION FOR EMPLOYMENT</w:t>
      </w:r>
    </w:p>
    <w:p w14:paraId="4C2DEF0B" w14:textId="77777777" w:rsidR="007B71C9" w:rsidRPr="002F4250" w:rsidRDefault="007B71C9" w:rsidP="007B71C9">
      <w:pPr>
        <w:jc w:val="center"/>
        <w:rPr>
          <w:b/>
          <w:sz w:val="36"/>
        </w:rPr>
      </w:pPr>
      <w:r w:rsidRPr="002F4250">
        <w:rPr>
          <w:b/>
          <w:sz w:val="36"/>
        </w:rPr>
        <w:t>EQUAL OPPORTUNITIES</w:t>
      </w:r>
      <w:r>
        <w:rPr>
          <w:b/>
          <w:sz w:val="36"/>
        </w:rPr>
        <w:t xml:space="preserve"> MONITORING FORM</w:t>
      </w:r>
    </w:p>
    <w:p w14:paraId="193868B8" w14:textId="77777777" w:rsidR="007B71C9" w:rsidRDefault="007B71C9" w:rsidP="007B71C9">
      <w:pPr>
        <w:jc w:val="center"/>
        <w:rPr>
          <w:b/>
          <w:sz w:val="24"/>
        </w:rPr>
      </w:pPr>
      <w:r>
        <w:rPr>
          <w:b/>
          <w:i/>
          <w:sz w:val="32"/>
        </w:rPr>
        <w:t>~</w:t>
      </w:r>
      <w:r w:rsidRPr="0080246A">
        <w:rPr>
          <w:b/>
          <w:i/>
          <w:sz w:val="32"/>
        </w:rPr>
        <w:t>CONFIDENTIAL</w:t>
      </w:r>
      <w:r>
        <w:rPr>
          <w:b/>
          <w:i/>
          <w:sz w:val="32"/>
        </w:rPr>
        <w:t>~</w:t>
      </w:r>
    </w:p>
    <w:p w14:paraId="241607A7" w14:textId="77777777"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C305CF8" w14:textId="77777777"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14:paraId="45D9B128" w14:textId="77777777" w:rsidTr="00F55CA8">
        <w:tc>
          <w:tcPr>
            <w:tcW w:w="10420" w:type="dxa"/>
            <w:gridSpan w:val="4"/>
            <w:shd w:val="pct20" w:color="auto" w:fill="auto"/>
          </w:tcPr>
          <w:p w14:paraId="666B84FC" w14:textId="77777777" w:rsidR="007B71C9" w:rsidRPr="00140A3E" w:rsidRDefault="007B71C9" w:rsidP="00F55CA8">
            <w:pPr>
              <w:rPr>
                <w:b/>
              </w:rPr>
            </w:pPr>
            <w:r w:rsidRPr="00140A3E">
              <w:rPr>
                <w:b/>
                <w:sz w:val="32"/>
              </w:rPr>
              <w:t>1. Job Details</w:t>
            </w:r>
          </w:p>
        </w:tc>
      </w:tr>
      <w:tr w:rsidR="007B71C9" w:rsidRPr="00140A3E" w14:paraId="171D0EED" w14:textId="77777777" w:rsidTr="00F55CA8">
        <w:tc>
          <w:tcPr>
            <w:tcW w:w="1662" w:type="dxa"/>
          </w:tcPr>
          <w:p w14:paraId="4B6E1DCD" w14:textId="77777777" w:rsidR="007B71C9" w:rsidRPr="00805923" w:rsidRDefault="007B71C9" w:rsidP="00F55CA8">
            <w:pPr>
              <w:rPr>
                <w:b/>
                <w:sz w:val="24"/>
              </w:rPr>
            </w:pPr>
            <w:r w:rsidRPr="00805923">
              <w:rPr>
                <w:b/>
                <w:sz w:val="24"/>
              </w:rPr>
              <w:t>Job title</w:t>
            </w:r>
          </w:p>
          <w:p w14:paraId="5A7A2C3F" w14:textId="77777777" w:rsidR="007B71C9" w:rsidRPr="00805923" w:rsidRDefault="007B71C9" w:rsidP="00F55CA8">
            <w:pPr>
              <w:rPr>
                <w:b/>
                <w:sz w:val="24"/>
              </w:rPr>
            </w:pPr>
          </w:p>
        </w:tc>
        <w:tc>
          <w:tcPr>
            <w:tcW w:w="4400" w:type="dxa"/>
          </w:tcPr>
          <w:p w14:paraId="1C004082" w14:textId="77777777" w:rsidR="007B71C9" w:rsidRPr="00805923" w:rsidRDefault="007B71C9" w:rsidP="00F55CA8">
            <w:pPr>
              <w:rPr>
                <w:b/>
                <w:sz w:val="24"/>
              </w:rPr>
            </w:pPr>
          </w:p>
        </w:tc>
        <w:tc>
          <w:tcPr>
            <w:tcW w:w="1134" w:type="dxa"/>
          </w:tcPr>
          <w:p w14:paraId="50B789FA" w14:textId="77777777" w:rsidR="007B71C9" w:rsidRPr="00805923" w:rsidRDefault="007B71C9" w:rsidP="00F55CA8">
            <w:pPr>
              <w:rPr>
                <w:b/>
                <w:sz w:val="24"/>
              </w:rPr>
            </w:pPr>
            <w:r w:rsidRPr="00805923">
              <w:rPr>
                <w:b/>
                <w:sz w:val="24"/>
              </w:rPr>
              <w:t>Job Ref</w:t>
            </w:r>
          </w:p>
          <w:p w14:paraId="2C3511FD" w14:textId="77777777" w:rsidR="007B71C9" w:rsidRPr="00805923" w:rsidRDefault="007B71C9" w:rsidP="00F55CA8">
            <w:pPr>
              <w:rPr>
                <w:b/>
                <w:sz w:val="24"/>
              </w:rPr>
            </w:pPr>
            <w:r w:rsidRPr="00805923">
              <w:rPr>
                <w:b/>
                <w:sz w:val="24"/>
              </w:rPr>
              <w:t>Number:</w:t>
            </w:r>
          </w:p>
        </w:tc>
        <w:tc>
          <w:tcPr>
            <w:tcW w:w="3224" w:type="dxa"/>
          </w:tcPr>
          <w:p w14:paraId="0AFFEC68" w14:textId="77777777" w:rsidR="007B71C9" w:rsidRPr="00805923" w:rsidRDefault="007B71C9" w:rsidP="00F55CA8">
            <w:pPr>
              <w:rPr>
                <w:b/>
                <w:sz w:val="24"/>
              </w:rPr>
            </w:pPr>
          </w:p>
        </w:tc>
      </w:tr>
    </w:tbl>
    <w:p w14:paraId="50D255F7" w14:textId="77777777"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14:paraId="0CB4500D" w14:textId="77777777" w:rsidTr="00F55CA8">
        <w:tc>
          <w:tcPr>
            <w:tcW w:w="10542" w:type="dxa"/>
            <w:gridSpan w:val="7"/>
            <w:shd w:val="pct20" w:color="auto" w:fill="auto"/>
          </w:tcPr>
          <w:p w14:paraId="3038C397" w14:textId="77777777" w:rsidR="007B71C9" w:rsidRPr="00140A3E" w:rsidRDefault="007B71C9" w:rsidP="00F55CA8">
            <w:pPr>
              <w:rPr>
                <w:b/>
              </w:rPr>
            </w:pPr>
            <w:r w:rsidRPr="00140A3E">
              <w:rPr>
                <w:b/>
                <w:sz w:val="32"/>
              </w:rPr>
              <w:t>2. Personal Details</w:t>
            </w:r>
          </w:p>
        </w:tc>
      </w:tr>
      <w:tr w:rsidR="007B71C9" w:rsidRPr="00140A3E" w14:paraId="4303166F" w14:textId="77777777" w:rsidTr="00F55CA8">
        <w:tc>
          <w:tcPr>
            <w:tcW w:w="1700" w:type="dxa"/>
          </w:tcPr>
          <w:p w14:paraId="7C6FAE2D" w14:textId="77777777" w:rsidR="007B71C9" w:rsidRPr="00805923" w:rsidRDefault="007B71C9" w:rsidP="00F55CA8">
            <w:pPr>
              <w:rPr>
                <w:b/>
                <w:sz w:val="24"/>
              </w:rPr>
            </w:pPr>
            <w:r w:rsidRPr="00805923">
              <w:rPr>
                <w:b/>
                <w:sz w:val="24"/>
              </w:rPr>
              <w:t>Title:</w:t>
            </w:r>
          </w:p>
          <w:p w14:paraId="637A0209" w14:textId="77777777" w:rsidR="007B71C9" w:rsidRPr="00805923" w:rsidRDefault="007B71C9" w:rsidP="00F55CA8">
            <w:pPr>
              <w:rPr>
                <w:b/>
                <w:sz w:val="24"/>
              </w:rPr>
            </w:pPr>
          </w:p>
        </w:tc>
        <w:tc>
          <w:tcPr>
            <w:tcW w:w="1680" w:type="dxa"/>
          </w:tcPr>
          <w:p w14:paraId="5AACFFB1" w14:textId="77777777" w:rsidR="007B71C9" w:rsidRPr="00805923" w:rsidRDefault="007B71C9" w:rsidP="00F55CA8">
            <w:pPr>
              <w:rPr>
                <w:b/>
                <w:sz w:val="24"/>
              </w:rPr>
            </w:pPr>
          </w:p>
        </w:tc>
        <w:tc>
          <w:tcPr>
            <w:tcW w:w="1091" w:type="dxa"/>
          </w:tcPr>
          <w:p w14:paraId="39D9FCC6" w14:textId="77777777" w:rsidR="007B71C9" w:rsidRPr="00805923" w:rsidRDefault="007B71C9" w:rsidP="00F55CA8">
            <w:pPr>
              <w:rPr>
                <w:b/>
                <w:sz w:val="24"/>
              </w:rPr>
            </w:pPr>
            <w:r w:rsidRPr="00805923">
              <w:rPr>
                <w:b/>
                <w:sz w:val="24"/>
              </w:rPr>
              <w:t>First name(s):</w:t>
            </w:r>
          </w:p>
        </w:tc>
        <w:tc>
          <w:tcPr>
            <w:tcW w:w="2338" w:type="dxa"/>
          </w:tcPr>
          <w:p w14:paraId="7AC2F8BD" w14:textId="77777777" w:rsidR="007B71C9" w:rsidRPr="00805923" w:rsidRDefault="007B71C9" w:rsidP="00F55CA8">
            <w:pPr>
              <w:rPr>
                <w:b/>
                <w:sz w:val="24"/>
              </w:rPr>
            </w:pPr>
          </w:p>
        </w:tc>
        <w:tc>
          <w:tcPr>
            <w:tcW w:w="955" w:type="dxa"/>
          </w:tcPr>
          <w:p w14:paraId="24CD6F6F" w14:textId="77777777" w:rsidR="007B71C9" w:rsidRPr="00805923" w:rsidRDefault="007B71C9" w:rsidP="00F55CA8">
            <w:pPr>
              <w:rPr>
                <w:b/>
                <w:sz w:val="24"/>
              </w:rPr>
            </w:pPr>
            <w:r w:rsidRPr="00805923">
              <w:rPr>
                <w:b/>
                <w:sz w:val="24"/>
              </w:rPr>
              <w:t>Last</w:t>
            </w:r>
          </w:p>
          <w:p w14:paraId="7838CA11" w14:textId="77777777" w:rsidR="007B71C9" w:rsidRPr="00805923" w:rsidRDefault="007B71C9" w:rsidP="00F55CA8">
            <w:pPr>
              <w:rPr>
                <w:b/>
                <w:sz w:val="24"/>
              </w:rPr>
            </w:pPr>
            <w:r w:rsidRPr="00805923">
              <w:rPr>
                <w:b/>
                <w:sz w:val="24"/>
              </w:rPr>
              <w:t>name:</w:t>
            </w:r>
          </w:p>
        </w:tc>
        <w:tc>
          <w:tcPr>
            <w:tcW w:w="2778" w:type="dxa"/>
            <w:gridSpan w:val="2"/>
          </w:tcPr>
          <w:p w14:paraId="35ACD8BA" w14:textId="77777777" w:rsidR="007B71C9" w:rsidRPr="00805923" w:rsidRDefault="007B71C9" w:rsidP="00F55CA8">
            <w:pPr>
              <w:rPr>
                <w:b/>
                <w:sz w:val="24"/>
              </w:rPr>
            </w:pPr>
          </w:p>
        </w:tc>
      </w:tr>
      <w:tr w:rsidR="007B71C9" w:rsidRPr="00140A3E" w14:paraId="5A373025" w14:textId="77777777" w:rsidTr="00F55CA8">
        <w:tc>
          <w:tcPr>
            <w:tcW w:w="1700" w:type="dxa"/>
          </w:tcPr>
          <w:p w14:paraId="6880895F" w14:textId="77777777" w:rsidR="007B71C9" w:rsidRPr="00805923" w:rsidRDefault="007B71C9" w:rsidP="00F55CA8">
            <w:pPr>
              <w:rPr>
                <w:b/>
                <w:sz w:val="24"/>
              </w:rPr>
            </w:pPr>
            <w:r w:rsidRPr="00805923">
              <w:rPr>
                <w:b/>
                <w:sz w:val="24"/>
              </w:rPr>
              <w:t>Date of Birth:</w:t>
            </w:r>
          </w:p>
          <w:p w14:paraId="2622F4AE" w14:textId="77777777" w:rsidR="007B71C9" w:rsidRPr="00805923" w:rsidRDefault="007B71C9" w:rsidP="00F55CA8">
            <w:pPr>
              <w:rPr>
                <w:b/>
                <w:sz w:val="24"/>
              </w:rPr>
            </w:pPr>
          </w:p>
        </w:tc>
        <w:tc>
          <w:tcPr>
            <w:tcW w:w="2771" w:type="dxa"/>
            <w:gridSpan w:val="2"/>
          </w:tcPr>
          <w:p w14:paraId="261171A8" w14:textId="77777777" w:rsidR="007B71C9" w:rsidRPr="00805923" w:rsidRDefault="007B71C9" w:rsidP="00F55CA8">
            <w:pPr>
              <w:rPr>
                <w:b/>
                <w:sz w:val="24"/>
              </w:rPr>
            </w:pPr>
          </w:p>
        </w:tc>
        <w:tc>
          <w:tcPr>
            <w:tcW w:w="2338" w:type="dxa"/>
          </w:tcPr>
          <w:p w14:paraId="06420796" w14:textId="77777777"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14:paraId="2E29B8E5" w14:textId="77777777" w:rsidR="007B71C9" w:rsidRPr="003F3BDB" w:rsidRDefault="007B71C9" w:rsidP="00F55CA8">
            <w:pPr>
              <w:rPr>
                <w:b/>
                <w:szCs w:val="24"/>
              </w:rPr>
            </w:pPr>
            <w:r w:rsidRPr="003F3BDB">
              <w:rPr>
                <w:b/>
                <w:szCs w:val="24"/>
              </w:rPr>
              <w:t xml:space="preserve">Under 16   </w:t>
            </w:r>
          </w:p>
          <w:p w14:paraId="11A6F3E6" w14:textId="77777777" w:rsidR="007B71C9" w:rsidRPr="003F3BDB" w:rsidRDefault="007B71C9" w:rsidP="00F55CA8">
            <w:pPr>
              <w:rPr>
                <w:b/>
                <w:szCs w:val="24"/>
              </w:rPr>
            </w:pPr>
            <w:r w:rsidRPr="003F3BDB">
              <w:rPr>
                <w:b/>
                <w:szCs w:val="24"/>
              </w:rPr>
              <w:t>17-24</w:t>
            </w:r>
          </w:p>
          <w:p w14:paraId="4CE775B4" w14:textId="77777777" w:rsidR="007B71C9" w:rsidRPr="003F3BDB" w:rsidRDefault="007B71C9" w:rsidP="00F55CA8">
            <w:pPr>
              <w:rPr>
                <w:b/>
                <w:szCs w:val="24"/>
              </w:rPr>
            </w:pPr>
            <w:r w:rsidRPr="003F3BDB">
              <w:rPr>
                <w:b/>
                <w:szCs w:val="24"/>
              </w:rPr>
              <w:t>25-34</w:t>
            </w:r>
          </w:p>
          <w:p w14:paraId="669B483D" w14:textId="77777777" w:rsidR="007B71C9" w:rsidRPr="003F3BDB" w:rsidRDefault="007B71C9" w:rsidP="00F55CA8">
            <w:pPr>
              <w:rPr>
                <w:b/>
                <w:szCs w:val="24"/>
              </w:rPr>
            </w:pPr>
            <w:r w:rsidRPr="003F3BDB">
              <w:rPr>
                <w:b/>
                <w:szCs w:val="24"/>
              </w:rPr>
              <w:t>35-44</w:t>
            </w:r>
          </w:p>
          <w:p w14:paraId="6E2F41CC" w14:textId="77777777" w:rsidR="007B71C9" w:rsidRPr="003F3BDB" w:rsidRDefault="007B71C9" w:rsidP="00F55CA8">
            <w:pPr>
              <w:rPr>
                <w:b/>
                <w:szCs w:val="24"/>
              </w:rPr>
            </w:pPr>
            <w:r w:rsidRPr="003F3BDB">
              <w:rPr>
                <w:b/>
                <w:szCs w:val="24"/>
              </w:rPr>
              <w:t>45-54</w:t>
            </w:r>
          </w:p>
          <w:p w14:paraId="25FC0FB2" w14:textId="77777777" w:rsidR="007B71C9" w:rsidRPr="003F3BDB" w:rsidRDefault="007B71C9" w:rsidP="00F55CA8">
            <w:pPr>
              <w:rPr>
                <w:b/>
                <w:szCs w:val="24"/>
              </w:rPr>
            </w:pPr>
            <w:r w:rsidRPr="003F3BDB">
              <w:rPr>
                <w:b/>
                <w:szCs w:val="24"/>
              </w:rPr>
              <w:t>55-64</w:t>
            </w:r>
          </w:p>
          <w:p w14:paraId="51F2D862" w14:textId="77777777" w:rsidR="007B71C9" w:rsidRPr="003F3BDB" w:rsidRDefault="007B71C9" w:rsidP="00F55CA8">
            <w:pPr>
              <w:rPr>
                <w:b/>
                <w:szCs w:val="24"/>
              </w:rPr>
            </w:pPr>
            <w:r w:rsidRPr="003F3BDB">
              <w:rPr>
                <w:b/>
                <w:szCs w:val="24"/>
              </w:rPr>
              <w:t xml:space="preserve">Above 65 </w:t>
            </w:r>
          </w:p>
          <w:p w14:paraId="6C6414B2" w14:textId="77777777"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14:paraId="567ADC7C" w14:textId="77777777" w:rsidR="007B71C9" w:rsidRPr="003F3BDB" w:rsidRDefault="007B71C9" w:rsidP="00F55CA8">
            <w:pPr>
              <w:rPr>
                <w:szCs w:val="24"/>
              </w:rPr>
            </w:pPr>
            <w:r w:rsidRPr="003F3BDB">
              <w:rPr>
                <w:szCs w:val="24"/>
              </w:rPr>
              <w:sym w:font="Wingdings" w:char="F06F"/>
            </w:r>
          </w:p>
          <w:p w14:paraId="42696992" w14:textId="77777777" w:rsidR="007B71C9" w:rsidRPr="003F3BDB" w:rsidRDefault="007B71C9" w:rsidP="00F55CA8">
            <w:pPr>
              <w:rPr>
                <w:szCs w:val="24"/>
              </w:rPr>
            </w:pPr>
            <w:r w:rsidRPr="003F3BDB">
              <w:rPr>
                <w:szCs w:val="24"/>
              </w:rPr>
              <w:sym w:font="Wingdings" w:char="F06F"/>
            </w:r>
          </w:p>
          <w:p w14:paraId="6103EECA" w14:textId="77777777" w:rsidR="007B71C9" w:rsidRPr="003F3BDB" w:rsidRDefault="007B71C9" w:rsidP="00F55CA8">
            <w:pPr>
              <w:rPr>
                <w:szCs w:val="24"/>
              </w:rPr>
            </w:pPr>
            <w:r w:rsidRPr="003F3BDB">
              <w:rPr>
                <w:szCs w:val="24"/>
              </w:rPr>
              <w:sym w:font="Wingdings" w:char="F06F"/>
            </w:r>
          </w:p>
          <w:p w14:paraId="6EEC92AC" w14:textId="77777777" w:rsidR="007B71C9" w:rsidRPr="003F3BDB" w:rsidRDefault="007B71C9" w:rsidP="00F55CA8">
            <w:pPr>
              <w:rPr>
                <w:sz w:val="4"/>
                <w:szCs w:val="24"/>
              </w:rPr>
            </w:pPr>
          </w:p>
          <w:p w14:paraId="04C3C1C8" w14:textId="77777777" w:rsidR="007B71C9" w:rsidRPr="003F3BDB" w:rsidRDefault="007B71C9" w:rsidP="00F55CA8">
            <w:pPr>
              <w:rPr>
                <w:szCs w:val="24"/>
              </w:rPr>
            </w:pPr>
            <w:r w:rsidRPr="003F3BDB">
              <w:rPr>
                <w:szCs w:val="24"/>
              </w:rPr>
              <w:sym w:font="Wingdings" w:char="F06F"/>
            </w:r>
          </w:p>
          <w:p w14:paraId="64EDBB58" w14:textId="77777777" w:rsidR="007B71C9" w:rsidRPr="007942A3" w:rsidRDefault="007B71C9" w:rsidP="00F55CA8">
            <w:pPr>
              <w:rPr>
                <w:sz w:val="2"/>
                <w:szCs w:val="24"/>
              </w:rPr>
            </w:pPr>
          </w:p>
          <w:p w14:paraId="0F3906D3" w14:textId="77777777" w:rsidR="007B71C9" w:rsidRPr="003F3BDB" w:rsidRDefault="007B71C9" w:rsidP="00F55CA8">
            <w:pPr>
              <w:rPr>
                <w:szCs w:val="24"/>
              </w:rPr>
            </w:pPr>
            <w:r w:rsidRPr="003F3BDB">
              <w:rPr>
                <w:szCs w:val="24"/>
              </w:rPr>
              <w:sym w:font="Wingdings" w:char="F06F"/>
            </w:r>
          </w:p>
          <w:p w14:paraId="19C776B1" w14:textId="77777777" w:rsidR="007B71C9" w:rsidRPr="003F3BDB" w:rsidRDefault="007B71C9" w:rsidP="00F55CA8">
            <w:pPr>
              <w:rPr>
                <w:szCs w:val="24"/>
              </w:rPr>
            </w:pPr>
            <w:r w:rsidRPr="003F3BDB">
              <w:rPr>
                <w:szCs w:val="24"/>
              </w:rPr>
              <w:sym w:font="Wingdings" w:char="F06F"/>
            </w:r>
          </w:p>
          <w:p w14:paraId="142113F5" w14:textId="77777777" w:rsidR="007B71C9" w:rsidRPr="003F3BDB" w:rsidRDefault="007B71C9" w:rsidP="00F55CA8">
            <w:pPr>
              <w:rPr>
                <w:szCs w:val="24"/>
              </w:rPr>
            </w:pPr>
            <w:r w:rsidRPr="003F3BDB">
              <w:rPr>
                <w:szCs w:val="24"/>
              </w:rPr>
              <w:sym w:font="Wingdings" w:char="F06F"/>
            </w:r>
          </w:p>
          <w:p w14:paraId="5407658F" w14:textId="77777777" w:rsidR="007B71C9" w:rsidRPr="003F3BDB" w:rsidRDefault="007B71C9" w:rsidP="00F55CA8">
            <w:pPr>
              <w:rPr>
                <w:sz w:val="4"/>
                <w:szCs w:val="24"/>
              </w:rPr>
            </w:pPr>
          </w:p>
          <w:p w14:paraId="3AD00AB2" w14:textId="77777777" w:rsidR="007B71C9" w:rsidRPr="003F3BDB" w:rsidRDefault="007B71C9" w:rsidP="00F55CA8">
            <w:pPr>
              <w:rPr>
                <w:b/>
                <w:szCs w:val="24"/>
              </w:rPr>
            </w:pPr>
            <w:r w:rsidRPr="003F3BDB">
              <w:rPr>
                <w:szCs w:val="24"/>
              </w:rPr>
              <w:sym w:font="Wingdings" w:char="F06F"/>
            </w:r>
          </w:p>
        </w:tc>
      </w:tr>
    </w:tbl>
    <w:p w14:paraId="123EE159"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14:paraId="6FA0C2CD" w14:textId="77777777" w:rsidTr="00F55CA8">
        <w:tc>
          <w:tcPr>
            <w:tcW w:w="10420" w:type="dxa"/>
            <w:gridSpan w:val="4"/>
            <w:shd w:val="pct20" w:color="auto" w:fill="auto"/>
          </w:tcPr>
          <w:p w14:paraId="1157C803" w14:textId="77777777" w:rsidR="007B71C9" w:rsidRPr="00140A3E" w:rsidRDefault="007B71C9" w:rsidP="00F55CA8">
            <w:pPr>
              <w:rPr>
                <w:b/>
              </w:rPr>
            </w:pPr>
            <w:r w:rsidRPr="00140A3E">
              <w:rPr>
                <w:b/>
                <w:sz w:val="32"/>
              </w:rPr>
              <w:t xml:space="preserve">3. </w:t>
            </w:r>
            <w:r>
              <w:rPr>
                <w:b/>
                <w:sz w:val="32"/>
              </w:rPr>
              <w:t>Gender Identity</w:t>
            </w:r>
          </w:p>
        </w:tc>
      </w:tr>
      <w:tr w:rsidR="007B71C9" w:rsidRPr="00140A3E" w14:paraId="22990387" w14:textId="77777777" w:rsidTr="00F55CA8">
        <w:tc>
          <w:tcPr>
            <w:tcW w:w="2084" w:type="dxa"/>
          </w:tcPr>
          <w:p w14:paraId="055E16A8" w14:textId="77777777" w:rsidR="007B71C9" w:rsidRPr="00805923" w:rsidRDefault="007B71C9" w:rsidP="00F55CA8">
            <w:pPr>
              <w:rPr>
                <w:b/>
                <w:sz w:val="24"/>
              </w:rPr>
            </w:pPr>
            <w:r w:rsidRPr="00805923">
              <w:rPr>
                <w:b/>
                <w:sz w:val="24"/>
              </w:rPr>
              <w:t>Gender:</w:t>
            </w:r>
          </w:p>
        </w:tc>
        <w:tc>
          <w:tcPr>
            <w:tcW w:w="2084" w:type="dxa"/>
          </w:tcPr>
          <w:p w14:paraId="0597D8F7" w14:textId="77777777"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14:paraId="2D6B3C78" w14:textId="77777777"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14:paraId="05FB9F0A" w14:textId="77777777"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14:paraId="2110F523" w14:textId="77777777" w:rsidR="007B71C9" w:rsidRPr="00805923" w:rsidRDefault="007B71C9" w:rsidP="00F55CA8">
            <w:pPr>
              <w:rPr>
                <w:b/>
                <w:sz w:val="24"/>
              </w:rPr>
            </w:pPr>
          </w:p>
        </w:tc>
      </w:tr>
    </w:tbl>
    <w:p w14:paraId="63291447" w14:textId="77777777" w:rsidR="007B71C9" w:rsidRDefault="007B71C9" w:rsidP="007B71C9">
      <w:pPr>
        <w:rPr>
          <w:b/>
        </w:rPr>
      </w:pPr>
    </w:p>
    <w:p w14:paraId="39FBD783" w14:textId="77777777" w:rsidR="007B71C9" w:rsidRDefault="007B71C9" w:rsidP="007B71C9">
      <w:pPr>
        <w:rPr>
          <w:b/>
        </w:rPr>
      </w:pPr>
      <w:r>
        <w:rPr>
          <w:b/>
        </w:rPr>
        <w:br w:type="page"/>
      </w:r>
    </w:p>
    <w:p w14:paraId="0D878FC3"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14:paraId="1AF00EF9" w14:textId="77777777" w:rsidTr="00F55CA8">
        <w:tc>
          <w:tcPr>
            <w:tcW w:w="10420" w:type="dxa"/>
            <w:gridSpan w:val="4"/>
            <w:shd w:val="pct20" w:color="auto" w:fill="auto"/>
          </w:tcPr>
          <w:p w14:paraId="24A2F725" w14:textId="77777777" w:rsidR="007B71C9" w:rsidRPr="00140A3E" w:rsidRDefault="007B71C9" w:rsidP="00F55CA8">
            <w:pPr>
              <w:rPr>
                <w:b/>
              </w:rPr>
            </w:pPr>
            <w:r w:rsidRPr="00140A3E">
              <w:rPr>
                <w:b/>
                <w:sz w:val="32"/>
              </w:rPr>
              <w:t xml:space="preserve">4. </w:t>
            </w:r>
            <w:r>
              <w:rPr>
                <w:b/>
                <w:sz w:val="32"/>
              </w:rPr>
              <w:t>Cultural or Ethnic Origin</w:t>
            </w:r>
          </w:p>
        </w:tc>
      </w:tr>
      <w:tr w:rsidR="007B71C9" w:rsidRPr="00140A3E" w14:paraId="18CA29A3" w14:textId="77777777" w:rsidTr="00F55CA8">
        <w:tc>
          <w:tcPr>
            <w:tcW w:w="2943" w:type="dxa"/>
            <w:tcBorders>
              <w:right w:val="nil"/>
            </w:tcBorders>
          </w:tcPr>
          <w:p w14:paraId="067B39B5" w14:textId="77777777" w:rsidR="007B71C9" w:rsidRDefault="007B71C9" w:rsidP="00F55CA8">
            <w:pPr>
              <w:rPr>
                <w:b/>
                <w:sz w:val="24"/>
              </w:rPr>
            </w:pPr>
            <w:r>
              <w:rPr>
                <w:b/>
                <w:sz w:val="24"/>
              </w:rPr>
              <w:t>Asian</w:t>
            </w:r>
          </w:p>
          <w:p w14:paraId="406180AA" w14:textId="77777777" w:rsidR="007B71C9" w:rsidRDefault="007B71C9" w:rsidP="00F55CA8">
            <w:pPr>
              <w:rPr>
                <w:b/>
                <w:sz w:val="24"/>
              </w:rPr>
            </w:pPr>
            <w:r>
              <w:rPr>
                <w:b/>
                <w:sz w:val="24"/>
              </w:rPr>
              <w:t>Asian British</w:t>
            </w:r>
          </w:p>
          <w:p w14:paraId="7791BE2A" w14:textId="77777777" w:rsidR="007B71C9" w:rsidRDefault="007B71C9" w:rsidP="00F55CA8">
            <w:pPr>
              <w:rPr>
                <w:b/>
                <w:sz w:val="24"/>
              </w:rPr>
            </w:pPr>
            <w:r>
              <w:rPr>
                <w:b/>
                <w:sz w:val="24"/>
              </w:rPr>
              <w:t>Other Asian background:</w:t>
            </w:r>
          </w:p>
          <w:p w14:paraId="2D394B3E" w14:textId="77777777" w:rsidR="007B71C9" w:rsidRPr="00626850" w:rsidRDefault="007B71C9" w:rsidP="00F55CA8">
            <w:pPr>
              <w:rPr>
                <w:b/>
                <w:sz w:val="24"/>
              </w:rPr>
            </w:pPr>
          </w:p>
        </w:tc>
        <w:tc>
          <w:tcPr>
            <w:tcW w:w="2266" w:type="dxa"/>
            <w:tcBorders>
              <w:left w:val="nil"/>
            </w:tcBorders>
          </w:tcPr>
          <w:p w14:paraId="0A085847" w14:textId="77777777" w:rsidR="007B71C9" w:rsidRPr="00BE7448" w:rsidRDefault="007B71C9" w:rsidP="00F55CA8">
            <w:pPr>
              <w:rPr>
                <w:sz w:val="26"/>
              </w:rPr>
            </w:pPr>
            <w:r w:rsidRPr="00BE7448">
              <w:rPr>
                <w:sz w:val="26"/>
              </w:rPr>
              <w:sym w:font="Wingdings" w:char="F06F"/>
            </w:r>
          </w:p>
          <w:p w14:paraId="7D2F4B98" w14:textId="77777777" w:rsidR="007B71C9" w:rsidRPr="00BE7448" w:rsidRDefault="007B71C9" w:rsidP="00F55CA8">
            <w:pPr>
              <w:rPr>
                <w:sz w:val="26"/>
              </w:rPr>
            </w:pPr>
            <w:r w:rsidRPr="00BE7448">
              <w:rPr>
                <w:sz w:val="26"/>
              </w:rPr>
              <w:sym w:font="Wingdings" w:char="F06F"/>
            </w:r>
          </w:p>
          <w:p w14:paraId="1A740214" w14:textId="77777777" w:rsidR="007B71C9" w:rsidRPr="00BE7448" w:rsidRDefault="007B71C9" w:rsidP="00F55CA8">
            <w:pPr>
              <w:rPr>
                <w:sz w:val="26"/>
              </w:rPr>
            </w:pPr>
            <w:r w:rsidRPr="00BE7448">
              <w:rPr>
                <w:sz w:val="26"/>
              </w:rPr>
              <w:sym w:font="Wingdings" w:char="F06F"/>
            </w:r>
          </w:p>
          <w:p w14:paraId="6F80767B" w14:textId="77777777" w:rsidR="007B71C9" w:rsidRPr="00626850" w:rsidRDefault="007B71C9" w:rsidP="00F55CA8">
            <w:pPr>
              <w:rPr>
                <w:b/>
                <w:sz w:val="24"/>
              </w:rPr>
            </w:pPr>
          </w:p>
        </w:tc>
        <w:tc>
          <w:tcPr>
            <w:tcW w:w="2605" w:type="dxa"/>
            <w:tcBorders>
              <w:right w:val="nil"/>
            </w:tcBorders>
          </w:tcPr>
          <w:p w14:paraId="2E4E35E2" w14:textId="77777777" w:rsidR="007B71C9" w:rsidRDefault="007B71C9" w:rsidP="00F55CA8">
            <w:pPr>
              <w:rPr>
                <w:b/>
                <w:sz w:val="24"/>
              </w:rPr>
            </w:pPr>
            <w:r>
              <w:rPr>
                <w:b/>
                <w:sz w:val="24"/>
              </w:rPr>
              <w:t>Black</w:t>
            </w:r>
          </w:p>
          <w:p w14:paraId="0975F9D8" w14:textId="77777777" w:rsidR="007B71C9" w:rsidRDefault="007B71C9" w:rsidP="00F55CA8">
            <w:pPr>
              <w:rPr>
                <w:b/>
                <w:sz w:val="24"/>
              </w:rPr>
            </w:pPr>
            <w:r>
              <w:rPr>
                <w:b/>
                <w:sz w:val="24"/>
              </w:rPr>
              <w:t>Black British</w:t>
            </w:r>
          </w:p>
          <w:p w14:paraId="0DFE85AD" w14:textId="77777777" w:rsidR="007B71C9" w:rsidRPr="00626850" w:rsidRDefault="007B71C9" w:rsidP="00F55CA8">
            <w:pPr>
              <w:rPr>
                <w:b/>
                <w:sz w:val="24"/>
              </w:rPr>
            </w:pPr>
            <w:r>
              <w:rPr>
                <w:b/>
                <w:sz w:val="24"/>
              </w:rPr>
              <w:t>Other black background</w:t>
            </w:r>
          </w:p>
        </w:tc>
        <w:tc>
          <w:tcPr>
            <w:tcW w:w="2606" w:type="dxa"/>
            <w:tcBorders>
              <w:left w:val="nil"/>
            </w:tcBorders>
          </w:tcPr>
          <w:p w14:paraId="785AE5C8" w14:textId="77777777" w:rsidR="007B71C9" w:rsidRPr="00BE7448" w:rsidRDefault="007B71C9" w:rsidP="00F55CA8">
            <w:pPr>
              <w:rPr>
                <w:sz w:val="26"/>
              </w:rPr>
            </w:pPr>
            <w:r w:rsidRPr="00BE7448">
              <w:rPr>
                <w:sz w:val="26"/>
              </w:rPr>
              <w:sym w:font="Wingdings" w:char="F06F"/>
            </w:r>
          </w:p>
          <w:p w14:paraId="522E22BD" w14:textId="77777777" w:rsidR="007B71C9" w:rsidRPr="00BE7448" w:rsidRDefault="007B71C9" w:rsidP="00F55CA8">
            <w:pPr>
              <w:rPr>
                <w:sz w:val="26"/>
              </w:rPr>
            </w:pPr>
            <w:r w:rsidRPr="00BE7448">
              <w:rPr>
                <w:sz w:val="26"/>
              </w:rPr>
              <w:sym w:font="Wingdings" w:char="F06F"/>
            </w:r>
          </w:p>
          <w:p w14:paraId="4EF79AE1" w14:textId="77777777" w:rsidR="007B71C9" w:rsidRPr="00BE7448" w:rsidRDefault="007B71C9" w:rsidP="00F55CA8">
            <w:pPr>
              <w:rPr>
                <w:sz w:val="26"/>
              </w:rPr>
            </w:pPr>
            <w:r w:rsidRPr="00BE7448">
              <w:rPr>
                <w:sz w:val="26"/>
              </w:rPr>
              <w:sym w:font="Wingdings" w:char="F06F"/>
            </w:r>
          </w:p>
          <w:p w14:paraId="0BFD8B00" w14:textId="77777777" w:rsidR="007B71C9" w:rsidRPr="00BE7448" w:rsidRDefault="007B71C9" w:rsidP="00F55CA8">
            <w:pPr>
              <w:rPr>
                <w:b/>
                <w:sz w:val="26"/>
              </w:rPr>
            </w:pPr>
          </w:p>
        </w:tc>
      </w:tr>
      <w:tr w:rsidR="007B71C9" w:rsidRPr="00140A3E" w14:paraId="1243A606" w14:textId="77777777" w:rsidTr="00F55CA8">
        <w:tc>
          <w:tcPr>
            <w:tcW w:w="2943" w:type="dxa"/>
            <w:tcBorders>
              <w:right w:val="nil"/>
            </w:tcBorders>
          </w:tcPr>
          <w:p w14:paraId="1EAC1341" w14:textId="77777777" w:rsidR="007B71C9" w:rsidRDefault="007B71C9" w:rsidP="00F55CA8">
            <w:pPr>
              <w:rPr>
                <w:b/>
                <w:sz w:val="24"/>
              </w:rPr>
            </w:pPr>
            <w:r>
              <w:rPr>
                <w:b/>
                <w:sz w:val="24"/>
              </w:rPr>
              <w:t>Chinese</w:t>
            </w:r>
          </w:p>
          <w:p w14:paraId="4A6B7190" w14:textId="77777777" w:rsidR="007B71C9" w:rsidRDefault="007B71C9" w:rsidP="00F55CA8">
            <w:pPr>
              <w:rPr>
                <w:b/>
                <w:sz w:val="24"/>
              </w:rPr>
            </w:pPr>
            <w:r>
              <w:rPr>
                <w:b/>
                <w:sz w:val="24"/>
              </w:rPr>
              <w:t>Other ethnic group</w:t>
            </w:r>
          </w:p>
          <w:p w14:paraId="16F0900F" w14:textId="77777777" w:rsidR="007B71C9" w:rsidRPr="00626850" w:rsidRDefault="007B71C9" w:rsidP="00F55CA8">
            <w:pPr>
              <w:rPr>
                <w:b/>
                <w:sz w:val="24"/>
              </w:rPr>
            </w:pPr>
          </w:p>
        </w:tc>
        <w:tc>
          <w:tcPr>
            <w:tcW w:w="2266" w:type="dxa"/>
            <w:tcBorders>
              <w:left w:val="nil"/>
            </w:tcBorders>
          </w:tcPr>
          <w:p w14:paraId="25D354C3" w14:textId="77777777" w:rsidR="007B71C9" w:rsidRPr="00F51102" w:rsidRDefault="007B71C9" w:rsidP="00F55CA8">
            <w:pPr>
              <w:rPr>
                <w:sz w:val="24"/>
              </w:rPr>
            </w:pPr>
            <w:r w:rsidRPr="00F51102">
              <w:rPr>
                <w:sz w:val="24"/>
              </w:rPr>
              <w:sym w:font="Wingdings" w:char="F06F"/>
            </w:r>
          </w:p>
          <w:p w14:paraId="376770FE" w14:textId="77777777" w:rsidR="007B71C9" w:rsidRPr="00F51102" w:rsidRDefault="007B71C9" w:rsidP="00F55CA8">
            <w:pPr>
              <w:rPr>
                <w:sz w:val="24"/>
              </w:rPr>
            </w:pPr>
            <w:r w:rsidRPr="00F51102">
              <w:rPr>
                <w:sz w:val="24"/>
              </w:rPr>
              <w:sym w:font="Wingdings" w:char="F06F"/>
            </w:r>
          </w:p>
          <w:p w14:paraId="166683F0" w14:textId="77777777" w:rsidR="007B71C9" w:rsidRPr="00626850" w:rsidRDefault="007B71C9" w:rsidP="00F55CA8">
            <w:pPr>
              <w:rPr>
                <w:b/>
                <w:sz w:val="24"/>
              </w:rPr>
            </w:pPr>
          </w:p>
        </w:tc>
        <w:tc>
          <w:tcPr>
            <w:tcW w:w="2605" w:type="dxa"/>
            <w:tcBorders>
              <w:right w:val="nil"/>
            </w:tcBorders>
          </w:tcPr>
          <w:p w14:paraId="75E0427C" w14:textId="77777777" w:rsidR="007B71C9" w:rsidRPr="00626850" w:rsidRDefault="007B71C9" w:rsidP="00F55CA8">
            <w:pPr>
              <w:rPr>
                <w:b/>
                <w:sz w:val="24"/>
              </w:rPr>
            </w:pPr>
            <w:r>
              <w:rPr>
                <w:b/>
                <w:sz w:val="24"/>
              </w:rPr>
              <w:t>Mixed</w:t>
            </w:r>
          </w:p>
        </w:tc>
        <w:tc>
          <w:tcPr>
            <w:tcW w:w="2606" w:type="dxa"/>
            <w:tcBorders>
              <w:left w:val="nil"/>
            </w:tcBorders>
          </w:tcPr>
          <w:p w14:paraId="37638702" w14:textId="77777777" w:rsidR="007B71C9" w:rsidRPr="00F51102" w:rsidRDefault="007B71C9" w:rsidP="00F55CA8">
            <w:pPr>
              <w:rPr>
                <w:sz w:val="24"/>
              </w:rPr>
            </w:pPr>
            <w:r w:rsidRPr="00F51102">
              <w:rPr>
                <w:sz w:val="24"/>
              </w:rPr>
              <w:sym w:font="Wingdings" w:char="F06F"/>
            </w:r>
          </w:p>
          <w:p w14:paraId="003F2A3A" w14:textId="77777777" w:rsidR="007B71C9" w:rsidRPr="00626850" w:rsidRDefault="007B71C9" w:rsidP="00F55CA8">
            <w:pPr>
              <w:rPr>
                <w:b/>
                <w:sz w:val="24"/>
              </w:rPr>
            </w:pPr>
          </w:p>
        </w:tc>
      </w:tr>
      <w:tr w:rsidR="007B71C9" w:rsidRPr="00140A3E" w14:paraId="1AB52395" w14:textId="77777777" w:rsidTr="00F55CA8">
        <w:tc>
          <w:tcPr>
            <w:tcW w:w="2943" w:type="dxa"/>
            <w:tcBorders>
              <w:right w:val="nil"/>
            </w:tcBorders>
          </w:tcPr>
          <w:p w14:paraId="4844FB70" w14:textId="77777777" w:rsidR="007B71C9" w:rsidRDefault="007B71C9" w:rsidP="00F55CA8">
            <w:pPr>
              <w:rPr>
                <w:b/>
                <w:sz w:val="24"/>
              </w:rPr>
            </w:pPr>
            <w:r>
              <w:rPr>
                <w:b/>
                <w:sz w:val="24"/>
              </w:rPr>
              <w:t>White British</w:t>
            </w:r>
          </w:p>
          <w:p w14:paraId="196ED5EE" w14:textId="77777777" w:rsidR="007B71C9" w:rsidRPr="00626850" w:rsidRDefault="007B71C9" w:rsidP="00F55CA8">
            <w:pPr>
              <w:rPr>
                <w:b/>
                <w:sz w:val="24"/>
              </w:rPr>
            </w:pPr>
            <w:r>
              <w:rPr>
                <w:b/>
                <w:sz w:val="24"/>
              </w:rPr>
              <w:t>Other white background</w:t>
            </w:r>
          </w:p>
        </w:tc>
        <w:tc>
          <w:tcPr>
            <w:tcW w:w="2266" w:type="dxa"/>
            <w:tcBorders>
              <w:left w:val="nil"/>
            </w:tcBorders>
          </w:tcPr>
          <w:p w14:paraId="4C11DA23" w14:textId="77777777" w:rsidR="007B71C9" w:rsidRPr="00F51102" w:rsidRDefault="007B71C9" w:rsidP="00F55CA8">
            <w:pPr>
              <w:rPr>
                <w:sz w:val="24"/>
              </w:rPr>
            </w:pPr>
            <w:r w:rsidRPr="00F51102">
              <w:rPr>
                <w:sz w:val="24"/>
              </w:rPr>
              <w:sym w:font="Wingdings" w:char="F06F"/>
            </w:r>
          </w:p>
          <w:p w14:paraId="63EA3FEA" w14:textId="77777777" w:rsidR="007B71C9" w:rsidRPr="00F51102" w:rsidRDefault="007B71C9" w:rsidP="00F55CA8">
            <w:pPr>
              <w:rPr>
                <w:sz w:val="24"/>
              </w:rPr>
            </w:pPr>
            <w:r w:rsidRPr="00F51102">
              <w:rPr>
                <w:sz w:val="24"/>
              </w:rPr>
              <w:sym w:font="Wingdings" w:char="F06F"/>
            </w:r>
          </w:p>
          <w:p w14:paraId="2CA2CDA0" w14:textId="77777777" w:rsidR="007B71C9" w:rsidRPr="00F51102" w:rsidRDefault="007B71C9" w:rsidP="00F55CA8">
            <w:pPr>
              <w:rPr>
                <w:sz w:val="24"/>
              </w:rPr>
            </w:pPr>
          </w:p>
        </w:tc>
        <w:tc>
          <w:tcPr>
            <w:tcW w:w="5211" w:type="dxa"/>
            <w:gridSpan w:val="2"/>
          </w:tcPr>
          <w:p w14:paraId="7CB72FE3" w14:textId="77777777" w:rsidR="007B71C9" w:rsidRPr="00626850" w:rsidRDefault="007B71C9" w:rsidP="00F55CA8">
            <w:pPr>
              <w:rPr>
                <w:b/>
                <w:sz w:val="24"/>
              </w:rPr>
            </w:pPr>
            <w:r>
              <w:rPr>
                <w:b/>
                <w:sz w:val="24"/>
              </w:rPr>
              <w:t>If other please specify:</w:t>
            </w:r>
          </w:p>
        </w:tc>
      </w:tr>
      <w:tr w:rsidR="007B71C9" w:rsidRPr="00140A3E" w14:paraId="1A668F0C" w14:textId="77777777" w:rsidTr="00F55CA8">
        <w:tc>
          <w:tcPr>
            <w:tcW w:w="2943" w:type="dxa"/>
            <w:tcBorders>
              <w:right w:val="nil"/>
            </w:tcBorders>
          </w:tcPr>
          <w:p w14:paraId="3222D862" w14:textId="77777777" w:rsidR="007B71C9" w:rsidRPr="00626850" w:rsidRDefault="007B71C9" w:rsidP="00F55CA8">
            <w:pPr>
              <w:rPr>
                <w:b/>
                <w:sz w:val="24"/>
              </w:rPr>
            </w:pPr>
            <w:r>
              <w:rPr>
                <w:b/>
                <w:sz w:val="24"/>
              </w:rPr>
              <w:t>Prefer not to say</w:t>
            </w:r>
          </w:p>
        </w:tc>
        <w:tc>
          <w:tcPr>
            <w:tcW w:w="2266" w:type="dxa"/>
            <w:tcBorders>
              <w:left w:val="nil"/>
            </w:tcBorders>
          </w:tcPr>
          <w:p w14:paraId="7DD3E57D" w14:textId="77777777" w:rsidR="007B71C9" w:rsidRDefault="007B71C9" w:rsidP="00F55CA8">
            <w:pPr>
              <w:rPr>
                <w:sz w:val="24"/>
              </w:rPr>
            </w:pPr>
            <w:r w:rsidRPr="00F51102">
              <w:rPr>
                <w:sz w:val="24"/>
              </w:rPr>
              <w:sym w:font="Wingdings" w:char="F06F"/>
            </w:r>
          </w:p>
          <w:p w14:paraId="4517EDF6" w14:textId="77777777" w:rsidR="007B71C9" w:rsidRPr="00626850" w:rsidRDefault="007B71C9" w:rsidP="00F55CA8">
            <w:pPr>
              <w:rPr>
                <w:b/>
                <w:sz w:val="24"/>
              </w:rPr>
            </w:pPr>
          </w:p>
        </w:tc>
        <w:tc>
          <w:tcPr>
            <w:tcW w:w="5211" w:type="dxa"/>
            <w:gridSpan w:val="2"/>
          </w:tcPr>
          <w:p w14:paraId="4210D274" w14:textId="77777777" w:rsidR="007B71C9" w:rsidRPr="00626850" w:rsidRDefault="007B71C9" w:rsidP="00F55CA8">
            <w:pPr>
              <w:rPr>
                <w:b/>
                <w:sz w:val="24"/>
              </w:rPr>
            </w:pPr>
          </w:p>
        </w:tc>
      </w:tr>
    </w:tbl>
    <w:p w14:paraId="6B8A9034"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14:paraId="33CCDA30" w14:textId="77777777" w:rsidTr="00F55CA8">
        <w:tc>
          <w:tcPr>
            <w:tcW w:w="10420" w:type="dxa"/>
            <w:gridSpan w:val="4"/>
            <w:shd w:val="pct20" w:color="auto" w:fill="auto"/>
          </w:tcPr>
          <w:p w14:paraId="3DCB1AB8" w14:textId="77777777"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14:paraId="43D79C9D" w14:textId="77777777" w:rsidTr="00F55CA8">
        <w:tc>
          <w:tcPr>
            <w:tcW w:w="4077" w:type="dxa"/>
          </w:tcPr>
          <w:p w14:paraId="54DB3901" w14:textId="77777777" w:rsidR="007B71C9" w:rsidRPr="00805923" w:rsidRDefault="007B71C9" w:rsidP="00F55CA8">
            <w:pPr>
              <w:rPr>
                <w:b/>
                <w:sz w:val="24"/>
              </w:rPr>
            </w:pPr>
            <w:r w:rsidRPr="00805923">
              <w:rPr>
                <w:b/>
                <w:sz w:val="24"/>
              </w:rPr>
              <w:t>Do you consider yourself to be a disabled person?</w:t>
            </w:r>
          </w:p>
        </w:tc>
        <w:tc>
          <w:tcPr>
            <w:tcW w:w="1418" w:type="dxa"/>
          </w:tcPr>
          <w:p w14:paraId="7926C5D5" w14:textId="77777777" w:rsidR="007B71C9" w:rsidRPr="00805923" w:rsidRDefault="007B71C9" w:rsidP="00F55CA8">
            <w:pPr>
              <w:rPr>
                <w:b/>
                <w:sz w:val="24"/>
              </w:rPr>
            </w:pPr>
            <w:r w:rsidRPr="00805923">
              <w:rPr>
                <w:b/>
                <w:sz w:val="24"/>
              </w:rPr>
              <w:t xml:space="preserve">Yes  </w:t>
            </w:r>
            <w:r w:rsidRPr="00626850">
              <w:rPr>
                <w:sz w:val="24"/>
              </w:rPr>
              <w:sym w:font="Wingdings" w:char="F06F"/>
            </w:r>
          </w:p>
          <w:p w14:paraId="5F8080DA" w14:textId="77777777" w:rsidR="007B71C9" w:rsidRPr="00805923" w:rsidRDefault="007B71C9" w:rsidP="00F55CA8">
            <w:pPr>
              <w:rPr>
                <w:b/>
                <w:sz w:val="24"/>
              </w:rPr>
            </w:pPr>
          </w:p>
        </w:tc>
        <w:tc>
          <w:tcPr>
            <w:tcW w:w="1276" w:type="dxa"/>
          </w:tcPr>
          <w:p w14:paraId="5FDC0A6D" w14:textId="77777777" w:rsidR="007B71C9" w:rsidRPr="00805923" w:rsidRDefault="007B71C9" w:rsidP="00F55CA8">
            <w:pPr>
              <w:rPr>
                <w:b/>
                <w:sz w:val="24"/>
              </w:rPr>
            </w:pPr>
            <w:r w:rsidRPr="00805923">
              <w:rPr>
                <w:b/>
                <w:sz w:val="24"/>
              </w:rPr>
              <w:t xml:space="preserve">No  </w:t>
            </w:r>
            <w:r w:rsidRPr="00626850">
              <w:rPr>
                <w:sz w:val="24"/>
              </w:rPr>
              <w:sym w:font="Wingdings" w:char="F06F"/>
            </w:r>
          </w:p>
          <w:p w14:paraId="1788F2A2" w14:textId="77777777" w:rsidR="007B71C9" w:rsidRPr="00805923" w:rsidRDefault="007B71C9" w:rsidP="00F55CA8">
            <w:pPr>
              <w:rPr>
                <w:b/>
                <w:sz w:val="24"/>
              </w:rPr>
            </w:pPr>
          </w:p>
        </w:tc>
        <w:tc>
          <w:tcPr>
            <w:tcW w:w="3649" w:type="dxa"/>
          </w:tcPr>
          <w:p w14:paraId="7BD0EE11" w14:textId="77777777" w:rsidR="007B71C9" w:rsidRPr="00805923" w:rsidRDefault="007B71C9" w:rsidP="00F55CA8">
            <w:pPr>
              <w:rPr>
                <w:b/>
                <w:sz w:val="24"/>
              </w:rPr>
            </w:pPr>
            <w:r w:rsidRPr="00805923">
              <w:rPr>
                <w:b/>
                <w:sz w:val="24"/>
              </w:rPr>
              <w:t xml:space="preserve">Prefer not to say  </w:t>
            </w:r>
            <w:r w:rsidRPr="00626850">
              <w:rPr>
                <w:sz w:val="24"/>
              </w:rPr>
              <w:sym w:font="Wingdings" w:char="F06F"/>
            </w:r>
          </w:p>
          <w:p w14:paraId="1949EB61" w14:textId="77777777" w:rsidR="007B71C9" w:rsidRPr="00805923" w:rsidRDefault="007B71C9" w:rsidP="00F55CA8">
            <w:pPr>
              <w:rPr>
                <w:b/>
                <w:sz w:val="24"/>
              </w:rPr>
            </w:pPr>
          </w:p>
        </w:tc>
      </w:tr>
    </w:tbl>
    <w:p w14:paraId="41A00B9A" w14:textId="77777777"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14:paraId="2E73009C" w14:textId="77777777" w:rsidTr="00F55CA8">
        <w:tc>
          <w:tcPr>
            <w:tcW w:w="10420" w:type="dxa"/>
            <w:gridSpan w:val="3"/>
            <w:shd w:val="pct20" w:color="auto" w:fill="auto"/>
          </w:tcPr>
          <w:p w14:paraId="33E9E13F" w14:textId="77777777"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14:paraId="5807026C" w14:textId="77777777" w:rsidTr="00F55CA8">
        <w:tc>
          <w:tcPr>
            <w:tcW w:w="4077" w:type="dxa"/>
          </w:tcPr>
          <w:p w14:paraId="0CEB2888" w14:textId="77777777" w:rsidR="007B71C9" w:rsidRPr="00805923" w:rsidRDefault="007B71C9" w:rsidP="00F55CA8">
            <w:pPr>
              <w:rPr>
                <w:b/>
                <w:sz w:val="24"/>
              </w:rPr>
            </w:pPr>
            <w:r w:rsidRPr="00805923">
              <w:rPr>
                <w:b/>
                <w:sz w:val="24"/>
              </w:rPr>
              <w:t>Please select appropriate category:</w:t>
            </w:r>
          </w:p>
          <w:p w14:paraId="347EA44D" w14:textId="77777777" w:rsidR="007B71C9" w:rsidRPr="00805923" w:rsidRDefault="007B71C9" w:rsidP="00F55CA8">
            <w:pPr>
              <w:rPr>
                <w:b/>
                <w:sz w:val="24"/>
              </w:rPr>
            </w:pPr>
          </w:p>
        </w:tc>
        <w:tc>
          <w:tcPr>
            <w:tcW w:w="2694" w:type="dxa"/>
            <w:tcBorders>
              <w:right w:val="nil"/>
            </w:tcBorders>
          </w:tcPr>
          <w:p w14:paraId="7971EEF8" w14:textId="77777777" w:rsidR="007B71C9" w:rsidRPr="00805923" w:rsidRDefault="007B71C9" w:rsidP="00F55CA8">
            <w:pPr>
              <w:rPr>
                <w:b/>
                <w:sz w:val="24"/>
              </w:rPr>
            </w:pPr>
            <w:r w:rsidRPr="00805923">
              <w:rPr>
                <w:b/>
                <w:sz w:val="24"/>
              </w:rPr>
              <w:t>Buddhism</w:t>
            </w:r>
          </w:p>
          <w:p w14:paraId="22E9877F" w14:textId="77777777" w:rsidR="007B71C9" w:rsidRDefault="007B71C9" w:rsidP="00F55CA8">
            <w:pPr>
              <w:rPr>
                <w:b/>
                <w:sz w:val="24"/>
              </w:rPr>
            </w:pPr>
            <w:r>
              <w:rPr>
                <w:b/>
                <w:sz w:val="24"/>
              </w:rPr>
              <w:t>Catholic</w:t>
            </w:r>
          </w:p>
          <w:p w14:paraId="73FFE016" w14:textId="77777777" w:rsidR="007B71C9" w:rsidRPr="00805923" w:rsidRDefault="007B71C9" w:rsidP="00F55CA8">
            <w:pPr>
              <w:rPr>
                <w:b/>
                <w:sz w:val="24"/>
              </w:rPr>
            </w:pPr>
            <w:r>
              <w:rPr>
                <w:b/>
                <w:sz w:val="24"/>
              </w:rPr>
              <w:t>Christian</w:t>
            </w:r>
          </w:p>
          <w:p w14:paraId="3A449ABD" w14:textId="77777777" w:rsidR="007B71C9" w:rsidRPr="00805923" w:rsidRDefault="007B71C9" w:rsidP="00F55CA8">
            <w:pPr>
              <w:rPr>
                <w:b/>
                <w:sz w:val="24"/>
              </w:rPr>
            </w:pPr>
            <w:r w:rsidRPr="00805923">
              <w:rPr>
                <w:b/>
                <w:sz w:val="24"/>
              </w:rPr>
              <w:t>Hinduism</w:t>
            </w:r>
          </w:p>
          <w:p w14:paraId="74F10A1E" w14:textId="77777777" w:rsidR="007B71C9" w:rsidRPr="00805923" w:rsidRDefault="007B71C9" w:rsidP="00F55CA8">
            <w:pPr>
              <w:rPr>
                <w:b/>
                <w:sz w:val="24"/>
              </w:rPr>
            </w:pPr>
            <w:r w:rsidRPr="00805923">
              <w:rPr>
                <w:b/>
                <w:sz w:val="24"/>
              </w:rPr>
              <w:t>Judaism</w:t>
            </w:r>
          </w:p>
          <w:p w14:paraId="5E1E0959" w14:textId="77777777" w:rsidR="007B71C9" w:rsidRPr="00805923" w:rsidRDefault="007B71C9" w:rsidP="00F55CA8">
            <w:pPr>
              <w:rPr>
                <w:b/>
                <w:sz w:val="24"/>
              </w:rPr>
            </w:pPr>
            <w:r w:rsidRPr="00805923">
              <w:rPr>
                <w:b/>
                <w:sz w:val="24"/>
              </w:rPr>
              <w:t>Islam</w:t>
            </w:r>
          </w:p>
          <w:p w14:paraId="41597D43" w14:textId="77777777" w:rsidR="007B71C9" w:rsidRPr="00805923" w:rsidRDefault="007B71C9" w:rsidP="00F55CA8">
            <w:pPr>
              <w:rPr>
                <w:b/>
                <w:sz w:val="24"/>
              </w:rPr>
            </w:pPr>
            <w:r w:rsidRPr="00805923">
              <w:rPr>
                <w:b/>
                <w:sz w:val="24"/>
              </w:rPr>
              <w:t>Sikhism</w:t>
            </w:r>
          </w:p>
          <w:p w14:paraId="21275CB1" w14:textId="77777777" w:rsidR="007B71C9" w:rsidRPr="00805923" w:rsidRDefault="007B71C9" w:rsidP="00F55CA8">
            <w:pPr>
              <w:rPr>
                <w:b/>
                <w:sz w:val="24"/>
              </w:rPr>
            </w:pPr>
            <w:r w:rsidRPr="00805923">
              <w:rPr>
                <w:b/>
                <w:sz w:val="24"/>
              </w:rPr>
              <w:t>Other religion/belief</w:t>
            </w:r>
          </w:p>
          <w:p w14:paraId="7E1BB49C"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07ECBB5D" w14:textId="77777777" w:rsidR="007B71C9" w:rsidRPr="00626850" w:rsidRDefault="007B71C9" w:rsidP="00F55CA8">
            <w:pPr>
              <w:rPr>
                <w:sz w:val="24"/>
                <w:szCs w:val="24"/>
              </w:rPr>
            </w:pPr>
            <w:r w:rsidRPr="00626850">
              <w:rPr>
                <w:sz w:val="24"/>
                <w:szCs w:val="24"/>
              </w:rPr>
              <w:sym w:font="Wingdings" w:char="F06F"/>
            </w:r>
          </w:p>
          <w:p w14:paraId="1FDC8779" w14:textId="77777777" w:rsidR="007B71C9" w:rsidRPr="00626850" w:rsidRDefault="007B71C9" w:rsidP="00F55CA8">
            <w:pPr>
              <w:rPr>
                <w:sz w:val="24"/>
                <w:szCs w:val="24"/>
              </w:rPr>
            </w:pPr>
            <w:r w:rsidRPr="00626850">
              <w:rPr>
                <w:sz w:val="24"/>
                <w:szCs w:val="24"/>
              </w:rPr>
              <w:sym w:font="Wingdings" w:char="F06F"/>
            </w:r>
          </w:p>
          <w:p w14:paraId="6A45F8A2" w14:textId="77777777" w:rsidR="007B71C9" w:rsidRPr="00626850" w:rsidRDefault="007B71C9" w:rsidP="00F55CA8">
            <w:pPr>
              <w:rPr>
                <w:sz w:val="24"/>
                <w:szCs w:val="24"/>
              </w:rPr>
            </w:pPr>
            <w:r w:rsidRPr="00626850">
              <w:rPr>
                <w:sz w:val="24"/>
                <w:szCs w:val="24"/>
              </w:rPr>
              <w:sym w:font="Wingdings" w:char="F06F"/>
            </w:r>
          </w:p>
          <w:p w14:paraId="19604A3A" w14:textId="77777777" w:rsidR="007B71C9" w:rsidRPr="007942A3" w:rsidRDefault="007B71C9" w:rsidP="00F55CA8">
            <w:pPr>
              <w:rPr>
                <w:sz w:val="2"/>
                <w:szCs w:val="24"/>
              </w:rPr>
            </w:pPr>
          </w:p>
          <w:p w14:paraId="1E0C51B6" w14:textId="77777777" w:rsidR="007B71C9" w:rsidRPr="007942A3" w:rsidRDefault="007B71C9" w:rsidP="00F55CA8">
            <w:pPr>
              <w:rPr>
                <w:sz w:val="24"/>
                <w:szCs w:val="24"/>
              </w:rPr>
            </w:pPr>
            <w:r w:rsidRPr="007942A3">
              <w:rPr>
                <w:sz w:val="24"/>
                <w:szCs w:val="24"/>
              </w:rPr>
              <w:sym w:font="Wingdings" w:char="F06F"/>
            </w:r>
          </w:p>
          <w:p w14:paraId="59A78743" w14:textId="77777777" w:rsidR="007B71C9" w:rsidRPr="00626850" w:rsidRDefault="007B71C9" w:rsidP="00F55CA8">
            <w:pPr>
              <w:rPr>
                <w:sz w:val="24"/>
                <w:szCs w:val="24"/>
              </w:rPr>
            </w:pPr>
            <w:r w:rsidRPr="00626850">
              <w:rPr>
                <w:sz w:val="24"/>
                <w:szCs w:val="24"/>
              </w:rPr>
              <w:sym w:font="Wingdings" w:char="F06F"/>
            </w:r>
          </w:p>
          <w:p w14:paraId="0AFCEE82" w14:textId="77777777" w:rsidR="007B71C9" w:rsidRPr="007942A3" w:rsidRDefault="007B71C9" w:rsidP="00F55CA8">
            <w:pPr>
              <w:rPr>
                <w:sz w:val="6"/>
                <w:szCs w:val="24"/>
              </w:rPr>
            </w:pPr>
          </w:p>
          <w:p w14:paraId="2456AA8C" w14:textId="77777777" w:rsidR="007B71C9" w:rsidRPr="00626850" w:rsidRDefault="007B71C9" w:rsidP="00F55CA8">
            <w:pPr>
              <w:rPr>
                <w:sz w:val="24"/>
                <w:szCs w:val="24"/>
              </w:rPr>
            </w:pPr>
            <w:r w:rsidRPr="00626850">
              <w:rPr>
                <w:sz w:val="24"/>
                <w:szCs w:val="24"/>
              </w:rPr>
              <w:sym w:font="Wingdings" w:char="F06F"/>
            </w:r>
          </w:p>
          <w:p w14:paraId="2BD994FA" w14:textId="77777777" w:rsidR="007B71C9" w:rsidRPr="00626850" w:rsidRDefault="007B71C9" w:rsidP="00F55CA8">
            <w:pPr>
              <w:rPr>
                <w:sz w:val="24"/>
                <w:szCs w:val="24"/>
              </w:rPr>
            </w:pPr>
            <w:r w:rsidRPr="00626850">
              <w:rPr>
                <w:sz w:val="24"/>
                <w:szCs w:val="24"/>
              </w:rPr>
              <w:sym w:font="Wingdings" w:char="F06F"/>
            </w:r>
          </w:p>
          <w:p w14:paraId="553505AC" w14:textId="77777777" w:rsidR="007B71C9" w:rsidRPr="007942A3" w:rsidRDefault="007B71C9" w:rsidP="00F55CA8">
            <w:pPr>
              <w:rPr>
                <w:sz w:val="8"/>
                <w:szCs w:val="24"/>
              </w:rPr>
            </w:pPr>
          </w:p>
          <w:p w14:paraId="6E2782EE" w14:textId="77777777" w:rsidR="007B71C9" w:rsidRPr="00626850" w:rsidRDefault="007B71C9" w:rsidP="00F55CA8">
            <w:pPr>
              <w:rPr>
                <w:sz w:val="24"/>
                <w:szCs w:val="24"/>
              </w:rPr>
            </w:pPr>
            <w:r w:rsidRPr="00626850">
              <w:rPr>
                <w:sz w:val="24"/>
                <w:szCs w:val="24"/>
              </w:rPr>
              <w:sym w:font="Wingdings" w:char="F06F"/>
            </w:r>
          </w:p>
          <w:p w14:paraId="7CD6D06E" w14:textId="77777777" w:rsidR="007B71C9" w:rsidRPr="00626850" w:rsidRDefault="007B71C9" w:rsidP="00F55CA8">
            <w:pPr>
              <w:rPr>
                <w:sz w:val="24"/>
                <w:szCs w:val="24"/>
              </w:rPr>
            </w:pPr>
            <w:r w:rsidRPr="00626850">
              <w:rPr>
                <w:sz w:val="24"/>
                <w:szCs w:val="24"/>
              </w:rPr>
              <w:sym w:font="Wingdings" w:char="F06F"/>
            </w:r>
          </w:p>
        </w:tc>
      </w:tr>
    </w:tbl>
    <w:p w14:paraId="1FF4C9D2"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14:paraId="4FF4F7F3" w14:textId="77777777" w:rsidTr="00F55CA8">
        <w:tc>
          <w:tcPr>
            <w:tcW w:w="10420" w:type="dxa"/>
            <w:gridSpan w:val="3"/>
            <w:shd w:val="pct20" w:color="auto" w:fill="auto"/>
          </w:tcPr>
          <w:p w14:paraId="0CEF35F0" w14:textId="77777777" w:rsidR="007B71C9" w:rsidRPr="00140A3E" w:rsidRDefault="007B71C9" w:rsidP="00F55CA8">
            <w:pPr>
              <w:rPr>
                <w:b/>
              </w:rPr>
            </w:pPr>
            <w:r>
              <w:rPr>
                <w:b/>
                <w:sz w:val="32"/>
              </w:rPr>
              <w:t>7. Sexual Orientation</w:t>
            </w:r>
          </w:p>
        </w:tc>
      </w:tr>
      <w:tr w:rsidR="007B71C9" w:rsidRPr="00140A3E" w14:paraId="79B7966C" w14:textId="77777777" w:rsidTr="00F55CA8">
        <w:tc>
          <w:tcPr>
            <w:tcW w:w="4077" w:type="dxa"/>
          </w:tcPr>
          <w:p w14:paraId="03D91539" w14:textId="77777777" w:rsidR="007B71C9" w:rsidRPr="00805923" w:rsidRDefault="007B71C9" w:rsidP="00F55CA8">
            <w:pPr>
              <w:rPr>
                <w:b/>
                <w:sz w:val="24"/>
              </w:rPr>
            </w:pPr>
            <w:r w:rsidRPr="00805923">
              <w:rPr>
                <w:b/>
                <w:sz w:val="24"/>
              </w:rPr>
              <w:t>Please select appropriate category:</w:t>
            </w:r>
          </w:p>
          <w:p w14:paraId="3A0FED6B" w14:textId="77777777" w:rsidR="007B71C9" w:rsidRPr="00805923" w:rsidRDefault="007B71C9" w:rsidP="00F55CA8">
            <w:pPr>
              <w:rPr>
                <w:b/>
                <w:sz w:val="24"/>
              </w:rPr>
            </w:pPr>
          </w:p>
        </w:tc>
        <w:tc>
          <w:tcPr>
            <w:tcW w:w="2694" w:type="dxa"/>
            <w:tcBorders>
              <w:right w:val="nil"/>
            </w:tcBorders>
          </w:tcPr>
          <w:p w14:paraId="1014072D" w14:textId="77777777" w:rsidR="007B71C9" w:rsidRPr="00805923" w:rsidRDefault="007B71C9" w:rsidP="00F55CA8">
            <w:pPr>
              <w:rPr>
                <w:b/>
                <w:sz w:val="24"/>
              </w:rPr>
            </w:pPr>
            <w:r w:rsidRPr="00805923">
              <w:rPr>
                <w:b/>
                <w:sz w:val="24"/>
              </w:rPr>
              <w:t>Bisexual</w:t>
            </w:r>
          </w:p>
          <w:p w14:paraId="6B641300" w14:textId="77777777" w:rsidR="007B71C9" w:rsidRPr="00805923" w:rsidRDefault="007B71C9" w:rsidP="00F55CA8">
            <w:pPr>
              <w:rPr>
                <w:b/>
                <w:sz w:val="24"/>
              </w:rPr>
            </w:pPr>
            <w:r w:rsidRPr="00805923">
              <w:rPr>
                <w:b/>
                <w:sz w:val="24"/>
              </w:rPr>
              <w:t>Gay Man</w:t>
            </w:r>
          </w:p>
          <w:p w14:paraId="7939D60A" w14:textId="77777777" w:rsidR="007B71C9" w:rsidRPr="00805923" w:rsidRDefault="007B71C9" w:rsidP="00F55CA8">
            <w:pPr>
              <w:rPr>
                <w:b/>
                <w:sz w:val="24"/>
              </w:rPr>
            </w:pPr>
            <w:r w:rsidRPr="00805923">
              <w:rPr>
                <w:b/>
                <w:sz w:val="24"/>
              </w:rPr>
              <w:t>Gay woman/lesbian</w:t>
            </w:r>
          </w:p>
          <w:p w14:paraId="3AD54554" w14:textId="77777777" w:rsidR="007B71C9" w:rsidRPr="00805923" w:rsidRDefault="007B71C9" w:rsidP="00F55CA8">
            <w:pPr>
              <w:rPr>
                <w:b/>
                <w:sz w:val="24"/>
              </w:rPr>
            </w:pPr>
            <w:r w:rsidRPr="00805923">
              <w:rPr>
                <w:b/>
                <w:sz w:val="24"/>
              </w:rPr>
              <w:t>Heterosexual/straight</w:t>
            </w:r>
          </w:p>
          <w:p w14:paraId="22D17F8F"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5A1754D5" w14:textId="77777777" w:rsidR="007B71C9" w:rsidRPr="00BE7448" w:rsidRDefault="007B71C9" w:rsidP="00F55CA8">
            <w:pPr>
              <w:rPr>
                <w:sz w:val="26"/>
              </w:rPr>
            </w:pPr>
            <w:r w:rsidRPr="00BE7448">
              <w:rPr>
                <w:sz w:val="26"/>
              </w:rPr>
              <w:sym w:font="Wingdings" w:char="F06F"/>
            </w:r>
          </w:p>
          <w:p w14:paraId="4C1E5EF2" w14:textId="77777777" w:rsidR="007B71C9" w:rsidRPr="00BE7448" w:rsidRDefault="007B71C9" w:rsidP="00F55CA8">
            <w:pPr>
              <w:rPr>
                <w:sz w:val="26"/>
              </w:rPr>
            </w:pPr>
            <w:r w:rsidRPr="00BE7448">
              <w:rPr>
                <w:sz w:val="26"/>
              </w:rPr>
              <w:sym w:font="Wingdings" w:char="F06F"/>
            </w:r>
          </w:p>
          <w:p w14:paraId="442D5583" w14:textId="77777777" w:rsidR="007B71C9" w:rsidRPr="00BE7448" w:rsidRDefault="007B71C9" w:rsidP="00F55CA8">
            <w:pPr>
              <w:rPr>
                <w:sz w:val="26"/>
              </w:rPr>
            </w:pPr>
            <w:r w:rsidRPr="00BE7448">
              <w:rPr>
                <w:sz w:val="26"/>
              </w:rPr>
              <w:sym w:font="Wingdings" w:char="F06F"/>
            </w:r>
          </w:p>
          <w:p w14:paraId="1A365623" w14:textId="77777777" w:rsidR="007B71C9" w:rsidRPr="00BE7448" w:rsidRDefault="007B71C9" w:rsidP="00F55CA8">
            <w:pPr>
              <w:rPr>
                <w:sz w:val="26"/>
              </w:rPr>
            </w:pPr>
            <w:r w:rsidRPr="00BE7448">
              <w:rPr>
                <w:sz w:val="26"/>
              </w:rPr>
              <w:sym w:font="Wingdings" w:char="F06F"/>
            </w:r>
          </w:p>
          <w:p w14:paraId="3193447F" w14:textId="77777777" w:rsidR="007B71C9" w:rsidRPr="00140A3E" w:rsidRDefault="007B71C9" w:rsidP="00F55CA8">
            <w:pPr>
              <w:rPr>
                <w:b/>
              </w:rPr>
            </w:pPr>
            <w:r w:rsidRPr="00BE7448">
              <w:rPr>
                <w:sz w:val="26"/>
              </w:rPr>
              <w:sym w:font="Wingdings" w:char="F06F"/>
            </w:r>
          </w:p>
        </w:tc>
      </w:tr>
    </w:tbl>
    <w:p w14:paraId="1312A8B8"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14:paraId="30926204" w14:textId="77777777" w:rsidTr="00F55CA8">
        <w:tc>
          <w:tcPr>
            <w:tcW w:w="10420" w:type="dxa"/>
            <w:gridSpan w:val="2"/>
            <w:shd w:val="pct20" w:color="auto" w:fill="auto"/>
          </w:tcPr>
          <w:p w14:paraId="4DDF5B82" w14:textId="77777777" w:rsidR="007B71C9" w:rsidRDefault="007B71C9" w:rsidP="00F55CA8">
            <w:pPr>
              <w:rPr>
                <w:b/>
                <w:sz w:val="32"/>
              </w:rPr>
            </w:pPr>
            <w:r>
              <w:rPr>
                <w:b/>
                <w:sz w:val="32"/>
              </w:rPr>
              <w:t>7.Supplementary Information</w:t>
            </w:r>
          </w:p>
          <w:p w14:paraId="0CC65AB4" w14:textId="77777777"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14:paraId="3D3C829E" w14:textId="77777777" w:rsidTr="00F55CA8">
        <w:tc>
          <w:tcPr>
            <w:tcW w:w="2093" w:type="dxa"/>
          </w:tcPr>
          <w:p w14:paraId="7AC6F6E3" w14:textId="77777777" w:rsidR="007B71C9" w:rsidRPr="00805923" w:rsidRDefault="007B71C9" w:rsidP="00F55CA8">
            <w:pPr>
              <w:rPr>
                <w:b/>
                <w:sz w:val="24"/>
              </w:rPr>
            </w:pPr>
            <w:r w:rsidRPr="00805923">
              <w:rPr>
                <w:b/>
                <w:sz w:val="24"/>
              </w:rPr>
              <w:t>Please state:</w:t>
            </w:r>
          </w:p>
          <w:p w14:paraId="3DFA4E96" w14:textId="77777777" w:rsidR="007B71C9" w:rsidRPr="00805923" w:rsidRDefault="007B71C9" w:rsidP="00F55CA8">
            <w:pPr>
              <w:rPr>
                <w:b/>
                <w:sz w:val="24"/>
              </w:rPr>
            </w:pPr>
            <w:r w:rsidRPr="00805923">
              <w:rPr>
                <w:b/>
                <w:sz w:val="24"/>
              </w:rPr>
              <w:t>(if applicable)</w:t>
            </w:r>
          </w:p>
          <w:p w14:paraId="46A5AE87" w14:textId="77777777" w:rsidR="007B71C9" w:rsidRPr="00805923" w:rsidRDefault="007B71C9" w:rsidP="00F55CA8">
            <w:pPr>
              <w:rPr>
                <w:b/>
                <w:sz w:val="24"/>
              </w:rPr>
            </w:pPr>
          </w:p>
          <w:p w14:paraId="5D25494F" w14:textId="77777777" w:rsidR="007B71C9" w:rsidRPr="00805923" w:rsidRDefault="007B71C9" w:rsidP="00F55CA8">
            <w:pPr>
              <w:rPr>
                <w:b/>
                <w:sz w:val="24"/>
              </w:rPr>
            </w:pPr>
          </w:p>
        </w:tc>
        <w:tc>
          <w:tcPr>
            <w:tcW w:w="8327" w:type="dxa"/>
            <w:tcBorders>
              <w:bottom w:val="single" w:sz="4" w:space="0" w:color="auto"/>
            </w:tcBorders>
          </w:tcPr>
          <w:p w14:paraId="7A7A347C" w14:textId="77777777" w:rsidR="007B71C9" w:rsidRPr="00805923" w:rsidRDefault="007B71C9" w:rsidP="00F55CA8">
            <w:pPr>
              <w:rPr>
                <w:b/>
                <w:sz w:val="24"/>
              </w:rPr>
            </w:pPr>
          </w:p>
        </w:tc>
      </w:tr>
    </w:tbl>
    <w:p w14:paraId="556BADC1" w14:textId="77777777"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14:paraId="7AD1E08E" w14:textId="77777777" w:rsidTr="00F55CA8">
        <w:tc>
          <w:tcPr>
            <w:tcW w:w="10420" w:type="dxa"/>
            <w:shd w:val="pct30" w:color="auto" w:fill="auto"/>
          </w:tcPr>
          <w:p w14:paraId="1EF5B476" w14:textId="77777777" w:rsidR="007B71C9" w:rsidRDefault="007B71C9" w:rsidP="00F55CA8">
            <w:pPr>
              <w:jc w:val="center"/>
              <w:rPr>
                <w:b/>
              </w:rPr>
            </w:pPr>
            <w:r>
              <w:rPr>
                <w:b/>
              </w:rPr>
              <w:t>Please return this completed form with your application form</w:t>
            </w:r>
          </w:p>
          <w:p w14:paraId="5318C332" w14:textId="77777777" w:rsidR="007B71C9" w:rsidRDefault="007B71C9" w:rsidP="00F55CA8">
            <w:pPr>
              <w:jc w:val="center"/>
              <w:rPr>
                <w:b/>
              </w:rPr>
            </w:pPr>
          </w:p>
          <w:p w14:paraId="78053512" w14:textId="77777777" w:rsidR="007B71C9" w:rsidRPr="00A22B2A" w:rsidRDefault="007B71C9" w:rsidP="00F55CA8">
            <w:pPr>
              <w:jc w:val="center"/>
              <w:rPr>
                <w:b/>
              </w:rPr>
            </w:pPr>
            <w:r>
              <w:rPr>
                <w:b/>
              </w:rPr>
              <w:t>Thank you for your application.</w:t>
            </w:r>
          </w:p>
        </w:tc>
      </w:tr>
    </w:tbl>
    <w:p w14:paraId="56F9D7BF" w14:textId="77777777" w:rsidR="007B71C9" w:rsidRPr="00140A3E" w:rsidRDefault="007B71C9" w:rsidP="000B1261">
      <w:pPr>
        <w:spacing w:line="240" w:lineRule="auto"/>
        <w:rPr>
          <w:b/>
        </w:rPr>
      </w:pPr>
    </w:p>
    <w:sectPr w:rsidR="007B71C9"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7B71C9">
              <w:rPr>
                <w:rFonts w:cstheme="minorHAnsi"/>
                <w:b/>
                <w:bCs/>
                <w:noProof/>
                <w:sz w:val="18"/>
                <w:szCs w:val="18"/>
              </w:rPr>
              <w:t>10</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7B71C9">
              <w:rPr>
                <w:rFonts w:cstheme="minorHAnsi"/>
                <w:b/>
                <w:bCs/>
                <w:noProof/>
                <w:sz w:val="18"/>
                <w:szCs w:val="18"/>
              </w:rPr>
              <w:t>13</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hyperlink" Target="http://www.broughtonhall.lpool.sch.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office@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5D73-1C3C-430A-996C-7F054D87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D838AA2A</Template>
  <TotalTime>0</TotalTime>
  <Pages>13</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2</cp:revision>
  <cp:lastPrinted>2019-08-21T13:58:00Z</cp:lastPrinted>
  <dcterms:created xsi:type="dcterms:W3CDTF">2021-03-03T13:27:00Z</dcterms:created>
  <dcterms:modified xsi:type="dcterms:W3CDTF">2021-03-03T13:27:00Z</dcterms:modified>
</cp:coreProperties>
</file>