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22" w:rsidRDefault="00EE4D22"/>
    <w:p w:rsidR="00376084" w:rsidRPr="008C38C1" w:rsidRDefault="00212324">
      <w:pPr>
        <w:rPr>
          <w:rFonts w:cs="Segoe UI Semilight"/>
          <w:b/>
          <w:color w:val="002060"/>
          <w:sz w:val="28"/>
          <w:szCs w:val="28"/>
          <w:u w:val="single"/>
        </w:rPr>
      </w:pPr>
      <w:r w:rsidRPr="008C38C1">
        <w:rPr>
          <w:rFonts w:cs="Segoe UI Semilight"/>
          <w:b/>
          <w:color w:val="002060"/>
          <w:sz w:val="28"/>
          <w:szCs w:val="28"/>
          <w:u w:val="single"/>
        </w:rPr>
        <w:t>KS2</w:t>
      </w:r>
      <w:r w:rsidR="004067A3" w:rsidRPr="008C38C1">
        <w:rPr>
          <w:rFonts w:cs="Segoe UI Semilight"/>
          <w:b/>
          <w:color w:val="002060"/>
          <w:sz w:val="28"/>
          <w:szCs w:val="28"/>
          <w:u w:val="single"/>
        </w:rPr>
        <w:t xml:space="preserve"> Teacher – Person Specification</w:t>
      </w:r>
      <w:bookmarkStart w:id="0" w:name="_GoBack"/>
      <w:bookmarkEnd w:id="0"/>
    </w:p>
    <w:p w:rsidR="0055312B" w:rsidRPr="003C5EEE" w:rsidRDefault="0055312B">
      <w:pPr>
        <w:rPr>
          <w:rFonts w:ascii="Goudy Old Style" w:hAnsi="Goudy Old Style" w:cs="Segoe UI Semilight"/>
          <w:b/>
          <w:color w:val="002060"/>
          <w:sz w:val="28"/>
          <w:szCs w:val="28"/>
          <w:u w:val="single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885"/>
        <w:gridCol w:w="4500"/>
        <w:gridCol w:w="4680"/>
      </w:tblGrid>
      <w:tr w:rsidR="00943589" w:rsidRPr="003C5EEE" w:rsidTr="003C5EEE">
        <w:tc>
          <w:tcPr>
            <w:tcW w:w="1885" w:type="dxa"/>
          </w:tcPr>
          <w:p w:rsidR="00943589" w:rsidRPr="003C5EEE" w:rsidRDefault="00943589">
            <w:pPr>
              <w:rPr>
                <w:rFonts w:ascii="Goudy Old Style" w:hAnsi="Goudy Old Style" w:cs="Segoe UI Semilight"/>
              </w:rPr>
            </w:pPr>
          </w:p>
        </w:tc>
        <w:tc>
          <w:tcPr>
            <w:tcW w:w="4500" w:type="dxa"/>
          </w:tcPr>
          <w:p w:rsidR="00943589" w:rsidRPr="003C5EEE" w:rsidRDefault="00943589">
            <w:pPr>
              <w:rPr>
                <w:rFonts w:ascii="Goudy Old Style" w:hAnsi="Goudy Old Style" w:cs="Segoe UI Semilight"/>
                <w:sz w:val="24"/>
                <w:szCs w:val="24"/>
              </w:rPr>
            </w:pPr>
            <w:r w:rsidRPr="003C5EEE">
              <w:rPr>
                <w:rFonts w:ascii="Goudy Old Style" w:hAnsi="Goudy Old Style" w:cs="Segoe UI Semilight"/>
                <w:sz w:val="24"/>
                <w:szCs w:val="24"/>
              </w:rPr>
              <w:t xml:space="preserve">Essential </w:t>
            </w:r>
          </w:p>
        </w:tc>
        <w:tc>
          <w:tcPr>
            <w:tcW w:w="4680" w:type="dxa"/>
          </w:tcPr>
          <w:p w:rsidR="00943589" w:rsidRPr="003C5EEE" w:rsidRDefault="00943589">
            <w:pPr>
              <w:rPr>
                <w:rFonts w:ascii="Goudy Old Style" w:hAnsi="Goudy Old Style" w:cs="Segoe UI Semilight"/>
                <w:sz w:val="24"/>
                <w:szCs w:val="24"/>
              </w:rPr>
            </w:pPr>
            <w:r w:rsidRPr="003C5EEE">
              <w:rPr>
                <w:rFonts w:ascii="Goudy Old Style" w:hAnsi="Goudy Old Style" w:cs="Segoe UI Semilight"/>
                <w:sz w:val="24"/>
                <w:szCs w:val="24"/>
              </w:rPr>
              <w:t>Desirable</w:t>
            </w:r>
          </w:p>
        </w:tc>
      </w:tr>
      <w:tr w:rsidR="003C5EEE" w:rsidRPr="003C5EEE" w:rsidTr="0041737F">
        <w:tc>
          <w:tcPr>
            <w:tcW w:w="6385" w:type="dxa"/>
            <w:gridSpan w:val="2"/>
            <w:shd w:val="clear" w:color="auto" w:fill="002060"/>
          </w:tcPr>
          <w:p w:rsidR="003C5EEE" w:rsidRPr="003219A7" w:rsidRDefault="003C5EEE">
            <w:pPr>
              <w:rPr>
                <w:rFonts w:ascii="Goudy Old Style" w:hAnsi="Goudy Old Style" w:cs="Segoe UI Semilight"/>
                <w:color w:val="FFFFFF" w:themeColor="background1"/>
                <w:sz w:val="26"/>
                <w:szCs w:val="26"/>
              </w:rPr>
            </w:pPr>
            <w:r w:rsidRPr="003219A7">
              <w:rPr>
                <w:rFonts w:ascii="Goudy Old Style" w:hAnsi="Goudy Old Style" w:cs="Segoe UI Semilight"/>
                <w:color w:val="FFFFFF" w:themeColor="background1"/>
                <w:sz w:val="26"/>
                <w:szCs w:val="26"/>
              </w:rPr>
              <w:t>Qualifications and Experience</w:t>
            </w:r>
          </w:p>
        </w:tc>
        <w:tc>
          <w:tcPr>
            <w:tcW w:w="4680" w:type="dxa"/>
            <w:shd w:val="clear" w:color="auto" w:fill="002060"/>
          </w:tcPr>
          <w:p w:rsidR="003C5EEE" w:rsidRPr="003C5EEE" w:rsidRDefault="003C5EEE">
            <w:pPr>
              <w:rPr>
                <w:rFonts w:ascii="Goudy Old Style" w:hAnsi="Goudy Old Style" w:cs="Segoe UI Semilight"/>
                <w:color w:val="FFFFFF" w:themeColor="background1"/>
              </w:rPr>
            </w:pPr>
          </w:p>
        </w:tc>
      </w:tr>
      <w:tr w:rsidR="00943589" w:rsidRPr="003C5EEE" w:rsidTr="003C5EEE">
        <w:tc>
          <w:tcPr>
            <w:tcW w:w="1885" w:type="dxa"/>
          </w:tcPr>
          <w:p w:rsidR="00943589" w:rsidRPr="003C5EEE" w:rsidRDefault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Education</w:t>
            </w:r>
          </w:p>
        </w:tc>
        <w:tc>
          <w:tcPr>
            <w:tcW w:w="4500" w:type="dxa"/>
          </w:tcPr>
          <w:p w:rsidR="00943589" w:rsidRPr="008C38C1" w:rsidRDefault="007A1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A degree or equivalent with Qualified Teacher Status</w:t>
            </w:r>
            <w:r w:rsidRPr="008C38C1">
              <w:rPr>
                <w:rFonts w:ascii="Goudy Old Style" w:hAnsi="Goudy Old Style" w:cs="Segoe UI Semilight"/>
              </w:rPr>
              <w:t xml:space="preserve">   </w:t>
            </w:r>
          </w:p>
        </w:tc>
        <w:tc>
          <w:tcPr>
            <w:tcW w:w="4680" w:type="dxa"/>
          </w:tcPr>
          <w:p w:rsidR="00943589" w:rsidRPr="003C5EEE" w:rsidRDefault="00943589" w:rsidP="00BF7468">
            <w:pPr>
              <w:pStyle w:val="ListParagraph"/>
              <w:ind w:left="432"/>
              <w:rPr>
                <w:rFonts w:ascii="Goudy Old Style" w:hAnsi="Goudy Old Style" w:cs="Segoe UI Semilight"/>
              </w:rPr>
            </w:pPr>
          </w:p>
        </w:tc>
      </w:tr>
      <w:tr w:rsidR="007A1BF4" w:rsidRPr="003C5EEE" w:rsidTr="003C5EEE">
        <w:tc>
          <w:tcPr>
            <w:tcW w:w="1885" w:type="dxa"/>
          </w:tcPr>
          <w:p w:rsidR="007A1BF4" w:rsidRPr="003C5EEE" w:rsidRDefault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Experience</w:t>
            </w:r>
          </w:p>
        </w:tc>
        <w:tc>
          <w:tcPr>
            <w:tcW w:w="4500" w:type="dxa"/>
          </w:tcPr>
          <w:p w:rsidR="007A1BF4" w:rsidRPr="003C5EEE" w:rsidRDefault="001204F3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 xml:space="preserve">Experience of teaching in </w:t>
            </w:r>
            <w:r w:rsidR="00AD30D4" w:rsidRPr="008C38C1">
              <w:rPr>
                <w:lang w:val="en-GB"/>
              </w:rPr>
              <w:t>in KS2</w:t>
            </w:r>
          </w:p>
        </w:tc>
        <w:tc>
          <w:tcPr>
            <w:tcW w:w="4680" w:type="dxa"/>
          </w:tcPr>
          <w:p w:rsidR="001204F3" w:rsidRPr="008C38C1" w:rsidRDefault="001204F3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Experience of teaching mixed age classes</w:t>
            </w:r>
            <w:r w:rsidR="009B1376" w:rsidRPr="008C38C1">
              <w:rPr>
                <w:lang w:val="en-GB"/>
              </w:rPr>
              <w:t xml:space="preserve"> </w:t>
            </w:r>
          </w:p>
          <w:p w:rsidR="007A1BF4" w:rsidRPr="003C5EEE" w:rsidRDefault="001204F3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Recent and relevant participation in professional development</w:t>
            </w:r>
          </w:p>
        </w:tc>
      </w:tr>
      <w:tr w:rsidR="003C5EEE" w:rsidRPr="003C5EEE" w:rsidTr="00ED55F3">
        <w:tc>
          <w:tcPr>
            <w:tcW w:w="6385" w:type="dxa"/>
            <w:gridSpan w:val="2"/>
            <w:shd w:val="clear" w:color="auto" w:fill="002060"/>
          </w:tcPr>
          <w:p w:rsidR="003C5EEE" w:rsidRPr="003219A7" w:rsidRDefault="003C5EEE" w:rsidP="003219A7">
            <w:pPr>
              <w:rPr>
                <w:rFonts w:ascii="Goudy Old Style" w:hAnsi="Goudy Old Style" w:cs="Segoe UI Semilight"/>
                <w:sz w:val="26"/>
                <w:szCs w:val="26"/>
              </w:rPr>
            </w:pPr>
            <w:r w:rsidRPr="003219A7">
              <w:rPr>
                <w:rFonts w:ascii="Goudy Old Style" w:hAnsi="Goudy Old Style" w:cs="Segoe UI Semilight"/>
                <w:sz w:val="26"/>
                <w:szCs w:val="26"/>
              </w:rPr>
              <w:t>Professional Knowledge and skills</w:t>
            </w:r>
          </w:p>
        </w:tc>
        <w:tc>
          <w:tcPr>
            <w:tcW w:w="4680" w:type="dxa"/>
            <w:shd w:val="clear" w:color="auto" w:fill="002060"/>
          </w:tcPr>
          <w:p w:rsidR="003C5EEE" w:rsidRPr="008C38C1" w:rsidRDefault="003C5EEE" w:rsidP="008C38C1">
            <w:pPr>
              <w:ind w:left="144"/>
              <w:rPr>
                <w:rFonts w:ascii="Goudy Old Style" w:hAnsi="Goudy Old Style" w:cs="Segoe UI Semilight"/>
              </w:rPr>
            </w:pPr>
          </w:p>
        </w:tc>
      </w:tr>
      <w:tr w:rsidR="00763EF2" w:rsidRPr="003C5EEE" w:rsidTr="003D7AA3">
        <w:trPr>
          <w:trHeight w:val="4094"/>
        </w:trPr>
        <w:tc>
          <w:tcPr>
            <w:tcW w:w="1885" w:type="dxa"/>
          </w:tcPr>
          <w:p w:rsidR="00763EF2" w:rsidRPr="003C5EEE" w:rsidRDefault="00763EF2" w:rsidP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Teaching,  Learning &amp; Assessment</w:t>
            </w:r>
            <w:r w:rsidRPr="003C5EEE">
              <w:rPr>
                <w:rFonts w:ascii="Goudy Old Style" w:hAnsi="Goudy Old Style" w:cs="Segoe UI Semilight"/>
              </w:rPr>
              <w:t xml:space="preserve">  </w:t>
            </w:r>
          </w:p>
        </w:tc>
        <w:tc>
          <w:tcPr>
            <w:tcW w:w="4500" w:type="dxa"/>
          </w:tcPr>
          <w:p w:rsidR="003219A7" w:rsidRPr="008C38C1" w:rsidRDefault="00763EF2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 a hig</w:t>
            </w:r>
            <w:r w:rsidR="003219A7" w:rsidRPr="008C38C1">
              <w:rPr>
                <w:lang w:val="en-GB"/>
              </w:rPr>
              <w:t>hly effective practitioner.</w:t>
            </w:r>
          </w:p>
          <w:p w:rsidR="003219A7" w:rsidRPr="008C38C1" w:rsidRDefault="003219A7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 xml:space="preserve">Have a clear understanding of </w:t>
            </w:r>
            <w:r w:rsidR="00212324" w:rsidRPr="008C38C1">
              <w:rPr>
                <w:lang w:val="en-GB"/>
              </w:rPr>
              <w:t>the curriculum in KS2</w:t>
            </w:r>
          </w:p>
          <w:p w:rsidR="00763EF2" w:rsidRPr="008C38C1" w:rsidRDefault="003219A7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a clear u</w:t>
            </w:r>
            <w:r w:rsidR="00763EF2" w:rsidRPr="008C38C1">
              <w:rPr>
                <w:lang w:val="en-GB"/>
              </w:rPr>
              <w:t>nderstanding of asses</w:t>
            </w:r>
            <w:r w:rsidR="00212324" w:rsidRPr="008C38C1">
              <w:rPr>
                <w:lang w:val="en-GB"/>
              </w:rPr>
              <w:t xml:space="preserve">sment and progress in KS2 </w:t>
            </w:r>
          </w:p>
          <w:p w:rsidR="00763EF2" w:rsidRPr="008C38C1" w:rsidRDefault="003219A7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</w:t>
            </w:r>
            <w:r w:rsidR="00AE1601" w:rsidRPr="008C38C1">
              <w:rPr>
                <w:lang w:val="en-GB"/>
              </w:rPr>
              <w:t xml:space="preserve"> the a</w:t>
            </w:r>
            <w:r w:rsidR="00763EF2" w:rsidRPr="008C38C1">
              <w:rPr>
                <w:lang w:val="en-GB"/>
              </w:rPr>
              <w:t xml:space="preserve">bility to create </w:t>
            </w:r>
            <w:r w:rsidR="00F70C7D" w:rsidRPr="008C38C1">
              <w:rPr>
                <w:lang w:val="en-GB"/>
              </w:rPr>
              <w:t xml:space="preserve">a </w:t>
            </w:r>
            <w:r w:rsidR="00763EF2" w:rsidRPr="008C38C1">
              <w:rPr>
                <w:lang w:val="en-GB"/>
              </w:rPr>
              <w:t xml:space="preserve">high quality </w:t>
            </w:r>
            <w:r w:rsidR="00AD30D4" w:rsidRPr="008C38C1">
              <w:rPr>
                <w:lang w:val="en-GB"/>
              </w:rPr>
              <w:t xml:space="preserve">learning </w:t>
            </w:r>
            <w:r w:rsidR="00763EF2" w:rsidRPr="008C38C1">
              <w:rPr>
                <w:lang w:val="en-GB"/>
              </w:rPr>
              <w:t>env</w:t>
            </w:r>
            <w:r w:rsidR="00F70C7D" w:rsidRPr="008C38C1">
              <w:rPr>
                <w:lang w:val="en-GB"/>
              </w:rPr>
              <w:t>ironment</w:t>
            </w:r>
            <w:r w:rsidR="003D7AA3" w:rsidRPr="008C38C1">
              <w:rPr>
                <w:lang w:val="en-GB"/>
              </w:rPr>
              <w:t xml:space="preserve"> that</w:t>
            </w:r>
            <w:r w:rsidR="00F70C7D" w:rsidRPr="008C38C1">
              <w:rPr>
                <w:lang w:val="en-GB"/>
              </w:rPr>
              <w:t xml:space="preserve"> helps</w:t>
            </w:r>
            <w:r w:rsidR="00763EF2" w:rsidRPr="008C38C1">
              <w:rPr>
                <w:lang w:val="en-GB"/>
              </w:rPr>
              <w:t xml:space="preserve"> facilitate learning</w:t>
            </w:r>
          </w:p>
          <w:p w:rsidR="006C6BF4" w:rsidRPr="008C38C1" w:rsidRDefault="006C6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 knowledgeable about provision for pupils with additional or different learning needs</w:t>
            </w:r>
          </w:p>
          <w:p w:rsidR="00763EF2" w:rsidRPr="008C38C1" w:rsidRDefault="00763EF2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 xml:space="preserve">Can demonstrate effective partnerships and engagement with parents </w:t>
            </w:r>
          </w:p>
          <w:p w:rsidR="00763EF2" w:rsidRPr="008C38C1" w:rsidRDefault="003D7AA3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a secure knowledge of the teaching of that ensure the best</w:t>
            </w:r>
            <w:r w:rsidR="00763EF2" w:rsidRPr="008C38C1">
              <w:rPr>
                <w:lang w:val="en-GB"/>
              </w:rPr>
              <w:t xml:space="preserve"> outcomes for all</w:t>
            </w:r>
            <w:r w:rsidRPr="008C38C1">
              <w:rPr>
                <w:lang w:val="en-GB"/>
              </w:rPr>
              <w:t xml:space="preserve"> pupils</w:t>
            </w:r>
          </w:p>
          <w:p w:rsidR="00AD30D4" w:rsidRPr="008C38C1" w:rsidRDefault="00F70C7D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 xml:space="preserve">Know </w:t>
            </w:r>
            <w:r w:rsidR="00AD30D4" w:rsidRPr="008C38C1">
              <w:rPr>
                <w:lang w:val="en-GB"/>
              </w:rPr>
              <w:t>how to use ICT in an innovative and creative way to supplement and extend learning.</w:t>
            </w:r>
          </w:p>
          <w:p w:rsidR="00763EF2" w:rsidRPr="008C38C1" w:rsidRDefault="006C6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a knowledge and u</w:t>
            </w:r>
            <w:r w:rsidR="00763EF2" w:rsidRPr="008C38C1">
              <w:rPr>
                <w:lang w:val="en-GB"/>
              </w:rPr>
              <w:t>nderstanding of National policies, statutory frameworks and priorities</w:t>
            </w:r>
          </w:p>
          <w:p w:rsidR="00440F12" w:rsidRPr="00AD30D4" w:rsidRDefault="00440F12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Have knowledge and understanding of the</w:t>
            </w:r>
            <w:r w:rsidR="00C277CA" w:rsidRPr="008C38C1">
              <w:rPr>
                <w:lang w:val="en-GB"/>
              </w:rPr>
              <w:t xml:space="preserve"> teacher’s role in safeguarding</w:t>
            </w:r>
          </w:p>
        </w:tc>
        <w:tc>
          <w:tcPr>
            <w:tcW w:w="4680" w:type="dxa"/>
          </w:tcPr>
          <w:p w:rsidR="00392221" w:rsidRPr="008C38C1" w:rsidRDefault="00763EF2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Experience of working and engaging with other</w:t>
            </w:r>
            <w:r w:rsidR="006C6BF4" w:rsidRPr="008C38C1">
              <w:rPr>
                <w:lang w:val="en-GB"/>
              </w:rPr>
              <w:t xml:space="preserve"> agencies including SEND specialists</w:t>
            </w:r>
          </w:p>
          <w:p w:rsidR="00392221" w:rsidRPr="00392221" w:rsidRDefault="00392221" w:rsidP="00392221">
            <w:pPr>
              <w:ind w:left="144"/>
              <w:rPr>
                <w:rFonts w:ascii="Goudy Old Style" w:hAnsi="Goudy Old Style" w:cs="Segoe UI Semilight"/>
              </w:rPr>
            </w:pPr>
            <w:r w:rsidRPr="00392221">
              <w:rPr>
                <w:rFonts w:ascii="Goudy Old Style" w:hAnsi="Goudy Old Style" w:cs="Segoe UI Semilight"/>
              </w:rPr>
              <w:t xml:space="preserve"> </w:t>
            </w:r>
          </w:p>
          <w:p w:rsidR="00AE1601" w:rsidRPr="000D2F88" w:rsidRDefault="00AE1601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</w:p>
        </w:tc>
      </w:tr>
      <w:tr w:rsidR="00943589" w:rsidRPr="003C5EEE" w:rsidTr="003C5EEE">
        <w:tc>
          <w:tcPr>
            <w:tcW w:w="1885" w:type="dxa"/>
          </w:tcPr>
          <w:p w:rsidR="00943589" w:rsidRPr="003C5EEE" w:rsidRDefault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Ethos</w:t>
            </w:r>
          </w:p>
        </w:tc>
        <w:tc>
          <w:tcPr>
            <w:tcW w:w="4500" w:type="dxa"/>
          </w:tcPr>
          <w:p w:rsidR="00577C39" w:rsidRPr="008C38C1" w:rsidRDefault="006C6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a</w:t>
            </w:r>
            <w:r w:rsidR="004067A3" w:rsidRPr="008C38C1">
              <w:rPr>
                <w:lang w:val="en-GB"/>
              </w:rPr>
              <w:t xml:space="preserve"> holistic approach to the well-be</w:t>
            </w:r>
            <w:r w:rsidR="00837E2E" w:rsidRPr="008C38C1">
              <w:rPr>
                <w:lang w:val="en-GB"/>
              </w:rPr>
              <w:t>ing and education of pupils</w:t>
            </w:r>
            <w:r w:rsidR="00577C39" w:rsidRPr="008C38C1">
              <w:rPr>
                <w:lang w:val="en-GB"/>
              </w:rPr>
              <w:t xml:space="preserve"> </w:t>
            </w:r>
          </w:p>
          <w:p w:rsidR="005D749A" w:rsidRPr="008C38C1" w:rsidRDefault="006C6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h</w:t>
            </w:r>
            <w:r w:rsidR="001E5340" w:rsidRPr="008C38C1">
              <w:rPr>
                <w:lang w:val="en-GB"/>
              </w:rPr>
              <w:t>igh expectations for all pupils</w:t>
            </w:r>
            <w:r w:rsidRPr="008C38C1">
              <w:rPr>
                <w:lang w:val="en-GB"/>
              </w:rPr>
              <w:t xml:space="preserve"> and</w:t>
            </w:r>
          </w:p>
          <w:p w:rsidR="001E5340" w:rsidRPr="008C38C1" w:rsidRDefault="006C6BF4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 xml:space="preserve">be passionate about </w:t>
            </w:r>
            <w:r w:rsidR="000D2F88" w:rsidRPr="008C38C1">
              <w:rPr>
                <w:lang w:val="en-GB"/>
              </w:rPr>
              <w:t>meeting individual needs</w:t>
            </w:r>
          </w:p>
          <w:p w:rsidR="0055312B" w:rsidRPr="00AD30D4" w:rsidRDefault="0055312B" w:rsidP="00AD30D4">
            <w:pPr>
              <w:rPr>
                <w:rFonts w:ascii="Goudy Old Style" w:hAnsi="Goudy Old Style" w:cs="Segoe UI Semilight"/>
              </w:rPr>
            </w:pPr>
          </w:p>
        </w:tc>
        <w:tc>
          <w:tcPr>
            <w:tcW w:w="4680" w:type="dxa"/>
          </w:tcPr>
          <w:p w:rsidR="00943589" w:rsidRPr="003C5EEE" w:rsidRDefault="00943589" w:rsidP="003C5EEE">
            <w:pPr>
              <w:pStyle w:val="ListParagraph"/>
              <w:ind w:left="432"/>
              <w:rPr>
                <w:rFonts w:ascii="Goudy Old Style" w:hAnsi="Goudy Old Style" w:cs="Segoe UI Semilight"/>
              </w:rPr>
            </w:pPr>
          </w:p>
        </w:tc>
      </w:tr>
    </w:tbl>
    <w:p w:rsidR="008C38C1" w:rsidRDefault="008C38C1">
      <w:r>
        <w:br w:type="page"/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885"/>
        <w:gridCol w:w="4500"/>
        <w:gridCol w:w="4680"/>
      </w:tblGrid>
      <w:tr w:rsidR="003C5EEE" w:rsidRPr="003C5EEE" w:rsidTr="003A1971">
        <w:tc>
          <w:tcPr>
            <w:tcW w:w="6385" w:type="dxa"/>
            <w:gridSpan w:val="2"/>
            <w:shd w:val="clear" w:color="auto" w:fill="002060"/>
          </w:tcPr>
          <w:p w:rsidR="003C5EEE" w:rsidRPr="003219A7" w:rsidRDefault="003C5EEE" w:rsidP="003219A7">
            <w:pPr>
              <w:rPr>
                <w:rFonts w:ascii="Goudy Old Style" w:hAnsi="Goudy Old Style" w:cs="Segoe UI Semilight"/>
                <w:color w:val="FFFFFF" w:themeColor="background1"/>
                <w:sz w:val="26"/>
                <w:szCs w:val="26"/>
              </w:rPr>
            </w:pPr>
            <w:r w:rsidRPr="003219A7">
              <w:rPr>
                <w:rFonts w:ascii="Goudy Old Style" w:hAnsi="Goudy Old Style" w:cs="Segoe UI Semilight"/>
                <w:color w:val="FFFFFF" w:themeColor="background1"/>
                <w:sz w:val="26"/>
                <w:szCs w:val="26"/>
              </w:rPr>
              <w:t>Professional Attributes</w:t>
            </w:r>
          </w:p>
        </w:tc>
        <w:tc>
          <w:tcPr>
            <w:tcW w:w="4680" w:type="dxa"/>
            <w:shd w:val="clear" w:color="auto" w:fill="002060"/>
          </w:tcPr>
          <w:p w:rsidR="003C5EEE" w:rsidRPr="003C5EEE" w:rsidRDefault="003C5EEE">
            <w:pPr>
              <w:rPr>
                <w:rFonts w:ascii="Goudy Old Style" w:hAnsi="Goudy Old Style" w:cs="Segoe UI Semilight"/>
                <w:color w:val="FFFFFF" w:themeColor="background1"/>
              </w:rPr>
            </w:pPr>
          </w:p>
        </w:tc>
      </w:tr>
      <w:tr w:rsidR="00943589" w:rsidRPr="003C5EEE" w:rsidTr="003C5EEE">
        <w:tc>
          <w:tcPr>
            <w:tcW w:w="1885" w:type="dxa"/>
          </w:tcPr>
          <w:p w:rsidR="00943589" w:rsidRPr="003C5EEE" w:rsidRDefault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lastRenderedPageBreak/>
              <w:t>Relationships</w:t>
            </w:r>
          </w:p>
        </w:tc>
        <w:tc>
          <w:tcPr>
            <w:tcW w:w="4500" w:type="dxa"/>
          </w:tcPr>
          <w:p w:rsidR="00716D70" w:rsidRPr="008C38C1" w:rsidRDefault="00837E2E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 the a</w:t>
            </w:r>
            <w:r w:rsidR="00577C39" w:rsidRPr="008C38C1">
              <w:rPr>
                <w:lang w:val="en-GB"/>
              </w:rPr>
              <w:t>bility and willingness to work collaboratively and suppor</w:t>
            </w:r>
            <w:r w:rsidR="00716D70" w:rsidRPr="008C38C1">
              <w:rPr>
                <w:lang w:val="en-GB"/>
              </w:rPr>
              <w:t>tively within the school team</w:t>
            </w:r>
          </w:p>
          <w:p w:rsidR="009B1376" w:rsidRPr="008C38C1" w:rsidRDefault="009B1376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Willingness to participate in school activities including extra-curricular activities and community events</w:t>
            </w:r>
          </w:p>
          <w:p w:rsidR="00716D70" w:rsidRPr="008C38C1" w:rsidRDefault="00837E2E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 a</w:t>
            </w:r>
            <w:r w:rsidR="00577C39" w:rsidRPr="008C38C1">
              <w:rPr>
                <w:lang w:val="en-GB"/>
              </w:rPr>
              <w:t>ble to inspire confidence and respect amongst coll</w:t>
            </w:r>
            <w:r w:rsidRPr="008C38C1">
              <w:rPr>
                <w:lang w:val="en-GB"/>
              </w:rPr>
              <w:t>eagues and the school community</w:t>
            </w:r>
            <w:r w:rsidR="00577C39" w:rsidRPr="008C38C1">
              <w:rPr>
                <w:lang w:val="en-GB"/>
              </w:rPr>
              <w:t xml:space="preserve">  </w:t>
            </w:r>
          </w:p>
          <w:p w:rsidR="00943589" w:rsidRPr="003C5EEE" w:rsidRDefault="003D7AA3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Build</w:t>
            </w:r>
            <w:r w:rsidR="00577C39" w:rsidRPr="008C38C1">
              <w:rPr>
                <w:lang w:val="en-GB"/>
              </w:rPr>
              <w:t xml:space="preserve"> effective and professional working relationships with p</w:t>
            </w:r>
            <w:r w:rsidR="00716D70" w:rsidRPr="008C38C1">
              <w:rPr>
                <w:lang w:val="en-GB"/>
              </w:rPr>
              <w:t>arents, Governors</w:t>
            </w:r>
            <w:r w:rsidR="00C277CA" w:rsidRPr="008C38C1">
              <w:rPr>
                <w:lang w:val="en-GB"/>
              </w:rPr>
              <w:t xml:space="preserve"> and the wider community</w:t>
            </w:r>
            <w:r w:rsidR="00577C39" w:rsidRPr="003C5EEE">
              <w:rPr>
                <w:rFonts w:ascii="Goudy Old Style" w:hAnsi="Goudy Old Style" w:cs="Segoe UI Semilight"/>
              </w:rPr>
              <w:t xml:space="preserve">  </w:t>
            </w:r>
          </w:p>
        </w:tc>
        <w:tc>
          <w:tcPr>
            <w:tcW w:w="4680" w:type="dxa"/>
          </w:tcPr>
          <w:p w:rsidR="00943589" w:rsidRPr="003C5EEE" w:rsidRDefault="00943589">
            <w:pPr>
              <w:rPr>
                <w:rFonts w:ascii="Goudy Old Style" w:hAnsi="Goudy Old Style" w:cs="Segoe UI Semilight"/>
              </w:rPr>
            </w:pPr>
          </w:p>
        </w:tc>
      </w:tr>
      <w:tr w:rsidR="00943589" w:rsidRPr="003C5EEE" w:rsidTr="003C5EEE">
        <w:tc>
          <w:tcPr>
            <w:tcW w:w="1885" w:type="dxa"/>
          </w:tcPr>
          <w:p w:rsidR="00943589" w:rsidRPr="003C5EEE" w:rsidRDefault="007A1BF4">
            <w:pPr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Attitude</w:t>
            </w:r>
          </w:p>
        </w:tc>
        <w:tc>
          <w:tcPr>
            <w:tcW w:w="4500" w:type="dxa"/>
          </w:tcPr>
          <w:p w:rsidR="0055312B" w:rsidRPr="008C38C1" w:rsidRDefault="0055312B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 willing to work within the Christian ethos of the school</w:t>
            </w:r>
          </w:p>
          <w:p w:rsidR="00716D70" w:rsidRPr="008C38C1" w:rsidRDefault="00837E2E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Have</w:t>
            </w:r>
            <w:r w:rsidR="00577C39" w:rsidRPr="008C38C1">
              <w:rPr>
                <w:lang w:val="en-GB"/>
              </w:rPr>
              <w:t xml:space="preserve"> the energy and commitment to support the Leadership team and Governors to provide an outstanding start </w:t>
            </w:r>
            <w:r w:rsidR="0055312B" w:rsidRPr="008C38C1">
              <w:rPr>
                <w:lang w:val="en-GB"/>
              </w:rPr>
              <w:t>for all pupils</w:t>
            </w:r>
            <w:r w:rsidR="00716D70" w:rsidRPr="008C38C1">
              <w:rPr>
                <w:lang w:val="en-GB"/>
              </w:rPr>
              <w:t xml:space="preserve"> </w:t>
            </w:r>
          </w:p>
          <w:p w:rsidR="00716D70" w:rsidRPr="008C38C1" w:rsidRDefault="009E42ED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</w:t>
            </w:r>
            <w:r w:rsidR="00577C39" w:rsidRPr="008C38C1">
              <w:rPr>
                <w:lang w:val="en-GB"/>
              </w:rPr>
              <w:t xml:space="preserve"> proactive and </w:t>
            </w:r>
            <w:r w:rsidR="00D37415" w:rsidRPr="008C38C1">
              <w:rPr>
                <w:lang w:val="en-GB"/>
              </w:rPr>
              <w:t>passionate about Early Years</w:t>
            </w:r>
            <w:r w:rsidR="005D749A" w:rsidRPr="008C38C1">
              <w:rPr>
                <w:lang w:val="en-GB"/>
              </w:rPr>
              <w:t xml:space="preserve"> and primary education</w:t>
            </w:r>
            <w:r w:rsidR="00D37415" w:rsidRPr="008C38C1">
              <w:rPr>
                <w:lang w:val="en-GB"/>
              </w:rPr>
              <w:t>.</w:t>
            </w:r>
          </w:p>
          <w:p w:rsidR="00716D70" w:rsidRPr="008C38C1" w:rsidRDefault="009E42ED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</w:t>
            </w:r>
            <w:r w:rsidR="0055312B" w:rsidRPr="008C38C1">
              <w:rPr>
                <w:lang w:val="en-GB"/>
              </w:rPr>
              <w:t xml:space="preserve"> committed to your own</w:t>
            </w:r>
            <w:r w:rsidR="003F6A3F" w:rsidRPr="008C38C1">
              <w:rPr>
                <w:lang w:val="en-GB"/>
              </w:rPr>
              <w:t xml:space="preserve"> professional development</w:t>
            </w:r>
            <w:r w:rsidR="00D37415" w:rsidRPr="008C38C1">
              <w:rPr>
                <w:lang w:val="en-GB"/>
              </w:rPr>
              <w:t xml:space="preserve">  </w:t>
            </w:r>
            <w:r w:rsidR="00577C39" w:rsidRPr="008C38C1">
              <w:rPr>
                <w:lang w:val="en-GB"/>
              </w:rPr>
              <w:t xml:space="preserve"> </w:t>
            </w:r>
          </w:p>
          <w:p w:rsidR="00D37415" w:rsidRPr="008C38C1" w:rsidRDefault="009E42ED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Be</w:t>
            </w:r>
            <w:r w:rsidR="00577C39" w:rsidRPr="008C38C1">
              <w:rPr>
                <w:lang w:val="en-GB"/>
              </w:rPr>
              <w:t xml:space="preserve"> a creative thinker, who strives to embed innovative practice and strategies t</w:t>
            </w:r>
            <w:r w:rsidR="001E5340" w:rsidRPr="008C38C1">
              <w:rPr>
                <w:lang w:val="en-GB"/>
              </w:rPr>
              <w:t>o improve learning for pupils</w:t>
            </w:r>
            <w:r w:rsidR="00D37415" w:rsidRPr="008C38C1">
              <w:rPr>
                <w:lang w:val="en-GB"/>
              </w:rPr>
              <w:t xml:space="preserve"> </w:t>
            </w:r>
            <w:r w:rsidR="00577C39" w:rsidRPr="008C38C1">
              <w:rPr>
                <w:lang w:val="en-GB"/>
              </w:rPr>
              <w:t xml:space="preserve"> </w:t>
            </w:r>
          </w:p>
          <w:p w:rsidR="00943589" w:rsidRPr="008C38C1" w:rsidRDefault="00577C39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Consistently reflect the highest levels of professional</w:t>
            </w:r>
            <w:r w:rsidR="00D37415" w:rsidRPr="008C38C1">
              <w:rPr>
                <w:lang w:val="en-GB"/>
              </w:rPr>
              <w:t>ism as a role model</w:t>
            </w:r>
            <w:r w:rsidRPr="008C38C1">
              <w:rPr>
                <w:lang w:val="en-GB"/>
              </w:rPr>
              <w:t xml:space="preserve"> an</w:t>
            </w:r>
            <w:r w:rsidR="00F70C7D" w:rsidRPr="008C38C1">
              <w:rPr>
                <w:lang w:val="en-GB"/>
              </w:rPr>
              <w:t>d demonstrate</w:t>
            </w:r>
            <w:r w:rsidR="00D37415" w:rsidRPr="008C38C1">
              <w:rPr>
                <w:lang w:val="en-GB"/>
              </w:rPr>
              <w:t xml:space="preserve"> the school’s</w:t>
            </w:r>
            <w:r w:rsidRPr="008C38C1">
              <w:rPr>
                <w:lang w:val="en-GB"/>
              </w:rPr>
              <w:t xml:space="preserve"> </w:t>
            </w:r>
            <w:r w:rsidR="00837E2E" w:rsidRPr="008C38C1">
              <w:rPr>
                <w:lang w:val="en-GB"/>
              </w:rPr>
              <w:t xml:space="preserve">vision </w:t>
            </w:r>
            <w:r w:rsidR="003F6A3F" w:rsidRPr="008C38C1">
              <w:rPr>
                <w:lang w:val="en-GB"/>
              </w:rPr>
              <w:t>and values at all times</w:t>
            </w:r>
            <w:r w:rsidRPr="008C38C1">
              <w:rPr>
                <w:lang w:val="en-GB"/>
              </w:rPr>
              <w:t xml:space="preserve">  </w:t>
            </w:r>
          </w:p>
          <w:p w:rsidR="00AE1601" w:rsidRPr="008C38C1" w:rsidRDefault="00AE1601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 xml:space="preserve">Commitment to safeguarding and protecting the welfare of children and young people </w:t>
            </w:r>
          </w:p>
          <w:p w:rsidR="00AE1601" w:rsidRPr="008C38C1" w:rsidRDefault="00AE1601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Commitment to equality and diversity</w:t>
            </w:r>
          </w:p>
          <w:p w:rsidR="00AE1601" w:rsidRPr="008C38C1" w:rsidRDefault="00AE1601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lang w:val="en-GB"/>
              </w:rPr>
            </w:pPr>
            <w:r w:rsidRPr="008C38C1">
              <w:rPr>
                <w:lang w:val="en-GB"/>
              </w:rPr>
              <w:t>Commitment to health and safety</w:t>
            </w:r>
          </w:p>
          <w:p w:rsidR="00AE1601" w:rsidRPr="003C5EEE" w:rsidRDefault="00AE1601" w:rsidP="008C38C1">
            <w:pPr>
              <w:pStyle w:val="ListParagraph"/>
              <w:numPr>
                <w:ilvl w:val="0"/>
                <w:numId w:val="13"/>
              </w:numPr>
              <w:ind w:left="270" w:hanging="283"/>
              <w:rPr>
                <w:rFonts w:ascii="Goudy Old Style" w:hAnsi="Goudy Old Style" w:cs="Segoe UI Semilight"/>
              </w:rPr>
            </w:pPr>
            <w:r w:rsidRPr="008C38C1">
              <w:rPr>
                <w:lang w:val="en-GB"/>
              </w:rPr>
              <w:t>Commitment to sustaining regular attendance at work</w:t>
            </w:r>
          </w:p>
        </w:tc>
        <w:tc>
          <w:tcPr>
            <w:tcW w:w="4680" w:type="dxa"/>
          </w:tcPr>
          <w:p w:rsidR="00943589" w:rsidRPr="003C5EEE" w:rsidRDefault="00943589">
            <w:pPr>
              <w:rPr>
                <w:rFonts w:ascii="Goudy Old Style" w:hAnsi="Goudy Old Style" w:cs="Segoe UI Semilight"/>
              </w:rPr>
            </w:pPr>
          </w:p>
        </w:tc>
      </w:tr>
    </w:tbl>
    <w:p w:rsidR="00376084" w:rsidRDefault="00376084"/>
    <w:sectPr w:rsidR="00376084" w:rsidSect="00AE160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F4" w:rsidRDefault="007A1BF4" w:rsidP="007A1BF4">
      <w:pPr>
        <w:spacing w:after="0" w:line="240" w:lineRule="auto"/>
      </w:pPr>
      <w:r>
        <w:separator/>
      </w:r>
    </w:p>
  </w:endnote>
  <w:endnote w:type="continuationSeparator" w:id="0">
    <w:p w:rsidR="007A1BF4" w:rsidRDefault="007A1BF4" w:rsidP="007A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F4" w:rsidRDefault="007A1BF4" w:rsidP="007A1BF4">
      <w:pPr>
        <w:spacing w:after="0" w:line="240" w:lineRule="auto"/>
      </w:pPr>
      <w:r>
        <w:separator/>
      </w:r>
    </w:p>
  </w:footnote>
  <w:footnote w:type="continuationSeparator" w:id="0">
    <w:p w:rsidR="007A1BF4" w:rsidRDefault="007A1BF4" w:rsidP="007A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F4" w:rsidRDefault="007A1BF4" w:rsidP="007A1BF4">
    <w:pPr>
      <w:spacing w:after="0"/>
      <w:jc w:val="center"/>
      <w:rPr>
        <w:rFonts w:ascii="Century Gothic" w:hAnsi="Century Gothic"/>
        <w:sz w:val="16"/>
        <w:szCs w:val="16"/>
      </w:rPr>
    </w:pPr>
    <w:r w:rsidRPr="00D06FFA">
      <w:rPr>
        <w:rFonts w:ascii="Century Gothic" w:hAnsi="Century Gothic"/>
        <w:noProof/>
        <w:lang w:val="en-GB" w:eastAsia="en-GB"/>
      </w:rPr>
      <w:drawing>
        <wp:inline distT="0" distB="0" distL="0" distR="0" wp14:anchorId="695601F6" wp14:editId="23962EF5">
          <wp:extent cx="571500" cy="543757"/>
          <wp:effectExtent l="0" t="0" r="0" b="8890"/>
          <wp:docPr id="2" name="Picture 2" descr="C:\Users\rbond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nd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BF4" w:rsidRDefault="007A1BF4" w:rsidP="007A1BF4">
    <w:pPr>
      <w:spacing w:after="0" w:line="240" w:lineRule="auto"/>
      <w:jc w:val="center"/>
      <w:rPr>
        <w:rFonts w:ascii="Century Gothic" w:hAnsi="Century Gothic"/>
        <w:sz w:val="32"/>
        <w:szCs w:val="32"/>
      </w:rPr>
    </w:pPr>
    <w:r w:rsidRPr="00D06FFA">
      <w:rPr>
        <w:rFonts w:ascii="Century Gothic" w:hAnsi="Century Gothic"/>
        <w:sz w:val="32"/>
        <w:szCs w:val="32"/>
      </w:rPr>
      <w:t>Elsworth Church of England Primary School</w:t>
    </w:r>
  </w:p>
  <w:p w:rsidR="007A1BF4" w:rsidRPr="008D39B1" w:rsidRDefault="007A1BF4" w:rsidP="007A1BF4">
    <w:pPr>
      <w:spacing w:after="0" w:line="240" w:lineRule="auto"/>
      <w:jc w:val="center"/>
      <w:rPr>
        <w:rFonts w:ascii="Century Gothic" w:hAnsi="Century Gothic"/>
        <w:sz w:val="8"/>
        <w:szCs w:val="8"/>
      </w:rPr>
    </w:pPr>
  </w:p>
  <w:p w:rsidR="007A1BF4" w:rsidRPr="00D06FFA" w:rsidRDefault="007A1BF4" w:rsidP="007A1BF4">
    <w:pPr>
      <w:spacing w:after="0" w:line="240" w:lineRule="auto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Inspiring learning, friendship, compassion and faith</w:t>
    </w:r>
  </w:p>
  <w:p w:rsidR="007A1BF4" w:rsidRPr="007A1BF4" w:rsidRDefault="007A1BF4" w:rsidP="007A1B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339"/>
    <w:multiLevelType w:val="hybridMultilevel"/>
    <w:tmpl w:val="7F5C8D1E"/>
    <w:lvl w:ilvl="0" w:tplc="4522B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32CF"/>
    <w:multiLevelType w:val="hybridMultilevel"/>
    <w:tmpl w:val="21B0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EFF"/>
    <w:multiLevelType w:val="hybridMultilevel"/>
    <w:tmpl w:val="6762A5D6"/>
    <w:lvl w:ilvl="0" w:tplc="4522B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A0BFA"/>
    <w:multiLevelType w:val="hybridMultilevel"/>
    <w:tmpl w:val="4E2A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37020D"/>
    <w:multiLevelType w:val="hybridMultilevel"/>
    <w:tmpl w:val="56C6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D19B5"/>
    <w:multiLevelType w:val="hybridMultilevel"/>
    <w:tmpl w:val="E218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5E79"/>
    <w:multiLevelType w:val="hybridMultilevel"/>
    <w:tmpl w:val="F260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332AB"/>
    <w:multiLevelType w:val="hybridMultilevel"/>
    <w:tmpl w:val="A212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402"/>
    <w:multiLevelType w:val="hybridMultilevel"/>
    <w:tmpl w:val="11B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0BD6"/>
    <w:multiLevelType w:val="hybridMultilevel"/>
    <w:tmpl w:val="A784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75A99"/>
    <w:multiLevelType w:val="hybridMultilevel"/>
    <w:tmpl w:val="ECC4BDD8"/>
    <w:lvl w:ilvl="0" w:tplc="4522B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27380"/>
    <w:multiLevelType w:val="hybridMultilevel"/>
    <w:tmpl w:val="706C5A4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84"/>
    <w:rsid w:val="000D2F88"/>
    <w:rsid w:val="001204F3"/>
    <w:rsid w:val="001E5340"/>
    <w:rsid w:val="002025A9"/>
    <w:rsid w:val="00212324"/>
    <w:rsid w:val="002C1906"/>
    <w:rsid w:val="003219A7"/>
    <w:rsid w:val="00376084"/>
    <w:rsid w:val="00392221"/>
    <w:rsid w:val="003C46FC"/>
    <w:rsid w:val="003C5EEE"/>
    <w:rsid w:val="003D7AA3"/>
    <w:rsid w:val="003F6A3F"/>
    <w:rsid w:val="004067A3"/>
    <w:rsid w:val="00440F12"/>
    <w:rsid w:val="0055312B"/>
    <w:rsid w:val="00577C39"/>
    <w:rsid w:val="005D749A"/>
    <w:rsid w:val="006C6BF4"/>
    <w:rsid w:val="00716D70"/>
    <w:rsid w:val="00763EF2"/>
    <w:rsid w:val="007A1BF4"/>
    <w:rsid w:val="00837E2E"/>
    <w:rsid w:val="008C38C1"/>
    <w:rsid w:val="00943589"/>
    <w:rsid w:val="009B1376"/>
    <w:rsid w:val="009E42ED"/>
    <w:rsid w:val="00AD30D4"/>
    <w:rsid w:val="00AE1601"/>
    <w:rsid w:val="00B831CA"/>
    <w:rsid w:val="00BF7468"/>
    <w:rsid w:val="00C277CA"/>
    <w:rsid w:val="00CD4EF4"/>
    <w:rsid w:val="00D37415"/>
    <w:rsid w:val="00E550BA"/>
    <w:rsid w:val="00EE4D22"/>
    <w:rsid w:val="00F66AAE"/>
    <w:rsid w:val="00F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8F1E4-0656-42C2-A2BB-B1464261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BF4"/>
  </w:style>
  <w:style w:type="paragraph" w:styleId="Footer">
    <w:name w:val="footer"/>
    <w:basedOn w:val="Normal"/>
    <w:link w:val="FooterChar"/>
    <w:uiPriority w:val="99"/>
    <w:unhideWhenUsed/>
    <w:rsid w:val="007A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BF4"/>
  </w:style>
  <w:style w:type="paragraph" w:styleId="ListParagraph">
    <w:name w:val="List Paragraph"/>
    <w:basedOn w:val="Normal"/>
    <w:uiPriority w:val="34"/>
    <w:qFormat/>
    <w:rsid w:val="00716D70"/>
    <w:pPr>
      <w:ind w:left="720"/>
      <w:contextualSpacing/>
    </w:pPr>
  </w:style>
  <w:style w:type="character" w:styleId="PageNumber">
    <w:name w:val="page number"/>
    <w:basedOn w:val="DefaultParagraphFont"/>
    <w:rsid w:val="00AE1601"/>
  </w:style>
  <w:style w:type="paragraph" w:styleId="BalloonText">
    <w:name w:val="Balloon Text"/>
    <w:basedOn w:val="Normal"/>
    <w:link w:val="BalloonTextChar"/>
    <w:uiPriority w:val="99"/>
    <w:semiHidden/>
    <w:unhideWhenUsed/>
    <w:rsid w:val="008C3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BBE7C2CC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CPET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Bond</dc:creator>
  <cp:keywords/>
  <dc:description/>
  <cp:lastModifiedBy>Dougherty Yvonne</cp:lastModifiedBy>
  <cp:revision>2</cp:revision>
  <cp:lastPrinted>2021-05-10T10:56:00Z</cp:lastPrinted>
  <dcterms:created xsi:type="dcterms:W3CDTF">2021-05-10T11:04:00Z</dcterms:created>
  <dcterms:modified xsi:type="dcterms:W3CDTF">2021-05-10T11:04:00Z</dcterms:modified>
</cp:coreProperties>
</file>