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34A0" w14:textId="77777777" w:rsidR="0072620F" w:rsidRPr="009122BB" w:rsidRDefault="00C10061" w:rsidP="00C10061">
      <w:pPr>
        <w:pStyle w:val="4Heading1"/>
        <w:rPr>
          <w:noProof/>
        </w:rPr>
      </w:pPr>
      <w:r>
        <w:rPr>
          <w:noProof/>
        </w:rPr>
        <w:t xml:space="preserve">Job description: </w:t>
      </w:r>
      <w:r w:rsidR="00C37E54">
        <w:rPr>
          <w:noProof/>
        </w:rPr>
        <w:t>primary classroom teacher</w:t>
      </w:r>
    </w:p>
    <w:p w14:paraId="288F9FD7" w14:textId="0C8FBDA6" w:rsidR="00260D3B" w:rsidRPr="007E1ED9" w:rsidRDefault="00C207FF" w:rsidP="00260D3B">
      <w:pPr>
        <w:rPr>
          <w:lang w:val="en-GB"/>
        </w:rPr>
      </w:pPr>
      <w:r>
        <w:rPr>
          <w:lang w:val="en-GB"/>
        </w:rPr>
        <w:t xml:space="preserve">St Faith &amp; St Martin Church of England Junior School </w:t>
      </w:r>
      <w:r w:rsidR="00260D3B" w:rsidRPr="007E1ED9">
        <w:rPr>
          <w:lang w:val="en-GB"/>
        </w:rPr>
        <w:t>is committed to creating a diverse workforce. We’ll consider all qualified applicants for employment without regard to sex, race, religion, belief, sexual orientation, gender reassignment, pregnancy, maternity, age, disability, marriage or civil partnership.</w:t>
      </w:r>
    </w:p>
    <w:p w14:paraId="28F3BA0D" w14:textId="77777777" w:rsidR="00260D3B" w:rsidRDefault="00260D3B" w:rsidP="00260D3B">
      <w:pPr>
        <w:pStyle w:val="1bodycopy10pt"/>
      </w:pPr>
    </w:p>
    <w:p w14:paraId="1ABADE8A" w14:textId="77777777" w:rsidR="009A267F" w:rsidRDefault="004E0079" w:rsidP="009A267F">
      <w:pPr>
        <w:pStyle w:val="Heading1"/>
      </w:pPr>
      <w:r>
        <w:t>Main purpose</w:t>
      </w:r>
    </w:p>
    <w:p w14:paraId="0DF81DDE" w14:textId="77777777" w:rsidR="006F0E09" w:rsidRDefault="006F0E09" w:rsidP="006F0E09">
      <w:pPr>
        <w:pStyle w:val="1bodycopy10pt"/>
      </w:pPr>
      <w:r>
        <w:t>The teacher will:</w:t>
      </w:r>
    </w:p>
    <w:p w14:paraId="029E76F0" w14:textId="77777777" w:rsidR="006F0E09" w:rsidRDefault="006F0E09" w:rsidP="006F0E09">
      <w:pPr>
        <w:pStyle w:val="Bulletedcopylevel2"/>
      </w:pPr>
      <w:r>
        <w:t>Fulfil the professional responsibilities of a teacher, as set out in the School Teachers’ Pay and Conditions Document</w:t>
      </w:r>
    </w:p>
    <w:p w14:paraId="14458BE3" w14:textId="77777777" w:rsidR="00B455D1" w:rsidRDefault="006F0E09" w:rsidP="006F0E09">
      <w:pPr>
        <w:pStyle w:val="Bulletedcopylevel2"/>
      </w:pPr>
      <w:r>
        <w:t>Meet the expectations set out in the Teachers’ Standards</w:t>
      </w:r>
    </w:p>
    <w:p w14:paraId="4B144DDF" w14:textId="77777777" w:rsidR="00754C73" w:rsidRPr="00BE2BC0" w:rsidRDefault="00754C73" w:rsidP="00B455D1">
      <w:pPr>
        <w:pStyle w:val="1bodycopy10pt"/>
      </w:pPr>
    </w:p>
    <w:p w14:paraId="64FC3CA6" w14:textId="77777777" w:rsidR="00AD3666" w:rsidRDefault="004E0079" w:rsidP="00AD3666">
      <w:pPr>
        <w:pStyle w:val="Heading1"/>
      </w:pPr>
      <w:r>
        <w:t>Duties and responsibilities</w:t>
      </w:r>
    </w:p>
    <w:p w14:paraId="3BAFA7F0" w14:textId="77777777" w:rsidR="004E0079" w:rsidRDefault="006F0E09" w:rsidP="004E0079">
      <w:pPr>
        <w:pStyle w:val="Subhead2"/>
      </w:pPr>
      <w:r>
        <w:t>Teaching</w:t>
      </w:r>
    </w:p>
    <w:p w14:paraId="5CCA70C9" w14:textId="77777777" w:rsidR="006F0E09" w:rsidRDefault="006F0E09" w:rsidP="006F0E09">
      <w:pPr>
        <w:pStyle w:val="4Bulletedcopyblue"/>
      </w:pPr>
      <w:r>
        <w:t>Plan and teach well-structured lessons to assigned classes, following the school’s plans, curriculum and schemes of work</w:t>
      </w:r>
    </w:p>
    <w:p w14:paraId="5D55BD9D" w14:textId="77777777" w:rsidR="006F0E09" w:rsidRDefault="006F0E09" w:rsidP="006F0E09">
      <w:pPr>
        <w:pStyle w:val="4Bulletedcopyblue"/>
      </w:pPr>
      <w:r>
        <w:t>Assess, monitor, record and report on the learning needs, progress and achievements of assigned pupils, making accurate and productive use of assessment</w:t>
      </w:r>
    </w:p>
    <w:p w14:paraId="3D580DC5" w14:textId="77777777" w:rsidR="006F0E09" w:rsidRDefault="006F0E09" w:rsidP="006F0E09">
      <w:pPr>
        <w:pStyle w:val="4Bulletedcopyblue"/>
      </w:pPr>
      <w:r>
        <w:t>Adapt teaching to respond to the strengths and needs of pupils</w:t>
      </w:r>
    </w:p>
    <w:p w14:paraId="76152152" w14:textId="77777777" w:rsidR="006F0E09" w:rsidRDefault="006F0E09" w:rsidP="006F0E09">
      <w:pPr>
        <w:pStyle w:val="4Bulletedcopyblue"/>
      </w:pPr>
      <w:r>
        <w:t>Set high expectations which inspire, motivate and challenge pupils</w:t>
      </w:r>
    </w:p>
    <w:p w14:paraId="23AC3011" w14:textId="77777777" w:rsidR="006F0E09" w:rsidRDefault="006F0E09" w:rsidP="006F0E09">
      <w:pPr>
        <w:pStyle w:val="4Bulletedcopyblue"/>
      </w:pPr>
      <w:r>
        <w:t>Promote good progress and outcomes by pupils</w:t>
      </w:r>
    </w:p>
    <w:p w14:paraId="1FBCB799" w14:textId="77777777" w:rsidR="006F0E09" w:rsidRDefault="006F0E09" w:rsidP="006F0E09">
      <w:pPr>
        <w:pStyle w:val="4Bulletedcopyblue"/>
      </w:pPr>
      <w:r>
        <w:t>Demonstrate good subject and curriculum knowledge</w:t>
      </w:r>
    </w:p>
    <w:p w14:paraId="25DC1DA2" w14:textId="77777777" w:rsidR="006F0E09" w:rsidRDefault="006F0E09" w:rsidP="006F0E09">
      <w:pPr>
        <w:pStyle w:val="4Bulletedcopyblue"/>
      </w:pPr>
      <w:r>
        <w:t>Participate in arrangements for preparing pupils for external tests</w:t>
      </w:r>
    </w:p>
    <w:p w14:paraId="5655575B" w14:textId="77777777" w:rsidR="0017045F" w:rsidRDefault="0017045F" w:rsidP="00AD3666">
      <w:pPr>
        <w:pStyle w:val="1bodycopy10pt"/>
      </w:pPr>
    </w:p>
    <w:p w14:paraId="23051427" w14:textId="77777777" w:rsidR="006F0E09" w:rsidRDefault="006F0E09" w:rsidP="006F0E09">
      <w:pPr>
        <w:pStyle w:val="4Bulletedcopyblue"/>
        <w:numPr>
          <w:ilvl w:val="0"/>
          <w:numId w:val="0"/>
        </w:numPr>
      </w:pPr>
      <w:r w:rsidRPr="006F0E09">
        <w:rPr>
          <w:rFonts w:cs="Times New Roman"/>
          <w:b/>
          <w:color w:val="12263F"/>
          <w:sz w:val="24"/>
          <w:szCs w:val="24"/>
        </w:rPr>
        <w:t xml:space="preserve">Whole-school </w:t>
      </w:r>
      <w:proofErr w:type="spellStart"/>
      <w:r w:rsidRPr="006F0E09">
        <w:rPr>
          <w:rFonts w:cs="Times New Roman"/>
          <w:b/>
          <w:color w:val="12263F"/>
          <w:sz w:val="24"/>
          <w:szCs w:val="24"/>
        </w:rPr>
        <w:t>organisation</w:t>
      </w:r>
      <w:proofErr w:type="spellEnd"/>
      <w:r w:rsidRPr="006F0E09">
        <w:rPr>
          <w:rFonts w:cs="Times New Roman"/>
          <w:b/>
          <w:color w:val="12263F"/>
          <w:sz w:val="24"/>
          <w:szCs w:val="24"/>
        </w:rPr>
        <w:t>, strategy and development</w:t>
      </w:r>
    </w:p>
    <w:p w14:paraId="14E2EAB2" w14:textId="77777777" w:rsidR="00587020" w:rsidRDefault="00587020" w:rsidP="00587020">
      <w:pPr>
        <w:pStyle w:val="4Bulletedcopyblue"/>
      </w:pPr>
      <w:r>
        <w:t>Contribute to the development, implementation and evaluation of the school’s policies, practices and procedures, so as to support the school’s values and vision</w:t>
      </w:r>
    </w:p>
    <w:p w14:paraId="60526FED" w14:textId="77777777" w:rsidR="00587020" w:rsidRDefault="00587020" w:rsidP="00587020">
      <w:pPr>
        <w:pStyle w:val="4Bulletedcopyblue"/>
      </w:pPr>
      <w:r>
        <w:t>Make a positive contribution to the wider life and ethos of the school</w:t>
      </w:r>
    </w:p>
    <w:p w14:paraId="559CB8F4" w14:textId="77777777" w:rsidR="00587020" w:rsidRDefault="00587020" w:rsidP="00587020">
      <w:pPr>
        <w:pStyle w:val="4Bulletedcopyblue"/>
      </w:pPr>
      <w:r>
        <w:t>Work with others on curriculum and pupil development to secure co</w:t>
      </w:r>
      <w:r w:rsidR="004F286D">
        <w:t>-</w:t>
      </w:r>
      <w:r>
        <w:t>ordinated outcomes</w:t>
      </w:r>
    </w:p>
    <w:p w14:paraId="78704B05" w14:textId="77777777" w:rsidR="00587020" w:rsidRDefault="00587020" w:rsidP="00587020">
      <w:pPr>
        <w:pStyle w:val="4Bulletedcopyblue"/>
      </w:pPr>
      <w:r>
        <w:t>Provide cover, in the unforeseen circumstance that another teacher is unable to teach</w:t>
      </w:r>
    </w:p>
    <w:p w14:paraId="632DB5FB" w14:textId="77777777" w:rsidR="004E0079" w:rsidRDefault="004E0079" w:rsidP="004E0079">
      <w:pPr>
        <w:rPr>
          <w:b/>
        </w:rPr>
      </w:pPr>
    </w:p>
    <w:p w14:paraId="6BAB571E" w14:textId="77777777" w:rsidR="004F286D" w:rsidRDefault="004F286D" w:rsidP="004F286D">
      <w:pPr>
        <w:pStyle w:val="1bodycopy10pt"/>
        <w:rPr>
          <w:b/>
          <w:color w:val="12263F"/>
          <w:sz w:val="24"/>
        </w:rPr>
      </w:pPr>
      <w:r w:rsidRPr="004F286D">
        <w:rPr>
          <w:b/>
          <w:color w:val="12263F"/>
          <w:sz w:val="24"/>
        </w:rPr>
        <w:t>Health, safety and discipline</w:t>
      </w:r>
    </w:p>
    <w:p w14:paraId="2739FA2F" w14:textId="77777777" w:rsidR="004F286D" w:rsidRDefault="004F286D" w:rsidP="004F286D">
      <w:pPr>
        <w:pStyle w:val="4Bulletedcopyblue"/>
      </w:pPr>
      <w:r>
        <w:t>Promote the safety and wellbeing of pupils</w:t>
      </w:r>
    </w:p>
    <w:p w14:paraId="763FA048" w14:textId="77777777" w:rsidR="004F286D" w:rsidRDefault="004F286D" w:rsidP="004F286D">
      <w:pPr>
        <w:pStyle w:val="4Bulletedcopyblue"/>
      </w:pPr>
      <w:r>
        <w:t xml:space="preserve">Maintain good order and discipline among pupils, managing </w:t>
      </w:r>
      <w:proofErr w:type="spellStart"/>
      <w:r>
        <w:t>behaviour</w:t>
      </w:r>
      <w:proofErr w:type="spellEnd"/>
      <w:r>
        <w:t xml:space="preserve"> effectively to ensure a good and safe learning environment</w:t>
      </w:r>
    </w:p>
    <w:p w14:paraId="2B6B019F" w14:textId="77777777" w:rsidR="004E0079" w:rsidRDefault="004E0079" w:rsidP="00BE2BC0">
      <w:pPr>
        <w:pStyle w:val="1bodycopy10pt"/>
      </w:pPr>
    </w:p>
    <w:p w14:paraId="432A00F0" w14:textId="77777777" w:rsidR="00612102" w:rsidRDefault="00612102" w:rsidP="00612102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Professional development</w:t>
      </w:r>
    </w:p>
    <w:p w14:paraId="3D72CF4E" w14:textId="77777777" w:rsidR="00612102" w:rsidRDefault="00612102" w:rsidP="00612102">
      <w:pPr>
        <w:pStyle w:val="4Bulletedcopyblue"/>
      </w:pPr>
      <w:r>
        <w:t>Take part in the school’s appraisal procedures</w:t>
      </w:r>
    </w:p>
    <w:p w14:paraId="7887AE30" w14:textId="77777777" w:rsidR="00612102" w:rsidRDefault="00612102" w:rsidP="00612102">
      <w:pPr>
        <w:pStyle w:val="4Bulletedcopyblue"/>
      </w:pPr>
      <w:r>
        <w:t>Take part in further training and development in order to improve own teaching</w:t>
      </w:r>
    </w:p>
    <w:p w14:paraId="083252E3" w14:textId="77777777" w:rsidR="00612102" w:rsidRDefault="00612102" w:rsidP="00612102">
      <w:pPr>
        <w:pStyle w:val="4Bulletedcopyblue"/>
      </w:pPr>
      <w:r>
        <w:t>Where appropriate, take part in the appraisal and professional development of others</w:t>
      </w:r>
    </w:p>
    <w:p w14:paraId="311D2CAB" w14:textId="77777777" w:rsidR="00F00ADD" w:rsidRDefault="00F00ADD" w:rsidP="00BE2BC0">
      <w:pPr>
        <w:pStyle w:val="1bodycopy10pt"/>
      </w:pPr>
    </w:p>
    <w:p w14:paraId="47476D6B" w14:textId="77777777" w:rsidR="00612102" w:rsidRDefault="00612102" w:rsidP="00612102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lastRenderedPageBreak/>
        <w:t>Communication</w:t>
      </w:r>
    </w:p>
    <w:p w14:paraId="1A3D7EC9" w14:textId="77777777" w:rsidR="00612102" w:rsidRPr="00612102" w:rsidRDefault="00612102" w:rsidP="00612102">
      <w:pPr>
        <w:pStyle w:val="4Bulletedcopyblue"/>
      </w:pPr>
      <w:r w:rsidRPr="00612102">
        <w:t>Communicate effectively with pupils, parents and carers</w:t>
      </w:r>
    </w:p>
    <w:p w14:paraId="5881024A" w14:textId="77777777" w:rsidR="00504EDD" w:rsidRDefault="00504EDD" w:rsidP="00504EDD">
      <w:pPr>
        <w:pStyle w:val="4Bulletedcopyblue"/>
        <w:numPr>
          <w:ilvl w:val="0"/>
          <w:numId w:val="0"/>
        </w:numPr>
        <w:ind w:left="340" w:hanging="170"/>
      </w:pPr>
    </w:p>
    <w:p w14:paraId="6841AE77" w14:textId="77777777" w:rsidR="00612102" w:rsidRDefault="00612102" w:rsidP="00612102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 xml:space="preserve">Working with colleagues and other relevant professionals </w:t>
      </w:r>
    </w:p>
    <w:p w14:paraId="3ACF066A" w14:textId="77777777" w:rsidR="00612102" w:rsidRDefault="00612102" w:rsidP="00612102">
      <w:pPr>
        <w:pStyle w:val="4Bulletedcopyblue"/>
      </w:pPr>
      <w:r>
        <w:t>Collaborate and work with colleagues and other relevant professionals within and beyond the school</w:t>
      </w:r>
    </w:p>
    <w:p w14:paraId="3335DBA9" w14:textId="77777777" w:rsidR="00612102" w:rsidRDefault="00612102" w:rsidP="00612102">
      <w:pPr>
        <w:pStyle w:val="4Bulletedcopyblue"/>
      </w:pPr>
      <w:r>
        <w:t>Develop effective professional relationships with colleagues</w:t>
      </w:r>
    </w:p>
    <w:p w14:paraId="00AB2F30" w14:textId="77777777" w:rsidR="005F1374" w:rsidRDefault="005F1374" w:rsidP="005F1374">
      <w:pPr>
        <w:pStyle w:val="4Bulletedcopyblue"/>
        <w:numPr>
          <w:ilvl w:val="0"/>
          <w:numId w:val="0"/>
        </w:numPr>
      </w:pPr>
    </w:p>
    <w:p w14:paraId="423DEF99" w14:textId="77777777" w:rsidR="00612102" w:rsidRDefault="00612102" w:rsidP="00612102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Personal and professional conduct</w:t>
      </w:r>
    </w:p>
    <w:p w14:paraId="5D1D8C09" w14:textId="77777777" w:rsidR="00612102" w:rsidRDefault="00612102" w:rsidP="00612102">
      <w:pPr>
        <w:pStyle w:val="4Bulletedcopyblue"/>
      </w:pPr>
      <w:r>
        <w:t xml:space="preserve">Uphold public trust in the profession and maintain high standards of ethics and </w:t>
      </w:r>
      <w:proofErr w:type="spellStart"/>
      <w:r>
        <w:t>behaviour</w:t>
      </w:r>
      <w:proofErr w:type="spellEnd"/>
      <w:r>
        <w:t>, within and outside school</w:t>
      </w:r>
    </w:p>
    <w:p w14:paraId="51921733" w14:textId="77777777" w:rsidR="00612102" w:rsidRDefault="00612102" w:rsidP="00612102">
      <w:pPr>
        <w:pStyle w:val="4Bulletedcopyblue"/>
      </w:pPr>
      <w:r>
        <w:t>Have proper and professional regard for the ethos, policies and practices of the school, and maintain high standards of attendance and punctuality</w:t>
      </w:r>
    </w:p>
    <w:p w14:paraId="6C90E8E0" w14:textId="77777777" w:rsidR="00612102" w:rsidRDefault="00612102" w:rsidP="00612102">
      <w:pPr>
        <w:pStyle w:val="4Bulletedcopyblue"/>
      </w:pPr>
      <w:r>
        <w:t>Understand and act within the statutory frameworks setting out their professional duties and responsibilities</w:t>
      </w:r>
    </w:p>
    <w:p w14:paraId="321B3D1F" w14:textId="77777777" w:rsidR="00B161B1" w:rsidRDefault="00B161B1" w:rsidP="00B161B1">
      <w:pPr>
        <w:pStyle w:val="4Bulletedcopyblue"/>
        <w:numPr>
          <w:ilvl w:val="0"/>
          <w:numId w:val="0"/>
        </w:numPr>
      </w:pPr>
    </w:p>
    <w:p w14:paraId="607749C6" w14:textId="77777777" w:rsidR="000102D2" w:rsidRDefault="000102D2" w:rsidP="000102D2">
      <w:pPr>
        <w:pStyle w:val="1bodycopy10pt"/>
      </w:pPr>
      <w:r>
        <w:t>The teacher will be required to safeguard and promote the welfare of children and young people, and follow school policies and the staff code of conduct.</w:t>
      </w:r>
    </w:p>
    <w:p w14:paraId="5B56194E" w14:textId="77777777" w:rsidR="00586CC8" w:rsidRDefault="000102D2" w:rsidP="000102D2">
      <w:pPr>
        <w:pStyle w:val="1bodycopy10pt"/>
      </w:pPr>
      <w:r>
        <w:t xml:space="preserve">Please note that this is illustrative of the general nature and level of responsibility of the role. It is not a comprehensive list of all tasks that the teacher will carry out. The </w:t>
      </w:r>
      <w:proofErr w:type="spellStart"/>
      <w:r>
        <w:t>postholder</w:t>
      </w:r>
      <w:proofErr w:type="spellEnd"/>
      <w:r>
        <w:t xml:space="preserve"> may be required to do other duties appropriate to the level of the role, as directed by the headteacher or line manager.</w:t>
      </w:r>
    </w:p>
    <w:p w14:paraId="1115A027" w14:textId="77777777" w:rsidR="000102D2" w:rsidRDefault="000102D2" w:rsidP="000102D2">
      <w:pPr>
        <w:pStyle w:val="1bodycopy10pt"/>
      </w:pPr>
    </w:p>
    <w:p w14:paraId="05ADB158" w14:textId="77777777" w:rsidR="00EB3F78" w:rsidRDefault="00EB3F78" w:rsidP="000102D2">
      <w:pPr>
        <w:pStyle w:val="1bodycopy10pt"/>
      </w:pPr>
    </w:p>
    <w:p w14:paraId="737920C8" w14:textId="77777777" w:rsidR="00EB3F78" w:rsidRDefault="00EB3F78" w:rsidP="000102D2">
      <w:pPr>
        <w:pStyle w:val="1bodycopy10pt"/>
      </w:pPr>
    </w:p>
    <w:p w14:paraId="08EB921E" w14:textId="77777777" w:rsidR="00EB3F78" w:rsidRDefault="00EB3F78" w:rsidP="000102D2">
      <w:pPr>
        <w:pStyle w:val="1bodycopy10pt"/>
      </w:pPr>
    </w:p>
    <w:p w14:paraId="50514D4F" w14:textId="77777777" w:rsidR="00EB3F78" w:rsidRDefault="00EB3F78" w:rsidP="000102D2">
      <w:pPr>
        <w:pStyle w:val="1bodycopy10pt"/>
      </w:pPr>
    </w:p>
    <w:p w14:paraId="5A0FA351" w14:textId="77777777" w:rsidR="00EB3F78" w:rsidRDefault="00EB3F78" w:rsidP="000102D2">
      <w:pPr>
        <w:pStyle w:val="1bodycopy10pt"/>
      </w:pPr>
    </w:p>
    <w:p w14:paraId="24F94F8A" w14:textId="77777777" w:rsidR="00EB3F78" w:rsidRDefault="00EB3F78" w:rsidP="000102D2">
      <w:pPr>
        <w:pStyle w:val="1bodycopy10pt"/>
      </w:pPr>
    </w:p>
    <w:p w14:paraId="0B6D374E" w14:textId="77777777" w:rsidR="00EB3F78" w:rsidRDefault="00EB3F78" w:rsidP="000102D2">
      <w:pPr>
        <w:pStyle w:val="1bodycopy10pt"/>
      </w:pPr>
    </w:p>
    <w:p w14:paraId="77EF5A76" w14:textId="77777777" w:rsidR="00EB3F78" w:rsidRDefault="00EB3F78" w:rsidP="000102D2">
      <w:pPr>
        <w:pStyle w:val="1bodycopy10pt"/>
      </w:pPr>
    </w:p>
    <w:p w14:paraId="346E6ABC" w14:textId="77777777" w:rsidR="00EB3F78" w:rsidRDefault="00EB3F78" w:rsidP="000102D2">
      <w:pPr>
        <w:pStyle w:val="1bodycopy10pt"/>
      </w:pPr>
    </w:p>
    <w:p w14:paraId="0B019088" w14:textId="77777777" w:rsidR="00EB3F78" w:rsidRDefault="00EB3F78" w:rsidP="000102D2">
      <w:pPr>
        <w:pStyle w:val="1bodycopy10pt"/>
      </w:pPr>
    </w:p>
    <w:p w14:paraId="561269E7" w14:textId="77777777" w:rsidR="00EB3F78" w:rsidRDefault="00EB3F78" w:rsidP="000102D2">
      <w:pPr>
        <w:pStyle w:val="1bodycopy10pt"/>
      </w:pPr>
    </w:p>
    <w:p w14:paraId="1B759B1C" w14:textId="77777777" w:rsidR="00EB3F78" w:rsidRDefault="00EB3F78" w:rsidP="000102D2">
      <w:pPr>
        <w:pStyle w:val="1bodycopy10pt"/>
      </w:pPr>
    </w:p>
    <w:p w14:paraId="09CC52FF" w14:textId="77777777" w:rsidR="00EB3F78" w:rsidRDefault="00EB3F78" w:rsidP="000102D2">
      <w:pPr>
        <w:pStyle w:val="1bodycopy10pt"/>
      </w:pPr>
    </w:p>
    <w:p w14:paraId="7E98C199" w14:textId="77777777" w:rsidR="00EB3F78" w:rsidRDefault="00EB3F78" w:rsidP="000102D2">
      <w:pPr>
        <w:pStyle w:val="1bodycopy10pt"/>
      </w:pPr>
    </w:p>
    <w:p w14:paraId="4547F6EE" w14:textId="77777777" w:rsidR="00EB3F78" w:rsidRDefault="00EB3F78" w:rsidP="000102D2">
      <w:pPr>
        <w:pStyle w:val="1bodycopy10pt"/>
      </w:pPr>
    </w:p>
    <w:p w14:paraId="74D8D51C" w14:textId="77777777" w:rsidR="00EB3F78" w:rsidRDefault="00EB3F78" w:rsidP="000102D2">
      <w:pPr>
        <w:pStyle w:val="1bodycopy10pt"/>
      </w:pPr>
    </w:p>
    <w:p w14:paraId="3D748C68" w14:textId="77777777" w:rsidR="00EB3F78" w:rsidRDefault="00EB3F78" w:rsidP="000102D2">
      <w:pPr>
        <w:pStyle w:val="1bodycopy10pt"/>
      </w:pPr>
    </w:p>
    <w:p w14:paraId="3B3B47BA" w14:textId="77777777" w:rsidR="00EB3F78" w:rsidRDefault="00EB3F78" w:rsidP="000102D2">
      <w:pPr>
        <w:pStyle w:val="1bodycopy10pt"/>
      </w:pPr>
    </w:p>
    <w:p w14:paraId="6C3B6B28" w14:textId="77777777" w:rsidR="00EB3F78" w:rsidRDefault="00EB3F78" w:rsidP="000102D2">
      <w:pPr>
        <w:pStyle w:val="1bodycopy10pt"/>
      </w:pPr>
    </w:p>
    <w:p w14:paraId="31B007C3" w14:textId="77777777" w:rsidR="00EB3F78" w:rsidRDefault="00EB3F78" w:rsidP="000102D2">
      <w:pPr>
        <w:pStyle w:val="1bodycopy10pt"/>
      </w:pPr>
    </w:p>
    <w:p w14:paraId="5099C3F3" w14:textId="77777777" w:rsidR="00710D6F" w:rsidRDefault="00710D6F" w:rsidP="000102D2">
      <w:pPr>
        <w:pStyle w:val="1bodycopy10pt"/>
      </w:pPr>
    </w:p>
    <w:p w14:paraId="492695A9" w14:textId="77777777" w:rsidR="004E0079" w:rsidRDefault="004E0079" w:rsidP="004E0079">
      <w:pPr>
        <w:pStyle w:val="Heading1"/>
      </w:pPr>
      <w: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5C07D2" w14:paraId="2CA2BA4E" w14:textId="77777777" w:rsidTr="00223569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68485BB8" w14:textId="77777777"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3AF38E31" w14:textId="77777777" w:rsidR="004E0079" w:rsidRPr="00522F69" w:rsidRDefault="004E0079" w:rsidP="00522F69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5C07D2" w14:paraId="21007BF9" w14:textId="77777777" w:rsidTr="00223569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79D20744" w14:textId="77777777" w:rsidR="004E0079" w:rsidRPr="00522F69" w:rsidRDefault="0071061F" w:rsidP="00223569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="009C6703" w:rsidRPr="00522F69">
              <w:rPr>
                <w:b/>
              </w:rPr>
              <w:br/>
            </w:r>
            <w:r w:rsidRPr="00522F69">
              <w:rPr>
                <w:b/>
              </w:rPr>
              <w:t xml:space="preserve">and </w:t>
            </w:r>
            <w:r w:rsidR="00223569"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096DC01B" w14:textId="585BBF75" w:rsidR="00EB3F78" w:rsidRDefault="00EB3F78" w:rsidP="00EB3F78">
            <w:pPr>
              <w:pStyle w:val="Tablecopybulleted"/>
            </w:pPr>
            <w:r w:rsidRPr="00EB3F78">
              <w:t>Qualified teacher status</w:t>
            </w:r>
          </w:p>
          <w:p w14:paraId="526F7DC9" w14:textId="77777777" w:rsidR="00FC5526" w:rsidRDefault="00FC5526" w:rsidP="00EB3F78">
            <w:pPr>
              <w:pStyle w:val="Tablecopybulleted"/>
            </w:pPr>
            <w:r>
              <w:t>Degree</w:t>
            </w:r>
          </w:p>
          <w:p w14:paraId="274F1C61" w14:textId="07F45E4F" w:rsidR="004E0079" w:rsidRPr="00522F69" w:rsidRDefault="00FC5526" w:rsidP="00A64937">
            <w:pPr>
              <w:pStyle w:val="Tablecopybulleted"/>
              <w:rPr>
                <w:lang w:val="en-GB"/>
              </w:rPr>
            </w:pPr>
            <w:r>
              <w:t xml:space="preserve">Successful primary </w:t>
            </w:r>
            <w:r w:rsidR="00F1529B">
              <w:t>teaching</w:t>
            </w:r>
            <w:r>
              <w:t xml:space="preserve"> experience</w:t>
            </w:r>
            <w:r w:rsidR="00F1529B">
              <w:t>.</w:t>
            </w:r>
          </w:p>
        </w:tc>
      </w:tr>
      <w:tr w:rsidR="004E0079" w14:paraId="47FBAD52" w14:textId="77777777" w:rsidTr="00223569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2AA0C4EB" w14:textId="77777777" w:rsidR="004E0079" w:rsidRPr="00522F69" w:rsidRDefault="001571A9" w:rsidP="001571A9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74AF2D74" w14:textId="77777777" w:rsidR="003205FA" w:rsidRDefault="003205FA" w:rsidP="003205FA">
            <w:pPr>
              <w:pStyle w:val="Tablecopybulleted"/>
            </w:pPr>
            <w:r>
              <w:t>Knowledge of the National Curriculum</w:t>
            </w:r>
          </w:p>
          <w:p w14:paraId="7F6FC348" w14:textId="77777777" w:rsidR="003205FA" w:rsidRDefault="003205FA" w:rsidP="003205FA">
            <w:pPr>
              <w:pStyle w:val="Tablecopybulleted"/>
            </w:pPr>
            <w:r>
              <w:t>Knowledge of effective teaching and learning strategies</w:t>
            </w:r>
          </w:p>
          <w:p w14:paraId="7DA3A301" w14:textId="77777777" w:rsidR="003205FA" w:rsidRDefault="003205FA" w:rsidP="003205FA">
            <w:pPr>
              <w:pStyle w:val="Tablecopybulleted"/>
            </w:pPr>
            <w:r>
              <w:t>A good understanding of how children learn</w:t>
            </w:r>
          </w:p>
          <w:p w14:paraId="09B15554" w14:textId="77777777" w:rsidR="003205FA" w:rsidRDefault="003205FA" w:rsidP="003205FA">
            <w:pPr>
              <w:pStyle w:val="Tablecopybulleted"/>
            </w:pPr>
            <w:r>
              <w:t>Ability to adapt teaching to meet pupils’ needs</w:t>
            </w:r>
          </w:p>
          <w:p w14:paraId="732323A5" w14:textId="77777777" w:rsidR="003205FA" w:rsidRDefault="003205FA" w:rsidP="003205FA">
            <w:pPr>
              <w:pStyle w:val="Tablecopybulleted"/>
            </w:pPr>
            <w:r>
              <w:t>Ability to build effective working relationships with pupils</w:t>
            </w:r>
          </w:p>
          <w:p w14:paraId="261B709F" w14:textId="77777777" w:rsidR="003205FA" w:rsidRDefault="003205FA" w:rsidP="003205FA">
            <w:pPr>
              <w:pStyle w:val="Tablecopybulleted"/>
            </w:pPr>
            <w:r>
              <w:t>Knowledge of guidance and requirements around safeguarding children</w:t>
            </w:r>
          </w:p>
          <w:p w14:paraId="05BC4B06" w14:textId="77777777" w:rsidR="003205FA" w:rsidRDefault="003205FA" w:rsidP="003205FA">
            <w:pPr>
              <w:pStyle w:val="Tablecopybulleted"/>
            </w:pPr>
            <w:r>
              <w:t xml:space="preserve">Knowledge of effective </w:t>
            </w:r>
            <w:proofErr w:type="spellStart"/>
            <w:r>
              <w:t>behaviour</w:t>
            </w:r>
            <w:proofErr w:type="spellEnd"/>
            <w:r>
              <w:t xml:space="preserve"> management strategies</w:t>
            </w:r>
          </w:p>
          <w:p w14:paraId="2396CEB1" w14:textId="77777777" w:rsidR="003205FA" w:rsidRDefault="003205FA" w:rsidP="003205FA">
            <w:pPr>
              <w:pStyle w:val="Tablecopybulleted"/>
            </w:pPr>
            <w:r>
              <w:t>Good ICT skills, particularly using ICT to support learning</w:t>
            </w:r>
          </w:p>
          <w:p w14:paraId="6B8427E7" w14:textId="4A05D9AF" w:rsidR="004E0079" w:rsidRPr="00522F69" w:rsidRDefault="004E0079" w:rsidP="00522F69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1571A9" w14:paraId="033C61EE" w14:textId="77777777" w:rsidTr="00223569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1D350BEA" w14:textId="77777777" w:rsidR="001571A9" w:rsidRPr="00522F69" w:rsidRDefault="001571A9" w:rsidP="001571A9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716E3C8" w14:textId="77777777" w:rsidR="001520EB" w:rsidRDefault="001520EB" w:rsidP="001520EB">
            <w:pPr>
              <w:pStyle w:val="Tablecopybulleted"/>
            </w:pPr>
            <w:r>
              <w:t>A commitment to getting the best outcomes for all pupils and promoting the ethos and values of the school</w:t>
            </w:r>
          </w:p>
          <w:p w14:paraId="642D25FA" w14:textId="77777777" w:rsidR="001520EB" w:rsidRDefault="001520EB" w:rsidP="001520EB">
            <w:pPr>
              <w:pStyle w:val="Tablecopybulleted"/>
            </w:pPr>
            <w:r>
              <w:t>High expectations for children’s attainment and progress</w:t>
            </w:r>
          </w:p>
          <w:p w14:paraId="3316DC1C" w14:textId="77777777" w:rsidR="001520EB" w:rsidRDefault="001520EB" w:rsidP="001520EB">
            <w:pPr>
              <w:pStyle w:val="Tablecopybulleted"/>
            </w:pPr>
            <w:r>
              <w:t xml:space="preserve">Ability to work under pressure and </w:t>
            </w:r>
            <w:proofErr w:type="spellStart"/>
            <w:r>
              <w:t>prioritise</w:t>
            </w:r>
            <w:proofErr w:type="spellEnd"/>
            <w:r>
              <w:t xml:space="preserve"> effectively</w:t>
            </w:r>
          </w:p>
          <w:p w14:paraId="0F06F46B" w14:textId="77777777" w:rsidR="001520EB" w:rsidRDefault="001520EB" w:rsidP="001520EB">
            <w:pPr>
              <w:pStyle w:val="Tablecopybulleted"/>
            </w:pPr>
            <w:r>
              <w:t>Commitment to maintaining confidentiality at all times</w:t>
            </w:r>
          </w:p>
          <w:p w14:paraId="3370A37B" w14:textId="6D9EEB89" w:rsidR="001571A9" w:rsidRPr="001571A9" w:rsidRDefault="001520EB" w:rsidP="00723F1B">
            <w:pPr>
              <w:pStyle w:val="Tablecopybulleted"/>
            </w:pPr>
            <w:r>
              <w:t>Commitment to safeguarding and equality</w:t>
            </w:r>
          </w:p>
        </w:tc>
      </w:tr>
    </w:tbl>
    <w:p w14:paraId="3E859C70" w14:textId="77777777" w:rsidR="004E0079" w:rsidRDefault="004E0079" w:rsidP="004E0079">
      <w:pPr>
        <w:pStyle w:val="1bodycopy10pt"/>
        <w:rPr>
          <w:lang w:val="en-GB"/>
        </w:rPr>
      </w:pPr>
    </w:p>
    <w:p w14:paraId="26CF3847" w14:textId="77777777" w:rsidR="001571A9" w:rsidRPr="00A74B1C" w:rsidRDefault="001571A9" w:rsidP="001571A9">
      <w:pPr>
        <w:pStyle w:val="Heading1"/>
      </w:pPr>
      <w:r>
        <w:t>Notes:</w:t>
      </w:r>
    </w:p>
    <w:p w14:paraId="76AEC020" w14:textId="77777777" w:rsidR="001571A9" w:rsidRPr="001571A9" w:rsidRDefault="001571A9" w:rsidP="001571A9">
      <w:pPr>
        <w:pStyle w:val="1bodycopy10pt"/>
      </w:pPr>
      <w:r w:rsidRPr="001571A9">
        <w:t xml:space="preserve">This job description may be amended at any time in consultation with the postholder. </w:t>
      </w:r>
    </w:p>
    <w:p w14:paraId="05C02C87" w14:textId="77777777" w:rsidR="001571A9" w:rsidRPr="001571A9" w:rsidRDefault="001571A9" w:rsidP="001571A9">
      <w:pPr>
        <w:pStyle w:val="1bodycopy10pt"/>
      </w:pPr>
    </w:p>
    <w:p w14:paraId="27AD80F9" w14:textId="5EDE3CEB" w:rsidR="001571A9" w:rsidRPr="001571A9" w:rsidRDefault="001571A9" w:rsidP="009C6703">
      <w:pPr>
        <w:pStyle w:val="1bodycopy10pt"/>
        <w:spacing w:before="120" w:after="240"/>
      </w:pPr>
      <w:r w:rsidRPr="00F00EDF">
        <w:tab/>
      </w:r>
      <w:r w:rsidRPr="00F00EDF">
        <w:tab/>
      </w:r>
      <w:r w:rsidRPr="00522F69">
        <w:rPr>
          <w:color w:val="B9B9B9"/>
        </w:rPr>
        <w:t>_______________________________________</w:t>
      </w:r>
    </w:p>
    <w:sectPr w:rsidR="001571A9" w:rsidRPr="001571A9" w:rsidSect="00BE2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851" w:right="1077" w:bottom="147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AFBF" w14:textId="77777777" w:rsidR="0096283F" w:rsidRDefault="0096283F" w:rsidP="00626EDA">
      <w:r>
        <w:separator/>
      </w:r>
    </w:p>
  </w:endnote>
  <w:endnote w:type="continuationSeparator" w:id="0">
    <w:p w14:paraId="70E6ACF7" w14:textId="77777777" w:rsidR="0096283F" w:rsidRDefault="0096283F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35B0" w14:textId="77777777" w:rsidR="00723F1B" w:rsidRDefault="00723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402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</w:tblGrid>
    <w:tr w:rsidR="00723F1B" w14:paraId="3DBDE7B1" w14:textId="77777777" w:rsidTr="00723F1B">
      <w:tc>
        <w:tcPr>
          <w:tcW w:w="3402" w:type="dxa"/>
        </w:tcPr>
        <w:p w14:paraId="77A2DB24" w14:textId="77777777" w:rsidR="00723F1B" w:rsidRPr="00177722" w:rsidRDefault="00723F1B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396E55A1" w14:textId="77777777" w:rsidR="001B55E2" w:rsidRPr="00512916" w:rsidRDefault="001B55E2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4E2C98">
      <w:rPr>
        <w:noProof/>
        <w:color w:val="auto"/>
      </w:rPr>
      <w:t>4</w:t>
    </w:r>
    <w:r w:rsidRPr="00874C73">
      <w:rPr>
        <w:noProof/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402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</w:tblGrid>
    <w:tr w:rsidR="00723F1B" w14:paraId="7BBF0497" w14:textId="77777777" w:rsidTr="00723F1B">
      <w:tc>
        <w:tcPr>
          <w:tcW w:w="3402" w:type="dxa"/>
        </w:tcPr>
        <w:p w14:paraId="6DB2B462" w14:textId="77777777" w:rsidR="00723F1B" w:rsidRPr="00177722" w:rsidRDefault="00723F1B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6A2011C2" w14:textId="77777777" w:rsidR="001B55E2" w:rsidRPr="00510ED3" w:rsidRDefault="001B55E2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4E2C98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0389" w14:textId="77777777" w:rsidR="0096283F" w:rsidRDefault="0096283F" w:rsidP="00626EDA">
      <w:r>
        <w:separator/>
      </w:r>
    </w:p>
  </w:footnote>
  <w:footnote w:type="continuationSeparator" w:id="0">
    <w:p w14:paraId="2251ED30" w14:textId="77777777" w:rsidR="0096283F" w:rsidRDefault="0096283F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403C" w14:textId="77777777" w:rsidR="001B55E2" w:rsidRDefault="00AA6641">
    <w:r>
      <w:rPr>
        <w:noProof/>
      </w:rPr>
      <w:drawing>
        <wp:anchor distT="0" distB="0" distL="114300" distR="114300" simplePos="0" relativeHeight="251657216" behindDoc="1" locked="0" layoutInCell="1" allowOverlap="1" wp14:anchorId="65C6FE03" wp14:editId="1E0B94A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3" name="Picture 7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</w:r>
    <w:r w:rsidR="00AA664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5EBF" w14:textId="77777777" w:rsidR="001B55E2" w:rsidRDefault="001B55E2"/>
  <w:p w14:paraId="5C579004" w14:textId="77777777" w:rsidR="001B55E2" w:rsidRDefault="001B55E2"/>
  <w:p w14:paraId="263CBFFF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08D4" w14:textId="77777777" w:rsidR="001B55E2" w:rsidRDefault="001B55E2"/>
  <w:p w14:paraId="0C70AFB2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8pt;height:30.4pt" o:bullet="t">
        <v:imagedata r:id="rId1" o:title="Tick"/>
      </v:shape>
    </w:pict>
  </w:numPicBullet>
  <w:numPicBullet w:numPicBulletId="1">
    <w:pict>
      <v:shape id="_x0000_i1087" type="#_x0000_t75" style="width:30.4pt;height:30.4pt" o:bullet="t">
        <v:imagedata r:id="rId2" o:title="Cross"/>
      </v:shape>
    </w:pict>
  </w:numPicBullet>
  <w:numPicBullet w:numPicBulletId="2">
    <w:pict>
      <v:shape id="_x0000_i1088" type="#_x0000_t75" style="width:209.6pt;height:332.8pt" o:bullet="t">
        <v:imagedata r:id="rId3" o:title="art1EF6"/>
      </v:shape>
    </w:pict>
  </w:numPicBullet>
  <w:numPicBullet w:numPicBulletId="3">
    <w:pict>
      <v:shape id="_x0000_i1089" type="#_x0000_t75" style="width:209.6pt;height:332.8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2023622413">
    <w:abstractNumId w:val="14"/>
  </w:num>
  <w:num w:numId="2" w16cid:durableId="885028705">
    <w:abstractNumId w:val="3"/>
  </w:num>
  <w:num w:numId="3" w16cid:durableId="422183642">
    <w:abstractNumId w:val="9"/>
  </w:num>
  <w:num w:numId="4" w16cid:durableId="278999317">
    <w:abstractNumId w:val="15"/>
  </w:num>
  <w:num w:numId="5" w16cid:durableId="695692968">
    <w:abstractNumId w:val="1"/>
  </w:num>
  <w:num w:numId="6" w16cid:durableId="1985236617">
    <w:abstractNumId w:val="6"/>
  </w:num>
  <w:num w:numId="7" w16cid:durableId="473907343">
    <w:abstractNumId w:val="2"/>
  </w:num>
  <w:num w:numId="8" w16cid:durableId="1818954492">
    <w:abstractNumId w:val="4"/>
  </w:num>
  <w:num w:numId="9" w16cid:durableId="380634948">
    <w:abstractNumId w:val="17"/>
  </w:num>
  <w:num w:numId="10" w16cid:durableId="1755971601">
    <w:abstractNumId w:val="9"/>
  </w:num>
  <w:num w:numId="11" w16cid:durableId="714741616">
    <w:abstractNumId w:val="3"/>
  </w:num>
  <w:num w:numId="12" w16cid:durableId="1775440338">
    <w:abstractNumId w:val="17"/>
  </w:num>
  <w:num w:numId="13" w16cid:durableId="1777407695">
    <w:abstractNumId w:val="14"/>
  </w:num>
  <w:num w:numId="14" w16cid:durableId="789974613">
    <w:abstractNumId w:val="15"/>
  </w:num>
  <w:num w:numId="15" w16cid:durableId="121728603">
    <w:abstractNumId w:val="2"/>
  </w:num>
  <w:num w:numId="16" w16cid:durableId="1681279675">
    <w:abstractNumId w:val="4"/>
  </w:num>
  <w:num w:numId="17" w16cid:durableId="786659290">
    <w:abstractNumId w:val="10"/>
  </w:num>
  <w:num w:numId="18" w16cid:durableId="813523657">
    <w:abstractNumId w:val="8"/>
  </w:num>
  <w:num w:numId="19" w16cid:durableId="245111996">
    <w:abstractNumId w:val="13"/>
  </w:num>
  <w:num w:numId="20" w16cid:durableId="94445098">
    <w:abstractNumId w:val="0"/>
  </w:num>
  <w:num w:numId="21" w16cid:durableId="1947419496">
    <w:abstractNumId w:val="5"/>
  </w:num>
  <w:num w:numId="22" w16cid:durableId="550069342">
    <w:abstractNumId w:val="7"/>
  </w:num>
  <w:num w:numId="23" w16cid:durableId="1207908812">
    <w:abstractNumId w:val="11"/>
  </w:num>
  <w:num w:numId="24" w16cid:durableId="3408753">
    <w:abstractNumId w:val="12"/>
  </w:num>
  <w:num w:numId="25" w16cid:durableId="81641173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C1"/>
    <w:rsid w:val="000102D2"/>
    <w:rsid w:val="00015B1A"/>
    <w:rsid w:val="0002254B"/>
    <w:rsid w:val="00022DD5"/>
    <w:rsid w:val="00024F98"/>
    <w:rsid w:val="00026691"/>
    <w:rsid w:val="00027D50"/>
    <w:rsid w:val="00035146"/>
    <w:rsid w:val="00040D43"/>
    <w:rsid w:val="00063D05"/>
    <w:rsid w:val="00082050"/>
    <w:rsid w:val="00093648"/>
    <w:rsid w:val="000A4478"/>
    <w:rsid w:val="000A569F"/>
    <w:rsid w:val="000B6572"/>
    <w:rsid w:val="000B77E5"/>
    <w:rsid w:val="000D3229"/>
    <w:rsid w:val="000F5932"/>
    <w:rsid w:val="00106EE9"/>
    <w:rsid w:val="001201E4"/>
    <w:rsid w:val="001357C9"/>
    <w:rsid w:val="001520EB"/>
    <w:rsid w:val="001571A9"/>
    <w:rsid w:val="0017045F"/>
    <w:rsid w:val="001977E2"/>
    <w:rsid w:val="001978C4"/>
    <w:rsid w:val="001A7BA7"/>
    <w:rsid w:val="001B55E2"/>
    <w:rsid w:val="001C67A6"/>
    <w:rsid w:val="001E3CA3"/>
    <w:rsid w:val="001F0F2F"/>
    <w:rsid w:val="002102D6"/>
    <w:rsid w:val="00223569"/>
    <w:rsid w:val="00235450"/>
    <w:rsid w:val="00242A7C"/>
    <w:rsid w:val="00260D3B"/>
    <w:rsid w:val="00265E72"/>
    <w:rsid w:val="00275D5E"/>
    <w:rsid w:val="002958CC"/>
    <w:rsid w:val="00297050"/>
    <w:rsid w:val="002A6485"/>
    <w:rsid w:val="002B3536"/>
    <w:rsid w:val="002B5E15"/>
    <w:rsid w:val="002D09D0"/>
    <w:rsid w:val="002E16E7"/>
    <w:rsid w:val="002F4E11"/>
    <w:rsid w:val="00312BE7"/>
    <w:rsid w:val="003205FA"/>
    <w:rsid w:val="00326044"/>
    <w:rsid w:val="003365A2"/>
    <w:rsid w:val="00337596"/>
    <w:rsid w:val="0035105D"/>
    <w:rsid w:val="00352393"/>
    <w:rsid w:val="00375061"/>
    <w:rsid w:val="003A2C1C"/>
    <w:rsid w:val="003B2EB4"/>
    <w:rsid w:val="003C1D02"/>
    <w:rsid w:val="003E16D8"/>
    <w:rsid w:val="003E206B"/>
    <w:rsid w:val="003F2BD9"/>
    <w:rsid w:val="003F6230"/>
    <w:rsid w:val="003F7EE1"/>
    <w:rsid w:val="004022FC"/>
    <w:rsid w:val="0046077F"/>
    <w:rsid w:val="00465755"/>
    <w:rsid w:val="004750A7"/>
    <w:rsid w:val="00485B0A"/>
    <w:rsid w:val="00492175"/>
    <w:rsid w:val="004944EE"/>
    <w:rsid w:val="004B05BB"/>
    <w:rsid w:val="004B3C9A"/>
    <w:rsid w:val="004B5AD6"/>
    <w:rsid w:val="004E0079"/>
    <w:rsid w:val="004E2C98"/>
    <w:rsid w:val="004F236B"/>
    <w:rsid w:val="004F286D"/>
    <w:rsid w:val="004F463D"/>
    <w:rsid w:val="004F50AC"/>
    <w:rsid w:val="00504EDD"/>
    <w:rsid w:val="00510ED3"/>
    <w:rsid w:val="00512916"/>
    <w:rsid w:val="00522F69"/>
    <w:rsid w:val="0052478B"/>
    <w:rsid w:val="00531C8C"/>
    <w:rsid w:val="00543D26"/>
    <w:rsid w:val="00564CD3"/>
    <w:rsid w:val="00573834"/>
    <w:rsid w:val="00583088"/>
    <w:rsid w:val="00584A10"/>
    <w:rsid w:val="00586CC8"/>
    <w:rsid w:val="00587020"/>
    <w:rsid w:val="00590890"/>
    <w:rsid w:val="00597ED1"/>
    <w:rsid w:val="005B1D35"/>
    <w:rsid w:val="005B2EC1"/>
    <w:rsid w:val="005B4650"/>
    <w:rsid w:val="005B7ADF"/>
    <w:rsid w:val="005C07D2"/>
    <w:rsid w:val="005C1A93"/>
    <w:rsid w:val="005D2C93"/>
    <w:rsid w:val="005F1374"/>
    <w:rsid w:val="005F553F"/>
    <w:rsid w:val="0060286B"/>
    <w:rsid w:val="00612102"/>
    <w:rsid w:val="00622A7A"/>
    <w:rsid w:val="006258D7"/>
    <w:rsid w:val="00625CD7"/>
    <w:rsid w:val="0062626B"/>
    <w:rsid w:val="00626EDA"/>
    <w:rsid w:val="00680CD2"/>
    <w:rsid w:val="00687EBA"/>
    <w:rsid w:val="006932D2"/>
    <w:rsid w:val="00696661"/>
    <w:rsid w:val="006C59F4"/>
    <w:rsid w:val="006C69FF"/>
    <w:rsid w:val="006D0288"/>
    <w:rsid w:val="006F0E09"/>
    <w:rsid w:val="006F569D"/>
    <w:rsid w:val="006F7E8A"/>
    <w:rsid w:val="007070A1"/>
    <w:rsid w:val="0071061F"/>
    <w:rsid w:val="00710D6F"/>
    <w:rsid w:val="00723F1B"/>
    <w:rsid w:val="0072620F"/>
    <w:rsid w:val="00726EE8"/>
    <w:rsid w:val="00734622"/>
    <w:rsid w:val="00735B7D"/>
    <w:rsid w:val="00740AC8"/>
    <w:rsid w:val="00754C73"/>
    <w:rsid w:val="00757CC8"/>
    <w:rsid w:val="007833F7"/>
    <w:rsid w:val="007A7615"/>
    <w:rsid w:val="007B1B49"/>
    <w:rsid w:val="007C1B27"/>
    <w:rsid w:val="007C5AC9"/>
    <w:rsid w:val="007C74F2"/>
    <w:rsid w:val="007D268D"/>
    <w:rsid w:val="007D5C1B"/>
    <w:rsid w:val="007E217D"/>
    <w:rsid w:val="007E6128"/>
    <w:rsid w:val="007F2F4C"/>
    <w:rsid w:val="007F788B"/>
    <w:rsid w:val="00805A94"/>
    <w:rsid w:val="0080784C"/>
    <w:rsid w:val="008116A6"/>
    <w:rsid w:val="00837C40"/>
    <w:rsid w:val="008472C3"/>
    <w:rsid w:val="00853265"/>
    <w:rsid w:val="00874C73"/>
    <w:rsid w:val="00875E0D"/>
    <w:rsid w:val="00877394"/>
    <w:rsid w:val="00886B57"/>
    <w:rsid w:val="008941E7"/>
    <w:rsid w:val="008B1E43"/>
    <w:rsid w:val="008C1253"/>
    <w:rsid w:val="008E4D55"/>
    <w:rsid w:val="008F744A"/>
    <w:rsid w:val="009122BB"/>
    <w:rsid w:val="00935C3E"/>
    <w:rsid w:val="0096283F"/>
    <w:rsid w:val="00972125"/>
    <w:rsid w:val="009760AB"/>
    <w:rsid w:val="00985136"/>
    <w:rsid w:val="00987A4B"/>
    <w:rsid w:val="0099114F"/>
    <w:rsid w:val="009A267F"/>
    <w:rsid w:val="009A448F"/>
    <w:rsid w:val="009B1F2D"/>
    <w:rsid w:val="009C6703"/>
    <w:rsid w:val="009D1474"/>
    <w:rsid w:val="009D35A0"/>
    <w:rsid w:val="009E331F"/>
    <w:rsid w:val="009F0BF7"/>
    <w:rsid w:val="009F66A8"/>
    <w:rsid w:val="00A466EE"/>
    <w:rsid w:val="00A62B49"/>
    <w:rsid w:val="00A64937"/>
    <w:rsid w:val="00A66320"/>
    <w:rsid w:val="00A81998"/>
    <w:rsid w:val="00A81D79"/>
    <w:rsid w:val="00A84982"/>
    <w:rsid w:val="00AA6641"/>
    <w:rsid w:val="00AA6E73"/>
    <w:rsid w:val="00AD2662"/>
    <w:rsid w:val="00AD3666"/>
    <w:rsid w:val="00AD407A"/>
    <w:rsid w:val="00AD4706"/>
    <w:rsid w:val="00AE4089"/>
    <w:rsid w:val="00B02353"/>
    <w:rsid w:val="00B161B1"/>
    <w:rsid w:val="00B35002"/>
    <w:rsid w:val="00B41717"/>
    <w:rsid w:val="00B4263C"/>
    <w:rsid w:val="00B455D1"/>
    <w:rsid w:val="00B50509"/>
    <w:rsid w:val="00B5559F"/>
    <w:rsid w:val="00B61796"/>
    <w:rsid w:val="00B6679E"/>
    <w:rsid w:val="00B717A9"/>
    <w:rsid w:val="00B846C2"/>
    <w:rsid w:val="00B95F60"/>
    <w:rsid w:val="00BA3453"/>
    <w:rsid w:val="00BB3BE7"/>
    <w:rsid w:val="00BD2F4D"/>
    <w:rsid w:val="00BE2BC0"/>
    <w:rsid w:val="00BE3E54"/>
    <w:rsid w:val="00C10061"/>
    <w:rsid w:val="00C14101"/>
    <w:rsid w:val="00C207FF"/>
    <w:rsid w:val="00C37E54"/>
    <w:rsid w:val="00C4731F"/>
    <w:rsid w:val="00C51C6A"/>
    <w:rsid w:val="00C8314B"/>
    <w:rsid w:val="00C91F46"/>
    <w:rsid w:val="00CC53BA"/>
    <w:rsid w:val="00CD23C4"/>
    <w:rsid w:val="00CD2BC6"/>
    <w:rsid w:val="00CE3118"/>
    <w:rsid w:val="00CE6705"/>
    <w:rsid w:val="00CF553F"/>
    <w:rsid w:val="00D11C7E"/>
    <w:rsid w:val="00D46164"/>
    <w:rsid w:val="00D508B4"/>
    <w:rsid w:val="00D80BE5"/>
    <w:rsid w:val="00D86752"/>
    <w:rsid w:val="00D95FA0"/>
    <w:rsid w:val="00DA43DE"/>
    <w:rsid w:val="00DA5725"/>
    <w:rsid w:val="00DA7F11"/>
    <w:rsid w:val="00DC28D6"/>
    <w:rsid w:val="00DC5FAC"/>
    <w:rsid w:val="00DF66B4"/>
    <w:rsid w:val="00E00085"/>
    <w:rsid w:val="00E007BA"/>
    <w:rsid w:val="00E15752"/>
    <w:rsid w:val="00E24FDF"/>
    <w:rsid w:val="00E3210F"/>
    <w:rsid w:val="00E467AE"/>
    <w:rsid w:val="00E647DF"/>
    <w:rsid w:val="00E763E4"/>
    <w:rsid w:val="00E76A2D"/>
    <w:rsid w:val="00E82606"/>
    <w:rsid w:val="00E9136B"/>
    <w:rsid w:val="00EB3F78"/>
    <w:rsid w:val="00EC694B"/>
    <w:rsid w:val="00EE37E0"/>
    <w:rsid w:val="00EE4CAD"/>
    <w:rsid w:val="00EF22F0"/>
    <w:rsid w:val="00EF322C"/>
    <w:rsid w:val="00EF631F"/>
    <w:rsid w:val="00F00ADD"/>
    <w:rsid w:val="00F02A4E"/>
    <w:rsid w:val="00F139E0"/>
    <w:rsid w:val="00F1529B"/>
    <w:rsid w:val="00F4450E"/>
    <w:rsid w:val="00F519DC"/>
    <w:rsid w:val="00F64CF9"/>
    <w:rsid w:val="00F82220"/>
    <w:rsid w:val="00F84228"/>
    <w:rsid w:val="00F9563C"/>
    <w:rsid w:val="00F97695"/>
    <w:rsid w:val="00FA4EC5"/>
    <w:rsid w:val="00FC5526"/>
    <w:rsid w:val="00FD2707"/>
    <w:rsid w:val="00FD5E1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141AC"/>
  <w15:chartTrackingRefBased/>
  <w15:docId w15:val="{A3CF68CA-F4D9-9645-BD56-B71A398C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paragraph" w:styleId="Revision">
    <w:name w:val="Revision"/>
    <w:hidden/>
    <w:uiPriority w:val="99"/>
    <w:semiHidden/>
    <w:rsid w:val="00EF322C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ka%20Stevens\Downloads\TK-model-job-description-and-person-specification-template-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36EFE989-874D-454C-B34D-50191FB885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TK-model-job-description-and-person-specification-template-2021.dot</Template>
  <TotalTime>5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Links>
    <vt:vector size="24" baseType="variant"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1638417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https://www.gov.uk/government/publications/school-teachers-pay-and-conditions</vt:lpwstr>
      </vt:variant>
      <vt:variant>
        <vt:lpwstr/>
      </vt:variant>
      <vt:variant>
        <vt:i4>131160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https://www.gov.uk/government/publications/teachers-standards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Milenka Stevens</dc:creator>
  <cp:keywords/>
  <dc:description/>
  <cp:lastModifiedBy>Martin Kyle</cp:lastModifiedBy>
  <cp:revision>9</cp:revision>
  <cp:lastPrinted>2018-10-02T14:43:00Z</cp:lastPrinted>
  <dcterms:created xsi:type="dcterms:W3CDTF">2022-04-07T08:51:00Z</dcterms:created>
  <dcterms:modified xsi:type="dcterms:W3CDTF">2022-04-07T08:56:00Z</dcterms:modified>
</cp:coreProperties>
</file>