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2E71" w14:textId="77777777" w:rsidR="004B5035" w:rsidRDefault="0061408B">
      <w:pPr>
        <w:rPr>
          <w:b/>
          <w:bCs/>
        </w:rPr>
      </w:pPr>
      <w:r>
        <w:rPr>
          <w:b/>
          <w:bCs/>
        </w:rPr>
        <w:t>Job Advert: Fixed term 1 Year Full-Time KS2 Class Teacher</w:t>
      </w:r>
    </w:p>
    <w:p w14:paraId="67D42E72" w14:textId="77777777" w:rsidR="004B5035" w:rsidRDefault="0061408B">
      <w:r>
        <w:rPr>
          <w:b/>
          <w:bCs/>
        </w:rPr>
        <w:t>Position:</w:t>
      </w:r>
      <w:r>
        <w:t xml:space="preserve"> Class Teacher KS2</w:t>
      </w:r>
      <w:r>
        <w:br/>
      </w:r>
      <w:r>
        <w:rPr>
          <w:b/>
          <w:bCs/>
        </w:rPr>
        <w:t>Contract Type:</w:t>
      </w:r>
      <w:r>
        <w:t xml:space="preserve"> Full-time fixed term </w:t>
      </w:r>
      <w:r>
        <w:br/>
      </w:r>
      <w:r>
        <w:rPr>
          <w:b/>
          <w:bCs/>
        </w:rPr>
        <w:t>Start Date:</w:t>
      </w:r>
      <w:r>
        <w:t xml:space="preserve"> 1st September 2026</w:t>
      </w:r>
      <w:r>
        <w:br/>
      </w:r>
      <w:r>
        <w:rPr>
          <w:b/>
          <w:bCs/>
        </w:rPr>
        <w:t>End Date:</w:t>
      </w:r>
      <w:r>
        <w:t xml:space="preserve"> 31st August 2027</w:t>
      </w:r>
      <w:r>
        <w:br/>
      </w:r>
      <w:r>
        <w:rPr>
          <w:b/>
          <w:bCs/>
        </w:rPr>
        <w:t>Salary:</w:t>
      </w:r>
      <w:r>
        <w:t xml:space="preserve"> Main Pay Scale (M1–M6, depending on </w:t>
      </w:r>
      <w:r>
        <w:t>experience)</w:t>
      </w:r>
      <w:r>
        <w:br/>
      </w:r>
      <w:r>
        <w:rPr>
          <w:b/>
          <w:bCs/>
        </w:rPr>
        <w:t>Location:</w:t>
      </w:r>
      <w:r>
        <w:t xml:space="preserve"> Woodlesford Primary School, Woodlesford, Leeds</w:t>
      </w:r>
    </w:p>
    <w:p w14:paraId="67D42E73" w14:textId="77777777" w:rsidR="004B5035" w:rsidRDefault="0061408B">
      <w:pPr>
        <w:rPr>
          <w:b/>
          <w:bCs/>
        </w:rPr>
      </w:pPr>
      <w:r>
        <w:rPr>
          <w:b/>
          <w:bCs/>
        </w:rPr>
        <w:t>About Our School</w:t>
      </w:r>
    </w:p>
    <w:p w14:paraId="67D42E74" w14:textId="77777777" w:rsidR="004B5035" w:rsidRDefault="0061408B">
      <w:r>
        <w:t>At Woodlesford Primary School, we pride ourselves on creating a vibrant, inclusive, and stimulating learning environment where every child is encouraged to reach their full potential. We are a welcoming primary school with a dedicated staff team, polite and enthusiastic pupils, and strong links with our local community.</w:t>
      </w:r>
    </w:p>
    <w:p w14:paraId="67D42E75" w14:textId="77777777" w:rsidR="004B5035" w:rsidRDefault="0061408B">
      <w:pPr>
        <w:rPr>
          <w:b/>
          <w:bCs/>
        </w:rPr>
      </w:pPr>
      <w:r>
        <w:rPr>
          <w:b/>
          <w:bCs/>
        </w:rPr>
        <w:t>The Role</w:t>
      </w:r>
    </w:p>
    <w:p w14:paraId="67D42E76" w14:textId="77777777" w:rsidR="004B5035" w:rsidRDefault="0061408B">
      <w:r>
        <w:t>We are seeking to appoint an outstanding, highly motivated, and enthusiastic KS2 teacher to join our KS</w:t>
      </w:r>
      <w:proofErr w:type="gramStart"/>
      <w:r>
        <w:t>2  team</w:t>
      </w:r>
      <w:proofErr w:type="gramEnd"/>
      <w:r>
        <w:t xml:space="preserve">. This is a fixed term, full-time position, in the first instance beginning </w:t>
      </w:r>
      <w:r>
        <w:rPr>
          <w:b/>
          <w:bCs/>
        </w:rPr>
        <w:t>1st September 2026</w:t>
      </w:r>
      <w:r>
        <w:t xml:space="preserve"> and ending 31</w:t>
      </w:r>
      <w:r>
        <w:rPr>
          <w:vertAlign w:val="superscript"/>
        </w:rPr>
        <w:t>st</w:t>
      </w:r>
      <w:r>
        <w:t xml:space="preserve"> August 2027 due to budgetary constraints.</w:t>
      </w:r>
    </w:p>
    <w:p w14:paraId="67D42E77" w14:textId="77777777" w:rsidR="004B5035" w:rsidRDefault="0061408B">
      <w:r>
        <w:t>You will be responsible for planning and delivering a rich, creative curriculum that inspires children, builds their independence, and prepares them confidently for KS1.</w:t>
      </w:r>
    </w:p>
    <w:p w14:paraId="67D42E78" w14:textId="77777777" w:rsidR="004B5035" w:rsidRDefault="0061408B">
      <w:pPr>
        <w:rPr>
          <w:b/>
          <w:bCs/>
        </w:rPr>
      </w:pPr>
      <w:r>
        <w:rPr>
          <w:b/>
          <w:bCs/>
        </w:rPr>
        <w:t>Key Responsibilities</w:t>
      </w:r>
    </w:p>
    <w:p w14:paraId="67D42E79" w14:textId="77777777" w:rsidR="004B5035" w:rsidRDefault="0061408B">
      <w:pPr>
        <w:numPr>
          <w:ilvl w:val="0"/>
          <w:numId w:val="1"/>
        </w:numPr>
      </w:pPr>
      <w:r>
        <w:t>Plan, prepare, and deliver engaging, high-quality lessons aligned with the National Curriculum.</w:t>
      </w:r>
    </w:p>
    <w:p w14:paraId="67D42E7A" w14:textId="77777777" w:rsidR="004B5035" w:rsidRDefault="0061408B">
      <w:pPr>
        <w:numPr>
          <w:ilvl w:val="0"/>
          <w:numId w:val="1"/>
        </w:numPr>
      </w:pPr>
      <w:r>
        <w:t>Assess, track, and report on pupils’ progress, adapting teaching to support and challenge all learners.</w:t>
      </w:r>
    </w:p>
    <w:p w14:paraId="67D42E7B" w14:textId="77777777" w:rsidR="004B5035" w:rsidRDefault="0061408B">
      <w:pPr>
        <w:numPr>
          <w:ilvl w:val="0"/>
          <w:numId w:val="1"/>
        </w:numPr>
      </w:pPr>
      <w:r>
        <w:t>Maintain a positive, well-managed, and inspiring classroom environment.</w:t>
      </w:r>
    </w:p>
    <w:p w14:paraId="67D42E7C" w14:textId="77777777" w:rsidR="004B5035" w:rsidRDefault="0061408B">
      <w:pPr>
        <w:numPr>
          <w:ilvl w:val="0"/>
          <w:numId w:val="1"/>
        </w:numPr>
      </w:pPr>
      <w:r>
        <w:t>Foster strong partnerships with parents, carers, and external support staff.</w:t>
      </w:r>
    </w:p>
    <w:p w14:paraId="67D42E7D" w14:textId="77777777" w:rsidR="004B5035" w:rsidRDefault="0061408B">
      <w:pPr>
        <w:numPr>
          <w:ilvl w:val="0"/>
          <w:numId w:val="1"/>
        </w:numPr>
      </w:pPr>
      <w:r>
        <w:t>Contribute actively to the wider school community and participate in staff meetings and professional development.</w:t>
      </w:r>
    </w:p>
    <w:p w14:paraId="67D42E7E" w14:textId="77777777" w:rsidR="004B5035" w:rsidRDefault="0061408B">
      <w:pPr>
        <w:rPr>
          <w:b/>
          <w:bCs/>
        </w:rPr>
      </w:pPr>
      <w:r>
        <w:rPr>
          <w:b/>
          <w:bCs/>
        </w:rPr>
        <w:t>What We Are Looking For</w:t>
      </w:r>
    </w:p>
    <w:p w14:paraId="67D42E7F" w14:textId="77777777" w:rsidR="004B5035" w:rsidRDefault="0061408B">
      <w:pPr>
        <w:numPr>
          <w:ilvl w:val="0"/>
          <w:numId w:val="2"/>
        </w:numPr>
      </w:pPr>
      <w:r>
        <w:rPr>
          <w:b/>
          <w:bCs/>
        </w:rPr>
        <w:t>Qualified Teacher Status (QTS)</w:t>
      </w:r>
      <w:r>
        <w:t xml:space="preserve"> is essential. Applications from both Early Career Teachers (ECTs) and experienced teachers are welcome.</w:t>
      </w:r>
    </w:p>
    <w:p w14:paraId="67D42E80" w14:textId="77777777" w:rsidR="004B5035" w:rsidRDefault="0061408B">
      <w:pPr>
        <w:numPr>
          <w:ilvl w:val="0"/>
          <w:numId w:val="2"/>
        </w:numPr>
      </w:pPr>
      <w:r>
        <w:t xml:space="preserve">Proven experience teaching within </w:t>
      </w:r>
      <w:r>
        <w:t>Reception.</w:t>
      </w:r>
    </w:p>
    <w:p w14:paraId="67D42E81" w14:textId="77777777" w:rsidR="004B5035" w:rsidRDefault="0061408B">
      <w:pPr>
        <w:numPr>
          <w:ilvl w:val="0"/>
          <w:numId w:val="2"/>
        </w:numPr>
      </w:pPr>
      <w:r>
        <w:t>High expectations for pupil achievement, progress, and behaviour.</w:t>
      </w:r>
    </w:p>
    <w:p w14:paraId="67D42E82" w14:textId="77777777" w:rsidR="004B5035" w:rsidRDefault="0061408B">
      <w:pPr>
        <w:numPr>
          <w:ilvl w:val="0"/>
          <w:numId w:val="2"/>
        </w:numPr>
      </w:pPr>
      <w:r>
        <w:lastRenderedPageBreak/>
        <w:t>A collaborative team player with excellent communication and organizational skills.</w:t>
      </w:r>
    </w:p>
    <w:p w14:paraId="67D42E83" w14:textId="77777777" w:rsidR="004B5035" w:rsidRDefault="0061408B">
      <w:pPr>
        <w:numPr>
          <w:ilvl w:val="0"/>
          <w:numId w:val="2"/>
        </w:numPr>
      </w:pPr>
      <w:r>
        <w:t>A commitment to safeguarding and promoting the welfare of children.</w:t>
      </w:r>
    </w:p>
    <w:p w14:paraId="67D42E84" w14:textId="77777777" w:rsidR="004B5035" w:rsidRDefault="0061408B">
      <w:pPr>
        <w:rPr>
          <w:b/>
          <w:bCs/>
        </w:rPr>
      </w:pPr>
      <w:r>
        <w:rPr>
          <w:b/>
          <w:bCs/>
        </w:rPr>
        <w:t>What We Offer</w:t>
      </w:r>
    </w:p>
    <w:p w14:paraId="67D42E85" w14:textId="77777777" w:rsidR="004B5035" w:rsidRDefault="0061408B">
      <w:pPr>
        <w:numPr>
          <w:ilvl w:val="0"/>
          <w:numId w:val="3"/>
        </w:numPr>
      </w:pPr>
      <w:r>
        <w:t>Enthusiastic, motivated and well-behaved children who are eager to learn.</w:t>
      </w:r>
    </w:p>
    <w:p w14:paraId="67D42E86" w14:textId="77777777" w:rsidR="004B5035" w:rsidRDefault="0061408B">
      <w:pPr>
        <w:numPr>
          <w:ilvl w:val="0"/>
          <w:numId w:val="3"/>
        </w:numPr>
      </w:pPr>
      <w:r>
        <w:t>A supportive parent/carer community.</w:t>
      </w:r>
    </w:p>
    <w:p w14:paraId="67D42E87" w14:textId="77777777" w:rsidR="004B5035" w:rsidRDefault="0061408B">
      <w:pPr>
        <w:numPr>
          <w:ilvl w:val="0"/>
          <w:numId w:val="3"/>
        </w:numPr>
      </w:pPr>
      <w:r>
        <w:t>A supportive, friendly, and forward-thinking leadership team.</w:t>
      </w:r>
    </w:p>
    <w:p w14:paraId="67D42E88" w14:textId="77777777" w:rsidR="004B5035" w:rsidRDefault="0061408B">
      <w:pPr>
        <w:numPr>
          <w:ilvl w:val="0"/>
          <w:numId w:val="3"/>
        </w:numPr>
      </w:pPr>
      <w:r>
        <w:t>Dedicated PPA (Planning, Preparation, and Assessment) time.</w:t>
      </w:r>
    </w:p>
    <w:p w14:paraId="67D42E89" w14:textId="77777777" w:rsidR="004B5035" w:rsidRDefault="0061408B">
      <w:pPr>
        <w:numPr>
          <w:ilvl w:val="0"/>
          <w:numId w:val="3"/>
        </w:numPr>
      </w:pPr>
      <w:r>
        <w:t>Access to high-quality professional development and mentorship.</w:t>
      </w:r>
    </w:p>
    <w:p w14:paraId="67D42E8A" w14:textId="77777777" w:rsidR="004B5035" w:rsidRDefault="0061408B">
      <w:pPr>
        <w:pStyle w:val="Heading2"/>
        <w:shd w:val="clear" w:color="auto" w:fill="FFFFFF"/>
        <w:spacing w:before="0" w:after="300"/>
        <w:rPr>
          <w:rFonts w:ascii="Aptos" w:hAnsi="Aptos" w:cs="Arial"/>
          <w:b/>
          <w:bCs/>
          <w:color w:val="0B0C0C"/>
          <w:sz w:val="24"/>
          <w:szCs w:val="24"/>
        </w:rPr>
      </w:pPr>
      <w:r>
        <w:rPr>
          <w:rFonts w:ascii="Aptos" w:hAnsi="Aptos" w:cs="Arial"/>
          <w:b/>
          <w:bCs/>
          <w:color w:val="0B0C0C"/>
          <w:sz w:val="24"/>
          <w:szCs w:val="24"/>
        </w:rPr>
        <w:t>Commitment to safeguarding</w:t>
      </w:r>
    </w:p>
    <w:p w14:paraId="67D42E8B" w14:textId="77777777" w:rsidR="004B5035" w:rsidRDefault="0061408B">
      <w:pPr>
        <w:pStyle w:val="NormalWeb"/>
        <w:shd w:val="clear" w:color="auto" w:fill="FFFFFF"/>
        <w:spacing w:before="0" w:after="300"/>
      </w:pPr>
      <w:r>
        <w:rPr>
          <w:rFonts w:ascii="Aptos" w:hAnsi="Aptos" w:cs="Arial"/>
          <w:color w:val="0B0C0C"/>
        </w:rPr>
        <w:t xml:space="preserve">Woodlesford Primary is committed to safeguarding and promoting the welfare of our pupils and expects all staff and volunteers to share this commitment. Appointments made are subject to an </w:t>
      </w:r>
      <w:r>
        <w:rPr>
          <w:rFonts w:ascii="Aptos" w:hAnsi="Aptos" w:cs="Arial"/>
          <w:color w:val="0B0C0C"/>
        </w:rPr>
        <w:t xml:space="preserve">enhanced Disclosure and Barring Service check. If shortlisted, you will be required to disclose relevant information regarding criminal </w:t>
      </w:r>
      <w:proofErr w:type="gramStart"/>
      <w:r>
        <w:rPr>
          <w:rFonts w:ascii="Aptos" w:hAnsi="Aptos" w:cs="Arial"/>
          <w:color w:val="0B0C0C"/>
        </w:rPr>
        <w:t>history</w:t>
      </w:r>
      <w:proofErr w:type="gramEnd"/>
      <w:r>
        <w:rPr>
          <w:rFonts w:ascii="Aptos" w:hAnsi="Aptos" w:cs="Arial"/>
          <w:color w:val="0B0C0C"/>
        </w:rPr>
        <w:t xml:space="preserve"> and an on-line search will be conducted.</w:t>
      </w:r>
      <w:r>
        <w:rPr>
          <w:rFonts w:ascii="Arial" w:hAnsi="Arial" w:cs="Arial"/>
          <w:color w:val="0B0C0C"/>
        </w:rPr>
        <w:t> </w:t>
      </w:r>
      <w:r>
        <w:rPr>
          <w:rFonts w:ascii="Aptos" w:hAnsi="Aptos" w:cs="Arial"/>
          <w:color w:val="0B0C0C"/>
        </w:rPr>
        <w:t xml:space="preserve"> This includes only information publicly available on-line.</w:t>
      </w:r>
    </w:p>
    <w:p w14:paraId="67D42E8C" w14:textId="77777777" w:rsidR="004B5035" w:rsidRDefault="0061408B">
      <w:pPr>
        <w:rPr>
          <w:b/>
          <w:bCs/>
        </w:rPr>
      </w:pPr>
      <w:r>
        <w:rPr>
          <w:b/>
          <w:bCs/>
        </w:rPr>
        <w:t>School Visits</w:t>
      </w:r>
    </w:p>
    <w:p w14:paraId="67D42E8D" w14:textId="77777777" w:rsidR="004B5035" w:rsidRDefault="0061408B">
      <w:r>
        <w:t>We warmly welcome prospective candidates to visit our school. Visits are available on the following dates:</w:t>
      </w:r>
    </w:p>
    <w:p w14:paraId="67D42E8E" w14:textId="77777777" w:rsidR="004B5035" w:rsidRDefault="0061408B">
      <w:pPr>
        <w:numPr>
          <w:ilvl w:val="0"/>
          <w:numId w:val="4"/>
        </w:numPr>
      </w:pPr>
      <w:r>
        <w:rPr>
          <w:b/>
          <w:bCs/>
        </w:rPr>
        <w:t>Friday 22</w:t>
      </w:r>
      <w:r>
        <w:rPr>
          <w:b/>
          <w:bCs/>
          <w:vertAlign w:val="superscript"/>
        </w:rPr>
        <w:t>nd</w:t>
      </w:r>
      <w:r>
        <w:rPr>
          <w:b/>
          <w:bCs/>
        </w:rPr>
        <w:t xml:space="preserve"> May 2pm</w:t>
      </w:r>
    </w:p>
    <w:p w14:paraId="67D42E8F" w14:textId="77777777" w:rsidR="004B5035" w:rsidRDefault="0061408B">
      <w:pPr>
        <w:numPr>
          <w:ilvl w:val="0"/>
          <w:numId w:val="4"/>
        </w:numPr>
      </w:pPr>
      <w:r>
        <w:rPr>
          <w:b/>
          <w:bCs/>
        </w:rPr>
        <w:t>Monday 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June 10am and 4pm</w:t>
      </w:r>
    </w:p>
    <w:p w14:paraId="67D42E90" w14:textId="77777777" w:rsidR="004B5035" w:rsidRDefault="0061408B">
      <w:r>
        <w:t>Please contact the school office to book a slot.</w:t>
      </w:r>
    </w:p>
    <w:p w14:paraId="67D42E91" w14:textId="77777777" w:rsidR="004B5035" w:rsidRDefault="0061408B">
      <w:pPr>
        <w:rPr>
          <w:b/>
          <w:bCs/>
        </w:rPr>
      </w:pPr>
      <w:r>
        <w:rPr>
          <w:b/>
          <w:bCs/>
        </w:rPr>
        <w:t>How to Apply</w:t>
      </w:r>
    </w:p>
    <w:p w14:paraId="67D42E92" w14:textId="77777777" w:rsidR="004B5035" w:rsidRDefault="0061408B">
      <w:r>
        <w:t xml:space="preserve">To request an application pack or book a school visit, please contact the school office at </w:t>
      </w:r>
      <w:r>
        <w:rPr>
          <w:b/>
          <w:bCs/>
        </w:rPr>
        <w:t>info@woodlesford.leeds.sch.uk</w:t>
      </w:r>
      <w:r>
        <w:t xml:space="preserve"> or call </w:t>
      </w:r>
      <w:r>
        <w:rPr>
          <w:b/>
          <w:bCs/>
        </w:rPr>
        <w:t>0113 3934416</w:t>
      </w:r>
      <w:r>
        <w:t xml:space="preserve"> to make an appointment.</w:t>
      </w:r>
    </w:p>
    <w:p w14:paraId="67D42E93" w14:textId="77777777" w:rsidR="004B5035" w:rsidRDefault="0061408B">
      <w:pPr>
        <w:numPr>
          <w:ilvl w:val="0"/>
          <w:numId w:val="5"/>
        </w:numPr>
      </w:pPr>
      <w:r>
        <w:rPr>
          <w:b/>
          <w:bCs/>
        </w:rPr>
        <w:t>Closing Date for Applications:</w:t>
      </w:r>
      <w:r>
        <w:t xml:space="preserve"> 9am Friday 5</w:t>
      </w:r>
      <w:r>
        <w:rPr>
          <w:vertAlign w:val="superscript"/>
        </w:rPr>
        <w:t>th</w:t>
      </w:r>
      <w:r>
        <w:t xml:space="preserve"> June</w:t>
      </w:r>
    </w:p>
    <w:p w14:paraId="67D42E94" w14:textId="77777777" w:rsidR="004B5035" w:rsidRDefault="0061408B">
      <w:pPr>
        <w:numPr>
          <w:ilvl w:val="0"/>
          <w:numId w:val="5"/>
        </w:numPr>
      </w:pPr>
      <w:r>
        <w:rPr>
          <w:b/>
          <w:bCs/>
        </w:rPr>
        <w:t>Interview Date:</w:t>
      </w:r>
      <w:r>
        <w:t xml:space="preserve"> Week commencing 8th June 2026</w:t>
      </w:r>
    </w:p>
    <w:p w14:paraId="67D42E95" w14:textId="77777777" w:rsidR="004B5035" w:rsidRDefault="004B5035">
      <w:pPr>
        <w:rPr>
          <w:b/>
          <w:bCs/>
        </w:rPr>
      </w:pPr>
    </w:p>
    <w:sectPr w:rsidR="004B503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42E75" w14:textId="77777777" w:rsidR="0061408B" w:rsidRDefault="0061408B">
      <w:pPr>
        <w:spacing w:after="0" w:line="240" w:lineRule="auto"/>
      </w:pPr>
      <w:r>
        <w:separator/>
      </w:r>
    </w:p>
  </w:endnote>
  <w:endnote w:type="continuationSeparator" w:id="0">
    <w:p w14:paraId="67D42E77" w14:textId="77777777" w:rsidR="0061408B" w:rsidRDefault="00614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42E71" w14:textId="77777777" w:rsidR="0061408B" w:rsidRDefault="006140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D42E73" w14:textId="77777777" w:rsidR="0061408B" w:rsidRDefault="00614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3399"/>
    <w:multiLevelType w:val="multilevel"/>
    <w:tmpl w:val="7B3048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405F3D65"/>
    <w:multiLevelType w:val="multilevel"/>
    <w:tmpl w:val="3A8C82C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46C83C21"/>
    <w:multiLevelType w:val="multilevel"/>
    <w:tmpl w:val="E45E92F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47571BE8"/>
    <w:multiLevelType w:val="multilevel"/>
    <w:tmpl w:val="833C24A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4ABF4962"/>
    <w:multiLevelType w:val="multilevel"/>
    <w:tmpl w:val="E762358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304089623">
    <w:abstractNumId w:val="2"/>
  </w:num>
  <w:num w:numId="2" w16cid:durableId="1855994022">
    <w:abstractNumId w:val="4"/>
  </w:num>
  <w:num w:numId="3" w16cid:durableId="1484077500">
    <w:abstractNumId w:val="0"/>
  </w:num>
  <w:num w:numId="4" w16cid:durableId="447700615">
    <w:abstractNumId w:val="3"/>
  </w:num>
  <w:num w:numId="5" w16cid:durableId="441461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B5035"/>
    <w:rsid w:val="004B5035"/>
    <w:rsid w:val="00567D03"/>
    <w:rsid w:val="0061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42E71"/>
  <w15:docId w15:val="{031D9B34-D944-4FCD-BB42-528F2657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pPr>
      <w:suppressAutoHyphens w:val="0"/>
      <w:spacing w:before="100" w:after="100" w:line="240" w:lineRule="auto"/>
    </w:pPr>
    <w:rPr>
      <w:rFonts w:ascii="Times New Roman" w:eastAsia="Times New Roman" w:hAnsi="Times New Roman"/>
      <w:kern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Smith</dc:creator>
  <dc:description/>
  <cp:lastModifiedBy>N Abidi</cp:lastModifiedBy>
  <cp:revision>2</cp:revision>
  <dcterms:created xsi:type="dcterms:W3CDTF">2026-05-18T11:54:00Z</dcterms:created>
  <dcterms:modified xsi:type="dcterms:W3CDTF">2026-05-18T11:54:00Z</dcterms:modified>
</cp:coreProperties>
</file>