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644655"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West Drayton </w:t>
            </w:r>
            <w:bookmarkStart w:id="0" w:name="_GoBack"/>
            <w:bookmarkEnd w:id="0"/>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44655">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4465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44655"/>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A8C1"/>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6</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7</cp:revision>
  <dcterms:created xsi:type="dcterms:W3CDTF">2023-01-27T09:46:00Z</dcterms:created>
  <dcterms:modified xsi:type="dcterms:W3CDTF">2026-01-23T12:18:00Z</dcterms:modified>
</cp:coreProperties>
</file>