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80DA6" w14:textId="151AA51D" w:rsidR="00024DC6" w:rsidRPr="00D11D67" w:rsidRDefault="00560E0F" w:rsidP="00373864">
      <w:pPr>
        <w:jc w:val="right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C50E30" wp14:editId="36D14396">
                <wp:simplePos x="0" y="0"/>
                <wp:positionH relativeFrom="column">
                  <wp:posOffset>4104005</wp:posOffset>
                </wp:positionH>
                <wp:positionV relativeFrom="paragraph">
                  <wp:posOffset>-57785</wp:posOffset>
                </wp:positionV>
                <wp:extent cx="1946910" cy="1857375"/>
                <wp:effectExtent l="3810" t="0" r="1905" b="317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91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FED4B" w14:textId="77777777" w:rsidR="00024DC6" w:rsidRDefault="006D6F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9C29D1" wp14:editId="6FFD18EE">
                                  <wp:extent cx="1764030" cy="1561902"/>
                                  <wp:effectExtent l="0" t="0" r="0" b="0"/>
                                  <wp:docPr id="5" name="Picture 1" descr="C:\Users\office\Downloads\apc-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ffice\Downloads\apc-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4030" cy="15619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6EFD5D" w14:textId="77777777" w:rsidR="00024DC6" w:rsidRPr="00373864" w:rsidRDefault="00024DC6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50E3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23.15pt;margin-top:-4.55pt;width:153.3pt;height:14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" stroked="f">
                <v:textbox style="mso-fit-shape-to-text:t">
                  <w:txbxContent>
                    <w:p w14:paraId="0BEFED4B" w14:textId="77777777" w:rsidR="00024DC6" w:rsidRDefault="006D6F98">
                      <w:r>
                        <w:rPr>
                          <w:noProof/>
                        </w:rPr>
                        <w:drawing>
                          <wp:inline distT="0" distB="0" distL="0" distR="0" wp14:anchorId="469C29D1" wp14:editId="6FFD18EE">
                            <wp:extent cx="1764030" cy="1561902"/>
                            <wp:effectExtent l="0" t="0" r="0" b="0"/>
                            <wp:docPr id="5" name="Picture 1" descr="C:\Users\office\Downloads\apc-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office\Downloads\apc-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4030" cy="15619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6EFD5D" w14:textId="77777777" w:rsidR="00024DC6" w:rsidRPr="00373864" w:rsidRDefault="00024DC6">
                      <w:pPr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BE2D92" wp14:editId="71952357">
                <wp:simplePos x="0" y="0"/>
                <wp:positionH relativeFrom="column">
                  <wp:posOffset>-68580</wp:posOffset>
                </wp:positionH>
                <wp:positionV relativeFrom="paragraph">
                  <wp:posOffset>-102235</wp:posOffset>
                </wp:positionV>
                <wp:extent cx="2493645" cy="1885950"/>
                <wp:effectExtent l="3175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5842A" w14:textId="77777777" w:rsidR="00024DC6" w:rsidRPr="00373864" w:rsidRDefault="00024DC6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73864">
                              <w:rPr>
                                <w:i/>
                                <w:sz w:val="28"/>
                                <w:szCs w:val="28"/>
                              </w:rPr>
                              <w:t>Ashdon</w:t>
                            </w:r>
                            <w:proofErr w:type="spellEnd"/>
                            <w:r w:rsidRPr="00373864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Primary School</w:t>
                            </w:r>
                          </w:p>
                          <w:p w14:paraId="6D3C42C1" w14:textId="77777777" w:rsidR="00024DC6" w:rsidRPr="00373864" w:rsidRDefault="00024DC6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73864">
                              <w:rPr>
                                <w:i/>
                                <w:sz w:val="28"/>
                                <w:szCs w:val="28"/>
                              </w:rPr>
                              <w:t>Ashdon</w:t>
                            </w:r>
                            <w:proofErr w:type="spellEnd"/>
                          </w:p>
                          <w:p w14:paraId="3BD9DDED" w14:textId="77777777" w:rsidR="00024DC6" w:rsidRPr="00373864" w:rsidRDefault="00024DC6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373864">
                              <w:rPr>
                                <w:i/>
                                <w:sz w:val="28"/>
                                <w:szCs w:val="28"/>
                              </w:rPr>
                              <w:t>Saffron Walden</w:t>
                            </w:r>
                          </w:p>
                          <w:p w14:paraId="302391A9" w14:textId="77777777" w:rsidR="00024DC6" w:rsidRPr="00373864" w:rsidRDefault="00024DC6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373864">
                              <w:rPr>
                                <w:i/>
                                <w:sz w:val="28"/>
                                <w:szCs w:val="28"/>
                              </w:rPr>
                              <w:t>Essex CB10 2HB</w:t>
                            </w:r>
                          </w:p>
                          <w:p w14:paraId="5F97BB96" w14:textId="57CC26B0" w:rsidR="00024DC6" w:rsidRPr="00373864" w:rsidRDefault="00024DC6" w:rsidP="00373864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373864">
                              <w:rPr>
                                <w:i/>
                                <w:sz w:val="28"/>
                                <w:szCs w:val="28"/>
                              </w:rPr>
                              <w:t>Telephone: 01799 584219</w:t>
                            </w:r>
                          </w:p>
                          <w:p w14:paraId="5B04565D" w14:textId="77777777" w:rsidR="00024DC6" w:rsidRPr="00373864" w:rsidRDefault="003C64C7" w:rsidP="00373864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3C64C7">
                              <w:rPr>
                                <w:i/>
                                <w:sz w:val="28"/>
                                <w:szCs w:val="28"/>
                              </w:rPr>
                              <w:t>www.ashdon.essex.sch.uk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24DC6" w:rsidRPr="00373864">
                              <w:rPr>
                                <w:i/>
                                <w:sz w:val="28"/>
                                <w:szCs w:val="28"/>
                              </w:rPr>
                              <w:t>admin@ashdon.essex.sch.uk</w:t>
                            </w:r>
                          </w:p>
                          <w:p w14:paraId="507204B4" w14:textId="0E4893BD" w:rsidR="00024DC6" w:rsidRPr="00373864" w:rsidRDefault="00024DC6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373864">
                              <w:rPr>
                                <w:i/>
                                <w:sz w:val="28"/>
                                <w:szCs w:val="28"/>
                              </w:rPr>
                              <w:t xml:space="preserve">Headteacher: Mr. </w:t>
                            </w:r>
                            <w:r w:rsidR="00E05558">
                              <w:rPr>
                                <w:i/>
                                <w:sz w:val="28"/>
                                <w:szCs w:val="28"/>
                              </w:rPr>
                              <w:t>S. 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E2D92" id="Text Box 6" o:spid="_x0000_s1027" type="#_x0000_t202" style="position:absolute;left:0;text-align:left;margin-left:-5.4pt;margin-top:-8.05pt;width:196.35pt;height:14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" stroked="f">
                <v:textbox>
                  <w:txbxContent>
                    <w:p w14:paraId="6FD5842A" w14:textId="77777777" w:rsidR="00024DC6" w:rsidRPr="00373864" w:rsidRDefault="00024DC6">
                      <w:pPr>
                        <w:rPr>
                          <w:i/>
                          <w:sz w:val="28"/>
                          <w:szCs w:val="28"/>
                        </w:rPr>
                      </w:pPr>
                      <w:proofErr w:type="spellStart"/>
                      <w:r w:rsidRPr="00373864">
                        <w:rPr>
                          <w:i/>
                          <w:sz w:val="28"/>
                          <w:szCs w:val="28"/>
                        </w:rPr>
                        <w:t>Ashdon</w:t>
                      </w:r>
                      <w:proofErr w:type="spellEnd"/>
                      <w:r w:rsidRPr="00373864">
                        <w:rPr>
                          <w:i/>
                          <w:sz w:val="28"/>
                          <w:szCs w:val="28"/>
                        </w:rPr>
                        <w:t xml:space="preserve"> Primary School</w:t>
                      </w:r>
                    </w:p>
                    <w:p w14:paraId="6D3C42C1" w14:textId="77777777" w:rsidR="00024DC6" w:rsidRPr="00373864" w:rsidRDefault="00024DC6">
                      <w:pPr>
                        <w:rPr>
                          <w:i/>
                          <w:sz w:val="28"/>
                          <w:szCs w:val="28"/>
                        </w:rPr>
                      </w:pPr>
                      <w:proofErr w:type="spellStart"/>
                      <w:r w:rsidRPr="00373864">
                        <w:rPr>
                          <w:i/>
                          <w:sz w:val="28"/>
                          <w:szCs w:val="28"/>
                        </w:rPr>
                        <w:t>Ashdon</w:t>
                      </w:r>
                      <w:proofErr w:type="spellEnd"/>
                    </w:p>
                    <w:p w14:paraId="3BD9DDED" w14:textId="77777777" w:rsidR="00024DC6" w:rsidRPr="00373864" w:rsidRDefault="00024DC6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 w:rsidRPr="00373864">
                        <w:rPr>
                          <w:i/>
                          <w:sz w:val="28"/>
                          <w:szCs w:val="28"/>
                        </w:rPr>
                        <w:t>Saffron Walden</w:t>
                      </w:r>
                    </w:p>
                    <w:p w14:paraId="302391A9" w14:textId="77777777" w:rsidR="00024DC6" w:rsidRPr="00373864" w:rsidRDefault="00024DC6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 w:rsidRPr="00373864">
                        <w:rPr>
                          <w:i/>
                          <w:sz w:val="28"/>
                          <w:szCs w:val="28"/>
                        </w:rPr>
                        <w:t>Essex CB10 2HB</w:t>
                      </w:r>
                    </w:p>
                    <w:p w14:paraId="5F97BB96" w14:textId="57CC26B0" w:rsidR="00024DC6" w:rsidRPr="00373864" w:rsidRDefault="00024DC6" w:rsidP="00373864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 w:rsidRPr="00373864">
                        <w:rPr>
                          <w:i/>
                          <w:sz w:val="28"/>
                          <w:szCs w:val="28"/>
                        </w:rPr>
                        <w:t>Telephone: 01799 584219</w:t>
                      </w:r>
                    </w:p>
                    <w:p w14:paraId="5B04565D" w14:textId="77777777" w:rsidR="00024DC6" w:rsidRPr="00373864" w:rsidRDefault="003C64C7" w:rsidP="00373864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 w:rsidRPr="003C64C7">
                        <w:rPr>
                          <w:i/>
                          <w:sz w:val="28"/>
                          <w:szCs w:val="28"/>
                        </w:rPr>
                        <w:t>www.ashdon.essex.sch.uk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024DC6" w:rsidRPr="00373864">
                        <w:rPr>
                          <w:i/>
                          <w:sz w:val="28"/>
                          <w:szCs w:val="28"/>
                        </w:rPr>
                        <w:t>admin@ashdon.essex.sch.uk</w:t>
                      </w:r>
                    </w:p>
                    <w:p w14:paraId="507204B4" w14:textId="0E4893BD" w:rsidR="00024DC6" w:rsidRPr="00373864" w:rsidRDefault="00024DC6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 w:rsidRPr="00373864">
                        <w:rPr>
                          <w:i/>
                          <w:sz w:val="28"/>
                          <w:szCs w:val="28"/>
                        </w:rPr>
                        <w:t xml:space="preserve">Headteacher: Mr. </w:t>
                      </w:r>
                      <w:r w:rsidR="00E05558">
                        <w:rPr>
                          <w:i/>
                          <w:sz w:val="28"/>
                          <w:szCs w:val="28"/>
                        </w:rPr>
                        <w:t>S. Rance</w:t>
                      </w:r>
                    </w:p>
                  </w:txbxContent>
                </v:textbox>
              </v:shape>
            </w:pict>
          </mc:Fallback>
        </mc:AlternateContent>
      </w:r>
    </w:p>
    <w:p w14:paraId="71006714" w14:textId="77777777" w:rsidR="00024DC6" w:rsidRPr="00D11D67" w:rsidRDefault="00024DC6" w:rsidP="002B00E6">
      <w:pPr>
        <w:rPr>
          <w:rFonts w:ascii="Century Gothic" w:hAnsi="Century Gothic"/>
          <w:i/>
          <w:sz w:val="22"/>
          <w:szCs w:val="22"/>
        </w:rPr>
      </w:pPr>
      <w:r w:rsidRPr="00D11D67">
        <w:rPr>
          <w:rFonts w:ascii="Century Gothic" w:hAnsi="Century Gothic"/>
          <w:i/>
          <w:sz w:val="22"/>
          <w:szCs w:val="22"/>
        </w:rPr>
        <w:t xml:space="preserve">  </w:t>
      </w:r>
      <w:r w:rsidRPr="00D11D67">
        <w:rPr>
          <w:rFonts w:ascii="Century Gothic" w:hAnsi="Century Gothic"/>
          <w:i/>
          <w:sz w:val="22"/>
          <w:szCs w:val="22"/>
        </w:rPr>
        <w:tab/>
      </w:r>
      <w:r w:rsidRPr="00D11D67">
        <w:rPr>
          <w:rFonts w:ascii="Century Gothic" w:hAnsi="Century Gothic"/>
          <w:i/>
          <w:sz w:val="22"/>
          <w:szCs w:val="22"/>
        </w:rPr>
        <w:tab/>
      </w:r>
      <w:r w:rsidRPr="00D11D67">
        <w:rPr>
          <w:rFonts w:ascii="Century Gothic" w:hAnsi="Century Gothic"/>
          <w:i/>
          <w:sz w:val="22"/>
          <w:szCs w:val="22"/>
        </w:rPr>
        <w:tab/>
      </w:r>
      <w:r w:rsidRPr="00D11D67">
        <w:rPr>
          <w:rFonts w:ascii="Century Gothic" w:hAnsi="Century Gothic"/>
          <w:i/>
          <w:sz w:val="22"/>
          <w:szCs w:val="22"/>
        </w:rPr>
        <w:tab/>
      </w:r>
      <w:r w:rsidRPr="00D11D67">
        <w:rPr>
          <w:rFonts w:ascii="Century Gothic" w:hAnsi="Century Gothic"/>
          <w:i/>
          <w:sz w:val="22"/>
          <w:szCs w:val="22"/>
        </w:rPr>
        <w:tab/>
      </w:r>
      <w:r w:rsidRPr="00D11D67">
        <w:rPr>
          <w:rFonts w:ascii="Century Gothic" w:hAnsi="Century Gothic"/>
          <w:i/>
          <w:sz w:val="22"/>
          <w:szCs w:val="22"/>
        </w:rPr>
        <w:tab/>
      </w:r>
      <w:r w:rsidRPr="00D11D67">
        <w:rPr>
          <w:rFonts w:ascii="Century Gothic" w:hAnsi="Century Gothic"/>
          <w:i/>
          <w:sz w:val="22"/>
          <w:szCs w:val="22"/>
        </w:rPr>
        <w:tab/>
      </w:r>
      <w:r w:rsidRPr="00D11D67">
        <w:rPr>
          <w:rFonts w:ascii="Century Gothic" w:hAnsi="Century Gothic"/>
          <w:i/>
          <w:sz w:val="22"/>
          <w:szCs w:val="22"/>
        </w:rPr>
        <w:tab/>
      </w:r>
    </w:p>
    <w:p w14:paraId="377F58F0" w14:textId="77777777" w:rsidR="00024DC6" w:rsidRPr="00D11D67" w:rsidRDefault="00024DC6" w:rsidP="002B00E6">
      <w:pPr>
        <w:rPr>
          <w:rFonts w:ascii="Century Gothic" w:hAnsi="Century Gothic"/>
          <w:i/>
          <w:sz w:val="22"/>
          <w:szCs w:val="22"/>
        </w:rPr>
      </w:pPr>
    </w:p>
    <w:p w14:paraId="2B83AD9B" w14:textId="77777777" w:rsidR="00024DC6" w:rsidRPr="00D11D67" w:rsidRDefault="00024DC6" w:rsidP="002B00E6">
      <w:pPr>
        <w:rPr>
          <w:rFonts w:ascii="Century Gothic" w:hAnsi="Century Gothic"/>
          <w:sz w:val="22"/>
          <w:szCs w:val="22"/>
        </w:rPr>
      </w:pPr>
    </w:p>
    <w:p w14:paraId="75A7D28C" w14:textId="77777777" w:rsidR="00024DC6" w:rsidRPr="00D11D67" w:rsidRDefault="00024DC6" w:rsidP="002B00E6">
      <w:pPr>
        <w:rPr>
          <w:rFonts w:ascii="Century Gothic" w:hAnsi="Century Gothic"/>
          <w:sz w:val="22"/>
          <w:szCs w:val="22"/>
        </w:rPr>
      </w:pPr>
      <w:r w:rsidRPr="00D11D67">
        <w:rPr>
          <w:rFonts w:ascii="Century Gothic" w:hAnsi="Century Gothic"/>
          <w:sz w:val="22"/>
          <w:szCs w:val="22"/>
        </w:rPr>
        <w:t>D</w:t>
      </w:r>
    </w:p>
    <w:p w14:paraId="42452A63" w14:textId="77777777" w:rsidR="00024DC6" w:rsidRPr="00D11D67" w:rsidRDefault="00024DC6" w:rsidP="002B00E6">
      <w:pPr>
        <w:rPr>
          <w:rFonts w:ascii="Century Gothic" w:hAnsi="Century Gothic"/>
          <w:sz w:val="22"/>
          <w:szCs w:val="22"/>
        </w:rPr>
      </w:pPr>
    </w:p>
    <w:p w14:paraId="7277F699" w14:textId="77777777" w:rsidR="00024DC6" w:rsidRPr="00D11D67" w:rsidRDefault="00024DC6" w:rsidP="002B00E6">
      <w:pPr>
        <w:rPr>
          <w:rFonts w:ascii="Century Gothic" w:hAnsi="Century Gothic"/>
          <w:sz w:val="22"/>
          <w:szCs w:val="22"/>
        </w:rPr>
      </w:pPr>
    </w:p>
    <w:p w14:paraId="7F3C353A" w14:textId="77777777" w:rsidR="00024DC6" w:rsidRPr="00D11D67" w:rsidRDefault="00024DC6" w:rsidP="002B00E6">
      <w:pPr>
        <w:rPr>
          <w:rFonts w:ascii="Century Gothic" w:hAnsi="Century Gothic"/>
          <w:sz w:val="22"/>
          <w:szCs w:val="22"/>
        </w:rPr>
      </w:pPr>
    </w:p>
    <w:p w14:paraId="43D2F6C5" w14:textId="77777777" w:rsidR="00024DC6" w:rsidRPr="00D11D67" w:rsidRDefault="00024DC6" w:rsidP="002B00E6">
      <w:pPr>
        <w:rPr>
          <w:rFonts w:ascii="Century Gothic" w:hAnsi="Century Gothic"/>
          <w:sz w:val="22"/>
          <w:szCs w:val="22"/>
        </w:rPr>
      </w:pPr>
    </w:p>
    <w:p w14:paraId="4C102525" w14:textId="2A352020" w:rsidR="00024DC6" w:rsidRDefault="00024DC6" w:rsidP="002B00E6">
      <w:pPr>
        <w:rPr>
          <w:rFonts w:ascii="Century Gothic" w:hAnsi="Century Gothic"/>
          <w:sz w:val="22"/>
          <w:szCs w:val="22"/>
        </w:rPr>
      </w:pPr>
    </w:p>
    <w:p w14:paraId="531E2C23" w14:textId="77777777" w:rsidR="00A53547" w:rsidRPr="00A53547" w:rsidRDefault="00A53547" w:rsidP="002B00E6">
      <w:pPr>
        <w:rPr>
          <w:rFonts w:ascii="Century Gothic" w:hAnsi="Century Gothic"/>
          <w:sz w:val="8"/>
          <w:szCs w:val="8"/>
        </w:rPr>
      </w:pPr>
    </w:p>
    <w:p w14:paraId="73C05A9C" w14:textId="7DB9518F" w:rsidR="00264B80" w:rsidRPr="00276029" w:rsidRDefault="00264B80" w:rsidP="00264B80">
      <w:pPr>
        <w:pStyle w:val="NoSpacing"/>
        <w:jc w:val="center"/>
        <w:rPr>
          <w:b/>
        </w:rPr>
      </w:pPr>
      <w:r w:rsidRPr="00276029">
        <w:rPr>
          <w:b/>
        </w:rPr>
        <w:t>Person Specification for a</w:t>
      </w:r>
      <w:r w:rsidR="00CB2957">
        <w:rPr>
          <w:b/>
        </w:rPr>
        <w:t>n Upper Key Stage 2</w:t>
      </w:r>
      <w:r w:rsidRPr="00276029">
        <w:rPr>
          <w:b/>
        </w:rPr>
        <w:t xml:space="preserve"> Class Teacher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1"/>
        <w:gridCol w:w="4502"/>
        <w:gridCol w:w="2927"/>
      </w:tblGrid>
      <w:tr w:rsidR="00264B80" w:rsidRPr="00276029" w14:paraId="03DF88BC" w14:textId="77777777" w:rsidTr="00EA5216">
        <w:tc>
          <w:tcPr>
            <w:tcW w:w="1668" w:type="dxa"/>
          </w:tcPr>
          <w:p w14:paraId="356114AC" w14:textId="77777777" w:rsidR="00264B80" w:rsidRPr="00276029" w:rsidRDefault="00264B80" w:rsidP="00EA5216">
            <w:pPr>
              <w:pStyle w:val="NoSpacing"/>
            </w:pPr>
          </w:p>
        </w:tc>
        <w:tc>
          <w:tcPr>
            <w:tcW w:w="5501" w:type="dxa"/>
          </w:tcPr>
          <w:p w14:paraId="6862EA04" w14:textId="77777777" w:rsidR="00264B80" w:rsidRPr="00276029" w:rsidRDefault="00264B80" w:rsidP="00EA5216">
            <w:pPr>
              <w:pStyle w:val="NoSpacing"/>
            </w:pPr>
            <w:r w:rsidRPr="00276029">
              <w:t>Essential</w:t>
            </w:r>
          </w:p>
        </w:tc>
        <w:tc>
          <w:tcPr>
            <w:tcW w:w="3585" w:type="dxa"/>
          </w:tcPr>
          <w:p w14:paraId="35B88BFF" w14:textId="77777777" w:rsidR="00264B80" w:rsidRPr="00276029" w:rsidRDefault="00264B80" w:rsidP="00EA5216">
            <w:pPr>
              <w:pStyle w:val="NoSpacing"/>
            </w:pPr>
            <w:r w:rsidRPr="00276029">
              <w:t>Desirable</w:t>
            </w:r>
          </w:p>
        </w:tc>
      </w:tr>
      <w:tr w:rsidR="00264B80" w:rsidRPr="00276029" w14:paraId="2BA9DB5F" w14:textId="77777777" w:rsidTr="00EA5216">
        <w:tc>
          <w:tcPr>
            <w:tcW w:w="1668" w:type="dxa"/>
          </w:tcPr>
          <w:p w14:paraId="318D58A2" w14:textId="77777777" w:rsidR="00264B80" w:rsidRPr="00276029" w:rsidRDefault="00264B80" w:rsidP="00EA5216">
            <w:pPr>
              <w:pStyle w:val="NoSpacing"/>
            </w:pPr>
            <w:r w:rsidRPr="00276029">
              <w:t>Qualifications</w:t>
            </w:r>
          </w:p>
        </w:tc>
        <w:tc>
          <w:tcPr>
            <w:tcW w:w="5501" w:type="dxa"/>
          </w:tcPr>
          <w:p w14:paraId="168E0B82" w14:textId="77777777" w:rsidR="00264B80" w:rsidRPr="00276029" w:rsidRDefault="00264B80" w:rsidP="00EA5216">
            <w:pPr>
              <w:pStyle w:val="NoSpacing"/>
              <w:rPr>
                <w:sz w:val="18"/>
                <w:szCs w:val="18"/>
              </w:rPr>
            </w:pPr>
            <w:r w:rsidRPr="00276029">
              <w:rPr>
                <w:sz w:val="18"/>
                <w:szCs w:val="18"/>
              </w:rPr>
              <w:t>Qualified Teacher Status.</w:t>
            </w:r>
          </w:p>
          <w:p w14:paraId="625C26BB" w14:textId="77777777" w:rsidR="00264B80" w:rsidRPr="00276029" w:rsidRDefault="00264B80" w:rsidP="00EA521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585" w:type="dxa"/>
          </w:tcPr>
          <w:p w14:paraId="0446D018" w14:textId="7B128C29" w:rsidR="00264B80" w:rsidRPr="00276029" w:rsidRDefault="00264B80" w:rsidP="00EA5216">
            <w:pPr>
              <w:pStyle w:val="NoSpacing"/>
              <w:rPr>
                <w:sz w:val="18"/>
                <w:szCs w:val="18"/>
              </w:rPr>
            </w:pPr>
            <w:r w:rsidRPr="00276029">
              <w:rPr>
                <w:sz w:val="18"/>
                <w:szCs w:val="18"/>
              </w:rPr>
              <w:t>Evidence of continuous professional development</w:t>
            </w:r>
            <w:r w:rsidR="00A53547">
              <w:rPr>
                <w:sz w:val="18"/>
                <w:szCs w:val="18"/>
              </w:rPr>
              <w:t xml:space="preserve"> relevant to the post</w:t>
            </w:r>
            <w:r w:rsidRPr="00276029">
              <w:rPr>
                <w:sz w:val="18"/>
                <w:szCs w:val="18"/>
              </w:rPr>
              <w:t>.</w:t>
            </w:r>
          </w:p>
        </w:tc>
      </w:tr>
      <w:tr w:rsidR="00264B80" w:rsidRPr="00276029" w14:paraId="3B263D5B" w14:textId="77777777" w:rsidTr="00EA5216">
        <w:tc>
          <w:tcPr>
            <w:tcW w:w="1668" w:type="dxa"/>
          </w:tcPr>
          <w:p w14:paraId="2E519D43" w14:textId="77777777" w:rsidR="00264B80" w:rsidRPr="00276029" w:rsidRDefault="00264B80" w:rsidP="00EA5216">
            <w:pPr>
              <w:pStyle w:val="NoSpacing"/>
            </w:pPr>
            <w:r w:rsidRPr="00276029">
              <w:t>Experience</w:t>
            </w:r>
          </w:p>
        </w:tc>
        <w:tc>
          <w:tcPr>
            <w:tcW w:w="5501" w:type="dxa"/>
          </w:tcPr>
          <w:p w14:paraId="0C0ACD56" w14:textId="77777777" w:rsidR="00264B80" w:rsidRPr="00276029" w:rsidRDefault="00264B80" w:rsidP="00EA5216">
            <w:pPr>
              <w:pStyle w:val="NoSpacing"/>
              <w:rPr>
                <w:sz w:val="18"/>
                <w:szCs w:val="18"/>
              </w:rPr>
            </w:pPr>
            <w:r w:rsidRPr="00276029">
              <w:rPr>
                <w:sz w:val="18"/>
                <w:szCs w:val="18"/>
              </w:rPr>
              <w:t>The Class Teacher should have experience of teaching at the primary age range.</w:t>
            </w:r>
          </w:p>
          <w:p w14:paraId="15742659" w14:textId="77777777" w:rsidR="00264B80" w:rsidRPr="00276029" w:rsidRDefault="00264B80" w:rsidP="00EA521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585" w:type="dxa"/>
          </w:tcPr>
          <w:p w14:paraId="23EFF076" w14:textId="1B6E65CE" w:rsidR="00264B80" w:rsidRDefault="00264B80" w:rsidP="00EA5216">
            <w:pPr>
              <w:pStyle w:val="NoSpacing"/>
              <w:rPr>
                <w:sz w:val="18"/>
                <w:szCs w:val="18"/>
              </w:rPr>
            </w:pPr>
            <w:r w:rsidRPr="00276029">
              <w:rPr>
                <w:sz w:val="18"/>
                <w:szCs w:val="18"/>
              </w:rPr>
              <w:t xml:space="preserve">Evidence of </w:t>
            </w:r>
            <w:r>
              <w:rPr>
                <w:sz w:val="18"/>
                <w:szCs w:val="18"/>
              </w:rPr>
              <w:t xml:space="preserve">“Good” and/or </w:t>
            </w:r>
            <w:r w:rsidRPr="00276029">
              <w:rPr>
                <w:sz w:val="18"/>
                <w:szCs w:val="18"/>
              </w:rPr>
              <w:t>“Outstanding” practice.</w:t>
            </w:r>
          </w:p>
          <w:p w14:paraId="46E8A753" w14:textId="0F47D8FB" w:rsidR="00264B80" w:rsidRPr="00264B80" w:rsidRDefault="00264B80" w:rsidP="00EA5216">
            <w:pPr>
              <w:pStyle w:val="NoSpacing"/>
              <w:rPr>
                <w:sz w:val="8"/>
                <w:szCs w:val="8"/>
              </w:rPr>
            </w:pPr>
          </w:p>
          <w:p w14:paraId="525BC7E9" w14:textId="3FFA5AA7" w:rsidR="00264B80" w:rsidRDefault="00264B80" w:rsidP="00EA521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Experience of teaching either </w:t>
            </w:r>
            <w:r w:rsidR="00CB2957">
              <w:rPr>
                <w:sz w:val="18"/>
                <w:szCs w:val="18"/>
              </w:rPr>
              <w:t>Year 5 or Year 6</w:t>
            </w:r>
            <w:r>
              <w:rPr>
                <w:sz w:val="18"/>
                <w:szCs w:val="18"/>
              </w:rPr>
              <w:t>.</w:t>
            </w:r>
          </w:p>
          <w:p w14:paraId="5AB28FEA" w14:textId="77777777" w:rsidR="00264B80" w:rsidRPr="00264B80" w:rsidRDefault="00264B80" w:rsidP="00EA5216">
            <w:pPr>
              <w:pStyle w:val="NoSpacing"/>
              <w:rPr>
                <w:sz w:val="8"/>
                <w:szCs w:val="8"/>
              </w:rPr>
            </w:pPr>
          </w:p>
          <w:p w14:paraId="6667E76D" w14:textId="4E394A7C" w:rsidR="00264B80" w:rsidRPr="00276029" w:rsidRDefault="00264B80" w:rsidP="00EA521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Experience of teachi</w:t>
            </w:r>
            <w:r w:rsidR="00CB2957">
              <w:rPr>
                <w:sz w:val="18"/>
                <w:szCs w:val="18"/>
              </w:rPr>
              <w:t>ng mixed-aged</w:t>
            </w:r>
            <w:r>
              <w:rPr>
                <w:sz w:val="18"/>
                <w:szCs w:val="18"/>
              </w:rPr>
              <w:t xml:space="preserve"> classes.</w:t>
            </w:r>
          </w:p>
        </w:tc>
      </w:tr>
      <w:tr w:rsidR="00264B80" w:rsidRPr="00276029" w14:paraId="2E63FCBE" w14:textId="77777777" w:rsidTr="00EA5216">
        <w:trPr>
          <w:trHeight w:val="3795"/>
        </w:trPr>
        <w:tc>
          <w:tcPr>
            <w:tcW w:w="1668" w:type="dxa"/>
          </w:tcPr>
          <w:p w14:paraId="450C9018" w14:textId="77777777" w:rsidR="00264B80" w:rsidRPr="00276029" w:rsidRDefault="00264B80" w:rsidP="00EA5216">
            <w:pPr>
              <w:pStyle w:val="NoSpacing"/>
            </w:pPr>
            <w:r w:rsidRPr="00276029">
              <w:t>Knowledge and Understanding</w:t>
            </w:r>
          </w:p>
        </w:tc>
        <w:tc>
          <w:tcPr>
            <w:tcW w:w="5501" w:type="dxa"/>
          </w:tcPr>
          <w:p w14:paraId="0E00BFDD" w14:textId="77777777" w:rsidR="00264B80" w:rsidRPr="00276029" w:rsidRDefault="00264B80" w:rsidP="00EA5216">
            <w:pPr>
              <w:pStyle w:val="NoSpacing"/>
              <w:rPr>
                <w:sz w:val="18"/>
                <w:szCs w:val="18"/>
              </w:rPr>
            </w:pPr>
            <w:r w:rsidRPr="00276029">
              <w:rPr>
                <w:sz w:val="18"/>
                <w:szCs w:val="18"/>
              </w:rPr>
              <w:t>The Class Teacher should have knowledge and understanding of:</w:t>
            </w:r>
          </w:p>
          <w:p w14:paraId="4DCD3E47" w14:textId="77777777" w:rsidR="00264B80" w:rsidRPr="00264B80" w:rsidRDefault="00264B80" w:rsidP="00EA5216">
            <w:pPr>
              <w:pStyle w:val="NoSpacing"/>
              <w:rPr>
                <w:sz w:val="8"/>
                <w:szCs w:val="8"/>
              </w:rPr>
            </w:pPr>
          </w:p>
          <w:p w14:paraId="55DAFE16" w14:textId="404D94D7" w:rsidR="00264B80" w:rsidRPr="00123642" w:rsidRDefault="00A53547" w:rsidP="00123642">
            <w:pPr>
              <w:pStyle w:val="NoSpacing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76029">
              <w:rPr>
                <w:sz w:val="18"/>
                <w:szCs w:val="18"/>
              </w:rPr>
              <w:t>Effective teaching and learning styles</w:t>
            </w:r>
            <w:r w:rsidR="00123642">
              <w:rPr>
                <w:sz w:val="18"/>
                <w:szCs w:val="18"/>
              </w:rPr>
              <w:t xml:space="preserve"> to </w:t>
            </w:r>
            <w:r w:rsidR="00264B80" w:rsidRPr="00123642">
              <w:rPr>
                <w:sz w:val="18"/>
                <w:szCs w:val="18"/>
              </w:rPr>
              <w:t>provid</w:t>
            </w:r>
            <w:r w:rsidR="00123642">
              <w:rPr>
                <w:sz w:val="18"/>
                <w:szCs w:val="18"/>
              </w:rPr>
              <w:t xml:space="preserve">e </w:t>
            </w:r>
            <w:r w:rsidR="00264B80" w:rsidRPr="00123642">
              <w:rPr>
                <w:sz w:val="18"/>
                <w:szCs w:val="18"/>
              </w:rPr>
              <w:t>for the individual needs of all children;</w:t>
            </w:r>
          </w:p>
          <w:p w14:paraId="40C1AEC3" w14:textId="77777777" w:rsidR="00264B80" w:rsidRPr="00264B80" w:rsidRDefault="00264B80" w:rsidP="00EA5216">
            <w:pPr>
              <w:pStyle w:val="NoSpacing"/>
              <w:rPr>
                <w:sz w:val="8"/>
                <w:szCs w:val="8"/>
              </w:rPr>
            </w:pPr>
          </w:p>
          <w:p w14:paraId="615A32CC" w14:textId="4975748D" w:rsidR="00264B80" w:rsidRPr="00276029" w:rsidRDefault="00264B80" w:rsidP="00264B80">
            <w:pPr>
              <w:pStyle w:val="NoSpacing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76029">
              <w:rPr>
                <w:sz w:val="18"/>
                <w:szCs w:val="18"/>
              </w:rPr>
              <w:t>Statutory National Curriculum a</w:t>
            </w:r>
            <w:r>
              <w:rPr>
                <w:sz w:val="18"/>
                <w:szCs w:val="18"/>
              </w:rPr>
              <w:t xml:space="preserve">t </w:t>
            </w:r>
            <w:r w:rsidRPr="00276029">
              <w:rPr>
                <w:sz w:val="18"/>
                <w:szCs w:val="18"/>
              </w:rPr>
              <w:t xml:space="preserve">Key Stage </w:t>
            </w:r>
            <w:r w:rsidR="00CB2957">
              <w:rPr>
                <w:sz w:val="18"/>
                <w:szCs w:val="18"/>
              </w:rPr>
              <w:t>2</w:t>
            </w:r>
            <w:r w:rsidRPr="00276029">
              <w:rPr>
                <w:sz w:val="18"/>
                <w:szCs w:val="18"/>
              </w:rPr>
              <w:t>;</w:t>
            </w:r>
          </w:p>
          <w:p w14:paraId="5C5BB2A5" w14:textId="77777777" w:rsidR="00264B80" w:rsidRPr="00264B80" w:rsidRDefault="00264B80" w:rsidP="00EA5216">
            <w:pPr>
              <w:pStyle w:val="NoSpacing"/>
              <w:rPr>
                <w:sz w:val="8"/>
                <w:szCs w:val="8"/>
              </w:rPr>
            </w:pPr>
          </w:p>
          <w:p w14:paraId="44E14B6B" w14:textId="42DCC317" w:rsidR="00264B80" w:rsidRPr="00276029" w:rsidRDefault="00264B80" w:rsidP="00264B80">
            <w:pPr>
              <w:pStyle w:val="NoSpacing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76029">
              <w:rPr>
                <w:sz w:val="18"/>
                <w:szCs w:val="18"/>
              </w:rPr>
              <w:t xml:space="preserve">The </w:t>
            </w:r>
            <w:r w:rsidR="00A53547">
              <w:rPr>
                <w:sz w:val="18"/>
                <w:szCs w:val="18"/>
              </w:rPr>
              <w:t xml:space="preserve">effective </w:t>
            </w:r>
            <w:r w:rsidRPr="00276029">
              <w:rPr>
                <w:sz w:val="18"/>
                <w:szCs w:val="18"/>
              </w:rPr>
              <w:t>monitoring, assessment, recording and reporting of pupils’ progress;</w:t>
            </w:r>
          </w:p>
          <w:p w14:paraId="12171BCB" w14:textId="77777777" w:rsidR="00264B80" w:rsidRPr="00264B80" w:rsidRDefault="00264B80" w:rsidP="00EA5216">
            <w:pPr>
              <w:pStyle w:val="NoSpacing"/>
              <w:rPr>
                <w:sz w:val="8"/>
                <w:szCs w:val="8"/>
              </w:rPr>
            </w:pPr>
          </w:p>
          <w:p w14:paraId="1B91FF02" w14:textId="77777777" w:rsidR="00264B80" w:rsidRPr="00276029" w:rsidRDefault="00264B80" w:rsidP="00264B80">
            <w:pPr>
              <w:pStyle w:val="NoSpacing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76029">
              <w:rPr>
                <w:sz w:val="18"/>
                <w:szCs w:val="18"/>
              </w:rPr>
              <w:t>The statutory requirements of legislation concerning Equal Opportunities, Health &amp; Safety, SEND and Safeguarding;</w:t>
            </w:r>
          </w:p>
          <w:p w14:paraId="4AF0B569" w14:textId="77777777" w:rsidR="00264B80" w:rsidRPr="00264B80" w:rsidRDefault="00264B80" w:rsidP="00EA5216">
            <w:pPr>
              <w:pStyle w:val="NoSpacing"/>
              <w:rPr>
                <w:sz w:val="8"/>
                <w:szCs w:val="8"/>
              </w:rPr>
            </w:pPr>
          </w:p>
          <w:p w14:paraId="0F6C5424" w14:textId="7E3927DF" w:rsidR="00264B80" w:rsidRPr="00276029" w:rsidRDefault="00264B80" w:rsidP="00264B80">
            <w:pPr>
              <w:pStyle w:val="NoSpacing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76029">
              <w:rPr>
                <w:sz w:val="18"/>
                <w:szCs w:val="18"/>
              </w:rPr>
              <w:t>The positive links necessary within school and with all its stakeholders</w:t>
            </w:r>
            <w:r w:rsidR="00A53547">
              <w:rPr>
                <w:sz w:val="18"/>
                <w:szCs w:val="18"/>
              </w:rPr>
              <w:t>;</w:t>
            </w:r>
          </w:p>
          <w:p w14:paraId="49E49822" w14:textId="77777777" w:rsidR="00264B80" w:rsidRPr="00264B80" w:rsidRDefault="00264B80" w:rsidP="00EA5216">
            <w:pPr>
              <w:pStyle w:val="NoSpacing"/>
              <w:rPr>
                <w:sz w:val="8"/>
                <w:szCs w:val="8"/>
              </w:rPr>
            </w:pPr>
          </w:p>
          <w:p w14:paraId="61AD2CE3" w14:textId="77777777" w:rsidR="00264B80" w:rsidRPr="00276029" w:rsidRDefault="00264B80" w:rsidP="00264B80">
            <w:pPr>
              <w:pStyle w:val="NoSpacing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76029">
              <w:rPr>
                <w:sz w:val="18"/>
                <w:szCs w:val="18"/>
              </w:rPr>
              <w:t>Effective behaviour management strategies.</w:t>
            </w:r>
          </w:p>
        </w:tc>
        <w:tc>
          <w:tcPr>
            <w:tcW w:w="3585" w:type="dxa"/>
          </w:tcPr>
          <w:p w14:paraId="4B9FE6D1" w14:textId="77777777" w:rsidR="00264B80" w:rsidRPr="00276029" w:rsidRDefault="00264B80" w:rsidP="00EA5216">
            <w:pPr>
              <w:pStyle w:val="NoSpacing"/>
              <w:rPr>
                <w:sz w:val="18"/>
                <w:szCs w:val="18"/>
              </w:rPr>
            </w:pPr>
            <w:r w:rsidRPr="00276029">
              <w:rPr>
                <w:sz w:val="18"/>
                <w:szCs w:val="18"/>
              </w:rPr>
              <w:t>In addition, the Class Teacher might also have knowledge and understanding of:</w:t>
            </w:r>
          </w:p>
          <w:p w14:paraId="6FEBC0FC" w14:textId="77777777" w:rsidR="00264B80" w:rsidRPr="00276029" w:rsidRDefault="00264B80" w:rsidP="00EA5216">
            <w:pPr>
              <w:pStyle w:val="NoSpacing"/>
              <w:rPr>
                <w:sz w:val="18"/>
                <w:szCs w:val="18"/>
              </w:rPr>
            </w:pPr>
          </w:p>
          <w:p w14:paraId="3A0522CF" w14:textId="32796EF8" w:rsidR="00CB2957" w:rsidRDefault="00CB2957" w:rsidP="00EA521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6 SATs assessment.</w:t>
            </w:r>
          </w:p>
          <w:p w14:paraId="72153404" w14:textId="77777777" w:rsidR="00CB2957" w:rsidRDefault="00CB2957" w:rsidP="00EA5216">
            <w:pPr>
              <w:pStyle w:val="NoSpacing"/>
              <w:rPr>
                <w:sz w:val="18"/>
                <w:szCs w:val="18"/>
              </w:rPr>
            </w:pPr>
          </w:p>
          <w:p w14:paraId="42576900" w14:textId="41D3CC6B" w:rsidR="00264B80" w:rsidRPr="00276029" w:rsidRDefault="00A53547" w:rsidP="00EA521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Whole-school curriculum leadership and development.</w:t>
            </w:r>
          </w:p>
        </w:tc>
      </w:tr>
      <w:tr w:rsidR="00264B80" w:rsidRPr="00276029" w14:paraId="373B9A52" w14:textId="77777777" w:rsidTr="00123642">
        <w:trPr>
          <w:trHeight w:val="3339"/>
        </w:trPr>
        <w:tc>
          <w:tcPr>
            <w:tcW w:w="1668" w:type="dxa"/>
          </w:tcPr>
          <w:p w14:paraId="4CE3D366" w14:textId="77777777" w:rsidR="00264B80" w:rsidRPr="00276029" w:rsidRDefault="00264B80" w:rsidP="00EA5216">
            <w:pPr>
              <w:pStyle w:val="NoSpacing"/>
            </w:pPr>
            <w:r w:rsidRPr="00276029">
              <w:t>Skills</w:t>
            </w:r>
          </w:p>
        </w:tc>
        <w:tc>
          <w:tcPr>
            <w:tcW w:w="5501" w:type="dxa"/>
          </w:tcPr>
          <w:p w14:paraId="5B31C9BE" w14:textId="77777777" w:rsidR="00264B80" w:rsidRPr="00276029" w:rsidRDefault="00264B80" w:rsidP="00EA5216">
            <w:pPr>
              <w:pStyle w:val="NoSpacing"/>
              <w:rPr>
                <w:sz w:val="18"/>
                <w:szCs w:val="18"/>
              </w:rPr>
            </w:pPr>
            <w:r w:rsidRPr="00276029">
              <w:rPr>
                <w:sz w:val="18"/>
                <w:szCs w:val="18"/>
              </w:rPr>
              <w:t>The Class Teacher will be able to:</w:t>
            </w:r>
          </w:p>
          <w:p w14:paraId="20156820" w14:textId="77777777" w:rsidR="00264B80" w:rsidRPr="00123642" w:rsidRDefault="00264B80" w:rsidP="00EA5216">
            <w:pPr>
              <w:pStyle w:val="NoSpacing"/>
              <w:rPr>
                <w:sz w:val="8"/>
                <w:szCs w:val="8"/>
              </w:rPr>
            </w:pPr>
          </w:p>
          <w:p w14:paraId="70484EE4" w14:textId="47A80C89" w:rsidR="00264B80" w:rsidRPr="00276029" w:rsidRDefault="00264B80" w:rsidP="00264B80">
            <w:pPr>
              <w:pStyle w:val="NoSpacing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Promote the </w:t>
            </w:r>
            <w:r w:rsidR="00123642">
              <w:rPr>
                <w:sz w:val="18"/>
                <w:szCs w:val="18"/>
              </w:rPr>
              <w:t>school</w:t>
            </w:r>
            <w:r w:rsidRPr="00276029">
              <w:rPr>
                <w:sz w:val="18"/>
                <w:szCs w:val="18"/>
              </w:rPr>
              <w:t>’s aims positively;</w:t>
            </w:r>
          </w:p>
          <w:p w14:paraId="210774AB" w14:textId="77777777" w:rsidR="00264B80" w:rsidRPr="00123642" w:rsidRDefault="00264B80" w:rsidP="00EA5216">
            <w:pPr>
              <w:pStyle w:val="NoSpacing"/>
              <w:rPr>
                <w:sz w:val="8"/>
                <w:szCs w:val="8"/>
              </w:rPr>
            </w:pPr>
          </w:p>
          <w:p w14:paraId="36139711" w14:textId="77777777" w:rsidR="00264B80" w:rsidRPr="00276029" w:rsidRDefault="00264B80" w:rsidP="00264B80">
            <w:pPr>
              <w:pStyle w:val="NoSpacing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276029">
              <w:rPr>
                <w:sz w:val="18"/>
                <w:szCs w:val="18"/>
              </w:rPr>
              <w:t xml:space="preserve">Develop and create a stimulating, creative curriculum and environment; </w:t>
            </w:r>
          </w:p>
          <w:p w14:paraId="289743F0" w14:textId="77777777" w:rsidR="00264B80" w:rsidRPr="00123642" w:rsidRDefault="00264B80" w:rsidP="00EA5216">
            <w:pPr>
              <w:pStyle w:val="NoSpacing"/>
              <w:rPr>
                <w:sz w:val="8"/>
                <w:szCs w:val="8"/>
              </w:rPr>
            </w:pPr>
          </w:p>
          <w:p w14:paraId="4E162315" w14:textId="77777777" w:rsidR="00264B80" w:rsidRPr="00276029" w:rsidRDefault="00264B80" w:rsidP="00264B80">
            <w:pPr>
              <w:pStyle w:val="NoSpacing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276029">
              <w:rPr>
                <w:sz w:val="18"/>
                <w:szCs w:val="18"/>
              </w:rPr>
              <w:t>Develop good personal relationships within a team;</w:t>
            </w:r>
          </w:p>
          <w:p w14:paraId="424CAEC0" w14:textId="77777777" w:rsidR="00264B80" w:rsidRPr="00123642" w:rsidRDefault="00264B80" w:rsidP="00EA5216">
            <w:pPr>
              <w:pStyle w:val="NoSpacing"/>
              <w:rPr>
                <w:sz w:val="8"/>
                <w:szCs w:val="8"/>
              </w:rPr>
            </w:pPr>
          </w:p>
          <w:p w14:paraId="12D8D897" w14:textId="77777777" w:rsidR="00264B80" w:rsidRPr="00276029" w:rsidRDefault="00264B80" w:rsidP="00264B80">
            <w:pPr>
              <w:pStyle w:val="NoSpacing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276029">
              <w:rPr>
                <w:sz w:val="18"/>
                <w:szCs w:val="18"/>
              </w:rPr>
              <w:t>Establish and develop close relationships with parents, governors and the community;</w:t>
            </w:r>
          </w:p>
          <w:p w14:paraId="23F9CE5B" w14:textId="77777777" w:rsidR="00264B80" w:rsidRPr="00123642" w:rsidRDefault="00264B80" w:rsidP="00EA5216">
            <w:pPr>
              <w:pStyle w:val="NoSpacing"/>
              <w:rPr>
                <w:sz w:val="8"/>
                <w:szCs w:val="8"/>
              </w:rPr>
            </w:pPr>
          </w:p>
          <w:p w14:paraId="416E470F" w14:textId="77777777" w:rsidR="00264B80" w:rsidRPr="00276029" w:rsidRDefault="00264B80" w:rsidP="00264B80">
            <w:pPr>
              <w:pStyle w:val="NoSpacing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276029">
              <w:rPr>
                <w:sz w:val="18"/>
                <w:szCs w:val="18"/>
              </w:rPr>
              <w:t>Communicate effectively (both orally and in writing) to a variety of audiences;</w:t>
            </w:r>
          </w:p>
          <w:p w14:paraId="3EA8E7A9" w14:textId="77777777" w:rsidR="00264B80" w:rsidRPr="00123642" w:rsidRDefault="00264B80" w:rsidP="00EA5216">
            <w:pPr>
              <w:pStyle w:val="NoSpacing"/>
              <w:rPr>
                <w:sz w:val="8"/>
                <w:szCs w:val="8"/>
              </w:rPr>
            </w:pPr>
          </w:p>
          <w:p w14:paraId="70CC16BB" w14:textId="77777777" w:rsidR="00264B80" w:rsidRPr="00276029" w:rsidRDefault="00264B80" w:rsidP="00264B80">
            <w:pPr>
              <w:pStyle w:val="NoSpacing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276029">
              <w:rPr>
                <w:sz w:val="18"/>
                <w:szCs w:val="18"/>
              </w:rPr>
              <w:t>Create a happy, secure, challenging and effective learning environment.</w:t>
            </w:r>
          </w:p>
        </w:tc>
        <w:tc>
          <w:tcPr>
            <w:tcW w:w="3585" w:type="dxa"/>
          </w:tcPr>
          <w:p w14:paraId="60910A0E" w14:textId="77777777" w:rsidR="00264B80" w:rsidRPr="00276029" w:rsidRDefault="00264B80" w:rsidP="00EA5216">
            <w:pPr>
              <w:pStyle w:val="NoSpacing"/>
            </w:pPr>
          </w:p>
        </w:tc>
      </w:tr>
      <w:tr w:rsidR="00264B80" w:rsidRPr="00276029" w14:paraId="70995F7C" w14:textId="77777777" w:rsidTr="00EA5216">
        <w:trPr>
          <w:trHeight w:val="1550"/>
        </w:trPr>
        <w:tc>
          <w:tcPr>
            <w:tcW w:w="1668" w:type="dxa"/>
          </w:tcPr>
          <w:p w14:paraId="049C1076" w14:textId="77777777" w:rsidR="00264B80" w:rsidRPr="00276029" w:rsidRDefault="00264B80" w:rsidP="00EA5216">
            <w:pPr>
              <w:pStyle w:val="NoSpacing"/>
            </w:pPr>
            <w:r w:rsidRPr="00276029">
              <w:t>Personal Characteristics</w:t>
            </w:r>
          </w:p>
        </w:tc>
        <w:tc>
          <w:tcPr>
            <w:tcW w:w="5501" w:type="dxa"/>
          </w:tcPr>
          <w:p w14:paraId="72303C15" w14:textId="77777777" w:rsidR="00264B80" w:rsidRPr="00276029" w:rsidRDefault="00264B80" w:rsidP="00123642">
            <w:pPr>
              <w:pStyle w:val="NoSpacing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76029">
              <w:rPr>
                <w:sz w:val="18"/>
                <w:szCs w:val="18"/>
              </w:rPr>
              <w:t>Approachable</w:t>
            </w:r>
          </w:p>
          <w:p w14:paraId="3F7DDAD4" w14:textId="77777777" w:rsidR="00264B80" w:rsidRPr="00276029" w:rsidRDefault="00264B80" w:rsidP="00123642">
            <w:pPr>
              <w:pStyle w:val="NoSpacing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76029">
              <w:rPr>
                <w:sz w:val="18"/>
                <w:szCs w:val="18"/>
              </w:rPr>
              <w:t>Committed</w:t>
            </w:r>
          </w:p>
          <w:p w14:paraId="5A40D1C1" w14:textId="77777777" w:rsidR="00264B80" w:rsidRPr="00276029" w:rsidRDefault="00264B80" w:rsidP="00123642">
            <w:pPr>
              <w:pStyle w:val="NoSpacing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76029">
              <w:rPr>
                <w:sz w:val="18"/>
                <w:szCs w:val="18"/>
              </w:rPr>
              <w:t>Empathetic</w:t>
            </w:r>
          </w:p>
          <w:p w14:paraId="03BBB1AF" w14:textId="77777777" w:rsidR="00264B80" w:rsidRPr="00276029" w:rsidRDefault="00264B80" w:rsidP="00123642">
            <w:pPr>
              <w:pStyle w:val="NoSpacing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76029">
              <w:rPr>
                <w:sz w:val="18"/>
                <w:szCs w:val="18"/>
              </w:rPr>
              <w:t>Enthusiastic</w:t>
            </w:r>
          </w:p>
          <w:p w14:paraId="529C2E83" w14:textId="77777777" w:rsidR="00264B80" w:rsidRPr="00276029" w:rsidRDefault="00264B80" w:rsidP="00123642">
            <w:pPr>
              <w:pStyle w:val="NoSpacing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76029">
              <w:rPr>
                <w:sz w:val="18"/>
                <w:szCs w:val="18"/>
              </w:rPr>
              <w:t>Organised</w:t>
            </w:r>
          </w:p>
          <w:p w14:paraId="4CB12A4F" w14:textId="77777777" w:rsidR="00264B80" w:rsidRPr="00276029" w:rsidRDefault="00264B80" w:rsidP="00123642">
            <w:pPr>
              <w:pStyle w:val="NoSpacing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76029">
              <w:rPr>
                <w:sz w:val="18"/>
                <w:szCs w:val="18"/>
              </w:rPr>
              <w:t>Patient and resourceful</w:t>
            </w:r>
          </w:p>
          <w:p w14:paraId="43B106EB" w14:textId="77777777" w:rsidR="00264B80" w:rsidRPr="00276029" w:rsidRDefault="00264B80" w:rsidP="00123642">
            <w:pPr>
              <w:pStyle w:val="NoSpacing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76029">
              <w:rPr>
                <w:sz w:val="18"/>
                <w:szCs w:val="18"/>
              </w:rPr>
              <w:t>A good sense of humour!</w:t>
            </w:r>
          </w:p>
        </w:tc>
        <w:tc>
          <w:tcPr>
            <w:tcW w:w="3585" w:type="dxa"/>
          </w:tcPr>
          <w:p w14:paraId="796346A0" w14:textId="77777777" w:rsidR="00264B80" w:rsidRPr="00276029" w:rsidRDefault="00264B80" w:rsidP="00EA5216">
            <w:pPr>
              <w:pStyle w:val="NoSpacing"/>
            </w:pPr>
          </w:p>
        </w:tc>
        <w:bookmarkStart w:id="0" w:name="_GoBack"/>
        <w:bookmarkEnd w:id="0"/>
      </w:tr>
    </w:tbl>
    <w:p w14:paraId="476B6B34" w14:textId="6A91E313" w:rsidR="00A97585" w:rsidRPr="00B01FD3" w:rsidRDefault="00A97585" w:rsidP="00803DDE">
      <w:pPr>
        <w:rPr>
          <w:rFonts w:asciiTheme="minorHAnsi" w:hAnsiTheme="minorHAnsi" w:cstheme="minorHAnsi"/>
          <w:sz w:val="2"/>
          <w:szCs w:val="2"/>
        </w:rPr>
      </w:pPr>
    </w:p>
    <w:sectPr w:rsidR="00A97585" w:rsidRPr="00B01FD3" w:rsidSect="00373864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DD6A8" w14:textId="77777777" w:rsidR="00AA536C" w:rsidRDefault="00AA536C" w:rsidP="00EA5896">
      <w:r>
        <w:separator/>
      </w:r>
    </w:p>
  </w:endnote>
  <w:endnote w:type="continuationSeparator" w:id="0">
    <w:p w14:paraId="0110E1E4" w14:textId="77777777" w:rsidR="00AA536C" w:rsidRDefault="00AA536C" w:rsidP="00EA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undrySterling-Boo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11D44" w14:textId="6A79DF6C" w:rsidR="00CB2957" w:rsidRDefault="00CB2957" w:rsidP="00CB295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81CAEA" wp14:editId="576B2344">
          <wp:simplePos x="0" y="0"/>
          <wp:positionH relativeFrom="column">
            <wp:posOffset>-95250</wp:posOffset>
          </wp:positionH>
          <wp:positionV relativeFrom="paragraph">
            <wp:posOffset>125451</wp:posOffset>
          </wp:positionV>
          <wp:extent cx="800100" cy="600075"/>
          <wp:effectExtent l="0" t="0" r="0" b="9525"/>
          <wp:wrapThrough wrapText="bothSides">
            <wp:wrapPolygon edited="0">
              <wp:start x="0" y="0"/>
              <wp:lineTo x="0" y="21257"/>
              <wp:lineTo x="21086" y="21257"/>
              <wp:lineTo x="21086" y="0"/>
              <wp:lineTo x="0" y="0"/>
            </wp:wrapPolygon>
          </wp:wrapThrough>
          <wp:docPr id="2" name="Picture 2" descr="http://www.shireoakcofeprimaryschool.co.uk/Content/4_images/healthy%20school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shireoakcofeprimaryschool.co.uk/Content/4_images/healthy%20schools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EECAB99" wp14:editId="2B6EA089">
          <wp:simplePos x="0" y="0"/>
          <wp:positionH relativeFrom="column">
            <wp:posOffset>3575139</wp:posOffset>
          </wp:positionH>
          <wp:positionV relativeFrom="paragraph">
            <wp:posOffset>172973</wp:posOffset>
          </wp:positionV>
          <wp:extent cx="972185" cy="530225"/>
          <wp:effectExtent l="0" t="0" r="0" b="3175"/>
          <wp:wrapThrough wrapText="bothSides">
            <wp:wrapPolygon edited="0">
              <wp:start x="0" y="0"/>
              <wp:lineTo x="0" y="20953"/>
              <wp:lineTo x="21163" y="20953"/>
              <wp:lineTo x="21163" y="0"/>
              <wp:lineTo x="0" y="0"/>
            </wp:wrapPolygon>
          </wp:wrapThrough>
          <wp:docPr id="3" name="Picture 3" descr="ess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sex"/>
                  <pic:cNvPicPr>
                    <a:picLocks noChangeAspect="1" noChangeArrowheads="1"/>
                  </pic:cNvPicPr>
                </pic:nvPicPr>
                <pic:blipFill rotWithShape="1">
                  <a:blip r:embed="rId3"/>
                  <a:srcRect b="25772"/>
                  <a:stretch/>
                </pic:blipFill>
                <pic:spPr bwMode="auto">
                  <a:xfrm>
                    <a:off x="0" y="0"/>
                    <a:ext cx="972185" cy="530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 wp14:anchorId="1D697D5F" wp14:editId="72FB596F">
          <wp:simplePos x="0" y="0"/>
          <wp:positionH relativeFrom="column">
            <wp:posOffset>1657350</wp:posOffset>
          </wp:positionH>
          <wp:positionV relativeFrom="page">
            <wp:posOffset>10060305</wp:posOffset>
          </wp:positionV>
          <wp:extent cx="549275" cy="549275"/>
          <wp:effectExtent l="0" t="0" r="3175" b="317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old Award Logo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75" cy="549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FA2F2CF" wp14:editId="1949AFDD">
          <wp:simplePos x="0" y="0"/>
          <wp:positionH relativeFrom="column">
            <wp:posOffset>5488450</wp:posOffset>
          </wp:positionH>
          <wp:positionV relativeFrom="page">
            <wp:posOffset>10070707</wp:posOffset>
          </wp:positionV>
          <wp:extent cx="491490" cy="491490"/>
          <wp:effectExtent l="0" t="0" r="3810" b="3810"/>
          <wp:wrapSquare wrapText="bothSides"/>
          <wp:docPr id="8" name="Picture 8" descr="C:\Users\cfoun\AppData\Local\Microsoft\Windows\INetCache\Content.Word\Ofsted_Good_GP_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foun\AppData\Local\Microsoft\Windows\INetCache\Content.Word\Ofsted_Good_GP_Colour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</w:t>
    </w:r>
  </w:p>
  <w:p w14:paraId="3631114A" w14:textId="0A474049" w:rsidR="00CB2957" w:rsidRDefault="00CB29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E9A09" w14:textId="77777777" w:rsidR="00AA536C" w:rsidRDefault="00AA536C" w:rsidP="00EA5896">
      <w:r>
        <w:separator/>
      </w:r>
    </w:p>
  </w:footnote>
  <w:footnote w:type="continuationSeparator" w:id="0">
    <w:p w14:paraId="0198F11D" w14:textId="77777777" w:rsidR="00AA536C" w:rsidRDefault="00AA536C" w:rsidP="00EA5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3E09"/>
    <w:multiLevelType w:val="hybridMultilevel"/>
    <w:tmpl w:val="D4905A96"/>
    <w:lvl w:ilvl="0" w:tplc="77F2087C">
      <w:numFmt w:val="bullet"/>
      <w:lvlText w:val="-"/>
      <w:lvlJc w:val="left"/>
      <w:pPr>
        <w:ind w:left="3960" w:hanging="360"/>
      </w:pPr>
      <w:rPr>
        <w:rFonts w:ascii="Perpetua" w:eastAsia="Times New Roman" w:hAnsi="Perpetua" w:hint="default"/>
      </w:rPr>
    </w:lvl>
    <w:lvl w:ilvl="1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14D13E67"/>
    <w:multiLevelType w:val="hybridMultilevel"/>
    <w:tmpl w:val="91781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57ED4"/>
    <w:multiLevelType w:val="hybridMultilevel"/>
    <w:tmpl w:val="AF281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C3169"/>
    <w:multiLevelType w:val="hybridMultilevel"/>
    <w:tmpl w:val="DBB07B0E"/>
    <w:lvl w:ilvl="0" w:tplc="A96631B2">
      <w:numFmt w:val="bullet"/>
      <w:lvlText w:val="-"/>
      <w:lvlJc w:val="left"/>
      <w:pPr>
        <w:ind w:left="3960" w:hanging="360"/>
      </w:pPr>
      <w:rPr>
        <w:rFonts w:ascii="Perpetua" w:eastAsia="Times New Roman" w:hAnsi="Perpetua" w:hint="default"/>
      </w:rPr>
    </w:lvl>
    <w:lvl w:ilvl="1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4C157DE0"/>
    <w:multiLevelType w:val="hybridMultilevel"/>
    <w:tmpl w:val="97E49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51F69"/>
    <w:multiLevelType w:val="hybridMultilevel"/>
    <w:tmpl w:val="75CED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66"/>
    <w:rsid w:val="00000534"/>
    <w:rsid w:val="00010E00"/>
    <w:rsid w:val="00012CBE"/>
    <w:rsid w:val="000143E0"/>
    <w:rsid w:val="00024DC6"/>
    <w:rsid w:val="0003699C"/>
    <w:rsid w:val="0004057E"/>
    <w:rsid w:val="0005612A"/>
    <w:rsid w:val="00056465"/>
    <w:rsid w:val="00075276"/>
    <w:rsid w:val="0007529B"/>
    <w:rsid w:val="00080E7C"/>
    <w:rsid w:val="00081985"/>
    <w:rsid w:val="00096E82"/>
    <w:rsid w:val="000A3BA6"/>
    <w:rsid w:val="000B25F7"/>
    <w:rsid w:val="000C58E4"/>
    <w:rsid w:val="00105B71"/>
    <w:rsid w:val="00105E8A"/>
    <w:rsid w:val="00123642"/>
    <w:rsid w:val="001373BD"/>
    <w:rsid w:val="0014103D"/>
    <w:rsid w:val="0014479B"/>
    <w:rsid w:val="00145F2E"/>
    <w:rsid w:val="00146B03"/>
    <w:rsid w:val="001519F6"/>
    <w:rsid w:val="0015279C"/>
    <w:rsid w:val="001641AF"/>
    <w:rsid w:val="00184D47"/>
    <w:rsid w:val="00195323"/>
    <w:rsid w:val="00195B68"/>
    <w:rsid w:val="001B4818"/>
    <w:rsid w:val="00202A4E"/>
    <w:rsid w:val="00211FE6"/>
    <w:rsid w:val="00216EC3"/>
    <w:rsid w:val="00226F98"/>
    <w:rsid w:val="00231762"/>
    <w:rsid w:val="00236BBE"/>
    <w:rsid w:val="00260A79"/>
    <w:rsid w:val="00261360"/>
    <w:rsid w:val="00261D22"/>
    <w:rsid w:val="00264B80"/>
    <w:rsid w:val="002662D0"/>
    <w:rsid w:val="0029154E"/>
    <w:rsid w:val="00295952"/>
    <w:rsid w:val="002B00E6"/>
    <w:rsid w:val="002B6C8B"/>
    <w:rsid w:val="002C320C"/>
    <w:rsid w:val="002C3CE2"/>
    <w:rsid w:val="002E10B9"/>
    <w:rsid w:val="002E19A0"/>
    <w:rsid w:val="003163D8"/>
    <w:rsid w:val="00330191"/>
    <w:rsid w:val="00353F94"/>
    <w:rsid w:val="003645A7"/>
    <w:rsid w:val="00373864"/>
    <w:rsid w:val="00374A66"/>
    <w:rsid w:val="003920E0"/>
    <w:rsid w:val="003968AF"/>
    <w:rsid w:val="00397B30"/>
    <w:rsid w:val="003C64C7"/>
    <w:rsid w:val="003D002C"/>
    <w:rsid w:val="003D0684"/>
    <w:rsid w:val="003D7724"/>
    <w:rsid w:val="003F13C6"/>
    <w:rsid w:val="003F2A5A"/>
    <w:rsid w:val="00402401"/>
    <w:rsid w:val="0041493F"/>
    <w:rsid w:val="00414C3A"/>
    <w:rsid w:val="004213FF"/>
    <w:rsid w:val="004320E5"/>
    <w:rsid w:val="00450E47"/>
    <w:rsid w:val="00452727"/>
    <w:rsid w:val="00490050"/>
    <w:rsid w:val="0049343C"/>
    <w:rsid w:val="00493E5B"/>
    <w:rsid w:val="004973D8"/>
    <w:rsid w:val="004A5E9F"/>
    <w:rsid w:val="004B476E"/>
    <w:rsid w:val="004B5C67"/>
    <w:rsid w:val="004C78B3"/>
    <w:rsid w:val="004D09C8"/>
    <w:rsid w:val="004D5AE5"/>
    <w:rsid w:val="004E050A"/>
    <w:rsid w:val="004E7BFA"/>
    <w:rsid w:val="004F001A"/>
    <w:rsid w:val="004F1C5A"/>
    <w:rsid w:val="004F24CC"/>
    <w:rsid w:val="00503668"/>
    <w:rsid w:val="0050583F"/>
    <w:rsid w:val="00506ED3"/>
    <w:rsid w:val="005261A2"/>
    <w:rsid w:val="00534222"/>
    <w:rsid w:val="00547ABF"/>
    <w:rsid w:val="00560E0F"/>
    <w:rsid w:val="00561687"/>
    <w:rsid w:val="005617ED"/>
    <w:rsid w:val="0058080F"/>
    <w:rsid w:val="0058761B"/>
    <w:rsid w:val="00591C4A"/>
    <w:rsid w:val="005B39BB"/>
    <w:rsid w:val="005C0C05"/>
    <w:rsid w:val="005C1024"/>
    <w:rsid w:val="005E31D6"/>
    <w:rsid w:val="005F0BB4"/>
    <w:rsid w:val="00614384"/>
    <w:rsid w:val="00616D87"/>
    <w:rsid w:val="00626925"/>
    <w:rsid w:val="00634E7F"/>
    <w:rsid w:val="0064044D"/>
    <w:rsid w:val="0064065A"/>
    <w:rsid w:val="0064664E"/>
    <w:rsid w:val="00650789"/>
    <w:rsid w:val="00653D1F"/>
    <w:rsid w:val="00655B4A"/>
    <w:rsid w:val="006678F3"/>
    <w:rsid w:val="00674B0B"/>
    <w:rsid w:val="0067622F"/>
    <w:rsid w:val="00677946"/>
    <w:rsid w:val="00677F31"/>
    <w:rsid w:val="00680200"/>
    <w:rsid w:val="006B5FAE"/>
    <w:rsid w:val="006B7C0C"/>
    <w:rsid w:val="006D5065"/>
    <w:rsid w:val="006D6F98"/>
    <w:rsid w:val="006D7701"/>
    <w:rsid w:val="006E2926"/>
    <w:rsid w:val="006E4727"/>
    <w:rsid w:val="00734920"/>
    <w:rsid w:val="00765358"/>
    <w:rsid w:val="00767C89"/>
    <w:rsid w:val="00773104"/>
    <w:rsid w:val="0077445C"/>
    <w:rsid w:val="00780306"/>
    <w:rsid w:val="00780450"/>
    <w:rsid w:val="00781D71"/>
    <w:rsid w:val="007947AD"/>
    <w:rsid w:val="007A1197"/>
    <w:rsid w:val="007C0374"/>
    <w:rsid w:val="007D718F"/>
    <w:rsid w:val="007E2A09"/>
    <w:rsid w:val="007E7E38"/>
    <w:rsid w:val="007F51D4"/>
    <w:rsid w:val="00802859"/>
    <w:rsid w:val="00803DDE"/>
    <w:rsid w:val="0083341A"/>
    <w:rsid w:val="008362A4"/>
    <w:rsid w:val="00840821"/>
    <w:rsid w:val="00857250"/>
    <w:rsid w:val="008854E6"/>
    <w:rsid w:val="00885F02"/>
    <w:rsid w:val="00890CD0"/>
    <w:rsid w:val="008A29AB"/>
    <w:rsid w:val="008A51A5"/>
    <w:rsid w:val="008B1D2C"/>
    <w:rsid w:val="008B2B9D"/>
    <w:rsid w:val="008B2D98"/>
    <w:rsid w:val="008B57DB"/>
    <w:rsid w:val="008C42BC"/>
    <w:rsid w:val="008D09CF"/>
    <w:rsid w:val="008D0B12"/>
    <w:rsid w:val="008D691C"/>
    <w:rsid w:val="008F3CEA"/>
    <w:rsid w:val="00901E7B"/>
    <w:rsid w:val="0093637F"/>
    <w:rsid w:val="009420D8"/>
    <w:rsid w:val="00942FE2"/>
    <w:rsid w:val="009512B6"/>
    <w:rsid w:val="009659B2"/>
    <w:rsid w:val="00967F74"/>
    <w:rsid w:val="00970FBB"/>
    <w:rsid w:val="009A7401"/>
    <w:rsid w:val="009C663F"/>
    <w:rsid w:val="009E2E38"/>
    <w:rsid w:val="009F4BB9"/>
    <w:rsid w:val="00A31ED6"/>
    <w:rsid w:val="00A42DB9"/>
    <w:rsid w:val="00A43109"/>
    <w:rsid w:val="00A43192"/>
    <w:rsid w:val="00A43B70"/>
    <w:rsid w:val="00A53547"/>
    <w:rsid w:val="00A5683C"/>
    <w:rsid w:val="00A6798B"/>
    <w:rsid w:val="00A779A4"/>
    <w:rsid w:val="00A82C9F"/>
    <w:rsid w:val="00A9009C"/>
    <w:rsid w:val="00A97585"/>
    <w:rsid w:val="00AA536C"/>
    <w:rsid w:val="00AB77BD"/>
    <w:rsid w:val="00AC21BC"/>
    <w:rsid w:val="00AE30D5"/>
    <w:rsid w:val="00AF2297"/>
    <w:rsid w:val="00AF640C"/>
    <w:rsid w:val="00AF73B6"/>
    <w:rsid w:val="00B01FD3"/>
    <w:rsid w:val="00B11CBC"/>
    <w:rsid w:val="00B334A3"/>
    <w:rsid w:val="00B35FE8"/>
    <w:rsid w:val="00B47D62"/>
    <w:rsid w:val="00B53954"/>
    <w:rsid w:val="00B57FA0"/>
    <w:rsid w:val="00B6192A"/>
    <w:rsid w:val="00B7433D"/>
    <w:rsid w:val="00B96FF3"/>
    <w:rsid w:val="00BB14BF"/>
    <w:rsid w:val="00BB29A6"/>
    <w:rsid w:val="00BD0850"/>
    <w:rsid w:val="00BD3E86"/>
    <w:rsid w:val="00BE43D7"/>
    <w:rsid w:val="00BF2286"/>
    <w:rsid w:val="00BF62ED"/>
    <w:rsid w:val="00BF6ECE"/>
    <w:rsid w:val="00C04622"/>
    <w:rsid w:val="00C0621B"/>
    <w:rsid w:val="00C154D0"/>
    <w:rsid w:val="00C22DC2"/>
    <w:rsid w:val="00C23BF2"/>
    <w:rsid w:val="00C26E28"/>
    <w:rsid w:val="00C52C9D"/>
    <w:rsid w:val="00C5435A"/>
    <w:rsid w:val="00C56F23"/>
    <w:rsid w:val="00C71F3F"/>
    <w:rsid w:val="00C83E52"/>
    <w:rsid w:val="00C85EA3"/>
    <w:rsid w:val="00C867F1"/>
    <w:rsid w:val="00CB2957"/>
    <w:rsid w:val="00CD0B26"/>
    <w:rsid w:val="00CD595D"/>
    <w:rsid w:val="00CE3D8D"/>
    <w:rsid w:val="00CF243D"/>
    <w:rsid w:val="00CF4922"/>
    <w:rsid w:val="00D11D67"/>
    <w:rsid w:val="00D13F35"/>
    <w:rsid w:val="00D16ED0"/>
    <w:rsid w:val="00D324E9"/>
    <w:rsid w:val="00D41A8C"/>
    <w:rsid w:val="00D76046"/>
    <w:rsid w:val="00D77093"/>
    <w:rsid w:val="00D85FA9"/>
    <w:rsid w:val="00DB6293"/>
    <w:rsid w:val="00DC15BD"/>
    <w:rsid w:val="00DC37ED"/>
    <w:rsid w:val="00DC69D6"/>
    <w:rsid w:val="00DD1791"/>
    <w:rsid w:val="00DE6C78"/>
    <w:rsid w:val="00DF32AF"/>
    <w:rsid w:val="00E05558"/>
    <w:rsid w:val="00E26274"/>
    <w:rsid w:val="00E26C8D"/>
    <w:rsid w:val="00E271DD"/>
    <w:rsid w:val="00E32448"/>
    <w:rsid w:val="00E5413F"/>
    <w:rsid w:val="00E57B35"/>
    <w:rsid w:val="00E73F61"/>
    <w:rsid w:val="00E815B2"/>
    <w:rsid w:val="00E9359E"/>
    <w:rsid w:val="00E93947"/>
    <w:rsid w:val="00E96585"/>
    <w:rsid w:val="00EA5896"/>
    <w:rsid w:val="00EA6184"/>
    <w:rsid w:val="00EC0080"/>
    <w:rsid w:val="00EC11C2"/>
    <w:rsid w:val="00EC692B"/>
    <w:rsid w:val="00ED2127"/>
    <w:rsid w:val="00EE15AF"/>
    <w:rsid w:val="00EE4646"/>
    <w:rsid w:val="00EF1599"/>
    <w:rsid w:val="00F008F5"/>
    <w:rsid w:val="00F06136"/>
    <w:rsid w:val="00F2244B"/>
    <w:rsid w:val="00F23486"/>
    <w:rsid w:val="00F42F4D"/>
    <w:rsid w:val="00F4531D"/>
    <w:rsid w:val="00F45637"/>
    <w:rsid w:val="00F54211"/>
    <w:rsid w:val="00F60DFB"/>
    <w:rsid w:val="00F618AA"/>
    <w:rsid w:val="00F640A9"/>
    <w:rsid w:val="00F656FE"/>
    <w:rsid w:val="00F66D81"/>
    <w:rsid w:val="00F76B72"/>
    <w:rsid w:val="00F86DAD"/>
    <w:rsid w:val="00F96435"/>
    <w:rsid w:val="00F96E3F"/>
    <w:rsid w:val="00F9769D"/>
    <w:rsid w:val="00FC3A59"/>
    <w:rsid w:val="00FC5C05"/>
    <w:rsid w:val="00FC6EBE"/>
    <w:rsid w:val="00FD51AA"/>
    <w:rsid w:val="00FF54ED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31E80EB"/>
  <w15:docId w15:val="{6F58F3F2-A37C-4701-B47F-FF19238D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1B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76B72"/>
    <w:pPr>
      <w:keepNext/>
      <w:tabs>
        <w:tab w:val="left" w:pos="4350"/>
      </w:tabs>
      <w:ind w:left="-360"/>
      <w:outlineLvl w:val="0"/>
    </w:pPr>
    <w:rPr>
      <w:rFonts w:ascii="FoundrySterling-Book" w:hAnsi="FoundrySterling-Book"/>
      <w:b/>
      <w:bCs/>
      <w:sz w:val="28"/>
      <w:lang w:eastAsia="en-US"/>
    </w:rPr>
  </w:style>
  <w:style w:type="paragraph" w:styleId="Heading3">
    <w:name w:val="heading 3"/>
    <w:basedOn w:val="Normal"/>
    <w:link w:val="Heading3Char"/>
    <w:qFormat/>
    <w:rsid w:val="0029154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AC21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AC21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C21BC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DefaultParagraphFont"/>
    <w:rsid w:val="00DC69D6"/>
    <w:rPr>
      <w:rFonts w:cs="Times New Roman"/>
    </w:rPr>
  </w:style>
  <w:style w:type="paragraph" w:styleId="ListParagraph">
    <w:name w:val="List Paragraph"/>
    <w:basedOn w:val="Normal"/>
    <w:qFormat/>
    <w:rsid w:val="00AB77BD"/>
    <w:pPr>
      <w:ind w:left="720"/>
    </w:pPr>
  </w:style>
  <w:style w:type="character" w:customStyle="1" w:styleId="Heading3Char">
    <w:name w:val="Heading 3 Char"/>
    <w:basedOn w:val="DefaultParagraphFont"/>
    <w:link w:val="Heading3"/>
    <w:locked/>
    <w:rsid w:val="0029154E"/>
    <w:rPr>
      <w:rFonts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A5E9F"/>
    <w:rPr>
      <w:rFonts w:cs="Times New Roman"/>
    </w:rPr>
  </w:style>
  <w:style w:type="paragraph" w:styleId="PlainText">
    <w:name w:val="Plain Text"/>
    <w:basedOn w:val="Normal"/>
    <w:link w:val="PlainTextChar"/>
    <w:rsid w:val="004A5E9F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locked/>
    <w:rsid w:val="004A5E9F"/>
    <w:rPr>
      <w:rFonts w:cs="Times New Roman"/>
      <w:sz w:val="24"/>
      <w:szCs w:val="24"/>
    </w:rPr>
  </w:style>
  <w:style w:type="paragraph" w:customStyle="1" w:styleId="Default">
    <w:name w:val="Default"/>
    <w:rsid w:val="004A5E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rsid w:val="00EA58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EA589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EA58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locked/>
    <w:rsid w:val="00EA5896"/>
    <w:rPr>
      <w:rFonts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locked/>
    <w:rsid w:val="00F76B72"/>
    <w:rPr>
      <w:rFonts w:ascii="FoundrySterling-Book" w:hAnsi="FoundrySterling-Book" w:cs="Times New Roman"/>
      <w:b/>
      <w:bCs/>
      <w:sz w:val="24"/>
      <w:szCs w:val="24"/>
      <w:lang w:eastAsia="en-US"/>
    </w:rPr>
  </w:style>
  <w:style w:type="paragraph" w:customStyle="1" w:styleId="xmsonormal">
    <w:name w:val="x_msonormal"/>
    <w:basedOn w:val="Normal"/>
    <w:rsid w:val="00D11D67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264B8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http://www.shireoakcofeprimaryschool.co.uk/Content/4_images/healthy%20schools.jpg" TargetMode="External"/><Relationship Id="rId1" Type="http://schemas.openxmlformats.org/officeDocument/2006/relationships/image" Target="media/image2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e.APSC\AppData\Roaming\Microsoft\Templates\Ashd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Ashdon.dotx</Template>
  <TotalTime>9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Ashdon</vt:lpstr>
    </vt:vector>
  </TitlesOfParts>
  <Company>Ashdon</Company>
  <LinksUpToDate>false</LinksUpToDate>
  <CharactersWithSpaces>1738</CharactersWithSpaces>
  <SharedDoc>false</SharedDoc>
  <HLinks>
    <vt:vector size="6" baseType="variant">
      <vt:variant>
        <vt:i4>6422611</vt:i4>
      </vt:variant>
      <vt:variant>
        <vt:i4>-1</vt:i4>
      </vt:variant>
      <vt:variant>
        <vt:i4>2050</vt:i4>
      </vt:variant>
      <vt:variant>
        <vt:i4>1</vt:i4>
      </vt:variant>
      <vt:variant>
        <vt:lpwstr>http://www.shireoakcofeprimaryschool.co.uk/Content/4_images/healthy schools.jpg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Ashdon</dc:title>
  <dc:creator>office</dc:creator>
  <cp:lastModifiedBy>Simon Rance</cp:lastModifiedBy>
  <cp:revision>4</cp:revision>
  <cp:lastPrinted>2016-12-20T13:48:00Z</cp:lastPrinted>
  <dcterms:created xsi:type="dcterms:W3CDTF">2022-05-26T19:48:00Z</dcterms:created>
  <dcterms:modified xsi:type="dcterms:W3CDTF">2023-03-02T08:23:00Z</dcterms:modified>
</cp:coreProperties>
</file>