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B966" w14:textId="77777777" w:rsidR="00BA0FC9" w:rsidRDefault="00776348" w:rsidP="00715C41">
      <w:pPr>
        <w:rPr>
          <w:rFonts w:ascii="Arial" w:eastAsiaTheme="minorEastAsia" w:hAnsi="Arial" w:cs="Arial"/>
          <w:b/>
          <w:kern w:val="24"/>
          <w:u w:val="single"/>
        </w:rPr>
      </w:pPr>
      <w:bookmarkStart w:id="0" w:name="_GoBack"/>
      <w:bookmarkEnd w:id="0"/>
      <w:r w:rsidRPr="00D237A0">
        <w:rPr>
          <w:rFonts w:ascii="Arial" w:eastAsiaTheme="minorEastAsia" w:hAnsi="Arial" w:cs="Arial"/>
          <w:b/>
          <w:kern w:val="24"/>
          <w:u w:val="single"/>
        </w:rPr>
        <w:t xml:space="preserve">Childcare Disqualification </w:t>
      </w:r>
      <w:r w:rsidR="00BA0FC9" w:rsidRPr="00D237A0">
        <w:rPr>
          <w:rFonts w:ascii="Arial" w:eastAsiaTheme="minorEastAsia" w:hAnsi="Arial" w:cs="Arial"/>
          <w:b/>
          <w:kern w:val="24"/>
          <w:u w:val="single"/>
        </w:rPr>
        <w:t>Declaration Form</w:t>
      </w:r>
      <w:r w:rsidRPr="00D237A0">
        <w:rPr>
          <w:rFonts w:ascii="Arial" w:eastAsiaTheme="minorEastAsia" w:hAnsi="Arial" w:cs="Arial"/>
          <w:b/>
          <w:kern w:val="24"/>
          <w:u w:val="single"/>
        </w:rPr>
        <w:t>:</w:t>
      </w:r>
    </w:p>
    <w:p w14:paraId="2C06805B" w14:textId="77777777" w:rsidR="0027297A" w:rsidRPr="0027297A" w:rsidRDefault="0027297A" w:rsidP="0027297A">
      <w:pPr>
        <w:rPr>
          <w:rFonts w:ascii="Arial" w:eastAsiaTheme="minorEastAsia" w:hAnsi="Arial" w:cs="Arial"/>
          <w:b/>
          <w:kern w:val="24"/>
          <w:u w:val="single"/>
        </w:rPr>
      </w:pPr>
      <w:r>
        <w:rPr>
          <w:rFonts w:ascii="Arial" w:eastAsiaTheme="minorEastAsia" w:hAnsi="Arial" w:cs="Arial"/>
          <w:b/>
          <w:kern w:val="24"/>
          <w:u w:val="single"/>
        </w:rPr>
        <w:t>1.</w:t>
      </w:r>
      <w:r w:rsidRPr="0027297A">
        <w:rPr>
          <w:rFonts w:ascii="Arial" w:eastAsiaTheme="minorEastAsia" w:hAnsi="Arial" w:cs="Arial"/>
          <w:b/>
          <w:kern w:val="24"/>
          <w:u w:val="single"/>
        </w:rPr>
        <w:t xml:space="preserve">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7297A" w14:paraId="0491CF1F" w14:textId="77777777" w:rsidTr="0027297A">
        <w:tc>
          <w:tcPr>
            <w:tcW w:w="3005" w:type="dxa"/>
          </w:tcPr>
          <w:p w14:paraId="1076F81B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Name</w:t>
            </w:r>
          </w:p>
        </w:tc>
        <w:tc>
          <w:tcPr>
            <w:tcW w:w="3005" w:type="dxa"/>
          </w:tcPr>
          <w:p w14:paraId="3F18DD81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Position</w:t>
            </w:r>
          </w:p>
        </w:tc>
        <w:tc>
          <w:tcPr>
            <w:tcW w:w="3006" w:type="dxa"/>
          </w:tcPr>
          <w:p w14:paraId="37F67275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School</w:t>
            </w:r>
            <w:r>
              <w:rPr>
                <w:rFonts w:ascii="Arial" w:eastAsiaTheme="minorEastAsia" w:hAnsi="Arial" w:cs="Arial"/>
                <w:b/>
                <w:kern w:val="24"/>
              </w:rPr>
              <w:t>/Academy</w:t>
            </w:r>
          </w:p>
        </w:tc>
      </w:tr>
      <w:tr w:rsidR="0027297A" w14:paraId="5CFE6E03" w14:textId="77777777" w:rsidTr="0027297A">
        <w:tc>
          <w:tcPr>
            <w:tcW w:w="3005" w:type="dxa"/>
          </w:tcPr>
          <w:p w14:paraId="68C378DA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  <w:p w14:paraId="2E0043EC" w14:textId="77777777" w:rsidR="00306788" w:rsidRDefault="00306788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3005" w:type="dxa"/>
          </w:tcPr>
          <w:p w14:paraId="5B3A90D2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3006" w:type="dxa"/>
          </w:tcPr>
          <w:p w14:paraId="70D2AB31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</w:tr>
    </w:tbl>
    <w:p w14:paraId="27CF42A2" w14:textId="77777777" w:rsidR="0027297A" w:rsidRDefault="0027297A" w:rsidP="00715C41">
      <w:pPr>
        <w:rPr>
          <w:rFonts w:ascii="Arial" w:eastAsiaTheme="minorEastAsia" w:hAnsi="Arial" w:cs="Arial"/>
          <w:b/>
          <w:kern w:val="24"/>
          <w:u w:val="single"/>
        </w:rPr>
      </w:pPr>
    </w:p>
    <w:p w14:paraId="553BF6A6" w14:textId="2445264D" w:rsidR="00297A3C" w:rsidRDefault="0027297A" w:rsidP="00715C41">
      <w:pPr>
        <w:rPr>
          <w:rFonts w:ascii="Arial" w:eastAsiaTheme="minorEastAsia" w:hAnsi="Arial" w:cs="Arial"/>
          <w:b/>
          <w:kern w:val="24"/>
          <w:u w:val="single"/>
        </w:rPr>
      </w:pPr>
      <w:r>
        <w:rPr>
          <w:rFonts w:ascii="Arial" w:eastAsiaTheme="minorEastAsia" w:hAnsi="Arial" w:cs="Arial"/>
          <w:b/>
          <w:kern w:val="24"/>
          <w:u w:val="single"/>
        </w:rPr>
        <w:t>2. Questions – please circle yes or no</w:t>
      </w:r>
      <w:r w:rsidR="006A0E13">
        <w:rPr>
          <w:rFonts w:ascii="Arial" w:eastAsiaTheme="minorEastAsia" w:hAnsi="Arial" w:cs="Arial"/>
          <w:b/>
          <w:kern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27297A" w14:paraId="76C4F0DE" w14:textId="77777777" w:rsidTr="0027297A">
        <w:tc>
          <w:tcPr>
            <w:tcW w:w="7366" w:type="dxa"/>
          </w:tcPr>
          <w:p w14:paraId="7872282D" w14:textId="77777777" w:rsidR="0027297A" w:rsidRPr="00255826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Have you </w:t>
            </w:r>
            <w:r w:rsidR="00297A3C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ever </w:t>
            </w: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been convicted/cautioned of any offences against a child?</w:t>
            </w:r>
          </w:p>
          <w:p w14:paraId="4E7C3970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0EB45788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378EA7B7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06846E60" w14:textId="77777777" w:rsidTr="0027297A">
        <w:tc>
          <w:tcPr>
            <w:tcW w:w="7366" w:type="dxa"/>
          </w:tcPr>
          <w:p w14:paraId="7C59693C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ever been convicted/cautioned of any violent or sexual offences against an adult?</w:t>
            </w:r>
          </w:p>
          <w:p w14:paraId="0D2714EB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2F5A2110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2FB3244D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4B0C7219" w14:textId="77777777" w:rsidTr="0027297A">
        <w:tc>
          <w:tcPr>
            <w:tcW w:w="7366" w:type="dxa"/>
          </w:tcPr>
          <w:p w14:paraId="218B0888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been barred by the DBS from working with children?</w:t>
            </w:r>
          </w:p>
          <w:p w14:paraId="6DD310F6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553E991D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5D84CF2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451690AF" w14:textId="77777777" w:rsidTr="0027297A">
        <w:tc>
          <w:tcPr>
            <w:tcW w:w="7366" w:type="dxa"/>
          </w:tcPr>
          <w:p w14:paraId="3781FBE1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had any children taken into care?</w:t>
            </w:r>
          </w:p>
          <w:p w14:paraId="10A8B591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334A3273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407E3726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2CC4CD39" w14:textId="77777777" w:rsidTr="0027297A">
        <w:tc>
          <w:tcPr>
            <w:tcW w:w="7366" w:type="dxa"/>
          </w:tcPr>
          <w:p w14:paraId="0DB96849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Has a court order been made with regards to any children in your care?</w:t>
            </w:r>
          </w:p>
          <w:p w14:paraId="1CE282C7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38BFBFFF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2F3559D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7E87D169" w14:textId="77777777" w:rsidTr="0027297A">
        <w:tc>
          <w:tcPr>
            <w:tcW w:w="7366" w:type="dxa"/>
          </w:tcPr>
          <w:p w14:paraId="1501D30F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</w:t>
            </w:r>
            <w:r w:rsidR="00297A3C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they been</w:t>
            </w: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or are any of your children subject to a child protection order?</w:t>
            </w:r>
          </w:p>
          <w:p w14:paraId="020AA7A4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6DCDF31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10F412F4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6B03EF11" w14:textId="77777777" w:rsidTr="0027297A">
        <w:tc>
          <w:tcPr>
            <w:tcW w:w="7366" w:type="dxa"/>
          </w:tcPr>
          <w:p w14:paraId="3B79A0E1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been refused registration or had registration cancelled in relation to childcare or a children home, or have you been disqualified from private fostering?</w:t>
            </w:r>
          </w:p>
          <w:p w14:paraId="441DBBC5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43B93AD9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34137F35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</w:tbl>
    <w:p w14:paraId="10F73EB6" w14:textId="77777777" w:rsidR="00BA0FC9" w:rsidRPr="0027297A" w:rsidRDefault="00BA0FC9" w:rsidP="0027297A">
      <w:pPr>
        <w:rPr>
          <w:rFonts w:ascii="Arial" w:hAnsi="Arial" w:cs="Arial"/>
        </w:rPr>
      </w:pPr>
    </w:p>
    <w:p w14:paraId="782D965E" w14:textId="77777777" w:rsidR="00EC54C6" w:rsidRPr="00EC54C6" w:rsidRDefault="0027297A" w:rsidP="00EC54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3. </w:t>
      </w:r>
      <w:r w:rsidR="00EC54C6" w:rsidRPr="00EC54C6">
        <w:rPr>
          <w:rFonts w:ascii="Arial" w:hAnsi="Arial" w:cs="Arial"/>
          <w:b/>
          <w:u w:val="single"/>
        </w:rPr>
        <w:t>Further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5960"/>
      </w:tblGrid>
      <w:tr w:rsidR="00255826" w14:paraId="66C6B221" w14:textId="77777777" w:rsidTr="002A7E68">
        <w:tc>
          <w:tcPr>
            <w:tcW w:w="10280" w:type="dxa"/>
            <w:gridSpan w:val="2"/>
            <w:shd w:val="clear" w:color="auto" w:fill="auto"/>
          </w:tcPr>
          <w:p w14:paraId="07EE9494" w14:textId="1FF620C7" w:rsidR="00255826" w:rsidRDefault="00255826" w:rsidP="002A7E68">
            <w:pPr>
              <w:pStyle w:val="NoSpacing"/>
              <w:tabs>
                <w:tab w:val="left" w:pos="3590"/>
              </w:tabs>
            </w:pPr>
            <w:r>
              <w:t>If you have answered YES to any of the questions above you should provide details below</w:t>
            </w:r>
            <w:r w:rsidR="00860349">
              <w:t xml:space="preserve">.  </w:t>
            </w:r>
            <w:r>
              <w:t>You may supply this information separately if you so wish, but you must do so without delay.</w:t>
            </w:r>
          </w:p>
        </w:tc>
      </w:tr>
      <w:tr w:rsidR="00255826" w14:paraId="3B724614" w14:textId="77777777" w:rsidTr="002A7E68">
        <w:tc>
          <w:tcPr>
            <w:tcW w:w="3510" w:type="dxa"/>
            <w:shd w:val="clear" w:color="auto" w:fill="auto"/>
          </w:tcPr>
          <w:p w14:paraId="6FAC76F3" w14:textId="77777777" w:rsidR="00306788" w:rsidRDefault="00255826" w:rsidP="002A7E68">
            <w:pPr>
              <w:pStyle w:val="NoSpacing"/>
            </w:pPr>
            <w:r>
              <w:t>Details of the order, restri</w:t>
            </w:r>
            <w:r w:rsidR="0027297A">
              <w:t>ction, conviction, caution etc.</w:t>
            </w:r>
          </w:p>
        </w:tc>
        <w:tc>
          <w:tcPr>
            <w:tcW w:w="6770" w:type="dxa"/>
            <w:shd w:val="clear" w:color="auto" w:fill="auto"/>
          </w:tcPr>
          <w:p w14:paraId="465C35BF" w14:textId="77777777" w:rsidR="00255826" w:rsidRDefault="00255826" w:rsidP="002A7E68">
            <w:pPr>
              <w:pStyle w:val="NoSpacing"/>
            </w:pPr>
          </w:p>
          <w:p w14:paraId="5A86C8C3" w14:textId="77777777" w:rsidR="00255826" w:rsidRDefault="00255826" w:rsidP="002A7E68">
            <w:pPr>
              <w:pStyle w:val="NoSpacing"/>
            </w:pPr>
          </w:p>
          <w:p w14:paraId="7FD0BBA6" w14:textId="77777777" w:rsidR="00255826" w:rsidRDefault="00255826" w:rsidP="002A7E68">
            <w:pPr>
              <w:pStyle w:val="NoSpacing"/>
            </w:pPr>
          </w:p>
          <w:p w14:paraId="05BBD535" w14:textId="77777777" w:rsidR="00255826" w:rsidRDefault="00255826" w:rsidP="002A7E68">
            <w:pPr>
              <w:pStyle w:val="NoSpacing"/>
            </w:pPr>
          </w:p>
          <w:p w14:paraId="11EEF626" w14:textId="77777777" w:rsidR="00255826" w:rsidRDefault="00255826" w:rsidP="002A7E68">
            <w:pPr>
              <w:pStyle w:val="NoSpacing"/>
            </w:pPr>
          </w:p>
          <w:p w14:paraId="1765C382" w14:textId="77777777" w:rsidR="00255826" w:rsidRDefault="00255826" w:rsidP="002A7E68">
            <w:pPr>
              <w:pStyle w:val="NoSpacing"/>
            </w:pPr>
          </w:p>
          <w:p w14:paraId="360A1271" w14:textId="77777777" w:rsidR="00255826" w:rsidRDefault="00255826" w:rsidP="002A7E68">
            <w:pPr>
              <w:pStyle w:val="NoSpacing"/>
            </w:pPr>
          </w:p>
        </w:tc>
      </w:tr>
      <w:tr w:rsidR="00255826" w14:paraId="66EE0619" w14:textId="77777777" w:rsidTr="002A7E68">
        <w:tc>
          <w:tcPr>
            <w:tcW w:w="3510" w:type="dxa"/>
            <w:shd w:val="clear" w:color="auto" w:fill="auto"/>
          </w:tcPr>
          <w:p w14:paraId="29F73C9E" w14:textId="77777777" w:rsidR="00255826" w:rsidRDefault="00255826" w:rsidP="002A7E68">
            <w:pPr>
              <w:pStyle w:val="NoSpacing"/>
            </w:pPr>
            <w:r>
              <w:t>The date(s) of these</w:t>
            </w:r>
          </w:p>
          <w:p w14:paraId="0CDD3A97" w14:textId="77777777" w:rsidR="00255826" w:rsidRDefault="00255826" w:rsidP="002A7E68">
            <w:pPr>
              <w:pStyle w:val="NoSpacing"/>
            </w:pPr>
          </w:p>
        </w:tc>
        <w:tc>
          <w:tcPr>
            <w:tcW w:w="6770" w:type="dxa"/>
            <w:shd w:val="clear" w:color="auto" w:fill="auto"/>
          </w:tcPr>
          <w:p w14:paraId="1E1D6762" w14:textId="77777777" w:rsidR="00255826" w:rsidRDefault="00255826" w:rsidP="002A7E68">
            <w:pPr>
              <w:pStyle w:val="NoSpacing"/>
            </w:pPr>
          </w:p>
          <w:p w14:paraId="6913DABD" w14:textId="77777777" w:rsidR="00255826" w:rsidRDefault="00255826" w:rsidP="002A7E68">
            <w:pPr>
              <w:pStyle w:val="NoSpacing"/>
            </w:pPr>
          </w:p>
          <w:p w14:paraId="39BB7115" w14:textId="77777777" w:rsidR="00255826" w:rsidRDefault="00255826" w:rsidP="002A7E68">
            <w:pPr>
              <w:pStyle w:val="NoSpacing"/>
            </w:pPr>
          </w:p>
        </w:tc>
      </w:tr>
      <w:tr w:rsidR="00255826" w14:paraId="608448EC" w14:textId="77777777" w:rsidTr="002A7E68">
        <w:tc>
          <w:tcPr>
            <w:tcW w:w="3510" w:type="dxa"/>
            <w:shd w:val="clear" w:color="auto" w:fill="auto"/>
          </w:tcPr>
          <w:p w14:paraId="546CD442" w14:textId="77777777" w:rsidR="00255826" w:rsidRDefault="00255826" w:rsidP="002A7E68">
            <w:pPr>
              <w:pStyle w:val="NoSpacing"/>
            </w:pPr>
            <w:r>
              <w:t>The relevant court(s) or body(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  <w:tc>
          <w:tcPr>
            <w:tcW w:w="6770" w:type="dxa"/>
            <w:shd w:val="clear" w:color="auto" w:fill="auto"/>
          </w:tcPr>
          <w:p w14:paraId="6E17C662" w14:textId="77777777" w:rsidR="00255826" w:rsidRDefault="00255826" w:rsidP="002A7E68">
            <w:pPr>
              <w:pStyle w:val="NoSpacing"/>
            </w:pPr>
          </w:p>
          <w:p w14:paraId="212298B6" w14:textId="77777777" w:rsidR="00255826" w:rsidRDefault="00255826" w:rsidP="002A7E68">
            <w:pPr>
              <w:pStyle w:val="NoSpacing"/>
            </w:pPr>
          </w:p>
          <w:p w14:paraId="47494260" w14:textId="77777777" w:rsidR="00255826" w:rsidRDefault="00255826" w:rsidP="002A7E68">
            <w:pPr>
              <w:pStyle w:val="NoSpacing"/>
            </w:pPr>
          </w:p>
        </w:tc>
      </w:tr>
      <w:tr w:rsidR="00255826" w14:paraId="51C66672" w14:textId="77777777" w:rsidTr="002A7E68">
        <w:tc>
          <w:tcPr>
            <w:tcW w:w="10280" w:type="dxa"/>
            <w:gridSpan w:val="2"/>
            <w:shd w:val="clear" w:color="auto" w:fill="auto"/>
          </w:tcPr>
          <w:p w14:paraId="4C6820FD" w14:textId="1AA72DD0" w:rsidR="00255826" w:rsidRDefault="00255826" w:rsidP="00860349">
            <w:pPr>
              <w:pStyle w:val="NoSpacing"/>
            </w:pPr>
            <w:r>
              <w:t>You should also provide a copy of the relevant order, caution, conviction etc.  In relation to cautions/convictions a DBS Certificate may be provided.</w:t>
            </w:r>
          </w:p>
        </w:tc>
      </w:tr>
    </w:tbl>
    <w:p w14:paraId="435509C4" w14:textId="77777777" w:rsidR="00255826" w:rsidRDefault="00255826" w:rsidP="00BA0FC9">
      <w:pPr>
        <w:rPr>
          <w:rFonts w:ascii="Arial" w:hAnsi="Arial" w:cs="Arial"/>
          <w:b/>
          <w:u w:val="single"/>
        </w:rPr>
      </w:pPr>
    </w:p>
    <w:p w14:paraId="306482B0" w14:textId="77777777" w:rsidR="00255826" w:rsidRPr="00255826" w:rsidRDefault="0027297A" w:rsidP="00BA0F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 </w:t>
      </w:r>
      <w:r w:rsidR="00255826" w:rsidRPr="00255826">
        <w:rPr>
          <w:rFonts w:ascii="Arial" w:hAnsi="Arial" w:cs="Arial"/>
          <w:b/>
          <w:u w:val="single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500D8" w14:paraId="7C0C47BA" w14:textId="77777777" w:rsidTr="002A7E68">
        <w:tc>
          <w:tcPr>
            <w:tcW w:w="10280" w:type="dxa"/>
            <w:shd w:val="clear" w:color="auto" w:fill="auto"/>
          </w:tcPr>
          <w:p w14:paraId="1AF675A7" w14:textId="77777777" w:rsidR="008500D8" w:rsidRDefault="008500D8" w:rsidP="002A7E68">
            <w:pPr>
              <w:pStyle w:val="NoSpacing"/>
            </w:pPr>
            <w:r>
              <w:t>In signing this form, I confirm that the information provided is true to the best of my knowledge and that:</w:t>
            </w:r>
          </w:p>
        </w:tc>
      </w:tr>
      <w:tr w:rsidR="008500D8" w14:paraId="7AE9CBB4" w14:textId="77777777" w:rsidTr="002A7E68">
        <w:tc>
          <w:tcPr>
            <w:tcW w:w="10280" w:type="dxa"/>
            <w:shd w:val="clear" w:color="auto" w:fill="auto"/>
          </w:tcPr>
          <w:p w14:paraId="7E28B662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 xml:space="preserve">I understand my responsibilities to safeguard children. </w:t>
            </w:r>
          </w:p>
        </w:tc>
      </w:tr>
      <w:tr w:rsidR="008500D8" w14:paraId="7759849F" w14:textId="77777777" w:rsidTr="002A7E68">
        <w:tc>
          <w:tcPr>
            <w:tcW w:w="10280" w:type="dxa"/>
            <w:shd w:val="clear" w:color="auto" w:fill="auto"/>
          </w:tcPr>
          <w:p w14:paraId="7638AD33" w14:textId="4E6777F3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I understand that I must notify my headteacher</w:t>
            </w:r>
            <w:r w:rsidR="006E2C6D">
              <w:t>/Principal</w:t>
            </w:r>
            <w:r>
              <w:t xml:space="preserve"> immediately of anything that affects my suitability including any cautions, warnings, convictions, orders or other determinations made </w:t>
            </w:r>
            <w:r w:rsidR="00EE4A65">
              <w:t>that may</w:t>
            </w:r>
            <w:r>
              <w:t xml:space="preserve"> render me disqualified from working with children</w:t>
            </w:r>
            <w:r w:rsidR="00306788">
              <w:t>.</w:t>
            </w:r>
          </w:p>
        </w:tc>
      </w:tr>
      <w:tr w:rsidR="008500D8" w14:paraId="33C14196" w14:textId="77777777" w:rsidTr="002A7E68">
        <w:tc>
          <w:tcPr>
            <w:tcW w:w="10280" w:type="dxa"/>
            <w:shd w:val="clear" w:color="auto" w:fill="auto"/>
          </w:tcPr>
          <w:p w14:paraId="4041B4C8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Name (printed)</w:t>
            </w:r>
          </w:p>
        </w:tc>
      </w:tr>
      <w:tr w:rsidR="008500D8" w14:paraId="023A5169" w14:textId="77777777" w:rsidTr="002A7E68">
        <w:tc>
          <w:tcPr>
            <w:tcW w:w="10280" w:type="dxa"/>
            <w:shd w:val="clear" w:color="auto" w:fill="auto"/>
          </w:tcPr>
          <w:p w14:paraId="17FDE4AC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Signed</w:t>
            </w:r>
          </w:p>
        </w:tc>
      </w:tr>
      <w:tr w:rsidR="008500D8" w14:paraId="6A5B67FE" w14:textId="77777777" w:rsidTr="002A7E68">
        <w:tc>
          <w:tcPr>
            <w:tcW w:w="10280" w:type="dxa"/>
            <w:shd w:val="clear" w:color="auto" w:fill="auto"/>
          </w:tcPr>
          <w:p w14:paraId="1251E218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Date</w:t>
            </w:r>
          </w:p>
        </w:tc>
      </w:tr>
    </w:tbl>
    <w:p w14:paraId="4FB171BC" w14:textId="77777777" w:rsidR="008500D8" w:rsidRPr="00D237A0" w:rsidRDefault="008500D8" w:rsidP="00BA0FC9">
      <w:pPr>
        <w:rPr>
          <w:rFonts w:ascii="Arial" w:hAnsi="Arial" w:cs="Arial"/>
        </w:rPr>
      </w:pPr>
    </w:p>
    <w:p w14:paraId="656519CD" w14:textId="77777777" w:rsidR="00BA0FC9" w:rsidRPr="00D237A0" w:rsidRDefault="00D5526E" w:rsidP="00BA0F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*Please note you may apply </w:t>
      </w:r>
      <w:r w:rsidR="0027297A">
        <w:rPr>
          <w:rFonts w:ascii="Arial" w:hAnsi="Arial" w:cs="Arial"/>
        </w:rPr>
        <w:t>to Ofsted for a waiver against your disqualification.</w:t>
      </w:r>
    </w:p>
    <w:p w14:paraId="729BCBE0" w14:textId="77777777" w:rsidR="00B17521" w:rsidRDefault="00777F9E"/>
    <w:sectPr w:rsidR="00B175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CC4D1" w14:textId="77777777" w:rsidR="00962706" w:rsidRDefault="00962706" w:rsidP="00715C41">
      <w:pPr>
        <w:spacing w:after="0" w:line="240" w:lineRule="auto"/>
      </w:pPr>
      <w:r>
        <w:separator/>
      </w:r>
    </w:p>
  </w:endnote>
  <w:endnote w:type="continuationSeparator" w:id="0">
    <w:p w14:paraId="6804BF41" w14:textId="77777777" w:rsidR="00962706" w:rsidRDefault="00962706" w:rsidP="0071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93A9F" w14:textId="77777777" w:rsidR="00962706" w:rsidRDefault="00962706" w:rsidP="00715C41">
      <w:pPr>
        <w:spacing w:after="0" w:line="240" w:lineRule="auto"/>
      </w:pPr>
      <w:r>
        <w:separator/>
      </w:r>
    </w:p>
  </w:footnote>
  <w:footnote w:type="continuationSeparator" w:id="0">
    <w:p w14:paraId="1E5CA2DB" w14:textId="77777777" w:rsidR="00962706" w:rsidRDefault="00962706" w:rsidP="0071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A895" w14:textId="77777777" w:rsidR="00715C41" w:rsidRDefault="00715C41" w:rsidP="00715C4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8B7D25" wp14:editId="764CB0AE">
          <wp:extent cx="2117381" cy="522287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381" cy="52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7513F" w14:textId="77777777" w:rsidR="00715C41" w:rsidRDefault="00715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5AE"/>
    <w:multiLevelType w:val="hybridMultilevel"/>
    <w:tmpl w:val="F5D0B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2182"/>
    <w:multiLevelType w:val="hybridMultilevel"/>
    <w:tmpl w:val="EA869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C206F"/>
    <w:multiLevelType w:val="hybridMultilevel"/>
    <w:tmpl w:val="EB0CC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87222"/>
    <w:multiLevelType w:val="hybridMultilevel"/>
    <w:tmpl w:val="DE7617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3685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404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B286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84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E6AD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4BC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E65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CF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3DD2949"/>
    <w:multiLevelType w:val="hybridMultilevel"/>
    <w:tmpl w:val="184692F6"/>
    <w:lvl w:ilvl="0" w:tplc="4D90DB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685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404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B286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84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E6AD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4BC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E65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CF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41"/>
    <w:rsid w:val="000A580F"/>
    <w:rsid w:val="00130511"/>
    <w:rsid w:val="00185D65"/>
    <w:rsid w:val="00255826"/>
    <w:rsid w:val="0027297A"/>
    <w:rsid w:val="00297A3C"/>
    <w:rsid w:val="00306788"/>
    <w:rsid w:val="00436E3A"/>
    <w:rsid w:val="006A0E13"/>
    <w:rsid w:val="006E2C6D"/>
    <w:rsid w:val="00715C41"/>
    <w:rsid w:val="007560AB"/>
    <w:rsid w:val="00776348"/>
    <w:rsid w:val="00777F9E"/>
    <w:rsid w:val="0084146D"/>
    <w:rsid w:val="008500D8"/>
    <w:rsid w:val="00860349"/>
    <w:rsid w:val="0088496B"/>
    <w:rsid w:val="00954BE3"/>
    <w:rsid w:val="00962706"/>
    <w:rsid w:val="00BA0FC9"/>
    <w:rsid w:val="00D21215"/>
    <w:rsid w:val="00D237A0"/>
    <w:rsid w:val="00D5526E"/>
    <w:rsid w:val="00EC54C6"/>
    <w:rsid w:val="00E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4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41"/>
  </w:style>
  <w:style w:type="paragraph" w:styleId="Footer">
    <w:name w:val="footer"/>
    <w:basedOn w:val="Normal"/>
    <w:link w:val="Foot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41"/>
  </w:style>
  <w:style w:type="paragraph" w:styleId="NoSpacing">
    <w:name w:val="No Spacing"/>
    <w:uiPriority w:val="1"/>
    <w:qFormat/>
    <w:rsid w:val="008500D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41"/>
  </w:style>
  <w:style w:type="paragraph" w:styleId="Footer">
    <w:name w:val="footer"/>
    <w:basedOn w:val="Normal"/>
    <w:link w:val="Foot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41"/>
  </w:style>
  <w:style w:type="paragraph" w:styleId="NoSpacing">
    <w:name w:val="No Spacing"/>
    <w:uiPriority w:val="1"/>
    <w:qFormat/>
    <w:rsid w:val="008500D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2F1FE65363C4192A55D23C0CD8E94" ma:contentTypeVersion="12" ma:contentTypeDescription="Create a new document." ma:contentTypeScope="" ma:versionID="587fde30357abadaebd2805fbeaaccca">
  <xsd:schema xmlns:xsd="http://www.w3.org/2001/XMLSchema" xmlns:xs="http://www.w3.org/2001/XMLSchema" xmlns:p="http://schemas.microsoft.com/office/2006/metadata/properties" xmlns:ns2="fd897333-9019-4b20-bcf7-70143b1487a9" xmlns:ns3="5fa010cb-d273-40ef-bb53-244464df78c0" targetNamespace="http://schemas.microsoft.com/office/2006/metadata/properties" ma:root="true" ma:fieldsID="ef3f3ac27f50fc06a656c12cbecb327d" ns2:_="" ns3:_="">
    <xsd:import namespace="fd897333-9019-4b20-bcf7-70143b1487a9"/>
    <xsd:import namespace="5fa010cb-d273-40ef-bb53-244464df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97333-9019-4b20-bcf7-70143b14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53d1ac-d11b-44a6-9dd5-e34c7522b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10cb-d273-40ef-bb53-244464df78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3d02e4-63eb-4560-9ce5-c3068a813973}" ma:internalName="TaxCatchAll" ma:showField="CatchAllData" ma:web="5fa010cb-d273-40ef-bb53-244464df7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010cb-d273-40ef-bb53-244464df78c0" xsi:nil="true"/>
    <lcf76f155ced4ddcb4097134ff3c332f xmlns="fd897333-9019-4b20-bcf7-70143b1487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0DE7C-4EE1-4DC2-9A6A-B74A3CF033B7}"/>
</file>

<file path=customXml/itemProps2.xml><?xml version="1.0" encoding="utf-8"?>
<ds:datastoreItem xmlns:ds="http://schemas.openxmlformats.org/officeDocument/2006/customXml" ds:itemID="{8081BC30-FD26-4EC7-B1B1-D9DED5A0AECD}"/>
</file>

<file path=customXml/itemProps3.xml><?xml version="1.0" encoding="utf-8"?>
<ds:datastoreItem xmlns:ds="http://schemas.openxmlformats.org/officeDocument/2006/customXml" ds:itemID="{531FEA6A-8532-4B52-AB74-0729ED948549}"/>
</file>

<file path=docProps/app.xml><?xml version="1.0" encoding="utf-8"?>
<Properties xmlns="http://schemas.openxmlformats.org/officeDocument/2006/extended-properties" xmlns:vt="http://schemas.openxmlformats.org/officeDocument/2006/docPropsVTypes">
  <Template>40927587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evans</dc:creator>
  <cp:lastModifiedBy>Paula Elliott</cp:lastModifiedBy>
  <cp:revision>2</cp:revision>
  <dcterms:created xsi:type="dcterms:W3CDTF">2019-05-13T13:01:00Z</dcterms:created>
  <dcterms:modified xsi:type="dcterms:W3CDTF">2019-05-13T13:01:00Z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0x0101009642F1FE65363C4192A55D23C0CD8E94</vt:lpwstr>
  </property>
</Properties>
</file>