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DF0C8E"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w:t>
            </w:r>
            <w:r w:rsidR="00E368D7">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bookmarkStart w:id="0" w:name="_GoBack"/>
            <w:bookmarkEnd w:id="0"/>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F0C8E">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F0C8E">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5B4F"/>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D01DF"/>
    <w:rsid w:val="00DF0C8E"/>
    <w:rsid w:val="00E368D7"/>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588B"/>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2026-03-10T15:24:00Z</dcterms:created>
  <dcterms:modified xsi:type="dcterms:W3CDTF">2026-03-10T15:24:00Z</dcterms:modified>
</cp:coreProperties>
</file>