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5C401" w14:textId="77777777" w:rsidR="0044396A" w:rsidRDefault="0044396A" w:rsidP="0044396A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9814F9A" w14:textId="77777777" w:rsidR="001A3CF6" w:rsidRDefault="001A3CF6" w:rsidP="001A3CF6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Castle Hill High School</w:t>
      </w:r>
    </w:p>
    <w:p w14:paraId="28299442" w14:textId="77777777" w:rsidR="001A3CF6" w:rsidRDefault="001A3CF6" w:rsidP="0044396A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6AD364D" w14:textId="749E8279" w:rsidR="0044396A" w:rsidRDefault="0044396A" w:rsidP="0044396A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Person Specification for</w:t>
      </w:r>
      <w:r w:rsidR="001A3CF6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Teacher</w:t>
      </w:r>
      <w:r w:rsidR="001A3CF6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r w:rsidR="00560C44">
        <w:rPr>
          <w:rFonts w:ascii="Arial" w:hAnsi="Arial" w:cs="Arial"/>
          <w:b/>
          <w:sz w:val="22"/>
          <w:szCs w:val="22"/>
          <w:lang w:val="en-GB"/>
        </w:rPr>
        <w:t>Nur</w:t>
      </w:r>
      <w:bookmarkStart w:id="0" w:name="_GoBack"/>
      <w:bookmarkEnd w:id="0"/>
      <w:r w:rsidR="00560C44">
        <w:rPr>
          <w:rFonts w:ascii="Arial" w:hAnsi="Arial" w:cs="Arial"/>
          <w:b/>
          <w:sz w:val="22"/>
          <w:szCs w:val="22"/>
          <w:lang w:val="en-GB"/>
        </w:rPr>
        <w:t>ture class in the HUB</w:t>
      </w:r>
    </w:p>
    <w:p w14:paraId="39DC82A4" w14:textId="77777777" w:rsidR="0044396A" w:rsidRDefault="0044396A" w:rsidP="0044396A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3090"/>
        <w:gridCol w:w="2976"/>
        <w:gridCol w:w="1511"/>
      </w:tblGrid>
      <w:tr w:rsidR="0044396A" w14:paraId="02E0C58D" w14:textId="77777777" w:rsidTr="004B5276">
        <w:trPr>
          <w:trHeight w:val="1137"/>
        </w:trPr>
        <w:tc>
          <w:tcPr>
            <w:tcW w:w="1439" w:type="dxa"/>
            <w:shd w:val="clear" w:color="auto" w:fill="auto"/>
          </w:tcPr>
          <w:p w14:paraId="5B8CA65E" w14:textId="77777777" w:rsidR="0044396A" w:rsidRDefault="0044396A" w:rsidP="004B527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92" w:type="dxa"/>
            <w:shd w:val="clear" w:color="auto" w:fill="auto"/>
          </w:tcPr>
          <w:p w14:paraId="3DD7475B" w14:textId="77777777" w:rsidR="0044396A" w:rsidRDefault="0044396A" w:rsidP="004B52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06D9346C" w14:textId="77777777" w:rsidR="0044396A" w:rsidRDefault="0044396A" w:rsidP="004B52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Desirable</w:t>
            </w:r>
          </w:p>
        </w:tc>
        <w:tc>
          <w:tcPr>
            <w:tcW w:w="1511" w:type="dxa"/>
            <w:shd w:val="clear" w:color="auto" w:fill="auto"/>
          </w:tcPr>
          <w:p w14:paraId="55BCB5DA" w14:textId="77777777" w:rsidR="0044396A" w:rsidRDefault="0044396A" w:rsidP="004B52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Evidenced:</w:t>
            </w:r>
          </w:p>
          <w:p w14:paraId="439942E3" w14:textId="77777777" w:rsidR="0044396A" w:rsidRDefault="0044396A" w:rsidP="004B5276">
            <w:pPr>
              <w:jc w:val="center"/>
              <w:rPr>
                <w:rFonts w:ascii="Arial" w:hAnsi="Arial" w:cs="Arial"/>
                <w:sz w:val="12"/>
                <w:szCs w:val="22"/>
                <w:lang w:val="en-GB"/>
              </w:rPr>
            </w:pPr>
            <w:r>
              <w:rPr>
                <w:rFonts w:ascii="Arial" w:hAnsi="Arial" w:cs="Arial"/>
                <w:sz w:val="12"/>
                <w:szCs w:val="22"/>
                <w:lang w:val="en-GB"/>
              </w:rPr>
              <w:t>AF – Application Form</w:t>
            </w:r>
          </w:p>
          <w:p w14:paraId="69A7DE5F" w14:textId="77777777" w:rsidR="0044396A" w:rsidRDefault="0044396A" w:rsidP="004B5276">
            <w:pPr>
              <w:jc w:val="center"/>
              <w:rPr>
                <w:rFonts w:ascii="Arial" w:hAnsi="Arial" w:cs="Arial"/>
                <w:sz w:val="12"/>
                <w:szCs w:val="22"/>
                <w:lang w:val="en-GB"/>
              </w:rPr>
            </w:pPr>
            <w:r>
              <w:rPr>
                <w:rFonts w:ascii="Arial" w:hAnsi="Arial" w:cs="Arial"/>
                <w:sz w:val="12"/>
                <w:szCs w:val="22"/>
                <w:lang w:val="en-GB"/>
              </w:rPr>
              <w:t>SS – Supporting Statement</w:t>
            </w:r>
          </w:p>
          <w:p w14:paraId="680ACF88" w14:textId="77777777" w:rsidR="0044396A" w:rsidRDefault="0044396A" w:rsidP="004B5276">
            <w:pPr>
              <w:jc w:val="center"/>
              <w:rPr>
                <w:rFonts w:ascii="Arial" w:hAnsi="Arial" w:cs="Arial"/>
                <w:sz w:val="12"/>
                <w:szCs w:val="22"/>
                <w:lang w:val="en-GB"/>
              </w:rPr>
            </w:pPr>
            <w:r>
              <w:rPr>
                <w:rFonts w:ascii="Arial" w:hAnsi="Arial" w:cs="Arial"/>
                <w:sz w:val="12"/>
                <w:szCs w:val="22"/>
                <w:lang w:val="en-GB"/>
              </w:rPr>
              <w:t>I – Interview</w:t>
            </w:r>
          </w:p>
          <w:p w14:paraId="01C87944" w14:textId="77777777" w:rsidR="0044396A" w:rsidRDefault="0044396A" w:rsidP="004B52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2"/>
                <w:szCs w:val="22"/>
                <w:lang w:val="en-GB"/>
              </w:rPr>
              <w:t>R - References</w:t>
            </w:r>
          </w:p>
        </w:tc>
      </w:tr>
      <w:tr w:rsidR="0044396A" w14:paraId="1C8DD5F5" w14:textId="77777777" w:rsidTr="004B5276">
        <w:tc>
          <w:tcPr>
            <w:tcW w:w="1439" w:type="dxa"/>
            <w:shd w:val="clear" w:color="auto" w:fill="auto"/>
          </w:tcPr>
          <w:p w14:paraId="04076D46" w14:textId="77777777" w:rsidR="0044396A" w:rsidRDefault="0044396A" w:rsidP="004B5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Education/ Training</w:t>
            </w:r>
          </w:p>
        </w:tc>
        <w:tc>
          <w:tcPr>
            <w:tcW w:w="3092" w:type="dxa"/>
            <w:shd w:val="clear" w:color="auto" w:fill="auto"/>
          </w:tcPr>
          <w:p w14:paraId="2BF7BFA3" w14:textId="77777777" w:rsidR="0044396A" w:rsidRDefault="0044396A" w:rsidP="004439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Qualified Teacher Status. </w:t>
            </w:r>
          </w:p>
          <w:p w14:paraId="5A7F9EAD" w14:textId="77777777" w:rsidR="0044396A" w:rsidRDefault="0044396A" w:rsidP="004439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A degree in Education or equivalent. </w:t>
            </w:r>
          </w:p>
          <w:p w14:paraId="6CF74A65" w14:textId="77777777" w:rsidR="0044396A" w:rsidRDefault="0044396A" w:rsidP="004439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Evidence of a commitment to own professional development</w:t>
            </w:r>
          </w:p>
        </w:tc>
        <w:tc>
          <w:tcPr>
            <w:tcW w:w="2977" w:type="dxa"/>
            <w:shd w:val="clear" w:color="auto" w:fill="auto"/>
          </w:tcPr>
          <w:p w14:paraId="65EDEA4B" w14:textId="77777777" w:rsidR="0044396A" w:rsidRDefault="0044396A" w:rsidP="0044396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A relevant qualification in special needs</w:t>
            </w:r>
          </w:p>
          <w:p w14:paraId="734224C5" w14:textId="77777777" w:rsidR="0044396A" w:rsidRDefault="0044396A" w:rsidP="0044396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Recent in-service training.</w:t>
            </w:r>
          </w:p>
          <w:p w14:paraId="4F57A983" w14:textId="77777777" w:rsidR="0044396A" w:rsidRDefault="0044396A" w:rsidP="0044396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2-3 years teaching experience in a relevant setting</w:t>
            </w:r>
          </w:p>
          <w:p w14:paraId="4B899E7D" w14:textId="36B4C0DD" w:rsidR="00E5727F" w:rsidRDefault="00E5727F" w:rsidP="00E5727F">
            <w:pPr>
              <w:autoSpaceDE w:val="0"/>
              <w:autoSpaceDN w:val="0"/>
              <w:adjustRightInd w:val="0"/>
              <w:ind w:left="113"/>
              <w:contextualSpacing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511" w:type="dxa"/>
            <w:shd w:val="clear" w:color="auto" w:fill="auto"/>
          </w:tcPr>
          <w:p w14:paraId="7992043D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AF, SS</w:t>
            </w:r>
          </w:p>
          <w:p w14:paraId="71B98866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75B2B526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63DC7BFF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</w:tc>
      </w:tr>
      <w:tr w:rsidR="0044396A" w14:paraId="4314B20B" w14:textId="77777777" w:rsidTr="004B5276">
        <w:tc>
          <w:tcPr>
            <w:tcW w:w="1439" w:type="dxa"/>
            <w:shd w:val="clear" w:color="auto" w:fill="auto"/>
          </w:tcPr>
          <w:p w14:paraId="0855D633" w14:textId="77777777" w:rsidR="0044396A" w:rsidRDefault="0044396A" w:rsidP="004B5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Relevant experience</w:t>
            </w:r>
          </w:p>
        </w:tc>
        <w:tc>
          <w:tcPr>
            <w:tcW w:w="3092" w:type="dxa"/>
            <w:shd w:val="clear" w:color="auto" w:fill="auto"/>
          </w:tcPr>
          <w:p w14:paraId="60070CDC" w14:textId="3CBA0BC9" w:rsidR="0044396A" w:rsidRDefault="0044396A" w:rsidP="00E572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Teaching within a special school</w:t>
            </w:r>
            <w:r w:rsidR="00E5727F">
              <w:rPr>
                <w:rFonts w:ascii="Arial" w:hAnsi="Arial" w:cs="Arial"/>
                <w:color w:val="000000"/>
                <w:lang w:val="en-GB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en-GB"/>
              </w:rPr>
              <w:t>or similar setting</w:t>
            </w:r>
            <w:r w:rsidR="00E5727F">
              <w:rPr>
                <w:rFonts w:ascii="Arial" w:hAnsi="Arial" w:cs="Arial"/>
                <w:color w:val="000000"/>
                <w:lang w:val="en-GB"/>
              </w:rPr>
              <w:t>.</w:t>
            </w:r>
          </w:p>
          <w:p w14:paraId="098545D1" w14:textId="4862FC0E" w:rsidR="0044396A" w:rsidRDefault="0044396A" w:rsidP="00E572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Significant experience of delivering a stimulating and relevant curriculum</w:t>
            </w:r>
            <w:r w:rsidR="00E5727F">
              <w:rPr>
                <w:rFonts w:ascii="Arial" w:hAnsi="Arial" w:cs="Arial"/>
                <w:color w:val="000000"/>
                <w:lang w:val="en-GB"/>
              </w:rPr>
              <w:t>.</w:t>
            </w:r>
          </w:p>
          <w:p w14:paraId="58D419FF" w14:textId="0EE2801F" w:rsidR="0044396A" w:rsidRDefault="0044396A" w:rsidP="00E572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Experience of adapting the curriculum to meet the diverse needs of pupils. </w:t>
            </w:r>
          </w:p>
          <w:p w14:paraId="2924B5B9" w14:textId="0EF8764B" w:rsidR="00E5727F" w:rsidRDefault="00E5727F" w:rsidP="00E572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Experience of working with </w:t>
            </w:r>
            <w:r w:rsidR="004A7863">
              <w:rPr>
                <w:rFonts w:ascii="Arial" w:hAnsi="Arial" w:cs="Arial"/>
                <w:color w:val="000000"/>
                <w:lang w:val="en-GB"/>
              </w:rPr>
              <w:t>pupils with ASC and complex needs.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317852E8" w14:textId="2026ED7B" w:rsidR="00E5727F" w:rsidRDefault="00E5727F" w:rsidP="00E572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Experie</w:t>
            </w:r>
            <w:r w:rsidR="004A7863">
              <w:rPr>
                <w:rFonts w:ascii="Arial" w:hAnsi="Arial" w:cs="Arial"/>
                <w:color w:val="000000"/>
                <w:lang w:val="en-GB"/>
              </w:rPr>
              <w:t xml:space="preserve">nce of working with pupils who may present with </w:t>
            </w:r>
            <w:r w:rsidR="00544C9D">
              <w:rPr>
                <w:rFonts w:ascii="Arial" w:hAnsi="Arial" w:cs="Arial"/>
                <w:color w:val="000000"/>
                <w:lang w:val="en-GB"/>
              </w:rPr>
              <w:t>challenging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behaviours. </w:t>
            </w:r>
          </w:p>
          <w:p w14:paraId="61534AC4" w14:textId="53681C2A" w:rsidR="00E5727F" w:rsidRPr="00E5727F" w:rsidRDefault="00E5727F" w:rsidP="00E572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Experience of working with pupils with a range of communication needs.</w:t>
            </w:r>
          </w:p>
          <w:p w14:paraId="5BF638E1" w14:textId="1511BE7D" w:rsidR="0044396A" w:rsidRDefault="0044396A" w:rsidP="00E572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Experience of working effectively as a form tutor, liaising with parents/carers and appropriate professionals as is required. </w:t>
            </w:r>
          </w:p>
          <w:p w14:paraId="0FF10980" w14:textId="0DA79F46" w:rsidR="00E5727F" w:rsidRDefault="00E5727F" w:rsidP="00DF6D7F">
            <w:pPr>
              <w:autoSpaceDE w:val="0"/>
              <w:autoSpaceDN w:val="0"/>
              <w:adjustRightInd w:val="0"/>
              <w:ind w:left="113"/>
              <w:contextualSpacing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2D062D59" w14:textId="473854E1" w:rsidR="0044396A" w:rsidRDefault="0044396A" w:rsidP="004439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Experience working in a play</w:t>
            </w:r>
            <w:r w:rsidR="00E5727F">
              <w:rPr>
                <w:rFonts w:ascii="Arial" w:hAnsi="Arial" w:cs="Arial"/>
                <w:color w:val="000000"/>
                <w:lang w:val="en-GB"/>
              </w:rPr>
              <w:t>-</w:t>
            </w:r>
            <w:r>
              <w:rPr>
                <w:rFonts w:ascii="Arial" w:hAnsi="Arial" w:cs="Arial"/>
                <w:color w:val="000000"/>
                <w:lang w:val="en-GB"/>
              </w:rPr>
              <w:t>based learning/nurture setting.</w:t>
            </w:r>
          </w:p>
          <w:p w14:paraId="7623EFB7" w14:textId="77777777" w:rsidR="0044396A" w:rsidRDefault="0044396A" w:rsidP="004439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Experience of creating individualised resources and visuals. </w:t>
            </w:r>
          </w:p>
          <w:p w14:paraId="5BB0392A" w14:textId="77777777" w:rsidR="0044396A" w:rsidRDefault="0044396A" w:rsidP="004439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Experience of directing other adults within the classroom. </w:t>
            </w:r>
          </w:p>
          <w:p w14:paraId="66DDC3C9" w14:textId="7D39E147" w:rsidR="0044396A" w:rsidRDefault="0044396A" w:rsidP="00E5727F">
            <w:pPr>
              <w:autoSpaceDE w:val="0"/>
              <w:autoSpaceDN w:val="0"/>
              <w:adjustRightInd w:val="0"/>
              <w:ind w:left="113"/>
              <w:contextualSpacing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511" w:type="dxa"/>
            <w:shd w:val="clear" w:color="auto" w:fill="auto"/>
          </w:tcPr>
          <w:p w14:paraId="64ACF060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AF, SS, I, R</w:t>
            </w:r>
          </w:p>
          <w:p w14:paraId="598E8477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4B7CB128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09A522E7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1F38A374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5AE36112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600FD7C3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5AD54714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</w:tc>
      </w:tr>
      <w:tr w:rsidR="0044396A" w14:paraId="62A66DD9" w14:textId="77777777" w:rsidTr="004B5276">
        <w:tc>
          <w:tcPr>
            <w:tcW w:w="1439" w:type="dxa"/>
            <w:shd w:val="clear" w:color="auto" w:fill="auto"/>
          </w:tcPr>
          <w:p w14:paraId="0BFF196E" w14:textId="77777777" w:rsidR="0044396A" w:rsidRDefault="0044396A" w:rsidP="004B5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Knowledge</w:t>
            </w:r>
          </w:p>
        </w:tc>
        <w:tc>
          <w:tcPr>
            <w:tcW w:w="3092" w:type="dxa"/>
            <w:shd w:val="clear" w:color="auto" w:fill="auto"/>
          </w:tcPr>
          <w:p w14:paraId="547F44BC" w14:textId="77777777" w:rsidR="0044396A" w:rsidRDefault="0044396A" w:rsidP="0044396A">
            <w:pPr>
              <w:numPr>
                <w:ilvl w:val="0"/>
                <w:numId w:val="4"/>
              </w:numPr>
              <w:ind w:left="113" w:hanging="113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Knowledge of a wide range of SEN issues and teaching strategies to help all children achieve. </w:t>
            </w:r>
          </w:p>
          <w:p w14:paraId="1BF1A060" w14:textId="77777777" w:rsidR="0044396A" w:rsidRDefault="0044396A" w:rsidP="0044396A">
            <w:pPr>
              <w:numPr>
                <w:ilvl w:val="0"/>
                <w:numId w:val="4"/>
              </w:numPr>
              <w:ind w:left="113" w:hanging="113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Knowledge of effective strategies that promote good pupil relationships and high attainment in an inclusive environment.  </w:t>
            </w:r>
          </w:p>
          <w:p w14:paraId="1A7233A2" w14:textId="77777777" w:rsidR="0044396A" w:rsidRDefault="0044396A" w:rsidP="0044396A">
            <w:pPr>
              <w:numPr>
                <w:ilvl w:val="0"/>
                <w:numId w:val="4"/>
              </w:numPr>
              <w:ind w:left="113" w:hanging="113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Knowledge of effective use of ICT within lessons to enhance learning. </w:t>
            </w:r>
          </w:p>
          <w:p w14:paraId="1FA2529A" w14:textId="77777777" w:rsidR="00544C9D" w:rsidRDefault="00544C9D" w:rsidP="00544C9D">
            <w:pPr>
              <w:ind w:left="113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31479B9D" w14:textId="77777777" w:rsidR="0044396A" w:rsidRDefault="0044396A" w:rsidP="0044396A">
            <w:pPr>
              <w:numPr>
                <w:ilvl w:val="0"/>
                <w:numId w:val="4"/>
              </w:numPr>
              <w:ind w:left="113" w:hanging="113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Knowledge of specific strategies that support and develop pupil communication. </w:t>
            </w:r>
          </w:p>
          <w:p w14:paraId="23299C52" w14:textId="06D6AB7F" w:rsidR="0044396A" w:rsidRDefault="0044396A" w:rsidP="0044396A">
            <w:pPr>
              <w:numPr>
                <w:ilvl w:val="0"/>
                <w:numId w:val="4"/>
              </w:numPr>
              <w:ind w:left="113" w:hanging="113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Knowledge of pre-key stage </w:t>
            </w:r>
            <w:r w:rsidR="00544C9D">
              <w:rPr>
                <w:rFonts w:ascii="Arial" w:hAnsi="Arial" w:cs="Arial"/>
                <w:lang w:val="en-GB"/>
              </w:rPr>
              <w:t xml:space="preserve">1 curriculum and assessment strategies </w:t>
            </w:r>
          </w:p>
          <w:p w14:paraId="0E5EB7CE" w14:textId="747DD571" w:rsidR="0044396A" w:rsidRDefault="0044396A" w:rsidP="00544C9D">
            <w:pPr>
              <w:numPr>
                <w:ilvl w:val="0"/>
                <w:numId w:val="4"/>
              </w:numPr>
              <w:ind w:left="113" w:hanging="113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Knowledge of effective support strategies required to work with ASD pupils and/or pupils with complex needs </w:t>
            </w:r>
          </w:p>
        </w:tc>
        <w:tc>
          <w:tcPr>
            <w:tcW w:w="1511" w:type="dxa"/>
            <w:shd w:val="clear" w:color="auto" w:fill="auto"/>
          </w:tcPr>
          <w:p w14:paraId="62BE0E49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AF, SS, I, R</w:t>
            </w:r>
          </w:p>
          <w:p w14:paraId="3036E60E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45247144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221A10CD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5D034CCE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</w:tc>
      </w:tr>
      <w:tr w:rsidR="0044396A" w14:paraId="393DACDC" w14:textId="77777777" w:rsidTr="004B5276">
        <w:tc>
          <w:tcPr>
            <w:tcW w:w="1439" w:type="dxa"/>
            <w:shd w:val="clear" w:color="auto" w:fill="auto"/>
          </w:tcPr>
          <w:p w14:paraId="25D11711" w14:textId="77777777" w:rsidR="0044396A" w:rsidRDefault="0044396A" w:rsidP="004B5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Skills</w:t>
            </w:r>
          </w:p>
        </w:tc>
        <w:tc>
          <w:tcPr>
            <w:tcW w:w="3092" w:type="dxa"/>
            <w:shd w:val="clear" w:color="auto" w:fill="auto"/>
          </w:tcPr>
          <w:p w14:paraId="616EBCF8" w14:textId="77777777" w:rsidR="0044396A" w:rsidRDefault="0044396A" w:rsidP="004439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Excellent communication and presentation skills. </w:t>
            </w:r>
          </w:p>
          <w:p w14:paraId="70544F1B" w14:textId="77777777" w:rsidR="0044396A" w:rsidRDefault="0044396A" w:rsidP="004439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Competent user of ICT. </w:t>
            </w:r>
          </w:p>
          <w:p w14:paraId="6D6BB6EB" w14:textId="77777777" w:rsidR="0044396A" w:rsidRDefault="0044396A" w:rsidP="004439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Ability to plan effective interventions to meet the diverse needs of pupils. </w:t>
            </w:r>
          </w:p>
          <w:p w14:paraId="585535CD" w14:textId="3F66367F" w:rsidR="001A3CF6" w:rsidRPr="00544C9D" w:rsidRDefault="0044396A" w:rsidP="00544C9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lastRenderedPageBreak/>
              <w:t>Proven record of being an excellent ‘team player’.</w:t>
            </w:r>
          </w:p>
        </w:tc>
        <w:tc>
          <w:tcPr>
            <w:tcW w:w="2977" w:type="dxa"/>
            <w:shd w:val="clear" w:color="auto" w:fill="auto"/>
          </w:tcPr>
          <w:p w14:paraId="57FDF0FB" w14:textId="77777777" w:rsidR="0044396A" w:rsidRDefault="0044396A" w:rsidP="004439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lastRenderedPageBreak/>
              <w:t>Competent user of high/low tech communication devices with pupils who have communication needs.</w:t>
            </w:r>
          </w:p>
          <w:p w14:paraId="4412C285" w14:textId="77777777" w:rsidR="0044396A" w:rsidRDefault="0044396A" w:rsidP="004439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Ability to use and promote a wide range of teaching </w:t>
            </w:r>
            <w:r>
              <w:rPr>
                <w:rFonts w:ascii="Arial" w:hAnsi="Arial" w:cs="Arial"/>
                <w:color w:val="000000"/>
                <w:lang w:val="en-GB"/>
              </w:rPr>
              <w:lastRenderedPageBreak/>
              <w:t>methods to influence progress made by pupils</w:t>
            </w:r>
          </w:p>
        </w:tc>
        <w:tc>
          <w:tcPr>
            <w:tcW w:w="1511" w:type="dxa"/>
            <w:shd w:val="clear" w:color="auto" w:fill="auto"/>
          </w:tcPr>
          <w:p w14:paraId="1EBD5364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AF, S, I, R</w:t>
            </w:r>
          </w:p>
          <w:p w14:paraId="6034EC75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69602921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2916D505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6BF6E839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7A37B084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457BA1AD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32F64F14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2E4474F4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13478172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</w:tc>
      </w:tr>
      <w:tr w:rsidR="0044396A" w14:paraId="6EA79403" w14:textId="77777777" w:rsidTr="004B5276">
        <w:tc>
          <w:tcPr>
            <w:tcW w:w="1439" w:type="dxa"/>
            <w:shd w:val="clear" w:color="auto" w:fill="auto"/>
          </w:tcPr>
          <w:p w14:paraId="0E1D417A" w14:textId="77777777" w:rsidR="0044396A" w:rsidRDefault="0044396A" w:rsidP="004B527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Commitment</w:t>
            </w:r>
          </w:p>
        </w:tc>
        <w:tc>
          <w:tcPr>
            <w:tcW w:w="3092" w:type="dxa"/>
            <w:shd w:val="clear" w:color="auto" w:fill="auto"/>
          </w:tcPr>
          <w:p w14:paraId="136598B9" w14:textId="77777777" w:rsidR="0044396A" w:rsidRDefault="0044396A" w:rsidP="0044396A">
            <w:pPr>
              <w:numPr>
                <w:ilvl w:val="0"/>
                <w:numId w:val="5"/>
              </w:numPr>
              <w:ind w:left="113" w:hanging="113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Commitment to embodying the school ethos of ‘respect and achieve’. </w:t>
            </w:r>
          </w:p>
          <w:p w14:paraId="3BA0BBE9" w14:textId="77777777" w:rsidR="0044396A" w:rsidRDefault="0044396A" w:rsidP="0044396A">
            <w:pPr>
              <w:numPr>
                <w:ilvl w:val="0"/>
                <w:numId w:val="5"/>
              </w:numPr>
              <w:ind w:left="113" w:hanging="113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Commitment to the belief that all pupils have the right to achieve their full potential.  </w:t>
            </w:r>
          </w:p>
          <w:p w14:paraId="4F458944" w14:textId="77777777" w:rsidR="0044396A" w:rsidRDefault="0044396A" w:rsidP="0044396A">
            <w:pPr>
              <w:numPr>
                <w:ilvl w:val="0"/>
                <w:numId w:val="5"/>
              </w:numPr>
              <w:ind w:left="113" w:hanging="113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Commitment to equality of opportunity for everyone in our community. </w:t>
            </w:r>
          </w:p>
          <w:p w14:paraId="2055B728" w14:textId="77777777" w:rsidR="00544C9D" w:rsidRDefault="00544C9D" w:rsidP="00544C9D">
            <w:pPr>
              <w:ind w:left="113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13604763" w14:textId="77777777" w:rsidR="0044396A" w:rsidRDefault="0044396A" w:rsidP="004B5276">
            <w:pPr>
              <w:ind w:left="113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shd w:val="clear" w:color="auto" w:fill="auto"/>
          </w:tcPr>
          <w:p w14:paraId="6F9F49E0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AF, SS, I, R</w:t>
            </w:r>
          </w:p>
          <w:p w14:paraId="4CE1F6F5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13CBF417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125FDD17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02B180D1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</w:tc>
      </w:tr>
      <w:tr w:rsidR="0044396A" w14:paraId="22CFA7AD" w14:textId="77777777" w:rsidTr="004B5276">
        <w:tc>
          <w:tcPr>
            <w:tcW w:w="1439" w:type="dxa"/>
            <w:shd w:val="clear" w:color="auto" w:fill="auto"/>
          </w:tcPr>
          <w:p w14:paraId="2DE618E0" w14:textId="77777777" w:rsidR="0044396A" w:rsidRDefault="0044396A" w:rsidP="004B527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Personal</w:t>
            </w:r>
          </w:p>
        </w:tc>
        <w:tc>
          <w:tcPr>
            <w:tcW w:w="3092" w:type="dxa"/>
            <w:shd w:val="clear" w:color="auto" w:fill="auto"/>
          </w:tcPr>
          <w:p w14:paraId="6F55156D" w14:textId="77777777" w:rsidR="0044396A" w:rsidRDefault="0044396A" w:rsidP="0044396A">
            <w:pPr>
              <w:numPr>
                <w:ilvl w:val="0"/>
                <w:numId w:val="5"/>
              </w:numPr>
              <w:ind w:left="113" w:hanging="113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Passion for teaching and learning. </w:t>
            </w:r>
          </w:p>
          <w:p w14:paraId="2E23DE73" w14:textId="77777777" w:rsidR="0044396A" w:rsidRDefault="0044396A" w:rsidP="0044396A">
            <w:pPr>
              <w:numPr>
                <w:ilvl w:val="0"/>
                <w:numId w:val="5"/>
              </w:numPr>
              <w:ind w:left="113" w:hanging="113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Energy, enthusiasm and flexibility.  </w:t>
            </w:r>
          </w:p>
          <w:p w14:paraId="3119B254" w14:textId="77777777" w:rsidR="0044396A" w:rsidRDefault="0044396A" w:rsidP="0044396A">
            <w:pPr>
              <w:numPr>
                <w:ilvl w:val="0"/>
                <w:numId w:val="5"/>
              </w:numPr>
              <w:ind w:left="113" w:hanging="113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Positive outlook on life.  </w:t>
            </w:r>
          </w:p>
          <w:p w14:paraId="39AFDB75" w14:textId="77777777" w:rsidR="0044396A" w:rsidRDefault="0044396A" w:rsidP="0044396A">
            <w:pPr>
              <w:numPr>
                <w:ilvl w:val="0"/>
                <w:numId w:val="5"/>
              </w:numPr>
              <w:ind w:left="113" w:hanging="113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An ability to demonstrate resilience. </w:t>
            </w:r>
          </w:p>
          <w:p w14:paraId="41DAFE1B" w14:textId="77777777" w:rsidR="00544C9D" w:rsidRDefault="00544C9D" w:rsidP="00544C9D">
            <w:pPr>
              <w:ind w:left="113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0953377D" w14:textId="77777777" w:rsidR="0044396A" w:rsidRDefault="0044396A" w:rsidP="004B5276">
            <w:pPr>
              <w:ind w:left="113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1511" w:type="dxa"/>
            <w:shd w:val="clear" w:color="auto" w:fill="auto"/>
          </w:tcPr>
          <w:p w14:paraId="58847C8B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AF, SS, I, R</w:t>
            </w:r>
          </w:p>
          <w:p w14:paraId="6DAABAEF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  <w:p w14:paraId="49D245E1" w14:textId="77777777" w:rsidR="0044396A" w:rsidRDefault="0044396A" w:rsidP="004B5276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36050A5" w14:textId="77777777" w:rsidR="00645D2A" w:rsidRDefault="00645D2A"/>
    <w:sectPr w:rsidR="00645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203CE"/>
    <w:multiLevelType w:val="hybridMultilevel"/>
    <w:tmpl w:val="4F666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56E4C"/>
    <w:multiLevelType w:val="hybridMultilevel"/>
    <w:tmpl w:val="63587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D7269"/>
    <w:multiLevelType w:val="hybridMultilevel"/>
    <w:tmpl w:val="CC4E5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E678F"/>
    <w:multiLevelType w:val="hybridMultilevel"/>
    <w:tmpl w:val="344EF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65158"/>
    <w:multiLevelType w:val="hybridMultilevel"/>
    <w:tmpl w:val="D5026A28"/>
    <w:lvl w:ilvl="0" w:tplc="4934D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6A"/>
    <w:rsid w:val="001351A0"/>
    <w:rsid w:val="001A3CF6"/>
    <w:rsid w:val="0044396A"/>
    <w:rsid w:val="004A7863"/>
    <w:rsid w:val="00544C9D"/>
    <w:rsid w:val="00560C44"/>
    <w:rsid w:val="00645D2A"/>
    <w:rsid w:val="00DF6D7F"/>
    <w:rsid w:val="00E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5648"/>
  <w15:chartTrackingRefBased/>
  <w15:docId w15:val="{208204F5-9597-45ED-A504-ADF2B153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1B3735D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Thomas</dc:creator>
  <cp:keywords/>
  <dc:description/>
  <cp:lastModifiedBy>Miss Davies</cp:lastModifiedBy>
  <cp:revision>3</cp:revision>
  <dcterms:created xsi:type="dcterms:W3CDTF">2022-01-26T11:31:00Z</dcterms:created>
  <dcterms:modified xsi:type="dcterms:W3CDTF">2025-05-14T12:36:00Z</dcterms:modified>
</cp:coreProperties>
</file>