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0491" w14:textId="77777777" w:rsidR="00CB6832" w:rsidRPr="001A658F" w:rsidRDefault="00CB6832" w:rsidP="00CB6832">
      <w:pPr>
        <w:tabs>
          <w:tab w:val="left" w:pos="3840"/>
        </w:tabs>
        <w:rPr>
          <w:rFonts w:cs="Arial"/>
        </w:rPr>
      </w:pPr>
      <w:bookmarkStart w:id="0" w:name="_GoBack"/>
      <w:bookmarkEnd w:id="0"/>
    </w:p>
    <w:p w14:paraId="46C60CEF" w14:textId="77777777" w:rsidR="00CB6832" w:rsidRPr="001A658F" w:rsidRDefault="00CB6832" w:rsidP="00CB6832">
      <w:pPr>
        <w:tabs>
          <w:tab w:val="left" w:pos="3840"/>
        </w:tabs>
        <w:rPr>
          <w:rFonts w:cs="Arial"/>
        </w:rPr>
      </w:pPr>
    </w:p>
    <w:p w14:paraId="36EB19FF" w14:textId="77777777" w:rsidR="00CB6832" w:rsidRPr="001A658F" w:rsidRDefault="00CB6832" w:rsidP="00CB6832">
      <w:pPr>
        <w:tabs>
          <w:tab w:val="left" w:pos="3840"/>
        </w:tabs>
        <w:rPr>
          <w:rFonts w:cs="Arial"/>
        </w:rPr>
      </w:pPr>
    </w:p>
    <w:p w14:paraId="74511810" w14:textId="77777777" w:rsidR="00CB6832" w:rsidRPr="001A658F" w:rsidRDefault="00CB6832" w:rsidP="00CB6832">
      <w:pPr>
        <w:tabs>
          <w:tab w:val="left" w:pos="3840"/>
        </w:tabs>
        <w:rPr>
          <w:rFonts w:cs="Arial"/>
        </w:rPr>
      </w:pPr>
    </w:p>
    <w:p w14:paraId="66150224" w14:textId="77777777" w:rsidR="00CB6832" w:rsidRPr="001A658F" w:rsidRDefault="00CB6832" w:rsidP="00CB6832">
      <w:pPr>
        <w:tabs>
          <w:tab w:val="left" w:pos="3840"/>
        </w:tabs>
        <w:rPr>
          <w:rFonts w:cs="Arial"/>
        </w:rPr>
      </w:pPr>
    </w:p>
    <w:p w14:paraId="4F00014F" w14:textId="77777777" w:rsidR="00CB6832" w:rsidRPr="001A658F" w:rsidRDefault="00CB6832" w:rsidP="00CB6832">
      <w:pPr>
        <w:tabs>
          <w:tab w:val="left" w:pos="3840"/>
        </w:tabs>
        <w:rPr>
          <w:rFonts w:cs="Arial"/>
        </w:rPr>
      </w:pPr>
    </w:p>
    <w:p w14:paraId="4E3F128F" w14:textId="77777777" w:rsidR="00CB6832" w:rsidRPr="001A658F" w:rsidRDefault="00CB6832" w:rsidP="00CB6832">
      <w:pPr>
        <w:tabs>
          <w:tab w:val="left" w:pos="3840"/>
        </w:tabs>
        <w:rPr>
          <w:rFonts w:cs="Arial"/>
        </w:rPr>
      </w:pPr>
    </w:p>
    <w:p w14:paraId="64B7D023" w14:textId="77777777" w:rsidR="006C03AE" w:rsidRPr="001A658F" w:rsidRDefault="006C03AE" w:rsidP="006C03AE">
      <w:pPr>
        <w:tabs>
          <w:tab w:val="left" w:pos="3840"/>
        </w:tabs>
        <w:rPr>
          <w:rFonts w:cs="Arial"/>
        </w:rPr>
      </w:pPr>
    </w:p>
    <w:p w14:paraId="7AB8C6E6" w14:textId="77777777" w:rsidR="00345119" w:rsidRPr="001A658F" w:rsidRDefault="00345119" w:rsidP="006C03AE">
      <w:pPr>
        <w:tabs>
          <w:tab w:val="left" w:pos="3840"/>
        </w:tabs>
        <w:rPr>
          <w:rFonts w:cs="Arial"/>
        </w:rPr>
      </w:pPr>
    </w:p>
    <w:p w14:paraId="1DB34CE2" w14:textId="77777777" w:rsidR="00345119" w:rsidRPr="001A658F" w:rsidRDefault="00345119" w:rsidP="006C03AE">
      <w:pPr>
        <w:tabs>
          <w:tab w:val="left" w:pos="3840"/>
        </w:tabs>
        <w:rPr>
          <w:rFonts w:cs="Arial"/>
        </w:rPr>
      </w:pPr>
    </w:p>
    <w:p w14:paraId="0299402A" w14:textId="77777777" w:rsidR="00345119" w:rsidRPr="001A658F" w:rsidRDefault="00345119" w:rsidP="006C03AE">
      <w:pPr>
        <w:tabs>
          <w:tab w:val="left" w:pos="3840"/>
        </w:tabs>
        <w:rPr>
          <w:rFonts w:cs="Arial"/>
        </w:rPr>
      </w:pPr>
    </w:p>
    <w:p w14:paraId="4C3F385D" w14:textId="77777777" w:rsidR="00345119" w:rsidRPr="001A658F" w:rsidRDefault="00345119" w:rsidP="006C03AE">
      <w:pPr>
        <w:tabs>
          <w:tab w:val="left" w:pos="3840"/>
        </w:tabs>
        <w:rPr>
          <w:rFonts w:cs="Arial"/>
        </w:rPr>
      </w:pPr>
    </w:p>
    <w:p w14:paraId="30622EF7" w14:textId="77777777" w:rsidR="00345119" w:rsidRPr="001A658F" w:rsidRDefault="00345119" w:rsidP="006C03AE">
      <w:pPr>
        <w:tabs>
          <w:tab w:val="left" w:pos="3840"/>
        </w:tabs>
        <w:rPr>
          <w:rFonts w:cs="Arial"/>
        </w:rPr>
      </w:pPr>
    </w:p>
    <w:p w14:paraId="41B088C8" w14:textId="77777777" w:rsidR="00345119" w:rsidRPr="001A658F" w:rsidRDefault="00345119" w:rsidP="006C03AE">
      <w:pPr>
        <w:tabs>
          <w:tab w:val="left" w:pos="3840"/>
        </w:tabs>
        <w:rPr>
          <w:rFonts w:cs="Arial"/>
        </w:rPr>
      </w:pPr>
    </w:p>
    <w:p w14:paraId="2C7C2C56" w14:textId="77777777" w:rsidR="00345119" w:rsidRPr="001A658F" w:rsidRDefault="00345119" w:rsidP="006C03AE">
      <w:pPr>
        <w:tabs>
          <w:tab w:val="left" w:pos="3840"/>
        </w:tabs>
        <w:rPr>
          <w:rFonts w:cs="Arial"/>
        </w:rPr>
      </w:pPr>
    </w:p>
    <w:p w14:paraId="32BDA441" w14:textId="77777777" w:rsidR="00345119" w:rsidRPr="001A658F" w:rsidRDefault="00345119" w:rsidP="006C03AE">
      <w:pPr>
        <w:tabs>
          <w:tab w:val="left" w:pos="3840"/>
        </w:tabs>
        <w:rPr>
          <w:rFonts w:cs="Arial"/>
        </w:rPr>
      </w:pPr>
    </w:p>
    <w:p w14:paraId="30531041" w14:textId="77777777" w:rsidR="00345119" w:rsidRPr="001A658F" w:rsidRDefault="00345119" w:rsidP="006C03AE">
      <w:pPr>
        <w:tabs>
          <w:tab w:val="left" w:pos="3840"/>
        </w:tabs>
        <w:rPr>
          <w:rFonts w:cs="Arial"/>
        </w:rPr>
      </w:pPr>
    </w:p>
    <w:p w14:paraId="7DA361C1" w14:textId="77777777" w:rsidR="00345119" w:rsidRPr="001A658F" w:rsidRDefault="00345119" w:rsidP="006C03AE">
      <w:pPr>
        <w:tabs>
          <w:tab w:val="left" w:pos="3840"/>
        </w:tabs>
        <w:rPr>
          <w:rFonts w:cs="Arial"/>
        </w:rPr>
      </w:pPr>
    </w:p>
    <w:p w14:paraId="7FEA28A3" w14:textId="77777777" w:rsidR="00EC5B5C" w:rsidRPr="001A658F" w:rsidRDefault="00EC5B5C" w:rsidP="006C03AE">
      <w:pPr>
        <w:tabs>
          <w:tab w:val="left" w:pos="3840"/>
        </w:tabs>
        <w:rPr>
          <w:rFonts w:cs="Arial"/>
        </w:rPr>
      </w:pPr>
    </w:p>
    <w:p w14:paraId="5525FB69" w14:textId="77777777" w:rsidR="00EC5B5C" w:rsidRPr="001A658F" w:rsidRDefault="00EC5B5C" w:rsidP="006C03AE">
      <w:pPr>
        <w:tabs>
          <w:tab w:val="left" w:pos="3840"/>
        </w:tabs>
        <w:rPr>
          <w:rFonts w:cs="Arial"/>
        </w:rPr>
      </w:pPr>
    </w:p>
    <w:p w14:paraId="2D2AD146" w14:textId="77777777" w:rsidR="00EC5B5C" w:rsidRPr="001A658F" w:rsidRDefault="00EC5B5C" w:rsidP="006C03AE">
      <w:pPr>
        <w:tabs>
          <w:tab w:val="left" w:pos="3840"/>
        </w:tabs>
        <w:rPr>
          <w:rFonts w:cs="Arial"/>
        </w:rPr>
      </w:pPr>
    </w:p>
    <w:p w14:paraId="5EAB3402" w14:textId="77777777" w:rsidR="00EC5B5C" w:rsidRPr="001A658F" w:rsidRDefault="00EC5B5C" w:rsidP="006C03AE">
      <w:pPr>
        <w:tabs>
          <w:tab w:val="left" w:pos="3840"/>
        </w:tabs>
        <w:rPr>
          <w:rFonts w:cs="Arial"/>
        </w:rPr>
      </w:pPr>
    </w:p>
    <w:p w14:paraId="68F718CD" w14:textId="77777777" w:rsidR="00EC5B5C" w:rsidRPr="001A658F" w:rsidRDefault="00EC5B5C" w:rsidP="006C03AE">
      <w:pPr>
        <w:tabs>
          <w:tab w:val="left" w:pos="3840"/>
        </w:tabs>
        <w:rPr>
          <w:rFonts w:cs="Arial"/>
        </w:rPr>
      </w:pPr>
    </w:p>
    <w:p w14:paraId="6A7F55C6" w14:textId="77777777" w:rsidR="00EC5B5C" w:rsidRPr="001A658F" w:rsidRDefault="00EC5B5C" w:rsidP="006C03AE">
      <w:pPr>
        <w:tabs>
          <w:tab w:val="left" w:pos="3840"/>
        </w:tabs>
        <w:rPr>
          <w:rFonts w:cs="Arial"/>
        </w:rPr>
      </w:pPr>
    </w:p>
    <w:p w14:paraId="320A7CF3" w14:textId="77777777" w:rsidR="00EC5B5C" w:rsidRPr="001A658F" w:rsidRDefault="008D142F" w:rsidP="006C03AE">
      <w:pPr>
        <w:tabs>
          <w:tab w:val="left" w:pos="3840"/>
        </w:tabs>
        <w:rPr>
          <w:rFonts w:cs="Arial"/>
        </w:rPr>
      </w:pPr>
      <w:r>
        <w:rPr>
          <w:noProof/>
          <w:lang w:eastAsia="en-GB"/>
        </w:rPr>
        <mc:AlternateContent>
          <mc:Choice Requires="wps">
            <w:drawing>
              <wp:anchor distT="0" distB="0" distL="114300" distR="114300" simplePos="0" relativeHeight="251659264" behindDoc="0" locked="0" layoutInCell="1" allowOverlap="1" wp14:anchorId="33A9B5C0" wp14:editId="10AE4F6F">
                <wp:simplePos x="0" y="0"/>
                <wp:positionH relativeFrom="column">
                  <wp:posOffset>-421005</wp:posOffset>
                </wp:positionH>
                <wp:positionV relativeFrom="paragraph">
                  <wp:posOffset>1895475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447DC2" w14:textId="77777777" w:rsidR="007C4402" w:rsidRDefault="007C4402" w:rsidP="008D142F">
                            <w:pPr>
                              <w:jc w:val="right"/>
                              <w:rPr>
                                <w:rFonts w:ascii="Open Sans" w:hAnsi="Open Sans"/>
                                <w:b/>
                                <w:sz w:val="48"/>
                                <w:szCs w:val="48"/>
                              </w:rPr>
                            </w:pPr>
                            <w:r>
                              <w:rPr>
                                <w:rFonts w:ascii="Open Sans" w:hAnsi="Open Sans"/>
                                <w:b/>
                                <w:sz w:val="48"/>
                                <w:szCs w:val="48"/>
                              </w:rPr>
                              <w:t>Job Description &amp; Person Specification</w:t>
                            </w:r>
                          </w:p>
                          <w:p w14:paraId="699921B0" w14:textId="0CA5F0FB" w:rsidR="007C4402" w:rsidRDefault="007C4402" w:rsidP="008D142F">
                            <w:pPr>
                              <w:jc w:val="right"/>
                              <w:rPr>
                                <w:rFonts w:ascii="Open Sans" w:hAnsi="Open Sans"/>
                                <w:b/>
                                <w:sz w:val="48"/>
                                <w:szCs w:val="48"/>
                              </w:rPr>
                            </w:pPr>
                            <w:r>
                              <w:rPr>
                                <w:rFonts w:ascii="Open Sans" w:hAnsi="Open Sans"/>
                                <w:b/>
                                <w:sz w:val="48"/>
                                <w:szCs w:val="48"/>
                              </w:rPr>
                              <w:t>Teaching Assistant Level 3</w:t>
                            </w:r>
                            <w:r w:rsidR="00350632">
                              <w:rPr>
                                <w:rFonts w:ascii="Open Sans" w:hAnsi="Open Sans"/>
                                <w:b/>
                                <w:sz w:val="48"/>
                                <w:szCs w:val="48"/>
                              </w:rPr>
                              <w:t xml:space="preserve"> </w:t>
                            </w:r>
                            <w:r w:rsidR="009E7970">
                              <w:rPr>
                                <w:rFonts w:ascii="Open Sans" w:hAnsi="Open Sans"/>
                                <w:b/>
                                <w:sz w:val="48"/>
                                <w:szCs w:val="48"/>
                              </w:rPr>
                              <w:t xml:space="preserve">Performing Arts </w:t>
                            </w:r>
                            <w:r w:rsidR="00350632">
                              <w:rPr>
                                <w:rFonts w:ascii="Open Sans" w:hAnsi="Open Sans"/>
                                <w:b/>
                                <w:sz w:val="48"/>
                                <w:szCs w:val="48"/>
                              </w:rPr>
                              <w:t>(SE</w:t>
                            </w:r>
                            <w:r w:rsidR="008F333A">
                              <w:rPr>
                                <w:rFonts w:ascii="Open Sans" w:hAnsi="Open Sans"/>
                                <w:b/>
                                <w:sz w:val="48"/>
                                <w:szCs w:val="48"/>
                              </w:rPr>
                              <w:t>N</w:t>
                            </w:r>
                            <w:r w:rsidR="00350632">
                              <w:rPr>
                                <w:rFonts w:ascii="Open Sans" w:hAnsi="Open Sans"/>
                                <w:b/>
                                <w:sz w:val="48"/>
                                <w:szCs w:val="48"/>
                              </w:rPr>
                              <w:t>)</w:t>
                            </w:r>
                          </w:p>
                          <w:p w14:paraId="32AE4F34" w14:textId="77777777" w:rsidR="007C4402" w:rsidRPr="00036D47" w:rsidRDefault="007C4402" w:rsidP="008D142F">
                            <w:pPr>
                              <w:jc w:val="right"/>
                              <w:rPr>
                                <w:rFonts w:ascii="Open Sans" w:hAnsi="Open Sans"/>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9B5C0" id="_x0000_t202" coordsize="21600,21600" o:spt="202" path="m,l,21600r21600,l21600,xe">
                <v:stroke joinstyle="miter"/>
                <v:path gradientshapeok="t" o:connecttype="rect"/>
              </v:shapetype>
              <v:shape id="Text Box 5" o:spid="_x0000_s1026" type="#_x0000_t202" style="position:absolute;margin-left:-33.15pt;margin-top:149.25pt;width:539.4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" filled="f" stroked="f">
                <v:textbox>
                  <w:txbxContent>
                    <w:p w14:paraId="07447DC2" w14:textId="77777777" w:rsidR="007C4402" w:rsidRDefault="007C4402" w:rsidP="008D142F">
                      <w:pPr>
                        <w:jc w:val="right"/>
                        <w:rPr>
                          <w:rFonts w:ascii="Open Sans" w:hAnsi="Open Sans"/>
                          <w:b/>
                          <w:sz w:val="48"/>
                          <w:szCs w:val="48"/>
                        </w:rPr>
                      </w:pPr>
                      <w:r>
                        <w:rPr>
                          <w:rFonts w:ascii="Open Sans" w:hAnsi="Open Sans"/>
                          <w:b/>
                          <w:sz w:val="48"/>
                          <w:szCs w:val="48"/>
                        </w:rPr>
                        <w:t>Job Description &amp; Person Specification</w:t>
                      </w:r>
                    </w:p>
                    <w:p w14:paraId="699921B0" w14:textId="0CA5F0FB" w:rsidR="007C4402" w:rsidRDefault="007C4402" w:rsidP="008D142F">
                      <w:pPr>
                        <w:jc w:val="right"/>
                        <w:rPr>
                          <w:rFonts w:ascii="Open Sans" w:hAnsi="Open Sans"/>
                          <w:b/>
                          <w:sz w:val="48"/>
                          <w:szCs w:val="48"/>
                        </w:rPr>
                      </w:pPr>
                      <w:r>
                        <w:rPr>
                          <w:rFonts w:ascii="Open Sans" w:hAnsi="Open Sans"/>
                          <w:b/>
                          <w:sz w:val="48"/>
                          <w:szCs w:val="48"/>
                        </w:rPr>
                        <w:t>Teaching Assistant Level 3</w:t>
                      </w:r>
                      <w:r w:rsidR="00350632">
                        <w:rPr>
                          <w:rFonts w:ascii="Open Sans" w:hAnsi="Open Sans"/>
                          <w:b/>
                          <w:sz w:val="48"/>
                          <w:szCs w:val="48"/>
                        </w:rPr>
                        <w:t xml:space="preserve"> </w:t>
                      </w:r>
                      <w:r w:rsidR="009E7970">
                        <w:rPr>
                          <w:rFonts w:ascii="Open Sans" w:hAnsi="Open Sans"/>
                          <w:b/>
                          <w:sz w:val="48"/>
                          <w:szCs w:val="48"/>
                        </w:rPr>
                        <w:t xml:space="preserve">Performing Arts </w:t>
                      </w:r>
                      <w:r w:rsidR="00350632">
                        <w:rPr>
                          <w:rFonts w:ascii="Open Sans" w:hAnsi="Open Sans"/>
                          <w:b/>
                          <w:sz w:val="48"/>
                          <w:szCs w:val="48"/>
                        </w:rPr>
                        <w:t>(SE</w:t>
                      </w:r>
                      <w:r w:rsidR="008F333A">
                        <w:rPr>
                          <w:rFonts w:ascii="Open Sans" w:hAnsi="Open Sans"/>
                          <w:b/>
                          <w:sz w:val="48"/>
                          <w:szCs w:val="48"/>
                        </w:rPr>
                        <w:t>N</w:t>
                      </w:r>
                      <w:r w:rsidR="00350632">
                        <w:rPr>
                          <w:rFonts w:ascii="Open Sans" w:hAnsi="Open Sans"/>
                          <w:b/>
                          <w:sz w:val="48"/>
                          <w:szCs w:val="48"/>
                        </w:rPr>
                        <w:t>)</w:t>
                      </w:r>
                    </w:p>
                    <w:p w14:paraId="32AE4F34" w14:textId="77777777" w:rsidR="007C4402" w:rsidRPr="00036D47" w:rsidRDefault="007C4402" w:rsidP="008D142F">
                      <w:pPr>
                        <w:jc w:val="right"/>
                        <w:rPr>
                          <w:rFonts w:ascii="Open Sans" w:hAnsi="Open Sans"/>
                          <w:b/>
                          <w:sz w:val="48"/>
                          <w:szCs w:val="48"/>
                        </w:rPr>
                      </w:pPr>
                    </w:p>
                  </w:txbxContent>
                </v:textbox>
                <w10:wrap type="square"/>
              </v:shape>
            </w:pict>
          </mc:Fallback>
        </mc:AlternateContent>
      </w:r>
    </w:p>
    <w:p w14:paraId="642157CD" w14:textId="77777777" w:rsidR="00EC5B5C" w:rsidRPr="001A658F" w:rsidRDefault="00EC5B5C" w:rsidP="006C03AE">
      <w:pPr>
        <w:tabs>
          <w:tab w:val="left" w:pos="3840"/>
        </w:tabs>
        <w:rPr>
          <w:rFonts w:cs="Arial"/>
        </w:rPr>
      </w:pPr>
    </w:p>
    <w:p w14:paraId="6E325279" w14:textId="77777777" w:rsidR="00AB11D3" w:rsidRDefault="00AB11D3">
      <w:pPr>
        <w:rPr>
          <w:rFonts w:cs="Arial"/>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14:paraId="6DCB5A9A" w14:textId="77777777" w:rsidTr="009E4817">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1B92E797" w14:textId="77777777" w:rsidR="009E4817" w:rsidRDefault="009E4817">
            <w:pPr>
              <w:pStyle w:val="Heading1"/>
              <w:rPr>
                <w:rFonts w:cs="Arial"/>
                <w:i w:val="0"/>
                <w:color w:val="FFFFFF" w:themeColor="background1"/>
                <w:sz w:val="24"/>
                <w:szCs w:val="24"/>
              </w:rPr>
            </w:pPr>
            <w:r>
              <w:rPr>
                <w:rFonts w:cs="Arial"/>
                <w:i w:val="0"/>
                <w:color w:val="FFFFFF" w:themeColor="background1"/>
                <w:sz w:val="24"/>
                <w:szCs w:val="24"/>
              </w:rPr>
              <w:t>Job Description</w:t>
            </w:r>
          </w:p>
        </w:tc>
      </w:tr>
      <w:tr w:rsidR="009E4817" w14:paraId="2436A9D0" w14:textId="77777777" w:rsidTr="009E4817">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2D5FC27A" w14:textId="77777777" w:rsidR="009E4817" w:rsidRDefault="009E4817">
            <w:pPr>
              <w:pStyle w:val="Heading1"/>
              <w:jc w:val="left"/>
              <w:rPr>
                <w:rFonts w:cs="Arial"/>
                <w:b w:val="0"/>
                <w:i w:val="0"/>
                <w:color w:val="000000"/>
                <w:sz w:val="24"/>
                <w:szCs w:val="24"/>
              </w:rPr>
            </w:pPr>
            <w:r>
              <w:rPr>
                <w:rFonts w:cs="Arial"/>
                <w:bCs w:val="0"/>
                <w:iCs w:val="0"/>
                <w:color w:val="000000"/>
                <w:sz w:val="24"/>
                <w:szCs w:val="24"/>
              </w:rPr>
              <w:br w:type="page"/>
            </w:r>
            <w:r>
              <w:rPr>
                <w:rFonts w:cs="Arial"/>
                <w:b w:val="0"/>
                <w:i w:val="0"/>
                <w:color w:val="000000"/>
                <w:sz w:val="24"/>
                <w:szCs w:val="24"/>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4DB497F6" w14:textId="357B920C" w:rsidR="009E4817" w:rsidRDefault="00E53E2F">
            <w:pPr>
              <w:overflowPunct w:val="0"/>
              <w:autoSpaceDE w:val="0"/>
              <w:autoSpaceDN w:val="0"/>
              <w:adjustRightInd w:val="0"/>
              <w:rPr>
                <w:rFonts w:cs="Arial"/>
              </w:rPr>
            </w:pPr>
            <w:r>
              <w:rPr>
                <w:rFonts w:cs="Arial"/>
                <w:color w:val="000000"/>
              </w:rPr>
              <w:t xml:space="preserve">Teaching Assistant Level </w:t>
            </w:r>
            <w:r w:rsidR="00334A6C">
              <w:rPr>
                <w:rFonts w:cs="Arial"/>
                <w:color w:val="000000"/>
              </w:rPr>
              <w:t>3</w:t>
            </w:r>
            <w:r w:rsidR="009E7970">
              <w:rPr>
                <w:rFonts w:cs="Arial"/>
                <w:color w:val="000000"/>
              </w:rPr>
              <w:t xml:space="preserve"> – Performing Arts</w:t>
            </w:r>
            <w:r w:rsidR="00F10A6B">
              <w:rPr>
                <w:rFonts w:cs="Arial"/>
                <w:color w:val="000000"/>
              </w:rPr>
              <w:t xml:space="preserve"> (SE</w:t>
            </w:r>
            <w:r w:rsidR="008F333A">
              <w:rPr>
                <w:rFonts w:cs="Arial"/>
                <w:color w:val="000000"/>
              </w:rPr>
              <w:t>N</w:t>
            </w:r>
            <w:r w:rsidR="00F10A6B">
              <w:rPr>
                <w:rFonts w:cs="Arial"/>
                <w:color w:val="000000"/>
              </w:rPr>
              <w:t>)</w:t>
            </w:r>
          </w:p>
        </w:tc>
      </w:tr>
      <w:tr w:rsidR="009E4817" w14:paraId="72741695"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01D4430" w14:textId="77777777" w:rsidR="009E4817" w:rsidRDefault="009E4817">
            <w:pPr>
              <w:pStyle w:val="Heading1"/>
              <w:jc w:val="left"/>
              <w:rPr>
                <w:rFonts w:cs="Arial"/>
                <w:b w:val="0"/>
                <w:i w:val="0"/>
                <w:color w:val="000000"/>
                <w:sz w:val="24"/>
                <w:szCs w:val="24"/>
              </w:rPr>
            </w:pPr>
            <w:r>
              <w:rPr>
                <w:rFonts w:cs="Arial"/>
                <w:b w:val="0"/>
                <w:i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DCDC50B" w14:textId="77777777" w:rsidR="001A2929" w:rsidRDefault="001A2929">
            <w:pPr>
              <w:pStyle w:val="Heading1"/>
              <w:jc w:val="left"/>
              <w:rPr>
                <w:rFonts w:cs="Arial"/>
                <w:b w:val="0"/>
                <w:i w:val="0"/>
                <w:color w:val="000000"/>
              </w:rPr>
            </w:pPr>
          </w:p>
          <w:p w14:paraId="3305224B" w14:textId="77777777" w:rsidR="00FD0B20" w:rsidRDefault="0082558D" w:rsidP="00FD0B20">
            <w:pPr>
              <w:tabs>
                <w:tab w:val="left" w:pos="3840"/>
              </w:tabs>
              <w:rPr>
                <w:rFonts w:cs="Arial"/>
              </w:rPr>
            </w:pPr>
            <w:r w:rsidRPr="00E80830">
              <w:rPr>
                <w:rFonts w:cs="Arial"/>
              </w:rPr>
              <w:t xml:space="preserve">NJC scale </w:t>
            </w:r>
            <w:r>
              <w:rPr>
                <w:rFonts w:cs="Arial"/>
              </w:rPr>
              <w:t>5 points 12-17</w:t>
            </w:r>
          </w:p>
          <w:p w14:paraId="4A7DC038" w14:textId="5F925CD6" w:rsidR="00FD0B20" w:rsidRPr="00FD0B20" w:rsidRDefault="00FD0B20" w:rsidP="00FD0B20">
            <w:pPr>
              <w:tabs>
                <w:tab w:val="left" w:pos="3840"/>
              </w:tabs>
              <w:rPr>
                <w:rFonts w:cs="Arial"/>
              </w:rPr>
            </w:pPr>
            <w:r>
              <w:rPr>
                <w:rFonts w:cs="Arial"/>
                <w:color w:val="000000"/>
              </w:rPr>
              <w:t>SEN Allowance</w:t>
            </w:r>
          </w:p>
          <w:p w14:paraId="621A8F99" w14:textId="44B1FE2B" w:rsidR="00B70BC5" w:rsidRDefault="00B70BC5" w:rsidP="00FD0B20">
            <w:pPr>
              <w:pStyle w:val="Heading1"/>
              <w:jc w:val="left"/>
              <w:rPr>
                <w:rFonts w:cs="Arial"/>
                <w:i w:val="0"/>
                <w:color w:val="000000"/>
              </w:rPr>
            </w:pPr>
          </w:p>
          <w:p w14:paraId="3003D014" w14:textId="77777777" w:rsidR="0082558D" w:rsidRPr="00F10A6B" w:rsidRDefault="0082558D" w:rsidP="00A342B4">
            <w:pPr>
              <w:rPr>
                <w:rFonts w:cs="Arial"/>
                <w:b/>
                <w:color w:val="000000"/>
              </w:rPr>
            </w:pPr>
            <w:r w:rsidRPr="00F10A6B">
              <w:rPr>
                <w:rFonts w:cs="Arial"/>
                <w:b/>
                <w:color w:val="000000"/>
              </w:rPr>
              <w:t>See advert for actual salary pro rata</w:t>
            </w:r>
          </w:p>
          <w:p w14:paraId="79753212" w14:textId="77777777" w:rsidR="0082558D" w:rsidRPr="0082558D" w:rsidRDefault="0082558D" w:rsidP="00A342B4">
            <w:pPr>
              <w:rPr>
                <w:rFonts w:cs="Arial"/>
                <w:color w:val="000000"/>
              </w:rPr>
            </w:pPr>
          </w:p>
          <w:p w14:paraId="200ECA50" w14:textId="77777777" w:rsidR="00B70BC5" w:rsidRDefault="00B70BC5" w:rsidP="001A2929">
            <w:pPr>
              <w:rPr>
                <w:b/>
              </w:rPr>
            </w:pPr>
          </w:p>
        </w:tc>
      </w:tr>
      <w:tr w:rsidR="009E4817" w14:paraId="32C4533F"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A9342D2" w14:textId="77777777" w:rsidR="009E4817" w:rsidRDefault="009E4817">
            <w:pPr>
              <w:pStyle w:val="Heading1"/>
              <w:jc w:val="left"/>
              <w:rPr>
                <w:rFonts w:cs="Arial"/>
                <w:b w:val="0"/>
                <w:i w:val="0"/>
                <w:color w:val="000000"/>
                <w:sz w:val="24"/>
                <w:szCs w:val="24"/>
              </w:rPr>
            </w:pPr>
            <w:r>
              <w:rPr>
                <w:rFonts w:cs="Arial"/>
                <w:b w:val="0"/>
                <w:i w:val="0"/>
                <w:color w:val="000000"/>
                <w:sz w:val="24"/>
                <w:szCs w:val="24"/>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E775353" w14:textId="77777777" w:rsidR="0082558D" w:rsidRPr="0082558D" w:rsidRDefault="00F31D37" w:rsidP="006F643C">
            <w:pPr>
              <w:tabs>
                <w:tab w:val="left" w:pos="3840"/>
              </w:tabs>
            </w:pPr>
            <w:r>
              <w:rPr>
                <w:rFonts w:cs="Arial"/>
                <w:color w:val="000000"/>
              </w:rPr>
              <w:t>Occupational pension scheme, occupational sickness scheme, TOIL / Flexi scheme/ Health benefit scheme</w:t>
            </w:r>
          </w:p>
        </w:tc>
      </w:tr>
      <w:tr w:rsidR="009E4817" w14:paraId="63CA9DCC"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0BA654A" w14:textId="77777777" w:rsidR="009E4817" w:rsidRDefault="009E4817">
            <w:pPr>
              <w:pStyle w:val="Heading1"/>
              <w:jc w:val="left"/>
              <w:rPr>
                <w:rFonts w:cs="Arial"/>
                <w:b w:val="0"/>
                <w:i w:val="0"/>
                <w:color w:val="000000"/>
                <w:sz w:val="24"/>
                <w:szCs w:val="24"/>
              </w:rPr>
            </w:pPr>
            <w:r>
              <w:rPr>
                <w:rFonts w:cs="Arial"/>
                <w:b w:val="0"/>
                <w:i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79CC93B5" w14:textId="77777777" w:rsidR="009E4817" w:rsidRDefault="009E4817">
            <w:pPr>
              <w:pStyle w:val="Heading1"/>
              <w:jc w:val="left"/>
              <w:rPr>
                <w:rFonts w:cs="Arial"/>
                <w:b w:val="0"/>
                <w:i w:val="0"/>
                <w:color w:val="000000"/>
              </w:rPr>
            </w:pPr>
          </w:p>
          <w:p w14:paraId="384B8010" w14:textId="253FB87D" w:rsidR="00FC5040" w:rsidRDefault="0082558D">
            <w:pPr>
              <w:pStyle w:val="Heading1"/>
              <w:jc w:val="left"/>
              <w:rPr>
                <w:rFonts w:cs="Arial"/>
                <w:i w:val="0"/>
                <w:color w:val="000000"/>
              </w:rPr>
            </w:pPr>
            <w:r>
              <w:rPr>
                <w:rFonts w:cs="Arial"/>
                <w:i w:val="0"/>
                <w:color w:val="000000"/>
              </w:rPr>
              <w:t>3</w:t>
            </w:r>
            <w:r w:rsidR="00E50E85">
              <w:rPr>
                <w:rFonts w:cs="Arial"/>
                <w:i w:val="0"/>
                <w:color w:val="000000"/>
              </w:rPr>
              <w:t>4</w:t>
            </w:r>
            <w:r w:rsidR="008802BA">
              <w:rPr>
                <w:rFonts w:cs="Arial"/>
                <w:i w:val="0"/>
                <w:color w:val="000000"/>
              </w:rPr>
              <w:t xml:space="preserve"> </w:t>
            </w:r>
            <w:r w:rsidR="009E4817" w:rsidRPr="00482D3C">
              <w:rPr>
                <w:rFonts w:cs="Arial"/>
                <w:i w:val="0"/>
                <w:color w:val="000000"/>
              </w:rPr>
              <w:t>hours</w:t>
            </w:r>
            <w:r w:rsidR="008802BA">
              <w:rPr>
                <w:rFonts w:cs="Arial"/>
                <w:i w:val="0"/>
                <w:color w:val="000000"/>
              </w:rPr>
              <w:t xml:space="preserve"> </w:t>
            </w:r>
            <w:r>
              <w:rPr>
                <w:rFonts w:cs="Arial"/>
                <w:i w:val="0"/>
                <w:color w:val="000000"/>
              </w:rPr>
              <w:t>per week</w:t>
            </w:r>
            <w:r w:rsidR="009E4817" w:rsidRPr="00482D3C">
              <w:rPr>
                <w:rFonts w:cs="Arial"/>
                <w:i w:val="0"/>
                <w:color w:val="000000"/>
              </w:rPr>
              <w:t xml:space="preserve"> </w:t>
            </w:r>
          </w:p>
          <w:p w14:paraId="437CC2A6" w14:textId="6F4FE13A" w:rsidR="009E4817" w:rsidRPr="00482D3C" w:rsidRDefault="0082558D">
            <w:pPr>
              <w:pStyle w:val="Heading1"/>
              <w:jc w:val="left"/>
              <w:rPr>
                <w:rFonts w:cs="Arial"/>
                <w:i w:val="0"/>
                <w:color w:val="000000"/>
              </w:rPr>
            </w:pPr>
            <w:r>
              <w:rPr>
                <w:rFonts w:cs="Arial"/>
                <w:i w:val="0"/>
                <w:color w:val="000000"/>
              </w:rPr>
              <w:t>Term time only</w:t>
            </w:r>
            <w:r w:rsidR="00A821BC">
              <w:rPr>
                <w:rFonts w:cs="Arial"/>
                <w:i w:val="0"/>
                <w:color w:val="000000"/>
              </w:rPr>
              <w:t xml:space="preserve"> </w:t>
            </w:r>
            <w:r w:rsidR="00E50E85">
              <w:rPr>
                <w:rFonts w:cs="Arial"/>
                <w:i w:val="0"/>
                <w:color w:val="000000"/>
              </w:rPr>
              <w:t>+ 5 additional days (195)</w:t>
            </w:r>
          </w:p>
          <w:p w14:paraId="2444362B" w14:textId="77777777" w:rsidR="009E4817" w:rsidRDefault="009E4817">
            <w:pPr>
              <w:rPr>
                <w:rFonts w:cs="Arial"/>
              </w:rPr>
            </w:pPr>
          </w:p>
          <w:p w14:paraId="67DEDD9F" w14:textId="77777777" w:rsidR="009E4817" w:rsidRDefault="009E4817">
            <w:pPr>
              <w:rPr>
                <w:rFonts w:cs="Arial"/>
              </w:rPr>
            </w:pPr>
            <w:r>
              <w:rPr>
                <w:rFonts w:cs="Arial"/>
              </w:rPr>
              <w:t>Ability to work the hours needed to meet all the demands of the job.</w:t>
            </w:r>
          </w:p>
          <w:p w14:paraId="6BE8F9F8" w14:textId="77777777" w:rsidR="009E4817" w:rsidRDefault="009E4817"/>
        </w:tc>
      </w:tr>
      <w:tr w:rsidR="009E4817" w14:paraId="1D89DE12"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F147AF1" w14:textId="77777777" w:rsidR="009E4817" w:rsidRDefault="009E4817">
            <w:pPr>
              <w:pStyle w:val="Heading1"/>
              <w:jc w:val="left"/>
              <w:rPr>
                <w:rFonts w:cs="Arial"/>
                <w:b w:val="0"/>
                <w:i w:val="0"/>
                <w:color w:val="000000"/>
                <w:sz w:val="24"/>
                <w:szCs w:val="24"/>
              </w:rPr>
            </w:pPr>
            <w:r>
              <w:rPr>
                <w:rFonts w:cs="Arial"/>
                <w:b w:val="0"/>
                <w:i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7FBD5599" w14:textId="6F648537" w:rsidR="009E4817" w:rsidRDefault="00210C1C" w:rsidP="001A2929">
            <w:pPr>
              <w:pStyle w:val="Heading1"/>
              <w:jc w:val="left"/>
              <w:rPr>
                <w:rFonts w:cs="Arial"/>
                <w:b w:val="0"/>
                <w:i w:val="0"/>
                <w:color w:val="000000"/>
              </w:rPr>
            </w:pPr>
            <w:r>
              <w:rPr>
                <w:rFonts w:cs="Arial"/>
                <w:b w:val="0"/>
                <w:i w:val="0"/>
                <w:color w:val="000000"/>
              </w:rPr>
              <w:t xml:space="preserve">Initially based </w:t>
            </w:r>
            <w:r w:rsidR="009E4817">
              <w:rPr>
                <w:rFonts w:cs="Arial"/>
                <w:b w:val="0"/>
                <w:i w:val="0"/>
                <w:color w:val="000000"/>
              </w:rPr>
              <w:t xml:space="preserve">at </w:t>
            </w:r>
            <w:r w:rsidR="00FD0B20">
              <w:rPr>
                <w:rFonts w:cs="Arial"/>
                <w:b w:val="0"/>
                <w:i w:val="0"/>
                <w:color w:val="000000"/>
              </w:rPr>
              <w:t>Samuel Laycock</w:t>
            </w:r>
            <w:r w:rsidR="008F333A">
              <w:rPr>
                <w:rFonts w:cs="Arial"/>
                <w:b w:val="0"/>
                <w:i w:val="0"/>
                <w:color w:val="000000"/>
              </w:rPr>
              <w:t xml:space="preserve"> School</w:t>
            </w:r>
            <w:r w:rsidR="001A2929">
              <w:rPr>
                <w:rFonts w:cs="Arial"/>
                <w:b w:val="0"/>
                <w:i w:val="0"/>
                <w:color w:val="000000"/>
              </w:rPr>
              <w:t xml:space="preserve">.  </w:t>
            </w:r>
            <w:r>
              <w:rPr>
                <w:rFonts w:cs="Arial"/>
                <w:b w:val="0"/>
                <w:i w:val="0"/>
                <w:color w:val="000000"/>
              </w:rPr>
              <w:t>You</w:t>
            </w:r>
            <w:r w:rsidR="009E4817">
              <w:rPr>
                <w:rFonts w:cs="Arial"/>
                <w:b w:val="0"/>
                <w:i w:val="0"/>
                <w:color w:val="000000"/>
              </w:rPr>
              <w:t xml:space="preserve"> may be required to work at any site of the New Bridge Group</w:t>
            </w:r>
          </w:p>
        </w:tc>
      </w:tr>
      <w:tr w:rsidR="009E4817" w14:paraId="7E2CA0C7"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D192C62" w14:textId="77777777" w:rsidR="009E4817" w:rsidRDefault="009E4817">
            <w:pPr>
              <w:rPr>
                <w:rFonts w:cs="Arial"/>
                <w:color w:val="000000"/>
                <w:sz w:val="24"/>
                <w:szCs w:val="24"/>
              </w:rPr>
            </w:pPr>
            <w:r>
              <w:rPr>
                <w:rFonts w:cs="Arial"/>
                <w:color w:val="000000"/>
                <w:sz w:val="24"/>
                <w:szCs w:val="24"/>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9C88F41" w14:textId="77777777" w:rsidR="009E4817" w:rsidRDefault="009E4817" w:rsidP="0058543D">
            <w:pPr>
              <w:rPr>
                <w:rFonts w:cs="Arial"/>
                <w:color w:val="000000"/>
              </w:rPr>
            </w:pPr>
            <w:r>
              <w:rPr>
                <w:rFonts w:cs="Arial"/>
                <w:color w:val="000000"/>
              </w:rPr>
              <w:t xml:space="preserve">Some out-of-hours working required at busy times.  </w:t>
            </w:r>
          </w:p>
        </w:tc>
      </w:tr>
      <w:tr w:rsidR="009E4817" w14:paraId="7DA7EC49"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120EF47" w14:textId="77777777" w:rsidR="009E4817" w:rsidRDefault="009E4817">
            <w:pPr>
              <w:rPr>
                <w:rFonts w:cs="Arial"/>
                <w:color w:val="000000"/>
                <w:sz w:val="24"/>
                <w:szCs w:val="24"/>
              </w:rPr>
            </w:pPr>
            <w:r>
              <w:rPr>
                <w:rFonts w:cs="Arial"/>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788295F" w14:textId="0DAF78C8" w:rsidR="009E4817" w:rsidRDefault="009E7970">
            <w:pPr>
              <w:rPr>
                <w:rFonts w:cs="Arial"/>
                <w:color w:val="000000"/>
              </w:rPr>
            </w:pPr>
            <w:r>
              <w:rPr>
                <w:rFonts w:cs="Arial"/>
                <w:color w:val="000000"/>
              </w:rPr>
              <w:t>Headteacher</w:t>
            </w:r>
          </w:p>
        </w:tc>
      </w:tr>
      <w:tr w:rsidR="009E4817" w14:paraId="53195B79"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E20B75D" w14:textId="77777777" w:rsidR="009E4817" w:rsidRDefault="009E4817">
            <w:pPr>
              <w:rPr>
                <w:rFonts w:cs="Arial"/>
                <w:color w:val="000000"/>
                <w:sz w:val="24"/>
                <w:szCs w:val="24"/>
              </w:rPr>
            </w:pPr>
            <w:r>
              <w:rPr>
                <w:rFonts w:cs="Arial"/>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8273497" w14:textId="77777777" w:rsidR="009E4817" w:rsidRDefault="009E4817">
            <w:pPr>
              <w:rPr>
                <w:rFonts w:cs="Arial"/>
                <w:color w:val="000000"/>
              </w:rPr>
            </w:pPr>
            <w:r>
              <w:rPr>
                <w:rFonts w:cs="Arial"/>
                <w:color w:val="000000"/>
              </w:rPr>
              <w:t>None</w:t>
            </w:r>
          </w:p>
        </w:tc>
      </w:tr>
      <w:tr w:rsidR="009E4817" w14:paraId="1E8BAC5C"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ED709E6" w14:textId="77777777" w:rsidR="009E4817" w:rsidRDefault="009E4817">
            <w:pPr>
              <w:rPr>
                <w:rFonts w:cs="Arial"/>
                <w:color w:val="000000"/>
                <w:sz w:val="24"/>
                <w:szCs w:val="24"/>
              </w:rPr>
            </w:pPr>
            <w:r>
              <w:rPr>
                <w:rFonts w:cs="Arial"/>
                <w:color w:val="000000"/>
                <w:sz w:val="24"/>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6AA38755" w14:textId="77777777" w:rsidR="009E4817" w:rsidRDefault="0082558D">
            <w:pPr>
              <w:rPr>
                <w:rFonts w:cs="Arial"/>
                <w:color w:val="000000"/>
              </w:rPr>
            </w:pPr>
            <w:r>
              <w:rPr>
                <w:rFonts w:cs="Arial"/>
                <w:color w:val="000000"/>
              </w:rPr>
              <w:t>CEO</w:t>
            </w:r>
          </w:p>
        </w:tc>
      </w:tr>
      <w:tr w:rsidR="009E4817" w14:paraId="443BA110" w14:textId="77777777" w:rsidTr="009E4817">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6F600F26" w14:textId="77777777" w:rsidR="009E4817" w:rsidRDefault="009E4817">
            <w:pPr>
              <w:rPr>
                <w:rFonts w:cs="Arial"/>
                <w:color w:val="000000"/>
                <w:sz w:val="24"/>
                <w:szCs w:val="24"/>
              </w:rPr>
            </w:pPr>
            <w:r>
              <w:rPr>
                <w:rFonts w:cs="Arial"/>
                <w:color w:val="000000"/>
                <w:sz w:val="24"/>
                <w:szCs w:val="24"/>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53321AD1" w14:textId="77777777" w:rsidR="009E4817" w:rsidRDefault="0082558D">
            <w:pPr>
              <w:rPr>
                <w:rFonts w:cs="Arial"/>
                <w:color w:val="000000"/>
              </w:rPr>
            </w:pPr>
            <w:r>
              <w:rPr>
                <w:rFonts w:cs="Arial"/>
                <w:color w:val="000000"/>
              </w:rPr>
              <w:t xml:space="preserve">26 weeks probation </w:t>
            </w:r>
          </w:p>
        </w:tc>
      </w:tr>
    </w:tbl>
    <w:p w14:paraId="3E9EB42F" w14:textId="77777777" w:rsidR="009E4817" w:rsidRDefault="009E4817" w:rsidP="00AB11D3">
      <w:pPr>
        <w:pStyle w:val="Default"/>
        <w:jc w:val="center"/>
        <w:rPr>
          <w:b/>
          <w:bCs/>
          <w:color w:val="auto"/>
          <w:sz w:val="40"/>
          <w:szCs w:val="40"/>
        </w:rPr>
      </w:pPr>
    </w:p>
    <w:p w14:paraId="697352F4" w14:textId="77777777" w:rsidR="009E4817" w:rsidRDefault="009E4817">
      <w:pPr>
        <w:rPr>
          <w:rFonts w:eastAsia="Times New Roman" w:cs="Arial"/>
          <w:b/>
          <w:bCs/>
          <w:sz w:val="40"/>
          <w:szCs w:val="40"/>
          <w:lang w:eastAsia="en-GB"/>
        </w:rPr>
      </w:pPr>
      <w:r>
        <w:rPr>
          <w:b/>
          <w:bCs/>
          <w:sz w:val="40"/>
          <w:szCs w:val="40"/>
        </w:rPr>
        <w:br w:type="page"/>
      </w:r>
    </w:p>
    <w:p w14:paraId="0842395B" w14:textId="77777777" w:rsidR="009E4817" w:rsidRDefault="009E4817" w:rsidP="00AB11D3">
      <w:pPr>
        <w:pStyle w:val="Default"/>
        <w:jc w:val="center"/>
        <w:rPr>
          <w:b/>
          <w:bCs/>
          <w:color w:val="auto"/>
          <w:sz w:val="40"/>
          <w:szCs w:val="40"/>
        </w:rPr>
      </w:pPr>
      <w:r>
        <w:rPr>
          <w:b/>
          <w:bCs/>
          <w:color w:val="auto"/>
          <w:sz w:val="40"/>
          <w:szCs w:val="40"/>
        </w:rPr>
        <w:lastRenderedPageBreak/>
        <w:t xml:space="preserve"> </w:t>
      </w:r>
    </w:p>
    <w:p w14:paraId="6F9EFBF2" w14:textId="77777777" w:rsidR="00AB11D3" w:rsidRPr="005077BD" w:rsidRDefault="00AB11D3" w:rsidP="00AB11D3">
      <w:pPr>
        <w:pStyle w:val="Default"/>
        <w:jc w:val="center"/>
        <w:rPr>
          <w:b/>
          <w:bCs/>
          <w:color w:val="auto"/>
          <w:sz w:val="40"/>
          <w:szCs w:val="40"/>
        </w:rPr>
      </w:pPr>
      <w:r>
        <w:rPr>
          <w:b/>
          <w:bCs/>
          <w:color w:val="auto"/>
          <w:sz w:val="40"/>
          <w:szCs w:val="40"/>
        </w:rPr>
        <w:t xml:space="preserve">New Bridge </w:t>
      </w:r>
      <w:r w:rsidR="00817188">
        <w:rPr>
          <w:b/>
          <w:bCs/>
          <w:color w:val="auto"/>
          <w:sz w:val="40"/>
          <w:szCs w:val="40"/>
        </w:rPr>
        <w:t>Group</w:t>
      </w:r>
    </w:p>
    <w:p w14:paraId="1F8094A8" w14:textId="77777777" w:rsidR="009E7970" w:rsidRDefault="00334A6C" w:rsidP="00AB11D3">
      <w:pPr>
        <w:pStyle w:val="Default"/>
        <w:jc w:val="center"/>
        <w:rPr>
          <w:b/>
          <w:bCs/>
          <w:color w:val="auto"/>
          <w:sz w:val="40"/>
          <w:szCs w:val="40"/>
        </w:rPr>
      </w:pPr>
      <w:r>
        <w:rPr>
          <w:b/>
          <w:bCs/>
          <w:color w:val="auto"/>
          <w:sz w:val="40"/>
          <w:szCs w:val="40"/>
        </w:rPr>
        <w:t>Teaching Assistant Level 3</w:t>
      </w:r>
      <w:r w:rsidR="00F10A6B">
        <w:rPr>
          <w:b/>
          <w:bCs/>
          <w:color w:val="auto"/>
          <w:sz w:val="40"/>
          <w:szCs w:val="40"/>
        </w:rPr>
        <w:t xml:space="preserve"> </w:t>
      </w:r>
    </w:p>
    <w:p w14:paraId="41347357" w14:textId="0F355A67" w:rsidR="00AB11D3" w:rsidRDefault="009E7970" w:rsidP="00AB11D3">
      <w:pPr>
        <w:pStyle w:val="Default"/>
        <w:jc w:val="center"/>
        <w:rPr>
          <w:b/>
          <w:bCs/>
          <w:color w:val="auto"/>
          <w:sz w:val="40"/>
          <w:szCs w:val="40"/>
        </w:rPr>
      </w:pPr>
      <w:r>
        <w:rPr>
          <w:b/>
          <w:bCs/>
          <w:color w:val="auto"/>
          <w:sz w:val="40"/>
          <w:szCs w:val="40"/>
        </w:rPr>
        <w:t xml:space="preserve">Performing Arts </w:t>
      </w:r>
      <w:r w:rsidR="00F10A6B">
        <w:rPr>
          <w:b/>
          <w:bCs/>
          <w:color w:val="auto"/>
          <w:sz w:val="40"/>
          <w:szCs w:val="40"/>
        </w:rPr>
        <w:t>(SE</w:t>
      </w:r>
      <w:r w:rsidR="008F333A">
        <w:rPr>
          <w:b/>
          <w:bCs/>
          <w:color w:val="auto"/>
          <w:sz w:val="40"/>
          <w:szCs w:val="40"/>
        </w:rPr>
        <w:t>N</w:t>
      </w:r>
      <w:r w:rsidR="00F10A6B">
        <w:rPr>
          <w:b/>
          <w:bCs/>
          <w:color w:val="auto"/>
          <w:sz w:val="40"/>
          <w:szCs w:val="40"/>
        </w:rPr>
        <w:t>)</w:t>
      </w:r>
    </w:p>
    <w:p w14:paraId="1439B756" w14:textId="77777777" w:rsidR="00AB11D3" w:rsidRDefault="00AB11D3" w:rsidP="00AB11D3">
      <w:pPr>
        <w:pStyle w:val="Default"/>
        <w:jc w:val="center"/>
        <w:rPr>
          <w:b/>
          <w:bCs/>
          <w:color w:val="auto"/>
          <w:sz w:val="22"/>
          <w:szCs w:val="22"/>
        </w:rPr>
      </w:pPr>
    </w:p>
    <w:tbl>
      <w:tblPr>
        <w:tblStyle w:val="TableGrid"/>
        <w:tblW w:w="10031" w:type="dxa"/>
        <w:tblLook w:val="04A0" w:firstRow="1" w:lastRow="0" w:firstColumn="1" w:lastColumn="0" w:noHBand="0" w:noVBand="1"/>
      </w:tblPr>
      <w:tblGrid>
        <w:gridCol w:w="10031"/>
      </w:tblGrid>
      <w:tr w:rsidR="00E53E2F" w14:paraId="601B6C73" w14:textId="77777777" w:rsidTr="00C11146">
        <w:tc>
          <w:tcPr>
            <w:tcW w:w="10031" w:type="dxa"/>
          </w:tcPr>
          <w:p w14:paraId="053B12D9" w14:textId="77777777" w:rsidR="00E53E2F" w:rsidRPr="00E53E2F" w:rsidRDefault="00E53E2F" w:rsidP="00E53E2F">
            <w:pPr>
              <w:autoSpaceDE w:val="0"/>
              <w:autoSpaceDN w:val="0"/>
              <w:adjustRightInd w:val="0"/>
              <w:rPr>
                <w:rFonts w:cs="Arial"/>
                <w:b/>
              </w:rPr>
            </w:pPr>
            <w:r w:rsidRPr="00E53E2F">
              <w:rPr>
                <w:rFonts w:cs="Arial"/>
                <w:b/>
              </w:rPr>
              <w:t>Purpose of the post</w:t>
            </w:r>
          </w:p>
          <w:p w14:paraId="464EAF93" w14:textId="77777777" w:rsidR="00E53E2F" w:rsidRDefault="00E53E2F" w:rsidP="00E53E2F">
            <w:pPr>
              <w:autoSpaceDE w:val="0"/>
              <w:autoSpaceDN w:val="0"/>
              <w:adjustRightInd w:val="0"/>
              <w:rPr>
                <w:rFonts w:cs="Arial"/>
              </w:rPr>
            </w:pPr>
          </w:p>
          <w:p w14:paraId="53B282B4" w14:textId="6C4D1A00" w:rsidR="00334A6C" w:rsidRPr="00334A6C" w:rsidRDefault="00334A6C" w:rsidP="00334A6C">
            <w:pPr>
              <w:pStyle w:val="BodyTextIndent"/>
              <w:overflowPunct w:val="0"/>
              <w:autoSpaceDE w:val="0"/>
              <w:autoSpaceDN w:val="0"/>
              <w:adjustRightInd w:val="0"/>
              <w:spacing w:after="0"/>
              <w:ind w:left="0"/>
              <w:jc w:val="both"/>
              <w:textAlignment w:val="baseline"/>
              <w:rPr>
                <w:sz w:val="22"/>
                <w:szCs w:val="22"/>
              </w:rPr>
            </w:pPr>
            <w:r w:rsidRPr="00334A6C">
              <w:rPr>
                <w:sz w:val="22"/>
                <w:szCs w:val="22"/>
              </w:rPr>
              <w:t xml:space="preserve">To work under the guidance of designated teaching/senior staff and within an agreed system of supervision, to implement agreed work programmes with individuals/groups, in or out of the classroom. This could include those requiring detailed knowledge in </w:t>
            </w:r>
            <w:r w:rsidR="009E7970" w:rsidRPr="00333F39">
              <w:rPr>
                <w:sz w:val="22"/>
                <w:szCs w:val="22"/>
              </w:rPr>
              <w:t>performing arts</w:t>
            </w:r>
            <w:r w:rsidRPr="00334A6C">
              <w:rPr>
                <w:sz w:val="22"/>
                <w:szCs w:val="22"/>
              </w:rPr>
              <w:t xml:space="preserve">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responding to questions and generally assisting pupils to undertake set activities.</w:t>
            </w:r>
          </w:p>
          <w:p w14:paraId="024D073D" w14:textId="77777777" w:rsidR="004D38BE" w:rsidRDefault="004D38BE" w:rsidP="00334A6C">
            <w:pPr>
              <w:rPr>
                <w:rFonts w:cs="Arial"/>
                <w:b/>
                <w:bCs/>
                <w:sz w:val="28"/>
              </w:rPr>
            </w:pPr>
          </w:p>
        </w:tc>
      </w:tr>
    </w:tbl>
    <w:p w14:paraId="171C67F3" w14:textId="77777777" w:rsidR="00AB11D3" w:rsidRPr="009E7DCB" w:rsidRDefault="00AB11D3" w:rsidP="00AB11D3">
      <w:pPr>
        <w:rPr>
          <w:rFonts w:cs="Arial"/>
          <w:b/>
          <w:bCs/>
          <w:sz w:val="28"/>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gridCol w:w="425"/>
      </w:tblGrid>
      <w:tr w:rsidR="009E38F5" w14:paraId="57C74AFB" w14:textId="77777777" w:rsidTr="009E38F5">
        <w:trPr>
          <w:cantSplit/>
        </w:trPr>
        <w:tc>
          <w:tcPr>
            <w:tcW w:w="10031" w:type="dxa"/>
            <w:gridSpan w:val="2"/>
          </w:tcPr>
          <w:p w14:paraId="37CC9C89" w14:textId="77777777" w:rsidR="009E38F5" w:rsidRDefault="009E38F5" w:rsidP="009E38F5">
            <w:pPr>
              <w:pStyle w:val="EndnoteText"/>
              <w:jc w:val="both"/>
              <w:rPr>
                <w:rFonts w:ascii="Arial" w:hAnsi="Arial" w:cs="Arial"/>
                <w:b/>
                <w:sz w:val="22"/>
                <w:szCs w:val="22"/>
              </w:rPr>
            </w:pPr>
          </w:p>
          <w:p w14:paraId="3F9E03A5" w14:textId="77777777" w:rsidR="009E38F5" w:rsidRDefault="009E38F5" w:rsidP="00334A6C">
            <w:pPr>
              <w:pStyle w:val="EndnoteText"/>
              <w:jc w:val="both"/>
              <w:rPr>
                <w:rFonts w:ascii="Arial" w:hAnsi="Arial" w:cs="Arial"/>
                <w:b/>
                <w:sz w:val="22"/>
                <w:szCs w:val="22"/>
              </w:rPr>
            </w:pPr>
            <w:r w:rsidRPr="009E38F5">
              <w:rPr>
                <w:rFonts w:ascii="Arial" w:hAnsi="Arial" w:cs="Arial"/>
                <w:b/>
                <w:sz w:val="22"/>
                <w:szCs w:val="22"/>
              </w:rPr>
              <w:t xml:space="preserve">KEY TASKS – Support for </w:t>
            </w:r>
            <w:r w:rsidR="00334A6C">
              <w:rPr>
                <w:rFonts w:ascii="Arial" w:hAnsi="Arial" w:cs="Arial"/>
                <w:b/>
                <w:sz w:val="22"/>
                <w:szCs w:val="22"/>
              </w:rPr>
              <w:t xml:space="preserve">Students </w:t>
            </w:r>
          </w:p>
          <w:p w14:paraId="2BFE9C8C" w14:textId="77777777" w:rsidR="00334A6C" w:rsidRDefault="00334A6C" w:rsidP="00334A6C">
            <w:pPr>
              <w:pStyle w:val="EndnoteText"/>
              <w:jc w:val="both"/>
              <w:rPr>
                <w:b/>
                <w:szCs w:val="24"/>
              </w:rPr>
            </w:pPr>
          </w:p>
          <w:p w14:paraId="61C864E6" w14:textId="77777777" w:rsidR="009E38F5" w:rsidRPr="009E38F5" w:rsidRDefault="009E38F5" w:rsidP="006E568A">
            <w:pPr>
              <w:pStyle w:val="BodyText"/>
              <w:numPr>
                <w:ilvl w:val="0"/>
                <w:numId w:val="47"/>
              </w:numPr>
              <w:jc w:val="both"/>
              <w:rPr>
                <w:b w:val="0"/>
              </w:rPr>
            </w:pPr>
            <w:r w:rsidRPr="009E38F5">
              <w:rPr>
                <w:b w:val="0"/>
              </w:rPr>
              <w:t xml:space="preserve">Establish rapport and respectful, trusting relationships with </w:t>
            </w:r>
            <w:r w:rsidR="00334A6C">
              <w:rPr>
                <w:b w:val="0"/>
              </w:rPr>
              <w:t>students</w:t>
            </w:r>
            <w:r w:rsidRPr="009E38F5">
              <w:rPr>
                <w:b w:val="0"/>
              </w:rPr>
              <w:t>, acting as a role model and setting high expectations.</w:t>
            </w:r>
          </w:p>
          <w:p w14:paraId="5FD3B4AD" w14:textId="77777777" w:rsidR="009E38F5" w:rsidRPr="001E4B32" w:rsidRDefault="009E38F5" w:rsidP="009E38F5">
            <w:pPr>
              <w:pStyle w:val="EndnoteText"/>
              <w:jc w:val="both"/>
              <w:rPr>
                <w:rFonts w:ascii="Arial" w:hAnsi="Arial" w:cs="Arial"/>
                <w:b/>
                <w:szCs w:val="24"/>
              </w:rPr>
            </w:pPr>
          </w:p>
        </w:tc>
      </w:tr>
      <w:tr w:rsidR="009E38F5" w14:paraId="42E5906C" w14:textId="77777777" w:rsidTr="009E38F5">
        <w:tc>
          <w:tcPr>
            <w:tcW w:w="9606" w:type="dxa"/>
          </w:tcPr>
          <w:p w14:paraId="13945BDF" w14:textId="78347426" w:rsidR="00334A6C" w:rsidRPr="006E568A" w:rsidRDefault="00334A6C" w:rsidP="006E568A">
            <w:pPr>
              <w:pStyle w:val="ListParagraph"/>
              <w:numPr>
                <w:ilvl w:val="0"/>
                <w:numId w:val="47"/>
              </w:numPr>
              <w:ind w:right="-108"/>
              <w:jc w:val="both"/>
              <w:rPr>
                <w:rFonts w:ascii="Arial" w:hAnsi="Arial" w:cs="Arial"/>
                <w:b w:val="0"/>
                <w:sz w:val="22"/>
                <w:szCs w:val="22"/>
              </w:rPr>
            </w:pPr>
            <w:r w:rsidRPr="006E568A">
              <w:rPr>
                <w:rFonts w:ascii="Arial" w:hAnsi="Arial" w:cs="Arial"/>
                <w:b w:val="0"/>
                <w:sz w:val="22"/>
                <w:szCs w:val="22"/>
              </w:rPr>
              <w:t>Supervise, assist and support students</w:t>
            </w:r>
            <w:r w:rsidR="009E7970">
              <w:rPr>
                <w:rFonts w:ascii="Arial" w:hAnsi="Arial" w:cs="Arial"/>
                <w:b w:val="0"/>
                <w:sz w:val="22"/>
                <w:szCs w:val="22"/>
              </w:rPr>
              <w:t xml:space="preserve"> </w:t>
            </w:r>
            <w:r w:rsidR="009E7970" w:rsidRPr="00333F39">
              <w:rPr>
                <w:rFonts w:ascii="Arial" w:hAnsi="Arial" w:cs="Arial"/>
                <w:b w:val="0"/>
                <w:sz w:val="22"/>
                <w:szCs w:val="22"/>
              </w:rPr>
              <w:t>within performing arts</w:t>
            </w:r>
            <w:r w:rsidRPr="00333F39">
              <w:rPr>
                <w:rFonts w:ascii="Arial" w:hAnsi="Arial" w:cs="Arial"/>
                <w:b w:val="0"/>
                <w:sz w:val="22"/>
                <w:szCs w:val="22"/>
              </w:rPr>
              <w:t>,</w:t>
            </w:r>
            <w:r w:rsidRPr="006E568A">
              <w:rPr>
                <w:rFonts w:ascii="Arial" w:hAnsi="Arial" w:cs="Arial"/>
                <w:b w:val="0"/>
                <w:sz w:val="22"/>
                <w:szCs w:val="22"/>
              </w:rPr>
              <w:t xml:space="preserve"> to access learning activities, through your knowledge of the curriculum and knowledge of how students learn.</w:t>
            </w:r>
          </w:p>
          <w:p w14:paraId="3D9547F0" w14:textId="77777777" w:rsidR="009E38F5" w:rsidRPr="006E568A" w:rsidRDefault="00334A6C" w:rsidP="00334A6C">
            <w:pPr>
              <w:ind w:right="-108"/>
              <w:jc w:val="both"/>
              <w:rPr>
                <w:rFonts w:cs="Arial"/>
              </w:rPr>
            </w:pPr>
            <w:r w:rsidRPr="006E568A">
              <w:rPr>
                <w:rFonts w:cs="Arial"/>
              </w:rPr>
              <w:t xml:space="preserve"> </w:t>
            </w:r>
          </w:p>
        </w:tc>
        <w:tc>
          <w:tcPr>
            <w:tcW w:w="425" w:type="dxa"/>
          </w:tcPr>
          <w:p w14:paraId="22F5986F" w14:textId="77777777" w:rsidR="009E38F5" w:rsidRDefault="009E38F5" w:rsidP="00600650">
            <w:pPr>
              <w:jc w:val="both"/>
            </w:pPr>
          </w:p>
        </w:tc>
      </w:tr>
      <w:tr w:rsidR="009E38F5" w14:paraId="59E7FFFA" w14:textId="77777777" w:rsidTr="00334A6C">
        <w:trPr>
          <w:trHeight w:val="708"/>
        </w:trPr>
        <w:tc>
          <w:tcPr>
            <w:tcW w:w="9606" w:type="dxa"/>
          </w:tcPr>
          <w:p w14:paraId="7BE25E9D"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 xml:space="preserve">The role may include supporting and implementing student’s personal programmes, relating to social, health, physical, hygiene and welfare matters, and appropriate communication methods. </w:t>
            </w:r>
          </w:p>
          <w:p w14:paraId="3654B601" w14:textId="77777777" w:rsidR="009E38F5" w:rsidRPr="006E568A" w:rsidRDefault="009E38F5" w:rsidP="00334A6C">
            <w:pPr>
              <w:jc w:val="both"/>
              <w:rPr>
                <w:rFonts w:cs="Arial"/>
              </w:rPr>
            </w:pPr>
          </w:p>
        </w:tc>
        <w:tc>
          <w:tcPr>
            <w:tcW w:w="425" w:type="dxa"/>
          </w:tcPr>
          <w:p w14:paraId="6AD71FB3" w14:textId="77777777" w:rsidR="009E38F5" w:rsidRDefault="009E38F5" w:rsidP="00600650">
            <w:pPr>
              <w:jc w:val="both"/>
            </w:pPr>
          </w:p>
        </w:tc>
      </w:tr>
      <w:tr w:rsidR="009E38F5" w14:paraId="2A9EF5AE" w14:textId="77777777" w:rsidTr="00333F39">
        <w:trPr>
          <w:trHeight w:val="786"/>
        </w:trPr>
        <w:tc>
          <w:tcPr>
            <w:tcW w:w="9606" w:type="dxa"/>
          </w:tcPr>
          <w:p w14:paraId="3453EDAB" w14:textId="77777777" w:rsidR="009E38F5" w:rsidRPr="006E568A" w:rsidRDefault="009E38F5" w:rsidP="006E568A">
            <w:pPr>
              <w:pStyle w:val="ListParagraph"/>
              <w:numPr>
                <w:ilvl w:val="0"/>
                <w:numId w:val="47"/>
              </w:numPr>
              <w:jc w:val="both"/>
              <w:rPr>
                <w:rFonts w:ascii="Arial" w:hAnsi="Arial" w:cs="Arial"/>
                <w:b w:val="0"/>
                <w:color w:val="0000FF"/>
                <w:sz w:val="22"/>
                <w:szCs w:val="22"/>
              </w:rPr>
            </w:pPr>
            <w:r w:rsidRPr="006E568A">
              <w:rPr>
                <w:rFonts w:ascii="Arial" w:hAnsi="Arial" w:cs="Arial"/>
                <w:b w:val="0"/>
                <w:sz w:val="22"/>
                <w:szCs w:val="22"/>
              </w:rPr>
              <w:t>To ensure safety, welfare and personal care are attended to with dignity, empathy and respect. The pupils may also need assistance to access different areas of the school. Following appropriate training, administer first aid to pupils in line with school procedures.</w:t>
            </w:r>
          </w:p>
          <w:p w14:paraId="12D1766A" w14:textId="77777777" w:rsidR="009E38F5" w:rsidRPr="006E568A" w:rsidRDefault="009E38F5" w:rsidP="009E38F5">
            <w:pPr>
              <w:jc w:val="both"/>
              <w:rPr>
                <w:rFonts w:cs="Arial"/>
                <w:color w:val="008000"/>
              </w:rPr>
            </w:pPr>
          </w:p>
        </w:tc>
        <w:tc>
          <w:tcPr>
            <w:tcW w:w="425" w:type="dxa"/>
          </w:tcPr>
          <w:p w14:paraId="08B88A51" w14:textId="77777777" w:rsidR="009E38F5" w:rsidRDefault="009E38F5" w:rsidP="00600650">
            <w:pPr>
              <w:jc w:val="both"/>
            </w:pPr>
          </w:p>
        </w:tc>
      </w:tr>
      <w:tr w:rsidR="009E38F5" w14:paraId="73D25293" w14:textId="77777777" w:rsidTr="009E38F5">
        <w:tc>
          <w:tcPr>
            <w:tcW w:w="9606" w:type="dxa"/>
          </w:tcPr>
          <w:p w14:paraId="3C26C9E2" w14:textId="77777777" w:rsidR="009E38F5" w:rsidRPr="006E568A" w:rsidRDefault="009E38F5"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Promote inclusion and acceptance of all pupils by encouraging them to interact with each other and to engage in activities led by the teacher.</w:t>
            </w:r>
          </w:p>
          <w:p w14:paraId="371BC03D" w14:textId="77777777" w:rsidR="00334A6C" w:rsidRPr="006E568A" w:rsidRDefault="00334A6C" w:rsidP="009E38F5">
            <w:pPr>
              <w:jc w:val="both"/>
              <w:rPr>
                <w:rFonts w:cs="Arial"/>
              </w:rPr>
            </w:pPr>
          </w:p>
          <w:p w14:paraId="3EAAB588"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Support the effective use of ICT in learning activities and develop pupils’ competence and independence in its use.</w:t>
            </w:r>
          </w:p>
          <w:p w14:paraId="36030649" w14:textId="77777777" w:rsidR="00334A6C" w:rsidRPr="006E568A" w:rsidRDefault="00334A6C" w:rsidP="009E38F5">
            <w:pPr>
              <w:jc w:val="both"/>
              <w:rPr>
                <w:rFonts w:cs="Arial"/>
              </w:rPr>
            </w:pPr>
          </w:p>
          <w:p w14:paraId="2D14FD3B"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Contribute to the development and implementation of Individual Education Plans, Behaviour Plans and activity-based risk assessments (including off site activities) in line with health &amp; safety policy.</w:t>
            </w:r>
          </w:p>
          <w:p w14:paraId="19438AB1" w14:textId="77777777" w:rsidR="009E38F5" w:rsidRPr="006E568A" w:rsidRDefault="009E38F5" w:rsidP="009E38F5">
            <w:pPr>
              <w:jc w:val="both"/>
              <w:rPr>
                <w:rFonts w:cs="Arial"/>
              </w:rPr>
            </w:pPr>
          </w:p>
        </w:tc>
        <w:tc>
          <w:tcPr>
            <w:tcW w:w="425" w:type="dxa"/>
          </w:tcPr>
          <w:p w14:paraId="4F2C5C00" w14:textId="77777777" w:rsidR="009E38F5" w:rsidRDefault="009E38F5" w:rsidP="00600650">
            <w:pPr>
              <w:jc w:val="both"/>
            </w:pPr>
          </w:p>
        </w:tc>
      </w:tr>
      <w:tr w:rsidR="00334A6C" w14:paraId="7E47D8F3" w14:textId="77777777" w:rsidTr="009E38F5">
        <w:tc>
          <w:tcPr>
            <w:tcW w:w="9606" w:type="dxa"/>
          </w:tcPr>
          <w:p w14:paraId="66B6C4CA"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 xml:space="preserve">Promote </w:t>
            </w:r>
            <w:r w:rsidR="005643C6" w:rsidRPr="006E568A">
              <w:rPr>
                <w:rFonts w:ascii="Arial" w:hAnsi="Arial" w:cs="Arial"/>
                <w:b w:val="0"/>
                <w:sz w:val="22"/>
                <w:szCs w:val="22"/>
              </w:rPr>
              <w:t>self-esteem</w:t>
            </w:r>
            <w:r w:rsidRPr="006E568A">
              <w:rPr>
                <w:rFonts w:ascii="Arial" w:hAnsi="Arial" w:cs="Arial"/>
                <w:b w:val="0"/>
                <w:sz w:val="22"/>
                <w:szCs w:val="22"/>
              </w:rPr>
              <w:t xml:space="preserve"> and independence, and employ strategies to recognise and reward achievement of self-reliance.</w:t>
            </w:r>
          </w:p>
          <w:p w14:paraId="0CA86F19" w14:textId="77777777" w:rsidR="00334A6C" w:rsidRPr="00334A6C" w:rsidRDefault="00334A6C" w:rsidP="00334A6C">
            <w:pPr>
              <w:jc w:val="both"/>
            </w:pPr>
          </w:p>
        </w:tc>
        <w:tc>
          <w:tcPr>
            <w:tcW w:w="425" w:type="dxa"/>
          </w:tcPr>
          <w:p w14:paraId="34BAD345" w14:textId="77777777" w:rsidR="00334A6C" w:rsidRDefault="00334A6C" w:rsidP="00600650">
            <w:pPr>
              <w:jc w:val="both"/>
            </w:pPr>
          </w:p>
        </w:tc>
      </w:tr>
      <w:tr w:rsidR="00334A6C" w14:paraId="26F0FFF0" w14:textId="77777777" w:rsidTr="009E38F5">
        <w:tc>
          <w:tcPr>
            <w:tcW w:w="10031" w:type="dxa"/>
            <w:gridSpan w:val="2"/>
          </w:tcPr>
          <w:p w14:paraId="255AEF25" w14:textId="77777777" w:rsidR="00334A6C" w:rsidRDefault="00334A6C" w:rsidP="006E568A">
            <w:pPr>
              <w:pStyle w:val="BodyText"/>
              <w:numPr>
                <w:ilvl w:val="0"/>
                <w:numId w:val="47"/>
              </w:numPr>
              <w:jc w:val="both"/>
              <w:rPr>
                <w:b w:val="0"/>
              </w:rPr>
            </w:pPr>
            <w:r w:rsidRPr="00334A6C">
              <w:rPr>
                <w:b w:val="0"/>
              </w:rPr>
              <w:lastRenderedPageBreak/>
              <w:t>Provide specific feedback in discussion with pupils on their progress and achievement, in line with school policy.</w:t>
            </w:r>
          </w:p>
          <w:p w14:paraId="2C952480" w14:textId="77777777" w:rsidR="005643C6" w:rsidRDefault="005643C6" w:rsidP="00334A6C">
            <w:pPr>
              <w:pStyle w:val="BodyText"/>
              <w:jc w:val="both"/>
              <w:rPr>
                <w:b w:val="0"/>
              </w:rPr>
            </w:pPr>
          </w:p>
          <w:p w14:paraId="70A615F8" w14:textId="77777777" w:rsidR="005643C6" w:rsidRDefault="005643C6" w:rsidP="00334A6C">
            <w:pPr>
              <w:pStyle w:val="BodyText"/>
              <w:jc w:val="both"/>
              <w:rPr>
                <w:b w:val="0"/>
              </w:rPr>
            </w:pPr>
          </w:p>
          <w:p w14:paraId="2EA5B245" w14:textId="77777777" w:rsidR="005643C6" w:rsidRPr="005643C6" w:rsidRDefault="005643C6" w:rsidP="005643C6">
            <w:pPr>
              <w:pStyle w:val="BodyText"/>
              <w:jc w:val="both"/>
              <w:rPr>
                <w:bCs w:val="0"/>
              </w:rPr>
            </w:pPr>
            <w:r w:rsidRPr="005643C6">
              <w:rPr>
                <w:bCs w:val="0"/>
              </w:rPr>
              <w:t>KEY TASKS – Support for teachers</w:t>
            </w:r>
          </w:p>
          <w:p w14:paraId="25B4DF8E" w14:textId="77777777" w:rsidR="00334A6C" w:rsidRPr="00334A6C" w:rsidRDefault="00334A6C" w:rsidP="00334A6C">
            <w:pPr>
              <w:jc w:val="both"/>
            </w:pPr>
          </w:p>
        </w:tc>
      </w:tr>
      <w:tr w:rsidR="005643C6" w14:paraId="5101320F" w14:textId="77777777" w:rsidTr="009E38F5">
        <w:tc>
          <w:tcPr>
            <w:tcW w:w="9606" w:type="dxa"/>
          </w:tcPr>
          <w:p w14:paraId="06975A41" w14:textId="31AE26A6"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 xml:space="preserve">Liaise sensitively and effectively with parents and carers as agreed with the teacher within </w:t>
            </w:r>
            <w:r w:rsidR="00B77CB4" w:rsidRPr="00333F39">
              <w:rPr>
                <w:rFonts w:ascii="Arial" w:hAnsi="Arial" w:cs="Arial"/>
                <w:b w:val="0"/>
                <w:sz w:val="22"/>
                <w:szCs w:val="22"/>
              </w:rPr>
              <w:t>performing arts</w:t>
            </w:r>
            <w:r w:rsidRPr="006E568A">
              <w:rPr>
                <w:rFonts w:ascii="Arial" w:hAnsi="Arial" w:cs="Arial"/>
                <w:b w:val="0"/>
                <w:sz w:val="22"/>
                <w:szCs w:val="22"/>
              </w:rPr>
              <w:t xml:space="preserve"> and participate in feedback sessions/ meetings with parents under direction from a teacher.</w:t>
            </w:r>
          </w:p>
          <w:p w14:paraId="776E2EB3" w14:textId="77777777" w:rsidR="005643C6" w:rsidRPr="005643C6" w:rsidRDefault="005643C6" w:rsidP="005643C6">
            <w:pPr>
              <w:jc w:val="both"/>
            </w:pPr>
          </w:p>
        </w:tc>
        <w:tc>
          <w:tcPr>
            <w:tcW w:w="425" w:type="dxa"/>
          </w:tcPr>
          <w:p w14:paraId="590286FB" w14:textId="77777777" w:rsidR="005643C6" w:rsidRDefault="005643C6" w:rsidP="00600650">
            <w:pPr>
              <w:jc w:val="both"/>
            </w:pPr>
          </w:p>
        </w:tc>
      </w:tr>
      <w:tr w:rsidR="005643C6" w14:paraId="6D3B54F3" w14:textId="77777777" w:rsidTr="009E38F5">
        <w:tc>
          <w:tcPr>
            <w:tcW w:w="9606" w:type="dxa"/>
          </w:tcPr>
          <w:p w14:paraId="35EA525A" w14:textId="77777777" w:rsidR="005643C6" w:rsidRPr="005643C6" w:rsidRDefault="005643C6" w:rsidP="006E568A">
            <w:pPr>
              <w:pStyle w:val="BodyText"/>
              <w:numPr>
                <w:ilvl w:val="0"/>
                <w:numId w:val="47"/>
              </w:numPr>
              <w:jc w:val="both"/>
              <w:rPr>
                <w:b w:val="0"/>
                <w:bCs w:val="0"/>
              </w:rPr>
            </w:pPr>
            <w:r w:rsidRPr="005643C6">
              <w:rPr>
                <w:b w:val="0"/>
                <w:bCs w:val="0"/>
              </w:rPr>
              <w:t>Assist in developing and maintaining a positive link between the school and the pupil’s homes and to further establish and maintain regular contact with the families/carers of pupils being educated at the school.  This may involve home visits and attendance at multi-agency meetings.</w:t>
            </w:r>
          </w:p>
          <w:p w14:paraId="7966058F" w14:textId="77777777" w:rsidR="005643C6" w:rsidRPr="005643C6" w:rsidRDefault="005643C6" w:rsidP="005643C6">
            <w:pPr>
              <w:pStyle w:val="BodyText"/>
              <w:jc w:val="both"/>
              <w:rPr>
                <w:b w:val="0"/>
                <w:bCs w:val="0"/>
              </w:rPr>
            </w:pPr>
          </w:p>
        </w:tc>
        <w:tc>
          <w:tcPr>
            <w:tcW w:w="425" w:type="dxa"/>
          </w:tcPr>
          <w:p w14:paraId="59F027FF" w14:textId="77777777" w:rsidR="005643C6" w:rsidRDefault="005643C6" w:rsidP="00600650">
            <w:pPr>
              <w:jc w:val="both"/>
            </w:pPr>
          </w:p>
        </w:tc>
      </w:tr>
      <w:tr w:rsidR="005643C6" w14:paraId="6908D089" w14:textId="77777777" w:rsidTr="009E38F5">
        <w:tc>
          <w:tcPr>
            <w:tcW w:w="9606" w:type="dxa"/>
          </w:tcPr>
          <w:p w14:paraId="1836DD06" w14:textId="2D4D8A70" w:rsidR="005643C6" w:rsidRPr="005643C6" w:rsidRDefault="005643C6" w:rsidP="006E568A">
            <w:pPr>
              <w:pStyle w:val="BodyText"/>
              <w:numPr>
                <w:ilvl w:val="0"/>
                <w:numId w:val="47"/>
              </w:numPr>
              <w:jc w:val="both"/>
              <w:rPr>
                <w:b w:val="0"/>
                <w:bCs w:val="0"/>
              </w:rPr>
            </w:pPr>
            <w:r w:rsidRPr="005643C6">
              <w:rPr>
                <w:b w:val="0"/>
                <w:bCs w:val="0"/>
              </w:rPr>
              <w:t>Work with the teacher to plan and implement lessons/activities</w:t>
            </w:r>
            <w:r w:rsidR="00B77CB4">
              <w:rPr>
                <w:b w:val="0"/>
                <w:bCs w:val="0"/>
              </w:rPr>
              <w:t xml:space="preserve"> </w:t>
            </w:r>
            <w:r w:rsidR="00B77CB4" w:rsidRPr="00333F39">
              <w:rPr>
                <w:b w:val="0"/>
                <w:bCs w:val="0"/>
              </w:rPr>
              <w:t>within performing arts</w:t>
            </w:r>
            <w:r w:rsidRPr="005643C6">
              <w:rPr>
                <w:b w:val="0"/>
                <w:bCs w:val="0"/>
              </w:rPr>
              <w:t>, evaluating and adjusting lesson work / plans according to pupils’ learning styles and individual needs and to meet pre-determined learning objectives.</w:t>
            </w:r>
          </w:p>
          <w:p w14:paraId="0BC9F4A4" w14:textId="77777777" w:rsidR="005643C6" w:rsidRPr="005643C6" w:rsidRDefault="005643C6" w:rsidP="005643C6">
            <w:pPr>
              <w:jc w:val="both"/>
            </w:pPr>
          </w:p>
        </w:tc>
        <w:tc>
          <w:tcPr>
            <w:tcW w:w="425" w:type="dxa"/>
          </w:tcPr>
          <w:p w14:paraId="5DBAF9AA" w14:textId="77777777" w:rsidR="005643C6" w:rsidRDefault="005643C6" w:rsidP="00600650">
            <w:pPr>
              <w:jc w:val="both"/>
            </w:pPr>
          </w:p>
        </w:tc>
      </w:tr>
      <w:tr w:rsidR="005643C6" w14:paraId="2ABF7F90" w14:textId="77777777" w:rsidTr="009E38F5">
        <w:tc>
          <w:tcPr>
            <w:tcW w:w="9606" w:type="dxa"/>
          </w:tcPr>
          <w:p w14:paraId="1235198C" w14:textId="77777777" w:rsidR="005643C6" w:rsidRPr="006E568A" w:rsidRDefault="005643C6" w:rsidP="006E568A">
            <w:pPr>
              <w:pStyle w:val="BodyText"/>
              <w:numPr>
                <w:ilvl w:val="0"/>
                <w:numId w:val="47"/>
              </w:numPr>
              <w:jc w:val="both"/>
              <w:rPr>
                <w:rFonts w:cs="Arial"/>
                <w:b w:val="0"/>
                <w:bCs w:val="0"/>
              </w:rPr>
            </w:pPr>
            <w:r w:rsidRPr="006E568A">
              <w:rPr>
                <w:rFonts w:cs="Arial"/>
                <w:b w:val="0"/>
                <w:bCs w:val="0"/>
              </w:rPr>
              <w:t>Contribute to the setting up and on-going delivery of local and national learning strategies, across the key stages relevant to your setting, effectively utilising all alternative opportunities to support extended development of pupils’ skills.</w:t>
            </w:r>
          </w:p>
          <w:p w14:paraId="1A21DA6A" w14:textId="77777777" w:rsidR="005643C6" w:rsidRPr="006E568A" w:rsidRDefault="005643C6" w:rsidP="005643C6">
            <w:pPr>
              <w:pStyle w:val="BodyText"/>
              <w:jc w:val="both"/>
              <w:rPr>
                <w:rFonts w:cs="Arial"/>
                <w:b w:val="0"/>
                <w:bCs w:val="0"/>
              </w:rPr>
            </w:pPr>
          </w:p>
          <w:p w14:paraId="1FC4E415"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Monitor and evaluate pupils’ responses to learning activities through observation and planned recording of achievement against pre-determined learning objectives.  Provide objective and accurate feedback and reports as required on pupil achievement, progress, and other matters, ensuring availability of appropriate evidence.</w:t>
            </w:r>
            <w:r w:rsidRPr="006E568A">
              <w:rPr>
                <w:rFonts w:ascii="Arial" w:hAnsi="Arial" w:cs="Arial"/>
                <w:b w:val="0"/>
                <w:bCs/>
                <w:sz w:val="22"/>
                <w:szCs w:val="22"/>
              </w:rPr>
              <w:t xml:space="preserve"> </w:t>
            </w:r>
          </w:p>
          <w:p w14:paraId="5F6ECFB8" w14:textId="77777777" w:rsidR="005643C6" w:rsidRPr="006E568A" w:rsidRDefault="005643C6" w:rsidP="005643C6">
            <w:pPr>
              <w:pStyle w:val="BodyText"/>
              <w:jc w:val="both"/>
              <w:rPr>
                <w:rFonts w:cs="Arial"/>
                <w:b w:val="0"/>
                <w:bCs w:val="0"/>
              </w:rPr>
            </w:pPr>
          </w:p>
        </w:tc>
        <w:tc>
          <w:tcPr>
            <w:tcW w:w="425" w:type="dxa"/>
          </w:tcPr>
          <w:p w14:paraId="3923BABC" w14:textId="77777777" w:rsidR="005643C6" w:rsidRDefault="005643C6" w:rsidP="00600650">
            <w:pPr>
              <w:pStyle w:val="BodyText"/>
              <w:jc w:val="both"/>
            </w:pPr>
          </w:p>
        </w:tc>
      </w:tr>
      <w:tr w:rsidR="005643C6" w14:paraId="7CC1A73D" w14:textId="77777777" w:rsidTr="009E38F5">
        <w:tc>
          <w:tcPr>
            <w:tcW w:w="9606" w:type="dxa"/>
          </w:tcPr>
          <w:p w14:paraId="0F8D72CF"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Undertake routine marking of pupils’ work and accurately record achievement/progress using an explicit mark scheme that does not require interpretation.</w:t>
            </w:r>
            <w:r w:rsidRPr="006E568A">
              <w:rPr>
                <w:rFonts w:ascii="Arial" w:hAnsi="Arial" w:cs="Arial"/>
                <w:b w:val="0"/>
                <w:bCs/>
                <w:sz w:val="22"/>
                <w:szCs w:val="22"/>
              </w:rPr>
              <w:t xml:space="preserve"> Invigilate tests and examinations as required.</w:t>
            </w:r>
          </w:p>
          <w:p w14:paraId="407A2B38" w14:textId="77777777" w:rsidR="005643C6" w:rsidRPr="006E568A" w:rsidRDefault="005643C6" w:rsidP="005643C6">
            <w:pPr>
              <w:jc w:val="both"/>
              <w:rPr>
                <w:rFonts w:cs="Arial"/>
              </w:rPr>
            </w:pPr>
          </w:p>
        </w:tc>
        <w:tc>
          <w:tcPr>
            <w:tcW w:w="425" w:type="dxa"/>
          </w:tcPr>
          <w:p w14:paraId="29D8C9C7" w14:textId="77777777" w:rsidR="005643C6" w:rsidRDefault="005643C6" w:rsidP="00600650">
            <w:pPr>
              <w:jc w:val="both"/>
            </w:pPr>
          </w:p>
        </w:tc>
      </w:tr>
      <w:tr w:rsidR="005643C6" w14:paraId="3F986088" w14:textId="77777777" w:rsidTr="009E38F5">
        <w:tc>
          <w:tcPr>
            <w:tcW w:w="9606" w:type="dxa"/>
          </w:tcPr>
          <w:p w14:paraId="2C39C819"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Be responsible for keeping and updating records in a format agreed with the teacher, contributing to reviews / systems of records and systems as necessary.</w:t>
            </w:r>
          </w:p>
          <w:p w14:paraId="3FBE2127" w14:textId="77777777" w:rsidR="005643C6" w:rsidRPr="006E568A" w:rsidRDefault="005643C6" w:rsidP="005643C6">
            <w:pPr>
              <w:jc w:val="both"/>
              <w:rPr>
                <w:rFonts w:cs="Arial"/>
              </w:rPr>
            </w:pPr>
          </w:p>
        </w:tc>
        <w:tc>
          <w:tcPr>
            <w:tcW w:w="425" w:type="dxa"/>
          </w:tcPr>
          <w:p w14:paraId="7C0AA63D" w14:textId="77777777" w:rsidR="005643C6" w:rsidRDefault="005643C6" w:rsidP="00600650">
            <w:pPr>
              <w:jc w:val="both"/>
            </w:pPr>
          </w:p>
        </w:tc>
      </w:tr>
      <w:tr w:rsidR="005643C6" w14:paraId="6DB12E14" w14:textId="77777777" w:rsidTr="009E38F5">
        <w:tc>
          <w:tcPr>
            <w:tcW w:w="9606" w:type="dxa"/>
          </w:tcPr>
          <w:p w14:paraId="53BC0A50" w14:textId="77777777" w:rsidR="005643C6" w:rsidRPr="006E568A" w:rsidRDefault="005643C6" w:rsidP="006E568A">
            <w:pPr>
              <w:pStyle w:val="ListParagraph"/>
              <w:numPr>
                <w:ilvl w:val="0"/>
                <w:numId w:val="47"/>
              </w:numPr>
              <w:jc w:val="both"/>
              <w:rPr>
                <w:rFonts w:ascii="Arial" w:hAnsi="Arial" w:cs="Arial"/>
                <w:b w:val="0"/>
                <w:bCs/>
                <w:sz w:val="22"/>
                <w:szCs w:val="22"/>
              </w:rPr>
            </w:pPr>
            <w:r w:rsidRPr="006E568A">
              <w:rPr>
                <w:rFonts w:ascii="Arial" w:hAnsi="Arial" w:cs="Arial"/>
                <w:b w:val="0"/>
                <w:bCs/>
                <w:sz w:val="22"/>
                <w:szCs w:val="22"/>
              </w:rPr>
              <w:t>Collate pupil reports in liaison with the teacher, inputting data as required.</w:t>
            </w:r>
          </w:p>
          <w:p w14:paraId="6FE46EC9" w14:textId="77777777" w:rsidR="005643C6" w:rsidRPr="006E568A" w:rsidRDefault="005643C6" w:rsidP="005643C6">
            <w:pPr>
              <w:jc w:val="both"/>
              <w:rPr>
                <w:rFonts w:cs="Arial"/>
              </w:rPr>
            </w:pPr>
          </w:p>
        </w:tc>
        <w:tc>
          <w:tcPr>
            <w:tcW w:w="425" w:type="dxa"/>
            <w:tcBorders>
              <w:bottom w:val="nil"/>
            </w:tcBorders>
          </w:tcPr>
          <w:p w14:paraId="297AF90D" w14:textId="77777777" w:rsidR="005643C6" w:rsidRDefault="005643C6" w:rsidP="00600650">
            <w:pPr>
              <w:pStyle w:val="BodyText2"/>
            </w:pPr>
          </w:p>
        </w:tc>
      </w:tr>
      <w:tr w:rsidR="005643C6" w14:paraId="1A9DDD1B" w14:textId="77777777" w:rsidTr="009E38F5">
        <w:tc>
          <w:tcPr>
            <w:tcW w:w="9606" w:type="dxa"/>
          </w:tcPr>
          <w:p w14:paraId="4141A49C" w14:textId="77777777" w:rsidR="005643C6" w:rsidRPr="006E568A" w:rsidRDefault="005643C6" w:rsidP="006E568A">
            <w:pPr>
              <w:pStyle w:val="ListParagraph"/>
              <w:numPr>
                <w:ilvl w:val="0"/>
                <w:numId w:val="47"/>
              </w:numPr>
              <w:jc w:val="both"/>
              <w:rPr>
                <w:rFonts w:ascii="Arial" w:hAnsi="Arial" w:cs="Arial"/>
                <w:b w:val="0"/>
                <w:bCs/>
                <w:sz w:val="22"/>
                <w:szCs w:val="22"/>
              </w:rPr>
            </w:pPr>
            <w:r w:rsidRPr="006E568A">
              <w:rPr>
                <w:rFonts w:ascii="Arial" w:hAnsi="Arial" w:cs="Arial"/>
                <w:b w:val="0"/>
                <w:bCs/>
                <w:sz w:val="22"/>
                <w:szCs w:val="22"/>
              </w:rPr>
              <w:t>Create and maintain an appropriate learning environment in liaison with the teacher.</w:t>
            </w:r>
          </w:p>
          <w:p w14:paraId="0E54CB84" w14:textId="77777777" w:rsidR="005643C6" w:rsidRPr="006E568A" w:rsidRDefault="005643C6" w:rsidP="005643C6">
            <w:pPr>
              <w:jc w:val="both"/>
              <w:rPr>
                <w:rFonts w:cs="Arial"/>
                <w:bCs/>
              </w:rPr>
            </w:pPr>
          </w:p>
        </w:tc>
        <w:tc>
          <w:tcPr>
            <w:tcW w:w="425" w:type="dxa"/>
            <w:tcBorders>
              <w:top w:val="nil"/>
              <w:bottom w:val="nil"/>
            </w:tcBorders>
          </w:tcPr>
          <w:p w14:paraId="66104E6F" w14:textId="77777777" w:rsidR="005643C6" w:rsidRDefault="005643C6" w:rsidP="00600650">
            <w:pPr>
              <w:jc w:val="both"/>
            </w:pPr>
          </w:p>
        </w:tc>
      </w:tr>
      <w:tr w:rsidR="005643C6" w14:paraId="055191BF" w14:textId="77777777" w:rsidTr="009E38F5">
        <w:tc>
          <w:tcPr>
            <w:tcW w:w="9606" w:type="dxa"/>
          </w:tcPr>
          <w:p w14:paraId="3538140D"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Assist with the display of pupils’ work.</w:t>
            </w:r>
          </w:p>
          <w:p w14:paraId="4365F5E3" w14:textId="77777777" w:rsidR="007C4402" w:rsidRPr="006E568A" w:rsidRDefault="007C4402" w:rsidP="005643C6">
            <w:pPr>
              <w:jc w:val="both"/>
              <w:rPr>
                <w:rFonts w:cs="Arial"/>
              </w:rPr>
            </w:pPr>
          </w:p>
          <w:p w14:paraId="3996E406" w14:textId="619F0D78"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Determine the need for, prepare and maintain general and specialist equipment and resources</w:t>
            </w:r>
            <w:r w:rsidR="0082312E">
              <w:rPr>
                <w:rFonts w:ascii="Arial" w:hAnsi="Arial" w:cs="Arial"/>
                <w:b w:val="0"/>
                <w:sz w:val="22"/>
                <w:szCs w:val="22"/>
              </w:rPr>
              <w:t xml:space="preserve"> </w:t>
            </w:r>
            <w:r w:rsidR="0082312E" w:rsidRPr="00333F39">
              <w:rPr>
                <w:rFonts w:ascii="Arial" w:hAnsi="Arial" w:cs="Arial"/>
                <w:b w:val="0"/>
                <w:sz w:val="22"/>
                <w:szCs w:val="22"/>
              </w:rPr>
              <w:t>within performing arts</w:t>
            </w:r>
            <w:r w:rsidRPr="00333F39">
              <w:rPr>
                <w:rFonts w:ascii="Arial" w:hAnsi="Arial" w:cs="Arial"/>
                <w:b w:val="0"/>
                <w:sz w:val="22"/>
                <w:szCs w:val="22"/>
              </w:rPr>
              <w:t>.</w:t>
            </w:r>
          </w:p>
          <w:p w14:paraId="6CB69CDC" w14:textId="77777777" w:rsidR="007C4402" w:rsidRPr="006E568A" w:rsidRDefault="007C4402" w:rsidP="005643C6">
            <w:pPr>
              <w:jc w:val="both"/>
              <w:rPr>
                <w:rFonts w:cs="Arial"/>
              </w:rPr>
            </w:pPr>
          </w:p>
          <w:p w14:paraId="34AC863B"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Provide clerical support for teachers, e.g. photocopying, filing, record-keeping, collecting money, checking of deliveries and placing goods in stock and. maintaining records of stock; administering coursework, production of work sheets for agreed activities.</w:t>
            </w:r>
          </w:p>
          <w:p w14:paraId="59A644E6" w14:textId="61D34EE4" w:rsidR="007C4402" w:rsidRDefault="007C4402" w:rsidP="005643C6">
            <w:pPr>
              <w:jc w:val="both"/>
              <w:rPr>
                <w:b/>
              </w:rPr>
            </w:pPr>
          </w:p>
          <w:p w14:paraId="02867233" w14:textId="77777777" w:rsidR="00333F39" w:rsidRDefault="00333F39" w:rsidP="005643C6">
            <w:pPr>
              <w:jc w:val="both"/>
              <w:rPr>
                <w:b/>
              </w:rPr>
            </w:pPr>
          </w:p>
          <w:p w14:paraId="5AADFF9F" w14:textId="77777777" w:rsidR="0082558D" w:rsidRPr="007C4402" w:rsidRDefault="0082558D" w:rsidP="005643C6">
            <w:pPr>
              <w:jc w:val="both"/>
              <w:rPr>
                <w:b/>
              </w:rPr>
            </w:pPr>
          </w:p>
          <w:p w14:paraId="60346F52" w14:textId="77777777" w:rsidR="007C4402" w:rsidRPr="007C4402" w:rsidRDefault="007C4402" w:rsidP="005643C6">
            <w:pPr>
              <w:jc w:val="both"/>
              <w:rPr>
                <w:b/>
              </w:rPr>
            </w:pPr>
            <w:r w:rsidRPr="007C4402">
              <w:rPr>
                <w:b/>
              </w:rPr>
              <w:lastRenderedPageBreak/>
              <w:t>KEY TASKS – Support for the School</w:t>
            </w:r>
          </w:p>
          <w:p w14:paraId="569F8098" w14:textId="77777777" w:rsidR="005643C6" w:rsidRPr="0085019A" w:rsidRDefault="005643C6" w:rsidP="005643C6">
            <w:pPr>
              <w:jc w:val="both"/>
              <w:rPr>
                <w:bCs/>
              </w:rPr>
            </w:pPr>
          </w:p>
        </w:tc>
        <w:tc>
          <w:tcPr>
            <w:tcW w:w="425" w:type="dxa"/>
          </w:tcPr>
          <w:p w14:paraId="40151EF6" w14:textId="77777777" w:rsidR="005643C6" w:rsidRDefault="005643C6" w:rsidP="00600650">
            <w:pPr>
              <w:jc w:val="both"/>
            </w:pPr>
          </w:p>
        </w:tc>
      </w:tr>
      <w:tr w:rsidR="007C4402" w14:paraId="11354284" w14:textId="77777777" w:rsidTr="009E38F5">
        <w:tc>
          <w:tcPr>
            <w:tcW w:w="9606" w:type="dxa"/>
          </w:tcPr>
          <w:p w14:paraId="2550FFB7"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Promote positive values, attitudes and good pupil behaviour. Anticipate and manage promptly with challenging behaviour, conflicts and incidents whilst encouraging pupils to take responsibility for their own behaviour, in line with established school policies, e.g. the use of team-teach.</w:t>
            </w:r>
          </w:p>
          <w:p w14:paraId="2F6ED338" w14:textId="77777777" w:rsidR="007C4402" w:rsidRPr="006E568A" w:rsidRDefault="007C4402" w:rsidP="007C4402">
            <w:pPr>
              <w:jc w:val="both"/>
              <w:rPr>
                <w:rFonts w:cs="Arial"/>
              </w:rPr>
            </w:pPr>
          </w:p>
        </w:tc>
        <w:tc>
          <w:tcPr>
            <w:tcW w:w="425" w:type="dxa"/>
          </w:tcPr>
          <w:p w14:paraId="49A9C69D" w14:textId="77777777" w:rsidR="007C4402" w:rsidRDefault="007C4402" w:rsidP="00600650">
            <w:pPr>
              <w:jc w:val="both"/>
            </w:pPr>
          </w:p>
        </w:tc>
      </w:tr>
      <w:tr w:rsidR="007C4402" w14:paraId="25EB03B1" w14:textId="77777777" w:rsidTr="009E38F5">
        <w:tc>
          <w:tcPr>
            <w:tcW w:w="9606" w:type="dxa"/>
          </w:tcPr>
          <w:p w14:paraId="43456E63"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Establish constructive relationships and communicate with other agencies/professionals, in liaison with the teacher, to support the achievement and progress of pupils.</w:t>
            </w:r>
          </w:p>
          <w:p w14:paraId="59A89ACA" w14:textId="77777777" w:rsidR="007C4402" w:rsidRPr="006E568A" w:rsidRDefault="007C4402" w:rsidP="007C4402">
            <w:pPr>
              <w:pStyle w:val="BodyText"/>
              <w:jc w:val="both"/>
              <w:rPr>
                <w:rFonts w:cs="Arial"/>
                <w:b w:val="0"/>
                <w:bCs w:val="0"/>
              </w:rPr>
            </w:pPr>
          </w:p>
        </w:tc>
        <w:tc>
          <w:tcPr>
            <w:tcW w:w="425" w:type="dxa"/>
          </w:tcPr>
          <w:p w14:paraId="34471485" w14:textId="77777777" w:rsidR="007C4402" w:rsidRDefault="007C4402" w:rsidP="00600650">
            <w:pPr>
              <w:jc w:val="both"/>
            </w:pPr>
          </w:p>
        </w:tc>
      </w:tr>
      <w:tr w:rsidR="007C4402" w14:paraId="131E42A9" w14:textId="77777777" w:rsidTr="009E38F5">
        <w:tc>
          <w:tcPr>
            <w:tcW w:w="9606" w:type="dxa"/>
          </w:tcPr>
          <w:p w14:paraId="43F95AD1"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To transport pupils to enable them to access a broad and balanced curriculum and ensure clear relationships between home/school liaison.  (Following specific training and appropriate checks on own vehicle and insurance)</w:t>
            </w:r>
          </w:p>
          <w:p w14:paraId="501DE2A2" w14:textId="77777777" w:rsidR="007C4402" w:rsidRPr="006E568A" w:rsidRDefault="007C4402" w:rsidP="005643C6">
            <w:pPr>
              <w:jc w:val="both"/>
              <w:rPr>
                <w:rFonts w:cs="Arial"/>
              </w:rPr>
            </w:pPr>
          </w:p>
        </w:tc>
        <w:tc>
          <w:tcPr>
            <w:tcW w:w="425" w:type="dxa"/>
          </w:tcPr>
          <w:p w14:paraId="258C5179" w14:textId="77777777" w:rsidR="007C4402" w:rsidRDefault="007C4402" w:rsidP="00600650">
            <w:pPr>
              <w:jc w:val="both"/>
            </w:pPr>
          </w:p>
        </w:tc>
      </w:tr>
      <w:tr w:rsidR="007C4402" w14:paraId="6A05BA6C" w14:textId="77777777" w:rsidTr="009E38F5">
        <w:tc>
          <w:tcPr>
            <w:tcW w:w="9606" w:type="dxa"/>
          </w:tcPr>
          <w:p w14:paraId="0AF00D9D" w14:textId="77777777" w:rsidR="007C4402" w:rsidRPr="006E568A" w:rsidRDefault="007C4402" w:rsidP="006E568A">
            <w:pPr>
              <w:pStyle w:val="ListParagraph"/>
              <w:numPr>
                <w:ilvl w:val="0"/>
                <w:numId w:val="47"/>
              </w:numPr>
              <w:jc w:val="both"/>
              <w:rPr>
                <w:rFonts w:ascii="Arial" w:hAnsi="Arial" w:cs="Arial"/>
                <w:b w:val="0"/>
                <w:color w:val="0000FF"/>
                <w:sz w:val="22"/>
                <w:szCs w:val="22"/>
              </w:rPr>
            </w:pPr>
            <w:r w:rsidRPr="006E568A">
              <w:rPr>
                <w:rFonts w:ascii="Arial" w:hAnsi="Arial" w:cs="Arial"/>
                <w:b w:val="0"/>
                <w:sz w:val="22"/>
                <w:szCs w:val="22"/>
              </w:rPr>
              <w:t xml:space="preserve">Lead activities outside the classroom with groups of pupils, e.g. Breakfast Club or a Reading Group, and/or assist other Activity Leaders outside the classroom with larger groups or whole classes. </w:t>
            </w:r>
          </w:p>
          <w:p w14:paraId="3646E6B3" w14:textId="77777777" w:rsidR="007C4402" w:rsidRPr="006E568A" w:rsidRDefault="007C4402" w:rsidP="005643C6">
            <w:pPr>
              <w:jc w:val="both"/>
              <w:rPr>
                <w:rFonts w:cs="Arial"/>
              </w:rPr>
            </w:pPr>
          </w:p>
        </w:tc>
        <w:tc>
          <w:tcPr>
            <w:tcW w:w="425" w:type="dxa"/>
          </w:tcPr>
          <w:p w14:paraId="590D3060" w14:textId="77777777" w:rsidR="007C4402" w:rsidRDefault="007C4402" w:rsidP="00600650">
            <w:pPr>
              <w:jc w:val="both"/>
            </w:pPr>
          </w:p>
        </w:tc>
      </w:tr>
      <w:tr w:rsidR="007C4402" w14:paraId="4ECDE5A0" w14:textId="77777777" w:rsidTr="009E38F5">
        <w:tc>
          <w:tcPr>
            <w:tcW w:w="9606" w:type="dxa"/>
          </w:tcPr>
          <w:p w14:paraId="78CDC27C"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Accompany teaching staff and pupils on visits, trips and out-of-school activities as required and take responsibility for a group under the supervision of a teacher.</w:t>
            </w:r>
          </w:p>
          <w:p w14:paraId="08AAF58D" w14:textId="77777777" w:rsidR="007C4402" w:rsidRPr="006E568A" w:rsidRDefault="007C4402" w:rsidP="005643C6">
            <w:pPr>
              <w:jc w:val="both"/>
              <w:rPr>
                <w:rFonts w:cs="Arial"/>
              </w:rPr>
            </w:pPr>
          </w:p>
        </w:tc>
        <w:tc>
          <w:tcPr>
            <w:tcW w:w="425" w:type="dxa"/>
          </w:tcPr>
          <w:p w14:paraId="219AE848" w14:textId="77777777" w:rsidR="007C4402" w:rsidRDefault="007C4402" w:rsidP="00600650">
            <w:pPr>
              <w:jc w:val="both"/>
            </w:pPr>
          </w:p>
        </w:tc>
      </w:tr>
      <w:tr w:rsidR="007C4402" w14:paraId="045E1085" w14:textId="77777777" w:rsidTr="009E38F5">
        <w:tc>
          <w:tcPr>
            <w:tcW w:w="9606" w:type="dxa"/>
          </w:tcPr>
          <w:p w14:paraId="4BEF124D" w14:textId="2F7CFC40"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Act as cover, supervising whole classes occasionally, during short-term, unforeseen absence of teachers</w:t>
            </w:r>
            <w:r w:rsidR="0082312E">
              <w:rPr>
                <w:rFonts w:ascii="Arial" w:hAnsi="Arial" w:cs="Arial"/>
                <w:b w:val="0"/>
                <w:sz w:val="22"/>
                <w:szCs w:val="22"/>
              </w:rPr>
              <w:t xml:space="preserve"> </w:t>
            </w:r>
            <w:r w:rsidR="0082312E" w:rsidRPr="00333F39">
              <w:rPr>
                <w:rFonts w:ascii="Arial" w:hAnsi="Arial" w:cs="Arial"/>
                <w:b w:val="0"/>
                <w:sz w:val="22"/>
                <w:szCs w:val="22"/>
              </w:rPr>
              <w:t>within performing arts</w:t>
            </w:r>
            <w:r w:rsidRPr="00333F39">
              <w:rPr>
                <w:rFonts w:ascii="Arial" w:hAnsi="Arial" w:cs="Arial"/>
                <w:b w:val="0"/>
                <w:sz w:val="22"/>
                <w:szCs w:val="22"/>
              </w:rPr>
              <w:t>.</w:t>
            </w:r>
            <w:r w:rsidRPr="006E568A">
              <w:rPr>
                <w:rFonts w:ascii="Arial" w:hAnsi="Arial" w:cs="Arial"/>
                <w:b w:val="0"/>
                <w:sz w:val="22"/>
                <w:szCs w:val="22"/>
              </w:rPr>
              <w:t xml:space="preserve"> Maintain good order and keep pupils on task. Respond to pupils’ questions and generally assist pupils to undertake set activities.</w:t>
            </w:r>
          </w:p>
          <w:p w14:paraId="2D9DF262" w14:textId="77777777" w:rsidR="007C4402" w:rsidRPr="006E568A" w:rsidRDefault="007C4402" w:rsidP="005643C6">
            <w:pPr>
              <w:jc w:val="both"/>
              <w:rPr>
                <w:rFonts w:cs="Arial"/>
              </w:rPr>
            </w:pPr>
          </w:p>
        </w:tc>
        <w:tc>
          <w:tcPr>
            <w:tcW w:w="425" w:type="dxa"/>
          </w:tcPr>
          <w:p w14:paraId="1F686E59" w14:textId="77777777" w:rsidR="007C4402" w:rsidRDefault="007C4402" w:rsidP="00600650">
            <w:pPr>
              <w:jc w:val="both"/>
            </w:pPr>
          </w:p>
        </w:tc>
      </w:tr>
    </w:tbl>
    <w:p w14:paraId="27AC7D08" w14:textId="77777777" w:rsidR="00600650" w:rsidRDefault="00600650" w:rsidP="00600650"/>
    <w:tbl>
      <w:tblPr>
        <w:tblW w:w="10080" w:type="dxa"/>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
        <w:gridCol w:w="9600"/>
      </w:tblGrid>
      <w:tr w:rsidR="00600650" w:rsidRPr="00057FF7" w14:paraId="127A0AFC" w14:textId="77777777" w:rsidTr="003A1D98">
        <w:trPr>
          <w:cantSplit/>
          <w:trHeight w:val="233"/>
        </w:trPr>
        <w:tc>
          <w:tcPr>
            <w:tcW w:w="10080" w:type="dxa"/>
            <w:gridSpan w:val="2"/>
          </w:tcPr>
          <w:p w14:paraId="1F457705" w14:textId="77777777" w:rsidR="00600650" w:rsidRPr="00835C9B" w:rsidRDefault="00600650" w:rsidP="00600650">
            <w:pPr>
              <w:pStyle w:val="Heading2"/>
              <w:spacing w:before="0" w:after="0"/>
              <w:rPr>
                <w:i w:val="0"/>
                <w:sz w:val="22"/>
                <w:szCs w:val="22"/>
              </w:rPr>
            </w:pPr>
            <w:r w:rsidRPr="00835C9B">
              <w:rPr>
                <w:i w:val="0"/>
                <w:sz w:val="22"/>
                <w:szCs w:val="22"/>
              </w:rPr>
              <w:t>Standard Duties</w:t>
            </w:r>
          </w:p>
          <w:p w14:paraId="46F3CFDC" w14:textId="77777777" w:rsidR="00600650" w:rsidRPr="00057FF7" w:rsidRDefault="00600650" w:rsidP="00600650"/>
        </w:tc>
      </w:tr>
      <w:tr w:rsidR="00600650" w:rsidRPr="00AE6B78" w14:paraId="4C8342C4" w14:textId="77777777" w:rsidTr="00600650">
        <w:tc>
          <w:tcPr>
            <w:tcW w:w="480" w:type="dxa"/>
          </w:tcPr>
          <w:p w14:paraId="6F0413C6" w14:textId="77777777" w:rsidR="00600650" w:rsidRPr="00AE6B78" w:rsidRDefault="00600650" w:rsidP="00600650"/>
          <w:p w14:paraId="0A7795E8" w14:textId="77777777" w:rsidR="00600650" w:rsidRPr="00AE6B78" w:rsidRDefault="00600650" w:rsidP="00600650"/>
        </w:tc>
        <w:tc>
          <w:tcPr>
            <w:tcW w:w="9600" w:type="dxa"/>
          </w:tcPr>
          <w:p w14:paraId="28BEAC3D" w14:textId="77777777" w:rsidR="003A1D98" w:rsidRPr="003A1D98" w:rsidRDefault="003A1D98" w:rsidP="003A1D98">
            <w:pPr>
              <w:pStyle w:val="ListParagraph"/>
              <w:numPr>
                <w:ilvl w:val="0"/>
                <w:numId w:val="43"/>
              </w:numPr>
              <w:rPr>
                <w:b w:val="0"/>
                <w:sz w:val="22"/>
                <w:szCs w:val="22"/>
              </w:rPr>
            </w:pPr>
            <w:r w:rsidRPr="003A1D98">
              <w:rPr>
                <w:b w:val="0"/>
                <w:sz w:val="22"/>
                <w:szCs w:val="22"/>
              </w:rPr>
              <w:t>To work across the New Bridge Group if required.</w:t>
            </w:r>
          </w:p>
          <w:p w14:paraId="35E27A86" w14:textId="77777777" w:rsidR="00600650" w:rsidRPr="003A1D98" w:rsidRDefault="00600650" w:rsidP="003A1D98">
            <w:pPr>
              <w:pStyle w:val="ListParagraph"/>
              <w:numPr>
                <w:ilvl w:val="0"/>
                <w:numId w:val="43"/>
              </w:numPr>
              <w:rPr>
                <w:b w:val="0"/>
                <w:sz w:val="22"/>
                <w:szCs w:val="22"/>
              </w:rPr>
            </w:pPr>
            <w:r w:rsidRPr="003A1D98">
              <w:rPr>
                <w:b w:val="0"/>
                <w:sz w:val="22"/>
                <w:szCs w:val="22"/>
              </w:rPr>
              <w:t xml:space="preserve">To understand the importance of inclusion, equality and diversity, both when working with </w:t>
            </w:r>
            <w:r w:rsidR="008E6D38" w:rsidRPr="003A1D98">
              <w:rPr>
                <w:b w:val="0"/>
                <w:sz w:val="22"/>
                <w:szCs w:val="22"/>
              </w:rPr>
              <w:t>students</w:t>
            </w:r>
            <w:r w:rsidRPr="003A1D98">
              <w:rPr>
                <w:b w:val="0"/>
                <w:sz w:val="22"/>
                <w:szCs w:val="22"/>
              </w:rPr>
              <w:t xml:space="preserve"> and with colleagues, and to promote equal opportunities for all.</w:t>
            </w:r>
          </w:p>
        </w:tc>
      </w:tr>
      <w:tr w:rsidR="00600650" w:rsidRPr="00AE6B78" w14:paraId="2BB5CC48" w14:textId="77777777" w:rsidTr="00600650">
        <w:tc>
          <w:tcPr>
            <w:tcW w:w="480" w:type="dxa"/>
          </w:tcPr>
          <w:p w14:paraId="62A53C1B" w14:textId="77777777" w:rsidR="00600650" w:rsidRPr="00AE6B78" w:rsidRDefault="00600650" w:rsidP="003A1D98"/>
        </w:tc>
        <w:tc>
          <w:tcPr>
            <w:tcW w:w="9600" w:type="dxa"/>
          </w:tcPr>
          <w:p w14:paraId="77FFCF04" w14:textId="77777777" w:rsidR="00600650" w:rsidRPr="003A1D98" w:rsidRDefault="00600650" w:rsidP="003A1D98">
            <w:pPr>
              <w:pStyle w:val="ListParagraph"/>
              <w:numPr>
                <w:ilvl w:val="0"/>
                <w:numId w:val="43"/>
              </w:numPr>
              <w:rPr>
                <w:b w:val="0"/>
                <w:sz w:val="22"/>
                <w:szCs w:val="22"/>
              </w:rPr>
            </w:pPr>
            <w:r w:rsidRPr="003A1D98">
              <w:rPr>
                <w:b w:val="0"/>
                <w:sz w:val="22"/>
                <w:szCs w:val="22"/>
              </w:rPr>
              <w:t>To uphold and promote the values and the ethos of the school.</w:t>
            </w:r>
          </w:p>
        </w:tc>
      </w:tr>
      <w:tr w:rsidR="00600650" w:rsidRPr="00AE6B78" w14:paraId="1324BDCD" w14:textId="77777777" w:rsidTr="00600650">
        <w:tc>
          <w:tcPr>
            <w:tcW w:w="480" w:type="dxa"/>
          </w:tcPr>
          <w:p w14:paraId="786ABB7F" w14:textId="77777777" w:rsidR="00600650" w:rsidRPr="00AE6B78" w:rsidRDefault="00600650" w:rsidP="003A1D98"/>
        </w:tc>
        <w:tc>
          <w:tcPr>
            <w:tcW w:w="9600" w:type="dxa"/>
          </w:tcPr>
          <w:p w14:paraId="31A7F312" w14:textId="77777777" w:rsidR="00600650" w:rsidRPr="003A1D98" w:rsidRDefault="00600650" w:rsidP="003A1D98">
            <w:pPr>
              <w:pStyle w:val="ListParagraph"/>
              <w:numPr>
                <w:ilvl w:val="0"/>
                <w:numId w:val="43"/>
              </w:numPr>
              <w:jc w:val="both"/>
              <w:rPr>
                <w:rFonts w:ascii="Arial" w:hAnsi="Arial" w:cs="Arial"/>
                <w:b w:val="0"/>
                <w:sz w:val="22"/>
                <w:szCs w:val="22"/>
              </w:rPr>
            </w:pPr>
            <w:r w:rsidRPr="003A1D98">
              <w:rPr>
                <w:b w:val="0"/>
                <w:sz w:val="22"/>
                <w:szCs w:val="22"/>
              </w:rPr>
              <w:t xml:space="preserve">To implement and uphold the policies, procedures and codes of practice of the </w:t>
            </w:r>
            <w:r w:rsidR="008E6D38" w:rsidRPr="003A1D98">
              <w:rPr>
                <w:b w:val="0"/>
                <w:sz w:val="22"/>
                <w:szCs w:val="22"/>
              </w:rPr>
              <w:t>s</w:t>
            </w:r>
            <w:r w:rsidRPr="003A1D98">
              <w:rPr>
                <w:b w:val="0"/>
                <w:sz w:val="22"/>
                <w:szCs w:val="22"/>
              </w:rPr>
              <w:t>chool, including relating to customer care, finance, data protection, ICT, health &amp; safety, anti-bullying and safeguarding/child protection.</w:t>
            </w:r>
          </w:p>
        </w:tc>
      </w:tr>
      <w:tr w:rsidR="00600650" w:rsidRPr="00AE6B78" w14:paraId="0A21EA1A" w14:textId="77777777" w:rsidTr="00600650">
        <w:tc>
          <w:tcPr>
            <w:tcW w:w="480" w:type="dxa"/>
          </w:tcPr>
          <w:p w14:paraId="03922729" w14:textId="77777777" w:rsidR="00600650" w:rsidRPr="00AE6B78" w:rsidRDefault="00600650" w:rsidP="003A1D98"/>
        </w:tc>
        <w:tc>
          <w:tcPr>
            <w:tcW w:w="9600" w:type="dxa"/>
          </w:tcPr>
          <w:p w14:paraId="18F50087"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tc>
      </w:tr>
      <w:tr w:rsidR="00600650" w:rsidRPr="00AE6B78" w14:paraId="1C37503D" w14:textId="77777777" w:rsidTr="00600650">
        <w:tc>
          <w:tcPr>
            <w:tcW w:w="480" w:type="dxa"/>
          </w:tcPr>
          <w:p w14:paraId="521E9D9E" w14:textId="77777777" w:rsidR="00600650" w:rsidRPr="00AE6B78" w:rsidRDefault="00600650" w:rsidP="00600650"/>
        </w:tc>
        <w:tc>
          <w:tcPr>
            <w:tcW w:w="9600" w:type="dxa"/>
          </w:tcPr>
          <w:p w14:paraId="7B919CBF"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participate and engage with workplace learning and development opportunities, subject to the school’s training plan, working to continually improve own performance and that of the team/school.</w:t>
            </w:r>
          </w:p>
        </w:tc>
      </w:tr>
      <w:tr w:rsidR="00600650" w:rsidRPr="00AE6B78" w14:paraId="32868403" w14:textId="77777777" w:rsidTr="00600650">
        <w:tc>
          <w:tcPr>
            <w:tcW w:w="480" w:type="dxa"/>
          </w:tcPr>
          <w:p w14:paraId="110DE996" w14:textId="77777777" w:rsidR="00600650" w:rsidRPr="00AE6B78" w:rsidRDefault="00600650" w:rsidP="00600650"/>
        </w:tc>
        <w:tc>
          <w:tcPr>
            <w:tcW w:w="9600" w:type="dxa"/>
          </w:tcPr>
          <w:p w14:paraId="5DC6E686"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attend and participate in relevant meetings as appropriate.</w:t>
            </w:r>
          </w:p>
        </w:tc>
      </w:tr>
      <w:tr w:rsidR="00600650" w:rsidRPr="00AE6B78" w14:paraId="5E307B0C" w14:textId="77777777" w:rsidTr="00600650">
        <w:tc>
          <w:tcPr>
            <w:tcW w:w="480" w:type="dxa"/>
          </w:tcPr>
          <w:p w14:paraId="6D833F0E" w14:textId="77777777" w:rsidR="00600650" w:rsidRPr="00AE6B78" w:rsidRDefault="00600650" w:rsidP="00600650"/>
        </w:tc>
        <w:tc>
          <w:tcPr>
            <w:tcW w:w="9600" w:type="dxa"/>
          </w:tcPr>
          <w:p w14:paraId="5F16DF5D"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 xml:space="preserve">To undertake any other additional duties commensurate with the grade of the post. </w:t>
            </w:r>
          </w:p>
          <w:p w14:paraId="0B83E68E" w14:textId="77777777" w:rsidR="00600650" w:rsidRPr="003A1D98" w:rsidRDefault="00600650" w:rsidP="003A1D98">
            <w:pPr>
              <w:jc w:val="both"/>
            </w:pPr>
          </w:p>
        </w:tc>
      </w:tr>
    </w:tbl>
    <w:p w14:paraId="04ED74AC" w14:textId="77777777" w:rsidR="00600650" w:rsidRDefault="00600650" w:rsidP="00600650"/>
    <w:p w14:paraId="24A1A0E2"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5B150DEC" w14:textId="77777777" w:rsidTr="00600650">
        <w:tc>
          <w:tcPr>
            <w:tcW w:w="10068" w:type="dxa"/>
          </w:tcPr>
          <w:p w14:paraId="67A5D2FE" w14:textId="77777777" w:rsidR="00600650" w:rsidRPr="00835C9B" w:rsidRDefault="00600650" w:rsidP="00600650">
            <w:pPr>
              <w:jc w:val="both"/>
              <w:rPr>
                <w:b/>
              </w:rPr>
            </w:pPr>
            <w:r w:rsidRPr="00835C9B">
              <w:rPr>
                <w:b/>
              </w:rPr>
              <w:t>C</w:t>
            </w:r>
            <w:r w:rsidR="00835C9B" w:rsidRPr="00835C9B">
              <w:rPr>
                <w:b/>
              </w:rPr>
              <w:t>ontacts</w:t>
            </w:r>
          </w:p>
          <w:p w14:paraId="5F9C52C2" w14:textId="77777777" w:rsidR="00835C9B" w:rsidRPr="00835C9B" w:rsidRDefault="00835C9B" w:rsidP="00600650">
            <w:pPr>
              <w:jc w:val="both"/>
            </w:pPr>
          </w:p>
          <w:p w14:paraId="0B1FB951" w14:textId="77777777" w:rsidR="00600650" w:rsidRPr="0082558D" w:rsidRDefault="008E6D38" w:rsidP="0082558D">
            <w:pPr>
              <w:pStyle w:val="EndnoteText"/>
              <w:overflowPunct/>
              <w:autoSpaceDE/>
              <w:autoSpaceDN/>
              <w:adjustRightInd/>
              <w:jc w:val="both"/>
              <w:textAlignment w:val="auto"/>
              <w:rPr>
                <w:rFonts w:ascii="Arial" w:hAnsi="Arial" w:cs="Arial"/>
                <w:color w:val="999999"/>
                <w:sz w:val="22"/>
                <w:szCs w:val="22"/>
              </w:rPr>
            </w:pPr>
            <w:r>
              <w:rPr>
                <w:rFonts w:ascii="Arial" w:hAnsi="Arial" w:cs="Arial"/>
                <w:sz w:val="22"/>
                <w:szCs w:val="22"/>
              </w:rPr>
              <w:t>Students</w:t>
            </w:r>
            <w:r w:rsidR="00600650" w:rsidRPr="00835C9B">
              <w:rPr>
                <w:rFonts w:ascii="Arial" w:hAnsi="Arial" w:cs="Arial"/>
                <w:sz w:val="22"/>
                <w:szCs w:val="22"/>
              </w:rPr>
              <w:t>, colleagues within the school, staff of the local authority, other education and healthcare professionals, parents, carers and guardians and visitors to the school</w:t>
            </w:r>
          </w:p>
        </w:tc>
      </w:tr>
    </w:tbl>
    <w:p w14:paraId="51C40B19" w14:textId="77777777" w:rsidR="00600650" w:rsidRPr="00835C9B"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3FA3AE40" w14:textId="77777777" w:rsidTr="00600650">
        <w:trPr>
          <w:cantSplit/>
        </w:trPr>
        <w:tc>
          <w:tcPr>
            <w:tcW w:w="10068" w:type="dxa"/>
            <w:gridSpan w:val="2"/>
            <w:tcBorders>
              <w:bottom w:val="nil"/>
            </w:tcBorders>
          </w:tcPr>
          <w:p w14:paraId="68EA9B4A" w14:textId="77777777" w:rsidR="00600650" w:rsidRPr="00835C9B" w:rsidRDefault="00600650" w:rsidP="00600650">
            <w:pPr>
              <w:rPr>
                <w:b/>
              </w:rPr>
            </w:pPr>
          </w:p>
          <w:p w14:paraId="0B546497" w14:textId="77777777" w:rsidR="00600650" w:rsidRPr="00835C9B" w:rsidRDefault="00600650" w:rsidP="00600650"/>
        </w:tc>
      </w:tr>
      <w:tr w:rsidR="00600650" w:rsidRPr="00835C9B" w14:paraId="266D653F" w14:textId="77777777" w:rsidTr="00600650">
        <w:tc>
          <w:tcPr>
            <w:tcW w:w="2268" w:type="dxa"/>
            <w:tcBorders>
              <w:top w:val="nil"/>
              <w:bottom w:val="nil"/>
              <w:right w:val="nil"/>
            </w:tcBorders>
          </w:tcPr>
          <w:p w14:paraId="0560AC57" w14:textId="77777777" w:rsidR="00600650" w:rsidRPr="00835C9B" w:rsidRDefault="00600650" w:rsidP="00600650">
            <w:pPr>
              <w:rPr>
                <w:b/>
              </w:rPr>
            </w:pPr>
            <w:r w:rsidRPr="00835C9B">
              <w:rPr>
                <w:b/>
              </w:rPr>
              <w:t>Responsible to:</w:t>
            </w:r>
          </w:p>
          <w:p w14:paraId="68C025F9" w14:textId="77777777" w:rsidR="00600650" w:rsidRPr="00835C9B" w:rsidRDefault="00600650" w:rsidP="00600650">
            <w:pPr>
              <w:rPr>
                <w:b/>
              </w:rPr>
            </w:pPr>
          </w:p>
        </w:tc>
        <w:tc>
          <w:tcPr>
            <w:tcW w:w="7800" w:type="dxa"/>
            <w:tcBorders>
              <w:top w:val="nil"/>
              <w:left w:val="nil"/>
              <w:bottom w:val="nil"/>
            </w:tcBorders>
          </w:tcPr>
          <w:p w14:paraId="2E7DAD48" w14:textId="7BC7119F" w:rsidR="00600650" w:rsidRPr="00835C9B" w:rsidRDefault="0082312E" w:rsidP="00600650">
            <w:pPr>
              <w:pStyle w:val="EndnoteText"/>
              <w:overflowPunct/>
              <w:autoSpaceDE/>
              <w:autoSpaceDN/>
              <w:adjustRightInd/>
              <w:textAlignment w:val="auto"/>
              <w:rPr>
                <w:rFonts w:ascii="Arial" w:hAnsi="Arial" w:cs="Arial"/>
                <w:sz w:val="22"/>
                <w:szCs w:val="22"/>
              </w:rPr>
            </w:pPr>
            <w:r>
              <w:rPr>
                <w:rFonts w:ascii="Arial" w:hAnsi="Arial" w:cs="Arial"/>
                <w:sz w:val="22"/>
                <w:szCs w:val="22"/>
              </w:rPr>
              <w:t>Headteacher</w:t>
            </w:r>
          </w:p>
        </w:tc>
      </w:tr>
      <w:tr w:rsidR="00600650" w:rsidRPr="00835C9B" w14:paraId="5F3743E9" w14:textId="77777777" w:rsidTr="00600650">
        <w:tc>
          <w:tcPr>
            <w:tcW w:w="2268" w:type="dxa"/>
            <w:tcBorders>
              <w:top w:val="nil"/>
              <w:right w:val="nil"/>
            </w:tcBorders>
          </w:tcPr>
          <w:p w14:paraId="4DD1DD4E" w14:textId="77777777" w:rsidR="00600650" w:rsidRPr="00835C9B" w:rsidRDefault="00600650" w:rsidP="00600650">
            <w:pPr>
              <w:rPr>
                <w:b/>
              </w:rPr>
            </w:pPr>
            <w:r w:rsidRPr="00835C9B">
              <w:rPr>
                <w:b/>
              </w:rPr>
              <w:t>Responsible for:</w:t>
            </w:r>
          </w:p>
          <w:p w14:paraId="0723D4C1" w14:textId="77777777" w:rsidR="00600650" w:rsidRPr="00835C9B" w:rsidRDefault="00600650" w:rsidP="00600650">
            <w:pPr>
              <w:rPr>
                <w:b/>
              </w:rPr>
            </w:pPr>
          </w:p>
        </w:tc>
        <w:tc>
          <w:tcPr>
            <w:tcW w:w="7800" w:type="dxa"/>
            <w:tcBorders>
              <w:top w:val="nil"/>
              <w:left w:val="nil"/>
            </w:tcBorders>
          </w:tcPr>
          <w:p w14:paraId="04A5944F" w14:textId="77777777" w:rsidR="00600650" w:rsidRPr="00835C9B" w:rsidRDefault="00600650" w:rsidP="00600650">
            <w:pPr>
              <w:pStyle w:val="EndnoteText"/>
              <w:rPr>
                <w:rFonts w:ascii="Arial" w:hAnsi="Arial" w:cs="Arial"/>
                <w:sz w:val="22"/>
                <w:szCs w:val="22"/>
              </w:rPr>
            </w:pPr>
            <w:r w:rsidRPr="00835C9B">
              <w:rPr>
                <w:rFonts w:ascii="Arial" w:hAnsi="Arial" w:cs="Arial"/>
                <w:sz w:val="22"/>
                <w:szCs w:val="22"/>
              </w:rPr>
              <w:t>Not applicable</w:t>
            </w:r>
          </w:p>
        </w:tc>
      </w:tr>
    </w:tbl>
    <w:p w14:paraId="663517BC" w14:textId="77777777" w:rsidR="00600650" w:rsidRPr="00545772"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545772" w14:paraId="0304657C" w14:textId="77777777" w:rsidTr="00600650">
        <w:tc>
          <w:tcPr>
            <w:tcW w:w="10068" w:type="dxa"/>
          </w:tcPr>
          <w:p w14:paraId="1DDC7C30" w14:textId="77777777" w:rsidR="00835C9B" w:rsidRDefault="00835C9B" w:rsidP="00835C9B">
            <w:pPr>
              <w:rPr>
                <w:rFonts w:cs="Arial"/>
              </w:rPr>
            </w:pPr>
            <w:r w:rsidRPr="00AB11D3">
              <w:rPr>
                <w:rFonts w:cs="Arial"/>
              </w:rPr>
              <w:t>Special Conditions:</w:t>
            </w:r>
          </w:p>
          <w:p w14:paraId="2E94FEB4" w14:textId="77777777" w:rsidR="00835C9B" w:rsidRPr="00AB11D3" w:rsidRDefault="00835C9B" w:rsidP="00835C9B">
            <w:pPr>
              <w:rPr>
                <w:rFonts w:cs="Arial"/>
              </w:rPr>
            </w:pPr>
          </w:p>
          <w:p w14:paraId="24FBFAE3" w14:textId="77777777" w:rsidR="00600650" w:rsidRDefault="00835C9B" w:rsidP="00835C9B">
            <w:pPr>
              <w:jc w:val="both"/>
              <w:rPr>
                <w:b/>
              </w:rPr>
            </w:pPr>
            <w:r w:rsidRPr="00AB11D3">
              <w:rPr>
                <w:rFonts w:cs="Arial"/>
              </w:rPr>
              <w:t>An enhanced Disclosure and Barring Service (DBS) check is required for this post</w:t>
            </w:r>
            <w:r w:rsidRPr="00545772">
              <w:rPr>
                <w:b/>
              </w:rPr>
              <w:t xml:space="preserve"> </w:t>
            </w:r>
          </w:p>
          <w:p w14:paraId="71D4927B" w14:textId="77777777" w:rsidR="00835C9B" w:rsidRPr="00545772" w:rsidRDefault="00835C9B" w:rsidP="00835C9B">
            <w:pPr>
              <w:jc w:val="both"/>
            </w:pPr>
          </w:p>
        </w:tc>
      </w:tr>
    </w:tbl>
    <w:p w14:paraId="5AB5EFA1" w14:textId="77777777" w:rsidR="00600650" w:rsidRDefault="00600650" w:rsidP="00600650"/>
    <w:p w14:paraId="10B6EC6E" w14:textId="77777777" w:rsidR="00600650" w:rsidRDefault="00600650" w:rsidP="00600650"/>
    <w:p w14:paraId="5498E285" w14:textId="77777777" w:rsidR="00600650" w:rsidRDefault="00600650" w:rsidP="00600650"/>
    <w:p w14:paraId="0836E8C1" w14:textId="77777777" w:rsidR="00600650" w:rsidRPr="00835C9B" w:rsidRDefault="00600650" w:rsidP="00600650">
      <w:pPr>
        <w:pStyle w:val="Title"/>
        <w:rPr>
          <w:rFonts w:ascii="Arial" w:hAnsi="Arial" w:cs="Arial"/>
          <w:szCs w:val="28"/>
          <w:u w:val="single"/>
        </w:rPr>
      </w:pPr>
      <w:r>
        <w:br w:type="page"/>
      </w:r>
      <w:r w:rsidRPr="00835C9B">
        <w:rPr>
          <w:rFonts w:ascii="Arial" w:hAnsi="Arial" w:cs="Arial"/>
          <w:szCs w:val="28"/>
          <w:u w:val="single"/>
        </w:rPr>
        <w:lastRenderedPageBreak/>
        <w:t>PERSON SPECIFICATION</w:t>
      </w:r>
    </w:p>
    <w:p w14:paraId="3D8BDED3" w14:textId="77777777" w:rsidR="00835C9B" w:rsidRDefault="00835C9B" w:rsidP="00835C9B">
      <w:pPr>
        <w:jc w:val="both"/>
        <w:rPr>
          <w:rFonts w:cs="Arial"/>
          <w:u w:val="single"/>
        </w:rPr>
      </w:pPr>
    </w:p>
    <w:p w14:paraId="39F00CA9" w14:textId="77777777" w:rsidR="00835C9B" w:rsidRPr="002B00FB" w:rsidRDefault="00835C9B" w:rsidP="002B00FB">
      <w:pPr>
        <w:jc w:val="both"/>
        <w:rPr>
          <w:rFonts w:cs="Arial"/>
        </w:rPr>
      </w:pPr>
      <w:r w:rsidRPr="002B00FB">
        <w:rPr>
          <w:rFonts w:cs="Arial"/>
          <w:bCs/>
        </w:rPr>
        <w:t xml:space="preserve">PLEASE NOTE: Governors/Directors will use the criteria below </w:t>
      </w:r>
      <w:r w:rsidRPr="002B00FB">
        <w:rPr>
          <w:rFonts w:cs="Arial"/>
          <w:b/>
          <w:bCs/>
          <w:u w:val="single"/>
        </w:rPr>
        <w:t xml:space="preserve">(those </w:t>
      </w:r>
      <w:r w:rsidR="00732B42" w:rsidRPr="002B00FB">
        <w:rPr>
          <w:rFonts w:cs="Arial"/>
          <w:b/>
          <w:bCs/>
          <w:u w:val="single"/>
        </w:rPr>
        <w:t>emboldened)</w:t>
      </w:r>
      <w:r w:rsidR="00732B42" w:rsidRPr="002B00FB">
        <w:rPr>
          <w:rFonts w:cs="Arial"/>
          <w:b/>
          <w:bCs/>
        </w:rPr>
        <w:t xml:space="preserve"> </w:t>
      </w:r>
      <w:r w:rsidRPr="002B00FB">
        <w:rPr>
          <w:rFonts w:cs="Arial"/>
          <w:bCs/>
        </w:rPr>
        <w:t>to shortlist. Only those applicants who demonstrate that they meet those criteria (to the Governors/Directors satisfaction) will be invited to interview.</w:t>
      </w:r>
    </w:p>
    <w:p w14:paraId="49227839" w14:textId="77777777" w:rsidR="00600650" w:rsidRDefault="00600650" w:rsidP="00600650">
      <w:pPr>
        <w:pStyle w:val="Title"/>
        <w:jc w:val="left"/>
      </w:pPr>
      <w:r>
        <w:t xml:space="preserve">                </w:t>
      </w:r>
      <w: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600650" w14:paraId="2D389DC9" w14:textId="77777777" w:rsidTr="00835C9B">
        <w:tc>
          <w:tcPr>
            <w:tcW w:w="1908" w:type="dxa"/>
            <w:shd w:val="clear" w:color="auto" w:fill="E5DFEC" w:themeFill="accent4" w:themeFillTint="33"/>
          </w:tcPr>
          <w:p w14:paraId="4A6B11D3" w14:textId="77777777" w:rsidR="00600650" w:rsidRPr="00752FE1" w:rsidRDefault="00600650" w:rsidP="00600650">
            <w:pPr>
              <w:jc w:val="center"/>
              <w:rPr>
                <w:b/>
              </w:rPr>
            </w:pPr>
          </w:p>
        </w:tc>
        <w:tc>
          <w:tcPr>
            <w:tcW w:w="3621" w:type="dxa"/>
            <w:shd w:val="clear" w:color="auto" w:fill="E5DFEC" w:themeFill="accent4" w:themeFillTint="33"/>
          </w:tcPr>
          <w:p w14:paraId="0897B3CE" w14:textId="77777777" w:rsidR="00600650" w:rsidRPr="00752FE1" w:rsidRDefault="00600650" w:rsidP="00600650">
            <w:pPr>
              <w:jc w:val="center"/>
              <w:rPr>
                <w:b/>
              </w:rPr>
            </w:pPr>
            <w:r w:rsidRPr="00752FE1">
              <w:rPr>
                <w:b/>
              </w:rPr>
              <w:t>Selection Criteria</w:t>
            </w:r>
          </w:p>
          <w:p w14:paraId="3ED9ABBF" w14:textId="77777777" w:rsidR="00600650" w:rsidRPr="00752FE1" w:rsidRDefault="00600650" w:rsidP="00600650">
            <w:pPr>
              <w:jc w:val="center"/>
              <w:rPr>
                <w:b/>
              </w:rPr>
            </w:pPr>
            <w:r w:rsidRPr="00752FE1">
              <w:rPr>
                <w:b/>
              </w:rPr>
              <w:t>Essential</w:t>
            </w:r>
          </w:p>
        </w:tc>
        <w:tc>
          <w:tcPr>
            <w:tcW w:w="2979" w:type="dxa"/>
            <w:shd w:val="clear" w:color="auto" w:fill="E5DFEC" w:themeFill="accent4" w:themeFillTint="33"/>
          </w:tcPr>
          <w:p w14:paraId="3F9E83EC" w14:textId="77777777" w:rsidR="00600650" w:rsidRPr="00752FE1" w:rsidRDefault="00600650" w:rsidP="00600650">
            <w:pPr>
              <w:jc w:val="center"/>
              <w:rPr>
                <w:b/>
              </w:rPr>
            </w:pPr>
            <w:r w:rsidRPr="00752FE1">
              <w:rPr>
                <w:b/>
              </w:rPr>
              <w:t>Selection Criteria</w:t>
            </w:r>
          </w:p>
          <w:p w14:paraId="3F37BDCA" w14:textId="77777777" w:rsidR="00600650" w:rsidRPr="00752FE1" w:rsidRDefault="00600650" w:rsidP="00600650">
            <w:pPr>
              <w:jc w:val="center"/>
              <w:rPr>
                <w:b/>
              </w:rPr>
            </w:pPr>
            <w:r w:rsidRPr="00752FE1">
              <w:rPr>
                <w:b/>
              </w:rPr>
              <w:t>Desirable</w:t>
            </w:r>
          </w:p>
        </w:tc>
        <w:tc>
          <w:tcPr>
            <w:tcW w:w="1320" w:type="dxa"/>
            <w:shd w:val="clear" w:color="auto" w:fill="E5DFEC" w:themeFill="accent4" w:themeFillTint="33"/>
          </w:tcPr>
          <w:p w14:paraId="5878CC0B" w14:textId="77777777" w:rsidR="00600650" w:rsidRPr="00752FE1" w:rsidRDefault="00600650" w:rsidP="00600650">
            <w:pPr>
              <w:jc w:val="center"/>
              <w:rPr>
                <w:b/>
              </w:rPr>
            </w:pPr>
            <w:r w:rsidRPr="00752FE1">
              <w:rPr>
                <w:b/>
              </w:rPr>
              <w:t>How Assessed</w:t>
            </w:r>
          </w:p>
        </w:tc>
      </w:tr>
      <w:tr w:rsidR="00600650" w14:paraId="28B7A5AC" w14:textId="77777777" w:rsidTr="00600650">
        <w:tc>
          <w:tcPr>
            <w:tcW w:w="1908" w:type="dxa"/>
          </w:tcPr>
          <w:p w14:paraId="7009EF0D" w14:textId="77777777" w:rsidR="00600650" w:rsidRPr="00752FE1" w:rsidRDefault="00600650" w:rsidP="00600650">
            <w:pPr>
              <w:rPr>
                <w:b/>
              </w:rPr>
            </w:pPr>
          </w:p>
          <w:p w14:paraId="4824A70E" w14:textId="77777777" w:rsidR="00600650" w:rsidRPr="00752FE1" w:rsidRDefault="00600650" w:rsidP="00600650">
            <w:pPr>
              <w:rPr>
                <w:b/>
              </w:rPr>
            </w:pPr>
            <w:r w:rsidRPr="00752FE1">
              <w:rPr>
                <w:b/>
              </w:rPr>
              <w:t>Education &amp; Qualifications</w:t>
            </w:r>
          </w:p>
        </w:tc>
        <w:tc>
          <w:tcPr>
            <w:tcW w:w="3621" w:type="dxa"/>
          </w:tcPr>
          <w:p w14:paraId="41299C20" w14:textId="77777777" w:rsidR="005643C6" w:rsidRDefault="005643C6" w:rsidP="005643C6">
            <w:pPr>
              <w:tabs>
                <w:tab w:val="left" w:pos="342"/>
              </w:tabs>
            </w:pPr>
          </w:p>
          <w:p w14:paraId="106B14FB" w14:textId="22BA8A9E" w:rsidR="00333F39" w:rsidRDefault="00333F39" w:rsidP="005643C6">
            <w:pPr>
              <w:tabs>
                <w:tab w:val="left" w:pos="342"/>
              </w:tabs>
              <w:rPr>
                <w:b/>
              </w:rPr>
            </w:pPr>
            <w:r w:rsidRPr="00333F39">
              <w:rPr>
                <w:b/>
              </w:rPr>
              <w:t xml:space="preserve">NVQ 3 for Teaching Assistants or equivalent performing arts qualification </w:t>
            </w:r>
          </w:p>
          <w:p w14:paraId="696492AF" w14:textId="65D9147F" w:rsidR="00333F39" w:rsidRDefault="00333F39" w:rsidP="005643C6">
            <w:pPr>
              <w:tabs>
                <w:tab w:val="left" w:pos="342"/>
              </w:tabs>
              <w:rPr>
                <w:b/>
              </w:rPr>
            </w:pPr>
          </w:p>
          <w:p w14:paraId="522F688C" w14:textId="77777777" w:rsidR="00333F39" w:rsidRDefault="00333F39" w:rsidP="005643C6">
            <w:pPr>
              <w:tabs>
                <w:tab w:val="left" w:pos="342"/>
              </w:tabs>
              <w:rPr>
                <w:b/>
              </w:rPr>
            </w:pPr>
          </w:p>
          <w:p w14:paraId="168DF471" w14:textId="771094F5" w:rsidR="005643C6" w:rsidRPr="002B00FB" w:rsidRDefault="005643C6" w:rsidP="005643C6">
            <w:pPr>
              <w:tabs>
                <w:tab w:val="left" w:pos="342"/>
              </w:tabs>
              <w:rPr>
                <w:b/>
              </w:rPr>
            </w:pPr>
            <w:r w:rsidRPr="002B00FB">
              <w:rPr>
                <w:b/>
              </w:rPr>
              <w:t>Literacy and Numeracy skills equivalent to Level 2 of the National Qualification &amp; Credit Framework</w:t>
            </w:r>
          </w:p>
          <w:p w14:paraId="5EE74733" w14:textId="77777777" w:rsidR="005643C6" w:rsidRPr="00C21FD1" w:rsidRDefault="005643C6" w:rsidP="005643C6">
            <w:pPr>
              <w:tabs>
                <w:tab w:val="left" w:pos="342"/>
              </w:tabs>
            </w:pPr>
          </w:p>
          <w:p w14:paraId="69A3598C" w14:textId="0E8B7EEF" w:rsidR="001A2929" w:rsidRDefault="005643C6" w:rsidP="005643C6">
            <w:pPr>
              <w:tabs>
                <w:tab w:val="left" w:pos="342"/>
              </w:tabs>
              <w:rPr>
                <w:b/>
              </w:rPr>
            </w:pPr>
            <w:r w:rsidRPr="002B00FB">
              <w:rPr>
                <w:b/>
              </w:rPr>
              <w:t xml:space="preserve">Training in relevant learning strategies </w:t>
            </w:r>
            <w:r w:rsidR="00B13C3C">
              <w:rPr>
                <w:b/>
              </w:rPr>
              <w:t xml:space="preserve">within the performing arts area </w:t>
            </w:r>
            <w:r w:rsidRPr="00DE6D7D">
              <w:rPr>
                <w:b/>
              </w:rPr>
              <w:t xml:space="preserve">e.g. </w:t>
            </w:r>
            <w:r w:rsidR="00B13C3C" w:rsidRPr="00DE6D7D">
              <w:rPr>
                <w:b/>
              </w:rPr>
              <w:t xml:space="preserve">Drama/Dance </w:t>
            </w:r>
            <w:r w:rsidR="00DE6D7D" w:rsidRPr="00DE6D7D">
              <w:rPr>
                <w:b/>
              </w:rPr>
              <w:t xml:space="preserve">Level 2 or above </w:t>
            </w:r>
          </w:p>
          <w:p w14:paraId="3AAF50E3" w14:textId="77777777" w:rsidR="007E38E5" w:rsidRPr="002B00FB" w:rsidRDefault="007E38E5" w:rsidP="005643C6">
            <w:pPr>
              <w:tabs>
                <w:tab w:val="left" w:pos="342"/>
              </w:tabs>
              <w:rPr>
                <w:b/>
              </w:rPr>
            </w:pPr>
          </w:p>
          <w:p w14:paraId="72BEE60F" w14:textId="77777777" w:rsidR="001A2929" w:rsidRPr="001A2929" w:rsidRDefault="001A2929" w:rsidP="005643C6">
            <w:pPr>
              <w:tabs>
                <w:tab w:val="left" w:pos="342"/>
              </w:tabs>
              <w:rPr>
                <w:b/>
              </w:rPr>
            </w:pPr>
          </w:p>
        </w:tc>
        <w:tc>
          <w:tcPr>
            <w:tcW w:w="2979" w:type="dxa"/>
          </w:tcPr>
          <w:p w14:paraId="208CC63C" w14:textId="77777777" w:rsidR="00713FAB" w:rsidRDefault="00713FAB" w:rsidP="00713FAB">
            <w:pPr>
              <w:pStyle w:val="Header"/>
              <w:tabs>
                <w:tab w:val="clear" w:pos="4153"/>
                <w:tab w:val="clear" w:pos="8306"/>
              </w:tabs>
              <w:rPr>
                <w:sz w:val="24"/>
                <w:szCs w:val="24"/>
              </w:rPr>
            </w:pPr>
          </w:p>
          <w:p w14:paraId="6B8B0736" w14:textId="77777777" w:rsidR="00333F39" w:rsidRDefault="0082558D" w:rsidP="00333F39">
            <w:pPr>
              <w:rPr>
                <w:b/>
                <w:highlight w:val="yellow"/>
              </w:rPr>
            </w:pPr>
            <w:r>
              <w:t>Team Teach training</w:t>
            </w:r>
            <w:r w:rsidR="00333F39" w:rsidRPr="0082312E">
              <w:rPr>
                <w:b/>
                <w:highlight w:val="yellow"/>
              </w:rPr>
              <w:t xml:space="preserve"> </w:t>
            </w:r>
          </w:p>
          <w:p w14:paraId="5D6E483F" w14:textId="77777777" w:rsidR="00333F39" w:rsidRDefault="00333F39" w:rsidP="00333F39">
            <w:pPr>
              <w:rPr>
                <w:b/>
                <w:highlight w:val="yellow"/>
              </w:rPr>
            </w:pPr>
          </w:p>
          <w:p w14:paraId="1483A6D7" w14:textId="77777777" w:rsidR="00600650" w:rsidRDefault="00600650" w:rsidP="00333F39"/>
          <w:p w14:paraId="4E474386" w14:textId="77777777" w:rsidR="00B13C3C" w:rsidRDefault="00B13C3C" w:rsidP="00333F39"/>
          <w:p w14:paraId="4062FFCE" w14:textId="77777777" w:rsidR="00B13C3C" w:rsidRDefault="00B13C3C" w:rsidP="00B13C3C">
            <w:pPr>
              <w:tabs>
                <w:tab w:val="left" w:pos="342"/>
              </w:tabs>
              <w:rPr>
                <w:b/>
              </w:rPr>
            </w:pPr>
            <w:r w:rsidRPr="002B00FB">
              <w:rPr>
                <w:b/>
              </w:rPr>
              <w:t xml:space="preserve">Training in relevant learning strategies </w:t>
            </w:r>
            <w:r w:rsidRPr="00B13C3C">
              <w:rPr>
                <w:b/>
              </w:rPr>
              <w:t>e.g. literacy/ Key Stages 1 or 2 and/or training in a particular curriculum or learning area e.g. bi-lingual, sign language, dyslexia, ICT, maths, English, CACHE etc.</w:t>
            </w:r>
            <w:r w:rsidRPr="002B00FB">
              <w:rPr>
                <w:b/>
              </w:rPr>
              <w:t xml:space="preserve"> </w:t>
            </w:r>
          </w:p>
          <w:p w14:paraId="539DBE24" w14:textId="6BE72A4B" w:rsidR="00B13C3C" w:rsidRPr="00752FE1" w:rsidRDefault="00B13C3C" w:rsidP="00333F39"/>
        </w:tc>
        <w:tc>
          <w:tcPr>
            <w:tcW w:w="1320" w:type="dxa"/>
          </w:tcPr>
          <w:p w14:paraId="65945CD1" w14:textId="77777777" w:rsidR="00600650" w:rsidRPr="00752FE1" w:rsidRDefault="00600650" w:rsidP="00600650">
            <w:pPr>
              <w:jc w:val="center"/>
            </w:pPr>
          </w:p>
          <w:p w14:paraId="07B9B3CB" w14:textId="77777777" w:rsidR="00600650" w:rsidRDefault="00600650" w:rsidP="00600650">
            <w:pPr>
              <w:jc w:val="center"/>
            </w:pPr>
            <w:r w:rsidRPr="00752FE1">
              <w:t>AF / I</w:t>
            </w:r>
          </w:p>
          <w:p w14:paraId="7A331B81" w14:textId="77777777" w:rsidR="00732B42" w:rsidRDefault="00732B42" w:rsidP="00600650">
            <w:pPr>
              <w:jc w:val="center"/>
            </w:pPr>
          </w:p>
          <w:p w14:paraId="15B31CE0" w14:textId="77777777" w:rsidR="00732B42" w:rsidRDefault="00732B42" w:rsidP="00600650">
            <w:pPr>
              <w:jc w:val="center"/>
            </w:pPr>
          </w:p>
          <w:p w14:paraId="13677E57" w14:textId="77777777" w:rsidR="00732B42" w:rsidRDefault="00732B42" w:rsidP="00600650">
            <w:pPr>
              <w:jc w:val="center"/>
            </w:pPr>
          </w:p>
          <w:p w14:paraId="04669598" w14:textId="77777777" w:rsidR="0098377D" w:rsidRDefault="0098377D" w:rsidP="00600650">
            <w:pPr>
              <w:jc w:val="center"/>
            </w:pPr>
          </w:p>
          <w:p w14:paraId="6E858E5B" w14:textId="77777777" w:rsidR="00732B42" w:rsidRDefault="00732B42" w:rsidP="00600650">
            <w:pPr>
              <w:jc w:val="center"/>
            </w:pPr>
            <w:r w:rsidRPr="00752FE1">
              <w:t>AF / I</w:t>
            </w:r>
          </w:p>
          <w:p w14:paraId="14B3245C" w14:textId="77777777" w:rsidR="004F4341" w:rsidRDefault="004F4341" w:rsidP="00600650">
            <w:pPr>
              <w:jc w:val="center"/>
            </w:pPr>
          </w:p>
          <w:p w14:paraId="37869518" w14:textId="77777777" w:rsidR="004F4341" w:rsidRDefault="004F4341" w:rsidP="00600650">
            <w:pPr>
              <w:jc w:val="center"/>
            </w:pPr>
          </w:p>
          <w:p w14:paraId="411291FC" w14:textId="77777777" w:rsidR="004F4341" w:rsidRDefault="004F4341" w:rsidP="00600650">
            <w:pPr>
              <w:jc w:val="center"/>
            </w:pPr>
          </w:p>
          <w:p w14:paraId="00774957" w14:textId="77777777" w:rsidR="007E38E5" w:rsidRDefault="007E38E5" w:rsidP="0098377D"/>
          <w:p w14:paraId="7B454B72" w14:textId="77777777" w:rsidR="004F4341" w:rsidRDefault="004F4341" w:rsidP="00600650">
            <w:pPr>
              <w:jc w:val="center"/>
            </w:pPr>
            <w:r w:rsidRPr="00752FE1">
              <w:t>AF / I</w:t>
            </w:r>
          </w:p>
          <w:p w14:paraId="2C6C4123" w14:textId="77777777" w:rsidR="004F4341" w:rsidRDefault="004F4341" w:rsidP="00600650">
            <w:pPr>
              <w:jc w:val="center"/>
            </w:pPr>
          </w:p>
          <w:p w14:paraId="500BB04F" w14:textId="77777777" w:rsidR="004F4341" w:rsidRDefault="004F4341" w:rsidP="00600650">
            <w:pPr>
              <w:jc w:val="center"/>
            </w:pPr>
          </w:p>
          <w:p w14:paraId="6B77A34F" w14:textId="77777777" w:rsidR="004F4341" w:rsidRDefault="004F4341" w:rsidP="00600650">
            <w:pPr>
              <w:jc w:val="center"/>
            </w:pPr>
          </w:p>
          <w:p w14:paraId="67C0FB04" w14:textId="77777777" w:rsidR="004F4341" w:rsidRDefault="004F4341" w:rsidP="00600650">
            <w:pPr>
              <w:jc w:val="center"/>
            </w:pPr>
          </w:p>
          <w:p w14:paraId="716AC941" w14:textId="77777777" w:rsidR="004F4341" w:rsidRPr="00752FE1" w:rsidRDefault="004F4341" w:rsidP="00600650">
            <w:pPr>
              <w:jc w:val="center"/>
            </w:pPr>
          </w:p>
        </w:tc>
      </w:tr>
      <w:tr w:rsidR="00F10A6B" w14:paraId="45ED1758" w14:textId="77777777" w:rsidTr="007E38E5">
        <w:trPr>
          <w:trHeight w:val="53"/>
        </w:trPr>
        <w:tc>
          <w:tcPr>
            <w:tcW w:w="1908" w:type="dxa"/>
          </w:tcPr>
          <w:p w14:paraId="285B700F" w14:textId="77777777" w:rsidR="00F10A6B" w:rsidRPr="00752FE1" w:rsidRDefault="00F10A6B" w:rsidP="00F10A6B">
            <w:pPr>
              <w:rPr>
                <w:b/>
              </w:rPr>
            </w:pPr>
          </w:p>
          <w:p w14:paraId="56E6A83E" w14:textId="77777777" w:rsidR="00F10A6B" w:rsidRPr="00752FE1" w:rsidRDefault="00F10A6B" w:rsidP="00F10A6B">
            <w:pPr>
              <w:rPr>
                <w:b/>
              </w:rPr>
            </w:pPr>
            <w:r w:rsidRPr="00752FE1">
              <w:rPr>
                <w:b/>
              </w:rPr>
              <w:t>Experience</w:t>
            </w:r>
          </w:p>
        </w:tc>
        <w:tc>
          <w:tcPr>
            <w:tcW w:w="3621" w:type="dxa"/>
          </w:tcPr>
          <w:p w14:paraId="69D14696" w14:textId="77777777" w:rsidR="00F10A6B" w:rsidRDefault="00F10A6B" w:rsidP="00F10A6B"/>
          <w:p w14:paraId="1C8DD032" w14:textId="3DB044E3" w:rsidR="00F10A6B" w:rsidRPr="00FF25F5" w:rsidRDefault="00F10A6B" w:rsidP="00F10A6B">
            <w:pPr>
              <w:rPr>
                <w:rFonts w:cs="Arial"/>
                <w:b/>
              </w:rPr>
            </w:pPr>
            <w:r w:rsidRPr="00FF25F5">
              <w:rPr>
                <w:rFonts w:cs="Arial"/>
                <w:b/>
              </w:rPr>
              <w:t xml:space="preserve">Experience of working with children of a relevant age to those within the New Bridge Multi-Academy Trust (4-19 years) who present with challenging behaviour and complex needs </w:t>
            </w:r>
          </w:p>
          <w:p w14:paraId="0778D0A1" w14:textId="77777777" w:rsidR="00F10A6B" w:rsidRDefault="00F10A6B" w:rsidP="00F10A6B">
            <w:pPr>
              <w:rPr>
                <w:b/>
              </w:rPr>
            </w:pPr>
          </w:p>
          <w:p w14:paraId="40E86863" w14:textId="77777777" w:rsidR="00F10A6B" w:rsidRDefault="00F10A6B" w:rsidP="00F10A6B">
            <w:pPr>
              <w:ind w:right="6"/>
              <w:rPr>
                <w:rFonts w:cs="Arial"/>
                <w:b/>
              </w:rPr>
            </w:pPr>
            <w:r w:rsidRPr="00D60ABD">
              <w:rPr>
                <w:rFonts w:cs="Arial"/>
                <w:b/>
              </w:rPr>
              <w:t xml:space="preserve">Experience of supporting young people to overcome barriers to their personal, social or learning development from a pastoral perspective </w:t>
            </w:r>
          </w:p>
          <w:p w14:paraId="2EF964C6" w14:textId="77777777" w:rsidR="00F10A6B" w:rsidRDefault="00F10A6B" w:rsidP="00F10A6B">
            <w:pPr>
              <w:ind w:right="6"/>
              <w:rPr>
                <w:rFonts w:cs="Arial"/>
                <w:b/>
              </w:rPr>
            </w:pPr>
          </w:p>
          <w:p w14:paraId="309BCC5C" w14:textId="6AB310D3" w:rsidR="00F10A6B" w:rsidRDefault="00F10A6B" w:rsidP="00F10A6B">
            <w:pPr>
              <w:ind w:right="6"/>
              <w:rPr>
                <w:rFonts w:cs="Arial"/>
                <w:b/>
              </w:rPr>
            </w:pPr>
            <w:r w:rsidRPr="00D60ABD">
              <w:rPr>
                <w:rFonts w:cs="Arial"/>
                <w:b/>
              </w:rPr>
              <w:t xml:space="preserve">Experience of supporting </w:t>
            </w:r>
            <w:r w:rsidR="008658C7" w:rsidRPr="00333F39">
              <w:rPr>
                <w:rFonts w:cs="Arial"/>
                <w:b/>
              </w:rPr>
              <w:t xml:space="preserve">performing arts </w:t>
            </w:r>
            <w:r w:rsidRPr="00333F39">
              <w:rPr>
                <w:rFonts w:cs="Arial"/>
                <w:b/>
              </w:rPr>
              <w:t>activities for</w:t>
            </w:r>
            <w:r w:rsidRPr="00D60ABD">
              <w:rPr>
                <w:rFonts w:cs="Arial"/>
                <w:b/>
              </w:rPr>
              <w:t xml:space="preserve"> students, and providing support for the class teacher in the preparation and organisational processes involved in the day to day running of a lesson</w:t>
            </w:r>
          </w:p>
          <w:p w14:paraId="63FBA363" w14:textId="77777777" w:rsidR="00F10A6B" w:rsidRDefault="00F10A6B" w:rsidP="00F10A6B">
            <w:pPr>
              <w:ind w:right="6"/>
              <w:rPr>
                <w:rFonts w:cs="Arial"/>
                <w:b/>
              </w:rPr>
            </w:pPr>
          </w:p>
          <w:p w14:paraId="47B7EF1F" w14:textId="47F9474B" w:rsidR="00F10A6B" w:rsidRPr="00D60ABD" w:rsidRDefault="00F10A6B" w:rsidP="00F10A6B">
            <w:pPr>
              <w:widowControl w:val="0"/>
              <w:tabs>
                <w:tab w:val="left" w:pos="1480"/>
                <w:tab w:val="left" w:pos="1481"/>
              </w:tabs>
              <w:autoSpaceDE w:val="0"/>
              <w:autoSpaceDN w:val="0"/>
              <w:spacing w:before="2"/>
              <w:rPr>
                <w:rFonts w:cs="Arial"/>
                <w:b/>
              </w:rPr>
            </w:pPr>
            <w:r w:rsidRPr="00D60ABD">
              <w:rPr>
                <w:rFonts w:cs="Arial"/>
                <w:b/>
              </w:rPr>
              <w:t xml:space="preserve">Experience of working in partnership </w:t>
            </w:r>
            <w:r w:rsidRPr="00333F39">
              <w:rPr>
                <w:rFonts w:cs="Arial"/>
                <w:b/>
              </w:rPr>
              <w:t xml:space="preserve">with </w:t>
            </w:r>
            <w:r w:rsidR="008658C7" w:rsidRPr="00333F39">
              <w:rPr>
                <w:rFonts w:cs="Arial"/>
                <w:b/>
              </w:rPr>
              <w:t xml:space="preserve">performing arts </w:t>
            </w:r>
            <w:r w:rsidR="008658C7" w:rsidRPr="00333F39">
              <w:rPr>
                <w:rFonts w:cs="Arial"/>
                <w:b/>
              </w:rPr>
              <w:lastRenderedPageBreak/>
              <w:t>providers</w:t>
            </w:r>
            <w:r w:rsidR="008658C7">
              <w:rPr>
                <w:rFonts w:cs="Arial"/>
                <w:b/>
              </w:rPr>
              <w:t xml:space="preserve"> </w:t>
            </w:r>
            <w:r w:rsidRPr="00D60ABD">
              <w:rPr>
                <w:rFonts w:cs="Arial"/>
                <w:b/>
              </w:rPr>
              <w:t xml:space="preserve">to differentiate appropriate interventions for students in </w:t>
            </w:r>
            <w:r w:rsidR="00760E16">
              <w:rPr>
                <w:rFonts w:cs="Arial"/>
                <w:b/>
              </w:rPr>
              <w:t xml:space="preserve">order for them to </w:t>
            </w:r>
            <w:r w:rsidR="00760E16" w:rsidRPr="00333F39">
              <w:rPr>
                <w:rFonts w:cs="Arial"/>
                <w:b/>
              </w:rPr>
              <w:t>access workshops and activities</w:t>
            </w:r>
            <w:r w:rsidR="00760E16">
              <w:rPr>
                <w:rFonts w:cs="Arial"/>
                <w:b/>
              </w:rPr>
              <w:t xml:space="preserve"> </w:t>
            </w:r>
          </w:p>
          <w:p w14:paraId="765D5026" w14:textId="77777777" w:rsidR="00F10A6B" w:rsidRDefault="00F10A6B" w:rsidP="00F10A6B">
            <w:pPr>
              <w:ind w:right="6"/>
              <w:rPr>
                <w:rFonts w:cs="Arial"/>
                <w:b/>
              </w:rPr>
            </w:pPr>
          </w:p>
          <w:p w14:paraId="74D8C47A" w14:textId="0571D880" w:rsidR="00F10A6B" w:rsidRDefault="00F10A6B" w:rsidP="00F10A6B">
            <w:pPr>
              <w:ind w:right="6"/>
              <w:rPr>
                <w:rFonts w:cs="Arial"/>
                <w:b/>
              </w:rPr>
            </w:pPr>
            <w:r>
              <w:rPr>
                <w:rFonts w:cs="Arial"/>
                <w:b/>
              </w:rPr>
              <w:t xml:space="preserve">Experience of </w:t>
            </w:r>
            <w:r w:rsidR="00760E16" w:rsidRPr="00333F39">
              <w:rPr>
                <w:rFonts w:cs="Arial"/>
                <w:b/>
              </w:rPr>
              <w:t>delivering workshops to groups of young people.</w:t>
            </w:r>
            <w:r w:rsidR="00760E16">
              <w:rPr>
                <w:rFonts w:cs="Arial"/>
                <w:b/>
              </w:rPr>
              <w:t xml:space="preserve"> </w:t>
            </w:r>
          </w:p>
          <w:p w14:paraId="3AF67422" w14:textId="77777777" w:rsidR="00F10A6B" w:rsidRDefault="00F10A6B" w:rsidP="00F10A6B">
            <w:pPr>
              <w:ind w:right="6"/>
              <w:rPr>
                <w:rFonts w:cs="Arial"/>
                <w:b/>
              </w:rPr>
            </w:pPr>
          </w:p>
          <w:p w14:paraId="1BD200EA" w14:textId="77777777" w:rsidR="0098377D" w:rsidRPr="003554A7" w:rsidRDefault="0098377D" w:rsidP="0098377D">
            <w:pPr>
              <w:rPr>
                <w:b/>
              </w:rPr>
            </w:pPr>
            <w:r w:rsidRPr="003554A7">
              <w:rPr>
                <w:b/>
              </w:rPr>
              <w:t>Experience of successfully implementing interventions in supporting social, emotional and behavioural needs</w:t>
            </w:r>
          </w:p>
          <w:p w14:paraId="6279CC33" w14:textId="77777777" w:rsidR="00F10A6B" w:rsidRDefault="00F10A6B" w:rsidP="00F10A6B">
            <w:pPr>
              <w:rPr>
                <w:b/>
              </w:rPr>
            </w:pPr>
          </w:p>
          <w:p w14:paraId="759BAD65" w14:textId="77777777" w:rsidR="00F10A6B" w:rsidRPr="002B00FB" w:rsidRDefault="00F10A6B" w:rsidP="00F10A6B">
            <w:pPr>
              <w:rPr>
                <w:b/>
              </w:rPr>
            </w:pPr>
            <w:r w:rsidRPr="002B00FB">
              <w:rPr>
                <w:b/>
              </w:rPr>
              <w:t>Experience of preparing/contributing to learning resources to support learning programmes</w:t>
            </w:r>
          </w:p>
          <w:p w14:paraId="7057F8F8" w14:textId="77777777" w:rsidR="00F10A6B" w:rsidRDefault="00F10A6B" w:rsidP="00F10A6B">
            <w:pPr>
              <w:rPr>
                <w:b/>
              </w:rPr>
            </w:pPr>
          </w:p>
          <w:p w14:paraId="79F736E7" w14:textId="77777777" w:rsidR="0098377D" w:rsidRDefault="0098377D" w:rsidP="0098377D">
            <w:pPr>
              <w:widowControl w:val="0"/>
              <w:tabs>
                <w:tab w:val="left" w:pos="1480"/>
                <w:tab w:val="left" w:pos="1481"/>
              </w:tabs>
              <w:autoSpaceDE w:val="0"/>
              <w:autoSpaceDN w:val="0"/>
              <w:spacing w:before="1" w:line="269" w:lineRule="exact"/>
              <w:rPr>
                <w:rFonts w:cs="Arial"/>
                <w:b/>
              </w:rPr>
            </w:pPr>
            <w:r w:rsidRPr="00D60ABD">
              <w:rPr>
                <w:rFonts w:cs="Arial"/>
                <w:b/>
              </w:rPr>
              <w:t>Experience of monitoring and assessing student progress and engagement; and providing regular feedback to</w:t>
            </w:r>
            <w:r w:rsidRPr="00D60ABD">
              <w:rPr>
                <w:rFonts w:cs="Arial"/>
                <w:b/>
                <w:spacing w:val="-13"/>
              </w:rPr>
              <w:t xml:space="preserve"> </w:t>
            </w:r>
            <w:r w:rsidRPr="00D60ABD">
              <w:rPr>
                <w:rFonts w:cs="Arial"/>
                <w:b/>
              </w:rPr>
              <w:t>stakeholders</w:t>
            </w:r>
          </w:p>
          <w:p w14:paraId="1C024304" w14:textId="77777777" w:rsidR="00F10A6B" w:rsidRDefault="00F10A6B" w:rsidP="00F10A6B"/>
          <w:p w14:paraId="1DD1B71D" w14:textId="77777777" w:rsidR="0098377D" w:rsidRPr="0098377D" w:rsidRDefault="0098377D" w:rsidP="0098377D">
            <w:pPr>
              <w:spacing w:after="251" w:line="230" w:lineRule="auto"/>
              <w:ind w:right="3"/>
              <w:rPr>
                <w:rFonts w:cs="Arial"/>
                <w:b/>
              </w:rPr>
            </w:pPr>
            <w:r w:rsidRPr="00D60ABD">
              <w:rPr>
                <w:rFonts w:cs="Arial"/>
                <w:b/>
              </w:rPr>
              <w:t xml:space="preserve">Experience of intervening to support students </w:t>
            </w:r>
            <w:r w:rsidRPr="00D60ABD">
              <w:rPr>
                <w:rStyle w:val="normaltextrun"/>
                <w:rFonts w:cs="Arial"/>
                <w:b/>
                <w:lang w:val="en-US"/>
              </w:rPr>
              <w:t>in crisis or trauma by using either emotional or educational support </w:t>
            </w:r>
            <w:r w:rsidRPr="00D60ABD">
              <w:rPr>
                <w:rStyle w:val="eop"/>
                <w:rFonts w:cs="Arial"/>
                <w:b/>
              </w:rPr>
              <w:t> </w:t>
            </w:r>
          </w:p>
          <w:p w14:paraId="116A9207" w14:textId="77777777" w:rsidR="0098377D" w:rsidRPr="00B16A51" w:rsidRDefault="0098377D" w:rsidP="0098377D">
            <w:pPr>
              <w:tabs>
                <w:tab w:val="left" w:pos="429"/>
              </w:tabs>
              <w:rPr>
                <w:b/>
              </w:rPr>
            </w:pPr>
            <w:r w:rsidRPr="00B16A51">
              <w:rPr>
                <w:b/>
              </w:rPr>
              <w:t>Experience of effectively using ICT and other technology and resolving straightforward problems in their operation</w:t>
            </w:r>
          </w:p>
          <w:p w14:paraId="4070DCC0" w14:textId="77777777" w:rsidR="00F10A6B" w:rsidRPr="00752FE1" w:rsidRDefault="00F10A6B" w:rsidP="00F10A6B">
            <w:pPr>
              <w:tabs>
                <w:tab w:val="left" w:pos="429"/>
              </w:tabs>
            </w:pPr>
          </w:p>
        </w:tc>
        <w:tc>
          <w:tcPr>
            <w:tcW w:w="2979" w:type="dxa"/>
          </w:tcPr>
          <w:p w14:paraId="44D19328" w14:textId="77777777" w:rsidR="00F10A6B" w:rsidRDefault="00F10A6B" w:rsidP="00F10A6B">
            <w:pPr>
              <w:rPr>
                <w:b/>
              </w:rPr>
            </w:pPr>
          </w:p>
          <w:p w14:paraId="37074477" w14:textId="77777777" w:rsidR="00F10A6B" w:rsidRDefault="00F10A6B" w:rsidP="00F10A6B">
            <w:pPr>
              <w:rPr>
                <w:b/>
              </w:rPr>
            </w:pPr>
          </w:p>
          <w:p w14:paraId="2CDA6864" w14:textId="77777777" w:rsidR="00F10A6B" w:rsidRPr="00D60ABD" w:rsidRDefault="00F10A6B" w:rsidP="00F10A6B">
            <w:pPr>
              <w:ind w:right="6"/>
              <w:jc w:val="both"/>
              <w:rPr>
                <w:rFonts w:cs="Arial"/>
                <w:b/>
              </w:rPr>
            </w:pPr>
          </w:p>
          <w:p w14:paraId="51E39207" w14:textId="77777777" w:rsidR="00F10A6B" w:rsidRPr="00D60ABD" w:rsidRDefault="00F10A6B" w:rsidP="00F10A6B">
            <w:pPr>
              <w:ind w:right="6"/>
              <w:jc w:val="both"/>
              <w:rPr>
                <w:rFonts w:cs="Arial"/>
                <w:b/>
              </w:rPr>
            </w:pPr>
          </w:p>
          <w:p w14:paraId="2265FE3F" w14:textId="77777777" w:rsidR="00F10A6B" w:rsidRDefault="00F10A6B" w:rsidP="00F10A6B">
            <w:pPr>
              <w:widowControl w:val="0"/>
              <w:tabs>
                <w:tab w:val="left" w:pos="1480"/>
                <w:tab w:val="left" w:pos="1481"/>
              </w:tabs>
              <w:autoSpaceDE w:val="0"/>
              <w:autoSpaceDN w:val="0"/>
              <w:spacing w:before="1" w:line="269" w:lineRule="exact"/>
              <w:rPr>
                <w:rFonts w:cs="Arial"/>
                <w:color w:val="FF0000"/>
              </w:rPr>
            </w:pPr>
          </w:p>
          <w:p w14:paraId="3DD77959" w14:textId="77777777" w:rsidR="00F10A6B" w:rsidRPr="00FF25F5" w:rsidRDefault="00F10A6B" w:rsidP="00F10A6B">
            <w:pPr>
              <w:widowControl w:val="0"/>
              <w:tabs>
                <w:tab w:val="left" w:pos="1480"/>
                <w:tab w:val="left" w:pos="1481"/>
              </w:tabs>
              <w:autoSpaceDE w:val="0"/>
              <w:autoSpaceDN w:val="0"/>
              <w:spacing w:before="1" w:line="269" w:lineRule="exact"/>
              <w:rPr>
                <w:rFonts w:cs="Arial"/>
                <w:b/>
              </w:rPr>
            </w:pPr>
          </w:p>
          <w:p w14:paraId="0E572998" w14:textId="77777777" w:rsidR="00F10A6B" w:rsidRPr="00D564D0" w:rsidRDefault="00F10A6B" w:rsidP="00F10A6B"/>
          <w:p w14:paraId="40E37307" w14:textId="77777777" w:rsidR="00F10A6B" w:rsidRPr="00752FE1" w:rsidRDefault="00F10A6B" w:rsidP="0098377D">
            <w:pPr>
              <w:tabs>
                <w:tab w:val="left" w:pos="429"/>
              </w:tabs>
            </w:pPr>
          </w:p>
        </w:tc>
        <w:tc>
          <w:tcPr>
            <w:tcW w:w="1320" w:type="dxa"/>
          </w:tcPr>
          <w:p w14:paraId="70C09FF8" w14:textId="77777777" w:rsidR="00F10A6B" w:rsidRPr="00752FE1" w:rsidRDefault="00F10A6B" w:rsidP="00F10A6B">
            <w:pPr>
              <w:jc w:val="center"/>
            </w:pPr>
          </w:p>
          <w:p w14:paraId="28C5D16D" w14:textId="77777777" w:rsidR="00F10A6B" w:rsidRDefault="00F10A6B" w:rsidP="0098377D">
            <w:pPr>
              <w:jc w:val="center"/>
            </w:pPr>
            <w:r w:rsidRPr="00752FE1">
              <w:t>AF / I</w:t>
            </w:r>
          </w:p>
          <w:p w14:paraId="47FFFE77" w14:textId="77777777" w:rsidR="00F10A6B" w:rsidRDefault="00F10A6B" w:rsidP="00F10A6B">
            <w:pPr>
              <w:jc w:val="center"/>
            </w:pPr>
          </w:p>
          <w:p w14:paraId="42D1FA17" w14:textId="77777777" w:rsidR="00F10A6B" w:rsidRDefault="00F10A6B" w:rsidP="00F10A6B">
            <w:pPr>
              <w:jc w:val="center"/>
            </w:pPr>
          </w:p>
          <w:p w14:paraId="0C741C8D" w14:textId="77777777" w:rsidR="00F10A6B" w:rsidRDefault="00F10A6B" w:rsidP="00F10A6B">
            <w:pPr>
              <w:jc w:val="center"/>
            </w:pPr>
          </w:p>
          <w:p w14:paraId="5D77F8AE" w14:textId="77777777" w:rsidR="00F10A6B" w:rsidRDefault="00F10A6B" w:rsidP="00F10A6B"/>
          <w:p w14:paraId="5E8C1289" w14:textId="77777777" w:rsidR="0098377D" w:rsidRDefault="0098377D" w:rsidP="00F10A6B">
            <w:pPr>
              <w:jc w:val="center"/>
            </w:pPr>
          </w:p>
          <w:p w14:paraId="3EAFFE1E" w14:textId="77777777" w:rsidR="0098377D" w:rsidRDefault="0098377D" w:rsidP="00F10A6B">
            <w:pPr>
              <w:jc w:val="center"/>
            </w:pPr>
          </w:p>
          <w:p w14:paraId="00B49168" w14:textId="77777777" w:rsidR="0098377D" w:rsidRDefault="0098377D" w:rsidP="00F10A6B">
            <w:pPr>
              <w:jc w:val="center"/>
            </w:pPr>
          </w:p>
          <w:p w14:paraId="2A3AE15B" w14:textId="77777777" w:rsidR="0098377D" w:rsidRDefault="0098377D" w:rsidP="00F10A6B">
            <w:pPr>
              <w:jc w:val="center"/>
            </w:pPr>
          </w:p>
          <w:p w14:paraId="2FE417BC" w14:textId="77777777" w:rsidR="00F10A6B" w:rsidRDefault="00F10A6B" w:rsidP="00F10A6B">
            <w:pPr>
              <w:jc w:val="center"/>
            </w:pPr>
            <w:r>
              <w:t>AF/I</w:t>
            </w:r>
          </w:p>
          <w:p w14:paraId="5C6F44B3" w14:textId="77777777" w:rsidR="00F10A6B" w:rsidRDefault="00F10A6B" w:rsidP="00F10A6B">
            <w:pPr>
              <w:jc w:val="center"/>
            </w:pPr>
          </w:p>
          <w:p w14:paraId="33AB6E78" w14:textId="77777777" w:rsidR="00F10A6B" w:rsidRDefault="00F10A6B" w:rsidP="00F10A6B">
            <w:pPr>
              <w:jc w:val="center"/>
            </w:pPr>
          </w:p>
          <w:p w14:paraId="52B9AEE2" w14:textId="77777777" w:rsidR="00F10A6B" w:rsidRDefault="00F10A6B" w:rsidP="00F10A6B"/>
          <w:p w14:paraId="38770445" w14:textId="77777777" w:rsidR="0098377D" w:rsidRDefault="0098377D" w:rsidP="00F10A6B">
            <w:pPr>
              <w:jc w:val="center"/>
            </w:pPr>
          </w:p>
          <w:p w14:paraId="48EBA1AF" w14:textId="77777777" w:rsidR="0098377D" w:rsidRDefault="0098377D" w:rsidP="00F10A6B">
            <w:pPr>
              <w:jc w:val="center"/>
            </w:pPr>
          </w:p>
          <w:p w14:paraId="12A68F84" w14:textId="77777777" w:rsidR="00F10A6B" w:rsidRDefault="00F10A6B" w:rsidP="00F10A6B">
            <w:pPr>
              <w:jc w:val="center"/>
            </w:pPr>
            <w:r>
              <w:t>AF/I</w:t>
            </w:r>
          </w:p>
          <w:p w14:paraId="1ADC85BC" w14:textId="77777777" w:rsidR="00F10A6B" w:rsidRDefault="00F10A6B" w:rsidP="00F10A6B">
            <w:pPr>
              <w:jc w:val="center"/>
            </w:pPr>
          </w:p>
          <w:p w14:paraId="19033B6A" w14:textId="77777777" w:rsidR="00F10A6B" w:rsidRDefault="00F10A6B" w:rsidP="00F10A6B">
            <w:pPr>
              <w:jc w:val="center"/>
            </w:pPr>
          </w:p>
          <w:p w14:paraId="2C0B1B3D" w14:textId="77777777" w:rsidR="00F10A6B" w:rsidRDefault="00F10A6B" w:rsidP="00F10A6B">
            <w:pPr>
              <w:jc w:val="center"/>
            </w:pPr>
          </w:p>
          <w:p w14:paraId="4120C2CF" w14:textId="77777777" w:rsidR="00F10A6B" w:rsidRDefault="00F10A6B" w:rsidP="00F10A6B">
            <w:pPr>
              <w:jc w:val="center"/>
            </w:pPr>
          </w:p>
          <w:p w14:paraId="20DE5C43" w14:textId="77777777" w:rsidR="00F10A6B" w:rsidRDefault="00F10A6B" w:rsidP="00F10A6B">
            <w:pPr>
              <w:jc w:val="center"/>
            </w:pPr>
          </w:p>
          <w:p w14:paraId="0D8640BF" w14:textId="77777777" w:rsidR="0098377D" w:rsidRDefault="0098377D" w:rsidP="00F10A6B">
            <w:pPr>
              <w:jc w:val="center"/>
            </w:pPr>
          </w:p>
          <w:p w14:paraId="726EA105" w14:textId="77777777" w:rsidR="0098377D" w:rsidRDefault="0098377D" w:rsidP="00F10A6B">
            <w:pPr>
              <w:jc w:val="center"/>
            </w:pPr>
          </w:p>
          <w:p w14:paraId="19244184" w14:textId="77777777" w:rsidR="0098377D" w:rsidRDefault="0098377D" w:rsidP="00F10A6B">
            <w:pPr>
              <w:jc w:val="center"/>
            </w:pPr>
          </w:p>
          <w:p w14:paraId="1EF232CE" w14:textId="77777777" w:rsidR="00F10A6B" w:rsidRDefault="00F10A6B" w:rsidP="00F10A6B">
            <w:pPr>
              <w:jc w:val="center"/>
            </w:pPr>
            <w:r w:rsidRPr="00752FE1">
              <w:lastRenderedPageBreak/>
              <w:t>AF / I</w:t>
            </w:r>
          </w:p>
          <w:p w14:paraId="4C93D81C" w14:textId="77777777" w:rsidR="0098377D" w:rsidRDefault="0098377D" w:rsidP="00F10A6B">
            <w:pPr>
              <w:jc w:val="center"/>
            </w:pPr>
          </w:p>
          <w:p w14:paraId="5ED68AC1" w14:textId="77777777" w:rsidR="0098377D" w:rsidRDefault="0098377D" w:rsidP="00F10A6B">
            <w:pPr>
              <w:jc w:val="center"/>
            </w:pPr>
          </w:p>
          <w:p w14:paraId="6795ED1F" w14:textId="77777777" w:rsidR="0098377D" w:rsidRDefault="0098377D" w:rsidP="00F10A6B">
            <w:pPr>
              <w:jc w:val="center"/>
            </w:pPr>
          </w:p>
          <w:p w14:paraId="7DB6A463" w14:textId="77777777" w:rsidR="0098377D" w:rsidRDefault="0098377D" w:rsidP="00F10A6B">
            <w:pPr>
              <w:jc w:val="center"/>
            </w:pPr>
          </w:p>
          <w:p w14:paraId="62CD59E8" w14:textId="77777777" w:rsidR="0098377D" w:rsidRDefault="0098377D" w:rsidP="00F10A6B">
            <w:pPr>
              <w:jc w:val="center"/>
            </w:pPr>
          </w:p>
          <w:p w14:paraId="7AFF0181" w14:textId="77777777" w:rsidR="0098377D" w:rsidRDefault="0098377D" w:rsidP="00F10A6B">
            <w:pPr>
              <w:jc w:val="center"/>
            </w:pPr>
          </w:p>
          <w:p w14:paraId="23E9A51B" w14:textId="77777777" w:rsidR="0098377D" w:rsidRDefault="0098377D" w:rsidP="0098377D">
            <w:pPr>
              <w:jc w:val="center"/>
            </w:pPr>
            <w:r w:rsidRPr="00752FE1">
              <w:t>AF / I</w:t>
            </w:r>
          </w:p>
          <w:p w14:paraId="556FBE5F" w14:textId="77777777" w:rsidR="0098377D" w:rsidRDefault="0098377D" w:rsidP="00F10A6B">
            <w:pPr>
              <w:jc w:val="center"/>
            </w:pPr>
          </w:p>
          <w:p w14:paraId="3AE719E1" w14:textId="77777777" w:rsidR="0098377D" w:rsidRDefault="0098377D" w:rsidP="00F10A6B">
            <w:pPr>
              <w:jc w:val="center"/>
            </w:pPr>
          </w:p>
          <w:p w14:paraId="4ED89EA2" w14:textId="77777777" w:rsidR="0098377D" w:rsidRDefault="0098377D" w:rsidP="00F10A6B">
            <w:pPr>
              <w:jc w:val="center"/>
            </w:pPr>
          </w:p>
          <w:p w14:paraId="674A9B25" w14:textId="77777777" w:rsidR="0098377D" w:rsidRDefault="0098377D" w:rsidP="0098377D">
            <w:pPr>
              <w:jc w:val="center"/>
            </w:pPr>
            <w:r w:rsidRPr="00752FE1">
              <w:t>AF / I</w:t>
            </w:r>
          </w:p>
          <w:p w14:paraId="342EC2AB" w14:textId="77777777" w:rsidR="0098377D" w:rsidRDefault="0098377D" w:rsidP="00F10A6B">
            <w:pPr>
              <w:jc w:val="center"/>
            </w:pPr>
          </w:p>
          <w:p w14:paraId="00EEE700" w14:textId="77777777" w:rsidR="0098377D" w:rsidRDefault="0098377D" w:rsidP="00F10A6B">
            <w:pPr>
              <w:jc w:val="center"/>
            </w:pPr>
          </w:p>
          <w:p w14:paraId="6820AC69" w14:textId="77777777" w:rsidR="0098377D" w:rsidRDefault="0098377D" w:rsidP="00F10A6B">
            <w:pPr>
              <w:jc w:val="center"/>
            </w:pPr>
          </w:p>
          <w:p w14:paraId="488327F0" w14:textId="77777777" w:rsidR="0098377D" w:rsidRDefault="0098377D" w:rsidP="00F10A6B">
            <w:pPr>
              <w:jc w:val="center"/>
            </w:pPr>
          </w:p>
          <w:p w14:paraId="6AA007CA" w14:textId="77777777" w:rsidR="0098377D" w:rsidRDefault="0098377D" w:rsidP="0098377D">
            <w:pPr>
              <w:jc w:val="center"/>
            </w:pPr>
            <w:r w:rsidRPr="00752FE1">
              <w:t>AF / I</w:t>
            </w:r>
          </w:p>
          <w:p w14:paraId="1857B5EA" w14:textId="77777777" w:rsidR="0098377D" w:rsidRDefault="0098377D" w:rsidP="00F10A6B">
            <w:pPr>
              <w:jc w:val="center"/>
            </w:pPr>
          </w:p>
          <w:p w14:paraId="77EA8A33" w14:textId="77777777" w:rsidR="0098377D" w:rsidRDefault="0098377D" w:rsidP="00F10A6B">
            <w:pPr>
              <w:jc w:val="center"/>
            </w:pPr>
          </w:p>
          <w:p w14:paraId="7BC4CF91" w14:textId="77777777" w:rsidR="0098377D" w:rsidRDefault="0098377D" w:rsidP="00F10A6B">
            <w:pPr>
              <w:jc w:val="center"/>
            </w:pPr>
          </w:p>
          <w:p w14:paraId="485BF66B" w14:textId="77777777" w:rsidR="0098377D" w:rsidRDefault="0098377D" w:rsidP="00F10A6B">
            <w:pPr>
              <w:jc w:val="center"/>
            </w:pPr>
          </w:p>
          <w:p w14:paraId="0B0953BF" w14:textId="77777777" w:rsidR="0098377D" w:rsidRDefault="0098377D" w:rsidP="0098377D">
            <w:pPr>
              <w:jc w:val="center"/>
            </w:pPr>
            <w:r w:rsidRPr="00752FE1">
              <w:t>AF / I</w:t>
            </w:r>
          </w:p>
          <w:p w14:paraId="7FDE76F0" w14:textId="77777777" w:rsidR="0098377D" w:rsidRDefault="0098377D" w:rsidP="00F10A6B">
            <w:pPr>
              <w:jc w:val="center"/>
            </w:pPr>
          </w:p>
          <w:p w14:paraId="1485CA01" w14:textId="77777777" w:rsidR="0098377D" w:rsidRDefault="0098377D" w:rsidP="00F10A6B">
            <w:pPr>
              <w:jc w:val="center"/>
            </w:pPr>
          </w:p>
          <w:p w14:paraId="6BA342BB" w14:textId="77777777" w:rsidR="0098377D" w:rsidRDefault="0098377D" w:rsidP="00F10A6B">
            <w:pPr>
              <w:jc w:val="center"/>
            </w:pPr>
          </w:p>
          <w:p w14:paraId="7143ECE0" w14:textId="77777777" w:rsidR="0098377D" w:rsidRDefault="0098377D" w:rsidP="00F10A6B">
            <w:pPr>
              <w:jc w:val="center"/>
            </w:pPr>
          </w:p>
          <w:p w14:paraId="55E351C6" w14:textId="77777777" w:rsidR="0098377D" w:rsidRDefault="0098377D" w:rsidP="00F10A6B">
            <w:pPr>
              <w:jc w:val="center"/>
            </w:pPr>
          </w:p>
          <w:p w14:paraId="0CC4F146" w14:textId="77777777" w:rsidR="0098377D" w:rsidRDefault="0098377D" w:rsidP="0098377D">
            <w:pPr>
              <w:jc w:val="center"/>
            </w:pPr>
            <w:r w:rsidRPr="00752FE1">
              <w:t>AF / I</w:t>
            </w:r>
          </w:p>
          <w:p w14:paraId="7A68C3D2" w14:textId="77777777" w:rsidR="0098377D" w:rsidRDefault="0098377D" w:rsidP="00F10A6B">
            <w:pPr>
              <w:jc w:val="center"/>
            </w:pPr>
          </w:p>
          <w:p w14:paraId="202D54BD" w14:textId="77777777" w:rsidR="0098377D" w:rsidRDefault="0098377D" w:rsidP="00F10A6B">
            <w:pPr>
              <w:jc w:val="center"/>
            </w:pPr>
          </w:p>
          <w:p w14:paraId="06189D79" w14:textId="77777777" w:rsidR="0098377D" w:rsidRDefault="0098377D" w:rsidP="00F10A6B">
            <w:pPr>
              <w:jc w:val="center"/>
            </w:pPr>
          </w:p>
          <w:p w14:paraId="795DD104" w14:textId="77777777" w:rsidR="0098377D" w:rsidRDefault="0098377D" w:rsidP="00F10A6B">
            <w:pPr>
              <w:jc w:val="center"/>
            </w:pPr>
          </w:p>
          <w:p w14:paraId="1F289126" w14:textId="77777777" w:rsidR="0098377D" w:rsidRDefault="0098377D" w:rsidP="00F10A6B">
            <w:pPr>
              <w:jc w:val="center"/>
            </w:pPr>
          </w:p>
          <w:p w14:paraId="72551AAB" w14:textId="77777777" w:rsidR="00F10A6B" w:rsidRPr="00752FE1" w:rsidRDefault="0098377D" w:rsidP="0098377D">
            <w:pPr>
              <w:jc w:val="center"/>
            </w:pPr>
            <w:r w:rsidRPr="00752FE1">
              <w:t>AF / I</w:t>
            </w:r>
          </w:p>
        </w:tc>
      </w:tr>
      <w:tr w:rsidR="0098377D" w14:paraId="504D0C29" w14:textId="77777777" w:rsidTr="00600650">
        <w:trPr>
          <w:trHeight w:val="1114"/>
        </w:trPr>
        <w:tc>
          <w:tcPr>
            <w:tcW w:w="1908" w:type="dxa"/>
          </w:tcPr>
          <w:p w14:paraId="33A5634F" w14:textId="77777777" w:rsidR="0098377D" w:rsidRPr="00752FE1" w:rsidRDefault="0098377D" w:rsidP="0098377D">
            <w:pPr>
              <w:rPr>
                <w:b/>
              </w:rPr>
            </w:pPr>
          </w:p>
          <w:p w14:paraId="6ADFAD75" w14:textId="77777777" w:rsidR="0098377D" w:rsidRPr="00752FE1" w:rsidRDefault="0098377D" w:rsidP="0098377D">
            <w:pPr>
              <w:rPr>
                <w:b/>
              </w:rPr>
            </w:pPr>
            <w:r w:rsidRPr="00752FE1">
              <w:rPr>
                <w:b/>
              </w:rPr>
              <w:t>Skills &amp; Abilities</w:t>
            </w:r>
          </w:p>
        </w:tc>
        <w:tc>
          <w:tcPr>
            <w:tcW w:w="3621" w:type="dxa"/>
          </w:tcPr>
          <w:p w14:paraId="220E4097" w14:textId="77777777" w:rsidR="0098377D" w:rsidRDefault="0098377D" w:rsidP="0098377D">
            <w:pPr>
              <w:tabs>
                <w:tab w:val="left" w:pos="429"/>
              </w:tabs>
            </w:pPr>
          </w:p>
          <w:p w14:paraId="17D0A7AA" w14:textId="77777777" w:rsidR="0098377D" w:rsidRPr="007E38E5" w:rsidRDefault="0098377D" w:rsidP="0098377D">
            <w:pPr>
              <w:spacing w:after="251" w:line="230" w:lineRule="auto"/>
              <w:ind w:right="3"/>
              <w:jc w:val="both"/>
              <w:rPr>
                <w:b/>
              </w:rPr>
            </w:pPr>
            <w:r w:rsidRPr="007E38E5">
              <w:rPr>
                <w:b/>
              </w:rPr>
              <w:t>The physical and emotional resilience to support students with complex needs, taking a non-judgemental approach</w:t>
            </w:r>
            <w:r>
              <w:rPr>
                <w:b/>
              </w:rPr>
              <w:t>,</w:t>
            </w:r>
            <w:r w:rsidRPr="00FF25F5">
              <w:rPr>
                <w:rFonts w:cs="Arial"/>
                <w:b/>
              </w:rPr>
              <w:t xml:space="preserve"> understanding that all behaviour is a form of communication</w:t>
            </w:r>
          </w:p>
          <w:p w14:paraId="3ABCF12F" w14:textId="77777777" w:rsidR="0098377D" w:rsidRPr="007E38E5" w:rsidRDefault="0098377D" w:rsidP="0098377D">
            <w:pPr>
              <w:spacing w:after="251" w:line="230" w:lineRule="auto"/>
              <w:ind w:right="3"/>
              <w:jc w:val="both"/>
              <w:rPr>
                <w:b/>
              </w:rPr>
            </w:pPr>
            <w:r w:rsidRPr="007E38E5">
              <w:rPr>
                <w:b/>
              </w:rPr>
              <w:t>A nurturing and empathetic approach to behaviour management</w:t>
            </w:r>
          </w:p>
          <w:p w14:paraId="7D7D7C66" w14:textId="77777777" w:rsidR="0098377D" w:rsidRDefault="0098377D" w:rsidP="0098377D">
            <w:pPr>
              <w:tabs>
                <w:tab w:val="left" w:pos="429"/>
              </w:tabs>
              <w:rPr>
                <w:b/>
              </w:rPr>
            </w:pPr>
            <w:r w:rsidRPr="007E38E5">
              <w:rPr>
                <w:b/>
              </w:rPr>
              <w:t xml:space="preserve">The ability to model and encourage appropriate social </w:t>
            </w:r>
            <w:r w:rsidRPr="007E38E5">
              <w:rPr>
                <w:b/>
              </w:rPr>
              <w:lastRenderedPageBreak/>
              <w:t>behaviour in and out of school and to cater for the general welfare of students</w:t>
            </w:r>
          </w:p>
          <w:p w14:paraId="521A5D93" w14:textId="77777777" w:rsidR="0098377D" w:rsidRDefault="0098377D" w:rsidP="0098377D">
            <w:pPr>
              <w:tabs>
                <w:tab w:val="left" w:pos="429"/>
              </w:tabs>
              <w:rPr>
                <w:b/>
              </w:rPr>
            </w:pPr>
          </w:p>
          <w:p w14:paraId="5884A871" w14:textId="77777777" w:rsidR="0098377D" w:rsidRPr="00FF25F5" w:rsidRDefault="0098377D" w:rsidP="0098377D">
            <w:pPr>
              <w:tabs>
                <w:tab w:val="left" w:pos="429"/>
              </w:tabs>
              <w:rPr>
                <w:rFonts w:cs="Arial"/>
                <w:b/>
              </w:rPr>
            </w:pPr>
            <w:r w:rsidRPr="00FF25F5">
              <w:rPr>
                <w:rStyle w:val="normaltextrun"/>
                <w:rFonts w:cs="Arial"/>
                <w:b/>
                <w:lang w:val="en-US"/>
              </w:rPr>
              <w:t>The ability to build relationships with students, families, key partners around the students</w:t>
            </w:r>
            <w:r w:rsidRPr="00FF25F5">
              <w:rPr>
                <w:rFonts w:cs="Arial"/>
                <w:b/>
              </w:rPr>
              <w:t xml:space="preserve"> and other adults</w:t>
            </w:r>
          </w:p>
          <w:p w14:paraId="743EE14C" w14:textId="77777777" w:rsidR="0098377D" w:rsidRDefault="0098377D" w:rsidP="0098377D">
            <w:pPr>
              <w:tabs>
                <w:tab w:val="left" w:pos="429"/>
              </w:tabs>
              <w:rPr>
                <w:b/>
              </w:rPr>
            </w:pPr>
          </w:p>
          <w:p w14:paraId="2B56102E" w14:textId="77777777" w:rsidR="0098377D" w:rsidRDefault="0098377D" w:rsidP="0098377D">
            <w:pPr>
              <w:tabs>
                <w:tab w:val="left" w:pos="429"/>
              </w:tabs>
              <w:rPr>
                <w:b/>
              </w:rPr>
            </w:pPr>
            <w:r w:rsidRPr="00B16A51">
              <w:rPr>
                <w:b/>
              </w:rPr>
              <w:t>Communication skills to liaise sensitively and effectively with parents and carers and to</w:t>
            </w:r>
            <w:r>
              <w:t xml:space="preserve"> </w:t>
            </w:r>
            <w:r w:rsidRPr="00855037">
              <w:rPr>
                <w:b/>
              </w:rPr>
              <w:t>exchange information to a range of audiences</w:t>
            </w:r>
          </w:p>
          <w:p w14:paraId="1FB77A06" w14:textId="77777777" w:rsidR="0098377D" w:rsidRDefault="0098377D" w:rsidP="0098377D">
            <w:pPr>
              <w:tabs>
                <w:tab w:val="left" w:pos="429"/>
              </w:tabs>
            </w:pPr>
          </w:p>
          <w:p w14:paraId="5CD0EC54" w14:textId="77777777" w:rsidR="0098377D" w:rsidRPr="0098377D" w:rsidRDefault="0098377D" w:rsidP="0098377D">
            <w:pPr>
              <w:tabs>
                <w:tab w:val="left" w:pos="429"/>
              </w:tabs>
              <w:rPr>
                <w:b/>
              </w:rPr>
            </w:pPr>
            <w:r w:rsidRPr="0098377D">
              <w:rPr>
                <w:b/>
              </w:rPr>
              <w:t>Strong organisational skills and the ability to work proactively, using own initiative</w:t>
            </w:r>
          </w:p>
          <w:p w14:paraId="56073C8A" w14:textId="77777777" w:rsidR="0098377D" w:rsidRDefault="0098377D" w:rsidP="0098377D">
            <w:pPr>
              <w:tabs>
                <w:tab w:val="left" w:pos="429"/>
              </w:tabs>
            </w:pPr>
          </w:p>
          <w:p w14:paraId="6EAA54CB" w14:textId="77777777" w:rsidR="0098377D" w:rsidRPr="0098377D" w:rsidRDefault="0098377D" w:rsidP="0098377D">
            <w:pPr>
              <w:tabs>
                <w:tab w:val="left" w:pos="429"/>
              </w:tabs>
              <w:rPr>
                <w:b/>
              </w:rPr>
            </w:pPr>
            <w:r w:rsidRPr="0098377D">
              <w:rPr>
                <w:b/>
              </w:rPr>
              <w:t xml:space="preserve">Creative skills to contribute to and adapt learning activities relating to the National Curriculum and other learning objectives  </w:t>
            </w:r>
          </w:p>
          <w:p w14:paraId="1783E7B6" w14:textId="77777777" w:rsidR="0098377D" w:rsidRDefault="0098377D" w:rsidP="0098377D">
            <w:pPr>
              <w:tabs>
                <w:tab w:val="left" w:pos="429"/>
              </w:tabs>
            </w:pPr>
          </w:p>
          <w:p w14:paraId="3A5CDD40" w14:textId="77777777" w:rsidR="0098377D" w:rsidRDefault="0098377D" w:rsidP="0098377D">
            <w:pPr>
              <w:tabs>
                <w:tab w:val="left" w:pos="429"/>
              </w:tabs>
              <w:rPr>
                <w:b/>
              </w:rPr>
            </w:pPr>
            <w:r w:rsidRPr="0098377D">
              <w:rPr>
                <w:b/>
              </w:rPr>
              <w:t>Team-work skills to work collaboratively with colleagues, understanding classroom roles and responsibilities and your own position within thes</w:t>
            </w:r>
            <w:r>
              <w:rPr>
                <w:b/>
              </w:rPr>
              <w:t>e</w:t>
            </w:r>
          </w:p>
          <w:p w14:paraId="17A0B991" w14:textId="77777777" w:rsidR="0098377D" w:rsidRDefault="0098377D" w:rsidP="0098377D">
            <w:pPr>
              <w:tabs>
                <w:tab w:val="left" w:pos="429"/>
              </w:tabs>
              <w:rPr>
                <w:b/>
              </w:rPr>
            </w:pPr>
          </w:p>
          <w:p w14:paraId="0BFBB6F0" w14:textId="77777777" w:rsidR="0098377D" w:rsidRPr="00B16A51" w:rsidRDefault="0098377D" w:rsidP="0098377D">
            <w:pPr>
              <w:tabs>
                <w:tab w:val="left" w:pos="429"/>
              </w:tabs>
              <w:rPr>
                <w:b/>
              </w:rPr>
            </w:pPr>
            <w:r w:rsidRPr="00B16A51">
              <w:rPr>
                <w:b/>
              </w:rPr>
              <w:t>ICT skills to operate a computer and other basic technology such as photocopiers etc.</w:t>
            </w:r>
          </w:p>
          <w:p w14:paraId="52A5BEB2" w14:textId="77777777" w:rsidR="0098377D" w:rsidRPr="00AC3F0D" w:rsidRDefault="0098377D" w:rsidP="0098377D">
            <w:pPr>
              <w:tabs>
                <w:tab w:val="left" w:pos="429"/>
              </w:tabs>
            </w:pPr>
          </w:p>
          <w:p w14:paraId="3B91A4A1" w14:textId="77777777" w:rsidR="0098377D" w:rsidRPr="00760E16" w:rsidRDefault="0098377D" w:rsidP="0098377D">
            <w:pPr>
              <w:tabs>
                <w:tab w:val="left" w:pos="429"/>
              </w:tabs>
              <w:rPr>
                <w:b/>
              </w:rPr>
            </w:pPr>
            <w:r w:rsidRPr="00760E16">
              <w:rPr>
                <w:b/>
              </w:rPr>
              <w:t>To continually improve own practice/knowledge through self-evaluation and learning from others</w:t>
            </w:r>
          </w:p>
          <w:p w14:paraId="5D6598E4" w14:textId="77777777" w:rsidR="0098377D" w:rsidRPr="00752FE1" w:rsidRDefault="0098377D" w:rsidP="0098377D">
            <w:pPr>
              <w:tabs>
                <w:tab w:val="left" w:pos="429"/>
              </w:tabs>
            </w:pPr>
          </w:p>
        </w:tc>
        <w:tc>
          <w:tcPr>
            <w:tcW w:w="2979" w:type="dxa"/>
          </w:tcPr>
          <w:p w14:paraId="1DA74BF4" w14:textId="77777777" w:rsidR="0098377D" w:rsidRDefault="0098377D" w:rsidP="0098377D"/>
          <w:p w14:paraId="3619A369" w14:textId="77777777" w:rsidR="0098377D" w:rsidRPr="00B16A51" w:rsidRDefault="0098377D" w:rsidP="0098377D">
            <w:pPr>
              <w:tabs>
                <w:tab w:val="left" w:pos="429"/>
              </w:tabs>
              <w:rPr>
                <w:b/>
              </w:rPr>
            </w:pPr>
          </w:p>
          <w:p w14:paraId="109ECFD6" w14:textId="77777777" w:rsidR="0098377D" w:rsidRPr="00AC3F0D" w:rsidRDefault="0098377D" w:rsidP="0098377D">
            <w:pPr>
              <w:tabs>
                <w:tab w:val="left" w:pos="429"/>
              </w:tabs>
            </w:pPr>
          </w:p>
          <w:p w14:paraId="3797EC4E" w14:textId="77777777" w:rsidR="0098377D" w:rsidRDefault="0098377D" w:rsidP="0098377D">
            <w:pPr>
              <w:tabs>
                <w:tab w:val="left" w:pos="429"/>
              </w:tabs>
              <w:rPr>
                <w:b/>
              </w:rPr>
            </w:pPr>
          </w:p>
          <w:p w14:paraId="5A514294" w14:textId="77777777" w:rsidR="0098377D" w:rsidRDefault="0098377D" w:rsidP="0098377D">
            <w:pPr>
              <w:tabs>
                <w:tab w:val="left" w:pos="429"/>
              </w:tabs>
              <w:rPr>
                <w:b/>
              </w:rPr>
            </w:pPr>
          </w:p>
          <w:p w14:paraId="7A740439" w14:textId="77777777" w:rsidR="0098377D" w:rsidRPr="00B16A51" w:rsidRDefault="0098377D" w:rsidP="0098377D">
            <w:pPr>
              <w:rPr>
                <w:b/>
              </w:rPr>
            </w:pPr>
          </w:p>
          <w:p w14:paraId="4FD30474" w14:textId="77777777" w:rsidR="0098377D" w:rsidRPr="00B16A51" w:rsidRDefault="0098377D" w:rsidP="0098377D">
            <w:pPr>
              <w:tabs>
                <w:tab w:val="left" w:pos="429"/>
              </w:tabs>
              <w:rPr>
                <w:b/>
              </w:rPr>
            </w:pPr>
          </w:p>
          <w:p w14:paraId="6D5EB8D2" w14:textId="77777777" w:rsidR="0098377D" w:rsidRPr="00B16A51" w:rsidRDefault="0098377D" w:rsidP="0098377D">
            <w:pPr>
              <w:tabs>
                <w:tab w:val="left" w:pos="429"/>
              </w:tabs>
              <w:rPr>
                <w:b/>
              </w:rPr>
            </w:pPr>
          </w:p>
          <w:p w14:paraId="65E53298" w14:textId="77777777" w:rsidR="0098377D" w:rsidRPr="00855037" w:rsidRDefault="0098377D" w:rsidP="0098377D">
            <w:pPr>
              <w:tabs>
                <w:tab w:val="left" w:pos="429"/>
              </w:tabs>
              <w:rPr>
                <w:b/>
              </w:rPr>
            </w:pPr>
          </w:p>
        </w:tc>
        <w:tc>
          <w:tcPr>
            <w:tcW w:w="1320" w:type="dxa"/>
          </w:tcPr>
          <w:p w14:paraId="24D2D70C" w14:textId="77777777" w:rsidR="0098377D" w:rsidRPr="00752FE1" w:rsidRDefault="0098377D" w:rsidP="0098377D">
            <w:pPr>
              <w:jc w:val="center"/>
            </w:pPr>
          </w:p>
          <w:p w14:paraId="4790BB6E" w14:textId="77777777" w:rsidR="0098377D" w:rsidRDefault="0098377D" w:rsidP="0098377D">
            <w:pPr>
              <w:jc w:val="center"/>
            </w:pPr>
            <w:r w:rsidRPr="00752FE1">
              <w:t>AF / I</w:t>
            </w:r>
          </w:p>
          <w:p w14:paraId="16733D29" w14:textId="77777777" w:rsidR="0098377D" w:rsidRDefault="0098377D" w:rsidP="0098377D">
            <w:pPr>
              <w:jc w:val="center"/>
            </w:pPr>
          </w:p>
          <w:p w14:paraId="5DFE0B56" w14:textId="77777777" w:rsidR="0098377D" w:rsidRDefault="0098377D" w:rsidP="0098377D">
            <w:pPr>
              <w:jc w:val="center"/>
            </w:pPr>
          </w:p>
          <w:p w14:paraId="7605B9FB" w14:textId="77777777" w:rsidR="0098377D" w:rsidRDefault="0098377D" w:rsidP="0098377D">
            <w:pPr>
              <w:jc w:val="center"/>
            </w:pPr>
          </w:p>
          <w:p w14:paraId="54BCC6EC" w14:textId="77777777" w:rsidR="0098377D" w:rsidRDefault="0098377D" w:rsidP="0098377D"/>
          <w:p w14:paraId="69282592" w14:textId="77777777" w:rsidR="0098377D" w:rsidRDefault="0098377D" w:rsidP="0098377D"/>
          <w:p w14:paraId="44364A13" w14:textId="77777777" w:rsidR="0098377D" w:rsidRDefault="0098377D" w:rsidP="0098377D"/>
          <w:p w14:paraId="71C4944A" w14:textId="77777777" w:rsidR="0098377D" w:rsidRDefault="0098377D" w:rsidP="0098377D"/>
          <w:p w14:paraId="1D79CF79" w14:textId="77777777" w:rsidR="0098377D" w:rsidRDefault="0098377D" w:rsidP="0098377D">
            <w:pPr>
              <w:jc w:val="center"/>
            </w:pPr>
            <w:r>
              <w:t>AF / I</w:t>
            </w:r>
          </w:p>
          <w:p w14:paraId="651920B5" w14:textId="77777777" w:rsidR="0098377D" w:rsidRDefault="0098377D" w:rsidP="0098377D">
            <w:pPr>
              <w:jc w:val="center"/>
            </w:pPr>
          </w:p>
          <w:p w14:paraId="1008B219" w14:textId="77777777" w:rsidR="0098377D" w:rsidRDefault="0098377D" w:rsidP="0098377D">
            <w:pPr>
              <w:jc w:val="center"/>
            </w:pPr>
          </w:p>
          <w:p w14:paraId="38A5239A" w14:textId="77777777" w:rsidR="0098377D" w:rsidRDefault="0098377D" w:rsidP="0098377D">
            <w:pPr>
              <w:jc w:val="center"/>
            </w:pPr>
          </w:p>
          <w:p w14:paraId="32539F77" w14:textId="77777777" w:rsidR="0098377D" w:rsidRDefault="0098377D" w:rsidP="0098377D">
            <w:pPr>
              <w:jc w:val="center"/>
            </w:pPr>
            <w:r>
              <w:lastRenderedPageBreak/>
              <w:t>AF / I</w:t>
            </w:r>
          </w:p>
          <w:p w14:paraId="4D196DDF" w14:textId="77777777" w:rsidR="0098377D" w:rsidRDefault="0098377D" w:rsidP="0098377D">
            <w:pPr>
              <w:jc w:val="center"/>
            </w:pPr>
          </w:p>
          <w:p w14:paraId="6398F574" w14:textId="77777777" w:rsidR="0098377D" w:rsidRDefault="0098377D" w:rsidP="0098377D">
            <w:pPr>
              <w:jc w:val="center"/>
            </w:pPr>
          </w:p>
          <w:p w14:paraId="7E0D3D20" w14:textId="77777777" w:rsidR="0098377D" w:rsidRDefault="0098377D" w:rsidP="0098377D">
            <w:pPr>
              <w:jc w:val="center"/>
            </w:pPr>
          </w:p>
          <w:p w14:paraId="5CEEFA98" w14:textId="77777777" w:rsidR="0098377D" w:rsidRDefault="0098377D" w:rsidP="0098377D">
            <w:pPr>
              <w:jc w:val="center"/>
            </w:pPr>
          </w:p>
          <w:p w14:paraId="571090BA" w14:textId="77777777" w:rsidR="0098377D" w:rsidRDefault="0098377D" w:rsidP="0098377D">
            <w:pPr>
              <w:jc w:val="center"/>
            </w:pPr>
          </w:p>
          <w:p w14:paraId="318D24E9" w14:textId="77777777" w:rsidR="0098377D" w:rsidRDefault="0098377D" w:rsidP="0098377D">
            <w:pPr>
              <w:jc w:val="center"/>
            </w:pPr>
            <w:r>
              <w:t>AF / I</w:t>
            </w:r>
          </w:p>
          <w:p w14:paraId="0ECDC35B" w14:textId="77777777" w:rsidR="0098377D" w:rsidRDefault="0098377D" w:rsidP="0098377D">
            <w:pPr>
              <w:jc w:val="center"/>
            </w:pPr>
          </w:p>
          <w:p w14:paraId="06CC4331" w14:textId="77777777" w:rsidR="0098377D" w:rsidRDefault="0098377D" w:rsidP="0098377D">
            <w:pPr>
              <w:jc w:val="center"/>
            </w:pPr>
          </w:p>
          <w:p w14:paraId="653A6D10" w14:textId="77777777" w:rsidR="0098377D" w:rsidRDefault="0098377D" w:rsidP="0098377D">
            <w:pPr>
              <w:jc w:val="center"/>
            </w:pPr>
          </w:p>
          <w:p w14:paraId="0D76FCD8" w14:textId="77777777" w:rsidR="0098377D" w:rsidRDefault="0098377D" w:rsidP="0098377D"/>
          <w:p w14:paraId="28CEB1E1" w14:textId="77777777" w:rsidR="0098377D" w:rsidRDefault="0098377D" w:rsidP="0098377D">
            <w:pPr>
              <w:jc w:val="center"/>
            </w:pPr>
            <w:r w:rsidRPr="00752FE1">
              <w:t>AF / I</w:t>
            </w:r>
          </w:p>
          <w:p w14:paraId="1C8ABC30" w14:textId="77777777" w:rsidR="0098377D" w:rsidRDefault="0098377D" w:rsidP="0098377D">
            <w:pPr>
              <w:jc w:val="center"/>
            </w:pPr>
          </w:p>
          <w:p w14:paraId="116240CD" w14:textId="77777777" w:rsidR="0098377D" w:rsidRDefault="0098377D" w:rsidP="0098377D">
            <w:pPr>
              <w:jc w:val="center"/>
            </w:pPr>
          </w:p>
          <w:p w14:paraId="015CB744" w14:textId="77777777" w:rsidR="0098377D" w:rsidRDefault="0098377D" w:rsidP="0098377D">
            <w:pPr>
              <w:jc w:val="center"/>
            </w:pPr>
          </w:p>
          <w:p w14:paraId="5CEF676B" w14:textId="77777777" w:rsidR="0098377D" w:rsidRDefault="0098377D" w:rsidP="0098377D">
            <w:pPr>
              <w:jc w:val="center"/>
            </w:pPr>
          </w:p>
          <w:p w14:paraId="675F6B28" w14:textId="77777777" w:rsidR="0098377D" w:rsidRDefault="0098377D" w:rsidP="0098377D">
            <w:pPr>
              <w:jc w:val="center"/>
            </w:pPr>
          </w:p>
          <w:p w14:paraId="529EC96D" w14:textId="77777777" w:rsidR="0098377D" w:rsidRDefault="0098377D" w:rsidP="0098377D">
            <w:pPr>
              <w:jc w:val="center"/>
            </w:pPr>
            <w:r>
              <w:t>AF / I</w:t>
            </w:r>
          </w:p>
          <w:p w14:paraId="30A24A04" w14:textId="77777777" w:rsidR="0098377D" w:rsidRDefault="0098377D" w:rsidP="0098377D">
            <w:pPr>
              <w:jc w:val="center"/>
            </w:pPr>
          </w:p>
          <w:p w14:paraId="5CFE591D" w14:textId="77777777" w:rsidR="0098377D" w:rsidRDefault="0098377D" w:rsidP="0098377D">
            <w:pPr>
              <w:jc w:val="center"/>
            </w:pPr>
          </w:p>
          <w:p w14:paraId="24AD8953" w14:textId="77777777" w:rsidR="0098377D" w:rsidRDefault="0098377D" w:rsidP="0098377D">
            <w:pPr>
              <w:jc w:val="center"/>
            </w:pPr>
          </w:p>
          <w:p w14:paraId="3079FC30" w14:textId="77777777" w:rsidR="0098377D" w:rsidRDefault="0098377D" w:rsidP="0098377D">
            <w:pPr>
              <w:jc w:val="center"/>
            </w:pPr>
            <w:r>
              <w:t>AF / I</w:t>
            </w:r>
          </w:p>
          <w:p w14:paraId="52CC7868" w14:textId="77777777" w:rsidR="0098377D" w:rsidRDefault="0098377D" w:rsidP="0098377D">
            <w:pPr>
              <w:jc w:val="center"/>
            </w:pPr>
          </w:p>
          <w:p w14:paraId="093405C0" w14:textId="77777777" w:rsidR="0098377D" w:rsidRDefault="0098377D" w:rsidP="0098377D">
            <w:pPr>
              <w:jc w:val="center"/>
            </w:pPr>
          </w:p>
          <w:p w14:paraId="2BCD53AB" w14:textId="77777777" w:rsidR="0098377D" w:rsidRDefault="0098377D" w:rsidP="0098377D">
            <w:pPr>
              <w:jc w:val="center"/>
            </w:pPr>
          </w:p>
          <w:p w14:paraId="7F0F9472" w14:textId="77777777" w:rsidR="0098377D" w:rsidRDefault="0098377D" w:rsidP="0098377D">
            <w:pPr>
              <w:jc w:val="center"/>
            </w:pPr>
          </w:p>
          <w:p w14:paraId="13BEC4A4" w14:textId="77777777" w:rsidR="0098377D" w:rsidRDefault="0098377D" w:rsidP="0098377D">
            <w:pPr>
              <w:jc w:val="center"/>
            </w:pPr>
            <w:r>
              <w:t>AF / I</w:t>
            </w:r>
          </w:p>
          <w:p w14:paraId="188A785C" w14:textId="77777777" w:rsidR="0098377D" w:rsidRDefault="0098377D" w:rsidP="0098377D">
            <w:pPr>
              <w:jc w:val="center"/>
            </w:pPr>
          </w:p>
          <w:p w14:paraId="13381E6B" w14:textId="77777777" w:rsidR="0098377D" w:rsidRDefault="0098377D" w:rsidP="0098377D">
            <w:pPr>
              <w:jc w:val="center"/>
            </w:pPr>
          </w:p>
          <w:p w14:paraId="6AF39CCD" w14:textId="77777777" w:rsidR="0098377D" w:rsidRDefault="0098377D" w:rsidP="0098377D">
            <w:pPr>
              <w:jc w:val="center"/>
            </w:pPr>
          </w:p>
          <w:p w14:paraId="1ED34B94" w14:textId="77777777" w:rsidR="0098377D" w:rsidRDefault="0098377D" w:rsidP="0098377D">
            <w:pPr>
              <w:jc w:val="center"/>
            </w:pPr>
          </w:p>
          <w:p w14:paraId="2B071DD8" w14:textId="77777777" w:rsidR="0098377D" w:rsidRDefault="0098377D" w:rsidP="0098377D">
            <w:pPr>
              <w:jc w:val="center"/>
            </w:pPr>
          </w:p>
          <w:p w14:paraId="4B10C055" w14:textId="77777777" w:rsidR="0098377D" w:rsidRDefault="0098377D" w:rsidP="0098377D">
            <w:pPr>
              <w:jc w:val="center"/>
            </w:pPr>
          </w:p>
          <w:p w14:paraId="5CAF670D" w14:textId="77777777" w:rsidR="0098377D" w:rsidRDefault="0098377D" w:rsidP="0098377D">
            <w:pPr>
              <w:jc w:val="center"/>
            </w:pPr>
            <w:r>
              <w:t>AF / I</w:t>
            </w:r>
          </w:p>
          <w:p w14:paraId="50114652" w14:textId="77777777" w:rsidR="0098377D" w:rsidRDefault="0098377D" w:rsidP="0098377D">
            <w:pPr>
              <w:jc w:val="center"/>
            </w:pPr>
          </w:p>
          <w:p w14:paraId="41C3A782" w14:textId="77777777" w:rsidR="0098377D" w:rsidRDefault="0098377D" w:rsidP="0098377D">
            <w:pPr>
              <w:jc w:val="center"/>
            </w:pPr>
          </w:p>
          <w:p w14:paraId="09FDF967" w14:textId="77777777" w:rsidR="0098377D" w:rsidRDefault="0098377D" w:rsidP="0098377D"/>
          <w:p w14:paraId="6F55895B" w14:textId="77777777" w:rsidR="0098377D" w:rsidRDefault="0098377D" w:rsidP="0098377D">
            <w:pPr>
              <w:jc w:val="center"/>
            </w:pPr>
            <w:r>
              <w:t>AF / I</w:t>
            </w:r>
          </w:p>
          <w:p w14:paraId="3F8356F4" w14:textId="77777777" w:rsidR="0098377D" w:rsidRDefault="0098377D" w:rsidP="0098377D">
            <w:pPr>
              <w:jc w:val="center"/>
            </w:pPr>
          </w:p>
          <w:p w14:paraId="2CABA1E3" w14:textId="77777777" w:rsidR="0098377D" w:rsidRPr="00752FE1" w:rsidRDefault="0098377D" w:rsidP="0098377D">
            <w:pPr>
              <w:jc w:val="center"/>
            </w:pPr>
          </w:p>
          <w:p w14:paraId="4F6E53BC" w14:textId="77777777" w:rsidR="0098377D" w:rsidRPr="00752FE1" w:rsidRDefault="0098377D" w:rsidP="0098377D">
            <w:pPr>
              <w:jc w:val="center"/>
            </w:pPr>
          </w:p>
          <w:p w14:paraId="568F3E12" w14:textId="77777777" w:rsidR="0098377D" w:rsidRPr="00752FE1" w:rsidRDefault="0098377D" w:rsidP="0098377D">
            <w:pPr>
              <w:jc w:val="center"/>
            </w:pPr>
          </w:p>
        </w:tc>
      </w:tr>
      <w:tr w:rsidR="0098377D" w14:paraId="78F16262" w14:textId="77777777" w:rsidTr="00600650">
        <w:tc>
          <w:tcPr>
            <w:tcW w:w="1908" w:type="dxa"/>
          </w:tcPr>
          <w:p w14:paraId="36D84FA5" w14:textId="77777777" w:rsidR="0098377D" w:rsidRPr="00752FE1" w:rsidRDefault="0098377D" w:rsidP="0098377D">
            <w:pPr>
              <w:rPr>
                <w:b/>
              </w:rPr>
            </w:pPr>
          </w:p>
          <w:p w14:paraId="2374431C" w14:textId="77777777" w:rsidR="0098377D" w:rsidRPr="00752FE1" w:rsidRDefault="0098377D" w:rsidP="0098377D">
            <w:pPr>
              <w:rPr>
                <w:b/>
              </w:rPr>
            </w:pPr>
            <w:r w:rsidRPr="00752FE1">
              <w:rPr>
                <w:b/>
              </w:rPr>
              <w:t>Knowledge</w:t>
            </w:r>
          </w:p>
        </w:tc>
        <w:tc>
          <w:tcPr>
            <w:tcW w:w="3621" w:type="dxa"/>
          </w:tcPr>
          <w:p w14:paraId="3E3F5EAA" w14:textId="77777777" w:rsidR="0098377D" w:rsidRDefault="0098377D" w:rsidP="0098377D"/>
          <w:p w14:paraId="201F8344" w14:textId="77777777" w:rsidR="0098377D" w:rsidRPr="00DA3A4C" w:rsidRDefault="0098377D" w:rsidP="0098377D">
            <w:r w:rsidRPr="0098377D">
              <w:rPr>
                <w:b/>
              </w:rPr>
              <w:t>Understanding of the principles of a child’s development and learning processes</w:t>
            </w:r>
            <w:r w:rsidRPr="00DA3A4C">
              <w:t xml:space="preserve"> </w:t>
            </w:r>
          </w:p>
          <w:p w14:paraId="73FB8391" w14:textId="77777777" w:rsidR="0098377D" w:rsidRDefault="0098377D" w:rsidP="0098377D"/>
          <w:p w14:paraId="12F356E7" w14:textId="77777777" w:rsidR="0098377D" w:rsidRDefault="0098377D" w:rsidP="0098377D">
            <w:pPr>
              <w:pStyle w:val="BodyText"/>
              <w:spacing w:before="10"/>
              <w:ind w:right="35"/>
            </w:pPr>
            <w:r>
              <w:t xml:space="preserve">Understanding of the impact a child's mental health and well-being can have on their </w:t>
            </w:r>
            <w:r>
              <w:lastRenderedPageBreak/>
              <w:t>functioning within the classroom</w:t>
            </w:r>
          </w:p>
          <w:p w14:paraId="1C598DE6" w14:textId="77777777" w:rsidR="0098377D" w:rsidRDefault="0098377D" w:rsidP="0098377D">
            <w:pPr>
              <w:pStyle w:val="BodyText"/>
              <w:spacing w:before="10"/>
              <w:ind w:right="35"/>
              <w:rPr>
                <w:rFonts w:eastAsia="Arial"/>
                <w:sz w:val="20"/>
                <w:szCs w:val="20"/>
              </w:rPr>
            </w:pPr>
          </w:p>
          <w:p w14:paraId="32A569F3" w14:textId="77777777" w:rsidR="0098377D" w:rsidRPr="00B16A51" w:rsidRDefault="0098377D" w:rsidP="0098377D">
            <w:pPr>
              <w:rPr>
                <w:b/>
              </w:rPr>
            </w:pPr>
            <w:r w:rsidRPr="00B16A51">
              <w:rPr>
                <w:b/>
              </w:rPr>
              <w:t>Understanding of equal opportunities and an awareness of potential barriers children may have around learning</w:t>
            </w:r>
          </w:p>
          <w:p w14:paraId="0EDE6E5D" w14:textId="77777777" w:rsidR="0098377D" w:rsidRDefault="0098377D" w:rsidP="0098377D">
            <w:pPr>
              <w:pStyle w:val="BodyText"/>
              <w:spacing w:before="10"/>
              <w:ind w:right="35"/>
              <w:rPr>
                <w:rFonts w:eastAsia="Arial"/>
                <w:sz w:val="20"/>
                <w:szCs w:val="20"/>
              </w:rPr>
            </w:pPr>
          </w:p>
          <w:p w14:paraId="063CAC85" w14:textId="77777777" w:rsidR="0098377D" w:rsidRPr="00B16A51" w:rsidRDefault="0098377D" w:rsidP="0098377D">
            <w:pPr>
              <w:rPr>
                <w:b/>
              </w:rPr>
            </w:pPr>
            <w:r>
              <w:rPr>
                <w:b/>
              </w:rPr>
              <w:t>U</w:t>
            </w:r>
            <w:r w:rsidRPr="00B16A51">
              <w:rPr>
                <w:b/>
              </w:rPr>
              <w:t>nderstanding of national/foundation stage curriculum and other relevant learning programmes/strategies</w:t>
            </w:r>
          </w:p>
          <w:p w14:paraId="60B32FC6" w14:textId="77777777" w:rsidR="0098377D" w:rsidRPr="00752FE1" w:rsidRDefault="0098377D" w:rsidP="0098377D"/>
          <w:p w14:paraId="553CA761" w14:textId="77777777" w:rsidR="0098377D" w:rsidRPr="0098377D" w:rsidRDefault="0098377D" w:rsidP="0098377D">
            <w:pPr>
              <w:rPr>
                <w:b/>
              </w:rPr>
            </w:pPr>
            <w:r w:rsidRPr="0098377D">
              <w:rPr>
                <w:b/>
              </w:rPr>
              <w:t>Knowledge of relevant policies/codes of practice/ and awareness of relevant legislation regarding SEND</w:t>
            </w:r>
            <w:r w:rsidRPr="0098377D">
              <w:rPr>
                <w:b/>
                <w:color w:val="0000FF"/>
              </w:rPr>
              <w:t xml:space="preserve"> </w:t>
            </w:r>
            <w:r w:rsidRPr="0098377D">
              <w:rPr>
                <w:b/>
              </w:rPr>
              <w:t>and the responsibilities of the role within these for promoting students’ welfare</w:t>
            </w:r>
          </w:p>
          <w:p w14:paraId="12EE1606" w14:textId="77777777" w:rsidR="0098377D" w:rsidRPr="00DA3A4C" w:rsidRDefault="0098377D" w:rsidP="0098377D"/>
          <w:p w14:paraId="52CF993A" w14:textId="77777777" w:rsidR="0098377D" w:rsidRPr="003554A7" w:rsidRDefault="0098377D" w:rsidP="0098377D">
            <w:pPr>
              <w:rPr>
                <w:b/>
                <w:noProof/>
                <w:lang w:val="en-US"/>
              </w:rPr>
            </w:pPr>
            <w:r w:rsidRPr="003554A7">
              <w:rPr>
                <w:b/>
                <w:noProof/>
                <w:lang w:val="en-US"/>
              </w:rPr>
              <w:t>Understanding of how safeguarding and confidentiality are important when working with children and young people</w:t>
            </w:r>
          </w:p>
          <w:p w14:paraId="013636FE" w14:textId="77777777" w:rsidR="0098377D" w:rsidRPr="00DA3A4C" w:rsidRDefault="0098377D" w:rsidP="0098377D">
            <w:pPr>
              <w:tabs>
                <w:tab w:val="left" w:pos="429"/>
              </w:tabs>
              <w:rPr>
                <w:color w:val="000000"/>
              </w:rPr>
            </w:pPr>
          </w:p>
          <w:p w14:paraId="17E8577D" w14:textId="77777777" w:rsidR="0098377D" w:rsidRPr="0098377D" w:rsidRDefault="0098377D" w:rsidP="0098377D">
            <w:pPr>
              <w:tabs>
                <w:tab w:val="left" w:pos="429"/>
              </w:tabs>
              <w:rPr>
                <w:b/>
                <w:color w:val="000000"/>
              </w:rPr>
            </w:pPr>
            <w:r w:rsidRPr="0098377D">
              <w:rPr>
                <w:b/>
              </w:rPr>
              <w:t>Understanding of equal opportunities and inclusion</w:t>
            </w:r>
            <w:r w:rsidRPr="0098377D">
              <w:rPr>
                <w:b/>
                <w:color w:val="000000"/>
              </w:rPr>
              <w:t xml:space="preserve"> and how it applies in a school setting</w:t>
            </w:r>
          </w:p>
          <w:p w14:paraId="47710624" w14:textId="77777777" w:rsidR="0098377D" w:rsidRDefault="0098377D" w:rsidP="0098377D">
            <w:pPr>
              <w:tabs>
                <w:tab w:val="left" w:pos="429"/>
              </w:tabs>
              <w:rPr>
                <w:color w:val="000000"/>
              </w:rPr>
            </w:pPr>
          </w:p>
          <w:p w14:paraId="56056D1A" w14:textId="77777777" w:rsidR="0098377D" w:rsidRPr="00752FE1" w:rsidRDefault="0098377D" w:rsidP="0098377D"/>
        </w:tc>
        <w:tc>
          <w:tcPr>
            <w:tcW w:w="2979" w:type="dxa"/>
          </w:tcPr>
          <w:p w14:paraId="293774AF" w14:textId="77777777" w:rsidR="0098377D" w:rsidRDefault="0098377D" w:rsidP="0098377D"/>
          <w:p w14:paraId="4F84292D" w14:textId="77777777" w:rsidR="0098377D" w:rsidRPr="00B16A51" w:rsidRDefault="0098377D" w:rsidP="0098377D">
            <w:pPr>
              <w:rPr>
                <w:b/>
              </w:rPr>
            </w:pPr>
          </w:p>
          <w:p w14:paraId="1C2C87C1" w14:textId="77777777" w:rsidR="0098377D" w:rsidRDefault="0098377D" w:rsidP="0098377D">
            <w:pPr>
              <w:rPr>
                <w:b/>
              </w:rPr>
            </w:pPr>
          </w:p>
          <w:p w14:paraId="7360B9DF" w14:textId="77777777" w:rsidR="0098377D" w:rsidRDefault="0098377D" w:rsidP="0098377D">
            <w:pPr>
              <w:rPr>
                <w:b/>
              </w:rPr>
            </w:pPr>
          </w:p>
          <w:p w14:paraId="60C79A25" w14:textId="77777777" w:rsidR="0098377D" w:rsidRDefault="0098377D" w:rsidP="0098377D">
            <w:pPr>
              <w:rPr>
                <w:b/>
              </w:rPr>
            </w:pPr>
          </w:p>
          <w:p w14:paraId="64715A47" w14:textId="77777777" w:rsidR="0098377D" w:rsidRPr="00B16A51" w:rsidRDefault="0098377D" w:rsidP="0098377D">
            <w:pPr>
              <w:rPr>
                <w:b/>
              </w:rPr>
            </w:pPr>
          </w:p>
          <w:p w14:paraId="6BA131A7" w14:textId="77777777" w:rsidR="0098377D" w:rsidRDefault="0098377D" w:rsidP="0098377D"/>
          <w:p w14:paraId="21FAC809" w14:textId="77777777" w:rsidR="0098377D" w:rsidRDefault="0098377D" w:rsidP="0098377D"/>
          <w:p w14:paraId="2CD8B832" w14:textId="77777777" w:rsidR="0098377D" w:rsidRPr="00D564D0" w:rsidRDefault="0098377D" w:rsidP="0098377D"/>
          <w:p w14:paraId="111F0F1D" w14:textId="77777777" w:rsidR="0098377D" w:rsidRPr="00752FE1" w:rsidRDefault="0098377D" w:rsidP="0098377D"/>
        </w:tc>
        <w:tc>
          <w:tcPr>
            <w:tcW w:w="1320" w:type="dxa"/>
          </w:tcPr>
          <w:p w14:paraId="6F9380CE" w14:textId="77777777" w:rsidR="0098377D" w:rsidRPr="00752FE1" w:rsidRDefault="0098377D" w:rsidP="0098377D">
            <w:pPr>
              <w:jc w:val="center"/>
            </w:pPr>
          </w:p>
          <w:p w14:paraId="08C164A9" w14:textId="77777777" w:rsidR="0098377D" w:rsidRDefault="0098377D" w:rsidP="0098377D">
            <w:pPr>
              <w:jc w:val="center"/>
            </w:pPr>
            <w:r w:rsidRPr="00752FE1">
              <w:t>AF / I</w:t>
            </w:r>
          </w:p>
          <w:p w14:paraId="7E3F6AC0" w14:textId="77777777" w:rsidR="0098377D" w:rsidRDefault="0098377D" w:rsidP="0098377D">
            <w:pPr>
              <w:jc w:val="center"/>
            </w:pPr>
          </w:p>
          <w:p w14:paraId="61EF5344" w14:textId="77777777" w:rsidR="0098377D" w:rsidRDefault="0098377D" w:rsidP="0098377D">
            <w:pPr>
              <w:jc w:val="center"/>
            </w:pPr>
          </w:p>
          <w:p w14:paraId="355A39EF" w14:textId="77777777" w:rsidR="0098377D" w:rsidRDefault="0098377D" w:rsidP="0098377D">
            <w:pPr>
              <w:jc w:val="center"/>
            </w:pPr>
          </w:p>
          <w:p w14:paraId="616D64AF" w14:textId="77777777" w:rsidR="0098377D" w:rsidRDefault="0098377D" w:rsidP="0098377D">
            <w:pPr>
              <w:jc w:val="center"/>
            </w:pPr>
            <w:r>
              <w:t>AF / I</w:t>
            </w:r>
          </w:p>
          <w:p w14:paraId="3CBC65C4" w14:textId="77777777" w:rsidR="0098377D" w:rsidRDefault="0098377D" w:rsidP="0098377D">
            <w:pPr>
              <w:jc w:val="center"/>
            </w:pPr>
          </w:p>
          <w:p w14:paraId="2298E207" w14:textId="77777777" w:rsidR="0098377D" w:rsidRDefault="0098377D" w:rsidP="0098377D">
            <w:pPr>
              <w:jc w:val="center"/>
            </w:pPr>
          </w:p>
          <w:p w14:paraId="5E23E781" w14:textId="77777777" w:rsidR="0098377D" w:rsidRDefault="0098377D" w:rsidP="0098377D">
            <w:pPr>
              <w:jc w:val="center"/>
            </w:pPr>
          </w:p>
          <w:p w14:paraId="22752C36" w14:textId="77777777" w:rsidR="0098377D" w:rsidRDefault="0098377D" w:rsidP="0098377D">
            <w:pPr>
              <w:jc w:val="center"/>
            </w:pPr>
          </w:p>
          <w:p w14:paraId="042DE01F" w14:textId="77777777" w:rsidR="0098377D" w:rsidRDefault="0098377D" w:rsidP="0098377D">
            <w:pPr>
              <w:jc w:val="center"/>
            </w:pPr>
          </w:p>
          <w:p w14:paraId="6EFBCA31" w14:textId="77777777" w:rsidR="0098377D" w:rsidRDefault="0098377D" w:rsidP="0098377D">
            <w:pPr>
              <w:jc w:val="center"/>
            </w:pPr>
            <w:r>
              <w:t>AF / I</w:t>
            </w:r>
          </w:p>
          <w:p w14:paraId="4C88BE33" w14:textId="77777777" w:rsidR="0098377D" w:rsidRDefault="0098377D" w:rsidP="0098377D">
            <w:pPr>
              <w:jc w:val="center"/>
            </w:pPr>
          </w:p>
          <w:p w14:paraId="34F582DE" w14:textId="77777777" w:rsidR="0098377D" w:rsidRDefault="0098377D" w:rsidP="0098377D">
            <w:pPr>
              <w:jc w:val="center"/>
            </w:pPr>
          </w:p>
          <w:p w14:paraId="49AA5E68" w14:textId="77777777" w:rsidR="0098377D" w:rsidRDefault="0098377D" w:rsidP="0098377D">
            <w:pPr>
              <w:jc w:val="center"/>
            </w:pPr>
          </w:p>
          <w:p w14:paraId="27F49ADE" w14:textId="77777777" w:rsidR="0098377D" w:rsidRDefault="0098377D" w:rsidP="0098377D"/>
          <w:p w14:paraId="6DE5FD61" w14:textId="77777777" w:rsidR="0098377D" w:rsidRDefault="0098377D" w:rsidP="0098377D">
            <w:pPr>
              <w:jc w:val="center"/>
            </w:pPr>
            <w:r w:rsidRPr="00752FE1">
              <w:t>AF / I</w:t>
            </w:r>
          </w:p>
          <w:p w14:paraId="2B365E10" w14:textId="77777777" w:rsidR="0098377D" w:rsidRDefault="0098377D" w:rsidP="0098377D">
            <w:pPr>
              <w:jc w:val="center"/>
            </w:pPr>
          </w:p>
          <w:p w14:paraId="5FC34DF9" w14:textId="77777777" w:rsidR="0098377D" w:rsidRDefault="0098377D" w:rsidP="0098377D">
            <w:pPr>
              <w:jc w:val="center"/>
            </w:pPr>
          </w:p>
          <w:p w14:paraId="62933234" w14:textId="77777777" w:rsidR="0098377D" w:rsidRDefault="0098377D" w:rsidP="0098377D">
            <w:pPr>
              <w:jc w:val="center"/>
            </w:pPr>
          </w:p>
          <w:p w14:paraId="43F9F28C" w14:textId="77777777" w:rsidR="0098377D" w:rsidRDefault="0098377D" w:rsidP="0098377D">
            <w:pPr>
              <w:jc w:val="center"/>
            </w:pPr>
          </w:p>
          <w:p w14:paraId="66DAAFC9" w14:textId="77777777" w:rsidR="0098377D" w:rsidRDefault="0098377D" w:rsidP="0098377D">
            <w:pPr>
              <w:jc w:val="center"/>
            </w:pPr>
            <w:r w:rsidRPr="00752FE1">
              <w:t>AF / I</w:t>
            </w:r>
          </w:p>
          <w:p w14:paraId="6E96A46F" w14:textId="77777777" w:rsidR="0098377D" w:rsidRDefault="0098377D" w:rsidP="0098377D">
            <w:pPr>
              <w:jc w:val="center"/>
            </w:pPr>
          </w:p>
          <w:p w14:paraId="242F1E2D" w14:textId="77777777" w:rsidR="0098377D" w:rsidRDefault="0098377D" w:rsidP="0098377D">
            <w:pPr>
              <w:jc w:val="center"/>
            </w:pPr>
          </w:p>
          <w:p w14:paraId="3EA574E5" w14:textId="77777777" w:rsidR="0098377D" w:rsidRDefault="0098377D" w:rsidP="0098377D"/>
          <w:p w14:paraId="6C825925" w14:textId="77777777" w:rsidR="0098377D" w:rsidRDefault="0098377D" w:rsidP="0098377D">
            <w:pPr>
              <w:jc w:val="center"/>
            </w:pPr>
          </w:p>
          <w:p w14:paraId="5FA2C61E" w14:textId="77777777" w:rsidR="0098377D" w:rsidRDefault="0098377D" w:rsidP="0098377D">
            <w:pPr>
              <w:jc w:val="center"/>
            </w:pPr>
          </w:p>
          <w:p w14:paraId="02975979" w14:textId="77777777" w:rsidR="0098377D" w:rsidRDefault="0098377D" w:rsidP="0098377D">
            <w:pPr>
              <w:jc w:val="center"/>
            </w:pPr>
          </w:p>
          <w:p w14:paraId="03503201" w14:textId="77777777" w:rsidR="0098377D" w:rsidRDefault="0098377D" w:rsidP="0098377D">
            <w:pPr>
              <w:jc w:val="center"/>
            </w:pPr>
          </w:p>
          <w:p w14:paraId="369B08F0" w14:textId="77777777" w:rsidR="0098377D" w:rsidRDefault="0098377D" w:rsidP="0098377D">
            <w:pPr>
              <w:jc w:val="center"/>
            </w:pPr>
            <w:r>
              <w:t>AF / I</w:t>
            </w:r>
          </w:p>
          <w:p w14:paraId="74B2AEFB" w14:textId="77777777" w:rsidR="0098377D" w:rsidRDefault="0098377D" w:rsidP="0098377D">
            <w:pPr>
              <w:jc w:val="center"/>
            </w:pPr>
          </w:p>
          <w:p w14:paraId="05EFB68B" w14:textId="77777777" w:rsidR="0098377D" w:rsidRDefault="0098377D" w:rsidP="0098377D">
            <w:pPr>
              <w:jc w:val="center"/>
            </w:pPr>
          </w:p>
          <w:p w14:paraId="583AA093" w14:textId="77777777" w:rsidR="0098377D" w:rsidRDefault="0098377D" w:rsidP="0098377D">
            <w:pPr>
              <w:jc w:val="center"/>
            </w:pPr>
          </w:p>
          <w:p w14:paraId="5C2F1C70" w14:textId="77777777" w:rsidR="0098377D" w:rsidRDefault="0098377D" w:rsidP="0098377D">
            <w:pPr>
              <w:jc w:val="center"/>
            </w:pPr>
          </w:p>
          <w:p w14:paraId="1662EA41" w14:textId="77777777" w:rsidR="0098377D" w:rsidRDefault="0098377D" w:rsidP="0098377D">
            <w:pPr>
              <w:jc w:val="center"/>
            </w:pPr>
            <w:r>
              <w:t>AF / I</w:t>
            </w:r>
          </w:p>
          <w:p w14:paraId="6BC172DD" w14:textId="77777777" w:rsidR="0098377D" w:rsidRDefault="0098377D" w:rsidP="0098377D">
            <w:pPr>
              <w:jc w:val="center"/>
            </w:pPr>
          </w:p>
          <w:p w14:paraId="77606B6A" w14:textId="77777777" w:rsidR="0098377D" w:rsidRDefault="0098377D" w:rsidP="0098377D">
            <w:pPr>
              <w:jc w:val="center"/>
            </w:pPr>
          </w:p>
          <w:p w14:paraId="4905A756" w14:textId="77777777" w:rsidR="0098377D" w:rsidRPr="00752FE1" w:rsidRDefault="0098377D" w:rsidP="0098377D">
            <w:pPr>
              <w:jc w:val="center"/>
            </w:pPr>
          </w:p>
        </w:tc>
      </w:tr>
      <w:tr w:rsidR="0098377D" w14:paraId="5433C1EF" w14:textId="77777777" w:rsidTr="00600650">
        <w:tc>
          <w:tcPr>
            <w:tcW w:w="1908" w:type="dxa"/>
          </w:tcPr>
          <w:p w14:paraId="5F584921" w14:textId="77777777" w:rsidR="0098377D" w:rsidRPr="00752FE1" w:rsidRDefault="0098377D" w:rsidP="0098377D">
            <w:pPr>
              <w:rPr>
                <w:b/>
              </w:rPr>
            </w:pPr>
          </w:p>
          <w:p w14:paraId="58FA56D2" w14:textId="77777777" w:rsidR="0098377D" w:rsidRPr="00752FE1" w:rsidRDefault="0098377D" w:rsidP="0098377D">
            <w:pPr>
              <w:rPr>
                <w:b/>
              </w:rPr>
            </w:pPr>
            <w:r w:rsidRPr="00752FE1">
              <w:rPr>
                <w:b/>
              </w:rPr>
              <w:t>Work circumstances</w:t>
            </w:r>
          </w:p>
          <w:p w14:paraId="16E19C58" w14:textId="77777777" w:rsidR="0098377D" w:rsidRPr="00752FE1" w:rsidRDefault="0098377D" w:rsidP="0098377D">
            <w:pPr>
              <w:rPr>
                <w:b/>
              </w:rPr>
            </w:pPr>
          </w:p>
        </w:tc>
        <w:tc>
          <w:tcPr>
            <w:tcW w:w="3621" w:type="dxa"/>
          </w:tcPr>
          <w:p w14:paraId="68379E94" w14:textId="77777777" w:rsidR="0098377D" w:rsidRPr="00752FE1" w:rsidRDefault="0098377D" w:rsidP="0098377D">
            <w:pPr>
              <w:pStyle w:val="BodyText"/>
            </w:pPr>
          </w:p>
          <w:p w14:paraId="38CB7FF6" w14:textId="77777777" w:rsidR="0098377D" w:rsidRPr="00760E16" w:rsidRDefault="0098377D" w:rsidP="0098377D">
            <w:pPr>
              <w:tabs>
                <w:tab w:val="left" w:pos="429"/>
              </w:tabs>
              <w:rPr>
                <w:b/>
              </w:rPr>
            </w:pPr>
            <w:r w:rsidRPr="00760E16">
              <w:rPr>
                <w:b/>
              </w:rPr>
              <w:t>To work flexibly as the workload and needs of the students demand</w:t>
            </w:r>
          </w:p>
          <w:p w14:paraId="71F8E54B" w14:textId="77777777" w:rsidR="0098377D" w:rsidRPr="00760E16" w:rsidRDefault="0098377D" w:rsidP="0098377D">
            <w:pPr>
              <w:tabs>
                <w:tab w:val="left" w:pos="429"/>
              </w:tabs>
              <w:rPr>
                <w:b/>
              </w:rPr>
            </w:pPr>
          </w:p>
          <w:p w14:paraId="748161C8" w14:textId="77777777" w:rsidR="0098377D" w:rsidRPr="00760E16" w:rsidRDefault="0098377D" w:rsidP="0098377D">
            <w:pPr>
              <w:tabs>
                <w:tab w:val="left" w:pos="429"/>
              </w:tabs>
              <w:rPr>
                <w:b/>
              </w:rPr>
            </w:pPr>
            <w:r w:rsidRPr="00760E16">
              <w:rPr>
                <w:b/>
              </w:rPr>
              <w:t>To travel and work at other sites within the New Bridge Group as may be required</w:t>
            </w:r>
          </w:p>
          <w:p w14:paraId="22913975" w14:textId="77777777" w:rsidR="0098377D" w:rsidRPr="00760E16" w:rsidRDefault="0098377D" w:rsidP="0098377D">
            <w:pPr>
              <w:tabs>
                <w:tab w:val="left" w:pos="429"/>
              </w:tabs>
              <w:rPr>
                <w:b/>
              </w:rPr>
            </w:pPr>
          </w:p>
          <w:p w14:paraId="38560476" w14:textId="77777777" w:rsidR="0098377D" w:rsidRPr="00760E16" w:rsidRDefault="0098377D" w:rsidP="0098377D">
            <w:pPr>
              <w:tabs>
                <w:tab w:val="left" w:pos="429"/>
              </w:tabs>
              <w:rPr>
                <w:b/>
              </w:rPr>
            </w:pPr>
            <w:r w:rsidRPr="00760E16">
              <w:rPr>
                <w:b/>
              </w:rPr>
              <w:t>Occasional out of hours working to support school functions</w:t>
            </w:r>
          </w:p>
          <w:p w14:paraId="56F5FD3B" w14:textId="77777777" w:rsidR="0098377D" w:rsidRPr="00752FE1" w:rsidRDefault="0098377D" w:rsidP="0098377D">
            <w:pPr>
              <w:pStyle w:val="BodyText"/>
            </w:pPr>
          </w:p>
        </w:tc>
        <w:tc>
          <w:tcPr>
            <w:tcW w:w="2979" w:type="dxa"/>
          </w:tcPr>
          <w:p w14:paraId="36009C85" w14:textId="77777777" w:rsidR="0098377D" w:rsidRPr="00752FE1" w:rsidRDefault="0098377D" w:rsidP="0098377D">
            <w:pPr>
              <w:jc w:val="center"/>
              <w:rPr>
                <w:b/>
              </w:rPr>
            </w:pPr>
          </w:p>
        </w:tc>
        <w:tc>
          <w:tcPr>
            <w:tcW w:w="1320" w:type="dxa"/>
          </w:tcPr>
          <w:p w14:paraId="50817D39" w14:textId="77777777" w:rsidR="0098377D" w:rsidRPr="00752FE1" w:rsidRDefault="0098377D" w:rsidP="0098377D">
            <w:pPr>
              <w:jc w:val="center"/>
            </w:pPr>
          </w:p>
          <w:p w14:paraId="12ADC48F" w14:textId="77777777" w:rsidR="0098377D" w:rsidRDefault="0098377D" w:rsidP="0098377D">
            <w:pPr>
              <w:jc w:val="center"/>
            </w:pPr>
            <w:r w:rsidRPr="00752FE1">
              <w:t>I</w:t>
            </w:r>
          </w:p>
          <w:p w14:paraId="2F5A550D" w14:textId="77777777" w:rsidR="0098377D" w:rsidRDefault="0098377D" w:rsidP="0098377D">
            <w:pPr>
              <w:jc w:val="center"/>
            </w:pPr>
          </w:p>
          <w:p w14:paraId="377DA8EB" w14:textId="77777777" w:rsidR="0098377D" w:rsidRDefault="0098377D" w:rsidP="0098377D">
            <w:pPr>
              <w:jc w:val="center"/>
            </w:pPr>
          </w:p>
          <w:p w14:paraId="6AC60700" w14:textId="77777777" w:rsidR="0098377D" w:rsidRDefault="0098377D" w:rsidP="0098377D">
            <w:pPr>
              <w:jc w:val="center"/>
            </w:pPr>
            <w:r>
              <w:t>I</w:t>
            </w:r>
          </w:p>
          <w:p w14:paraId="4A077DB7" w14:textId="77777777" w:rsidR="0098377D" w:rsidRDefault="0098377D" w:rsidP="0098377D">
            <w:pPr>
              <w:jc w:val="center"/>
            </w:pPr>
          </w:p>
          <w:p w14:paraId="1C6EB2EB" w14:textId="77777777" w:rsidR="0098377D" w:rsidRDefault="0098377D" w:rsidP="0098377D">
            <w:pPr>
              <w:jc w:val="center"/>
            </w:pPr>
          </w:p>
          <w:p w14:paraId="5DD2A840" w14:textId="77777777" w:rsidR="0098377D" w:rsidRDefault="0098377D" w:rsidP="0098377D">
            <w:pPr>
              <w:jc w:val="center"/>
            </w:pPr>
          </w:p>
          <w:p w14:paraId="758D9901" w14:textId="77777777" w:rsidR="0098377D" w:rsidRPr="00752FE1" w:rsidRDefault="0098377D" w:rsidP="0098377D">
            <w:pPr>
              <w:jc w:val="center"/>
            </w:pPr>
            <w:r>
              <w:t>I</w:t>
            </w:r>
          </w:p>
        </w:tc>
      </w:tr>
    </w:tbl>
    <w:p w14:paraId="60A3D05A" w14:textId="77777777" w:rsidR="00600650" w:rsidRPr="0084399F" w:rsidRDefault="00600650" w:rsidP="00600650">
      <w:pPr>
        <w:pStyle w:val="Title"/>
        <w:jc w:val="left"/>
        <w:rPr>
          <w:sz w:val="16"/>
          <w:szCs w:val="16"/>
          <w:u w:val="single"/>
        </w:rPr>
      </w:pPr>
    </w:p>
    <w:p w14:paraId="077D076E" w14:textId="77777777" w:rsidR="00600650" w:rsidRDefault="00600650" w:rsidP="00600650">
      <w:pPr>
        <w:jc w:val="both"/>
      </w:pPr>
      <w:r w:rsidRPr="00B21268">
        <w:rPr>
          <w:i/>
        </w:rPr>
        <w:t>Abbreviations:</w:t>
      </w:r>
      <w:r w:rsidRPr="00B21268">
        <w:t xml:space="preserve"> AF = A</w:t>
      </w:r>
      <w:r>
        <w:t>pplication Form; I = Interview.</w:t>
      </w:r>
    </w:p>
    <w:p w14:paraId="6292CEAA" w14:textId="77777777" w:rsidR="00600650" w:rsidRPr="00B55592" w:rsidRDefault="00600650" w:rsidP="00600650">
      <w:pPr>
        <w:jc w:val="both"/>
        <w:rPr>
          <w:sz w:val="16"/>
          <w:szCs w:val="16"/>
        </w:rPr>
      </w:pPr>
    </w:p>
    <w:p w14:paraId="350F4971" w14:textId="77777777" w:rsidR="00600650" w:rsidRPr="00B55592" w:rsidRDefault="00600650" w:rsidP="00835C9B">
      <w:pPr>
        <w:ind w:right="-755"/>
        <w:rPr>
          <w:b/>
          <w:bCs/>
        </w:rPr>
      </w:pPr>
      <w:r w:rsidRPr="00B55592">
        <w:rPr>
          <w:b/>
          <w:bCs/>
        </w:rPr>
        <w:t>Any candidate with a disability who meets the</w:t>
      </w:r>
      <w:r w:rsidR="00835C9B">
        <w:rPr>
          <w:b/>
          <w:bCs/>
        </w:rPr>
        <w:t xml:space="preserve"> essential criteria will be invited to interview</w:t>
      </w:r>
    </w:p>
    <w:p w14:paraId="26814D4B" w14:textId="77777777" w:rsidR="00AB11D3" w:rsidRPr="009E7DCB" w:rsidRDefault="00AB11D3" w:rsidP="00AB11D3">
      <w:pPr>
        <w:rPr>
          <w:rFonts w:cs="Arial"/>
        </w:rPr>
      </w:pPr>
    </w:p>
    <w:p w14:paraId="497EF689" w14:textId="77777777" w:rsidR="00AB11D3" w:rsidRPr="00AB11D3" w:rsidRDefault="00AB11D3" w:rsidP="00AB11D3">
      <w:pPr>
        <w:rPr>
          <w:rFonts w:cs="Arial"/>
        </w:rPr>
      </w:pPr>
    </w:p>
    <w:p w14:paraId="26C4B9C4" w14:textId="77777777" w:rsidR="00AB11D3" w:rsidRPr="00AB11D3" w:rsidRDefault="00AB11D3" w:rsidP="00AB11D3">
      <w:pPr>
        <w:rPr>
          <w:rFonts w:cs="Arial"/>
        </w:rPr>
      </w:pPr>
    </w:p>
    <w:p w14:paraId="64175F6E" w14:textId="77777777" w:rsidR="00AB11D3" w:rsidRPr="00AB11D3" w:rsidRDefault="00AB11D3" w:rsidP="00AB11D3">
      <w:pPr>
        <w:rPr>
          <w:rFonts w:cs="Arial"/>
        </w:rPr>
      </w:pPr>
    </w:p>
    <w:p w14:paraId="6FB4E6E2" w14:textId="77777777" w:rsidR="00AB11D3" w:rsidRPr="00AB11D3" w:rsidRDefault="00AB11D3" w:rsidP="00AB11D3">
      <w:pPr>
        <w:rPr>
          <w:rFonts w:cs="Arial"/>
        </w:rPr>
      </w:pPr>
    </w:p>
    <w:p w14:paraId="0A0A69D6" w14:textId="77777777" w:rsidR="0026092F" w:rsidRPr="00911F40" w:rsidRDefault="0026092F" w:rsidP="0026092F">
      <w:pPr>
        <w:rPr>
          <w:rFonts w:ascii="Calibri" w:hAnsi="Calibri"/>
        </w:rPr>
      </w:pPr>
    </w:p>
    <w:p w14:paraId="4C8AE26D" w14:textId="77777777" w:rsidR="0026092F" w:rsidRPr="00911F40" w:rsidRDefault="0026092F" w:rsidP="0026092F">
      <w:pPr>
        <w:rPr>
          <w:rFonts w:ascii="Calibri" w:hAnsi="Calibri"/>
        </w:rPr>
      </w:pPr>
      <w:r w:rsidRPr="00911F40">
        <w:rPr>
          <w:rFonts w:ascii="Calibri" w:hAnsi="Calibri"/>
        </w:rPr>
        <w:t xml:space="preserve">          </w:t>
      </w:r>
    </w:p>
    <w:p w14:paraId="071D4578" w14:textId="77777777" w:rsidR="0026092F" w:rsidRPr="00AB11D3" w:rsidRDefault="0026092F" w:rsidP="00AB11D3">
      <w:pPr>
        <w:rPr>
          <w:rFonts w:cs="Arial"/>
        </w:rPr>
      </w:pPr>
    </w:p>
    <w:p w14:paraId="08FEC638" w14:textId="77777777" w:rsidR="00642A68" w:rsidRPr="00AB11D3" w:rsidRDefault="00642A68" w:rsidP="006C03AE">
      <w:pPr>
        <w:tabs>
          <w:tab w:val="left" w:pos="3840"/>
        </w:tabs>
        <w:rPr>
          <w:rFonts w:cs="Arial"/>
        </w:rPr>
      </w:pPr>
    </w:p>
    <w:sectPr w:rsidR="00642A68" w:rsidRPr="00AB11D3" w:rsidSect="001F7E6E">
      <w:headerReference w:type="default" r:id="rId11"/>
      <w:footerReference w:type="default" r:id="rId12"/>
      <w:headerReference w:type="first" r:id="rId13"/>
      <w:footerReference w:type="first" r:id="rId14"/>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D3807" w14:textId="77777777" w:rsidR="00FB668E" w:rsidRDefault="00FB668E">
      <w:r>
        <w:separator/>
      </w:r>
    </w:p>
  </w:endnote>
  <w:endnote w:type="continuationSeparator" w:id="0">
    <w:p w14:paraId="07BB6AD1" w14:textId="77777777" w:rsidR="00FB668E" w:rsidRDefault="00FB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57CD" w14:textId="77777777" w:rsidR="007C4402" w:rsidRDefault="007C4402">
    <w:pPr>
      <w:pStyle w:val="Footer"/>
    </w:pPr>
    <w:r>
      <w:rPr>
        <w:noProof/>
        <w:lang w:eastAsia="en-GB"/>
      </w:rPr>
      <w:drawing>
        <wp:anchor distT="0" distB="0" distL="114300" distR="114300" simplePos="0" relativeHeight="251656192" behindDoc="0" locked="0" layoutInCell="1" allowOverlap="1" wp14:anchorId="15FB0136" wp14:editId="596A385A">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42BBE" w14:textId="77777777" w:rsidR="007C4402" w:rsidRDefault="007C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A6595" w14:textId="77777777" w:rsidR="007C4402" w:rsidRDefault="007C4402">
    <w:pPr>
      <w:pStyle w:val="Footer"/>
    </w:pPr>
  </w:p>
  <w:p w14:paraId="4557E9FB" w14:textId="77777777" w:rsidR="007C4402" w:rsidRDefault="007C4402">
    <w:pPr>
      <w:pStyle w:val="Footer"/>
    </w:pPr>
    <w:r>
      <w:rPr>
        <w:noProof/>
        <w:lang w:eastAsia="en-GB"/>
      </w:rPr>
      <w:drawing>
        <wp:anchor distT="0" distB="0" distL="114300" distR="114300" simplePos="0" relativeHeight="251658240" behindDoc="0" locked="0" layoutInCell="1" allowOverlap="1" wp14:anchorId="7C0AC011" wp14:editId="4377415D">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2EE7" w14:textId="77777777" w:rsidR="00FB668E" w:rsidRDefault="00FB668E">
      <w:r>
        <w:separator/>
      </w:r>
    </w:p>
  </w:footnote>
  <w:footnote w:type="continuationSeparator" w:id="0">
    <w:p w14:paraId="2CEC4343" w14:textId="77777777" w:rsidR="00FB668E" w:rsidRDefault="00FB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900A" w14:textId="77777777" w:rsidR="007C4402" w:rsidRDefault="007C4402">
    <w:pPr>
      <w:pStyle w:val="Header"/>
    </w:pPr>
    <w:r>
      <w:rPr>
        <w:noProof/>
        <w:lang w:eastAsia="en-GB"/>
      </w:rPr>
      <w:drawing>
        <wp:anchor distT="0" distB="0" distL="114300" distR="114300" simplePos="0" relativeHeight="251660288" behindDoc="1" locked="0" layoutInCell="1" allowOverlap="1" wp14:anchorId="768CF70D" wp14:editId="18EEA34A">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80FC" w14:textId="77777777" w:rsidR="007C4402" w:rsidRDefault="007C4402" w:rsidP="0080674D">
    <w:pPr>
      <w:pStyle w:val="Header"/>
    </w:pPr>
  </w:p>
  <w:p w14:paraId="579609E7" w14:textId="77777777" w:rsidR="007C4402" w:rsidRDefault="007C4402" w:rsidP="0080674D">
    <w:pPr>
      <w:pStyle w:val="Header"/>
    </w:pPr>
  </w:p>
  <w:p w14:paraId="3206D243" w14:textId="77777777" w:rsidR="007C4402" w:rsidRDefault="007C4402">
    <w:pPr>
      <w:pStyle w:val="Header"/>
    </w:pPr>
  </w:p>
  <w:p w14:paraId="4ABD2B08" w14:textId="77777777" w:rsidR="007C4402" w:rsidRDefault="007C4402">
    <w:pPr>
      <w:pStyle w:val="Header"/>
    </w:pPr>
    <w:r>
      <w:rPr>
        <w:noProof/>
        <w:lang w:eastAsia="en-GB"/>
      </w:rPr>
      <w:drawing>
        <wp:anchor distT="0" distB="0" distL="114300" distR="114300" simplePos="0" relativeHeight="251657216" behindDoc="1" locked="0" layoutInCell="1" allowOverlap="1" wp14:anchorId="5B00B653" wp14:editId="455F81FE">
          <wp:simplePos x="0" y="0"/>
          <wp:positionH relativeFrom="margin">
            <wp:posOffset>-121285</wp:posOffset>
          </wp:positionH>
          <wp:positionV relativeFrom="margin">
            <wp:posOffset>735330</wp:posOffset>
          </wp:positionV>
          <wp:extent cx="5880100" cy="2327910"/>
          <wp:effectExtent l="0" t="0" r="6350" b="0"/>
          <wp:wrapSquare wrapText="bothSides"/>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5A67974"/>
    <w:lvl w:ilvl="0">
      <w:numFmt w:val="decimal"/>
      <w:lvlText w:val="*"/>
      <w:lvlJc w:val="left"/>
      <w:pPr>
        <w:ind w:left="0" w:firstLine="0"/>
      </w:pPr>
    </w:lvl>
  </w:abstractNum>
  <w:abstractNum w:abstractNumId="1" w15:restartNumberingAfterBreak="0">
    <w:nsid w:val="064E133C"/>
    <w:multiLevelType w:val="hybridMultilevel"/>
    <w:tmpl w:val="2ABE3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816"/>
    <w:multiLevelType w:val="hybridMultilevel"/>
    <w:tmpl w:val="09B83B58"/>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926A8"/>
    <w:multiLevelType w:val="hybridMultilevel"/>
    <w:tmpl w:val="46104244"/>
    <w:lvl w:ilvl="0" w:tplc="0809000F">
      <w:start w:val="1"/>
      <w:numFmt w:val="decimal"/>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4" w15:restartNumberingAfterBreak="0">
    <w:nsid w:val="0E700284"/>
    <w:multiLevelType w:val="hybridMultilevel"/>
    <w:tmpl w:val="744C0744"/>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FB677B"/>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777539"/>
    <w:multiLevelType w:val="hybridMultilevel"/>
    <w:tmpl w:val="B80ACD64"/>
    <w:lvl w:ilvl="0" w:tplc="A5A67974">
      <w:numFmt w:val="bullet"/>
      <w:lvlText w:val=""/>
      <w:legacy w:legacy="1" w:legacySpace="0" w:legacyIndent="283"/>
      <w:lvlJc w:val="left"/>
      <w:pPr>
        <w:ind w:left="849" w:hanging="283"/>
      </w:pPr>
      <w:rPr>
        <w:rFonts w:ascii="Symbol" w:hAnsi="Symbol" w:hint="default"/>
      </w:rPr>
    </w:lvl>
    <w:lvl w:ilvl="1" w:tplc="04090003">
      <w:start w:val="1"/>
      <w:numFmt w:val="bullet"/>
      <w:lvlText w:val="o"/>
      <w:lvlJc w:val="left"/>
      <w:pPr>
        <w:tabs>
          <w:tab w:val="num" w:pos="2006"/>
        </w:tabs>
        <w:ind w:left="2006" w:hanging="360"/>
      </w:pPr>
      <w:rPr>
        <w:rFonts w:ascii="Courier New" w:hAnsi="Courier New" w:cs="Times New Roman" w:hint="default"/>
      </w:rPr>
    </w:lvl>
    <w:lvl w:ilvl="2" w:tplc="04090005">
      <w:start w:val="1"/>
      <w:numFmt w:val="bullet"/>
      <w:lvlText w:val=""/>
      <w:lvlJc w:val="left"/>
      <w:pPr>
        <w:tabs>
          <w:tab w:val="num" w:pos="2726"/>
        </w:tabs>
        <w:ind w:left="2726" w:hanging="360"/>
      </w:pPr>
      <w:rPr>
        <w:rFonts w:ascii="Wingdings" w:hAnsi="Wingdings" w:hint="default"/>
      </w:rPr>
    </w:lvl>
    <w:lvl w:ilvl="3" w:tplc="04090001">
      <w:start w:val="1"/>
      <w:numFmt w:val="bullet"/>
      <w:lvlText w:val=""/>
      <w:lvlJc w:val="left"/>
      <w:pPr>
        <w:tabs>
          <w:tab w:val="num" w:pos="3446"/>
        </w:tabs>
        <w:ind w:left="3446" w:hanging="360"/>
      </w:pPr>
      <w:rPr>
        <w:rFonts w:ascii="Symbol" w:hAnsi="Symbol" w:hint="default"/>
      </w:rPr>
    </w:lvl>
    <w:lvl w:ilvl="4" w:tplc="04090003">
      <w:start w:val="1"/>
      <w:numFmt w:val="bullet"/>
      <w:lvlText w:val="o"/>
      <w:lvlJc w:val="left"/>
      <w:pPr>
        <w:tabs>
          <w:tab w:val="num" w:pos="4166"/>
        </w:tabs>
        <w:ind w:left="4166" w:hanging="360"/>
      </w:pPr>
      <w:rPr>
        <w:rFonts w:ascii="Courier New" w:hAnsi="Courier New" w:cs="Times New Roman" w:hint="default"/>
      </w:rPr>
    </w:lvl>
    <w:lvl w:ilvl="5" w:tplc="04090005">
      <w:start w:val="1"/>
      <w:numFmt w:val="bullet"/>
      <w:lvlText w:val=""/>
      <w:lvlJc w:val="left"/>
      <w:pPr>
        <w:tabs>
          <w:tab w:val="num" w:pos="4886"/>
        </w:tabs>
        <w:ind w:left="4886" w:hanging="360"/>
      </w:pPr>
      <w:rPr>
        <w:rFonts w:ascii="Wingdings" w:hAnsi="Wingdings" w:hint="default"/>
      </w:rPr>
    </w:lvl>
    <w:lvl w:ilvl="6" w:tplc="04090001">
      <w:start w:val="1"/>
      <w:numFmt w:val="bullet"/>
      <w:lvlText w:val=""/>
      <w:lvlJc w:val="left"/>
      <w:pPr>
        <w:tabs>
          <w:tab w:val="num" w:pos="5606"/>
        </w:tabs>
        <w:ind w:left="5606" w:hanging="360"/>
      </w:pPr>
      <w:rPr>
        <w:rFonts w:ascii="Symbol" w:hAnsi="Symbol" w:hint="default"/>
      </w:rPr>
    </w:lvl>
    <w:lvl w:ilvl="7" w:tplc="04090003">
      <w:start w:val="1"/>
      <w:numFmt w:val="bullet"/>
      <w:lvlText w:val="o"/>
      <w:lvlJc w:val="left"/>
      <w:pPr>
        <w:tabs>
          <w:tab w:val="num" w:pos="6326"/>
        </w:tabs>
        <w:ind w:left="6326" w:hanging="360"/>
      </w:pPr>
      <w:rPr>
        <w:rFonts w:ascii="Courier New" w:hAnsi="Courier New" w:cs="Times New Roman" w:hint="default"/>
      </w:rPr>
    </w:lvl>
    <w:lvl w:ilvl="8" w:tplc="04090005">
      <w:start w:val="1"/>
      <w:numFmt w:val="bullet"/>
      <w:lvlText w:val=""/>
      <w:lvlJc w:val="left"/>
      <w:pPr>
        <w:tabs>
          <w:tab w:val="num" w:pos="7046"/>
        </w:tabs>
        <w:ind w:left="7046" w:hanging="360"/>
      </w:pPr>
      <w:rPr>
        <w:rFonts w:ascii="Wingdings" w:hAnsi="Wingdings" w:hint="default"/>
      </w:rPr>
    </w:lvl>
  </w:abstractNum>
  <w:abstractNum w:abstractNumId="9"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D871F6"/>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A68BB"/>
    <w:multiLevelType w:val="hybridMultilevel"/>
    <w:tmpl w:val="48902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D19E5"/>
    <w:multiLevelType w:val="hybridMultilevel"/>
    <w:tmpl w:val="34EE0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1B588B"/>
    <w:multiLevelType w:val="hybridMultilevel"/>
    <w:tmpl w:val="1864F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32C32"/>
    <w:multiLevelType w:val="hybridMultilevel"/>
    <w:tmpl w:val="54F0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5D1A77"/>
    <w:multiLevelType w:val="hybridMultilevel"/>
    <w:tmpl w:val="16A0549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52440"/>
    <w:multiLevelType w:val="hybridMultilevel"/>
    <w:tmpl w:val="910CEFEE"/>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F2C2E"/>
    <w:multiLevelType w:val="hybridMultilevel"/>
    <w:tmpl w:val="4DA636C8"/>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DF1E45"/>
    <w:multiLevelType w:val="hybridMultilevel"/>
    <w:tmpl w:val="CE0AE5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D2738FD"/>
    <w:multiLevelType w:val="hybridMultilevel"/>
    <w:tmpl w:val="FE8AA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FB412BE"/>
    <w:multiLevelType w:val="hybridMultilevel"/>
    <w:tmpl w:val="2C3C51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4233655"/>
    <w:multiLevelType w:val="hybridMultilevel"/>
    <w:tmpl w:val="4F9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25B8A"/>
    <w:multiLevelType w:val="hybridMultilevel"/>
    <w:tmpl w:val="2AA8C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01123"/>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90A0B"/>
    <w:multiLevelType w:val="hybridMultilevel"/>
    <w:tmpl w:val="F8AC7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D56F4"/>
    <w:multiLevelType w:val="hybridMultilevel"/>
    <w:tmpl w:val="2A685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4D2904"/>
    <w:multiLevelType w:val="hybridMultilevel"/>
    <w:tmpl w:val="4BF2F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416D16"/>
    <w:multiLevelType w:val="hybridMultilevel"/>
    <w:tmpl w:val="5DAAD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3516D"/>
    <w:multiLevelType w:val="hybridMultilevel"/>
    <w:tmpl w:val="EF204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011B79"/>
    <w:multiLevelType w:val="hybridMultilevel"/>
    <w:tmpl w:val="036CC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605B88"/>
    <w:multiLevelType w:val="hybridMultilevel"/>
    <w:tmpl w:val="5ABC5FEE"/>
    <w:lvl w:ilvl="0" w:tplc="C11A75FA">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2857ED"/>
    <w:multiLevelType w:val="hybridMultilevel"/>
    <w:tmpl w:val="E5ACB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42772E7"/>
    <w:multiLevelType w:val="hybridMultilevel"/>
    <w:tmpl w:val="91A26B7E"/>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DA4A3C"/>
    <w:multiLevelType w:val="hybridMultilevel"/>
    <w:tmpl w:val="43F4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DF7E16"/>
    <w:multiLevelType w:val="hybridMultilevel"/>
    <w:tmpl w:val="4C42C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555FEA"/>
    <w:multiLevelType w:val="hybridMultilevel"/>
    <w:tmpl w:val="C9B6E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3B6106"/>
    <w:multiLevelType w:val="hybridMultilevel"/>
    <w:tmpl w:val="E3B6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8C4974"/>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90360"/>
    <w:multiLevelType w:val="hybridMultilevel"/>
    <w:tmpl w:val="64440830"/>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A68458D"/>
    <w:multiLevelType w:val="hybridMultilevel"/>
    <w:tmpl w:val="F3EEA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CD4808"/>
    <w:multiLevelType w:val="hybridMultilevel"/>
    <w:tmpl w:val="2668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F954AA2"/>
    <w:multiLevelType w:val="hybridMultilevel"/>
    <w:tmpl w:val="B748C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3"/>
  </w:num>
  <w:num w:numId="3">
    <w:abstractNumId w:val="49"/>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45"/>
  </w:num>
  <w:num w:numId="6">
    <w:abstractNumId w:val="8"/>
  </w:num>
  <w:num w:numId="7">
    <w:abstractNumId w:val="1"/>
  </w:num>
  <w:num w:numId="8">
    <w:abstractNumId w:val="22"/>
  </w:num>
  <w:num w:numId="9">
    <w:abstractNumId w:val="28"/>
  </w:num>
  <w:num w:numId="10">
    <w:abstractNumId w:val="3"/>
  </w:num>
  <w:num w:numId="11">
    <w:abstractNumId w:val="4"/>
  </w:num>
  <w:num w:numId="12">
    <w:abstractNumId w:val="23"/>
  </w:num>
  <w:num w:numId="13">
    <w:abstractNumId w:val="37"/>
  </w:num>
  <w:num w:numId="14">
    <w:abstractNumId w:val="13"/>
  </w:num>
  <w:num w:numId="15">
    <w:abstractNumId w:val="44"/>
  </w:num>
  <w:num w:numId="16">
    <w:abstractNumId w:val="41"/>
  </w:num>
  <w:num w:numId="17">
    <w:abstractNumId w:val="29"/>
  </w:num>
  <w:num w:numId="18">
    <w:abstractNumId w:val="43"/>
  </w:num>
  <w:num w:numId="19">
    <w:abstractNumId w:val="10"/>
  </w:num>
  <w:num w:numId="20">
    <w:abstractNumId w:val="31"/>
  </w:num>
  <w:num w:numId="21">
    <w:abstractNumId w:val="6"/>
  </w:num>
  <w:num w:numId="22">
    <w:abstractNumId w:val="25"/>
  </w:num>
  <w:num w:numId="23">
    <w:abstractNumId w:val="19"/>
  </w:num>
  <w:num w:numId="24">
    <w:abstractNumId w:val="21"/>
  </w:num>
  <w:num w:numId="25">
    <w:abstractNumId w:val="18"/>
  </w:num>
  <w:num w:numId="26">
    <w:abstractNumId w:val="30"/>
  </w:num>
  <w:num w:numId="27">
    <w:abstractNumId w:val="9"/>
  </w:num>
  <w:num w:numId="28">
    <w:abstractNumId w:val="42"/>
  </w:num>
  <w:num w:numId="29">
    <w:abstractNumId w:val="5"/>
  </w:num>
  <w:num w:numId="30">
    <w:abstractNumId w:val="40"/>
  </w:num>
  <w:num w:numId="31">
    <w:abstractNumId w:val="48"/>
  </w:num>
  <w:num w:numId="32">
    <w:abstractNumId w:val="46"/>
  </w:num>
  <w:num w:numId="33">
    <w:abstractNumId w:val="7"/>
  </w:num>
  <w:num w:numId="34">
    <w:abstractNumId w:val="14"/>
  </w:num>
  <w:num w:numId="35">
    <w:abstractNumId w:val="38"/>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5"/>
  </w:num>
  <w:num w:numId="40">
    <w:abstractNumId w:val="47"/>
  </w:num>
  <w:num w:numId="41">
    <w:abstractNumId w:val="39"/>
  </w:num>
  <w:num w:numId="42">
    <w:abstractNumId w:val="26"/>
  </w:num>
  <w:num w:numId="43">
    <w:abstractNumId w:val="32"/>
  </w:num>
  <w:num w:numId="44">
    <w:abstractNumId w:val="12"/>
  </w:num>
  <w:num w:numId="45">
    <w:abstractNumId w:val="34"/>
  </w:num>
  <w:num w:numId="46">
    <w:abstractNumId w:val="11"/>
  </w:num>
  <w:num w:numId="47">
    <w:abstractNumId w:val="16"/>
  </w:num>
  <w:num w:numId="48">
    <w:abstractNumId w:val="2"/>
  </w:num>
  <w:num w:numId="49">
    <w:abstractNumId w:val="1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81">
      <o:colormru v:ext="edit" colors="#009,#164a9e,#224d92,#a5a468,#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4B65"/>
    <w:rsid w:val="00021631"/>
    <w:rsid w:val="0003086E"/>
    <w:rsid w:val="0004520E"/>
    <w:rsid w:val="0006180B"/>
    <w:rsid w:val="000935E5"/>
    <w:rsid w:val="00097B76"/>
    <w:rsid w:val="000A0A1E"/>
    <w:rsid w:val="000A6DD8"/>
    <w:rsid w:val="000C494C"/>
    <w:rsid w:val="000E1AC1"/>
    <w:rsid w:val="001170C4"/>
    <w:rsid w:val="00120579"/>
    <w:rsid w:val="0013126D"/>
    <w:rsid w:val="0013261C"/>
    <w:rsid w:val="00141494"/>
    <w:rsid w:val="00152F6F"/>
    <w:rsid w:val="00164956"/>
    <w:rsid w:val="001812C9"/>
    <w:rsid w:val="00183B8F"/>
    <w:rsid w:val="00191367"/>
    <w:rsid w:val="001A2929"/>
    <w:rsid w:val="001A31B5"/>
    <w:rsid w:val="001A658F"/>
    <w:rsid w:val="001A7413"/>
    <w:rsid w:val="001A764C"/>
    <w:rsid w:val="001B105C"/>
    <w:rsid w:val="001D7CA7"/>
    <w:rsid w:val="001E3225"/>
    <w:rsid w:val="001F7E6E"/>
    <w:rsid w:val="00200F44"/>
    <w:rsid w:val="00210C1C"/>
    <w:rsid w:val="002114FF"/>
    <w:rsid w:val="00213597"/>
    <w:rsid w:val="00216D36"/>
    <w:rsid w:val="00222114"/>
    <w:rsid w:val="00224ED4"/>
    <w:rsid w:val="00247652"/>
    <w:rsid w:val="002514CD"/>
    <w:rsid w:val="00255E11"/>
    <w:rsid w:val="0026092F"/>
    <w:rsid w:val="00285B50"/>
    <w:rsid w:val="002873DD"/>
    <w:rsid w:val="002B00FB"/>
    <w:rsid w:val="002C2A67"/>
    <w:rsid w:val="002C77A6"/>
    <w:rsid w:val="002D0FC5"/>
    <w:rsid w:val="002D76D3"/>
    <w:rsid w:val="002E2D5C"/>
    <w:rsid w:val="002F7ECA"/>
    <w:rsid w:val="0030472B"/>
    <w:rsid w:val="0030583E"/>
    <w:rsid w:val="003215F6"/>
    <w:rsid w:val="00333F39"/>
    <w:rsid w:val="00334A6C"/>
    <w:rsid w:val="003416AB"/>
    <w:rsid w:val="00345119"/>
    <w:rsid w:val="0035009F"/>
    <w:rsid w:val="00350632"/>
    <w:rsid w:val="003554A7"/>
    <w:rsid w:val="003763E3"/>
    <w:rsid w:val="00376798"/>
    <w:rsid w:val="00381418"/>
    <w:rsid w:val="00391EE2"/>
    <w:rsid w:val="0039681D"/>
    <w:rsid w:val="003A02BD"/>
    <w:rsid w:val="003A1D98"/>
    <w:rsid w:val="003A5931"/>
    <w:rsid w:val="003C02E1"/>
    <w:rsid w:val="003D504E"/>
    <w:rsid w:val="003E5A5E"/>
    <w:rsid w:val="003E61CC"/>
    <w:rsid w:val="00403FD6"/>
    <w:rsid w:val="004150F8"/>
    <w:rsid w:val="004214AA"/>
    <w:rsid w:val="00423746"/>
    <w:rsid w:val="004354AE"/>
    <w:rsid w:val="004358CA"/>
    <w:rsid w:val="0046287E"/>
    <w:rsid w:val="004632D5"/>
    <w:rsid w:val="0048049F"/>
    <w:rsid w:val="0048177E"/>
    <w:rsid w:val="00482D3C"/>
    <w:rsid w:val="00495B4F"/>
    <w:rsid w:val="004C021F"/>
    <w:rsid w:val="004D38BE"/>
    <w:rsid w:val="004D774B"/>
    <w:rsid w:val="004E0D30"/>
    <w:rsid w:val="004F4341"/>
    <w:rsid w:val="005045C8"/>
    <w:rsid w:val="0052148A"/>
    <w:rsid w:val="00523607"/>
    <w:rsid w:val="00524265"/>
    <w:rsid w:val="00534F29"/>
    <w:rsid w:val="00561A7E"/>
    <w:rsid w:val="0056274E"/>
    <w:rsid w:val="005643C6"/>
    <w:rsid w:val="00567F9E"/>
    <w:rsid w:val="005743C1"/>
    <w:rsid w:val="00583A53"/>
    <w:rsid w:val="0058543D"/>
    <w:rsid w:val="00590B5F"/>
    <w:rsid w:val="005C14C4"/>
    <w:rsid w:val="005D7A1D"/>
    <w:rsid w:val="005E5688"/>
    <w:rsid w:val="00600650"/>
    <w:rsid w:val="006018E2"/>
    <w:rsid w:val="0060238E"/>
    <w:rsid w:val="00615E1A"/>
    <w:rsid w:val="0061673A"/>
    <w:rsid w:val="006274CE"/>
    <w:rsid w:val="00642A68"/>
    <w:rsid w:val="00651DD2"/>
    <w:rsid w:val="0066643B"/>
    <w:rsid w:val="00672D84"/>
    <w:rsid w:val="00680EAF"/>
    <w:rsid w:val="00686E62"/>
    <w:rsid w:val="006B23EA"/>
    <w:rsid w:val="006B452C"/>
    <w:rsid w:val="006C03AE"/>
    <w:rsid w:val="006C6330"/>
    <w:rsid w:val="006E568A"/>
    <w:rsid w:val="006F643C"/>
    <w:rsid w:val="00707E8C"/>
    <w:rsid w:val="00713FAB"/>
    <w:rsid w:val="00732B42"/>
    <w:rsid w:val="00735DA7"/>
    <w:rsid w:val="00745AD4"/>
    <w:rsid w:val="00751B22"/>
    <w:rsid w:val="00760E16"/>
    <w:rsid w:val="00761C1B"/>
    <w:rsid w:val="0077098F"/>
    <w:rsid w:val="007730AE"/>
    <w:rsid w:val="00791713"/>
    <w:rsid w:val="00795458"/>
    <w:rsid w:val="007A20B9"/>
    <w:rsid w:val="007A6241"/>
    <w:rsid w:val="007B768F"/>
    <w:rsid w:val="007C29E4"/>
    <w:rsid w:val="007C4402"/>
    <w:rsid w:val="007D39B3"/>
    <w:rsid w:val="007D5E1F"/>
    <w:rsid w:val="007E38E5"/>
    <w:rsid w:val="007F4822"/>
    <w:rsid w:val="007F4E45"/>
    <w:rsid w:val="0080674D"/>
    <w:rsid w:val="00812F2C"/>
    <w:rsid w:val="0081368B"/>
    <w:rsid w:val="00817188"/>
    <w:rsid w:val="0082312E"/>
    <w:rsid w:val="0082558D"/>
    <w:rsid w:val="00827205"/>
    <w:rsid w:val="008276EC"/>
    <w:rsid w:val="00835C9B"/>
    <w:rsid w:val="00850BB6"/>
    <w:rsid w:val="00856049"/>
    <w:rsid w:val="008658C7"/>
    <w:rsid w:val="008802BA"/>
    <w:rsid w:val="008841BF"/>
    <w:rsid w:val="00891E37"/>
    <w:rsid w:val="0089512C"/>
    <w:rsid w:val="008979E9"/>
    <w:rsid w:val="008A2141"/>
    <w:rsid w:val="008A7D0B"/>
    <w:rsid w:val="008C4D6B"/>
    <w:rsid w:val="008D142F"/>
    <w:rsid w:val="008E6D38"/>
    <w:rsid w:val="008F333A"/>
    <w:rsid w:val="008F7521"/>
    <w:rsid w:val="0091228B"/>
    <w:rsid w:val="0092015C"/>
    <w:rsid w:val="009228FC"/>
    <w:rsid w:val="009403C3"/>
    <w:rsid w:val="009424A0"/>
    <w:rsid w:val="00952070"/>
    <w:rsid w:val="00965788"/>
    <w:rsid w:val="009716D6"/>
    <w:rsid w:val="00982989"/>
    <w:rsid w:val="0098377D"/>
    <w:rsid w:val="009A6678"/>
    <w:rsid w:val="009B703F"/>
    <w:rsid w:val="009D1455"/>
    <w:rsid w:val="009E38F5"/>
    <w:rsid w:val="009E4817"/>
    <w:rsid w:val="009E7970"/>
    <w:rsid w:val="009F51A5"/>
    <w:rsid w:val="00A128AA"/>
    <w:rsid w:val="00A1362B"/>
    <w:rsid w:val="00A14289"/>
    <w:rsid w:val="00A21B0C"/>
    <w:rsid w:val="00A342B4"/>
    <w:rsid w:val="00A46FB5"/>
    <w:rsid w:val="00A52079"/>
    <w:rsid w:val="00A6032F"/>
    <w:rsid w:val="00A66B48"/>
    <w:rsid w:val="00A821BC"/>
    <w:rsid w:val="00A86316"/>
    <w:rsid w:val="00A9093E"/>
    <w:rsid w:val="00A92DB0"/>
    <w:rsid w:val="00A94FAB"/>
    <w:rsid w:val="00AA3F61"/>
    <w:rsid w:val="00AB11D3"/>
    <w:rsid w:val="00AC0A4F"/>
    <w:rsid w:val="00AC244A"/>
    <w:rsid w:val="00AD1BC1"/>
    <w:rsid w:val="00AD3046"/>
    <w:rsid w:val="00AE0721"/>
    <w:rsid w:val="00B00D8C"/>
    <w:rsid w:val="00B0168D"/>
    <w:rsid w:val="00B101FC"/>
    <w:rsid w:val="00B13C3C"/>
    <w:rsid w:val="00B14BBA"/>
    <w:rsid w:val="00B220DD"/>
    <w:rsid w:val="00B2627A"/>
    <w:rsid w:val="00B344F4"/>
    <w:rsid w:val="00B45369"/>
    <w:rsid w:val="00B524EC"/>
    <w:rsid w:val="00B549EF"/>
    <w:rsid w:val="00B6429F"/>
    <w:rsid w:val="00B65D8A"/>
    <w:rsid w:val="00B70BC5"/>
    <w:rsid w:val="00B77CB4"/>
    <w:rsid w:val="00B9285D"/>
    <w:rsid w:val="00BA6AB0"/>
    <w:rsid w:val="00BC2CF9"/>
    <w:rsid w:val="00BD164A"/>
    <w:rsid w:val="00BF26C9"/>
    <w:rsid w:val="00C11146"/>
    <w:rsid w:val="00C12099"/>
    <w:rsid w:val="00C14125"/>
    <w:rsid w:val="00C21FD1"/>
    <w:rsid w:val="00C2728E"/>
    <w:rsid w:val="00C43690"/>
    <w:rsid w:val="00C53289"/>
    <w:rsid w:val="00C53838"/>
    <w:rsid w:val="00C55209"/>
    <w:rsid w:val="00C573A2"/>
    <w:rsid w:val="00C640E1"/>
    <w:rsid w:val="00C71E3E"/>
    <w:rsid w:val="00C72A77"/>
    <w:rsid w:val="00C73147"/>
    <w:rsid w:val="00C759B3"/>
    <w:rsid w:val="00C82E1A"/>
    <w:rsid w:val="00C9605A"/>
    <w:rsid w:val="00C963EB"/>
    <w:rsid w:val="00CA0178"/>
    <w:rsid w:val="00CB33E0"/>
    <w:rsid w:val="00CB6832"/>
    <w:rsid w:val="00CB7139"/>
    <w:rsid w:val="00CD5DAE"/>
    <w:rsid w:val="00CF44D4"/>
    <w:rsid w:val="00D0072E"/>
    <w:rsid w:val="00D1112B"/>
    <w:rsid w:val="00D23E31"/>
    <w:rsid w:val="00D259F0"/>
    <w:rsid w:val="00D30B40"/>
    <w:rsid w:val="00D30B63"/>
    <w:rsid w:val="00D32339"/>
    <w:rsid w:val="00D41D54"/>
    <w:rsid w:val="00D61516"/>
    <w:rsid w:val="00D625DC"/>
    <w:rsid w:val="00D6577B"/>
    <w:rsid w:val="00D82323"/>
    <w:rsid w:val="00DA02B1"/>
    <w:rsid w:val="00DA73A5"/>
    <w:rsid w:val="00DB5677"/>
    <w:rsid w:val="00DB7A30"/>
    <w:rsid w:val="00DC0642"/>
    <w:rsid w:val="00DC3740"/>
    <w:rsid w:val="00DD64F1"/>
    <w:rsid w:val="00DD73EE"/>
    <w:rsid w:val="00DE233D"/>
    <w:rsid w:val="00DE6D7D"/>
    <w:rsid w:val="00E456F4"/>
    <w:rsid w:val="00E50E85"/>
    <w:rsid w:val="00E53E2F"/>
    <w:rsid w:val="00E61062"/>
    <w:rsid w:val="00E74B5C"/>
    <w:rsid w:val="00E84D38"/>
    <w:rsid w:val="00EC1C90"/>
    <w:rsid w:val="00EC5B5C"/>
    <w:rsid w:val="00EE0AF1"/>
    <w:rsid w:val="00EE4907"/>
    <w:rsid w:val="00EF131A"/>
    <w:rsid w:val="00EF6120"/>
    <w:rsid w:val="00F056FF"/>
    <w:rsid w:val="00F10A6B"/>
    <w:rsid w:val="00F1115E"/>
    <w:rsid w:val="00F134CA"/>
    <w:rsid w:val="00F2385D"/>
    <w:rsid w:val="00F31D37"/>
    <w:rsid w:val="00F344B4"/>
    <w:rsid w:val="00F37539"/>
    <w:rsid w:val="00F43579"/>
    <w:rsid w:val="00F45116"/>
    <w:rsid w:val="00F523AF"/>
    <w:rsid w:val="00F5747E"/>
    <w:rsid w:val="00F628CC"/>
    <w:rsid w:val="00F878C2"/>
    <w:rsid w:val="00FB36CA"/>
    <w:rsid w:val="00FB6086"/>
    <w:rsid w:val="00FB668E"/>
    <w:rsid w:val="00FC06B7"/>
    <w:rsid w:val="00FC3D18"/>
    <w:rsid w:val="00FC4B40"/>
    <w:rsid w:val="00FC5040"/>
    <w:rsid w:val="00FC6894"/>
    <w:rsid w:val="00FD0B20"/>
    <w:rsid w:val="00FE5C0B"/>
    <w:rsid w:val="00FF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9,#164a9e,#224d92,#a5a468,#ddd"/>
    </o:shapedefaults>
    <o:shapelayout v:ext="edit">
      <o:idmap v:ext="edit" data="1"/>
    </o:shapelayout>
  </w:shapeDefaults>
  <w:decimalSymbol w:val="."/>
  <w:listSeparator w:val=","/>
  <w14:docId w14:val="06FA5E32"/>
  <w15:docId w15:val="{D0050EE9-8656-4633-BC9C-4E7E7E7A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paragraph" w:styleId="BodyTextIndent">
    <w:name w:val="Body Text Indent"/>
    <w:basedOn w:val="Normal"/>
    <w:link w:val="BodyTextIndentChar"/>
    <w:rsid w:val="00334A6C"/>
    <w:pPr>
      <w:spacing w:after="120"/>
      <w:ind w:left="283"/>
    </w:pPr>
    <w:rPr>
      <w:rFonts w:eastAsia="Times New Roman"/>
      <w:sz w:val="24"/>
      <w:szCs w:val="24"/>
    </w:rPr>
  </w:style>
  <w:style w:type="character" w:customStyle="1" w:styleId="BodyTextIndentChar">
    <w:name w:val="Body Text Indent Char"/>
    <w:basedOn w:val="DefaultParagraphFont"/>
    <w:link w:val="BodyTextIndent"/>
    <w:rsid w:val="00334A6C"/>
    <w:rPr>
      <w:rFonts w:ascii="Arial" w:hAnsi="Arial"/>
      <w:sz w:val="24"/>
      <w:szCs w:val="24"/>
      <w:lang w:eastAsia="en-US"/>
    </w:rPr>
  </w:style>
  <w:style w:type="character" w:customStyle="1" w:styleId="normaltextrun">
    <w:name w:val="normaltextrun"/>
    <w:basedOn w:val="DefaultParagraphFont"/>
    <w:rsid w:val="00F10A6B"/>
  </w:style>
  <w:style w:type="character" w:customStyle="1" w:styleId="eop">
    <w:name w:val="eop"/>
    <w:basedOn w:val="DefaultParagraphFont"/>
    <w:rsid w:val="00F1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20036371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8" ma:contentTypeDescription="Create a new document." ma:contentTypeScope="" ma:versionID="0347d8a1852b3681441198b5e800f5ae">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190b60b9e37e939122926ae6b33f6aad"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C5167-1B53-46A9-B8AA-CBDF9FAC9663}">
  <ds:schemaRefs>
    <ds:schemaRef ds:uri="http://schemas.microsoft.com/sharepoint/v3/contenttype/forms"/>
  </ds:schemaRefs>
</ds:datastoreItem>
</file>

<file path=customXml/itemProps2.xml><?xml version="1.0" encoding="utf-8"?>
<ds:datastoreItem xmlns:ds="http://schemas.openxmlformats.org/officeDocument/2006/customXml" ds:itemID="{3F9C20F5-34FD-4BF4-ADF3-E9710FA148EF}">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2df0df8f-fbd0-48db-a2ce-0ea70a125a10"/>
    <ds:schemaRef ds:uri="6a1d66e7-5826-4515-9f46-f5113b902a49"/>
    <ds:schemaRef ds:uri="http://www.w3.org/XML/1998/namespace"/>
  </ds:schemaRefs>
</ds:datastoreItem>
</file>

<file path=customXml/itemProps3.xml><?xml version="1.0" encoding="utf-8"?>
<ds:datastoreItem xmlns:ds="http://schemas.openxmlformats.org/officeDocument/2006/customXml" ds:itemID="{A795CD72-B0E3-4B97-B7CC-909B5EE3CA28}"/>
</file>

<file path=customXml/itemProps4.xml><?xml version="1.0" encoding="utf-8"?>
<ds:datastoreItem xmlns:ds="http://schemas.openxmlformats.org/officeDocument/2006/customXml" ds:itemID="{B3437B1E-EE7A-482A-87DE-9168923C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NBG Brochure Cover Template</Template>
  <TotalTime>0</TotalTime>
  <Pages>11</Pages>
  <Words>1915</Words>
  <Characters>11278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New Bridge School</vt:lpstr>
    </vt:vector>
  </TitlesOfParts>
  <Company>Park Dean School</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Gillian Mather</cp:lastModifiedBy>
  <cp:revision>2</cp:revision>
  <cp:lastPrinted>2015-06-05T12:40:00Z</cp:lastPrinted>
  <dcterms:created xsi:type="dcterms:W3CDTF">2023-04-28T14:01:00Z</dcterms:created>
  <dcterms:modified xsi:type="dcterms:W3CDTF">2023-04-28T14:01:00Z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ies>
</file>