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6C2A" w14:textId="64EC0E9E" w:rsidR="009F2EF0" w:rsidRDefault="009F2EF0" w:rsidP="00251C91">
      <w:pPr>
        <w:tabs>
          <w:tab w:val="left" w:pos="1803"/>
        </w:tabs>
      </w:pPr>
    </w:p>
    <w:p w14:paraId="4EF9B6F0" w14:textId="2764F763" w:rsidR="00AC6120" w:rsidRDefault="00AC6120" w:rsidP="00AC6120">
      <w:pPr>
        <w:tabs>
          <w:tab w:val="left" w:pos="1803"/>
        </w:tabs>
        <w:jc w:val="center"/>
      </w:pPr>
      <w:r w:rsidRPr="00E82F88">
        <w:rPr>
          <w:rFonts w:cs="Courier New"/>
          <w:noProof/>
          <w:szCs w:val="24"/>
          <w:lang w:eastAsia="en-GB"/>
        </w:rPr>
        <w:drawing>
          <wp:inline distT="0" distB="0" distL="0" distR="0" wp14:anchorId="6773682E" wp14:editId="51709709">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6360"/>
      </w:tblGrid>
      <w:tr w:rsidR="009F2EF0" w:rsidRPr="006C51F1" w14:paraId="2168636C" w14:textId="77777777" w:rsidTr="00477012">
        <w:tc>
          <w:tcPr>
            <w:tcW w:w="2052" w:type="pct"/>
            <w:shd w:val="clear" w:color="auto" w:fill="548DD4" w:themeFill="text2" w:themeFillTint="99"/>
          </w:tcPr>
          <w:p w14:paraId="26714322" w14:textId="77777777" w:rsidR="009F2EF0" w:rsidRPr="00484A6B" w:rsidRDefault="009F2EF0" w:rsidP="00FF70C8">
            <w:pPr>
              <w:spacing w:after="0" w:line="240" w:lineRule="auto"/>
              <w:rPr>
                <w:rFonts w:ascii="Arial" w:eastAsia="Times New Roman" w:hAnsi="Arial" w:cs="Courier New"/>
                <w:b/>
                <w:lang w:eastAsia="en-GB"/>
              </w:rPr>
            </w:pPr>
            <w:r w:rsidRPr="00484A6B">
              <w:rPr>
                <w:rFonts w:ascii="Arial" w:eastAsia="Times New Roman" w:hAnsi="Arial" w:cs="Courier New"/>
                <w:b/>
                <w:lang w:eastAsia="en-GB"/>
              </w:rPr>
              <w:t>Job vacancy title</w:t>
            </w:r>
          </w:p>
          <w:p w14:paraId="62293E2D" w14:textId="77777777" w:rsidR="009F2EF0" w:rsidRPr="00484A6B" w:rsidRDefault="009F2EF0" w:rsidP="00FF70C8">
            <w:pPr>
              <w:spacing w:after="0" w:line="240" w:lineRule="auto"/>
              <w:rPr>
                <w:rFonts w:ascii="Arial" w:eastAsia="Times New Roman" w:hAnsi="Arial" w:cs="Courier New"/>
                <w:b/>
                <w:lang w:eastAsia="en-GB"/>
              </w:rPr>
            </w:pPr>
          </w:p>
        </w:tc>
        <w:tc>
          <w:tcPr>
            <w:tcW w:w="2948" w:type="pct"/>
            <w:shd w:val="clear" w:color="auto" w:fill="548DD4" w:themeFill="text2" w:themeFillTint="99"/>
          </w:tcPr>
          <w:p w14:paraId="6343217B" w14:textId="5AD599ED" w:rsidR="009F2EF0" w:rsidRPr="00484A6B" w:rsidRDefault="009F2EF0" w:rsidP="00E412D5">
            <w:pPr>
              <w:spacing w:after="0" w:line="240" w:lineRule="auto"/>
              <w:rPr>
                <w:rFonts w:ascii="Arial" w:eastAsia="Times New Roman" w:hAnsi="Arial" w:cs="Courier New"/>
                <w:b/>
                <w:sz w:val="32"/>
                <w:szCs w:val="32"/>
                <w:lang w:eastAsia="en-GB"/>
              </w:rPr>
            </w:pPr>
            <w:r>
              <w:rPr>
                <w:rFonts w:ascii="Arial" w:eastAsia="Times New Roman" w:hAnsi="Arial" w:cs="Courier New"/>
                <w:b/>
                <w:sz w:val="32"/>
                <w:szCs w:val="32"/>
                <w:lang w:eastAsia="en-GB"/>
              </w:rPr>
              <w:t>Lunchtime Supervisor (MDSA)</w:t>
            </w:r>
            <w:r w:rsidR="00E412D5">
              <w:rPr>
                <w:rFonts w:ascii="Arial" w:eastAsia="Times New Roman" w:hAnsi="Arial" w:cs="Courier New"/>
                <w:b/>
                <w:sz w:val="32"/>
                <w:szCs w:val="32"/>
                <w:lang w:eastAsia="en-GB"/>
              </w:rPr>
              <w:t xml:space="preserve"> (10 hrs)</w:t>
            </w:r>
          </w:p>
        </w:tc>
      </w:tr>
      <w:tr w:rsidR="009F2EF0" w:rsidRPr="006C51F1" w14:paraId="32DDA754" w14:textId="77777777" w:rsidTr="00FF70C8">
        <w:tc>
          <w:tcPr>
            <w:tcW w:w="2052" w:type="pct"/>
          </w:tcPr>
          <w:p w14:paraId="3CBAE3C0" w14:textId="6C8320C2"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Salary range</w:t>
            </w:r>
          </w:p>
        </w:tc>
        <w:tc>
          <w:tcPr>
            <w:tcW w:w="2948" w:type="pct"/>
          </w:tcPr>
          <w:p w14:paraId="6C3D44F5" w14:textId="1638A18D" w:rsidR="00A85791" w:rsidRDefault="009F2EF0" w:rsidP="00AC6120">
            <w:pPr>
              <w:spacing w:after="0" w:line="240" w:lineRule="auto"/>
              <w:rPr>
                <w:rFonts w:ascii="Arial" w:eastAsia="Times New Roman" w:hAnsi="Arial" w:cs="Courier New"/>
                <w:szCs w:val="20"/>
                <w:lang w:eastAsia="en-GB"/>
              </w:rPr>
            </w:pPr>
            <w:r w:rsidRPr="006C51F1">
              <w:rPr>
                <w:rFonts w:ascii="Arial" w:eastAsia="Times New Roman" w:hAnsi="Arial" w:cs="Courier New"/>
                <w:szCs w:val="20"/>
                <w:lang w:eastAsia="en-GB"/>
              </w:rPr>
              <w:t xml:space="preserve">Grade </w:t>
            </w:r>
            <w:r>
              <w:rPr>
                <w:rFonts w:ascii="Arial" w:eastAsia="Times New Roman" w:hAnsi="Arial" w:cs="Courier New"/>
                <w:szCs w:val="20"/>
                <w:lang w:eastAsia="en-GB"/>
              </w:rPr>
              <w:t xml:space="preserve">B </w:t>
            </w:r>
            <w:r w:rsidR="00BD4519">
              <w:rPr>
                <w:rFonts w:ascii="Arial" w:eastAsia="Times New Roman" w:hAnsi="Arial" w:cs="Courier New"/>
                <w:szCs w:val="20"/>
                <w:lang w:eastAsia="en-GB"/>
              </w:rPr>
              <w:t xml:space="preserve">– SCP2, </w:t>
            </w:r>
            <w:r w:rsidR="00BD4519" w:rsidRPr="00BD4519">
              <w:rPr>
                <w:rFonts w:ascii="Arial" w:eastAsia="Times New Roman" w:hAnsi="Arial" w:cs="Courier New"/>
                <w:szCs w:val="20"/>
                <w:lang w:eastAsia="en-GB"/>
              </w:rPr>
              <w:t>£1</w:t>
            </w:r>
            <w:r w:rsidR="00FF6ACF">
              <w:rPr>
                <w:rFonts w:ascii="Arial" w:eastAsia="Times New Roman" w:hAnsi="Arial" w:cs="Courier New"/>
                <w:szCs w:val="20"/>
                <w:lang w:eastAsia="en-GB"/>
              </w:rPr>
              <w:t>2.26</w:t>
            </w:r>
            <w:r w:rsidR="00BD4519" w:rsidRPr="00BD4519">
              <w:rPr>
                <w:rFonts w:ascii="Arial" w:eastAsia="Times New Roman" w:hAnsi="Arial" w:cs="Courier New"/>
                <w:szCs w:val="20"/>
                <w:lang w:eastAsia="en-GB"/>
              </w:rPr>
              <w:t xml:space="preserve"> per hour </w:t>
            </w:r>
            <w:r w:rsidR="00C92E89">
              <w:rPr>
                <w:rFonts w:ascii="Arial" w:eastAsia="Times New Roman" w:hAnsi="Arial" w:cs="Courier New"/>
                <w:szCs w:val="20"/>
                <w:lang w:eastAsia="en-GB"/>
              </w:rPr>
              <w:t xml:space="preserve">plus enrolment into the </w:t>
            </w:r>
            <w:r w:rsidR="007A5E59">
              <w:rPr>
                <w:rFonts w:ascii="Arial" w:eastAsia="Times New Roman" w:hAnsi="Arial" w:cs="Courier New"/>
                <w:szCs w:val="20"/>
                <w:lang w:eastAsia="en-GB"/>
              </w:rPr>
              <w:t>local government pension scheme</w:t>
            </w:r>
            <w:r w:rsidR="00A11EEE">
              <w:rPr>
                <w:rFonts w:ascii="Arial" w:eastAsia="Times New Roman" w:hAnsi="Arial" w:cs="Courier New"/>
                <w:szCs w:val="20"/>
                <w:lang w:eastAsia="en-GB"/>
              </w:rPr>
              <w:t>.</w:t>
            </w:r>
          </w:p>
          <w:p w14:paraId="2CEA481F" w14:textId="303CE1D6" w:rsidR="00033147" w:rsidRPr="0042145B" w:rsidRDefault="00033147" w:rsidP="00033147">
            <w:pPr>
              <w:spacing w:after="0" w:line="240" w:lineRule="auto"/>
              <w:rPr>
                <w:rFonts w:ascii="Arial" w:eastAsia="Times New Roman" w:hAnsi="Arial" w:cs="Courier New"/>
                <w:lang w:eastAsia="en-GB"/>
              </w:rPr>
            </w:pPr>
            <w:r>
              <w:rPr>
                <w:rFonts w:ascii="Arial" w:eastAsia="Times New Roman" w:hAnsi="Arial" w:cs="Courier New"/>
                <w:szCs w:val="20"/>
                <w:lang w:eastAsia="en-GB"/>
              </w:rPr>
              <w:t>Actual pay per annum: £</w:t>
            </w:r>
            <w:r w:rsidR="003F6657">
              <w:rPr>
                <w:rFonts w:ascii="Arial" w:eastAsia="Times New Roman" w:hAnsi="Arial" w:cs="Courier New"/>
                <w:szCs w:val="20"/>
                <w:lang w:eastAsia="en-GB"/>
              </w:rPr>
              <w:t>5,357 - £5,478</w:t>
            </w:r>
          </w:p>
        </w:tc>
      </w:tr>
      <w:tr w:rsidR="009F2EF0" w:rsidRPr="006C51F1" w14:paraId="350379FE" w14:textId="77777777" w:rsidTr="00FF70C8">
        <w:tc>
          <w:tcPr>
            <w:tcW w:w="2052" w:type="pct"/>
          </w:tcPr>
          <w:p w14:paraId="7C6901BA" w14:textId="2312326F"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Hours</w:t>
            </w:r>
            <w:r w:rsidR="000847A7">
              <w:rPr>
                <w:rFonts w:ascii="Arial" w:eastAsia="Times New Roman" w:hAnsi="Arial" w:cs="Courier New"/>
                <w:b/>
                <w:lang w:eastAsia="en-GB"/>
              </w:rPr>
              <w:t xml:space="preserve"> of work</w:t>
            </w:r>
          </w:p>
        </w:tc>
        <w:tc>
          <w:tcPr>
            <w:tcW w:w="2948" w:type="pct"/>
          </w:tcPr>
          <w:p w14:paraId="422588F2" w14:textId="064ECAD9" w:rsidR="009F2EF0" w:rsidRPr="006C51F1" w:rsidRDefault="00B34304" w:rsidP="00B34304">
            <w:pPr>
              <w:spacing w:after="0" w:line="240" w:lineRule="auto"/>
              <w:jc w:val="both"/>
              <w:rPr>
                <w:rFonts w:ascii="Arial" w:eastAsia="Times New Roman" w:hAnsi="Arial" w:cs="Courier New"/>
                <w:szCs w:val="20"/>
                <w:lang w:eastAsia="en-GB"/>
              </w:rPr>
            </w:pPr>
            <w:r>
              <w:rPr>
                <w:rFonts w:ascii="Arial" w:eastAsia="Times New Roman" w:hAnsi="Arial" w:cs="Courier New"/>
                <w:szCs w:val="20"/>
                <w:lang w:eastAsia="en-GB"/>
              </w:rPr>
              <w:t>11:15</w:t>
            </w:r>
            <w:r w:rsidR="000847A7">
              <w:rPr>
                <w:rFonts w:ascii="Arial" w:eastAsia="Times New Roman" w:hAnsi="Arial" w:cs="Courier New"/>
                <w:szCs w:val="20"/>
                <w:lang w:eastAsia="en-GB"/>
              </w:rPr>
              <w:t xml:space="preserve"> to </w:t>
            </w:r>
            <w:r w:rsidR="000847A7" w:rsidRPr="000847A7">
              <w:rPr>
                <w:rFonts w:ascii="Arial" w:eastAsia="Times New Roman" w:hAnsi="Arial" w:cs="Courier New"/>
                <w:szCs w:val="20"/>
                <w:lang w:eastAsia="en-GB"/>
              </w:rPr>
              <w:t>13:15</w:t>
            </w:r>
            <w:r w:rsidR="000847A7">
              <w:rPr>
                <w:rFonts w:ascii="Arial" w:eastAsia="Times New Roman" w:hAnsi="Arial" w:cs="Courier New"/>
                <w:szCs w:val="20"/>
                <w:lang w:eastAsia="en-GB"/>
              </w:rPr>
              <w:t xml:space="preserve"> </w:t>
            </w:r>
            <w:r w:rsidR="00BE5B7F">
              <w:rPr>
                <w:rFonts w:ascii="Arial" w:eastAsia="Times New Roman" w:hAnsi="Arial" w:cs="Courier New"/>
                <w:szCs w:val="20"/>
                <w:lang w:eastAsia="en-GB"/>
              </w:rPr>
              <w:t xml:space="preserve">Monday </w:t>
            </w:r>
            <w:r w:rsidR="00367F8C">
              <w:rPr>
                <w:rFonts w:ascii="Arial" w:eastAsia="Times New Roman" w:hAnsi="Arial" w:cs="Courier New"/>
                <w:szCs w:val="20"/>
                <w:lang w:eastAsia="en-GB"/>
              </w:rPr>
              <w:t>to Friday</w:t>
            </w:r>
            <w:r w:rsidR="008375AE">
              <w:rPr>
                <w:rFonts w:ascii="Arial" w:eastAsia="Times New Roman" w:hAnsi="Arial" w:cs="Courier New"/>
                <w:szCs w:val="20"/>
                <w:lang w:eastAsia="en-GB"/>
              </w:rPr>
              <w:t xml:space="preserve"> (</w:t>
            </w:r>
            <w:r>
              <w:rPr>
                <w:rFonts w:ascii="Arial" w:eastAsia="Times New Roman" w:hAnsi="Arial" w:cs="Courier New"/>
                <w:szCs w:val="20"/>
                <w:lang w:eastAsia="en-GB"/>
              </w:rPr>
              <w:t>10 hours</w:t>
            </w:r>
            <w:r w:rsidR="007A5E59">
              <w:rPr>
                <w:rFonts w:ascii="Arial" w:eastAsia="Times New Roman" w:hAnsi="Arial" w:cs="Courier New"/>
                <w:szCs w:val="20"/>
                <w:lang w:eastAsia="en-GB"/>
              </w:rPr>
              <w:t xml:space="preserve"> per week)</w:t>
            </w:r>
            <w:r w:rsidR="00A85791">
              <w:rPr>
                <w:rFonts w:ascii="Arial" w:eastAsia="Times New Roman" w:hAnsi="Arial" w:cs="Courier New"/>
                <w:szCs w:val="20"/>
                <w:lang w:eastAsia="en-GB"/>
              </w:rPr>
              <w:t>, term time only</w:t>
            </w:r>
            <w:r w:rsidR="007A5E59">
              <w:rPr>
                <w:rFonts w:ascii="Arial" w:eastAsia="Times New Roman" w:hAnsi="Arial" w:cs="Courier New"/>
                <w:szCs w:val="20"/>
                <w:lang w:eastAsia="en-GB"/>
              </w:rPr>
              <w:t xml:space="preserve"> (38 weeks per year). </w:t>
            </w:r>
          </w:p>
        </w:tc>
      </w:tr>
      <w:tr w:rsidR="009F2EF0" w:rsidRPr="006C51F1" w14:paraId="73011367" w14:textId="77777777" w:rsidTr="00FF70C8">
        <w:trPr>
          <w:trHeight w:val="574"/>
        </w:trPr>
        <w:tc>
          <w:tcPr>
            <w:tcW w:w="2052" w:type="pct"/>
          </w:tcPr>
          <w:p w14:paraId="616BC316" w14:textId="77777777" w:rsidR="009F2EF0" w:rsidRPr="006C51F1" w:rsidRDefault="00E412D5" w:rsidP="00FF70C8">
            <w:pPr>
              <w:tabs>
                <w:tab w:val="left" w:pos="2232"/>
              </w:tabs>
              <w:spacing w:after="0" w:line="240" w:lineRule="auto"/>
              <w:rPr>
                <w:rFonts w:ascii="Arial" w:eastAsia="Times New Roman" w:hAnsi="Arial" w:cs="Courier New"/>
                <w:b/>
                <w:lang w:eastAsia="en-GB"/>
              </w:rPr>
            </w:pPr>
            <w:sdt>
              <w:sdtPr>
                <w:rPr>
                  <w:rFonts w:ascii="Arial" w:eastAsia="Times New Roman" w:hAnsi="Arial" w:cs="Courier New"/>
                  <w:b/>
                  <w:lang w:eastAsia="en-GB"/>
                </w:rPr>
                <w:alias w:val="Please select contract type"/>
                <w:tag w:val="Please select contract type"/>
                <w:id w:val="1602215435"/>
                <w:placeholder>
                  <w:docPart w:val="7B9A97C28D36467C9EC690312136E251"/>
                </w:placeholder>
                <w:dropDownList>
                  <w:listItem w:displayText="Contract type" w:value="Contract type"/>
                  <w:listItem w:displayText="Permanent" w:value="Permanent"/>
                  <w:listItem w:displayText="Temporary" w:value="Temporary"/>
                  <w:listItem w:displayText="Maternity cover" w:value="Maternity cover"/>
                  <w:listItem w:displayText="Voluntary position" w:value="Voluntary position"/>
                </w:dropDownList>
              </w:sdtPr>
              <w:sdtEndPr/>
              <w:sdtContent>
                <w:r w:rsidR="009F2EF0" w:rsidRPr="006C51F1">
                  <w:rPr>
                    <w:rFonts w:ascii="Arial" w:eastAsia="Times New Roman" w:hAnsi="Arial" w:cs="Courier New"/>
                    <w:b/>
                    <w:lang w:eastAsia="en-GB"/>
                  </w:rPr>
                  <w:t>Contract type</w:t>
                </w:r>
              </w:sdtContent>
            </w:sdt>
            <w:r w:rsidR="009F2EF0" w:rsidRPr="006C51F1">
              <w:rPr>
                <w:rFonts w:ascii="Arial" w:eastAsia="Times New Roman" w:hAnsi="Arial" w:cs="Courier New"/>
                <w:b/>
                <w:lang w:eastAsia="en-GB"/>
              </w:rPr>
              <w:tab/>
            </w:r>
          </w:p>
        </w:tc>
        <w:tc>
          <w:tcPr>
            <w:tcW w:w="2948" w:type="pct"/>
          </w:tcPr>
          <w:p w14:paraId="64037089" w14:textId="3A2A9A5F" w:rsidR="009F2EF0" w:rsidRPr="006C51F1" w:rsidRDefault="004873D9" w:rsidP="009F2EF0">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Permanent</w:t>
            </w:r>
            <w:bookmarkStart w:id="0" w:name="_GoBack"/>
            <w:bookmarkEnd w:id="0"/>
          </w:p>
        </w:tc>
      </w:tr>
      <w:tr w:rsidR="009F2EF0" w:rsidRPr="006C51F1" w14:paraId="0F6A77D9" w14:textId="77777777" w:rsidTr="00FF70C8">
        <w:tc>
          <w:tcPr>
            <w:tcW w:w="2052" w:type="pct"/>
          </w:tcPr>
          <w:p w14:paraId="0B525C3E" w14:textId="4EA8FAC2"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Planned start date</w:t>
            </w:r>
          </w:p>
          <w:p w14:paraId="71A979E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DB5B842" w14:textId="561AC43C" w:rsidR="009F2EF0" w:rsidRPr="006C51F1" w:rsidRDefault="00FA5D1A" w:rsidP="00095C44">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As soon as possible</w:t>
            </w:r>
          </w:p>
        </w:tc>
      </w:tr>
      <w:tr w:rsidR="009F2EF0" w:rsidRPr="006C51F1" w14:paraId="77EF48BA" w14:textId="77777777" w:rsidTr="00FF70C8">
        <w:tc>
          <w:tcPr>
            <w:tcW w:w="2052" w:type="pct"/>
          </w:tcPr>
          <w:p w14:paraId="02847855" w14:textId="46459548"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p w14:paraId="2F0906B5"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8531F95" w14:textId="25688473" w:rsidR="00113A4D" w:rsidRPr="008243E4" w:rsidRDefault="003C0630" w:rsidP="000847A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21</w:t>
            </w:r>
            <w:r w:rsidRPr="003C0630">
              <w:rPr>
                <w:rFonts w:ascii="Arial" w:eastAsia="Times New Roman" w:hAnsi="Arial" w:cs="Courier New"/>
                <w:szCs w:val="20"/>
                <w:vertAlign w:val="superscript"/>
                <w:lang w:eastAsia="en-GB"/>
              </w:rPr>
              <w:t>st</w:t>
            </w:r>
            <w:r>
              <w:rPr>
                <w:rFonts w:ascii="Arial" w:eastAsia="Times New Roman" w:hAnsi="Arial" w:cs="Courier New"/>
                <w:szCs w:val="20"/>
                <w:lang w:eastAsia="en-GB"/>
              </w:rPr>
              <w:t xml:space="preserve"> August 2025</w:t>
            </w:r>
          </w:p>
        </w:tc>
      </w:tr>
      <w:tr w:rsidR="009F2EF0" w:rsidRPr="006C51F1" w14:paraId="4325F5E8" w14:textId="77777777" w:rsidTr="00FF70C8">
        <w:tc>
          <w:tcPr>
            <w:tcW w:w="2052" w:type="pct"/>
          </w:tcPr>
          <w:p w14:paraId="31C61137" w14:textId="77777777" w:rsidR="009F2EF0"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 xml:space="preserve">Interview date </w:t>
            </w:r>
          </w:p>
          <w:p w14:paraId="168F386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F72D36F" w14:textId="3ADB5D39" w:rsidR="009F2EF0" w:rsidRPr="00F7722C" w:rsidRDefault="003C0630" w:rsidP="00396356">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1</w:t>
            </w:r>
            <w:r w:rsidRPr="003C0630">
              <w:rPr>
                <w:rFonts w:ascii="Arial" w:eastAsia="Times New Roman" w:hAnsi="Arial" w:cs="Courier New"/>
                <w:szCs w:val="20"/>
                <w:vertAlign w:val="superscript"/>
                <w:lang w:eastAsia="en-GB"/>
              </w:rPr>
              <w:t>st</w:t>
            </w:r>
            <w:r>
              <w:rPr>
                <w:rFonts w:ascii="Arial" w:eastAsia="Times New Roman" w:hAnsi="Arial" w:cs="Courier New"/>
                <w:szCs w:val="20"/>
                <w:lang w:eastAsia="en-GB"/>
              </w:rPr>
              <w:t xml:space="preserve"> September 2025</w:t>
            </w:r>
          </w:p>
        </w:tc>
      </w:tr>
      <w:tr w:rsidR="000847A7" w:rsidRPr="006C51F1" w14:paraId="6A49F1E9" w14:textId="77777777" w:rsidTr="00FF70C8">
        <w:tc>
          <w:tcPr>
            <w:tcW w:w="2052" w:type="pct"/>
          </w:tcPr>
          <w:p w14:paraId="4B51695D" w14:textId="77777777" w:rsidR="000847A7"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Job Location</w:t>
            </w:r>
          </w:p>
          <w:p w14:paraId="566CA728" w14:textId="1F6D9DF4" w:rsidR="000847A7" w:rsidRPr="006C51F1" w:rsidRDefault="000847A7" w:rsidP="00FF70C8">
            <w:pPr>
              <w:spacing w:after="0" w:line="240" w:lineRule="auto"/>
              <w:rPr>
                <w:rFonts w:ascii="Arial" w:eastAsia="Times New Roman" w:hAnsi="Arial" w:cs="Courier New"/>
                <w:b/>
                <w:lang w:eastAsia="en-GB"/>
              </w:rPr>
            </w:pPr>
          </w:p>
        </w:tc>
        <w:tc>
          <w:tcPr>
            <w:tcW w:w="2948" w:type="pct"/>
          </w:tcPr>
          <w:p w14:paraId="21558E89" w14:textId="7C671F36" w:rsidR="000847A7" w:rsidRDefault="000847A7" w:rsidP="00396356">
            <w:pPr>
              <w:spacing w:after="0" w:line="240" w:lineRule="auto"/>
              <w:rPr>
                <w:rFonts w:ascii="Arial" w:eastAsia="Times New Roman" w:hAnsi="Arial" w:cs="Courier New"/>
                <w:szCs w:val="20"/>
                <w:lang w:eastAsia="en-GB"/>
              </w:rPr>
            </w:pPr>
            <w:r>
              <w:rPr>
                <w:rFonts w:ascii="Arial" w:eastAsia="Times New Roman" w:hAnsi="Arial" w:cs="Arial"/>
                <w:szCs w:val="20"/>
                <w:lang w:eastAsia="en-GB"/>
              </w:rPr>
              <w:t>Malmesbury C of E Primary School</w:t>
            </w:r>
          </w:p>
        </w:tc>
      </w:tr>
      <w:tr w:rsidR="009F2EF0" w:rsidRPr="006C51F1" w14:paraId="0472955C" w14:textId="77777777" w:rsidTr="00FF70C8">
        <w:tc>
          <w:tcPr>
            <w:tcW w:w="5000" w:type="pct"/>
            <w:gridSpan w:val="2"/>
          </w:tcPr>
          <w:p w14:paraId="6E768819" w14:textId="77777777" w:rsidR="00120A9C" w:rsidRPr="00120A9C" w:rsidRDefault="00120A9C" w:rsidP="00120A9C">
            <w:pPr>
              <w:spacing w:after="0" w:line="240" w:lineRule="auto"/>
              <w:rPr>
                <w:rFonts w:ascii="Arial" w:eastAsia="Times New Roman" w:hAnsi="Arial" w:cs="Courier New"/>
                <w:lang w:eastAsia="en-GB"/>
              </w:rPr>
            </w:pPr>
            <w:r w:rsidRPr="00120A9C">
              <w:rPr>
                <w:rFonts w:ascii="Arial" w:eastAsia="Times New Roman" w:hAnsi="Arial" w:cs="Courier New"/>
                <w:lang w:eastAsia="en-GB"/>
              </w:rPr>
              <w:t>Malmesbury C of E Primary School is a thriving, two-form entry primary school, rated 'Good' by OFSTED in June 2024. With a dedicated and enthusiastic team, we aim to make learning both challenging and fun, ensuring that every child experiences an exciting, infectious, and rewarding educational journey.</w:t>
            </w:r>
          </w:p>
          <w:p w14:paraId="16F054E5" w14:textId="6B3E0E3F" w:rsidR="009F2EF0" w:rsidRDefault="009F2EF0" w:rsidP="00FF70C8">
            <w:pPr>
              <w:spacing w:after="0" w:line="240" w:lineRule="auto"/>
              <w:rPr>
                <w:rFonts w:ascii="Arial" w:eastAsia="Times New Roman" w:hAnsi="Arial" w:cs="Courier New"/>
                <w:lang w:eastAsia="en-GB"/>
              </w:rPr>
            </w:pPr>
          </w:p>
          <w:p w14:paraId="7867359F" w14:textId="16F88DB5" w:rsidR="009F2EF0" w:rsidRDefault="009F2EF0" w:rsidP="00B97619">
            <w:pPr>
              <w:autoSpaceDE w:val="0"/>
              <w:autoSpaceDN w:val="0"/>
              <w:adjustRightInd w:val="0"/>
              <w:spacing w:after="0"/>
              <w:rPr>
                <w:rFonts w:ascii="Arial" w:hAnsi="Arial" w:cs="Arial"/>
                <w:color w:val="000000"/>
              </w:rPr>
            </w:pPr>
            <w:r>
              <w:rPr>
                <w:rFonts w:ascii="Arial" w:hAnsi="Arial" w:cs="Arial"/>
                <w:color w:val="000000"/>
              </w:rPr>
              <w:t xml:space="preserve">We wish to appoint a </w:t>
            </w:r>
            <w:r w:rsidRPr="00445847">
              <w:rPr>
                <w:rFonts w:ascii="Arial" w:hAnsi="Arial" w:cs="Arial"/>
                <w:color w:val="000000"/>
              </w:rPr>
              <w:t>committed and caring lunchtime assistant to join our outstanding staff team. T</w:t>
            </w:r>
            <w:r w:rsidR="00B97619">
              <w:rPr>
                <w:rFonts w:ascii="Arial" w:hAnsi="Arial" w:cs="Arial"/>
                <w:color w:val="000000"/>
              </w:rPr>
              <w:t xml:space="preserve">hey must share our aspiration of </w:t>
            </w:r>
            <w:r w:rsidRPr="00445847">
              <w:rPr>
                <w:rFonts w:ascii="Arial" w:hAnsi="Arial" w:cs="Arial"/>
                <w:color w:val="000000"/>
              </w:rPr>
              <w:t>‘</w:t>
            </w:r>
            <w:r w:rsidR="00B97619">
              <w:rPr>
                <w:rFonts w:ascii="Arial" w:hAnsi="Arial" w:cs="Arial"/>
                <w:color w:val="000000"/>
              </w:rPr>
              <w:t xml:space="preserve">growing together in wisdom and love; discovering life in all its fullness’ </w:t>
            </w:r>
            <w:r w:rsidRPr="00445847">
              <w:rPr>
                <w:rFonts w:ascii="Arial" w:hAnsi="Arial" w:cs="Arial"/>
                <w:color w:val="000000"/>
              </w:rPr>
              <w:t xml:space="preserve">for every child in our care. </w:t>
            </w:r>
            <w:r w:rsidR="004873D9">
              <w:rPr>
                <w:rFonts w:ascii="Arial" w:hAnsi="Arial" w:cs="Arial"/>
                <w:color w:val="000000"/>
              </w:rPr>
              <w:t xml:space="preserve">This post will be </w:t>
            </w:r>
            <w:r w:rsidR="00652DE7">
              <w:rPr>
                <w:rFonts w:ascii="Arial" w:hAnsi="Arial" w:cs="Arial"/>
                <w:color w:val="000000"/>
              </w:rPr>
              <w:t>to serve food from our d</w:t>
            </w:r>
            <w:r w:rsidR="00BE18FB">
              <w:rPr>
                <w:rFonts w:ascii="Arial" w:hAnsi="Arial" w:cs="Arial"/>
                <w:color w:val="000000"/>
              </w:rPr>
              <w:t xml:space="preserve">ispensary </w:t>
            </w:r>
            <w:r w:rsidR="00B34304">
              <w:rPr>
                <w:rFonts w:ascii="Arial" w:hAnsi="Arial" w:cs="Arial"/>
                <w:color w:val="000000"/>
              </w:rPr>
              <w:t>to</w:t>
            </w:r>
            <w:r w:rsidR="00BE5B7F">
              <w:rPr>
                <w:rFonts w:ascii="Arial" w:hAnsi="Arial" w:cs="Arial"/>
                <w:color w:val="000000"/>
              </w:rPr>
              <w:t xml:space="preserve"> </w:t>
            </w:r>
            <w:r w:rsidR="00D6620F">
              <w:rPr>
                <w:rFonts w:ascii="Arial" w:hAnsi="Arial" w:cs="Arial"/>
                <w:color w:val="000000"/>
              </w:rPr>
              <w:t>p</w:t>
            </w:r>
            <w:r w:rsidR="00BE18FB">
              <w:rPr>
                <w:rFonts w:ascii="Arial" w:hAnsi="Arial" w:cs="Arial"/>
                <w:color w:val="000000"/>
              </w:rPr>
              <w:t>upils, and supervise in the hall and then help clean in the hall in preparation for afternoon lessons.</w:t>
            </w:r>
            <w:r w:rsidR="00D6620F">
              <w:rPr>
                <w:rFonts w:ascii="Arial" w:hAnsi="Arial" w:cs="Arial"/>
                <w:color w:val="000000"/>
              </w:rPr>
              <w:t xml:space="preserve"> Please see the job description for a full list of responsibilities.</w:t>
            </w:r>
          </w:p>
          <w:p w14:paraId="2E45AEA1" w14:textId="77777777" w:rsidR="00113A4D" w:rsidRDefault="00113A4D" w:rsidP="00B97619">
            <w:pPr>
              <w:autoSpaceDE w:val="0"/>
              <w:autoSpaceDN w:val="0"/>
              <w:adjustRightInd w:val="0"/>
              <w:spacing w:after="0"/>
              <w:rPr>
                <w:rFonts w:ascii="Arial" w:hAnsi="Arial" w:cs="Arial"/>
                <w:color w:val="000000"/>
              </w:rPr>
            </w:pPr>
          </w:p>
          <w:p w14:paraId="2A81154E" w14:textId="77777777" w:rsidR="009F2EF0" w:rsidRPr="000847A7" w:rsidRDefault="009F2EF0" w:rsidP="009F2EF0">
            <w:pPr>
              <w:autoSpaceDE w:val="0"/>
              <w:autoSpaceDN w:val="0"/>
              <w:adjustRightInd w:val="0"/>
              <w:rPr>
                <w:rFonts w:ascii="Arial" w:hAnsi="Arial" w:cs="Arial"/>
                <w:b/>
                <w:color w:val="000000"/>
              </w:rPr>
            </w:pPr>
            <w:r w:rsidRPr="000847A7">
              <w:rPr>
                <w:rFonts w:ascii="Arial" w:hAnsi="Arial" w:cs="Arial"/>
                <w:b/>
                <w:color w:val="000000"/>
              </w:rPr>
              <w:t>We wish to appoint someone who:</w:t>
            </w:r>
          </w:p>
          <w:p w14:paraId="351B08DC" w14:textId="5965C5DB"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an excellent team worker.</w:t>
            </w:r>
          </w:p>
          <w:p w14:paraId="692FAA40" w14:textId="6CD6CC00"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passionate about working with children of all ages and supporting them to achieve independence.</w:t>
            </w:r>
          </w:p>
          <w:p w14:paraId="64A33A48" w14:textId="7EB315D7"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build positive relationships and relate well to a wide range of children and adults. </w:t>
            </w:r>
          </w:p>
          <w:p w14:paraId="64FFBE9C" w14:textId="1D35CDCE"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support our values of respect, kindness, courage, creativity and love and is sympathetic to our </w:t>
            </w:r>
            <w:r w:rsidR="00A85791" w:rsidRPr="000847A7">
              <w:rPr>
                <w:rFonts w:ascii="Arial" w:hAnsi="Arial" w:cs="Arial"/>
                <w:color w:val="000000"/>
              </w:rPr>
              <w:t xml:space="preserve">    </w:t>
            </w:r>
            <w:r w:rsidR="00D6620F" w:rsidRPr="000847A7">
              <w:rPr>
                <w:rFonts w:ascii="Arial" w:hAnsi="Arial" w:cs="Arial"/>
                <w:color w:val="000000"/>
              </w:rPr>
              <w:t xml:space="preserve">   </w:t>
            </w:r>
            <w:r w:rsidRPr="000847A7">
              <w:rPr>
                <w:rFonts w:ascii="Arial" w:hAnsi="Arial" w:cs="Arial"/>
                <w:color w:val="000000"/>
              </w:rPr>
              <w:t>Christian foundation.</w:t>
            </w:r>
          </w:p>
          <w:p w14:paraId="045BED8E" w14:textId="55B51961" w:rsidR="000847A7" w:rsidRDefault="000847A7" w:rsidP="009F2EF0">
            <w:pPr>
              <w:autoSpaceDE w:val="0"/>
              <w:autoSpaceDN w:val="0"/>
              <w:adjustRightInd w:val="0"/>
              <w:spacing w:after="0"/>
              <w:rPr>
                <w:rFonts w:ascii="Arial" w:hAnsi="Arial" w:cs="Arial"/>
                <w:color w:val="000000"/>
              </w:rPr>
            </w:pPr>
          </w:p>
          <w:p w14:paraId="2766B60D" w14:textId="0E4EA7ED" w:rsidR="000847A7" w:rsidRDefault="000847A7" w:rsidP="000847A7">
            <w:pPr>
              <w:spacing w:after="0" w:line="240" w:lineRule="auto"/>
              <w:rPr>
                <w:rFonts w:ascii="Arial" w:eastAsia="Times New Roman" w:hAnsi="Arial" w:cs="Arial"/>
                <w:b/>
                <w:bCs/>
              </w:rPr>
            </w:pPr>
            <w:r w:rsidRPr="00627B57">
              <w:rPr>
                <w:rFonts w:ascii="Arial" w:eastAsia="Times New Roman" w:hAnsi="Arial" w:cs="Arial"/>
                <w:b/>
                <w:bCs/>
              </w:rPr>
              <w:t>We can offer you:</w:t>
            </w:r>
          </w:p>
          <w:p w14:paraId="7A8CD888" w14:textId="77777777" w:rsidR="000847A7" w:rsidRPr="00627B57" w:rsidRDefault="000847A7" w:rsidP="000847A7">
            <w:pPr>
              <w:spacing w:after="0" w:line="240" w:lineRule="auto"/>
              <w:rPr>
                <w:rFonts w:ascii="Arial" w:eastAsia="Times New Roman" w:hAnsi="Arial" w:cs="Arial"/>
                <w:b/>
                <w:bCs/>
              </w:rPr>
            </w:pPr>
          </w:p>
          <w:p w14:paraId="2A62E04C" w14:textId="40B5C107"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A friendly, collaborative environment where all professionals work as a team.</w:t>
            </w:r>
          </w:p>
          <w:p w14:paraId="17BB00EA" w14:textId="16449BDD" w:rsidR="000E72C4" w:rsidRPr="000E72C4" w:rsidRDefault="000E72C4" w:rsidP="000E72C4">
            <w:pPr>
              <w:pStyle w:val="ListParagraph"/>
              <w:numPr>
                <w:ilvl w:val="0"/>
                <w:numId w:val="15"/>
              </w:numPr>
              <w:rPr>
                <w:rFonts w:ascii="Arial" w:eastAsia="Times New Roman" w:hAnsi="Arial" w:cs="Arial"/>
              </w:rPr>
            </w:pPr>
            <w:r w:rsidRPr="000E72C4">
              <w:rPr>
                <w:rFonts w:ascii="Arial" w:eastAsia="Times New Roman" w:hAnsi="Arial" w:cs="Arial"/>
              </w:rPr>
              <w:t>The chance to work with some wonderful children.</w:t>
            </w:r>
          </w:p>
          <w:p w14:paraId="423564A2" w14:textId="5C3A902D"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Membership of the Local Government Pension Scheme.</w:t>
            </w:r>
          </w:p>
          <w:p w14:paraId="0EFB3A0F" w14:textId="77777777" w:rsidR="009F2EF0" w:rsidRDefault="009F2EF0" w:rsidP="00FF70C8">
            <w:pPr>
              <w:spacing w:after="0" w:line="240" w:lineRule="auto"/>
              <w:rPr>
                <w:rFonts w:ascii="Arial" w:eastAsia="Times New Roman" w:hAnsi="Arial" w:cs="Courier New"/>
                <w:lang w:eastAsia="en-GB"/>
              </w:rPr>
            </w:pPr>
          </w:p>
          <w:p w14:paraId="5C0D7577" w14:textId="77777777" w:rsidR="00AC6120" w:rsidRPr="00E52C60" w:rsidRDefault="00AC6120" w:rsidP="00AC6120">
            <w:pPr>
              <w:spacing w:after="0" w:line="240" w:lineRule="auto"/>
              <w:rPr>
                <w:rFonts w:ascii="Arial" w:eastAsiaTheme="minorEastAsia" w:hAnsi="Arial" w:cs="Arial"/>
                <w:b/>
                <w:bCs/>
                <w:sz w:val="24"/>
                <w:szCs w:val="24"/>
                <w:lang w:eastAsia="en-GB"/>
              </w:rPr>
            </w:pPr>
            <w:r w:rsidRPr="00E52C60">
              <w:rPr>
                <w:rFonts w:ascii="Arial" w:eastAsiaTheme="minorEastAsia" w:hAnsi="Arial" w:cs="Arial"/>
                <w:b/>
                <w:bCs/>
                <w:sz w:val="24"/>
                <w:szCs w:val="24"/>
                <w:lang w:eastAsia="en-GB"/>
              </w:rPr>
              <w:t>Additional information</w:t>
            </w:r>
          </w:p>
          <w:p w14:paraId="0B604354" w14:textId="77777777" w:rsidR="00AC6120" w:rsidRPr="00E52C60" w:rsidRDefault="00AC6120" w:rsidP="00AC6120">
            <w:pPr>
              <w:spacing w:after="0" w:line="240" w:lineRule="auto"/>
              <w:rPr>
                <w:rFonts w:ascii="Arial" w:eastAsia="Times New Roman" w:hAnsi="Arial" w:cs="Arial"/>
                <w:b/>
                <w:sz w:val="20"/>
                <w:szCs w:val="20"/>
                <w:lang w:eastAsia="en-GB"/>
              </w:rPr>
            </w:pPr>
          </w:p>
          <w:p w14:paraId="05E62B8D" w14:textId="77777777" w:rsidR="00AC6120" w:rsidRPr="00E52C60" w:rsidRDefault="00AC6120" w:rsidP="00AC6120">
            <w:pPr>
              <w:spacing w:after="0" w:line="240" w:lineRule="auto"/>
              <w:rPr>
                <w:rFonts w:ascii="Arial" w:eastAsia="Times New Roman" w:hAnsi="Arial" w:cs="Arial"/>
              </w:rPr>
            </w:pPr>
            <w:r w:rsidRPr="00E52C60">
              <w:rPr>
                <w:rFonts w:ascii="Arial" w:eastAsia="Times New Roman" w:hAnsi="Arial" w:cs="Arial"/>
              </w:rPr>
              <w:t>A full application pack is available from the school’s website (</w:t>
            </w:r>
            <w:hyperlink r:id="rId9" w:history="1">
              <w:r w:rsidRPr="00E52C60">
                <w:rPr>
                  <w:rFonts w:ascii="Arial" w:eastAsia="Times New Roman" w:hAnsi="Arial" w:cs="Arial"/>
                  <w:color w:val="0000FF"/>
                  <w:u w:val="single"/>
                </w:rPr>
                <w:t>www.malmesburyprimaryschool.co.uk</w:t>
              </w:r>
            </w:hyperlink>
            <w:r w:rsidRPr="00E52C60">
              <w:rPr>
                <w:rFonts w:ascii="Arial" w:eastAsia="Times New Roman" w:hAnsi="Arial" w:cs="Arial"/>
              </w:rPr>
              <w:t>)</w:t>
            </w:r>
            <w:r>
              <w:rPr>
                <w:rFonts w:ascii="Arial" w:eastAsia="Times New Roman" w:hAnsi="Arial" w:cs="Arial"/>
              </w:rPr>
              <w:t xml:space="preserve"> </w:t>
            </w:r>
            <w:r w:rsidRPr="00E52C60">
              <w:rPr>
                <w:rFonts w:ascii="Arial" w:eastAsia="Times New Roman" w:hAnsi="Arial" w:cs="Arial"/>
              </w:rPr>
              <w:t xml:space="preserve">or by contacting the school. </w:t>
            </w:r>
          </w:p>
          <w:p w14:paraId="0703B2FA" w14:textId="1ED8FD77" w:rsidR="00AC6120" w:rsidRPr="00E52C60" w:rsidRDefault="00AC6120" w:rsidP="00AC6120">
            <w:pPr>
              <w:spacing w:after="0" w:line="240" w:lineRule="auto"/>
              <w:rPr>
                <w:rFonts w:ascii="Arial" w:eastAsia="Times New Roman" w:hAnsi="Arial" w:cs="Arial"/>
                <w:color w:val="0000FF"/>
                <w:u w:val="single"/>
              </w:rPr>
            </w:pPr>
            <w:r w:rsidRPr="00E52C60">
              <w:rPr>
                <w:rFonts w:ascii="Arial" w:eastAsia="Times New Roman" w:hAnsi="Arial" w:cs="Arial"/>
              </w:rPr>
              <w:t xml:space="preserve">Visits to the school are encouraged. Please contact the school office to arrange a visit (01666 823514) or </w:t>
            </w:r>
            <w:hyperlink r:id="rId10" w:history="1">
              <w:r w:rsidR="00BF54E8" w:rsidRPr="00223D72">
                <w:rPr>
                  <w:rStyle w:val="Hyperlink"/>
                  <w:rFonts w:ascii="Arial" w:eastAsia="Times New Roman" w:hAnsi="Arial" w:cs="Arial"/>
                </w:rPr>
                <w:t>hr@malmesbury-pri.wilts.sch.uk</w:t>
              </w:r>
            </w:hyperlink>
          </w:p>
          <w:p w14:paraId="7FEB0139" w14:textId="77777777" w:rsidR="00AC6120" w:rsidRPr="00E52C60" w:rsidRDefault="00AC6120" w:rsidP="00AC6120">
            <w:pPr>
              <w:spacing w:after="0" w:line="240" w:lineRule="auto"/>
              <w:rPr>
                <w:rFonts w:ascii="Arial" w:eastAsia="Times New Roman" w:hAnsi="Arial" w:cs="Arial"/>
                <w:b/>
                <w:noProof/>
                <w:sz w:val="20"/>
                <w:szCs w:val="20"/>
                <w:lang w:eastAsia="en-GB"/>
              </w:rPr>
            </w:pPr>
          </w:p>
          <w:p w14:paraId="759AD89F" w14:textId="0D9E582C" w:rsidR="00AC6120" w:rsidRPr="00113512" w:rsidRDefault="00AC6120" w:rsidP="00AC6120">
            <w:pPr>
              <w:spacing w:after="0" w:line="240" w:lineRule="auto"/>
              <w:rPr>
                <w:rFonts w:ascii="Arial" w:eastAsia="Times New Roman" w:hAnsi="Arial" w:cs="Arial"/>
                <w:b/>
                <w:noProof/>
              </w:rPr>
            </w:pPr>
            <w:r w:rsidRPr="00113512">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an enhanced Disclosure and Barring Service check before appointment is confirmed.  Full training in Child Protection must be undertaken before taking up post and all appointments are subject to satisfactory references.</w:t>
            </w:r>
          </w:p>
          <w:p w14:paraId="0EA9438A" w14:textId="0E90B76A" w:rsidR="00113512" w:rsidRPr="00113512" w:rsidRDefault="00113512" w:rsidP="00AC6120">
            <w:pPr>
              <w:spacing w:after="0" w:line="240" w:lineRule="auto"/>
              <w:rPr>
                <w:rFonts w:ascii="Arial" w:eastAsia="Times New Roman" w:hAnsi="Arial" w:cs="Arial"/>
                <w:b/>
                <w:noProof/>
              </w:rPr>
            </w:pPr>
          </w:p>
          <w:p w14:paraId="60D90C69" w14:textId="56345428" w:rsidR="00113512" w:rsidRDefault="00113512" w:rsidP="00AC6120">
            <w:pPr>
              <w:spacing w:after="0" w:line="240" w:lineRule="auto"/>
              <w:rPr>
                <w:rFonts w:ascii="Arial" w:eastAsia="Times New Roman" w:hAnsi="Arial" w:cs="Arial"/>
                <w:b/>
                <w:noProof/>
                <w:sz w:val="20"/>
                <w:szCs w:val="20"/>
              </w:rPr>
            </w:pPr>
            <w:r w:rsidRPr="00113512">
              <w:rPr>
                <w:rFonts w:ascii="Arial" w:hAnsi="Arial" w:cs="Arial"/>
              </w:rPr>
              <w:t>Our academy</w:t>
            </w:r>
            <w:r w:rsidRPr="001B43E4">
              <w:rPr>
                <w:rFonts w:ascii="Arial" w:hAnsi="Arial" w:cs="Arial"/>
              </w:rPr>
              <w:t xml:space="preserve"> </w:t>
            </w:r>
            <w:r>
              <w:rPr>
                <w:rFonts w:ascii="Arial" w:hAnsi="Arial" w:cs="Arial"/>
              </w:rPr>
              <w:t xml:space="preserve">trust </w:t>
            </w:r>
            <w:r w:rsidRPr="001B43E4">
              <w:rPr>
                <w:rFonts w:ascii="Arial" w:hAnsi="Arial" w:cs="Arial"/>
              </w:rPr>
              <w:t>believes firmly in equality of opportunity in employment. It therefore commits itself to developing policies, practices and procedures, which promote equality of opportunity and anti</w:t>
            </w:r>
            <w:r>
              <w:rPr>
                <w:rFonts w:ascii="Arial" w:hAnsi="Arial" w:cs="Arial"/>
              </w:rPr>
              <w:t xml:space="preserve">-discriminatory practices. </w:t>
            </w:r>
            <w:r w:rsidRPr="001B43E4">
              <w:rPr>
                <w:rFonts w:ascii="Arial" w:hAnsi="Arial" w:cs="Arial"/>
              </w:rPr>
              <w:t xml:space="preserve">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p w14:paraId="3E560109" w14:textId="298485CB" w:rsidR="009F2EF0" w:rsidRPr="007F39CE" w:rsidRDefault="009F2EF0" w:rsidP="007E3C74">
            <w:pPr>
              <w:spacing w:after="0" w:line="240" w:lineRule="auto"/>
              <w:rPr>
                <w:rFonts w:ascii="Arial" w:eastAsia="Times New Roman" w:hAnsi="Arial" w:cs="Courier New"/>
                <w:color w:val="FF0000"/>
                <w:lang w:eastAsia="en-GB"/>
              </w:rPr>
            </w:pPr>
          </w:p>
        </w:tc>
      </w:tr>
    </w:tbl>
    <w:p w14:paraId="2A2DDFB8" w14:textId="113E6535" w:rsidR="009F2EF0" w:rsidRPr="0085688B" w:rsidRDefault="00C37A7A" w:rsidP="009F2EF0">
      <w:pPr>
        <w:spacing w:after="0"/>
        <w:rPr>
          <w:rFonts w:ascii="Arial" w:hAnsi="Arial" w:cs="Arial"/>
        </w:rPr>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p>
    <w:sectPr w:rsidR="009F2EF0" w:rsidRPr="0085688B" w:rsidSect="00BB7EB6">
      <w:headerReference w:type="default" r:id="rId11"/>
      <w:footerReference w:type="default" r:id="rId12"/>
      <w:headerReference w:type="first" r:id="rId13"/>
      <w:footerReference w:type="first" r:id="rId14"/>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9F5C" w14:textId="77777777" w:rsidR="00A10FBA" w:rsidRDefault="00A10FBA">
      <w:r>
        <w:separator/>
      </w:r>
    </w:p>
  </w:endnote>
  <w:endnote w:type="continuationSeparator" w:id="0">
    <w:p w14:paraId="7496327D" w14:textId="77777777" w:rsidR="00A10FBA" w:rsidRDefault="00A1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69497C33"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85791">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1C79" w14:textId="77777777" w:rsidR="00A10FBA" w:rsidRDefault="00A10FBA">
      <w:r>
        <w:separator/>
      </w:r>
    </w:p>
  </w:footnote>
  <w:footnote w:type="continuationSeparator" w:id="0">
    <w:p w14:paraId="1F31FF9D" w14:textId="77777777" w:rsidR="00A10FBA" w:rsidRDefault="00A1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71F377B9" w:rsidR="002B2DE6" w:rsidRPr="00322C3F" w:rsidRDefault="00652DE7">
    <w:pPr>
      <w:pStyle w:val="Header"/>
      <w:tabs>
        <w:tab w:val="clear" w:pos="8306"/>
        <w:tab w:val="right" w:pos="9180"/>
      </w:tabs>
      <w:ind w:left="-540"/>
      <w:rPr>
        <w:rFonts w:ascii="Comic Sans MS" w:hAnsi="Comic Sans MS"/>
        <w:sz w:val="20"/>
        <w:szCs w:val="20"/>
      </w:rPr>
    </w:pPr>
    <w:r>
      <w:rPr>
        <w:noProof/>
      </w:rPr>
      <w:drawing>
        <wp:anchor distT="0" distB="0" distL="114300" distR="114300" simplePos="0" relativeHeight="251665408" behindDoc="0" locked="0" layoutInCell="1" allowOverlap="1" wp14:anchorId="032DE12C" wp14:editId="310DCCC3">
          <wp:simplePos x="0" y="0"/>
          <wp:positionH relativeFrom="column">
            <wp:posOffset>-570318</wp:posOffset>
          </wp:positionH>
          <wp:positionV relativeFrom="paragraph">
            <wp:posOffset>-191288</wp:posOffset>
          </wp:positionV>
          <wp:extent cx="890546" cy="644056"/>
          <wp:effectExtent l="0" t="0" r="5080" b="3810"/>
          <wp:wrapNone/>
          <wp:docPr id="12" name="Picture 12" descr="cid:388B889A-2688-4E43-A386-83B43D6F7476@SCHOOLNET.LOCAL"/>
          <wp:cNvGraphicFramePr/>
          <a:graphic xmlns:a="http://schemas.openxmlformats.org/drawingml/2006/main">
            <a:graphicData uri="http://schemas.openxmlformats.org/drawingml/2006/picture">
              <pic:pic xmlns:pic="http://schemas.openxmlformats.org/drawingml/2006/picture">
                <pic:nvPicPr>
                  <pic:cNvPr id="1" name="Picture 1" descr="cid:388B889A-2688-4E43-A386-83B43D6F7476@SCHOOLNET.LOCAL"/>
                  <pic:cNvPicPr/>
                </pic:nvPicPr>
                <pic:blipFill rotWithShape="1">
                  <a:blip r:embed="rId1" r:link="rId2">
                    <a:extLst>
                      <a:ext uri="{28A0092B-C50C-407E-A947-70E740481C1C}">
                        <a14:useLocalDpi xmlns:a14="http://schemas.microsoft.com/office/drawing/2010/main" val="0"/>
                      </a:ext>
                    </a:extLst>
                  </a:blip>
                  <a:srcRect l="11700" t="12177" r="11231" b="15323"/>
                  <a:stretch/>
                </pic:blipFill>
                <pic:spPr bwMode="auto">
                  <a:xfrm>
                    <a:off x="0" y="0"/>
                    <a:ext cx="890546" cy="644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69E6B369">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r w:rsidR="00477F7A"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040EEEA0">
          <wp:simplePos x="0" y="0"/>
          <wp:positionH relativeFrom="column">
            <wp:posOffset>5194807</wp:posOffset>
          </wp:positionH>
          <wp:positionV relativeFrom="paragraph">
            <wp:posOffset>-106459</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1281A561" w:rsidR="002B2DE6" w:rsidRDefault="002B2DE6">
    <w:pPr>
      <w:pStyle w:val="Header"/>
      <w:tabs>
        <w:tab w:val="clear" w:pos="8306"/>
        <w:tab w:val="right" w:pos="9180"/>
      </w:tabs>
      <w:ind w:left="-540"/>
      <w:rPr>
        <w:rFonts w:ascii="Times New Roman" w:hAnsi="Times New Roman"/>
        <w:sz w:val="20"/>
        <w:szCs w:val="20"/>
      </w:rPr>
    </w:pPr>
  </w:p>
  <w:p w14:paraId="5964F8EB" w14:textId="200EC6F5"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B21A4"/>
    <w:multiLevelType w:val="hybridMultilevel"/>
    <w:tmpl w:val="773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3115F"/>
    <w:multiLevelType w:val="hybridMultilevel"/>
    <w:tmpl w:val="C4F8D5EC"/>
    <w:lvl w:ilvl="0" w:tplc="E5F8F6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5"/>
  </w:num>
  <w:num w:numId="5">
    <w:abstractNumId w:val="9"/>
  </w:num>
  <w:num w:numId="6">
    <w:abstractNumId w:val="0"/>
  </w:num>
  <w:num w:numId="7">
    <w:abstractNumId w:val="13"/>
  </w:num>
  <w:num w:numId="8">
    <w:abstractNumId w:val="10"/>
  </w:num>
  <w:num w:numId="9">
    <w:abstractNumId w:val="3"/>
  </w:num>
  <w:num w:numId="10">
    <w:abstractNumId w:val="5"/>
  </w:num>
  <w:num w:numId="11">
    <w:abstractNumId w:val="16"/>
  </w:num>
  <w:num w:numId="12">
    <w:abstractNumId w:val="4"/>
  </w:num>
  <w:num w:numId="13">
    <w:abstractNumId w:val="6"/>
  </w:num>
  <w:num w:numId="14">
    <w:abstractNumId w:val="12"/>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33147"/>
    <w:rsid w:val="00042236"/>
    <w:rsid w:val="000441F9"/>
    <w:rsid w:val="000456B1"/>
    <w:rsid w:val="00075DD1"/>
    <w:rsid w:val="000847A7"/>
    <w:rsid w:val="00095C44"/>
    <w:rsid w:val="000A1357"/>
    <w:rsid w:val="000E2072"/>
    <w:rsid w:val="000E72C4"/>
    <w:rsid w:val="000F34F1"/>
    <w:rsid w:val="000F5248"/>
    <w:rsid w:val="00101894"/>
    <w:rsid w:val="00110589"/>
    <w:rsid w:val="001134E0"/>
    <w:rsid w:val="00113512"/>
    <w:rsid w:val="00113A4D"/>
    <w:rsid w:val="0011643D"/>
    <w:rsid w:val="00120A9C"/>
    <w:rsid w:val="001379F3"/>
    <w:rsid w:val="00160C53"/>
    <w:rsid w:val="0016771F"/>
    <w:rsid w:val="0017529C"/>
    <w:rsid w:val="001776FF"/>
    <w:rsid w:val="00196A99"/>
    <w:rsid w:val="001A032E"/>
    <w:rsid w:val="001B2BCC"/>
    <w:rsid w:val="001E3506"/>
    <w:rsid w:val="002117F7"/>
    <w:rsid w:val="00215444"/>
    <w:rsid w:val="00230D95"/>
    <w:rsid w:val="002516DF"/>
    <w:rsid w:val="00251C91"/>
    <w:rsid w:val="00254787"/>
    <w:rsid w:val="00255881"/>
    <w:rsid w:val="00286023"/>
    <w:rsid w:val="00286E14"/>
    <w:rsid w:val="0029028D"/>
    <w:rsid w:val="00295BA5"/>
    <w:rsid w:val="002A083D"/>
    <w:rsid w:val="002B2DE6"/>
    <w:rsid w:val="0030633F"/>
    <w:rsid w:val="00312993"/>
    <w:rsid w:val="00322C3F"/>
    <w:rsid w:val="00327106"/>
    <w:rsid w:val="00344C3B"/>
    <w:rsid w:val="00345463"/>
    <w:rsid w:val="00350314"/>
    <w:rsid w:val="00351B48"/>
    <w:rsid w:val="00353757"/>
    <w:rsid w:val="00353E25"/>
    <w:rsid w:val="00360202"/>
    <w:rsid w:val="003667D7"/>
    <w:rsid w:val="00367F8C"/>
    <w:rsid w:val="00373CFD"/>
    <w:rsid w:val="00373D41"/>
    <w:rsid w:val="0037563B"/>
    <w:rsid w:val="00376DD0"/>
    <w:rsid w:val="00376E63"/>
    <w:rsid w:val="003913D5"/>
    <w:rsid w:val="00391634"/>
    <w:rsid w:val="00396356"/>
    <w:rsid w:val="003B1C8C"/>
    <w:rsid w:val="003B5F6F"/>
    <w:rsid w:val="003C0630"/>
    <w:rsid w:val="003D049F"/>
    <w:rsid w:val="003F6657"/>
    <w:rsid w:val="00400F0E"/>
    <w:rsid w:val="00406E01"/>
    <w:rsid w:val="00407B89"/>
    <w:rsid w:val="004149C5"/>
    <w:rsid w:val="0041622A"/>
    <w:rsid w:val="00431CB4"/>
    <w:rsid w:val="00440C56"/>
    <w:rsid w:val="00472B47"/>
    <w:rsid w:val="00476FA8"/>
    <w:rsid w:val="00477012"/>
    <w:rsid w:val="00477F7A"/>
    <w:rsid w:val="004873D9"/>
    <w:rsid w:val="00490383"/>
    <w:rsid w:val="00495C29"/>
    <w:rsid w:val="00495FBD"/>
    <w:rsid w:val="004A0C0D"/>
    <w:rsid w:val="004A7DBA"/>
    <w:rsid w:val="004B33DA"/>
    <w:rsid w:val="004C678A"/>
    <w:rsid w:val="004F62A5"/>
    <w:rsid w:val="00506903"/>
    <w:rsid w:val="005241E5"/>
    <w:rsid w:val="00543F3F"/>
    <w:rsid w:val="00546E2A"/>
    <w:rsid w:val="00560EA0"/>
    <w:rsid w:val="00561779"/>
    <w:rsid w:val="005666D2"/>
    <w:rsid w:val="005716EF"/>
    <w:rsid w:val="0057315C"/>
    <w:rsid w:val="005878C1"/>
    <w:rsid w:val="00590A33"/>
    <w:rsid w:val="0059254A"/>
    <w:rsid w:val="0059501F"/>
    <w:rsid w:val="005A6A68"/>
    <w:rsid w:val="005C29E4"/>
    <w:rsid w:val="005D2C90"/>
    <w:rsid w:val="005F02B8"/>
    <w:rsid w:val="005F4EC6"/>
    <w:rsid w:val="00606B09"/>
    <w:rsid w:val="006129FC"/>
    <w:rsid w:val="00626A8D"/>
    <w:rsid w:val="00644CF3"/>
    <w:rsid w:val="006479F1"/>
    <w:rsid w:val="00650F93"/>
    <w:rsid w:val="00652DE7"/>
    <w:rsid w:val="006611B2"/>
    <w:rsid w:val="006829AD"/>
    <w:rsid w:val="006A02CF"/>
    <w:rsid w:val="006A278F"/>
    <w:rsid w:val="006A2813"/>
    <w:rsid w:val="006A78E5"/>
    <w:rsid w:val="006D15FE"/>
    <w:rsid w:val="006E38EB"/>
    <w:rsid w:val="006E6273"/>
    <w:rsid w:val="006F1C04"/>
    <w:rsid w:val="0070148D"/>
    <w:rsid w:val="00745F69"/>
    <w:rsid w:val="007506B7"/>
    <w:rsid w:val="00761644"/>
    <w:rsid w:val="00792A63"/>
    <w:rsid w:val="00793878"/>
    <w:rsid w:val="007A5E59"/>
    <w:rsid w:val="007B6C84"/>
    <w:rsid w:val="007E3C74"/>
    <w:rsid w:val="007F3F07"/>
    <w:rsid w:val="008051AE"/>
    <w:rsid w:val="0082099E"/>
    <w:rsid w:val="008233B3"/>
    <w:rsid w:val="008251F0"/>
    <w:rsid w:val="0082763B"/>
    <w:rsid w:val="008375AE"/>
    <w:rsid w:val="00846A20"/>
    <w:rsid w:val="00856EC9"/>
    <w:rsid w:val="008627BA"/>
    <w:rsid w:val="00880D37"/>
    <w:rsid w:val="00882167"/>
    <w:rsid w:val="008843E2"/>
    <w:rsid w:val="00885554"/>
    <w:rsid w:val="008A7E43"/>
    <w:rsid w:val="008C25FC"/>
    <w:rsid w:val="008D09B5"/>
    <w:rsid w:val="008E2738"/>
    <w:rsid w:val="008F673D"/>
    <w:rsid w:val="00914C2F"/>
    <w:rsid w:val="009152F5"/>
    <w:rsid w:val="0094691E"/>
    <w:rsid w:val="0095467D"/>
    <w:rsid w:val="00963D5F"/>
    <w:rsid w:val="00967690"/>
    <w:rsid w:val="009836A0"/>
    <w:rsid w:val="009A1FE4"/>
    <w:rsid w:val="009B48F3"/>
    <w:rsid w:val="009B785F"/>
    <w:rsid w:val="009C0396"/>
    <w:rsid w:val="009C463D"/>
    <w:rsid w:val="009E4AA9"/>
    <w:rsid w:val="009F2EF0"/>
    <w:rsid w:val="00A0082E"/>
    <w:rsid w:val="00A02197"/>
    <w:rsid w:val="00A10FBA"/>
    <w:rsid w:val="00A11EEE"/>
    <w:rsid w:val="00A42283"/>
    <w:rsid w:val="00A563A5"/>
    <w:rsid w:val="00A6109C"/>
    <w:rsid w:val="00A65090"/>
    <w:rsid w:val="00A7045A"/>
    <w:rsid w:val="00A70E03"/>
    <w:rsid w:val="00A85791"/>
    <w:rsid w:val="00A87204"/>
    <w:rsid w:val="00AA2770"/>
    <w:rsid w:val="00AA3E2C"/>
    <w:rsid w:val="00AC6120"/>
    <w:rsid w:val="00AF19C9"/>
    <w:rsid w:val="00AF64D9"/>
    <w:rsid w:val="00B05274"/>
    <w:rsid w:val="00B155EF"/>
    <w:rsid w:val="00B225EC"/>
    <w:rsid w:val="00B23904"/>
    <w:rsid w:val="00B34304"/>
    <w:rsid w:val="00B34890"/>
    <w:rsid w:val="00B35222"/>
    <w:rsid w:val="00B46C2F"/>
    <w:rsid w:val="00B532FD"/>
    <w:rsid w:val="00B665B6"/>
    <w:rsid w:val="00B7137D"/>
    <w:rsid w:val="00B8599B"/>
    <w:rsid w:val="00B96853"/>
    <w:rsid w:val="00B97619"/>
    <w:rsid w:val="00BB1A3F"/>
    <w:rsid w:val="00BB50A9"/>
    <w:rsid w:val="00BB7EB6"/>
    <w:rsid w:val="00BC001C"/>
    <w:rsid w:val="00BC0F3A"/>
    <w:rsid w:val="00BC39A5"/>
    <w:rsid w:val="00BC538D"/>
    <w:rsid w:val="00BC6214"/>
    <w:rsid w:val="00BD4519"/>
    <w:rsid w:val="00BD7919"/>
    <w:rsid w:val="00BE18FB"/>
    <w:rsid w:val="00BE5B7F"/>
    <w:rsid w:val="00BE7A89"/>
    <w:rsid w:val="00BF3E91"/>
    <w:rsid w:val="00BF412C"/>
    <w:rsid w:val="00BF54E8"/>
    <w:rsid w:val="00C0478C"/>
    <w:rsid w:val="00C13CB9"/>
    <w:rsid w:val="00C14105"/>
    <w:rsid w:val="00C238C0"/>
    <w:rsid w:val="00C27379"/>
    <w:rsid w:val="00C356EA"/>
    <w:rsid w:val="00C37A7A"/>
    <w:rsid w:val="00C42385"/>
    <w:rsid w:val="00C50A3A"/>
    <w:rsid w:val="00C762E1"/>
    <w:rsid w:val="00C803BD"/>
    <w:rsid w:val="00C92E89"/>
    <w:rsid w:val="00CC1DEB"/>
    <w:rsid w:val="00CE120B"/>
    <w:rsid w:val="00CF225F"/>
    <w:rsid w:val="00CF329A"/>
    <w:rsid w:val="00CF34BC"/>
    <w:rsid w:val="00CF6D97"/>
    <w:rsid w:val="00D0337D"/>
    <w:rsid w:val="00D1505E"/>
    <w:rsid w:val="00D163EA"/>
    <w:rsid w:val="00D208EE"/>
    <w:rsid w:val="00D219B5"/>
    <w:rsid w:val="00D5084D"/>
    <w:rsid w:val="00D6620F"/>
    <w:rsid w:val="00D81CB8"/>
    <w:rsid w:val="00DA137F"/>
    <w:rsid w:val="00DC7AC9"/>
    <w:rsid w:val="00E14847"/>
    <w:rsid w:val="00E14A59"/>
    <w:rsid w:val="00E1739D"/>
    <w:rsid w:val="00E253E1"/>
    <w:rsid w:val="00E31176"/>
    <w:rsid w:val="00E37D17"/>
    <w:rsid w:val="00E412D5"/>
    <w:rsid w:val="00E771E5"/>
    <w:rsid w:val="00E86BC4"/>
    <w:rsid w:val="00EC02B0"/>
    <w:rsid w:val="00ED2FE6"/>
    <w:rsid w:val="00EE14CC"/>
    <w:rsid w:val="00EF2D89"/>
    <w:rsid w:val="00F37049"/>
    <w:rsid w:val="00F420B7"/>
    <w:rsid w:val="00F50A2F"/>
    <w:rsid w:val="00F74E0E"/>
    <w:rsid w:val="00FA5D1A"/>
    <w:rsid w:val="00FA62CE"/>
    <w:rsid w:val="00FB4121"/>
    <w:rsid w:val="00FB7B72"/>
    <w:rsid w:val="00FC0031"/>
    <w:rsid w:val="00FD6329"/>
    <w:rsid w:val="00FE03CA"/>
    <w:rsid w:val="00FF6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731466312">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20799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malmesbury-pri.wilts.sch.uk" TargetMode="External"/><Relationship Id="rId4" Type="http://schemas.openxmlformats.org/officeDocument/2006/relationships/settings" Target="settings.xml"/><Relationship Id="rId9" Type="http://schemas.openxmlformats.org/officeDocument/2006/relationships/hyperlink" Target="http://www.malmesburyprimaryschool.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388B889A-2688-4E43-A386-83B43D6F7476@SCHOOLNET.LOCAL"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A97C28D36467C9EC690312136E251"/>
        <w:category>
          <w:name w:val="General"/>
          <w:gallery w:val="placeholder"/>
        </w:category>
        <w:types>
          <w:type w:val="bbPlcHdr"/>
        </w:types>
        <w:behaviors>
          <w:behavior w:val="content"/>
        </w:behaviors>
        <w:guid w:val="{6E35E041-72B7-4BFB-8662-F2D7DF16E749}"/>
      </w:docPartPr>
      <w:docPartBody>
        <w:p w:rsidR="003A1456" w:rsidRDefault="0055105E" w:rsidP="0055105E">
          <w:pPr>
            <w:pStyle w:val="7B9A97C28D36467C9EC690312136E251"/>
          </w:pPr>
          <w:r w:rsidRPr="008452F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5E"/>
    <w:rsid w:val="003A1456"/>
    <w:rsid w:val="0055105E"/>
    <w:rsid w:val="00C5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05E"/>
    <w:rPr>
      <w:color w:val="808080"/>
    </w:rPr>
  </w:style>
  <w:style w:type="paragraph" w:customStyle="1" w:styleId="7B9A97C28D36467C9EC690312136E251">
    <w:name w:val="7B9A97C28D36467C9EC690312136E251"/>
    <w:rsid w:val="00551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55B9-A419-4FDB-9E58-07FC1494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57</TotalTime>
  <Pages>2</Pages>
  <Words>496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20</cp:revision>
  <cp:lastPrinted>2025-01-27T14:36:00Z</cp:lastPrinted>
  <dcterms:created xsi:type="dcterms:W3CDTF">2024-03-18T10:46:00Z</dcterms:created>
  <dcterms:modified xsi:type="dcterms:W3CDTF">2025-07-23T09:46:00Z</dcterms:modified>
</cp:coreProperties>
</file>