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7D1" w:rsidRPr="008C2C87" w:rsidRDefault="005157D1" w:rsidP="001563A5">
      <w:pPr>
        <w:pStyle w:val="Heading1"/>
        <w:jc w:val="left"/>
        <w:rPr>
          <w:sz w:val="28"/>
        </w:rPr>
      </w:pPr>
      <w:bookmarkStart w:id="0" w:name="_GoBack"/>
      <w:bookmarkEnd w:id="0"/>
      <w:r w:rsidRPr="008C2C87">
        <w:rPr>
          <w:sz w:val="28"/>
        </w:rPr>
        <w:t xml:space="preserve">Job Description: </w:t>
      </w:r>
      <w:r w:rsidR="00584C6C">
        <w:rPr>
          <w:sz w:val="28"/>
        </w:rPr>
        <w:t xml:space="preserve">Lunchtime </w:t>
      </w:r>
      <w:r w:rsidR="00584C6C" w:rsidRPr="008C2C87">
        <w:rPr>
          <w:sz w:val="28"/>
        </w:rPr>
        <w:t>Supervisor</w:t>
      </w:r>
    </w:p>
    <w:p w:rsidR="005157D1" w:rsidRPr="008C2C87" w:rsidRDefault="005157D1">
      <w:pPr>
        <w:pStyle w:val="Heading3"/>
        <w:rPr>
          <w:sz w:val="24"/>
        </w:rPr>
      </w:pPr>
      <w:r w:rsidRPr="008C2C87">
        <w:rPr>
          <w:sz w:val="24"/>
        </w:rPr>
        <w:t>Job Purpose:</w:t>
      </w:r>
    </w:p>
    <w:p w:rsidR="005157D1" w:rsidRDefault="0004201D">
      <w:r>
        <w:t xml:space="preserve">To supervise pupils </w:t>
      </w:r>
      <w:r w:rsidR="005157D1">
        <w:t xml:space="preserve">during </w:t>
      </w:r>
      <w:r w:rsidR="008C2C87">
        <w:t>lunchtime</w:t>
      </w:r>
      <w:r w:rsidR="005157D1">
        <w:t>, ensuring that the children eat meals s</w:t>
      </w:r>
      <w:r w:rsidR="00584C6C">
        <w:t>afely and behave appropriately. To engage with them in interesting play.</w:t>
      </w:r>
    </w:p>
    <w:p w:rsidR="005157D1" w:rsidRDefault="005157D1">
      <w:r>
        <w:t>Responsi</w:t>
      </w:r>
      <w:r w:rsidR="00807AFE">
        <w:t>ble to:</w:t>
      </w:r>
      <w:r w:rsidR="00964B31">
        <w:t xml:space="preserve"> Head</w:t>
      </w:r>
      <w:r w:rsidR="00584C6C">
        <w:t xml:space="preserve"> of school</w:t>
      </w:r>
    </w:p>
    <w:p w:rsidR="005157D1" w:rsidRPr="008C2C87" w:rsidRDefault="005157D1">
      <w:pPr>
        <w:pStyle w:val="Heading3"/>
        <w:rPr>
          <w:sz w:val="24"/>
        </w:rPr>
      </w:pPr>
      <w:r w:rsidRPr="008C2C87">
        <w:rPr>
          <w:sz w:val="24"/>
        </w:rPr>
        <w:t>Duties:</w:t>
      </w:r>
    </w:p>
    <w:p w:rsidR="005157D1" w:rsidRDefault="005157D1">
      <w:r>
        <w:t xml:space="preserve">The </w:t>
      </w:r>
      <w:r w:rsidR="00584C6C">
        <w:t>Lunchtime</w:t>
      </w:r>
      <w:r>
        <w:t xml:space="preserve"> Supervisor will:</w:t>
      </w:r>
    </w:p>
    <w:p w:rsidR="005157D1" w:rsidRDefault="005157D1">
      <w:pPr>
        <w:pStyle w:val="ListBullet"/>
        <w:numPr>
          <w:ilvl w:val="0"/>
          <w:numId w:val="41"/>
        </w:numPr>
      </w:pPr>
      <w:r>
        <w:t>escort pupils to and from the dining area, as necessary;</w:t>
      </w:r>
    </w:p>
    <w:p w:rsidR="005157D1" w:rsidRDefault="005157D1">
      <w:pPr>
        <w:pStyle w:val="ListBullet"/>
        <w:numPr>
          <w:ilvl w:val="0"/>
          <w:numId w:val="41"/>
        </w:numPr>
      </w:pPr>
      <w:r>
        <w:t>ensure that pupils having a school lunch are in the dining hall at the correct time;</w:t>
      </w:r>
    </w:p>
    <w:p w:rsidR="005157D1" w:rsidRDefault="005157D1">
      <w:pPr>
        <w:pStyle w:val="ListBullet"/>
        <w:numPr>
          <w:ilvl w:val="0"/>
          <w:numId w:val="41"/>
        </w:numPr>
      </w:pPr>
      <w:r>
        <w:t>help younger pupils at the servery counter</w:t>
      </w:r>
      <w:r w:rsidR="00584C6C">
        <w:t>, help</w:t>
      </w:r>
      <w:r>
        <w:t xml:space="preserve"> with the proper use of cutlery, and help them cut up their food when necessary;</w:t>
      </w:r>
    </w:p>
    <w:p w:rsidR="005157D1" w:rsidRDefault="005157D1">
      <w:pPr>
        <w:pStyle w:val="ListBullet"/>
        <w:numPr>
          <w:ilvl w:val="0"/>
          <w:numId w:val="41"/>
        </w:numPr>
      </w:pPr>
      <w:r>
        <w:t>assist pupils with the return of used trays, cutlery and beakers, and with the cleaning</w:t>
      </w:r>
      <w:r w:rsidR="00807AFE">
        <w:t xml:space="preserve"> and packing away</w:t>
      </w:r>
      <w:r>
        <w:t xml:space="preserve"> of tables when lunch is finished;</w:t>
      </w:r>
    </w:p>
    <w:p w:rsidR="005157D1" w:rsidRDefault="005157D1">
      <w:pPr>
        <w:pStyle w:val="ListBullet"/>
        <w:numPr>
          <w:ilvl w:val="0"/>
          <w:numId w:val="41"/>
        </w:numPr>
      </w:pPr>
      <w:r>
        <w:t>supervise pupils eating food brought from home, and ensure that all packed-lunch equipment is cleared away after use;</w:t>
      </w:r>
    </w:p>
    <w:p w:rsidR="005157D1" w:rsidRDefault="005157D1">
      <w:pPr>
        <w:pStyle w:val="ListBullet"/>
        <w:numPr>
          <w:ilvl w:val="0"/>
          <w:numId w:val="41"/>
        </w:numPr>
      </w:pPr>
      <w:r>
        <w:t xml:space="preserve">report to the </w:t>
      </w:r>
      <w:r w:rsidR="00584C6C">
        <w:t xml:space="preserve">Head of School any </w:t>
      </w:r>
      <w:r>
        <w:t>child whose diet may give rise for concern;</w:t>
      </w:r>
    </w:p>
    <w:p w:rsidR="005157D1" w:rsidRDefault="005157D1">
      <w:pPr>
        <w:pStyle w:val="ListBullet"/>
        <w:numPr>
          <w:ilvl w:val="0"/>
          <w:numId w:val="41"/>
        </w:numPr>
      </w:pPr>
      <w:r>
        <w:t>take charge of groups of children in the playground or the classroom, depending on the weather;</w:t>
      </w:r>
    </w:p>
    <w:p w:rsidR="005157D1" w:rsidRDefault="005157D1">
      <w:pPr>
        <w:pStyle w:val="ListBullet"/>
        <w:numPr>
          <w:ilvl w:val="0"/>
          <w:numId w:val="41"/>
        </w:numPr>
      </w:pPr>
      <w:r>
        <w:t>devise and initiate constructive play opportunities for children when required;</w:t>
      </w:r>
    </w:p>
    <w:p w:rsidR="005157D1" w:rsidRDefault="005157D1">
      <w:pPr>
        <w:pStyle w:val="ListBullet"/>
        <w:numPr>
          <w:ilvl w:val="0"/>
          <w:numId w:val="41"/>
        </w:numPr>
      </w:pPr>
      <w:r>
        <w:t>ensure that children remain within a safe environment, and that they play safely;</w:t>
      </w:r>
    </w:p>
    <w:p w:rsidR="005157D1" w:rsidRDefault="005157D1">
      <w:pPr>
        <w:pStyle w:val="ListBullet"/>
        <w:numPr>
          <w:ilvl w:val="0"/>
          <w:numId w:val="41"/>
        </w:numPr>
      </w:pPr>
      <w:r>
        <w:t xml:space="preserve">set suitable behaviour standards in line with school policy; </w:t>
      </w:r>
    </w:p>
    <w:p w:rsidR="005157D1" w:rsidRDefault="005157D1">
      <w:pPr>
        <w:pStyle w:val="ListBullet"/>
        <w:numPr>
          <w:ilvl w:val="0"/>
          <w:numId w:val="41"/>
        </w:numPr>
      </w:pPr>
      <w:r>
        <w:t xml:space="preserve">help children acquire social skills; </w:t>
      </w:r>
    </w:p>
    <w:p w:rsidR="005157D1" w:rsidRDefault="005157D1">
      <w:pPr>
        <w:pStyle w:val="ListBullet"/>
        <w:numPr>
          <w:ilvl w:val="0"/>
          <w:numId w:val="41"/>
        </w:numPr>
      </w:pPr>
      <w:r>
        <w:t xml:space="preserve">attend to minor accidents sustained during </w:t>
      </w:r>
      <w:r w:rsidR="008C2C87">
        <w:t>lunchtime</w:t>
      </w:r>
      <w:r>
        <w:t>, and seek appropriate assistance if necessary;</w:t>
      </w:r>
    </w:p>
    <w:p w:rsidR="005157D1" w:rsidRDefault="005157D1">
      <w:pPr>
        <w:pStyle w:val="ListBullet"/>
        <w:numPr>
          <w:ilvl w:val="0"/>
          <w:numId w:val="41"/>
        </w:numPr>
      </w:pPr>
      <w:r>
        <w:t xml:space="preserve">attend to any pupil who becomes ill during </w:t>
      </w:r>
      <w:r w:rsidR="008C2C87">
        <w:t>lunchtime</w:t>
      </w:r>
      <w:r>
        <w:t>, and again seek appropriate assistance;</w:t>
      </w:r>
    </w:p>
    <w:p w:rsidR="005157D1" w:rsidRDefault="005157D1">
      <w:pPr>
        <w:pStyle w:val="ListBullet"/>
        <w:numPr>
          <w:ilvl w:val="0"/>
          <w:numId w:val="41"/>
        </w:numPr>
      </w:pPr>
      <w:r>
        <w:t>liaise effectively and professionally with staff, teachers and parents, as required</w:t>
      </w:r>
      <w:r w:rsidR="008C2C87">
        <w:t>;</w:t>
      </w:r>
    </w:p>
    <w:p w:rsidR="005157D1" w:rsidRDefault="005157D1">
      <w:pPr>
        <w:pStyle w:val="ListBullet"/>
        <w:numPr>
          <w:ilvl w:val="0"/>
          <w:numId w:val="41"/>
        </w:numPr>
      </w:pPr>
      <w:r>
        <w:t>attend training, as required.</w:t>
      </w:r>
    </w:p>
    <w:p w:rsidR="00BA0FEA" w:rsidRDefault="00BA0FEA" w:rsidP="00BA0FEA">
      <w:pPr>
        <w:pStyle w:val="ListBullet"/>
        <w:numPr>
          <w:ilvl w:val="0"/>
          <w:numId w:val="0"/>
        </w:numPr>
        <w:ind w:left="360"/>
      </w:pPr>
    </w:p>
    <w:p w:rsidR="00584C6C" w:rsidRDefault="00584C6C" w:rsidP="00BA0FEA">
      <w:pPr>
        <w:pStyle w:val="ListBullet"/>
        <w:numPr>
          <w:ilvl w:val="0"/>
          <w:numId w:val="0"/>
        </w:numPr>
        <w:ind w:left="360"/>
      </w:pPr>
    </w:p>
    <w:p w:rsidR="00584C6C" w:rsidRDefault="00584C6C" w:rsidP="00BA0FEA">
      <w:pPr>
        <w:pStyle w:val="ListBullet"/>
        <w:numPr>
          <w:ilvl w:val="0"/>
          <w:numId w:val="0"/>
        </w:numPr>
        <w:ind w:left="360"/>
      </w:pPr>
    </w:p>
    <w:p w:rsidR="00584C6C" w:rsidRDefault="00584C6C" w:rsidP="00BA0FEA">
      <w:pPr>
        <w:pStyle w:val="ListBullet"/>
        <w:numPr>
          <w:ilvl w:val="0"/>
          <w:numId w:val="0"/>
        </w:numPr>
        <w:ind w:left="360"/>
      </w:pPr>
    </w:p>
    <w:p w:rsidR="00584C6C" w:rsidRDefault="00584C6C" w:rsidP="00BA0FEA">
      <w:pPr>
        <w:pStyle w:val="ListBullet"/>
        <w:numPr>
          <w:ilvl w:val="0"/>
          <w:numId w:val="0"/>
        </w:numPr>
        <w:ind w:left="360"/>
      </w:pPr>
    </w:p>
    <w:p w:rsidR="00BA0FEA" w:rsidRPr="008C2C87" w:rsidRDefault="00BA0FEA" w:rsidP="00BA0FEA">
      <w:pPr>
        <w:pStyle w:val="Heading1"/>
        <w:rPr>
          <w:sz w:val="28"/>
        </w:rPr>
      </w:pPr>
      <w:r>
        <w:rPr>
          <w:sz w:val="28"/>
        </w:rPr>
        <w:lastRenderedPageBreak/>
        <w:t>Person Specification</w:t>
      </w:r>
      <w:r w:rsidRPr="008C2C87">
        <w:rPr>
          <w:sz w:val="28"/>
        </w:rPr>
        <w:t xml:space="preserve">: </w:t>
      </w:r>
      <w:r w:rsidR="00584C6C">
        <w:rPr>
          <w:sz w:val="28"/>
        </w:rPr>
        <w:t>Lunchtime</w:t>
      </w:r>
      <w:r w:rsidRPr="008C2C87">
        <w:rPr>
          <w:sz w:val="28"/>
        </w:rPr>
        <w:t xml:space="preserve"> Supervisor</w:t>
      </w:r>
    </w:p>
    <w:p w:rsidR="00BA0FEA" w:rsidRDefault="00BA0FEA" w:rsidP="00BA0FEA">
      <w:pPr>
        <w:pStyle w:val="ListBullet"/>
        <w:numPr>
          <w:ilvl w:val="0"/>
          <w:numId w:val="0"/>
        </w:numPr>
      </w:pPr>
    </w:p>
    <w:p w:rsidR="00BA0FEA" w:rsidRDefault="00BA0FEA" w:rsidP="00BA0FEA">
      <w:pPr>
        <w:pStyle w:val="ListBullet"/>
        <w:numPr>
          <w:ilvl w:val="0"/>
          <w:numId w:val="0"/>
        </w:numPr>
      </w:pPr>
    </w:p>
    <w:p w:rsidR="00BA0FEA" w:rsidRDefault="00BA0FEA" w:rsidP="00BA0FEA">
      <w:pPr>
        <w:pStyle w:val="ListBullet"/>
        <w:numPr>
          <w:ilvl w:val="0"/>
          <w:numId w:val="0"/>
        </w:numPr>
      </w:pPr>
      <w:r>
        <w:t>We would like to you to be:</w:t>
      </w:r>
    </w:p>
    <w:p w:rsidR="00BA0FEA" w:rsidRDefault="00BA0FEA" w:rsidP="00BA0FEA">
      <w:pPr>
        <w:pStyle w:val="ListBullet"/>
        <w:numPr>
          <w:ilvl w:val="0"/>
          <w:numId w:val="0"/>
        </w:numPr>
      </w:pPr>
    </w:p>
    <w:p w:rsidR="00BA0FEA" w:rsidRDefault="00BA0FEA" w:rsidP="00BA0FEA">
      <w:pPr>
        <w:pStyle w:val="ListBullet"/>
        <w:numPr>
          <w:ilvl w:val="0"/>
          <w:numId w:val="42"/>
        </w:numPr>
      </w:pPr>
      <w:r>
        <w:t>willing to become part of a team;</w:t>
      </w:r>
    </w:p>
    <w:p w:rsidR="00BA0FEA" w:rsidRDefault="00BA0FEA" w:rsidP="00BA0FEA">
      <w:pPr>
        <w:pStyle w:val="ListBullet"/>
        <w:numPr>
          <w:ilvl w:val="0"/>
          <w:numId w:val="0"/>
        </w:numPr>
      </w:pPr>
    </w:p>
    <w:p w:rsidR="00BA0FEA" w:rsidRDefault="00BA0FEA" w:rsidP="00BA0FEA">
      <w:pPr>
        <w:pStyle w:val="ListBullet"/>
        <w:numPr>
          <w:ilvl w:val="0"/>
          <w:numId w:val="42"/>
        </w:numPr>
      </w:pPr>
      <w:r>
        <w:t>cooperative with the other MTSs;</w:t>
      </w:r>
    </w:p>
    <w:p w:rsidR="00BA0FEA" w:rsidRDefault="00BA0FEA" w:rsidP="00BA0FEA">
      <w:pPr>
        <w:pStyle w:val="ListBullet"/>
        <w:numPr>
          <w:ilvl w:val="0"/>
          <w:numId w:val="0"/>
        </w:numPr>
      </w:pPr>
    </w:p>
    <w:p w:rsidR="00BA0FEA" w:rsidRDefault="00BA0FEA" w:rsidP="00BA0FEA">
      <w:pPr>
        <w:pStyle w:val="ListBullet"/>
        <w:numPr>
          <w:ilvl w:val="0"/>
          <w:numId w:val="42"/>
        </w:numPr>
      </w:pPr>
      <w:r>
        <w:t>friendly to the children and enjoy their company;</w:t>
      </w:r>
    </w:p>
    <w:p w:rsidR="00BA0FEA" w:rsidRDefault="00BA0FEA" w:rsidP="00BA0FEA">
      <w:pPr>
        <w:pStyle w:val="ListBullet"/>
        <w:numPr>
          <w:ilvl w:val="0"/>
          <w:numId w:val="0"/>
        </w:numPr>
      </w:pPr>
    </w:p>
    <w:p w:rsidR="00BA0FEA" w:rsidRDefault="00BA0FEA" w:rsidP="00BA0FEA">
      <w:pPr>
        <w:pStyle w:val="ListBullet"/>
        <w:numPr>
          <w:ilvl w:val="0"/>
          <w:numId w:val="42"/>
        </w:numPr>
      </w:pPr>
      <w:r>
        <w:t>experienced with children;</w:t>
      </w:r>
    </w:p>
    <w:p w:rsidR="00BA0FEA" w:rsidRDefault="00BA0FEA" w:rsidP="00BA0FEA">
      <w:pPr>
        <w:pStyle w:val="ListBullet"/>
        <w:numPr>
          <w:ilvl w:val="0"/>
          <w:numId w:val="0"/>
        </w:numPr>
      </w:pPr>
    </w:p>
    <w:p w:rsidR="00BA0FEA" w:rsidRDefault="00BA0FEA" w:rsidP="00BA0FEA">
      <w:pPr>
        <w:pStyle w:val="ListBullet"/>
        <w:numPr>
          <w:ilvl w:val="0"/>
          <w:numId w:val="42"/>
        </w:numPr>
      </w:pPr>
      <w:r>
        <w:t>able to resolve conflict;</w:t>
      </w:r>
    </w:p>
    <w:p w:rsidR="00BA0FEA" w:rsidRDefault="00BA0FEA" w:rsidP="00BA0FEA">
      <w:pPr>
        <w:pStyle w:val="ListBullet"/>
        <w:numPr>
          <w:ilvl w:val="0"/>
          <w:numId w:val="0"/>
        </w:numPr>
      </w:pPr>
    </w:p>
    <w:p w:rsidR="00BA0FEA" w:rsidRDefault="00BA0FEA" w:rsidP="00BA0FEA">
      <w:pPr>
        <w:pStyle w:val="ListBullet"/>
        <w:numPr>
          <w:ilvl w:val="0"/>
          <w:numId w:val="42"/>
        </w:numPr>
      </w:pPr>
      <w:r>
        <w:t>sympathetic to the needs of children;</w:t>
      </w:r>
    </w:p>
    <w:p w:rsidR="00BA0FEA" w:rsidRDefault="00BA0FEA" w:rsidP="00BA0FEA">
      <w:pPr>
        <w:pStyle w:val="ListBullet"/>
        <w:numPr>
          <w:ilvl w:val="0"/>
          <w:numId w:val="0"/>
        </w:numPr>
      </w:pPr>
    </w:p>
    <w:p w:rsidR="00BA0FEA" w:rsidRDefault="00BA0FEA" w:rsidP="00BA0FEA">
      <w:pPr>
        <w:pStyle w:val="ListBullet"/>
        <w:numPr>
          <w:ilvl w:val="0"/>
          <w:numId w:val="42"/>
        </w:numPr>
      </w:pPr>
      <w:r>
        <w:t>an initiator of games and activities;</w:t>
      </w:r>
    </w:p>
    <w:p w:rsidR="00BA0FEA" w:rsidRDefault="00BA0FEA" w:rsidP="00BA0FEA">
      <w:pPr>
        <w:pStyle w:val="ListBullet"/>
        <w:numPr>
          <w:ilvl w:val="0"/>
          <w:numId w:val="0"/>
        </w:numPr>
      </w:pPr>
    </w:p>
    <w:p w:rsidR="00BA0FEA" w:rsidRDefault="00BA0FEA" w:rsidP="00BA0FEA">
      <w:pPr>
        <w:pStyle w:val="ListBullet"/>
        <w:numPr>
          <w:ilvl w:val="0"/>
          <w:numId w:val="42"/>
        </w:numPr>
      </w:pPr>
      <w:r>
        <w:t>an encourager of skipping;</w:t>
      </w:r>
    </w:p>
    <w:p w:rsidR="00BA0FEA" w:rsidRDefault="00BA0FEA" w:rsidP="00BA0FEA">
      <w:pPr>
        <w:pStyle w:val="ListBullet"/>
        <w:numPr>
          <w:ilvl w:val="0"/>
          <w:numId w:val="0"/>
        </w:numPr>
      </w:pPr>
    </w:p>
    <w:p w:rsidR="00BA0FEA" w:rsidRDefault="00BA0FEA" w:rsidP="00BA0FEA">
      <w:pPr>
        <w:pStyle w:val="ListBullet"/>
        <w:numPr>
          <w:ilvl w:val="0"/>
          <w:numId w:val="42"/>
        </w:numPr>
      </w:pPr>
      <w:r>
        <w:t>an inspirer of creative play;</w:t>
      </w:r>
    </w:p>
    <w:p w:rsidR="00BA0FEA" w:rsidRDefault="00BA0FEA" w:rsidP="00BA0FEA">
      <w:pPr>
        <w:pStyle w:val="ListBullet"/>
        <w:numPr>
          <w:ilvl w:val="0"/>
          <w:numId w:val="0"/>
        </w:numPr>
      </w:pPr>
    </w:p>
    <w:p w:rsidR="00BA0FEA" w:rsidRDefault="00BA0FEA" w:rsidP="00BA0FEA">
      <w:pPr>
        <w:pStyle w:val="ListBullet"/>
        <w:numPr>
          <w:ilvl w:val="0"/>
          <w:numId w:val="42"/>
        </w:numPr>
      </w:pPr>
      <w:r>
        <w:t>flexible, honest, reliable and punctual;</w:t>
      </w:r>
    </w:p>
    <w:p w:rsidR="00BA0FEA" w:rsidRDefault="00BA0FEA" w:rsidP="00BA0FEA">
      <w:pPr>
        <w:pStyle w:val="ListBullet"/>
        <w:numPr>
          <w:ilvl w:val="0"/>
          <w:numId w:val="0"/>
        </w:numPr>
      </w:pPr>
    </w:p>
    <w:p w:rsidR="00BA0FEA" w:rsidRDefault="00BA0FEA" w:rsidP="00BA0FEA">
      <w:pPr>
        <w:pStyle w:val="ListBullet"/>
        <w:numPr>
          <w:ilvl w:val="0"/>
          <w:numId w:val="42"/>
        </w:numPr>
      </w:pPr>
      <w:r>
        <w:t>aware of the aims of a Church Primary School.</w:t>
      </w:r>
    </w:p>
    <w:p w:rsidR="00BA0FEA" w:rsidRDefault="00BA0FEA" w:rsidP="00BA0FEA">
      <w:pPr>
        <w:pStyle w:val="ListBullet"/>
        <w:numPr>
          <w:ilvl w:val="0"/>
          <w:numId w:val="0"/>
        </w:numPr>
      </w:pPr>
    </w:p>
    <w:sectPr w:rsidR="00BA0FEA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24B" w:rsidRDefault="00B7724B">
      <w:r>
        <w:separator/>
      </w:r>
    </w:p>
  </w:endnote>
  <w:endnote w:type="continuationSeparator" w:id="0">
    <w:p w:rsidR="00B7724B" w:rsidRDefault="00B7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24B" w:rsidRDefault="00B7724B">
      <w:r>
        <w:separator/>
      </w:r>
    </w:p>
  </w:footnote>
  <w:footnote w:type="continuationSeparator" w:id="0">
    <w:p w:rsidR="00B7724B" w:rsidRDefault="00B77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24B" w:rsidRDefault="00B7724B" w:rsidP="008C2C87">
    <w:pPr>
      <w:pStyle w:val="Header"/>
      <w:jc w:val="center"/>
    </w:pPr>
    <w:r>
      <w:rPr>
        <w:noProof/>
        <w:sz w:val="16"/>
      </w:rPr>
      <w:drawing>
        <wp:inline distT="0" distB="0" distL="0" distR="0" wp14:anchorId="31F659AD" wp14:editId="52DB032F">
          <wp:extent cx="540010" cy="689020"/>
          <wp:effectExtent l="0" t="0" r="0" b="0"/>
          <wp:docPr id="1" name="Picture 1" descr="C:\Users\Caroline\Pictures\M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Caroline\Pictures\M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0" cy="689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724B" w:rsidRPr="00EC0F93" w:rsidRDefault="00B7724B" w:rsidP="008C2C87">
    <w:pPr>
      <w:jc w:val="center"/>
      <w:rPr>
        <w:rFonts w:ascii="Tw Cen MT Condensed Extra Bold" w:hAnsi="Tw Cen MT Condensed Extra Bold"/>
        <w:sz w:val="36"/>
        <w:szCs w:val="16"/>
      </w:rPr>
    </w:pPr>
    <w:r w:rsidRPr="00EC0F93">
      <w:rPr>
        <w:rFonts w:ascii="Tw Cen MT Condensed Extra Bold" w:hAnsi="Tw Cen MT Condensed Extra Bold"/>
        <w:sz w:val="36"/>
        <w:szCs w:val="16"/>
      </w:rPr>
      <w:t>Monken Hadley CE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E7E33E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4B22B7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45094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2F1A67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273AC2"/>
    <w:multiLevelType w:val="hybridMultilevel"/>
    <w:tmpl w:val="D4EC1782"/>
    <w:lvl w:ilvl="0" w:tplc="856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E69F5"/>
    <w:multiLevelType w:val="hybridMultilevel"/>
    <w:tmpl w:val="D7CEAF06"/>
    <w:lvl w:ilvl="0" w:tplc="546E8A5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  <w:num w:numId="13">
    <w:abstractNumId w:val="3"/>
  </w:num>
  <w:num w:numId="14">
    <w:abstractNumId w:val="1"/>
  </w:num>
  <w:num w:numId="15">
    <w:abstractNumId w:val="2"/>
  </w:num>
  <w:num w:numId="16">
    <w:abstractNumId w:val="0"/>
  </w:num>
  <w:num w:numId="17">
    <w:abstractNumId w:val="3"/>
  </w:num>
  <w:num w:numId="18">
    <w:abstractNumId w:val="1"/>
  </w:num>
  <w:num w:numId="19">
    <w:abstractNumId w:val="2"/>
  </w:num>
  <w:num w:numId="20">
    <w:abstractNumId w:val="0"/>
  </w:num>
  <w:num w:numId="21">
    <w:abstractNumId w:val="3"/>
  </w:num>
  <w:num w:numId="22">
    <w:abstractNumId w:val="1"/>
  </w:num>
  <w:num w:numId="23">
    <w:abstractNumId w:val="2"/>
  </w:num>
  <w:num w:numId="24">
    <w:abstractNumId w:val="0"/>
  </w:num>
  <w:num w:numId="25">
    <w:abstractNumId w:val="3"/>
  </w:num>
  <w:num w:numId="26">
    <w:abstractNumId w:val="1"/>
  </w:num>
  <w:num w:numId="27">
    <w:abstractNumId w:val="2"/>
  </w:num>
  <w:num w:numId="28">
    <w:abstractNumId w:val="0"/>
  </w:num>
  <w:num w:numId="29">
    <w:abstractNumId w:val="3"/>
  </w:num>
  <w:num w:numId="30">
    <w:abstractNumId w:val="1"/>
  </w:num>
  <w:num w:numId="31">
    <w:abstractNumId w:val="2"/>
  </w:num>
  <w:num w:numId="32">
    <w:abstractNumId w:val="0"/>
  </w:num>
  <w:num w:numId="33">
    <w:abstractNumId w:val="3"/>
  </w:num>
  <w:num w:numId="34">
    <w:abstractNumId w:val="1"/>
  </w:num>
  <w:num w:numId="35">
    <w:abstractNumId w:val="2"/>
  </w:num>
  <w:num w:numId="36">
    <w:abstractNumId w:val="0"/>
  </w:num>
  <w:num w:numId="37">
    <w:abstractNumId w:val="3"/>
  </w:num>
  <w:num w:numId="38">
    <w:abstractNumId w:val="1"/>
  </w:num>
  <w:num w:numId="39">
    <w:abstractNumId w:val="2"/>
  </w:num>
  <w:num w:numId="40">
    <w:abstractNumId w:val="0"/>
  </w:num>
  <w:num w:numId="41">
    <w:abstractNumId w:val="3"/>
  </w:num>
  <w:num w:numId="42">
    <w:abstractNumId w:val="4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D1"/>
    <w:rsid w:val="00004AEF"/>
    <w:rsid w:val="00011C0E"/>
    <w:rsid w:val="0004201D"/>
    <w:rsid w:val="00067F22"/>
    <w:rsid w:val="000F2CE4"/>
    <w:rsid w:val="00124CF0"/>
    <w:rsid w:val="001563A5"/>
    <w:rsid w:val="00160BD9"/>
    <w:rsid w:val="00170D3C"/>
    <w:rsid w:val="0021231B"/>
    <w:rsid w:val="00216E8E"/>
    <w:rsid w:val="00270C32"/>
    <w:rsid w:val="003A5875"/>
    <w:rsid w:val="004F52AF"/>
    <w:rsid w:val="005157D1"/>
    <w:rsid w:val="00517568"/>
    <w:rsid w:val="00584C6C"/>
    <w:rsid w:val="00586089"/>
    <w:rsid w:val="005D612F"/>
    <w:rsid w:val="00671481"/>
    <w:rsid w:val="00705D42"/>
    <w:rsid w:val="00716A3B"/>
    <w:rsid w:val="007233AD"/>
    <w:rsid w:val="00807AFE"/>
    <w:rsid w:val="0084148A"/>
    <w:rsid w:val="008772E1"/>
    <w:rsid w:val="008C2C87"/>
    <w:rsid w:val="00941753"/>
    <w:rsid w:val="00964B31"/>
    <w:rsid w:val="009D788D"/>
    <w:rsid w:val="00A94452"/>
    <w:rsid w:val="00AE1A41"/>
    <w:rsid w:val="00B1035C"/>
    <w:rsid w:val="00B419E0"/>
    <w:rsid w:val="00B7724B"/>
    <w:rsid w:val="00BA0FEA"/>
    <w:rsid w:val="00C4170E"/>
    <w:rsid w:val="00DB5E64"/>
    <w:rsid w:val="00EB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19F548"/>
  <w15:docId w15:val="{112CA437-12C9-4265-BC6D-2139D3DD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ListBullet">
    <w:name w:val="List Bullet"/>
    <w:basedOn w:val="Normal"/>
    <w:autoRedefine/>
    <w:uiPriority w:val="99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Number">
    <w:name w:val="List Number"/>
    <w:basedOn w:val="Normal"/>
    <w:uiPriority w:val="99"/>
    <w:pPr>
      <w:numPr>
        <w:numId w:val="3"/>
      </w:numPr>
    </w:pPr>
  </w:style>
  <w:style w:type="paragraph" w:styleId="ListNumber2">
    <w:name w:val="List Number 2"/>
    <w:basedOn w:val="Normal"/>
    <w:uiPriority w:val="99"/>
    <w:pPr>
      <w:numPr>
        <w:numId w:val="4"/>
      </w:numPr>
    </w:pPr>
  </w:style>
  <w:style w:type="paragraph" w:customStyle="1" w:styleId="bold">
    <w:name w:val="bold"/>
    <w:basedOn w:val="Normal"/>
    <w:uiPriority w:val="99"/>
    <w:rPr>
      <w:b/>
      <w:bCs/>
    </w:rPr>
  </w:style>
  <w:style w:type="paragraph" w:customStyle="1" w:styleId="italic">
    <w:name w:val="italic"/>
    <w:basedOn w:val="Normal"/>
    <w:uiPriority w:val="99"/>
    <w:rPr>
      <w:i/>
      <w:iCs/>
    </w:rPr>
  </w:style>
  <w:style w:type="paragraph" w:customStyle="1" w:styleId="boldanditalic">
    <w:name w:val="bold and italic"/>
    <w:basedOn w:val="Normal"/>
    <w:uiPriority w:val="99"/>
    <w:rPr>
      <w:b/>
      <w:bCs/>
      <w:i/>
      <w:iCs/>
    </w:rPr>
  </w:style>
  <w:style w:type="paragraph" w:customStyle="1" w:styleId="Normalblue">
    <w:name w:val="Normal blue"/>
    <w:basedOn w:val="Normal"/>
    <w:uiPriority w:val="99"/>
    <w:rPr>
      <w:color w:val="0000FF"/>
    </w:rPr>
  </w:style>
  <w:style w:type="paragraph" w:customStyle="1" w:styleId="boldblue">
    <w:name w:val="bold blue"/>
    <w:basedOn w:val="bold"/>
    <w:uiPriority w:val="99"/>
    <w:rPr>
      <w:color w:val="0000FF"/>
    </w:rPr>
  </w:style>
  <w:style w:type="paragraph" w:customStyle="1" w:styleId="italicblue">
    <w:name w:val="italic blue"/>
    <w:basedOn w:val="italic"/>
    <w:uiPriority w:val="99"/>
    <w:rPr>
      <w:color w:val="0000FF"/>
    </w:rPr>
  </w:style>
  <w:style w:type="paragraph" w:customStyle="1" w:styleId="boldanditalicblue">
    <w:name w:val="bold and italic blue"/>
    <w:basedOn w:val="boldanditalic"/>
    <w:uiPriority w:val="99"/>
    <w:rPr>
      <w:color w:val="0000FF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C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7F83A403</Template>
  <TotalTime>1</TotalTime>
  <Pages>2</Pages>
  <Words>312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Specification for Midday Supervisor</vt:lpstr>
    </vt:vector>
  </TitlesOfParts>
  <Company>LCP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Specification for Midday Supervisor</dc:title>
  <dc:creator>Barnet Hill School</dc:creator>
  <cp:lastModifiedBy>J Eyres</cp:lastModifiedBy>
  <cp:revision>2</cp:revision>
  <cp:lastPrinted>2020-11-10T10:17:00Z</cp:lastPrinted>
  <dcterms:created xsi:type="dcterms:W3CDTF">2024-09-24T16:12:00Z</dcterms:created>
  <dcterms:modified xsi:type="dcterms:W3CDTF">2024-09-24T16:12:00Z</dcterms:modified>
</cp:coreProperties>
</file>