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CF" w:rsidRDefault="00CA2A3C">
      <w:pPr>
        <w:spacing w:before="35"/>
        <w:ind w:left="2024"/>
        <w:rPr>
          <w:rFonts w:ascii="Trebuchet MS" w:eastAsia="Trebuchet MS" w:hAnsi="Trebuchet MS" w:cs="Trebuchet MS"/>
          <w:sz w:val="52"/>
          <w:szCs w:val="5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0593E78E" wp14:editId="1626F81F">
            <wp:simplePos x="0" y="0"/>
            <wp:positionH relativeFrom="page">
              <wp:posOffset>877570</wp:posOffset>
            </wp:positionH>
            <wp:positionV relativeFrom="paragraph">
              <wp:posOffset>68580</wp:posOffset>
            </wp:positionV>
            <wp:extent cx="853440" cy="1039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ig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m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 xml:space="preserve"> P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ark</w:t>
      </w:r>
    </w:p>
    <w:p w:rsidR="001A57CF" w:rsidRDefault="00CA2A3C">
      <w:pPr>
        <w:spacing w:line="532" w:lineRule="exact"/>
        <w:ind w:left="143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 w:eastAsia="Trebuchet MS" w:hAnsi="Trebuchet MS" w:cs="Trebuchet MS"/>
          <w:color w:val="365F91"/>
          <w:spacing w:val="-1"/>
          <w:sz w:val="48"/>
          <w:szCs w:val="48"/>
        </w:rPr>
        <w:t>S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ch</w:t>
      </w:r>
      <w:r>
        <w:rPr>
          <w:rFonts w:ascii="Trebuchet MS" w:eastAsia="Trebuchet MS" w:hAnsi="Trebuchet MS" w:cs="Trebuchet MS"/>
          <w:color w:val="365F91"/>
          <w:spacing w:val="-2"/>
          <w:sz w:val="48"/>
          <w:szCs w:val="48"/>
        </w:rPr>
        <w:t>o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ol</w:t>
      </w:r>
    </w:p>
    <w:p w:rsidR="001A57CF" w:rsidRDefault="00CA2A3C">
      <w:pPr>
        <w:spacing w:before="16"/>
        <w:ind w:left="202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f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my</w:t>
      </w:r>
    </w:p>
    <w:p w:rsidR="001A57CF" w:rsidRDefault="001A57CF">
      <w:pPr>
        <w:spacing w:before="9" w:line="120" w:lineRule="exact"/>
        <w:rPr>
          <w:sz w:val="12"/>
          <w:szCs w:val="12"/>
        </w:rPr>
      </w:pPr>
    </w:p>
    <w:p w:rsidR="001A57CF" w:rsidRDefault="00CA2A3C">
      <w:pPr>
        <w:ind w:left="202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434343"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al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-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Mr</w:t>
      </w:r>
      <w:r>
        <w:rPr>
          <w:rFonts w:ascii="Trebuchet MS" w:eastAsia="Trebuchet MS" w:hAnsi="Trebuchet MS" w:cs="Trebuchet MS"/>
          <w:color w:val="434343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2"/>
          <w:sz w:val="20"/>
          <w:szCs w:val="20"/>
        </w:rPr>
        <w:t>G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und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y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BA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(Hon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)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PG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</w:p>
    <w:p w:rsidR="001A57CF" w:rsidRDefault="00CA2A3C">
      <w:pPr>
        <w:spacing w:before="6" w:line="190" w:lineRule="exact"/>
        <w:rPr>
          <w:sz w:val="19"/>
          <w:szCs w:val="19"/>
        </w:rPr>
      </w:pPr>
      <w:r>
        <w:br w:type="column"/>
      </w:r>
    </w:p>
    <w:p w:rsidR="001A57CF" w:rsidRDefault="00CA2A3C">
      <w:pPr>
        <w:ind w:left="98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3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sw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th</w:t>
      </w:r>
      <w:r>
        <w:rPr>
          <w:rFonts w:ascii="Trebuchet MS" w:eastAsia="Trebuchet MS" w:hAnsi="Trebuchet MS" w:cs="Trebuchet MS"/>
          <w:color w:val="434343"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Av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nue</w:t>
      </w:r>
    </w:p>
    <w:p w:rsidR="001A57CF" w:rsidRDefault="00CA2A3C">
      <w:pPr>
        <w:spacing w:line="218" w:lineRule="exact"/>
        <w:ind w:left="1639" w:right="606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ig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ams</w:t>
      </w:r>
      <w:r>
        <w:rPr>
          <w:rFonts w:ascii="Trebuchet MS" w:eastAsia="Trebuchet MS" w:hAnsi="Trebuchet MS" w:cs="Trebuchet MS"/>
          <w:color w:val="434343"/>
          <w:spacing w:val="-2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k</w:t>
      </w:r>
    </w:p>
    <w:p w:rsidR="001A57CF" w:rsidRDefault="00CA2A3C">
      <w:pPr>
        <w:ind w:left="173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5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9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J</w:t>
      </w:r>
    </w:p>
    <w:p w:rsidR="001A57CF" w:rsidRDefault="001A57CF">
      <w:pPr>
        <w:spacing w:before="8" w:line="100" w:lineRule="exact"/>
        <w:rPr>
          <w:sz w:val="10"/>
          <w:szCs w:val="10"/>
        </w:rPr>
      </w:pPr>
    </w:p>
    <w:p w:rsidR="001A57CF" w:rsidRDefault="00CA2A3C">
      <w:pPr>
        <w:ind w:left="682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ho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7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4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1</w:t>
      </w:r>
    </w:p>
    <w:p w:rsidR="001A57CF" w:rsidRDefault="00CA2A3C">
      <w:pPr>
        <w:spacing w:before="8"/>
        <w:ind w:left="1639" w:right="771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Fa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49</w:t>
      </w:r>
    </w:p>
    <w:p w:rsidR="001A57CF" w:rsidRDefault="00B77FDE">
      <w:pPr>
        <w:spacing w:before="2" w:line="184" w:lineRule="exact"/>
        <w:ind w:left="807" w:right="804" w:hanging="366"/>
        <w:rPr>
          <w:rFonts w:ascii="Trebuchet MS" w:eastAsia="Trebuchet MS" w:hAnsi="Trebuchet MS" w:cs="Trebuchet MS"/>
          <w:sz w:val="16"/>
          <w:szCs w:val="16"/>
        </w:rPr>
      </w:pPr>
      <w:hyperlink r:id="rId6"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en</w:t>
        </w:r>
        <w:r w:rsidR="00CA2A3C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q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u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r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e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@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g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m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s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p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ar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o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l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co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uk</w:t>
        </w:r>
      </w:hyperlink>
      <w:r w:rsidR="00CA2A3C"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hyperlink r:id="rId7"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ww</w:t>
        </w:r>
        <w:r w:rsidR="00CA2A3C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w</w:t>
        </w:r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g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a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ms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p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a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r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s</w:t>
        </w:r>
        <w:r w:rsidR="00CA2A3C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c</w:t>
        </w:r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oo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l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CA2A3C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o</w:t>
        </w:r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u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</w:hyperlink>
    </w:p>
    <w:p w:rsidR="001A57CF" w:rsidRDefault="001A57CF">
      <w:pPr>
        <w:spacing w:line="184" w:lineRule="exact"/>
        <w:rPr>
          <w:rFonts w:ascii="Trebuchet MS" w:eastAsia="Trebuchet MS" w:hAnsi="Trebuchet MS" w:cs="Trebuchet MS"/>
          <w:sz w:val="16"/>
          <w:szCs w:val="16"/>
        </w:rPr>
        <w:sectPr w:rsidR="001A57CF">
          <w:type w:val="continuous"/>
          <w:pgSz w:w="11907" w:h="16860"/>
          <w:pgMar w:top="840" w:right="720" w:bottom="280" w:left="940" w:header="720" w:footer="720" w:gutter="0"/>
          <w:cols w:num="2" w:space="720" w:equalWidth="0">
            <w:col w:w="5292" w:space="1151"/>
            <w:col w:w="3804"/>
          </w:cols>
        </w:sectPr>
      </w:pPr>
    </w:p>
    <w:tbl>
      <w:tblPr>
        <w:tblpPr w:leftFromText="180" w:rightFromText="180" w:vertAnchor="text" w:tblpY="-7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810"/>
      </w:tblGrid>
      <w:tr w:rsidR="00B77FDE" w:rsidTr="00B77FDE">
        <w:trPr>
          <w:trHeight w:hRule="exact" w:val="441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B77FDE" w:rsidRDefault="00B77FDE" w:rsidP="00B77FDE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e: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B77FDE" w:rsidRDefault="00B77FDE" w:rsidP="00B77FDE">
            <w:pPr>
              <w:pStyle w:val="TableParagraph"/>
              <w:spacing w:line="360" w:lineRule="auto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</w:t>
            </w:r>
          </w:p>
        </w:tc>
      </w:tr>
      <w:tr w:rsidR="00B77FDE" w:rsidTr="00B77FDE">
        <w:trPr>
          <w:trHeight w:hRule="exact" w:val="47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B77FDE" w:rsidRDefault="00B77FDE" w:rsidP="00B77FDE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B77FDE" w:rsidRDefault="00B77FDE" w:rsidP="00B77FDE">
            <w:pPr>
              <w:pStyle w:val="TableParagraph"/>
              <w:spacing w:line="360" w:lineRule="auto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 / UPS</w:t>
            </w:r>
          </w:p>
        </w:tc>
      </w:tr>
      <w:tr w:rsidR="00B77FDE" w:rsidTr="00B77FDE">
        <w:trPr>
          <w:trHeight w:hRule="exact" w:val="441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B77FDE" w:rsidRDefault="00B77FDE" w:rsidP="00B77FDE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B77FDE" w:rsidRDefault="00B77FDE" w:rsidP="00B77FDE">
            <w:pPr>
              <w:pStyle w:val="TableParagraph"/>
              <w:spacing w:line="360" w:lineRule="auto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ATHS</w:t>
            </w:r>
          </w:p>
        </w:tc>
      </w:tr>
      <w:tr w:rsidR="00B77FDE" w:rsidTr="00B77FDE">
        <w:trPr>
          <w:trHeight w:hRule="exact" w:val="391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B77FDE" w:rsidRDefault="00B77FDE" w:rsidP="00B77FDE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o: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:rsidR="00B77FDE" w:rsidRDefault="00B77FDE" w:rsidP="00B77FDE">
            <w:pPr>
              <w:pStyle w:val="TableParagraph"/>
              <w:spacing w:line="360" w:lineRule="auto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HEAD OF MATHS</w:t>
            </w:r>
          </w:p>
        </w:tc>
      </w:tr>
      <w:tr w:rsidR="00B77FDE" w:rsidTr="00B77FDE">
        <w:trPr>
          <w:trHeight w:hRule="exact" w:val="1143"/>
        </w:trPr>
        <w:tc>
          <w:tcPr>
            <w:tcW w:w="10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DE" w:rsidRDefault="00B77FDE" w:rsidP="00B77FDE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ay</w:t>
            </w:r>
          </w:p>
          <w:p w:rsidR="00B77FDE" w:rsidRDefault="00B77FDE" w:rsidP="00B77FDE">
            <w:pPr>
              <w:pStyle w:val="TableParagraph"/>
              <w:spacing w:before="2" w:line="239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 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os</w:t>
            </w:r>
            <w:r>
              <w:rPr>
                <w:rFonts w:ascii="Arial" w:eastAsia="Arial" w:hAnsi="Arial" w:cs="Arial"/>
              </w:rPr>
              <w:t>t 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77FDE" w:rsidTr="00B77FDE">
        <w:trPr>
          <w:trHeight w:hRule="exact" w:val="10303"/>
        </w:trPr>
        <w:tc>
          <w:tcPr>
            <w:tcW w:w="10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DE" w:rsidRDefault="00B77FDE" w:rsidP="00B77FDE">
            <w:pPr>
              <w:pStyle w:val="TableParagraph"/>
              <w:ind w:right="131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:rsidR="00B77FDE" w:rsidRDefault="00B77FDE" w:rsidP="00B77FDE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B77FDE" w:rsidRDefault="00B77FDE" w:rsidP="00B77FDE">
            <w:pPr>
              <w:pStyle w:val="TableParagraph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3"/>
              </w:rPr>
              <w:t>hs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B77FDE" w:rsidRPr="00B77FDE" w:rsidRDefault="00B77FDE" w:rsidP="00B77FDE">
            <w:pPr>
              <w:pStyle w:val="TableParagraph"/>
              <w:spacing w:before="9" w:line="240" w:lineRule="exact"/>
              <w:rPr>
                <w:sz w:val="16"/>
                <w:szCs w:val="16"/>
              </w:rPr>
            </w:pPr>
          </w:p>
          <w:p w:rsidR="00B77FDE" w:rsidRDefault="00B77FDE" w:rsidP="00B77FDE">
            <w:pPr>
              <w:pStyle w:val="TableParagraph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:rsidR="00B77FDE" w:rsidRDefault="00B77FDE" w:rsidP="00B77FDE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B77FDE" w:rsidRDefault="00B77FDE" w:rsidP="00B77FDE">
            <w:pPr>
              <w:pStyle w:val="TableParagraph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–KS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:rsidR="00B77FDE" w:rsidRDefault="00B77FDE" w:rsidP="00B77FDE">
            <w:pPr>
              <w:pStyle w:val="TableParagraph"/>
              <w:spacing w:before="4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:rsidR="00B77FDE" w:rsidRPr="00B77FDE" w:rsidRDefault="00B77FDE" w:rsidP="00B77FDE">
            <w:pPr>
              <w:pStyle w:val="TableParagraph"/>
              <w:spacing w:before="4"/>
              <w:ind w:right="131"/>
              <w:rPr>
                <w:rFonts w:ascii="Arial" w:eastAsia="Arial" w:hAnsi="Arial" w:cs="Arial"/>
              </w:rPr>
            </w:pPr>
          </w:p>
          <w:p w:rsidR="00B77FDE" w:rsidRDefault="00B77FDE" w:rsidP="00B77FDE">
            <w:pPr>
              <w:pStyle w:val="TableParagraph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each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:rsidR="00B77FDE" w:rsidRDefault="00B77FDE" w:rsidP="00B77FDE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–</w:t>
            </w:r>
            <w:r>
              <w:rPr>
                <w:rFonts w:ascii="Arial" w:eastAsia="Arial" w:hAnsi="Arial" w:cs="Arial"/>
                <w:spacing w:val="-6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ed.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before="2" w:line="241" w:lineRule="auto"/>
              <w:ind w:left="822" w:right="13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rt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hs</w:t>
            </w:r>
            <w:proofErr w:type="spellEnd"/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52" w:lineRule="exact"/>
              <w:ind w:left="822" w:right="19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</w:rPr>
              <w:t>W</w:t>
            </w:r>
            <w:r>
              <w:rPr>
                <w:rFonts w:ascii="Arial" w:eastAsia="Arial" w:hAnsi="Arial" w:cs="Arial"/>
                <w:spacing w:val="-10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 xml:space="preserve">ey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5.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48" w:lineRule="exact"/>
              <w:ind w:left="82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8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before="1"/>
              <w:ind w:left="82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ed.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before="6" w:line="252" w:lineRule="exact"/>
              <w:ind w:left="822" w:right="56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’</w:t>
            </w:r>
            <w:r>
              <w:rPr>
                <w:rFonts w:ascii="Arial" w:eastAsia="Arial" w:hAnsi="Arial" w:cs="Arial"/>
              </w:rPr>
              <w:t>s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B77FDE" w:rsidRPr="00B77FDE" w:rsidRDefault="00B77FDE" w:rsidP="00B77FDE">
            <w:pPr>
              <w:pStyle w:val="TableParagraph"/>
              <w:spacing w:before="2" w:line="240" w:lineRule="exact"/>
              <w:rPr>
                <w:sz w:val="16"/>
                <w:szCs w:val="16"/>
              </w:rPr>
            </w:pPr>
          </w:p>
          <w:p w:rsidR="00B77FDE" w:rsidRDefault="00B77FDE" w:rsidP="00B77FDE">
            <w:pPr>
              <w:pStyle w:val="TableParagraph"/>
              <w:ind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:rsidR="00B77FDE" w:rsidRDefault="00B77FDE" w:rsidP="00B77FDE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line="252" w:lineRule="exact"/>
              <w:ind w:left="822" w:righ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ry 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line="246" w:lineRule="exact"/>
              <w:ind w:left="8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 xml:space="preserve">ol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"/>
              <w:ind w:left="8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2"/>
              <w:ind w:left="8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</w:rPr>
              <w:t>h 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2" w:line="254" w:lineRule="exact"/>
              <w:ind w:left="820" w:right="1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s’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e.</w:t>
            </w:r>
          </w:p>
          <w:p w:rsidR="00B77FDE" w:rsidRDefault="00B77FDE" w:rsidP="00B77FDE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B77FDE" w:rsidRDefault="00B77FDE" w:rsidP="00B77FDE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utor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ole</w:t>
            </w:r>
          </w:p>
          <w:p w:rsidR="00B77FDE" w:rsidRDefault="00B77FDE" w:rsidP="00B77FDE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B77FDE" w:rsidRDefault="00B77FDE" w:rsidP="00B77FDE">
            <w:pPr>
              <w:pStyle w:val="ListParagraph"/>
              <w:numPr>
                <w:ilvl w:val="0"/>
                <w:numId w:val="1"/>
              </w:numPr>
              <w:tabs>
                <w:tab w:val="left" w:pos="551"/>
              </w:tabs>
              <w:spacing w:line="252" w:lineRule="exact"/>
              <w:ind w:left="551" w:righ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tori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PS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.</w:t>
            </w:r>
          </w:p>
          <w:p w:rsidR="00B77FDE" w:rsidRDefault="00B77FDE" w:rsidP="00B77FDE">
            <w:pPr>
              <w:pStyle w:val="ListParagraph"/>
              <w:numPr>
                <w:ilvl w:val="0"/>
                <w:numId w:val="1"/>
              </w:numPr>
              <w:tabs>
                <w:tab w:val="left" w:pos="551"/>
              </w:tabs>
              <w:spacing w:line="251" w:lineRule="exact"/>
              <w:ind w:left="5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soc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emic 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ress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l 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Gro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p.</w:t>
            </w:r>
          </w:p>
          <w:p w:rsidR="00B77FDE" w:rsidRPr="00B77FDE" w:rsidRDefault="00B77FDE" w:rsidP="00B77FDE">
            <w:pPr>
              <w:pStyle w:val="ListParagraph"/>
              <w:numPr>
                <w:ilvl w:val="0"/>
                <w:numId w:val="1"/>
              </w:numPr>
              <w:tabs>
                <w:tab w:val="left" w:pos="551"/>
              </w:tabs>
              <w:spacing w:before="3" w:line="252" w:lineRule="exact"/>
              <w:ind w:left="551" w:right="2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up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Gro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ce.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</w:p>
          <w:p w:rsidR="00B77FDE" w:rsidRPr="00B77FDE" w:rsidRDefault="00B77FDE" w:rsidP="00B77FDE">
            <w:pPr>
              <w:pStyle w:val="ListParagraph"/>
              <w:tabs>
                <w:tab w:val="left" w:pos="551"/>
              </w:tabs>
              <w:spacing w:before="3" w:line="252" w:lineRule="exact"/>
              <w:ind w:left="551" w:right="286"/>
              <w:rPr>
                <w:rFonts w:ascii="Arial" w:eastAsia="Arial" w:hAnsi="Arial" w:cs="Arial"/>
              </w:rPr>
            </w:pPr>
          </w:p>
          <w:p w:rsidR="00B77FDE" w:rsidRPr="00B77FDE" w:rsidRDefault="00B77FDE" w:rsidP="00B77FDE">
            <w:pPr>
              <w:tabs>
                <w:tab w:val="left" w:pos="551"/>
              </w:tabs>
              <w:spacing w:before="3" w:line="252" w:lineRule="exact"/>
              <w:ind w:right="2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77FDE">
              <w:rPr>
                <w:rFonts w:ascii="Arial" w:eastAsia="Arial" w:hAnsi="Arial" w:cs="Arial"/>
                <w:b/>
              </w:rPr>
              <w:t>ny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oth</w:t>
            </w:r>
            <w:r w:rsidRPr="00B77FDE">
              <w:rPr>
                <w:rFonts w:ascii="Arial" w:eastAsia="Arial" w:hAnsi="Arial" w:cs="Arial"/>
                <w:b/>
                <w:spacing w:val="-3"/>
              </w:rPr>
              <w:t>e</w:t>
            </w:r>
            <w:r w:rsidRPr="00B77FDE">
              <w:rPr>
                <w:rFonts w:ascii="Arial" w:eastAsia="Arial" w:hAnsi="Arial" w:cs="Arial"/>
                <w:b/>
              </w:rPr>
              <w:t>r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re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77FDE">
              <w:rPr>
                <w:rFonts w:ascii="Arial" w:eastAsia="Arial" w:hAnsi="Arial" w:cs="Arial"/>
                <w:b/>
              </w:rPr>
              <w:t>so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n</w:t>
            </w:r>
            <w:r w:rsidRPr="00B77FDE">
              <w:rPr>
                <w:rFonts w:ascii="Arial" w:eastAsia="Arial" w:hAnsi="Arial" w:cs="Arial"/>
                <w:b/>
              </w:rPr>
              <w:t>a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b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>l</w:t>
            </w:r>
            <w:r w:rsidRPr="00B77FDE">
              <w:rPr>
                <w:rFonts w:ascii="Arial" w:eastAsia="Arial" w:hAnsi="Arial" w:cs="Arial"/>
                <w:b/>
              </w:rPr>
              <w:t xml:space="preserve">e </w:t>
            </w:r>
            <w:r w:rsidRPr="00B77FDE">
              <w:rPr>
                <w:rFonts w:ascii="Arial" w:eastAsia="Arial" w:hAnsi="Arial" w:cs="Arial"/>
                <w:b/>
                <w:spacing w:val="-3"/>
              </w:rPr>
              <w:t>d</w:t>
            </w:r>
            <w:r w:rsidRPr="00B77FDE">
              <w:rPr>
                <w:rFonts w:ascii="Arial" w:eastAsia="Arial" w:hAnsi="Arial" w:cs="Arial"/>
                <w:b/>
              </w:rPr>
              <w:t>uti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B77FDE">
              <w:rPr>
                <w:rFonts w:ascii="Arial" w:eastAsia="Arial" w:hAnsi="Arial" w:cs="Arial"/>
                <w:b/>
              </w:rPr>
              <w:t>s</w:t>
            </w:r>
            <w:r w:rsidRPr="00B77FDE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as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d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>i</w:t>
            </w:r>
            <w:r w:rsidRPr="00B77FDE">
              <w:rPr>
                <w:rFonts w:ascii="Arial" w:eastAsia="Arial" w:hAnsi="Arial" w:cs="Arial"/>
                <w:b/>
              </w:rPr>
              <w:t>rected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by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the</w:t>
            </w:r>
            <w:r w:rsidRPr="00B77FDE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P</w:t>
            </w:r>
            <w:r w:rsidRPr="00B77FDE">
              <w:rPr>
                <w:rFonts w:ascii="Arial" w:eastAsia="Arial" w:hAnsi="Arial" w:cs="Arial"/>
                <w:b/>
              </w:rPr>
              <w:t>r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>i</w:t>
            </w:r>
            <w:r w:rsidRPr="00B77FDE">
              <w:rPr>
                <w:rFonts w:ascii="Arial" w:eastAsia="Arial" w:hAnsi="Arial" w:cs="Arial"/>
                <w:b/>
              </w:rPr>
              <w:t>nc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>i</w:t>
            </w:r>
            <w:r w:rsidRPr="00B77FDE">
              <w:rPr>
                <w:rFonts w:ascii="Arial" w:eastAsia="Arial" w:hAnsi="Arial" w:cs="Arial"/>
                <w:b/>
              </w:rPr>
              <w:t>p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77FDE">
              <w:rPr>
                <w:rFonts w:ascii="Arial" w:eastAsia="Arial" w:hAnsi="Arial" w:cs="Arial"/>
                <w:b/>
              </w:rPr>
              <w:t>l.</w:t>
            </w:r>
          </w:p>
        </w:tc>
      </w:tr>
    </w:tbl>
    <w:p w:rsidR="001A57CF" w:rsidRDefault="001A57CF">
      <w:pPr>
        <w:spacing w:before="10" w:line="190" w:lineRule="exact"/>
        <w:rPr>
          <w:sz w:val="19"/>
          <w:szCs w:val="19"/>
        </w:rPr>
      </w:pPr>
    </w:p>
    <w:p w:rsidR="001A57CF" w:rsidRDefault="00CA2A3C">
      <w:pPr>
        <w:spacing w:before="35" w:line="260" w:lineRule="auto"/>
        <w:ind w:left="1546" w:right="924" w:hanging="90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y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t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ble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y 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by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re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ng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4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0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77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880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1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[an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119-079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-09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]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e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o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igha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S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ool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enue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proofErr w:type="gramEnd"/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E4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PJ.</w:t>
      </w:r>
    </w:p>
    <w:sectPr w:rsidR="001A57CF">
      <w:type w:val="continuous"/>
      <w:pgSz w:w="11907" w:h="16860"/>
      <w:pgMar w:top="840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3161"/>
    <w:multiLevelType w:val="hybridMultilevel"/>
    <w:tmpl w:val="0BBED2D2"/>
    <w:lvl w:ilvl="0" w:tplc="5014634E">
      <w:start w:val="1"/>
      <w:numFmt w:val="decimal"/>
      <w:lvlText w:val="%1."/>
      <w:lvlJc w:val="left"/>
      <w:pPr>
        <w:ind w:hanging="363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66EEEB6">
      <w:start w:val="1"/>
      <w:numFmt w:val="bullet"/>
      <w:lvlText w:val="•"/>
      <w:lvlJc w:val="left"/>
      <w:rPr>
        <w:rFonts w:hint="default"/>
      </w:rPr>
    </w:lvl>
    <w:lvl w:ilvl="2" w:tplc="4DB6C5A0">
      <w:start w:val="1"/>
      <w:numFmt w:val="bullet"/>
      <w:lvlText w:val="•"/>
      <w:lvlJc w:val="left"/>
      <w:rPr>
        <w:rFonts w:hint="default"/>
      </w:rPr>
    </w:lvl>
    <w:lvl w:ilvl="3" w:tplc="37F8A7BE">
      <w:start w:val="1"/>
      <w:numFmt w:val="bullet"/>
      <w:lvlText w:val="•"/>
      <w:lvlJc w:val="left"/>
      <w:rPr>
        <w:rFonts w:hint="default"/>
      </w:rPr>
    </w:lvl>
    <w:lvl w:ilvl="4" w:tplc="AF829BC8">
      <w:start w:val="1"/>
      <w:numFmt w:val="bullet"/>
      <w:lvlText w:val="•"/>
      <w:lvlJc w:val="left"/>
      <w:rPr>
        <w:rFonts w:hint="default"/>
      </w:rPr>
    </w:lvl>
    <w:lvl w:ilvl="5" w:tplc="AD24D47A">
      <w:start w:val="1"/>
      <w:numFmt w:val="bullet"/>
      <w:lvlText w:val="•"/>
      <w:lvlJc w:val="left"/>
      <w:rPr>
        <w:rFonts w:hint="default"/>
      </w:rPr>
    </w:lvl>
    <w:lvl w:ilvl="6" w:tplc="EE9464D6">
      <w:start w:val="1"/>
      <w:numFmt w:val="bullet"/>
      <w:lvlText w:val="•"/>
      <w:lvlJc w:val="left"/>
      <w:rPr>
        <w:rFonts w:hint="default"/>
      </w:rPr>
    </w:lvl>
    <w:lvl w:ilvl="7" w:tplc="D032B206">
      <w:start w:val="1"/>
      <w:numFmt w:val="bullet"/>
      <w:lvlText w:val="•"/>
      <w:lvlJc w:val="left"/>
      <w:rPr>
        <w:rFonts w:hint="default"/>
      </w:rPr>
    </w:lvl>
    <w:lvl w:ilvl="8" w:tplc="FFBEE6B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C148C1"/>
    <w:multiLevelType w:val="hybridMultilevel"/>
    <w:tmpl w:val="CEF2BFBE"/>
    <w:lvl w:ilvl="0" w:tplc="85581B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45E6ADE">
      <w:start w:val="1"/>
      <w:numFmt w:val="bullet"/>
      <w:lvlText w:val="•"/>
      <w:lvlJc w:val="left"/>
      <w:rPr>
        <w:rFonts w:hint="default"/>
      </w:rPr>
    </w:lvl>
    <w:lvl w:ilvl="2" w:tplc="52EEDA1A">
      <w:start w:val="1"/>
      <w:numFmt w:val="bullet"/>
      <w:lvlText w:val="•"/>
      <w:lvlJc w:val="left"/>
      <w:rPr>
        <w:rFonts w:hint="default"/>
      </w:rPr>
    </w:lvl>
    <w:lvl w:ilvl="3" w:tplc="9780A0DA">
      <w:start w:val="1"/>
      <w:numFmt w:val="bullet"/>
      <w:lvlText w:val="•"/>
      <w:lvlJc w:val="left"/>
      <w:rPr>
        <w:rFonts w:hint="default"/>
      </w:rPr>
    </w:lvl>
    <w:lvl w:ilvl="4" w:tplc="3D10F14C">
      <w:start w:val="1"/>
      <w:numFmt w:val="bullet"/>
      <w:lvlText w:val="•"/>
      <w:lvlJc w:val="left"/>
      <w:rPr>
        <w:rFonts w:hint="default"/>
      </w:rPr>
    </w:lvl>
    <w:lvl w:ilvl="5" w:tplc="B690481C">
      <w:start w:val="1"/>
      <w:numFmt w:val="bullet"/>
      <w:lvlText w:val="•"/>
      <w:lvlJc w:val="left"/>
      <w:rPr>
        <w:rFonts w:hint="default"/>
      </w:rPr>
    </w:lvl>
    <w:lvl w:ilvl="6" w:tplc="BD060986">
      <w:start w:val="1"/>
      <w:numFmt w:val="bullet"/>
      <w:lvlText w:val="•"/>
      <w:lvlJc w:val="left"/>
      <w:rPr>
        <w:rFonts w:hint="default"/>
      </w:rPr>
    </w:lvl>
    <w:lvl w:ilvl="7" w:tplc="9F3C65D6">
      <w:start w:val="1"/>
      <w:numFmt w:val="bullet"/>
      <w:lvlText w:val="•"/>
      <w:lvlJc w:val="left"/>
      <w:rPr>
        <w:rFonts w:hint="default"/>
      </w:rPr>
    </w:lvl>
    <w:lvl w:ilvl="8" w:tplc="1D2C638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C25D68"/>
    <w:multiLevelType w:val="hybridMultilevel"/>
    <w:tmpl w:val="37483EE2"/>
    <w:lvl w:ilvl="0" w:tplc="E528C28C">
      <w:start w:val="1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A16488E">
      <w:start w:val="1"/>
      <w:numFmt w:val="bullet"/>
      <w:lvlText w:val="•"/>
      <w:lvlJc w:val="left"/>
      <w:rPr>
        <w:rFonts w:hint="default"/>
      </w:rPr>
    </w:lvl>
    <w:lvl w:ilvl="2" w:tplc="EB247BD4">
      <w:start w:val="1"/>
      <w:numFmt w:val="bullet"/>
      <w:lvlText w:val="•"/>
      <w:lvlJc w:val="left"/>
      <w:rPr>
        <w:rFonts w:hint="default"/>
      </w:rPr>
    </w:lvl>
    <w:lvl w:ilvl="3" w:tplc="FE56F50E">
      <w:start w:val="1"/>
      <w:numFmt w:val="bullet"/>
      <w:lvlText w:val="•"/>
      <w:lvlJc w:val="left"/>
      <w:rPr>
        <w:rFonts w:hint="default"/>
      </w:rPr>
    </w:lvl>
    <w:lvl w:ilvl="4" w:tplc="9E16470C">
      <w:start w:val="1"/>
      <w:numFmt w:val="bullet"/>
      <w:lvlText w:val="•"/>
      <w:lvlJc w:val="left"/>
      <w:rPr>
        <w:rFonts w:hint="default"/>
      </w:rPr>
    </w:lvl>
    <w:lvl w:ilvl="5" w:tplc="20248856">
      <w:start w:val="1"/>
      <w:numFmt w:val="bullet"/>
      <w:lvlText w:val="•"/>
      <w:lvlJc w:val="left"/>
      <w:rPr>
        <w:rFonts w:hint="default"/>
      </w:rPr>
    </w:lvl>
    <w:lvl w:ilvl="6" w:tplc="E496E0B0">
      <w:start w:val="1"/>
      <w:numFmt w:val="bullet"/>
      <w:lvlText w:val="•"/>
      <w:lvlJc w:val="left"/>
      <w:rPr>
        <w:rFonts w:hint="default"/>
      </w:rPr>
    </w:lvl>
    <w:lvl w:ilvl="7" w:tplc="709812D8">
      <w:start w:val="1"/>
      <w:numFmt w:val="bullet"/>
      <w:lvlText w:val="•"/>
      <w:lvlJc w:val="left"/>
      <w:rPr>
        <w:rFonts w:hint="default"/>
      </w:rPr>
    </w:lvl>
    <w:lvl w:ilvl="8" w:tplc="4FBAFE3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CF"/>
    <w:rsid w:val="001A57CF"/>
    <w:rsid w:val="005644C2"/>
    <w:rsid w:val="00756C1A"/>
    <w:rsid w:val="00962F85"/>
    <w:rsid w:val="00B77FDE"/>
    <w:rsid w:val="00CA2A3C"/>
    <w:rsid w:val="00D6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4F98"/>
  <w15:docId w15:val="{AA78DD4F-3784-4515-92F6-187A3EA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ghamsparkschool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highamsparkschoo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7E2AB650</Template>
  <TotalTime>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Riches</dc:creator>
  <cp:lastModifiedBy>S Croft</cp:lastModifiedBy>
  <cp:revision>3</cp:revision>
  <dcterms:created xsi:type="dcterms:W3CDTF">2019-03-07T14:56:00Z</dcterms:created>
  <dcterms:modified xsi:type="dcterms:W3CDTF">2020-03-11T11:17:00Z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2018-02-02T00:00:00Z</vt:filetime>
  </property>
</Properties>
</file>