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9B5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 filled="f" stroked="f">
                <v:textbox>
                  <w:txbxContent>
                    <w:p w14:paraId="38096692" w14:textId="77777777" w:rsidR="00F35B34" w:rsidRPr="0075074A" w:rsidRDefault="00F35B34" w:rsidP="00CC00EA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5BB0D311" w14:textId="77777777" w:rsidR="00F35B34" w:rsidRPr="0075074A" w:rsidRDefault="003C3498" w:rsidP="00CC00EA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14:paraId="299E1FD3" w14:textId="77777777" w:rsidR="00F35B34" w:rsidRPr="00036D47" w:rsidRDefault="00F35B34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79C657D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79C657D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Pr="005C7D42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5C7D42">
              <w:rPr>
                <w:rFonts w:cs="Arial"/>
                <w:bCs/>
                <w:iCs/>
              </w:rPr>
              <w:t xml:space="preserve">NJC Pay Scale SCP </w:t>
            </w:r>
            <w:r w:rsidR="003475F1" w:rsidRPr="005C7D42">
              <w:rPr>
                <w:rFonts w:cs="Arial"/>
                <w:bCs/>
                <w:iCs/>
              </w:rPr>
              <w:t>3</w:t>
            </w:r>
            <w:r w:rsidRPr="005C7D42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5C7D42"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267D2A49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00D54709">
              <w:rPr>
                <w:rFonts w:cs="Arial"/>
                <w:color w:val="000000" w:themeColor="text1"/>
              </w:rPr>
              <w:t>Learning Centre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47C126F1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  <w:r w:rsidR="00D54709">
              <w:rPr>
                <w:rFonts w:cs="Arial"/>
                <w:color w:val="000000"/>
              </w:rPr>
              <w:t xml:space="preserve">/ </w:t>
            </w:r>
            <w:r w:rsidR="00D54709" w:rsidRPr="005C7D42">
              <w:rPr>
                <w:rFonts w:cs="Arial"/>
                <w:color w:val="000000"/>
              </w:rPr>
              <w:t xml:space="preserve">Feeding &amp; </w:t>
            </w:r>
            <w:r w:rsidR="005C7D42">
              <w:rPr>
                <w:rFonts w:cs="Arial"/>
                <w:color w:val="000000"/>
              </w:rPr>
              <w:t>S</w:t>
            </w:r>
            <w:bookmarkStart w:id="0" w:name="_GoBack"/>
            <w:bookmarkEnd w:id="0"/>
            <w:r w:rsidR="00D54709" w:rsidRPr="005C7D42">
              <w:rPr>
                <w:rFonts w:cs="Arial"/>
                <w:color w:val="000000"/>
              </w:rPr>
              <w:t>wallowing</w:t>
            </w:r>
          </w:p>
        </w:tc>
      </w:tr>
      <w:tr w:rsidR="00CC00EA" w:rsidRPr="00CC00EA" w14:paraId="6BD09D43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31F83" w14:textId="28139CCE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79C657D">
              <w:rPr>
                <w:rFonts w:cs="Arial"/>
                <w:color w:val="000000" w:themeColor="text1"/>
              </w:rPr>
              <w:t xml:space="preserve">26 </w:t>
            </w:r>
            <w:r w:rsidR="0A9AC603" w:rsidRPr="079C657D">
              <w:rPr>
                <w:rFonts w:cs="Arial"/>
                <w:color w:val="000000" w:themeColor="text1"/>
              </w:rPr>
              <w:t xml:space="preserve">working </w:t>
            </w:r>
            <w:r w:rsidRPr="079C657D">
              <w:rPr>
                <w:rFonts w:cs="Arial"/>
                <w:color w:val="000000" w:themeColor="text1"/>
              </w:rPr>
              <w:t>weeks (may be extended in line with the school’</w:t>
            </w:r>
            <w:r w:rsidR="005C7D42">
              <w:rPr>
                <w:rFonts w:cs="Arial"/>
                <w:color w:val="000000" w:themeColor="text1"/>
              </w:rPr>
              <w:t xml:space="preserve">s </w:t>
            </w: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77777777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77777777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>are treated with dignity, empathy and respect at all times</w:t>
      </w:r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7777777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14:paraId="41652CF7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lastRenderedPageBreak/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hand-washing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time period</w:t>
      </w:r>
    </w:p>
    <w:p w14:paraId="2D1524BD" w14:textId="7B20D37B" w:rsidR="00D54709" w:rsidRPr="00F35B34" w:rsidRDefault="00D54709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>
        <w:rPr>
          <w:rFonts w:eastAsiaTheme="minorEastAsia" w:cs="Arial"/>
          <w:bCs/>
          <w:szCs w:val="24"/>
        </w:rPr>
        <w:t>To assist with the supervision of students within lunchtime activities within the hall and classrooms.</w:t>
      </w:r>
    </w:p>
    <w:p w14:paraId="727C6A54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maintain and develop high standards of personal care under the direction of the </w:t>
      </w:r>
      <w:r w:rsidR="006D2F57">
        <w:rPr>
          <w:rFonts w:eastAsiaTheme="minorEastAsia" w:cs="Arial"/>
          <w:bCs/>
          <w:szCs w:val="24"/>
        </w:rPr>
        <w:t>Head of Site</w:t>
      </w:r>
      <w:r w:rsidRPr="00CC00EA">
        <w:rPr>
          <w:rFonts w:eastAsiaTheme="minorEastAsia" w:cs="Arial"/>
          <w:bCs/>
          <w:szCs w:val="24"/>
        </w:rPr>
        <w:t xml:space="preserve"> and/or management team within the </w:t>
      </w:r>
      <w:r w:rsidR="00937452">
        <w:rPr>
          <w:rFonts w:eastAsiaTheme="minorEastAsia" w:cs="Arial"/>
          <w:bCs/>
          <w:szCs w:val="24"/>
        </w:rPr>
        <w:t>School</w:t>
      </w:r>
      <w:r w:rsidRPr="00CC00EA">
        <w:rPr>
          <w:rFonts w:eastAsiaTheme="minorEastAsia" w:cs="Arial"/>
          <w:bCs/>
          <w:szCs w:val="24"/>
        </w:rPr>
        <w:t xml:space="preserve"> 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r w:rsidR="00937452">
        <w:rPr>
          <w:rFonts w:eastAsiaTheme="minorEastAsia" w:cs="Arial"/>
          <w:bCs/>
          <w:szCs w:val="24"/>
        </w:rPr>
        <w:t>School</w:t>
      </w:r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77777777" w:rsidR="00F35B34" w:rsidRPr="00CC00EA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55D3B748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lift manually and with any hoist equipment provided (after training) 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2CE547F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730611E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4AE91EC9" w14:textId="77777777" w:rsidR="00F35B34" w:rsidRPr="00CC00EA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all-inclusive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77777777" w:rsid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267846A7" w14:textId="77777777" w:rsidR="00F35B34" w:rsidRDefault="00F35B34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at all times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Compulsory training kept up-to-date</w:t>
      </w:r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F4C4EB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D73AB2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978C7C3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99455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A95DC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238D2D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8FD9916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3E6BB0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5A2EEA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6AABCC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F193A5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5E10FB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62420E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30F9782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83442A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7EDADC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4306C1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02638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7071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897C18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0E8B0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9BCE2B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E52F4F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F8D067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03EEA4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8AEDC8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4F9B2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40045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976C53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C77E18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E1329F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03DDE9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0913C6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EC7AE9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D808E0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77777777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F35B34">
              <w:rPr>
                <w:rFonts w:eastAsiaTheme="minorEastAsia" w:cs="Arial"/>
                <w:b/>
              </w:rPr>
              <w:t xml:space="preserve">to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</w:p>
          <w:p w14:paraId="47C614ED" w14:textId="77777777" w:rsidR="00F35B34" w:rsidRPr="00F35B34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35B34">
              <w:rPr>
                <w:rFonts w:eastAsiaTheme="minorEastAsia" w:cs="Arial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eastAsiaTheme="minorEastAsia" w:cs="Arial"/>
              </w:rPr>
              <w:t>.</w:t>
            </w:r>
          </w:p>
          <w:p w14:paraId="151D99B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CC00EA">
              <w:rPr>
                <w:rFonts w:eastAsiaTheme="minorEastAsia" w:cs="Arial"/>
              </w:rPr>
              <w:t>familiar with the use of basic technology – computer, photocopier etc.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7777777" w:rsidR="00F35B34" w:rsidRPr="00F35B34" w:rsidRDefault="00F35B34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 xml:space="preserve">the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77777777" w:rsidR="00CC00EA" w:rsidRPr="00CC00EA" w:rsidRDefault="00CC00EA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>the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prioritise and manage own time effectively</w:t>
            </w:r>
          </w:p>
          <w:p w14:paraId="6C1D184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work consistently to deadlines</w:t>
            </w:r>
          </w:p>
          <w:p w14:paraId="333878D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set and achieve challenging but realistic goals</w:t>
            </w:r>
          </w:p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10AF757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communicate effectively, orally and in writing, to a range of audiences</w:t>
            </w:r>
          </w:p>
          <w:p w14:paraId="3639082E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consult and negotiate to achieve specific objectives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DC85" w14:textId="77777777" w:rsidR="00D87548" w:rsidRDefault="00D87548">
      <w:r>
        <w:separator/>
      </w:r>
    </w:p>
  </w:endnote>
  <w:endnote w:type="continuationSeparator" w:id="0">
    <w:p w14:paraId="1161A360" w14:textId="77777777" w:rsidR="00D87548" w:rsidRDefault="00D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A01F" w14:textId="77777777" w:rsidR="00D87548" w:rsidRDefault="00D87548">
      <w:r>
        <w:separator/>
      </w:r>
    </w:p>
  </w:footnote>
  <w:footnote w:type="continuationSeparator" w:id="0">
    <w:p w14:paraId="586E8B2B" w14:textId="77777777" w:rsidR="00D87548" w:rsidRDefault="00D8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0241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C7D42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47BE"/>
    <w:rsid w:val="0080674D"/>
    <w:rsid w:val="00812F2C"/>
    <w:rsid w:val="0081368B"/>
    <w:rsid w:val="00817188"/>
    <w:rsid w:val="008238A7"/>
    <w:rsid w:val="00827205"/>
    <w:rsid w:val="008276EC"/>
    <w:rsid w:val="00835C9B"/>
    <w:rsid w:val="00850BB6"/>
    <w:rsid w:val="00855037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44D4"/>
    <w:rsid w:val="00D0072E"/>
    <w:rsid w:val="00D1112B"/>
    <w:rsid w:val="00D23E31"/>
    <w:rsid w:val="00D259F0"/>
    <w:rsid w:val="00D30B40"/>
    <w:rsid w:val="00D41D54"/>
    <w:rsid w:val="00D54709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19F4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424C"/>
    <w:rsid w:val="00FE5C0B"/>
    <w:rsid w:val="00FF677F"/>
    <w:rsid w:val="079C657D"/>
    <w:rsid w:val="0A9AC603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1F84-69A1-46E1-8DD1-4298EA39CA50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437538a-13fd-47b9-aff6-dee6fcb46108"/>
    <ds:schemaRef ds:uri="bd55d08b-4343-4079-99d9-2c705b420308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18EFF-9831-4755-B6A2-92AEE9BEFD42}"/>
</file>

<file path=customXml/itemProps4.xml><?xml version="1.0" encoding="utf-8"?>
<ds:datastoreItem xmlns:ds="http://schemas.openxmlformats.org/officeDocument/2006/customXml" ds:itemID="{26514515-E097-4A75-B955-027013A7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0</TotalTime>
  <Pages>5</Pages>
  <Words>983</Words>
  <Characters>5933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2020-10-12T13:57:00Z</cp:lastPrinted>
  <dcterms:created xsi:type="dcterms:W3CDTF">2024-11-19T15:23:00Z</dcterms:created>
  <dcterms:modified xsi:type="dcterms:W3CDTF">2024-11-19T15:23:00Z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