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88" w:rsidRPr="00E174D0" w:rsidRDefault="00033188" w:rsidP="00C00151">
      <w:pPr>
        <w:spacing w:after="0" w:line="240" w:lineRule="auto"/>
        <w:rPr>
          <w:b/>
        </w:rPr>
      </w:pPr>
    </w:p>
    <w:p w:rsidR="00FF472F" w:rsidRDefault="00115149" w:rsidP="001D0625">
      <w:pPr>
        <w:jc w:val="center"/>
        <w:rPr>
          <w:b/>
          <w:sz w:val="40"/>
          <w:szCs w:val="40"/>
        </w:rPr>
      </w:pPr>
      <w:r w:rsidRPr="00A02DFA">
        <w:rPr>
          <w:b/>
          <w:sz w:val="40"/>
          <w:szCs w:val="40"/>
        </w:rPr>
        <w:t>Music Teacher</w:t>
      </w:r>
      <w:r w:rsidR="00FF472F">
        <w:rPr>
          <w:b/>
          <w:sz w:val="40"/>
          <w:szCs w:val="40"/>
        </w:rPr>
        <w:t xml:space="preserve"> </w:t>
      </w:r>
    </w:p>
    <w:p w:rsidR="007571A5" w:rsidRPr="007571A5" w:rsidRDefault="007571A5" w:rsidP="007571A5">
      <w:pPr>
        <w:spacing w:after="0" w:line="240" w:lineRule="auto"/>
        <w:rPr>
          <w:rFonts w:cstheme="minorHAnsi"/>
        </w:rPr>
      </w:pPr>
      <w:r w:rsidRPr="007571A5">
        <w:rPr>
          <w:rFonts w:cstheme="minorHAnsi"/>
          <w:b/>
        </w:rPr>
        <w:t>Pay Range</w:t>
      </w:r>
      <w:r w:rsidRPr="007571A5">
        <w:rPr>
          <w:rFonts w:cstheme="minorHAnsi"/>
        </w:rPr>
        <w:t>: £19,744 - £28,833</w:t>
      </w:r>
    </w:p>
    <w:p w:rsidR="00BF20BC" w:rsidRPr="007571A5" w:rsidRDefault="00D278B5" w:rsidP="007571A5">
      <w:pPr>
        <w:spacing w:after="0" w:line="240" w:lineRule="auto"/>
        <w:rPr>
          <w:rFonts w:cstheme="minorHAnsi"/>
        </w:rPr>
      </w:pPr>
      <w:r w:rsidRPr="007571A5">
        <w:rPr>
          <w:rFonts w:cstheme="minorHAnsi"/>
          <w:b/>
        </w:rPr>
        <w:t>Grade</w:t>
      </w:r>
      <w:r w:rsidR="00225E5D" w:rsidRPr="007571A5">
        <w:rPr>
          <w:rFonts w:cstheme="minorHAnsi"/>
          <w:b/>
        </w:rPr>
        <w:t>:</w:t>
      </w:r>
      <w:r w:rsidRPr="007571A5">
        <w:rPr>
          <w:rFonts w:cstheme="minorHAnsi"/>
        </w:rPr>
        <w:t xml:space="preserve"> MPS – UPS</w:t>
      </w:r>
    </w:p>
    <w:p w:rsidR="00D278B5" w:rsidRPr="007571A5" w:rsidRDefault="00D278B5" w:rsidP="007571A5">
      <w:pPr>
        <w:spacing w:after="0" w:line="240" w:lineRule="auto"/>
        <w:rPr>
          <w:rFonts w:cstheme="minorHAnsi"/>
        </w:rPr>
      </w:pPr>
      <w:r w:rsidRPr="007571A5">
        <w:rPr>
          <w:rFonts w:cstheme="minorHAnsi"/>
          <w:b/>
        </w:rPr>
        <w:t xml:space="preserve">Hours:  </w:t>
      </w:r>
      <w:r w:rsidRPr="007571A5">
        <w:rPr>
          <w:rFonts w:cstheme="minorHAnsi"/>
        </w:rPr>
        <w:t>Part Time (0.6)</w:t>
      </w:r>
    </w:p>
    <w:p w:rsidR="007571A5" w:rsidRPr="007571A5" w:rsidRDefault="007571A5" w:rsidP="007571A5">
      <w:pPr>
        <w:spacing w:after="0" w:line="240" w:lineRule="auto"/>
        <w:rPr>
          <w:rFonts w:cstheme="minorHAnsi"/>
        </w:rPr>
      </w:pPr>
      <w:r w:rsidRPr="007571A5">
        <w:rPr>
          <w:rFonts w:cstheme="minorHAnsi"/>
          <w:b/>
        </w:rPr>
        <w:t>Contract</w:t>
      </w:r>
      <w:r w:rsidRPr="007571A5">
        <w:rPr>
          <w:rFonts w:cstheme="minorHAnsi"/>
        </w:rPr>
        <w:t>: Permanent</w:t>
      </w:r>
    </w:p>
    <w:p w:rsidR="00B82DA3" w:rsidRPr="007571A5" w:rsidRDefault="00225E5D" w:rsidP="007571A5">
      <w:pPr>
        <w:spacing w:after="0" w:line="240" w:lineRule="auto"/>
        <w:rPr>
          <w:rFonts w:cstheme="minorHAnsi"/>
        </w:rPr>
      </w:pPr>
      <w:r w:rsidRPr="007571A5">
        <w:rPr>
          <w:rFonts w:cstheme="minorHAnsi"/>
          <w:b/>
        </w:rPr>
        <w:t>Start:</w:t>
      </w:r>
      <w:r w:rsidRPr="007571A5">
        <w:rPr>
          <w:rFonts w:cstheme="minorHAnsi"/>
        </w:rPr>
        <w:t xml:space="preserve"> </w:t>
      </w:r>
      <w:r w:rsidR="00B82DA3" w:rsidRPr="007571A5">
        <w:rPr>
          <w:rFonts w:cstheme="minorHAnsi"/>
        </w:rPr>
        <w:t>As soon as possible</w:t>
      </w:r>
    </w:p>
    <w:p w:rsidR="007571A5" w:rsidRDefault="007571A5" w:rsidP="007571A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D39D4" w:rsidRPr="007D39D4" w:rsidRDefault="007D39D4" w:rsidP="007D39D4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7D39D4">
        <w:rPr>
          <w:rFonts w:eastAsia="Times New Roman" w:cstheme="minorHAnsi"/>
          <w:color w:val="000000"/>
          <w:lang w:eastAsia="en-GB"/>
        </w:rPr>
        <w:t>West Drayton Academy would like to appoint a creative, enthusiastic and committed teacher to teach music throughout the school. The successful candidate would be a competent musician, have</w:t>
      </w:r>
      <w:proofErr w:type="gramStart"/>
      <w:r w:rsidRPr="007D39D4">
        <w:rPr>
          <w:rFonts w:eastAsia="Times New Roman" w:cstheme="minorHAnsi"/>
          <w:color w:val="000000"/>
          <w:lang w:eastAsia="en-GB"/>
        </w:rPr>
        <w:t>  strong</w:t>
      </w:r>
      <w:proofErr w:type="gramEnd"/>
      <w:r w:rsidRPr="007D39D4">
        <w:rPr>
          <w:rFonts w:eastAsia="Times New Roman" w:cstheme="minorHAnsi"/>
          <w:color w:val="000000"/>
          <w:lang w:eastAsia="en-GB"/>
        </w:rPr>
        <w:t xml:space="preserve"> classroom management, would want to be part of whole school events, and to raise the profile of music across the school.</w:t>
      </w:r>
    </w:p>
    <w:p w:rsidR="007D39D4" w:rsidRPr="007D39D4" w:rsidRDefault="007D39D4" w:rsidP="007D39D4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:rsidR="007D39D4" w:rsidRPr="007D39D4" w:rsidRDefault="007D39D4" w:rsidP="007D39D4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7D39D4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We are looking for </w:t>
      </w:r>
      <w:proofErr w:type="gramStart"/>
      <w:r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really </w:t>
      </w:r>
      <w:r w:rsidRPr="007D39D4">
        <w:rPr>
          <w:rFonts w:eastAsia="Times New Roman" w:cstheme="minorHAnsi"/>
          <w:color w:val="000000"/>
          <w:shd w:val="clear" w:color="auto" w:fill="FFFFFF"/>
          <w:lang w:eastAsia="en-GB"/>
        </w:rPr>
        <w:t>special</w:t>
      </w:r>
      <w:proofErr w:type="gramEnd"/>
      <w:r w:rsidRPr="007D39D4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teachers. The ones who remember exactly why they chose this profession and cannot wait to inspire the next wide-eyed generation. Why not visit</w:t>
      </w:r>
      <w:r w:rsidRPr="007D39D4"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 xml:space="preserve"> </w:t>
      </w:r>
      <w:r w:rsidRPr="007D39D4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our website at </w:t>
      </w:r>
      <w:hyperlink r:id="rId7" w:history="1">
        <w:r w:rsidRPr="007D39D4">
          <w:rPr>
            <w:rFonts w:eastAsia="Times New Roman" w:cstheme="minorHAnsi"/>
            <w:color w:val="1155CC"/>
            <w:u w:val="single"/>
            <w:shd w:val="clear" w:color="auto" w:fill="FFFFFF"/>
            <w:lang w:eastAsia="en-GB"/>
          </w:rPr>
          <w:t>www.westdraytonschool.com</w:t>
        </w:r>
      </w:hyperlink>
      <w:r w:rsidRPr="007D39D4">
        <w:rPr>
          <w:rFonts w:eastAsia="Times New Roman" w:cstheme="minorHAnsi"/>
          <w:color w:val="000000"/>
          <w:shd w:val="clear" w:color="auto" w:fill="FFFFFF"/>
          <w:lang w:eastAsia="en-GB"/>
        </w:rPr>
        <w:t>. </w:t>
      </w:r>
    </w:p>
    <w:p w:rsidR="007571A5" w:rsidRPr="007571A5" w:rsidRDefault="007571A5" w:rsidP="007571A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542A9D" w:rsidRPr="007571A5" w:rsidRDefault="00542A9D" w:rsidP="007571A5">
      <w:pPr>
        <w:spacing w:after="0" w:line="240" w:lineRule="auto"/>
        <w:rPr>
          <w:rFonts w:cstheme="minorHAnsi"/>
        </w:rPr>
      </w:pPr>
      <w:r w:rsidRPr="007571A5">
        <w:rPr>
          <w:rFonts w:cstheme="minorHAnsi"/>
        </w:rPr>
        <w:t>Our partnership with The Park Federation Academy Trust means there are a host of professional development opportunities that will further your own skills, knowledge and expertise.</w:t>
      </w:r>
    </w:p>
    <w:p w:rsidR="007571A5" w:rsidRDefault="007571A5" w:rsidP="007571A5">
      <w:pPr>
        <w:shd w:val="clear" w:color="auto" w:fill="FFFFFF"/>
        <w:spacing w:after="0" w:line="240" w:lineRule="auto"/>
        <w:jc w:val="both"/>
        <w:rPr>
          <w:rFonts w:cstheme="minorHAnsi"/>
          <w:b/>
        </w:rPr>
      </w:pPr>
    </w:p>
    <w:p w:rsidR="007571A5" w:rsidRPr="007571A5" w:rsidRDefault="007571A5" w:rsidP="007571A5">
      <w:pPr>
        <w:shd w:val="clear" w:color="auto" w:fill="FFFFFF"/>
        <w:spacing w:after="0" w:line="240" w:lineRule="auto"/>
        <w:jc w:val="both"/>
        <w:rPr>
          <w:rFonts w:cstheme="minorHAnsi"/>
          <w:b/>
        </w:rPr>
      </w:pPr>
      <w:r w:rsidRPr="007571A5">
        <w:rPr>
          <w:rFonts w:cstheme="minorHAnsi"/>
          <w:b/>
        </w:rPr>
        <w:t xml:space="preserve">The right candidate will: </w:t>
      </w:r>
    </w:p>
    <w:p w:rsidR="007571A5" w:rsidRPr="007571A5" w:rsidRDefault="007571A5" w:rsidP="007571A5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7571A5">
        <w:rPr>
          <w:rFonts w:cstheme="minorHAnsi"/>
        </w:rPr>
        <w:t xml:space="preserve">● </w:t>
      </w:r>
      <w:proofErr w:type="gramStart"/>
      <w:r w:rsidRPr="007571A5">
        <w:rPr>
          <w:rFonts w:cstheme="minorHAnsi"/>
        </w:rPr>
        <w:t>Be</w:t>
      </w:r>
      <w:proofErr w:type="gramEnd"/>
      <w:r w:rsidRPr="007571A5">
        <w:rPr>
          <w:rFonts w:cstheme="minorHAnsi"/>
        </w:rPr>
        <w:t xml:space="preserve"> passionate about teaching and learning </w:t>
      </w:r>
    </w:p>
    <w:p w:rsidR="007571A5" w:rsidRPr="007571A5" w:rsidRDefault="007571A5" w:rsidP="007571A5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7571A5">
        <w:rPr>
          <w:rFonts w:cstheme="minorHAnsi"/>
        </w:rPr>
        <w:t xml:space="preserve">● Have high expectations </w:t>
      </w:r>
    </w:p>
    <w:p w:rsidR="007571A5" w:rsidRPr="007571A5" w:rsidRDefault="007571A5" w:rsidP="007571A5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7571A5">
        <w:rPr>
          <w:rFonts w:cstheme="minorHAnsi"/>
        </w:rPr>
        <w:t xml:space="preserve">● Enjoy working as part of a team </w:t>
      </w:r>
    </w:p>
    <w:p w:rsidR="007571A5" w:rsidRPr="007571A5" w:rsidRDefault="007571A5" w:rsidP="007571A5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7571A5">
        <w:rPr>
          <w:rFonts w:cstheme="minorHAnsi"/>
        </w:rPr>
        <w:t xml:space="preserve">● </w:t>
      </w:r>
      <w:proofErr w:type="gramStart"/>
      <w:r w:rsidRPr="007571A5">
        <w:rPr>
          <w:rFonts w:cstheme="minorHAnsi"/>
        </w:rPr>
        <w:t>Be</w:t>
      </w:r>
      <w:proofErr w:type="gramEnd"/>
      <w:r w:rsidRPr="007571A5">
        <w:rPr>
          <w:rFonts w:cstheme="minorHAnsi"/>
        </w:rPr>
        <w:t xml:space="preserve"> able to make learning engaging, fun and irresistible </w:t>
      </w:r>
    </w:p>
    <w:p w:rsidR="007571A5" w:rsidRPr="007571A5" w:rsidRDefault="007571A5" w:rsidP="007571A5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7571A5">
        <w:rPr>
          <w:rFonts w:cstheme="minorHAnsi"/>
        </w:rPr>
        <w:t xml:space="preserve">● Have a growth </w:t>
      </w:r>
      <w:proofErr w:type="spellStart"/>
      <w:r w:rsidRPr="007571A5">
        <w:rPr>
          <w:rFonts w:cstheme="minorHAnsi"/>
        </w:rPr>
        <w:t>mindset</w:t>
      </w:r>
      <w:proofErr w:type="spellEnd"/>
      <w:r w:rsidRPr="007571A5">
        <w:rPr>
          <w:rFonts w:cstheme="minorHAnsi"/>
        </w:rPr>
        <w:t xml:space="preserve">, keen to learn themselves </w:t>
      </w:r>
      <w:bookmarkStart w:id="0" w:name="_GoBack"/>
      <w:bookmarkEnd w:id="0"/>
    </w:p>
    <w:p w:rsidR="007571A5" w:rsidRPr="007571A5" w:rsidRDefault="007571A5" w:rsidP="007571A5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7571A5" w:rsidRPr="007571A5" w:rsidRDefault="007571A5" w:rsidP="007571A5">
      <w:pPr>
        <w:shd w:val="clear" w:color="auto" w:fill="FFFFFF"/>
        <w:spacing w:after="0" w:line="240" w:lineRule="auto"/>
        <w:jc w:val="both"/>
        <w:rPr>
          <w:rFonts w:cstheme="minorHAnsi"/>
          <w:b/>
        </w:rPr>
      </w:pPr>
      <w:r w:rsidRPr="007571A5">
        <w:rPr>
          <w:rFonts w:cstheme="minorHAnsi"/>
          <w:b/>
        </w:rPr>
        <w:t xml:space="preserve">We promise to offer: </w:t>
      </w:r>
    </w:p>
    <w:p w:rsidR="007571A5" w:rsidRPr="007571A5" w:rsidRDefault="007571A5" w:rsidP="007571A5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7571A5">
        <w:rPr>
          <w:rFonts w:cstheme="minorHAnsi"/>
        </w:rPr>
        <w:t xml:space="preserve">● </w:t>
      </w:r>
      <w:proofErr w:type="gramStart"/>
      <w:r w:rsidRPr="007571A5">
        <w:rPr>
          <w:rFonts w:cstheme="minorHAnsi"/>
        </w:rPr>
        <w:t>A</w:t>
      </w:r>
      <w:proofErr w:type="gramEnd"/>
      <w:r w:rsidRPr="007571A5">
        <w:rPr>
          <w:rFonts w:cstheme="minorHAnsi"/>
        </w:rPr>
        <w:t xml:space="preserve"> dedicated and friendly team of professionals who are keen to develop and learn </w:t>
      </w:r>
    </w:p>
    <w:p w:rsidR="007571A5" w:rsidRPr="007571A5" w:rsidRDefault="007571A5" w:rsidP="007571A5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7571A5">
        <w:rPr>
          <w:rFonts w:cstheme="minorHAnsi"/>
        </w:rPr>
        <w:t xml:space="preserve">● Excellent CPD opportunities to grow within the academy and across the Park Federation family of schools. </w:t>
      </w:r>
    </w:p>
    <w:p w:rsidR="007571A5" w:rsidRPr="007571A5" w:rsidRDefault="007571A5" w:rsidP="007571A5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7571A5">
        <w:rPr>
          <w:rFonts w:cstheme="minorHAnsi"/>
        </w:rPr>
        <w:t>● Park Federation Leadership CPD (if applicable)</w:t>
      </w:r>
    </w:p>
    <w:p w:rsidR="007571A5" w:rsidRPr="007571A5" w:rsidRDefault="007571A5" w:rsidP="007571A5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7571A5">
        <w:rPr>
          <w:rFonts w:cstheme="minorHAnsi"/>
        </w:rPr>
        <w:t xml:space="preserve">● </w:t>
      </w:r>
      <w:proofErr w:type="gramStart"/>
      <w:r w:rsidRPr="007571A5">
        <w:rPr>
          <w:rFonts w:cstheme="minorHAnsi"/>
        </w:rPr>
        <w:t>A</w:t>
      </w:r>
      <w:proofErr w:type="gramEnd"/>
      <w:r w:rsidRPr="007571A5">
        <w:rPr>
          <w:rFonts w:cstheme="minorHAnsi"/>
        </w:rPr>
        <w:t xml:space="preserve"> secure, happy, and positive environment </w:t>
      </w:r>
    </w:p>
    <w:p w:rsidR="007571A5" w:rsidRPr="007571A5" w:rsidRDefault="007571A5" w:rsidP="007571A5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7571A5">
        <w:rPr>
          <w:rFonts w:cstheme="minorHAnsi"/>
        </w:rPr>
        <w:t xml:space="preserve">● </w:t>
      </w:r>
      <w:proofErr w:type="gramStart"/>
      <w:r w:rsidRPr="007571A5">
        <w:rPr>
          <w:rFonts w:cstheme="minorHAnsi"/>
        </w:rPr>
        <w:t>An</w:t>
      </w:r>
      <w:proofErr w:type="gramEnd"/>
      <w:r w:rsidRPr="007571A5">
        <w:rPr>
          <w:rFonts w:cstheme="minorHAnsi"/>
        </w:rPr>
        <w:t xml:space="preserve"> employee assistance programme (EAP) </w:t>
      </w:r>
    </w:p>
    <w:p w:rsidR="00542A9D" w:rsidRPr="007571A5" w:rsidRDefault="00542A9D" w:rsidP="007571A5">
      <w:pPr>
        <w:pStyle w:val="ListParagraph"/>
        <w:spacing w:after="0" w:line="240" w:lineRule="auto"/>
        <w:rPr>
          <w:rFonts w:cstheme="minorHAnsi"/>
        </w:rPr>
      </w:pPr>
    </w:p>
    <w:p w:rsidR="00542A9D" w:rsidRPr="007571A5" w:rsidRDefault="00542A9D" w:rsidP="007571A5">
      <w:pPr>
        <w:spacing w:after="0" w:line="240" w:lineRule="auto"/>
        <w:rPr>
          <w:rFonts w:cstheme="minorHAnsi"/>
        </w:rPr>
      </w:pPr>
      <w:r w:rsidRPr="007571A5">
        <w:rPr>
          <w:rFonts w:cstheme="minorHAnsi"/>
        </w:rPr>
        <w:t>We warmly welcome candidates coming to visit the school prior to application.</w:t>
      </w:r>
      <w:r w:rsidR="00B94B1A" w:rsidRPr="007571A5">
        <w:rPr>
          <w:rFonts w:cstheme="minorHAnsi"/>
        </w:rPr>
        <w:t xml:space="preserve">  Please complete an application form for this vacancy, visit the school website for an application pack.</w:t>
      </w:r>
    </w:p>
    <w:p w:rsidR="0043398E" w:rsidRPr="007571A5" w:rsidRDefault="0043398E" w:rsidP="007571A5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:rsidR="00265B96" w:rsidRPr="007571A5" w:rsidRDefault="00C11C91" w:rsidP="007571A5">
      <w:pPr>
        <w:pStyle w:val="ListParagraph"/>
        <w:spacing w:after="0" w:line="240" w:lineRule="auto"/>
        <w:ind w:left="0"/>
        <w:rPr>
          <w:rFonts w:cstheme="minorHAnsi"/>
        </w:rPr>
      </w:pPr>
      <w:r w:rsidRPr="007571A5">
        <w:rPr>
          <w:rFonts w:cstheme="minorHAnsi"/>
          <w:b/>
        </w:rPr>
        <w:t xml:space="preserve">Closing date: </w:t>
      </w:r>
      <w:r w:rsidRPr="007571A5">
        <w:rPr>
          <w:rFonts w:cstheme="minorHAnsi"/>
        </w:rPr>
        <w:t>As and when we receive successful applications.</w:t>
      </w:r>
    </w:p>
    <w:p w:rsidR="0043398E" w:rsidRPr="007571A5" w:rsidRDefault="0043398E" w:rsidP="007571A5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:rsidR="009B6942" w:rsidRPr="007571A5" w:rsidRDefault="00542A9D" w:rsidP="007571A5">
      <w:pPr>
        <w:spacing w:after="0" w:line="240" w:lineRule="auto"/>
        <w:rPr>
          <w:rFonts w:cstheme="minorHAnsi"/>
          <w:b/>
          <w:color w:val="222222"/>
          <w:shd w:val="clear" w:color="auto" w:fill="FFFFFF"/>
        </w:rPr>
      </w:pPr>
      <w:r w:rsidRPr="007571A5">
        <w:rPr>
          <w:rFonts w:cstheme="minorHAnsi"/>
          <w:b/>
        </w:rPr>
        <w:t>The school is committed to safeguarding and promoting the welfare of children and</w:t>
      </w:r>
      <w:r w:rsidR="00445423" w:rsidRPr="007571A5">
        <w:rPr>
          <w:rFonts w:cstheme="minorHAnsi"/>
          <w:b/>
        </w:rPr>
        <w:t xml:space="preserve"> young </w:t>
      </w:r>
      <w:proofErr w:type="gramStart"/>
      <w:r w:rsidR="00445423" w:rsidRPr="007571A5">
        <w:rPr>
          <w:rFonts w:cstheme="minorHAnsi"/>
          <w:b/>
        </w:rPr>
        <w:t xml:space="preserve">people and </w:t>
      </w:r>
      <w:r w:rsidRPr="007571A5">
        <w:rPr>
          <w:rFonts w:cstheme="minorHAnsi"/>
          <w:b/>
        </w:rPr>
        <w:t>expect all staff</w:t>
      </w:r>
      <w:proofErr w:type="gramEnd"/>
      <w:r w:rsidRPr="007571A5">
        <w:rPr>
          <w:rFonts w:cstheme="minorHAnsi"/>
          <w:b/>
        </w:rPr>
        <w:t xml:space="preserve"> and volunteers to share this commitment.  The successful </w:t>
      </w:r>
      <w:r w:rsidR="00445423" w:rsidRPr="007571A5">
        <w:rPr>
          <w:rFonts w:cstheme="minorHAnsi"/>
          <w:b/>
        </w:rPr>
        <w:t>applicant</w:t>
      </w:r>
      <w:r w:rsidRPr="007571A5">
        <w:rPr>
          <w:rFonts w:cstheme="minorHAnsi"/>
          <w:b/>
        </w:rPr>
        <w:t xml:space="preserve"> will be </w:t>
      </w:r>
      <w:r w:rsidR="00445423" w:rsidRPr="007571A5">
        <w:rPr>
          <w:rFonts w:cstheme="minorHAnsi"/>
          <w:b/>
        </w:rPr>
        <w:t>required to undertake an Enhance DBS Check with a check of the BDS Barred List.</w:t>
      </w:r>
    </w:p>
    <w:sectPr w:rsidR="009B6942" w:rsidRPr="007571A5" w:rsidSect="00951F22">
      <w:headerReference w:type="default" r:id="rId8"/>
      <w:pgSz w:w="11906" w:h="16838"/>
      <w:pgMar w:top="624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98E" w:rsidRDefault="0043398E" w:rsidP="0043398E">
      <w:pPr>
        <w:spacing w:after="0" w:line="240" w:lineRule="auto"/>
      </w:pPr>
      <w:r>
        <w:separator/>
      </w:r>
    </w:p>
  </w:endnote>
  <w:endnote w:type="continuationSeparator" w:id="0">
    <w:p w:rsidR="0043398E" w:rsidRDefault="0043398E" w:rsidP="0043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98E" w:rsidRDefault="0043398E" w:rsidP="0043398E">
      <w:pPr>
        <w:spacing w:after="0" w:line="240" w:lineRule="auto"/>
      </w:pPr>
      <w:r>
        <w:separator/>
      </w:r>
    </w:p>
  </w:footnote>
  <w:footnote w:type="continuationSeparator" w:id="0">
    <w:p w:rsidR="0043398E" w:rsidRDefault="0043398E" w:rsidP="0043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8E" w:rsidRDefault="0043398E">
    <w:pPr>
      <w:pStyle w:val="Header"/>
    </w:pPr>
    <w:r w:rsidRPr="00AA77A9">
      <w:rPr>
        <w:rFonts w:ascii="Comic Sans MS" w:hAnsi="Comic Sans MS"/>
        <w:b/>
        <w:noProof/>
        <w:color w:val="9BBB59" w:themeColor="accent3"/>
        <w:sz w:val="44"/>
        <w:szCs w:val="44"/>
        <w:lang w:eastAsia="en-GB"/>
      </w:rPr>
      <w:drawing>
        <wp:anchor distT="0" distB="0" distL="114300" distR="114300" simplePos="0" relativeHeight="251659264" behindDoc="1" locked="0" layoutInCell="1" allowOverlap="1" wp14:anchorId="269BAD17" wp14:editId="3D4C0580">
          <wp:simplePos x="0" y="0"/>
          <wp:positionH relativeFrom="margin">
            <wp:posOffset>5859780</wp:posOffset>
          </wp:positionH>
          <wp:positionV relativeFrom="paragraph">
            <wp:posOffset>-335915</wp:posOffset>
          </wp:positionV>
          <wp:extent cx="1177925" cy="923925"/>
          <wp:effectExtent l="0" t="0" r="3175" b="9525"/>
          <wp:wrapTight wrapText="bothSides">
            <wp:wrapPolygon edited="0">
              <wp:start x="0" y="0"/>
              <wp:lineTo x="0" y="21377"/>
              <wp:lineTo x="21309" y="21377"/>
              <wp:lineTo x="2130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92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1A5">
      <w:rPr>
        <w:noProof/>
      </w:rPr>
      <w:drawing>
        <wp:inline distT="0" distB="0" distL="0" distR="0" wp14:anchorId="6C26669F" wp14:editId="183BCE7C">
          <wp:extent cx="1933575" cy="59517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6826" cy="64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9BBB59" w:themeColor="accent3"/>
        <w:sz w:val="48"/>
        <w:szCs w:val="48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9B6"/>
    <w:multiLevelType w:val="multilevel"/>
    <w:tmpl w:val="B83A3E9A"/>
    <w:lvl w:ilvl="0">
      <w:start w:val="1"/>
      <w:numFmt w:val="none"/>
      <w:pStyle w:val="Heading1"/>
      <w:lvlText w:val="2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AF5DA9"/>
    <w:multiLevelType w:val="hybridMultilevel"/>
    <w:tmpl w:val="7F30FC7A"/>
    <w:lvl w:ilvl="0" w:tplc="8E4801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7162D"/>
    <w:multiLevelType w:val="hybridMultilevel"/>
    <w:tmpl w:val="A3964D2A"/>
    <w:lvl w:ilvl="0" w:tplc="9C10A1B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33EF1"/>
    <w:multiLevelType w:val="hybridMultilevel"/>
    <w:tmpl w:val="A6163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843FD"/>
    <w:multiLevelType w:val="hybridMultilevel"/>
    <w:tmpl w:val="91829290"/>
    <w:lvl w:ilvl="0" w:tplc="0C6E4A5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262CCC"/>
    <w:multiLevelType w:val="hybridMultilevel"/>
    <w:tmpl w:val="911EC0E2"/>
    <w:lvl w:ilvl="0" w:tplc="887A57A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D5092"/>
    <w:multiLevelType w:val="hybridMultilevel"/>
    <w:tmpl w:val="7C9C0DD0"/>
    <w:lvl w:ilvl="0" w:tplc="58C85EA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D788F"/>
    <w:multiLevelType w:val="hybridMultilevel"/>
    <w:tmpl w:val="372AD4CC"/>
    <w:lvl w:ilvl="0" w:tplc="DE563C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B73CA1"/>
    <w:multiLevelType w:val="hybridMultilevel"/>
    <w:tmpl w:val="B2B674C2"/>
    <w:lvl w:ilvl="0" w:tplc="39664D4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E2"/>
    <w:rsid w:val="0001082D"/>
    <w:rsid w:val="00033188"/>
    <w:rsid w:val="00036B06"/>
    <w:rsid w:val="00055DD0"/>
    <w:rsid w:val="000637FD"/>
    <w:rsid w:val="00063B64"/>
    <w:rsid w:val="000703D3"/>
    <w:rsid w:val="000A4146"/>
    <w:rsid w:val="000C3034"/>
    <w:rsid w:val="000F4574"/>
    <w:rsid w:val="001021B4"/>
    <w:rsid w:val="00115149"/>
    <w:rsid w:val="00124065"/>
    <w:rsid w:val="00127377"/>
    <w:rsid w:val="0014383D"/>
    <w:rsid w:val="00156628"/>
    <w:rsid w:val="00176864"/>
    <w:rsid w:val="00196DB9"/>
    <w:rsid w:val="00197580"/>
    <w:rsid w:val="00197728"/>
    <w:rsid w:val="001D0625"/>
    <w:rsid w:val="00213124"/>
    <w:rsid w:val="00214E9A"/>
    <w:rsid w:val="00225E5D"/>
    <w:rsid w:val="0024593E"/>
    <w:rsid w:val="00246FB8"/>
    <w:rsid w:val="002478A9"/>
    <w:rsid w:val="002567FA"/>
    <w:rsid w:val="002605FD"/>
    <w:rsid w:val="00265B96"/>
    <w:rsid w:val="002A043E"/>
    <w:rsid w:val="002B117E"/>
    <w:rsid w:val="002B5E44"/>
    <w:rsid w:val="002D2048"/>
    <w:rsid w:val="002D2AC2"/>
    <w:rsid w:val="003029DC"/>
    <w:rsid w:val="00303CF0"/>
    <w:rsid w:val="00315097"/>
    <w:rsid w:val="00321A59"/>
    <w:rsid w:val="00322AC0"/>
    <w:rsid w:val="003306EE"/>
    <w:rsid w:val="00333C68"/>
    <w:rsid w:val="00334D00"/>
    <w:rsid w:val="00343F3A"/>
    <w:rsid w:val="00367530"/>
    <w:rsid w:val="003A5E4D"/>
    <w:rsid w:val="003B6047"/>
    <w:rsid w:val="003B7917"/>
    <w:rsid w:val="003C1610"/>
    <w:rsid w:val="003D6519"/>
    <w:rsid w:val="003F441A"/>
    <w:rsid w:val="003F4F19"/>
    <w:rsid w:val="00417364"/>
    <w:rsid w:val="00424E60"/>
    <w:rsid w:val="0043398E"/>
    <w:rsid w:val="00442A31"/>
    <w:rsid w:val="00445423"/>
    <w:rsid w:val="00460380"/>
    <w:rsid w:val="004846C7"/>
    <w:rsid w:val="00494A5F"/>
    <w:rsid w:val="004B53B0"/>
    <w:rsid w:val="004C11EA"/>
    <w:rsid w:val="004C2BC9"/>
    <w:rsid w:val="004C6EE8"/>
    <w:rsid w:val="005048E2"/>
    <w:rsid w:val="00517FF6"/>
    <w:rsid w:val="00542A9D"/>
    <w:rsid w:val="0055733A"/>
    <w:rsid w:val="00581D9E"/>
    <w:rsid w:val="00582536"/>
    <w:rsid w:val="00583F66"/>
    <w:rsid w:val="005B59E1"/>
    <w:rsid w:val="005C257A"/>
    <w:rsid w:val="005D26F6"/>
    <w:rsid w:val="006139BF"/>
    <w:rsid w:val="00620EF3"/>
    <w:rsid w:val="0062509A"/>
    <w:rsid w:val="006652E4"/>
    <w:rsid w:val="006811A7"/>
    <w:rsid w:val="00684D32"/>
    <w:rsid w:val="00706F88"/>
    <w:rsid w:val="00714C37"/>
    <w:rsid w:val="00752940"/>
    <w:rsid w:val="007571A5"/>
    <w:rsid w:val="00760D42"/>
    <w:rsid w:val="00765D0C"/>
    <w:rsid w:val="00773FC9"/>
    <w:rsid w:val="0078441B"/>
    <w:rsid w:val="007941E7"/>
    <w:rsid w:val="0079753E"/>
    <w:rsid w:val="007A6F12"/>
    <w:rsid w:val="007B45B9"/>
    <w:rsid w:val="007B5B64"/>
    <w:rsid w:val="007D39D4"/>
    <w:rsid w:val="007D6E70"/>
    <w:rsid w:val="007E555F"/>
    <w:rsid w:val="007E5AA1"/>
    <w:rsid w:val="007E76BA"/>
    <w:rsid w:val="008113E1"/>
    <w:rsid w:val="008620D5"/>
    <w:rsid w:val="00873131"/>
    <w:rsid w:val="00873CC9"/>
    <w:rsid w:val="0088619C"/>
    <w:rsid w:val="00892178"/>
    <w:rsid w:val="008F2C04"/>
    <w:rsid w:val="008F7C7F"/>
    <w:rsid w:val="00930CBE"/>
    <w:rsid w:val="00940555"/>
    <w:rsid w:val="0094406C"/>
    <w:rsid w:val="00951F22"/>
    <w:rsid w:val="00956A16"/>
    <w:rsid w:val="009742A0"/>
    <w:rsid w:val="00977416"/>
    <w:rsid w:val="0098565B"/>
    <w:rsid w:val="009A393A"/>
    <w:rsid w:val="009B6942"/>
    <w:rsid w:val="009E1BDD"/>
    <w:rsid w:val="009E4011"/>
    <w:rsid w:val="009E7F16"/>
    <w:rsid w:val="00A00AC2"/>
    <w:rsid w:val="00A02DFA"/>
    <w:rsid w:val="00A2064F"/>
    <w:rsid w:val="00A22EF7"/>
    <w:rsid w:val="00A23C16"/>
    <w:rsid w:val="00A25227"/>
    <w:rsid w:val="00A64F76"/>
    <w:rsid w:val="00A714BA"/>
    <w:rsid w:val="00A84741"/>
    <w:rsid w:val="00A9686B"/>
    <w:rsid w:val="00AB0C27"/>
    <w:rsid w:val="00AB3E86"/>
    <w:rsid w:val="00AD1DBF"/>
    <w:rsid w:val="00AD397C"/>
    <w:rsid w:val="00B047F1"/>
    <w:rsid w:val="00B0537A"/>
    <w:rsid w:val="00B120F9"/>
    <w:rsid w:val="00B17160"/>
    <w:rsid w:val="00B37CAE"/>
    <w:rsid w:val="00B427A2"/>
    <w:rsid w:val="00B4348A"/>
    <w:rsid w:val="00B44089"/>
    <w:rsid w:val="00B50491"/>
    <w:rsid w:val="00B52D1F"/>
    <w:rsid w:val="00B538D3"/>
    <w:rsid w:val="00B626C3"/>
    <w:rsid w:val="00B63F2F"/>
    <w:rsid w:val="00B67687"/>
    <w:rsid w:val="00B82DA3"/>
    <w:rsid w:val="00B85008"/>
    <w:rsid w:val="00B85359"/>
    <w:rsid w:val="00B90BBD"/>
    <w:rsid w:val="00B94B1A"/>
    <w:rsid w:val="00B97F91"/>
    <w:rsid w:val="00BA0423"/>
    <w:rsid w:val="00BA3A77"/>
    <w:rsid w:val="00BB32C0"/>
    <w:rsid w:val="00BC1FEE"/>
    <w:rsid w:val="00BD4B56"/>
    <w:rsid w:val="00BD7AF2"/>
    <w:rsid w:val="00BF20BC"/>
    <w:rsid w:val="00C00151"/>
    <w:rsid w:val="00C11C91"/>
    <w:rsid w:val="00C55AD1"/>
    <w:rsid w:val="00C61BB8"/>
    <w:rsid w:val="00C6556F"/>
    <w:rsid w:val="00CB6883"/>
    <w:rsid w:val="00CD1BC5"/>
    <w:rsid w:val="00CF12B1"/>
    <w:rsid w:val="00D116B2"/>
    <w:rsid w:val="00D157A6"/>
    <w:rsid w:val="00D2710E"/>
    <w:rsid w:val="00D278B5"/>
    <w:rsid w:val="00D31044"/>
    <w:rsid w:val="00D63E51"/>
    <w:rsid w:val="00D63EE4"/>
    <w:rsid w:val="00D66001"/>
    <w:rsid w:val="00D7187D"/>
    <w:rsid w:val="00D80D03"/>
    <w:rsid w:val="00DB332B"/>
    <w:rsid w:val="00DC388B"/>
    <w:rsid w:val="00DC624F"/>
    <w:rsid w:val="00DD20E4"/>
    <w:rsid w:val="00E1400A"/>
    <w:rsid w:val="00E14D3B"/>
    <w:rsid w:val="00E16FD5"/>
    <w:rsid w:val="00E174D0"/>
    <w:rsid w:val="00E27722"/>
    <w:rsid w:val="00EB049A"/>
    <w:rsid w:val="00EC7813"/>
    <w:rsid w:val="00EE58BA"/>
    <w:rsid w:val="00EE7295"/>
    <w:rsid w:val="00F006E9"/>
    <w:rsid w:val="00F0565D"/>
    <w:rsid w:val="00F10767"/>
    <w:rsid w:val="00F25463"/>
    <w:rsid w:val="00F66AA8"/>
    <w:rsid w:val="00F67400"/>
    <w:rsid w:val="00F8679A"/>
    <w:rsid w:val="00FD1223"/>
    <w:rsid w:val="00FD1C52"/>
    <w:rsid w:val="00FE6ACB"/>
    <w:rsid w:val="00FF05CA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3D1D0E"/>
  <w15:docId w15:val="{1C1E185D-EF63-4F69-9056-18F9E273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3B64"/>
    <w:pPr>
      <w:keepNext/>
      <w:numPr>
        <w:numId w:val="1"/>
      </w:numPr>
      <w:spacing w:after="0" w:line="240" w:lineRule="auto"/>
      <w:outlineLvl w:val="0"/>
    </w:pPr>
    <w:rPr>
      <w:rFonts w:ascii="Times" w:eastAsia="Times" w:hAnsi="Times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63B64"/>
    <w:pPr>
      <w:keepNext/>
      <w:numPr>
        <w:ilvl w:val="1"/>
        <w:numId w:val="1"/>
      </w:num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063B6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63B6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63B64"/>
    <w:pPr>
      <w:numPr>
        <w:ilvl w:val="4"/>
        <w:numId w:val="1"/>
      </w:numPr>
      <w:spacing w:before="240" w:after="60" w:line="240" w:lineRule="auto"/>
      <w:outlineLvl w:val="4"/>
    </w:pPr>
    <w:rPr>
      <w:rFonts w:ascii="Times" w:eastAsia="Times" w:hAnsi="Times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63B6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063B6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63B6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63B6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63B64"/>
    <w:rPr>
      <w:rFonts w:ascii="Times" w:eastAsia="Times" w:hAnsi="Times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63B64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063B64"/>
    <w:rPr>
      <w:rFonts w:ascii="Arial" w:eastAsia="Times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63B64"/>
    <w:rPr>
      <w:rFonts w:ascii="Times New Roman" w:eastAsia="Times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63B64"/>
    <w:rPr>
      <w:rFonts w:ascii="Times" w:eastAsia="Times" w:hAnsi="Times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63B64"/>
    <w:rPr>
      <w:rFonts w:ascii="Times New Roman" w:eastAsia="Times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063B64"/>
    <w:rPr>
      <w:rFonts w:ascii="Times New Roman" w:eastAsia="Times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63B64"/>
    <w:rPr>
      <w:rFonts w:ascii="Times New Roman" w:eastAsia="Times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63B64"/>
    <w:rPr>
      <w:rFonts w:ascii="Arial" w:eastAsia="Times" w:hAnsi="Arial" w:cs="Arial"/>
    </w:rPr>
  </w:style>
  <w:style w:type="paragraph" w:styleId="ListParagraph">
    <w:name w:val="List Paragraph"/>
    <w:basedOn w:val="Normal"/>
    <w:uiPriority w:val="34"/>
    <w:qFormat/>
    <w:rsid w:val="00343F3A"/>
    <w:pPr>
      <w:ind w:left="720"/>
      <w:contextualSpacing/>
    </w:pPr>
  </w:style>
  <w:style w:type="table" w:styleId="TableGrid">
    <w:name w:val="Table Grid"/>
    <w:basedOn w:val="TableNormal"/>
    <w:uiPriority w:val="59"/>
    <w:rsid w:val="0097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60D42"/>
  </w:style>
  <w:style w:type="paragraph" w:styleId="Header">
    <w:name w:val="header"/>
    <w:basedOn w:val="Normal"/>
    <w:link w:val="HeaderChar"/>
    <w:uiPriority w:val="99"/>
    <w:unhideWhenUsed/>
    <w:rsid w:val="00433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8E"/>
  </w:style>
  <w:style w:type="paragraph" w:styleId="Footer">
    <w:name w:val="footer"/>
    <w:basedOn w:val="Normal"/>
    <w:link w:val="FooterChar"/>
    <w:uiPriority w:val="99"/>
    <w:unhideWhenUsed/>
    <w:rsid w:val="00433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8E"/>
  </w:style>
  <w:style w:type="paragraph" w:styleId="NormalWeb">
    <w:name w:val="Normal (Web)"/>
    <w:basedOn w:val="Normal"/>
    <w:uiPriority w:val="99"/>
    <w:semiHidden/>
    <w:unhideWhenUsed/>
    <w:rsid w:val="0075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D3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estdrayton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B91A86B8</Template>
  <TotalTime>19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Probert</dc:creator>
  <cp:lastModifiedBy>Prabhjot Chauhan</cp:lastModifiedBy>
  <cp:revision>4</cp:revision>
  <cp:lastPrinted>2021-06-14T12:05:00Z</cp:lastPrinted>
  <dcterms:created xsi:type="dcterms:W3CDTF">2023-03-03T11:36:00Z</dcterms:created>
  <dcterms:modified xsi:type="dcterms:W3CDTF">2023-03-03T11:55:00Z</dcterms:modified>
</cp:coreProperties>
</file>