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120141"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showingPlcHdr/>
                <w:text/>
              </w:sdtPr>
              <w:sdtEndPr/>
              <w:sdtContent>
                <w:r w:rsidR="00A76748" w:rsidRPr="00A76748">
                  <w:rPr>
                    <w:rStyle w:val="PlaceholderText"/>
                    <w:b/>
                    <w:highlight w:val="yellow"/>
                  </w:rPr>
                  <w:t>TO BE COMPLETED BY THE SCHOOL</w:t>
                </w:r>
                <w:r w:rsidR="00A76748">
                  <w:rPr>
                    <w:rStyle w:val="PlaceholderText"/>
                    <w:b/>
                  </w:rPr>
                  <w:t xml:space="preserve">   E</w:t>
                </w:r>
                <w:r w:rsidR="000766DA" w:rsidRPr="00BC75DF">
                  <w:rPr>
                    <w:rStyle w:val="PlaceholderText"/>
                    <w:b/>
                  </w:rPr>
                  <w:t>nter recipient’s name (e.g. name of administrator, Headteacher, etc.)</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showingPlcHdr/>
                <w:text/>
              </w:sdtPr>
              <w:sdtEndPr/>
              <w:sdtContent>
                <w:r w:rsidR="00FF352D" w:rsidRPr="00BC75DF">
                  <w:rPr>
                    <w:rStyle w:val="PlaceholderText"/>
                    <w:b/>
                  </w:rPr>
                  <w:t>Enter</w:t>
                </w:r>
                <w:r w:rsidR="00ED5146">
                  <w:rPr>
                    <w:rStyle w:val="PlaceholderText"/>
                    <w:b/>
                  </w:rPr>
                  <w:t xml:space="preserve"> </w:t>
                </w:r>
                <w:r w:rsidR="00FF352D" w:rsidRPr="00BC75DF">
                  <w:rPr>
                    <w:rStyle w:val="PlaceholderText"/>
                    <w:b/>
                  </w:rPr>
                  <w:t>school name</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120141"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Pr>
                    <w:rFonts w:cs="Arial"/>
                    <w:color w:val="000000" w:themeColor="text1"/>
                    <w:sz w:val="24"/>
                    <w:szCs w:val="24"/>
                  </w:rPr>
                  <w:t>llangley@newwavefederation.co.uk</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120141"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showingPlcHdr/>
                <w:text w:multiLine="1"/>
              </w:sdtPr>
              <w:sdtEndPr/>
              <w:sdtContent>
                <w:r w:rsidR="000766DA">
                  <w:rPr>
                    <w:rStyle w:val="PlaceholderText"/>
                  </w:rPr>
                  <w:t>E</w:t>
                </w:r>
                <w:r w:rsidR="000766DA" w:rsidRPr="007862BA">
                  <w:rPr>
                    <w:rStyle w:val="PlaceholderText"/>
                  </w:rPr>
                  <w:t xml:space="preserve">nter </w:t>
                </w:r>
                <w:r w:rsidR="000766DA">
                  <w:rPr>
                    <w:rStyle w:val="PlaceholderText"/>
                  </w:rPr>
                  <w:t>the school mailing address</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 xml:space="preserve">Job </w:t>
            </w:r>
            <w:proofErr w:type="gramStart"/>
            <w:r>
              <w:t>title:</w:t>
            </w:r>
            <w:r w:rsidR="00EE323B">
              <w:t>*</w:t>
            </w:r>
            <w:proofErr w:type="gramEnd"/>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120141"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 xml:space="preserve">eference </w:t>
            </w:r>
            <w:proofErr w:type="gramStart"/>
            <w:r w:rsidR="00932B15">
              <w:t>no:</w:t>
            </w:r>
            <w:r w:rsidR="00EE323B">
              <w:t>*</w:t>
            </w:r>
            <w:proofErr w:type="gramEnd"/>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120141"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proofErr w:type="gramStart"/>
            <w:r w:rsidRPr="00407FC3">
              <w:t>Surname</w:t>
            </w:r>
            <w:r>
              <w:t>:</w:t>
            </w:r>
            <w:r w:rsidR="00EE323B">
              <w:t>*</w:t>
            </w:r>
            <w:proofErr w:type="gramEnd"/>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120141"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proofErr w:type="gramStart"/>
            <w:r w:rsidRPr="00407FC3">
              <w:t>Forename</w:t>
            </w:r>
            <w:r>
              <w:t>:</w:t>
            </w:r>
            <w:r w:rsidR="00EE323B">
              <w:t>*</w:t>
            </w:r>
            <w:proofErr w:type="gramEnd"/>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120141"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120141"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proofErr w:type="gramStart"/>
            <w:r>
              <w:t>Title:</w:t>
            </w:r>
            <w:r w:rsidR="00EE323B">
              <w:t>*</w:t>
            </w:r>
            <w:proofErr w:type="gramEnd"/>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120141"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proofErr w:type="gramStart"/>
            <w:r>
              <w:t>n</w:t>
            </w:r>
            <w:r w:rsidRPr="00407FC3">
              <w:t>umber</w:t>
            </w:r>
            <w:r>
              <w: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120141"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20141"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20141"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120141"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20141"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20141"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120141"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20141"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20141"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120141"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20141"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20141"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proofErr w:type="gramStart"/>
            <w:r>
              <w:t>Address:*</w:t>
            </w:r>
            <w:proofErr w:type="gramEnd"/>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120141"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120141"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120141"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120141"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 xml:space="preserve">Preferred means of </w:t>
            </w:r>
            <w:proofErr w:type="gramStart"/>
            <w:r>
              <w:t>contact:*</w:t>
            </w:r>
            <w:proofErr w:type="gramEnd"/>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120141"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proofErr w:type="gramStart"/>
            <w:r>
              <w:t>Postcode:*</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120141"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120141"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120141"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120141"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120141"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120141"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120141"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120141"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120141"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120141"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20141"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120141"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20141"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120141"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120141"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20141"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120141"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20141"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120141"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120141"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120141"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20141"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120141"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20141"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120141"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120141"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120141"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20141"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20141"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20141"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120141"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20141"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120141"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120141"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20141"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120141"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20141"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120141"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20141"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120141"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120141"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120141"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20141"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20141"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120141"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120141"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20141"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20141"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20141"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20141"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20141"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20141"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20141"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20141"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120141"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20141"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20141"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20141"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20141"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20141"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20141"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20141"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20141"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 xml:space="preserve">Are you recognised by the DfE as a qualified teacher in this </w:t>
            </w:r>
            <w:proofErr w:type="gramStart"/>
            <w:r w:rsidRPr="00D2425A">
              <w:t>country?</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120141"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120141"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 xml:space="preserve">induction as a qualified teacher in this country as required by the </w:t>
            </w:r>
            <w:proofErr w:type="gramStart"/>
            <w:r w:rsidRPr="00D2425A">
              <w:t>DfE?</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 xml:space="preserve">Have you completed or enrolled to a National Professional qualification for </w:t>
            </w:r>
            <w:proofErr w:type="gramStart"/>
            <w:r w:rsidRPr="000B4D00">
              <w:t>Headship?*</w:t>
            </w:r>
            <w:proofErr w:type="gramEnd"/>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120141"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 xml:space="preserve">If appointed, when would you be able to commence </w:t>
            </w:r>
            <w:proofErr w:type="gramStart"/>
            <w:r w:rsidRPr="000B4D00">
              <w:t>employment?*</w:t>
            </w:r>
            <w:proofErr w:type="gramEnd"/>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120141"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20141"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20141"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20141"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120141"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20141"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120141"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20141"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120141"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20141"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20141"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w:t>
      </w:r>
      <w:proofErr w:type="gramStart"/>
      <w:r w:rsidRPr="00DF43B4">
        <w:t>details</w:t>
      </w:r>
      <w:proofErr w:type="gramEnd"/>
      <w:r w:rsidRPr="00DF43B4">
        <w:t xml:space="preserve">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proofErr w:type="gramStart"/>
            <w:r>
              <w:t>Name:*</w:t>
            </w:r>
            <w:proofErr w:type="gramEnd"/>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120141"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 xml:space="preserve">Relationship to </w:t>
            </w:r>
            <w:proofErr w:type="gramStart"/>
            <w:r>
              <w:t>referee:*</w:t>
            </w:r>
            <w:proofErr w:type="gramEnd"/>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 xml:space="preserve">Job </w:t>
            </w:r>
            <w:proofErr w:type="gramStart"/>
            <w:r>
              <w:t>title:*</w:t>
            </w:r>
            <w:proofErr w:type="gramEnd"/>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20141"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proofErr w:type="gramStart"/>
            <w:r>
              <w:t>Employer</w:t>
            </w:r>
            <w:r w:rsidR="00A65C86">
              <w:t>:*</w:t>
            </w:r>
            <w:proofErr w:type="gramEnd"/>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proofErr w:type="gramStart"/>
            <w:r>
              <w:t>Address:*</w:t>
            </w:r>
            <w:proofErr w:type="gramEnd"/>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proofErr w:type="gramStart"/>
            <w:r>
              <w:t>Telephone:*</w:t>
            </w:r>
            <w:proofErr w:type="gramEnd"/>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20141"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proofErr w:type="gramStart"/>
            <w:r>
              <w:t>E-mail:*</w:t>
            </w:r>
            <w:proofErr w:type="gramEnd"/>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proofErr w:type="gramStart"/>
            <w:r>
              <w:t>Name:*</w:t>
            </w:r>
            <w:proofErr w:type="gramEnd"/>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120141"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 xml:space="preserve">Relationship to </w:t>
            </w:r>
            <w:proofErr w:type="gramStart"/>
            <w:r>
              <w:t>referee:*</w:t>
            </w:r>
            <w:proofErr w:type="gramEnd"/>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 xml:space="preserve">Job </w:t>
            </w:r>
            <w:proofErr w:type="gramStart"/>
            <w:r>
              <w:t>title:*</w:t>
            </w:r>
            <w:proofErr w:type="gramEnd"/>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20141"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proofErr w:type="gramStart"/>
            <w:r>
              <w:t>Employer</w:t>
            </w:r>
            <w:r w:rsidR="00A65C86">
              <w:t>:*</w:t>
            </w:r>
            <w:proofErr w:type="gramEnd"/>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proofErr w:type="gramStart"/>
            <w:r>
              <w:t>Address:*</w:t>
            </w:r>
            <w:proofErr w:type="gramEnd"/>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proofErr w:type="gramStart"/>
            <w:r>
              <w:t>Telephone:*</w:t>
            </w:r>
            <w:proofErr w:type="gramEnd"/>
            <w:r>
              <w:t>:</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20141"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proofErr w:type="gramStart"/>
            <w:r>
              <w:t>E-mail:*</w:t>
            </w:r>
            <w:proofErr w:type="gramEnd"/>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20141"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 xml:space="preserve">Where have you heard about this </w:t>
      </w:r>
      <w:proofErr w:type="gramStart"/>
      <w:r w:rsidRPr="00480DFA">
        <w:rPr>
          <w:color w:val="BE3A34"/>
          <w:sz w:val="26"/>
          <w:szCs w:val="26"/>
        </w:rPr>
        <w:t>vacancy?*</w:t>
      </w:r>
      <w:proofErr w:type="gramEnd"/>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w:t>
            </w:r>
            <w:proofErr w:type="gramStart"/>
            <w:r w:rsidR="00C73CBB">
              <w:t xml:space="preserve">Education </w:t>
            </w:r>
            <w:r>
              <w:t xml:space="preserve"> website</w:t>
            </w:r>
            <w:proofErr w:type="gramEnd"/>
            <w:r>
              <w:t>)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120141"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 xml:space="preserve">Are you related to, or a close friend of any employee of the </w:t>
            </w:r>
            <w:proofErr w:type="gramStart"/>
            <w:r w:rsidRPr="007D3FF3">
              <w:t>school?*</w:t>
            </w:r>
            <w:proofErr w:type="gramEnd"/>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120141"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 xml:space="preserve">authorised to work in the </w:t>
            </w:r>
            <w:proofErr w:type="gramStart"/>
            <w:r>
              <w:t>UK</w:t>
            </w:r>
            <w:r w:rsidRPr="007D3FF3">
              <w:t>?*</w:t>
            </w:r>
            <w:proofErr w:type="gramEnd"/>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rsidTr="00343117">
        <w:trPr>
          <w:trHeight w:val="1064"/>
        </w:trPr>
        <w:tc>
          <w:tcPr>
            <w:tcW w:w="10536" w:type="dxa"/>
          </w:tcPr>
          <w:p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w:t>
            </w:r>
            <w:proofErr w:type="gramStart"/>
            <w:r w:rsidRPr="00DF43B4">
              <w:t>opportunities</w:t>
            </w:r>
            <w:proofErr w:type="gramEnd"/>
            <w:r w:rsidRPr="00DF43B4">
              <w:t xml:space="preserve">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120141"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120141"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120141"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120141"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3F493B" w:rsidRDefault="003F493B" w:rsidP="00486617">
      <w:pPr>
        <w:rPr>
          <w:b/>
        </w:rPr>
      </w:pPr>
    </w:p>
    <w:p w:rsidR="003F493B" w:rsidRPr="00177EA5" w:rsidRDefault="003F493B" w:rsidP="00486617">
      <w:pPr>
        <w:rPr>
          <w:b/>
        </w:rPr>
      </w:pPr>
    </w:p>
    <w:p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 xml:space="preserve">Marital </w:t>
            </w:r>
            <w:proofErr w:type="gramStart"/>
            <w:r>
              <w:t>status:</w:t>
            </w:r>
            <w:r w:rsidR="001A1418">
              <w:t>*</w:t>
            </w:r>
            <w:proofErr w:type="gramEnd"/>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120141"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 xml:space="preserve">Religious </w:t>
            </w:r>
            <w:proofErr w:type="gramStart"/>
            <w:r>
              <w:t>belief:</w:t>
            </w:r>
            <w:r w:rsidR="001A1418">
              <w:t>*</w:t>
            </w:r>
            <w:proofErr w:type="gramEnd"/>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proofErr w:type="gramStart"/>
            <w:r>
              <w:t>Ethnicity:</w:t>
            </w:r>
            <w:r w:rsidR="001A1418">
              <w:t>*</w:t>
            </w:r>
            <w:proofErr w:type="gramEnd"/>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proofErr w:type="gramStart"/>
            <w:r>
              <w:t>Nationality:</w:t>
            </w:r>
            <w:r w:rsidR="001A1418">
              <w:t>*</w:t>
            </w:r>
            <w:proofErr w:type="gramEnd"/>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proofErr w:type="gramStart"/>
            <w:r>
              <w:t>Gender:</w:t>
            </w:r>
            <w:r w:rsidR="001A1418">
              <w:t>*</w:t>
            </w:r>
            <w:proofErr w:type="gramEnd"/>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 xml:space="preserve">Gender </w:t>
            </w:r>
            <w:proofErr w:type="gramStart"/>
            <w:r>
              <w:t>reassignment:</w:t>
            </w:r>
            <w:r w:rsidR="001A1418">
              <w:t>*</w:t>
            </w:r>
            <w:proofErr w:type="gramEnd"/>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 xml:space="preserve">Sexual </w:t>
            </w:r>
            <w:proofErr w:type="gramStart"/>
            <w:r>
              <w:t>orientation:</w:t>
            </w:r>
            <w:r w:rsidR="001A1418">
              <w:t>*</w:t>
            </w:r>
            <w:proofErr w:type="gramEnd"/>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20141">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w:t>
            </w:r>
            <w:proofErr w:type="gramStart"/>
            <w:r>
              <w:t>maternity:*</w:t>
            </w:r>
            <w:proofErr w:type="gramEnd"/>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20141"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 xml:space="preserve">What is your age </w:t>
            </w:r>
            <w:proofErr w:type="gramStart"/>
            <w:r>
              <w:t>range:</w:t>
            </w:r>
            <w:proofErr w:type="gramEnd"/>
            <w:r>
              <w:t>*</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20141"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proofErr w:type="gramStart"/>
            <w:r>
              <w:t>Disability:*</w:t>
            </w:r>
            <w:proofErr w:type="gramEnd"/>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20141"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20141"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17" w:rsidRDefault="00343117" w:rsidP="00520717">
      <w:pPr>
        <w:spacing w:after="0" w:line="240" w:lineRule="auto"/>
      </w:pPr>
      <w:r>
        <w:separator/>
      </w:r>
    </w:p>
  </w:endnote>
  <w:endnote w:type="continuationSeparator" w:id="0">
    <w:p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DF2B0AC5-3538-480D-A8F9-2120D45069D2}"/>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8C0B771E-522A-49F5-8334-E50D5C48045B}"/>
  </w:font>
  <w:font w:name="Avenir LT Std 35 Light">
    <w:altName w:val="Calibri"/>
    <w:panose1 w:val="00000000000000000000"/>
    <w:charset w:val="00"/>
    <w:family w:val="swiss"/>
    <w:notTrueType/>
    <w:pitch w:val="variable"/>
    <w:sig w:usb0="800000AF" w:usb1="4000204A" w:usb2="00000000" w:usb3="00000000" w:csb0="00000001" w:csb1="00000000"/>
  </w:font>
  <w:font w:name="Avenir">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C5DADD2F-7739-47F6-8838-0DA0F35BF556}"/>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17" w:rsidRDefault="00343117" w:rsidP="00520717">
      <w:pPr>
        <w:spacing w:after="0" w:line="240" w:lineRule="auto"/>
      </w:pPr>
      <w:r>
        <w:separator/>
      </w:r>
    </w:p>
  </w:footnote>
  <w:footnote w:type="continuationSeparator" w:id="0">
    <w:p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0141"/>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10EF5"/>
    <w:rsid w:val="00317BCE"/>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6F5EB4"/>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C3B4D"/>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DCA0FE"/>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67AA-2BCC-46F3-9383-A2AB7F85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0</TotalTime>
  <Pages>14</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Katie Beecroft</cp:lastModifiedBy>
  <cp:revision>3</cp:revision>
  <cp:lastPrinted>2022-09-28T13:31:00Z</cp:lastPrinted>
  <dcterms:created xsi:type="dcterms:W3CDTF">2024-04-29T08:28:00Z</dcterms:created>
  <dcterms:modified xsi:type="dcterms:W3CDTF">2024-10-23T17:29:00Z</dcterms:modified>
</cp:coreProperties>
</file>