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1ACF" w14:textId="130926A6" w:rsidR="00A16694" w:rsidRPr="00C006E5" w:rsidRDefault="009B5F13" w:rsidP="00E92033">
      <w:pPr>
        <w:spacing w:after="0"/>
        <w:jc w:val="center"/>
        <w:rPr>
          <w:rFonts w:ascii="Tahoma" w:hAnsi="Tahoma" w:cs="Tahoma"/>
          <w:b/>
          <w:bCs/>
          <w:sz w:val="28"/>
          <w:szCs w:val="28"/>
        </w:rPr>
      </w:pPr>
      <w:r w:rsidRPr="00C006E5">
        <w:rPr>
          <w:rFonts w:ascii="Tahoma" w:hAnsi="Tahoma" w:cs="Tahoma"/>
          <w:b/>
          <w:bCs/>
          <w:sz w:val="28"/>
          <w:szCs w:val="28"/>
        </w:rPr>
        <w:t xml:space="preserve">JOB </w:t>
      </w:r>
      <w:r w:rsidR="00C006E5" w:rsidRPr="00C006E5">
        <w:rPr>
          <w:rFonts w:ascii="Tahoma" w:hAnsi="Tahoma" w:cs="Tahoma"/>
          <w:b/>
          <w:bCs/>
          <w:sz w:val="28"/>
          <w:szCs w:val="28"/>
        </w:rPr>
        <w:t>DESCRIPTION</w:t>
      </w:r>
    </w:p>
    <w:p w14:paraId="3EA599C4" w14:textId="77777777" w:rsidR="009B5F13" w:rsidRPr="00E92033" w:rsidRDefault="009B5F13" w:rsidP="006C6206">
      <w:pPr>
        <w:spacing w:after="0"/>
        <w:jc w:val="center"/>
        <w:rPr>
          <w:rFonts w:ascii="Tahoma" w:hAnsi="Tahoma" w:cs="Tahoma"/>
          <w:b/>
          <w:bCs/>
          <w:sz w:val="20"/>
          <w:szCs w:val="20"/>
        </w:rPr>
      </w:pPr>
    </w:p>
    <w:p w14:paraId="2D0BD92C" w14:textId="216CFD88" w:rsidR="00C006E5" w:rsidRPr="00C006E5" w:rsidRDefault="00C006E5" w:rsidP="00C006E5">
      <w:pPr>
        <w:spacing w:after="0"/>
        <w:rPr>
          <w:rFonts w:ascii="Tahoma" w:hAnsi="Tahoma" w:cs="Tahoma"/>
          <w:sz w:val="20"/>
          <w:szCs w:val="20"/>
        </w:rPr>
      </w:pPr>
      <w:r w:rsidRPr="00C006E5">
        <w:rPr>
          <w:rFonts w:ascii="Tahoma" w:hAnsi="Tahoma" w:cs="Tahoma"/>
          <w:b/>
          <w:bCs/>
          <w:sz w:val="20"/>
          <w:szCs w:val="20"/>
        </w:rPr>
        <w:t xml:space="preserve">POST TITLE: </w:t>
      </w:r>
      <w:r w:rsidR="00E76D8D" w:rsidRPr="00E76D8D">
        <w:rPr>
          <w:rFonts w:ascii="Tahoma" w:hAnsi="Tahoma" w:cs="Tahoma"/>
          <w:sz w:val="20"/>
          <w:szCs w:val="20"/>
        </w:rPr>
        <w:t xml:space="preserve">Nursery Assistant </w:t>
      </w:r>
      <w:r w:rsidR="00923AA2">
        <w:rPr>
          <w:rFonts w:ascii="Tahoma" w:hAnsi="Tahoma" w:cs="Tahoma"/>
          <w:sz w:val="20"/>
          <w:szCs w:val="20"/>
        </w:rPr>
        <w:t>Qualified</w:t>
      </w:r>
      <w:r w:rsidR="000C473D">
        <w:rPr>
          <w:rFonts w:ascii="Tahoma" w:hAnsi="Tahoma" w:cs="Tahoma"/>
          <w:sz w:val="20"/>
          <w:szCs w:val="20"/>
        </w:rPr>
        <w:t xml:space="preserve"> </w:t>
      </w:r>
    </w:p>
    <w:p w14:paraId="56F5504D" w14:textId="77777777" w:rsidR="00C006E5" w:rsidRPr="00C006E5" w:rsidRDefault="00C006E5" w:rsidP="00C006E5">
      <w:pPr>
        <w:spacing w:after="0"/>
        <w:rPr>
          <w:rFonts w:ascii="Tahoma" w:hAnsi="Tahoma" w:cs="Tahoma"/>
          <w:b/>
          <w:bCs/>
          <w:sz w:val="20"/>
          <w:szCs w:val="20"/>
        </w:rPr>
      </w:pPr>
      <w:r w:rsidRPr="00C006E5">
        <w:rPr>
          <w:rFonts w:ascii="Tahoma" w:hAnsi="Tahoma" w:cs="Tahoma"/>
          <w:b/>
          <w:bCs/>
          <w:sz w:val="20"/>
          <w:szCs w:val="20"/>
        </w:rPr>
        <w:t xml:space="preserve">POST NO:  </w:t>
      </w:r>
    </w:p>
    <w:p w14:paraId="1A869452" w14:textId="2AEB4A98" w:rsidR="00C006E5" w:rsidRPr="00C006E5" w:rsidRDefault="00C006E5" w:rsidP="00C006E5">
      <w:pPr>
        <w:spacing w:after="0"/>
        <w:rPr>
          <w:rFonts w:ascii="Tahoma" w:hAnsi="Tahoma" w:cs="Tahoma"/>
          <w:sz w:val="20"/>
          <w:szCs w:val="20"/>
        </w:rPr>
      </w:pPr>
      <w:r w:rsidRPr="00C006E5">
        <w:rPr>
          <w:rFonts w:ascii="Tahoma" w:hAnsi="Tahoma" w:cs="Tahoma"/>
          <w:b/>
          <w:bCs/>
          <w:sz w:val="20"/>
          <w:szCs w:val="20"/>
        </w:rPr>
        <w:t xml:space="preserve">ACCOUNTABLE TO: </w:t>
      </w:r>
      <w:r w:rsidR="00381983">
        <w:rPr>
          <w:rFonts w:ascii="Tahoma" w:hAnsi="Tahoma" w:cs="Tahoma"/>
          <w:sz w:val="20"/>
          <w:szCs w:val="20"/>
        </w:rPr>
        <w:t>School Leadership &amp; the Executive Board</w:t>
      </w:r>
    </w:p>
    <w:p w14:paraId="44C97250" w14:textId="77777777" w:rsidR="00C006E5" w:rsidRPr="00E92033" w:rsidRDefault="00C006E5" w:rsidP="006C6206">
      <w:pPr>
        <w:spacing w:after="0"/>
        <w:jc w:val="center"/>
        <w:rPr>
          <w:rFonts w:ascii="Tahoma" w:hAnsi="Tahoma" w:cs="Tahoma"/>
          <w:b/>
          <w:bCs/>
          <w:sz w:val="20"/>
          <w:szCs w:val="20"/>
        </w:rPr>
      </w:pPr>
    </w:p>
    <w:p w14:paraId="7DD72948" w14:textId="4E94EB6D" w:rsidR="00C006E5" w:rsidRPr="00C006E5" w:rsidRDefault="00C006E5" w:rsidP="009B5F13">
      <w:pPr>
        <w:spacing w:after="0"/>
        <w:rPr>
          <w:rFonts w:ascii="Tahoma" w:hAnsi="Tahoma" w:cs="Tahoma"/>
          <w:b/>
          <w:bCs/>
          <w:sz w:val="22"/>
          <w:szCs w:val="22"/>
        </w:rPr>
      </w:pPr>
      <w:r w:rsidRPr="00C006E5">
        <w:rPr>
          <w:rFonts w:ascii="Tahoma" w:hAnsi="Tahoma" w:cs="Tahoma"/>
          <w:b/>
          <w:bCs/>
          <w:sz w:val="22"/>
          <w:szCs w:val="22"/>
        </w:rPr>
        <w:t>PURPOSE OF THE ROLE</w:t>
      </w:r>
    </w:p>
    <w:p w14:paraId="15968074" w14:textId="77777777" w:rsidR="00E76D8D" w:rsidRPr="00E76D8D" w:rsidRDefault="00E76D8D" w:rsidP="00E76D8D">
      <w:pPr>
        <w:pStyle w:val="ListParagraph"/>
        <w:numPr>
          <w:ilvl w:val="0"/>
          <w:numId w:val="9"/>
        </w:numPr>
        <w:rPr>
          <w:rFonts w:ascii="Tahoma" w:hAnsi="Tahoma" w:cs="Tahoma"/>
          <w:sz w:val="20"/>
          <w:szCs w:val="20"/>
        </w:rPr>
      </w:pPr>
      <w:r w:rsidRPr="00E76D8D">
        <w:rPr>
          <w:rFonts w:ascii="Tahoma" w:hAnsi="Tahoma" w:cs="Tahoma"/>
          <w:sz w:val="20"/>
          <w:szCs w:val="20"/>
        </w:rPr>
        <w:t xml:space="preserve">To work as part of a team in providing a stimulating and varied programme of play and early education activities for children (0-5) that support the delivery of the Early Years’ Foundation Stage </w:t>
      </w:r>
    </w:p>
    <w:p w14:paraId="38C6EFFB" w14:textId="77777777" w:rsidR="00C006E5" w:rsidRPr="00C006E5" w:rsidRDefault="00C006E5" w:rsidP="009B5F13">
      <w:pPr>
        <w:spacing w:after="0"/>
        <w:rPr>
          <w:rFonts w:ascii="Tahoma" w:hAnsi="Tahoma" w:cs="Tahoma"/>
          <w:b/>
          <w:bCs/>
          <w:sz w:val="22"/>
          <w:szCs w:val="22"/>
        </w:rPr>
      </w:pPr>
    </w:p>
    <w:p w14:paraId="46FAD242" w14:textId="4257AE4F" w:rsidR="009B5F13" w:rsidRPr="00C006E5" w:rsidRDefault="00C006E5" w:rsidP="009B5F13">
      <w:pPr>
        <w:spacing w:after="0"/>
        <w:rPr>
          <w:rFonts w:ascii="Tahoma" w:hAnsi="Tahoma" w:cs="Tahoma"/>
          <w:b/>
          <w:bCs/>
          <w:sz w:val="22"/>
          <w:szCs w:val="22"/>
        </w:rPr>
      </w:pPr>
      <w:r w:rsidRPr="00C006E5">
        <w:rPr>
          <w:rFonts w:ascii="Tahoma" w:hAnsi="Tahoma" w:cs="Tahoma"/>
          <w:b/>
          <w:bCs/>
          <w:sz w:val="22"/>
          <w:szCs w:val="22"/>
        </w:rPr>
        <w:t>KEY TASKS</w:t>
      </w:r>
    </w:p>
    <w:p w14:paraId="420C841D"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demonstrate a sound understanding of the Early Years’ Foundation Stage </w:t>
      </w:r>
    </w:p>
    <w:p w14:paraId="75352F96"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assist in providing a stimulating environment that encourages the learning and development of young children through play. </w:t>
      </w:r>
    </w:p>
    <w:p w14:paraId="146F92A5"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maintain and use resources appropriately in providing play and early education opportunities that meet the needs of individual children whilst ensuring quality standards are maintained.</w:t>
      </w:r>
    </w:p>
    <w:p w14:paraId="17596EE1"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be a positive role model when engaging with children and parents/carers, in order to promote the development of social, emotional and communication skills in young children.</w:t>
      </w:r>
    </w:p>
    <w:p w14:paraId="5CFF6449"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work as part of a team planning and evaluating nursery sessions.</w:t>
      </w:r>
    </w:p>
    <w:p w14:paraId="4CB72759"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make observations of children and use them to inform the future planning of activities that promote children’s learning and development. </w:t>
      </w:r>
    </w:p>
    <w:p w14:paraId="296D7194" w14:textId="0982FDDD"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ensure the safety and care of the children and the play environment, completing Risk Assessments and Health and Safety Records and reporting any issues in line with the </w:t>
      </w:r>
      <w:r w:rsidR="001E2EF4">
        <w:rPr>
          <w:rFonts w:ascii="Tahoma" w:hAnsi="Tahoma" w:cs="Tahoma"/>
          <w:kern w:val="0"/>
          <w:sz w:val="22"/>
          <w:szCs w:val="22"/>
          <w14:ligatures w14:val="none"/>
        </w:rPr>
        <w:t xml:space="preserve">BBPS Nursery’s </w:t>
      </w:r>
      <w:r w:rsidRPr="00E76D8D">
        <w:rPr>
          <w:rFonts w:ascii="Tahoma" w:hAnsi="Tahoma" w:cs="Tahoma"/>
          <w:sz w:val="22"/>
          <w:szCs w:val="22"/>
        </w:rPr>
        <w:t>procedures.</w:t>
      </w:r>
    </w:p>
    <w:p w14:paraId="66AAF1FC"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assist in completing all records in line with Ofsted requirements, EYFS, Every Child a Talker and the nursery’s procedures</w:t>
      </w:r>
    </w:p>
    <w:p w14:paraId="47124BBB"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work in partnership with parents/carers around the needs of their children and families, signposting and referring them to other agencies where appropriate.</w:t>
      </w:r>
    </w:p>
    <w:p w14:paraId="23F01017" w14:textId="0F429CB8"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ensure your practice within the </w:t>
      </w:r>
      <w:r w:rsidR="001E2EF4">
        <w:rPr>
          <w:rFonts w:ascii="Tahoma" w:hAnsi="Tahoma" w:cs="Tahoma"/>
          <w:kern w:val="0"/>
          <w:sz w:val="22"/>
          <w:szCs w:val="22"/>
          <w14:ligatures w14:val="none"/>
        </w:rPr>
        <w:t>BBPS Nursery</w:t>
      </w:r>
      <w:r w:rsidRPr="00E76D8D">
        <w:rPr>
          <w:rFonts w:ascii="Tahoma" w:hAnsi="Tahoma" w:cs="Tahoma"/>
          <w:sz w:val="22"/>
          <w:szCs w:val="22"/>
        </w:rPr>
        <w:t xml:space="preserve"> is inclusive and takes into account the needs of individual children </w:t>
      </w:r>
    </w:p>
    <w:p w14:paraId="4BA5FCF3"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inform the designated Child Protection Lead Officer of any concerns regarding the Safeguarding of children, to share information appropriately and confidentially, following the Centre’s safeguarding procedures.</w:t>
      </w:r>
    </w:p>
    <w:p w14:paraId="39E5D1C4"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maintain the confidentiality, in and out of the workplace, of any information regarding the children, their families or other staff which is learnt as part of the job.</w:t>
      </w:r>
    </w:p>
    <w:p w14:paraId="40AD1DBA"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encourage parental involvement and feedback when planning and evaluating activities for their children. </w:t>
      </w:r>
    </w:p>
    <w:p w14:paraId="4C5A3406"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 xml:space="preserve">To undertake continuous professional development as agreed with your line manager. </w:t>
      </w:r>
    </w:p>
    <w:p w14:paraId="3B8AA0A6"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t>To undertake any other duties that fall reasonably within the role of the post which may be allocated after consultation with the post-holder e.g. take part in special events, meetings, outings and home visits.</w:t>
      </w:r>
    </w:p>
    <w:p w14:paraId="5041CB4F" w14:textId="77777777" w:rsidR="00E76D8D" w:rsidRPr="00E76D8D" w:rsidRDefault="00E76D8D" w:rsidP="00E76D8D">
      <w:pPr>
        <w:pStyle w:val="ListParagraph"/>
        <w:numPr>
          <w:ilvl w:val="0"/>
          <w:numId w:val="10"/>
        </w:numPr>
        <w:rPr>
          <w:rFonts w:ascii="Tahoma" w:hAnsi="Tahoma" w:cs="Tahoma"/>
          <w:sz w:val="22"/>
          <w:szCs w:val="22"/>
        </w:rPr>
      </w:pPr>
      <w:r w:rsidRPr="00E76D8D">
        <w:rPr>
          <w:rFonts w:ascii="Tahoma" w:hAnsi="Tahoma" w:cs="Tahoma"/>
          <w:sz w:val="22"/>
          <w:szCs w:val="22"/>
        </w:rPr>
        <w:lastRenderedPageBreak/>
        <w:t>To demonstrate good understanding of the common core skills and knowledge for those working with children, young people and their families and the role of the Common Assessment Framework in supporting children and families who have additional needs.</w:t>
      </w:r>
    </w:p>
    <w:p w14:paraId="5A1E2F9D" w14:textId="77777777" w:rsidR="00E76D8D" w:rsidRDefault="00E76D8D" w:rsidP="00C006E5">
      <w:pPr>
        <w:spacing w:after="0"/>
        <w:rPr>
          <w:rFonts w:ascii="Tahoma" w:hAnsi="Tahoma" w:cs="Tahoma"/>
          <w:b/>
          <w:bCs/>
          <w:sz w:val="22"/>
          <w:szCs w:val="22"/>
        </w:rPr>
      </w:pPr>
    </w:p>
    <w:p w14:paraId="1914CCFB" w14:textId="7F577B32" w:rsidR="00C006E5" w:rsidRPr="00C006E5" w:rsidRDefault="00563D98" w:rsidP="00C006E5">
      <w:pPr>
        <w:spacing w:after="0"/>
        <w:rPr>
          <w:rFonts w:ascii="Tahoma" w:hAnsi="Tahoma" w:cs="Tahoma"/>
          <w:sz w:val="22"/>
          <w:szCs w:val="22"/>
        </w:rPr>
      </w:pPr>
      <w:r>
        <w:rPr>
          <w:rFonts w:ascii="Tahoma" w:hAnsi="Tahoma" w:cs="Tahoma"/>
          <w:b/>
          <w:bCs/>
          <w:sz w:val="22"/>
          <w:szCs w:val="22"/>
        </w:rPr>
        <w:t>SUPPORTING THE SCHOOL</w:t>
      </w:r>
    </w:p>
    <w:p w14:paraId="761DC661" w14:textId="77777777" w:rsidR="00C006E5" w:rsidRPr="00C006E5" w:rsidRDefault="00C006E5" w:rsidP="00C006E5">
      <w:pPr>
        <w:spacing w:after="0"/>
        <w:rPr>
          <w:rFonts w:ascii="Tahoma" w:hAnsi="Tahoma" w:cs="Tahoma"/>
          <w:sz w:val="22"/>
          <w:szCs w:val="22"/>
        </w:rPr>
      </w:pPr>
    </w:p>
    <w:p w14:paraId="315D60F8" w14:textId="77777777" w:rsidR="00E76D8D" w:rsidRPr="00B05E79" w:rsidRDefault="00E76D8D" w:rsidP="00E76D8D">
      <w:pPr>
        <w:spacing w:after="0" w:line="240" w:lineRule="auto"/>
        <w:rPr>
          <w:rFonts w:ascii="Tahoma" w:hAnsi="Tahoma" w:cs="Tahoma"/>
          <w:sz w:val="22"/>
          <w:szCs w:val="22"/>
        </w:rPr>
      </w:pPr>
      <w:r w:rsidRPr="00B05E79">
        <w:rPr>
          <w:rFonts w:ascii="Tahoma" w:hAnsi="Tahoma" w:cs="Tahoma"/>
          <w:sz w:val="22"/>
          <w:szCs w:val="22"/>
        </w:rPr>
        <w:t>At an appropriate level, according to the job role, grade and training received, all employees in the centre are expected to:</w:t>
      </w:r>
    </w:p>
    <w:p w14:paraId="665DCF1A" w14:textId="77777777" w:rsidR="00E76D8D" w:rsidRPr="00B05E79" w:rsidRDefault="00E76D8D" w:rsidP="00E76D8D">
      <w:pPr>
        <w:spacing w:after="0" w:line="240" w:lineRule="auto"/>
        <w:rPr>
          <w:rFonts w:ascii="Tahoma" w:hAnsi="Tahoma" w:cs="Tahoma"/>
          <w:sz w:val="22"/>
          <w:szCs w:val="22"/>
        </w:rPr>
      </w:pPr>
    </w:p>
    <w:p w14:paraId="37DEFD73" w14:textId="77777777" w:rsidR="00E76D8D" w:rsidRPr="00B05E79" w:rsidRDefault="00E76D8D" w:rsidP="00E76D8D">
      <w:pPr>
        <w:pStyle w:val="ListParagraph"/>
        <w:numPr>
          <w:ilvl w:val="0"/>
          <w:numId w:val="11"/>
        </w:numPr>
        <w:spacing w:after="0" w:line="240" w:lineRule="auto"/>
        <w:rPr>
          <w:rFonts w:ascii="Tahoma" w:hAnsi="Tahoma" w:cs="Tahoma"/>
          <w:sz w:val="22"/>
          <w:szCs w:val="22"/>
        </w:rPr>
      </w:pPr>
      <w:r w:rsidRPr="00B05E79">
        <w:rPr>
          <w:rFonts w:ascii="Tahoma" w:hAnsi="Tahoma" w:cs="Tahoma"/>
          <w:sz w:val="22"/>
          <w:szCs w:val="22"/>
        </w:rPr>
        <w:t>Support the aims, values, mission and ethos of the centre and participate in a team approach to all aspects of centre life.</w:t>
      </w:r>
    </w:p>
    <w:p w14:paraId="00ADF8ED" w14:textId="77777777" w:rsidR="00E76D8D" w:rsidRPr="00B05E79" w:rsidRDefault="00E76D8D" w:rsidP="00E76D8D">
      <w:pPr>
        <w:pStyle w:val="ListParagraph"/>
        <w:numPr>
          <w:ilvl w:val="0"/>
          <w:numId w:val="11"/>
        </w:numPr>
        <w:spacing w:after="0" w:line="240" w:lineRule="auto"/>
        <w:rPr>
          <w:rFonts w:ascii="Tahoma" w:hAnsi="Tahoma" w:cs="Tahoma"/>
          <w:sz w:val="22"/>
          <w:szCs w:val="22"/>
        </w:rPr>
      </w:pPr>
      <w:r w:rsidRPr="00B05E79">
        <w:rPr>
          <w:rFonts w:ascii="Tahoma" w:hAnsi="Tahoma" w:cs="Tahoma"/>
          <w:sz w:val="22"/>
          <w:szCs w:val="22"/>
        </w:rPr>
        <w:t>Attend and contribute to staff meetings and INSET days as required, and identify areas of personal practice and experience to develop.</w:t>
      </w:r>
    </w:p>
    <w:p w14:paraId="2D334EE7" w14:textId="77777777" w:rsidR="00E76D8D" w:rsidRPr="00B05E79" w:rsidRDefault="00E76D8D" w:rsidP="00E76D8D">
      <w:pPr>
        <w:pStyle w:val="ListParagraph"/>
        <w:numPr>
          <w:ilvl w:val="0"/>
          <w:numId w:val="11"/>
        </w:numPr>
        <w:spacing w:after="0" w:line="240" w:lineRule="auto"/>
        <w:rPr>
          <w:rFonts w:ascii="Tahoma" w:hAnsi="Tahoma" w:cs="Tahoma"/>
          <w:sz w:val="22"/>
          <w:szCs w:val="22"/>
        </w:rPr>
      </w:pPr>
      <w:r w:rsidRPr="00B05E79">
        <w:rPr>
          <w:rFonts w:ascii="Tahoma" w:hAnsi="Tahoma" w:cs="Tahoma"/>
          <w:sz w:val="22"/>
          <w:szCs w:val="22"/>
        </w:rPr>
        <w:t xml:space="preserve">Take appropriate responsibility for safeguarding and children’s welfare and be aware of confidential issues linked to home/child/teacher/centre and keep confidences appropriately.  </w:t>
      </w:r>
    </w:p>
    <w:p w14:paraId="2466AD3E" w14:textId="77777777" w:rsidR="00E76D8D" w:rsidRPr="00B05E79" w:rsidRDefault="00E76D8D" w:rsidP="00E76D8D">
      <w:pPr>
        <w:pStyle w:val="ListParagraph"/>
        <w:numPr>
          <w:ilvl w:val="0"/>
          <w:numId w:val="11"/>
        </w:numPr>
        <w:spacing w:after="0" w:line="240" w:lineRule="auto"/>
        <w:rPr>
          <w:rFonts w:ascii="Tahoma" w:hAnsi="Tahoma" w:cs="Tahoma"/>
          <w:sz w:val="22"/>
          <w:szCs w:val="22"/>
        </w:rPr>
      </w:pPr>
      <w:r w:rsidRPr="00B05E79">
        <w:rPr>
          <w:rFonts w:ascii="Tahoma" w:hAnsi="Tahoma" w:cs="Tahoma"/>
          <w:sz w:val="22"/>
          <w:szCs w:val="22"/>
        </w:rPr>
        <w:t>To maintain the confidentiality, in and out of the work place, of any information regarding the children, their families or other staff.</w:t>
      </w:r>
    </w:p>
    <w:p w14:paraId="1210E0C8" w14:textId="27776714" w:rsidR="00E76D8D" w:rsidRPr="00B05E79" w:rsidRDefault="00E76D8D" w:rsidP="00E76D8D">
      <w:pPr>
        <w:pStyle w:val="ListParagraph"/>
        <w:numPr>
          <w:ilvl w:val="0"/>
          <w:numId w:val="11"/>
        </w:numPr>
        <w:spacing w:after="0" w:line="240" w:lineRule="auto"/>
        <w:rPr>
          <w:rFonts w:ascii="Tahoma" w:hAnsi="Tahoma" w:cs="Tahoma"/>
          <w:sz w:val="22"/>
          <w:szCs w:val="22"/>
        </w:rPr>
      </w:pPr>
      <w:r w:rsidRPr="00B05E79">
        <w:rPr>
          <w:rFonts w:ascii="Tahoma" w:hAnsi="Tahoma" w:cs="Tahoma"/>
          <w:sz w:val="22"/>
          <w:szCs w:val="22"/>
        </w:rPr>
        <w:t xml:space="preserve">To assist in maintaining high standards of health and safety and act in accordance with the </w:t>
      </w:r>
      <w:r w:rsidR="001E2EF4">
        <w:rPr>
          <w:rFonts w:ascii="Tahoma" w:hAnsi="Tahoma" w:cs="Tahoma"/>
          <w:kern w:val="0"/>
          <w:sz w:val="22"/>
          <w:szCs w:val="22"/>
          <w14:ligatures w14:val="none"/>
        </w:rPr>
        <w:t xml:space="preserve">BBPS Nursery’s </w:t>
      </w:r>
      <w:r w:rsidRPr="00B05E79">
        <w:rPr>
          <w:rFonts w:ascii="Tahoma" w:hAnsi="Tahoma" w:cs="Tahoma"/>
          <w:sz w:val="22"/>
          <w:szCs w:val="22"/>
        </w:rPr>
        <w:t xml:space="preserve">Health and Safety Policy </w:t>
      </w:r>
    </w:p>
    <w:p w14:paraId="49EEC7B6" w14:textId="77777777" w:rsidR="00563D98" w:rsidRDefault="00563D98" w:rsidP="00563D98">
      <w:pPr>
        <w:spacing w:after="0" w:line="240" w:lineRule="auto"/>
        <w:rPr>
          <w:rFonts w:ascii="Tahoma" w:hAnsi="Tahoma" w:cs="Tahoma"/>
          <w:sz w:val="20"/>
          <w:szCs w:val="20"/>
        </w:rPr>
      </w:pPr>
    </w:p>
    <w:p w14:paraId="113A2D59" w14:textId="0AEC20AA" w:rsidR="00C006E5" w:rsidRPr="00C006E5" w:rsidRDefault="00563D98" w:rsidP="00C006E5">
      <w:pPr>
        <w:spacing w:line="0" w:lineRule="atLeast"/>
        <w:rPr>
          <w:rFonts w:ascii="Tahoma" w:eastAsia="Arial" w:hAnsi="Tahoma" w:cs="Tahoma"/>
          <w:b/>
          <w:iCs/>
          <w:sz w:val="22"/>
          <w:szCs w:val="22"/>
        </w:rPr>
      </w:pPr>
      <w:r>
        <w:rPr>
          <w:rFonts w:ascii="Tahoma" w:eastAsia="Arial" w:hAnsi="Tahoma" w:cs="Tahoma"/>
          <w:b/>
          <w:iCs/>
          <w:sz w:val="22"/>
          <w:szCs w:val="22"/>
        </w:rPr>
        <w:t>OTHER DUTIES</w:t>
      </w:r>
    </w:p>
    <w:p w14:paraId="7FEA643A" w14:textId="265AAACF" w:rsidR="00C006E5" w:rsidRPr="00C006E5" w:rsidRDefault="00E76D8D" w:rsidP="00C006E5">
      <w:pPr>
        <w:spacing w:line="0" w:lineRule="atLeast"/>
        <w:rPr>
          <w:rFonts w:ascii="Tahoma" w:eastAsia="Arial" w:hAnsi="Tahoma" w:cs="Tahoma"/>
          <w:sz w:val="22"/>
          <w:szCs w:val="22"/>
        </w:rPr>
      </w:pPr>
      <w:r w:rsidRPr="00E76D8D">
        <w:rPr>
          <w:rFonts w:ascii="Tahoma" w:hAnsi="Tahoma" w:cs="Tahoma"/>
          <w:sz w:val="20"/>
          <w:szCs w:val="20"/>
        </w:rPr>
        <w:t>The post holder may be expected to carry out duties other than those given in the job description where the level of responsibility is similar and he/she has appropriate qualifications or receives appropriate training to carry out these duties</w:t>
      </w:r>
      <w:r>
        <w:rPr>
          <w:rFonts w:ascii="Tahoma" w:hAnsi="Tahoma" w:cs="Tahoma"/>
          <w:sz w:val="20"/>
          <w:szCs w:val="20"/>
        </w:rPr>
        <w:t>.</w:t>
      </w:r>
    </w:p>
    <w:p w14:paraId="7B622E9F" w14:textId="77777777" w:rsidR="00C006E5" w:rsidRPr="00C006E5" w:rsidRDefault="00C006E5" w:rsidP="00C006E5">
      <w:pPr>
        <w:spacing w:after="0"/>
        <w:rPr>
          <w:rFonts w:ascii="Tahoma" w:hAnsi="Tahoma" w:cs="Tahoma"/>
          <w:sz w:val="22"/>
          <w:szCs w:val="22"/>
        </w:rPr>
      </w:pPr>
    </w:p>
    <w:p w14:paraId="7E85BC6C" w14:textId="77777777" w:rsidR="00C006E5" w:rsidRPr="00C006E5" w:rsidRDefault="00C006E5" w:rsidP="00C006E5">
      <w:pPr>
        <w:tabs>
          <w:tab w:val="left" w:pos="720"/>
        </w:tabs>
        <w:spacing w:after="0" w:line="0" w:lineRule="atLeast"/>
        <w:rPr>
          <w:rFonts w:ascii="Tahoma" w:hAnsi="Tahoma" w:cs="Tahoma"/>
          <w:sz w:val="20"/>
          <w:szCs w:val="20"/>
        </w:rPr>
      </w:pPr>
    </w:p>
    <w:p w14:paraId="10A6DF8B" w14:textId="77777777" w:rsidR="00C006E5" w:rsidRPr="00C006E5" w:rsidRDefault="00C006E5" w:rsidP="00C006E5">
      <w:pPr>
        <w:tabs>
          <w:tab w:val="left" w:pos="720"/>
        </w:tabs>
        <w:spacing w:after="0" w:line="0" w:lineRule="atLeast"/>
        <w:rPr>
          <w:rFonts w:ascii="Tahoma" w:hAnsi="Tahoma" w:cs="Tahoma"/>
          <w:sz w:val="20"/>
          <w:szCs w:val="20"/>
        </w:rPr>
      </w:pPr>
    </w:p>
    <w:sectPr w:rsidR="00C006E5" w:rsidRPr="00C006E5" w:rsidSect="009F2AFB">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DE93" w14:textId="77777777" w:rsidR="00401E39" w:rsidRDefault="00401E39" w:rsidP="00A16694">
      <w:pPr>
        <w:spacing w:after="0" w:line="240" w:lineRule="auto"/>
      </w:pPr>
      <w:r>
        <w:separator/>
      </w:r>
    </w:p>
  </w:endnote>
  <w:endnote w:type="continuationSeparator" w:id="0">
    <w:p w14:paraId="387356BB" w14:textId="77777777" w:rsidR="00401E39" w:rsidRDefault="00401E39" w:rsidP="00A1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6179" w14:textId="77777777" w:rsidR="00A16694" w:rsidRDefault="00A16694">
    <w:pPr>
      <w:pStyle w:val="Footer"/>
    </w:pPr>
    <w:r>
      <w:rPr>
        <w:noProof/>
      </w:rPr>
      <w:drawing>
        <wp:anchor distT="0" distB="0" distL="114300" distR="114300" simplePos="0" relativeHeight="251658240" behindDoc="0" locked="0" layoutInCell="1" allowOverlap="1" wp14:anchorId="67FA173C" wp14:editId="005A4226">
          <wp:simplePos x="0" y="0"/>
          <wp:positionH relativeFrom="page">
            <wp:posOffset>-27296</wp:posOffset>
          </wp:positionH>
          <wp:positionV relativeFrom="paragraph">
            <wp:posOffset>-380232</wp:posOffset>
          </wp:positionV>
          <wp:extent cx="7657221" cy="1015858"/>
          <wp:effectExtent l="0" t="0" r="1270" b="0"/>
          <wp:wrapNone/>
          <wp:docPr id="1118847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4706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7221" cy="10158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A0B0" w14:textId="77777777" w:rsidR="00401E39" w:rsidRDefault="00401E39" w:rsidP="00A16694">
      <w:pPr>
        <w:spacing w:after="0" w:line="240" w:lineRule="auto"/>
      </w:pPr>
      <w:r>
        <w:separator/>
      </w:r>
    </w:p>
  </w:footnote>
  <w:footnote w:type="continuationSeparator" w:id="0">
    <w:p w14:paraId="69FE7126" w14:textId="77777777" w:rsidR="00401E39" w:rsidRDefault="00401E39" w:rsidP="00A1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B655" w14:textId="4D6CE891" w:rsidR="00AB7C73" w:rsidRDefault="009F2AFB">
    <w:pPr>
      <w:pStyle w:val="Header"/>
    </w:pPr>
    <w:r>
      <w:rPr>
        <w:noProof/>
      </w:rPr>
      <w:drawing>
        <wp:anchor distT="0" distB="0" distL="114300" distR="114300" simplePos="0" relativeHeight="251660288" behindDoc="0" locked="0" layoutInCell="1" allowOverlap="1" wp14:anchorId="6622D193" wp14:editId="316086AB">
          <wp:simplePos x="0" y="0"/>
          <wp:positionH relativeFrom="page">
            <wp:posOffset>0</wp:posOffset>
          </wp:positionH>
          <wp:positionV relativeFrom="paragraph">
            <wp:posOffset>-476885</wp:posOffset>
          </wp:positionV>
          <wp:extent cx="7646024" cy="846160"/>
          <wp:effectExtent l="0" t="0" r="0" b="0"/>
          <wp:wrapNone/>
          <wp:docPr id="1548856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565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6024" cy="846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BF55C6"/>
    <w:multiLevelType w:val="hybridMultilevel"/>
    <w:tmpl w:val="60EA8B8A"/>
    <w:lvl w:ilvl="0" w:tplc="08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FF344C3"/>
    <w:multiLevelType w:val="hybridMultilevel"/>
    <w:tmpl w:val="51D01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272BD"/>
    <w:multiLevelType w:val="hybridMultilevel"/>
    <w:tmpl w:val="26F28870"/>
    <w:lvl w:ilvl="0" w:tplc="75F014BA">
      <w:start w:val="1"/>
      <w:numFmt w:val="decimal"/>
      <w:lvlText w:val="%1."/>
      <w:lvlJc w:val="left"/>
      <w:pPr>
        <w:tabs>
          <w:tab w:val="num" w:pos="794"/>
        </w:tabs>
        <w:ind w:left="794" w:hanging="43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D6B7B68"/>
    <w:multiLevelType w:val="hybridMultilevel"/>
    <w:tmpl w:val="1FEC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A3E11"/>
    <w:multiLevelType w:val="hybridMultilevel"/>
    <w:tmpl w:val="85CC4B0A"/>
    <w:lvl w:ilvl="0" w:tplc="2E164A7E">
      <w:start w:val="1"/>
      <w:numFmt w:val="bullet"/>
      <w:lvlText w:val=""/>
      <w:lvlJc w:val="left"/>
      <w:pPr>
        <w:tabs>
          <w:tab w:val="num" w:pos="284"/>
        </w:tabs>
        <w:ind w:left="284" w:hanging="284"/>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D1DDF"/>
    <w:multiLevelType w:val="hybridMultilevel"/>
    <w:tmpl w:val="62F6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F0650"/>
    <w:multiLevelType w:val="hybridMultilevel"/>
    <w:tmpl w:val="98AEB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051DA0"/>
    <w:multiLevelType w:val="hybridMultilevel"/>
    <w:tmpl w:val="728E4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4D0CBA"/>
    <w:multiLevelType w:val="hybridMultilevel"/>
    <w:tmpl w:val="F80E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900472">
    <w:abstractNumId w:val="0"/>
  </w:num>
  <w:num w:numId="2" w16cid:durableId="1305113301">
    <w:abstractNumId w:val="1"/>
  </w:num>
  <w:num w:numId="3" w16cid:durableId="1978992914">
    <w:abstractNumId w:val="2"/>
  </w:num>
  <w:num w:numId="4" w16cid:durableId="1492864955">
    <w:abstractNumId w:val="10"/>
  </w:num>
  <w:num w:numId="5" w16cid:durableId="123550734">
    <w:abstractNumId w:val="6"/>
  </w:num>
  <w:num w:numId="6" w16cid:durableId="1755544717">
    <w:abstractNumId w:val="5"/>
  </w:num>
  <w:num w:numId="7" w16cid:durableId="1428506020">
    <w:abstractNumId w:val="3"/>
  </w:num>
  <w:num w:numId="8" w16cid:durableId="435489782">
    <w:abstractNumId w:val="9"/>
  </w:num>
  <w:num w:numId="9" w16cid:durableId="555043080">
    <w:abstractNumId w:val="4"/>
  </w:num>
  <w:num w:numId="10" w16cid:durableId="517044087">
    <w:abstractNumId w:val="8"/>
  </w:num>
  <w:num w:numId="11" w16cid:durableId="1125583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35"/>
    <w:rsid w:val="00013EE1"/>
    <w:rsid w:val="000404D1"/>
    <w:rsid w:val="00096F74"/>
    <w:rsid w:val="000C473D"/>
    <w:rsid w:val="00151F4B"/>
    <w:rsid w:val="001E214E"/>
    <w:rsid w:val="001E2EF4"/>
    <w:rsid w:val="001E4D31"/>
    <w:rsid w:val="002E6D20"/>
    <w:rsid w:val="00321F35"/>
    <w:rsid w:val="00381983"/>
    <w:rsid w:val="00401E39"/>
    <w:rsid w:val="004329BE"/>
    <w:rsid w:val="004E475D"/>
    <w:rsid w:val="0050137C"/>
    <w:rsid w:val="005224BF"/>
    <w:rsid w:val="00563D98"/>
    <w:rsid w:val="00626B2A"/>
    <w:rsid w:val="006C6206"/>
    <w:rsid w:val="00766893"/>
    <w:rsid w:val="00772551"/>
    <w:rsid w:val="007925C2"/>
    <w:rsid w:val="00805B5D"/>
    <w:rsid w:val="00806D1A"/>
    <w:rsid w:val="0085595D"/>
    <w:rsid w:val="0090692A"/>
    <w:rsid w:val="00921DDB"/>
    <w:rsid w:val="00923AA2"/>
    <w:rsid w:val="00960A9E"/>
    <w:rsid w:val="009A7AD1"/>
    <w:rsid w:val="009B5F13"/>
    <w:rsid w:val="009D519E"/>
    <w:rsid w:val="009F2AFB"/>
    <w:rsid w:val="00A16694"/>
    <w:rsid w:val="00A27A65"/>
    <w:rsid w:val="00A9385B"/>
    <w:rsid w:val="00AB7C73"/>
    <w:rsid w:val="00AD1934"/>
    <w:rsid w:val="00B05E79"/>
    <w:rsid w:val="00B35633"/>
    <w:rsid w:val="00B75902"/>
    <w:rsid w:val="00BB0748"/>
    <w:rsid w:val="00BE5A61"/>
    <w:rsid w:val="00C006E5"/>
    <w:rsid w:val="00C12F02"/>
    <w:rsid w:val="00C34ACA"/>
    <w:rsid w:val="00C4336D"/>
    <w:rsid w:val="00C54F9B"/>
    <w:rsid w:val="00CF0057"/>
    <w:rsid w:val="00CF23A0"/>
    <w:rsid w:val="00D653E7"/>
    <w:rsid w:val="00DB2B6D"/>
    <w:rsid w:val="00E06F71"/>
    <w:rsid w:val="00E76D8D"/>
    <w:rsid w:val="00E92033"/>
    <w:rsid w:val="00EA26A7"/>
    <w:rsid w:val="00EE32C6"/>
    <w:rsid w:val="00F226A4"/>
    <w:rsid w:val="00FB7DF7"/>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4539"/>
  <w15:chartTrackingRefBased/>
  <w15:docId w15:val="{C300139F-ED38-4B82-BBBC-62877322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694"/>
    <w:rPr>
      <w:rFonts w:eastAsiaTheme="majorEastAsia" w:cstheme="majorBidi"/>
      <w:color w:val="272727" w:themeColor="text1" w:themeTint="D8"/>
    </w:rPr>
  </w:style>
  <w:style w:type="paragraph" w:styleId="Title">
    <w:name w:val="Title"/>
    <w:basedOn w:val="Normal"/>
    <w:next w:val="Normal"/>
    <w:link w:val="TitleChar"/>
    <w:uiPriority w:val="10"/>
    <w:qFormat/>
    <w:rsid w:val="00A16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694"/>
    <w:pPr>
      <w:spacing w:before="160"/>
      <w:jc w:val="center"/>
    </w:pPr>
    <w:rPr>
      <w:i/>
      <w:iCs/>
      <w:color w:val="404040" w:themeColor="text1" w:themeTint="BF"/>
    </w:rPr>
  </w:style>
  <w:style w:type="character" w:customStyle="1" w:styleId="QuoteChar">
    <w:name w:val="Quote Char"/>
    <w:basedOn w:val="DefaultParagraphFont"/>
    <w:link w:val="Quote"/>
    <w:uiPriority w:val="29"/>
    <w:rsid w:val="00A16694"/>
    <w:rPr>
      <w:i/>
      <w:iCs/>
      <w:color w:val="404040" w:themeColor="text1" w:themeTint="BF"/>
    </w:rPr>
  </w:style>
  <w:style w:type="paragraph" w:styleId="ListParagraph">
    <w:name w:val="List Paragraph"/>
    <w:basedOn w:val="Normal"/>
    <w:uiPriority w:val="34"/>
    <w:qFormat/>
    <w:rsid w:val="00A16694"/>
    <w:pPr>
      <w:ind w:left="720"/>
      <w:contextualSpacing/>
    </w:pPr>
  </w:style>
  <w:style w:type="character" w:styleId="IntenseEmphasis">
    <w:name w:val="Intense Emphasis"/>
    <w:basedOn w:val="DefaultParagraphFont"/>
    <w:uiPriority w:val="21"/>
    <w:qFormat/>
    <w:rsid w:val="00A16694"/>
    <w:rPr>
      <w:i/>
      <w:iCs/>
      <w:color w:val="0F4761" w:themeColor="accent1" w:themeShade="BF"/>
    </w:rPr>
  </w:style>
  <w:style w:type="paragraph" w:styleId="IntenseQuote">
    <w:name w:val="Intense Quote"/>
    <w:basedOn w:val="Normal"/>
    <w:next w:val="Normal"/>
    <w:link w:val="IntenseQuoteChar"/>
    <w:uiPriority w:val="30"/>
    <w:qFormat/>
    <w:rsid w:val="00A16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694"/>
    <w:rPr>
      <w:i/>
      <w:iCs/>
      <w:color w:val="0F4761" w:themeColor="accent1" w:themeShade="BF"/>
    </w:rPr>
  </w:style>
  <w:style w:type="character" w:styleId="IntenseReference">
    <w:name w:val="Intense Reference"/>
    <w:basedOn w:val="DefaultParagraphFont"/>
    <w:uiPriority w:val="32"/>
    <w:qFormat/>
    <w:rsid w:val="00A16694"/>
    <w:rPr>
      <w:b/>
      <w:bCs/>
      <w:smallCaps/>
      <w:color w:val="0F4761" w:themeColor="accent1" w:themeShade="BF"/>
      <w:spacing w:val="5"/>
    </w:rPr>
  </w:style>
  <w:style w:type="paragraph" w:styleId="Header">
    <w:name w:val="header"/>
    <w:basedOn w:val="Normal"/>
    <w:link w:val="HeaderChar"/>
    <w:uiPriority w:val="99"/>
    <w:unhideWhenUsed/>
    <w:rsid w:val="00A16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94"/>
  </w:style>
  <w:style w:type="paragraph" w:styleId="Footer">
    <w:name w:val="footer"/>
    <w:basedOn w:val="Normal"/>
    <w:link w:val="FooterChar"/>
    <w:uiPriority w:val="99"/>
    <w:unhideWhenUsed/>
    <w:rsid w:val="00A16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94"/>
  </w:style>
  <w:style w:type="character" w:styleId="Hyperlink">
    <w:name w:val="Hyperlink"/>
    <w:basedOn w:val="DefaultParagraphFont"/>
    <w:uiPriority w:val="99"/>
    <w:unhideWhenUsed/>
    <w:rsid w:val="00A16694"/>
    <w:rPr>
      <w:color w:val="467886" w:themeColor="hyperlink"/>
      <w:u w:val="single"/>
    </w:rPr>
  </w:style>
  <w:style w:type="character" w:styleId="UnresolvedMention">
    <w:name w:val="Unresolved Mention"/>
    <w:basedOn w:val="DefaultParagraphFont"/>
    <w:uiPriority w:val="99"/>
    <w:semiHidden/>
    <w:unhideWhenUsed/>
    <w:rsid w:val="00A16694"/>
    <w:rPr>
      <w:color w:val="605E5C"/>
      <w:shd w:val="clear" w:color="auto" w:fill="E1DFDD"/>
    </w:rPr>
  </w:style>
  <w:style w:type="table" w:styleId="TableGrid">
    <w:name w:val="Table Grid"/>
    <w:basedOn w:val="TableNormal"/>
    <w:uiPriority w:val="39"/>
    <w:rsid w:val="009B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F13"/>
    <w:pPr>
      <w:autoSpaceDE w:val="0"/>
      <w:autoSpaceDN w:val="0"/>
      <w:adjustRightInd w:val="0"/>
      <w:spacing w:after="0" w:line="240" w:lineRule="auto"/>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6C6206"/>
    <w:rPr>
      <w:color w:val="96607D" w:themeColor="followedHyperlink"/>
      <w:u w:val="single"/>
    </w:rPr>
  </w:style>
  <w:style w:type="paragraph" w:styleId="NoSpacing">
    <w:name w:val="No Spacing"/>
    <w:uiPriority w:val="1"/>
    <w:qFormat/>
    <w:rsid w:val="00C006E5"/>
    <w:pPr>
      <w:spacing w:after="0" w:line="240" w:lineRule="auto"/>
    </w:pPr>
    <w:rPr>
      <w:rFonts w:ascii="Calibri" w:eastAsia="Calibri" w:hAnsi="Calibri"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YOUR%20WORLD%20MEDIA\WEBSITES%20-%20HOLY%20FAMILY%20PARTNERSHIP\Careers\Letter%20Head%20-%20Bo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 Head - Board</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James</dc:creator>
  <cp:keywords/>
  <dc:description/>
  <cp:lastModifiedBy>rmorey</cp:lastModifiedBy>
  <cp:revision>3</cp:revision>
  <cp:lastPrinted>2025-01-21T10:03:00Z</cp:lastPrinted>
  <dcterms:created xsi:type="dcterms:W3CDTF">2026-04-22T10:27:00Z</dcterms:created>
  <dcterms:modified xsi:type="dcterms:W3CDTF">2026-04-28T09:21:00Z</dcterms:modified>
</cp:coreProperties>
</file>