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9A46C" w14:textId="0294BC83" w:rsidR="001C6D0E" w:rsidRDefault="00E7276B" w:rsidP="003E756A">
      <w:pPr>
        <w:rPr>
          <w:rFonts w:ascii="Arial" w:hAnsi="Arial"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A8BCF8" wp14:editId="73864F15">
            <wp:simplePos x="0" y="0"/>
            <wp:positionH relativeFrom="column">
              <wp:posOffset>-635</wp:posOffset>
            </wp:positionH>
            <wp:positionV relativeFrom="paragraph">
              <wp:posOffset>-201295</wp:posOffset>
            </wp:positionV>
            <wp:extent cx="798195" cy="826135"/>
            <wp:effectExtent l="0" t="0" r="0" b="0"/>
            <wp:wrapTight wrapText="bothSides">
              <wp:wrapPolygon edited="0">
                <wp:start x="0" y="0"/>
                <wp:lineTo x="0" y="20919"/>
                <wp:lineTo x="21136" y="20919"/>
                <wp:lineTo x="21136" y="0"/>
                <wp:lineTo x="0" y="0"/>
              </wp:wrapPolygon>
            </wp:wrapTight>
            <wp:docPr id="2" name="Picture 1" descr="A green logo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een logo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4B5">
        <w:rPr>
          <w:rFonts w:ascii="Calibri" w:hAnsi="Calibri" w:cs="Calibri"/>
          <w:sz w:val="28"/>
          <w:u w:val="none"/>
        </w:rPr>
        <w:t xml:space="preserve">                                                                                           </w:t>
      </w:r>
      <w:r>
        <w:rPr>
          <w:rFonts w:ascii="Calibri" w:hAnsi="Calibri" w:cs="Calibri"/>
          <w:noProof/>
          <w:sz w:val="28"/>
          <w:u w:val="none"/>
        </w:rPr>
        <w:drawing>
          <wp:inline distT="0" distB="0" distL="0" distR="0" wp14:anchorId="5A667519" wp14:editId="7EF34706">
            <wp:extent cx="952500" cy="937260"/>
            <wp:effectExtent l="0" t="0" r="0" b="0"/>
            <wp:docPr id="1" name="Picture 1" descr="c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t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5B8A6" w14:textId="77777777" w:rsidR="001C6D0E" w:rsidRDefault="001C6D0E" w:rsidP="001C6D0E">
      <w:pPr>
        <w:jc w:val="center"/>
        <w:rPr>
          <w:rFonts w:ascii="Verdana" w:hAnsi="Verdana"/>
        </w:rPr>
      </w:pPr>
    </w:p>
    <w:p w14:paraId="453983FB" w14:textId="60594713" w:rsidR="00C464B5" w:rsidRPr="00C464B5" w:rsidRDefault="00A25977" w:rsidP="001C6D0E">
      <w:pPr>
        <w:jc w:val="center"/>
        <w:rPr>
          <w:rFonts w:ascii="Verdana" w:hAnsi="Verdana"/>
          <w:sz w:val="22"/>
          <w:szCs w:val="22"/>
          <w:u w:val="none"/>
        </w:rPr>
      </w:pPr>
      <w:r>
        <w:rPr>
          <w:rFonts w:ascii="Verdana" w:hAnsi="Verdana"/>
          <w:sz w:val="22"/>
          <w:szCs w:val="22"/>
          <w:u w:val="none"/>
        </w:rPr>
        <w:t xml:space="preserve">Out of School </w:t>
      </w:r>
      <w:r w:rsidR="00C464B5" w:rsidRPr="00C464B5">
        <w:rPr>
          <w:rFonts w:ascii="Verdana" w:hAnsi="Verdana"/>
          <w:sz w:val="22"/>
          <w:szCs w:val="22"/>
          <w:u w:val="none"/>
        </w:rPr>
        <w:t>Club Manager Person Specification</w:t>
      </w:r>
    </w:p>
    <w:p w14:paraId="4A891F8E" w14:textId="77777777" w:rsidR="001C6D0E" w:rsidRPr="000473A3" w:rsidRDefault="001C6D0E" w:rsidP="001C6D0E">
      <w:pPr>
        <w:jc w:val="both"/>
        <w:rPr>
          <w:rFonts w:ascii="Verdana" w:hAnsi="Verdana"/>
          <w:b w:val="0"/>
        </w:rPr>
      </w:pPr>
    </w:p>
    <w:tbl>
      <w:tblPr>
        <w:tblW w:w="10349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7"/>
        <w:gridCol w:w="5033"/>
        <w:gridCol w:w="1560"/>
        <w:gridCol w:w="1559"/>
      </w:tblGrid>
      <w:tr w:rsidR="001C6D0E" w:rsidRPr="000473A3" w14:paraId="401D4068" w14:textId="77777777" w:rsidTr="00A054E9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8C6F98" w14:textId="77777777" w:rsidR="001C6D0E" w:rsidRPr="000473A3" w:rsidRDefault="001C6D0E" w:rsidP="001C6D0E">
            <w:pPr>
              <w:spacing w:before="120" w:after="120"/>
              <w:jc w:val="center"/>
              <w:rPr>
                <w:rFonts w:ascii="Verdana" w:hAnsi="Verdana"/>
              </w:rPr>
            </w:pPr>
            <w:r w:rsidRPr="000473A3">
              <w:rPr>
                <w:rFonts w:ascii="Verdana" w:hAnsi="Verdana"/>
              </w:rPr>
              <w:t>ASSESSMENT METHOD</w:t>
            </w:r>
          </w:p>
        </w:tc>
        <w:tc>
          <w:tcPr>
            <w:tcW w:w="50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C7FF" w14:textId="77777777" w:rsidR="001C6D0E" w:rsidRPr="000473A3" w:rsidRDefault="001C6D0E" w:rsidP="001C6D0E">
            <w:pPr>
              <w:spacing w:before="120" w:after="120"/>
              <w:jc w:val="center"/>
              <w:rPr>
                <w:rFonts w:ascii="Verdana" w:hAnsi="Verdana"/>
              </w:rPr>
            </w:pPr>
            <w:r w:rsidRPr="000473A3">
              <w:rPr>
                <w:rFonts w:ascii="Verdana" w:hAnsi="Verdana"/>
              </w:rPr>
              <w:t>SHORT-LISTING CRITERIA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812A" w14:textId="77777777" w:rsidR="001C6D0E" w:rsidRPr="000473A3" w:rsidRDefault="001C6D0E" w:rsidP="001C6D0E">
            <w:pPr>
              <w:spacing w:before="120" w:after="120"/>
              <w:jc w:val="center"/>
              <w:rPr>
                <w:rFonts w:ascii="Verdana" w:hAnsi="Verdana"/>
              </w:rPr>
            </w:pPr>
            <w:r w:rsidRPr="000473A3">
              <w:rPr>
                <w:rFonts w:ascii="Verdana" w:hAnsi="Verdana"/>
              </w:rPr>
              <w:t>ESSENTIAL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A20818" w14:textId="77777777" w:rsidR="001C6D0E" w:rsidRPr="000473A3" w:rsidRDefault="001C6D0E" w:rsidP="001C6D0E">
            <w:pPr>
              <w:spacing w:before="120" w:after="120"/>
              <w:jc w:val="center"/>
              <w:rPr>
                <w:rFonts w:ascii="Verdana" w:hAnsi="Verdana"/>
              </w:rPr>
            </w:pPr>
            <w:r w:rsidRPr="000473A3">
              <w:rPr>
                <w:rFonts w:ascii="Verdana" w:hAnsi="Verdana"/>
              </w:rPr>
              <w:t>DESIRABLE</w:t>
            </w:r>
          </w:p>
        </w:tc>
      </w:tr>
      <w:tr w:rsidR="001C6D0E" w:rsidRPr="00A054E9" w14:paraId="2A61F08D" w14:textId="77777777" w:rsidTr="00A054E9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3CBEC2" w14:textId="77777777" w:rsidR="001C6D0E" w:rsidRPr="00A054E9" w:rsidRDefault="001C6D0E" w:rsidP="001C6D0E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A054E9">
              <w:rPr>
                <w:rFonts w:ascii="Verdana" w:hAnsi="Verdana" w:cs="Arial"/>
                <w:b w:val="0"/>
                <w:u w:val="none"/>
              </w:rPr>
              <w:t>APPLICATION FORM /INTERVIEW</w:t>
            </w:r>
          </w:p>
          <w:p w14:paraId="5E6EE9C6" w14:textId="77777777" w:rsidR="001C6D0E" w:rsidRPr="00A054E9" w:rsidRDefault="001C6D0E" w:rsidP="001C6D0E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</w:p>
        </w:tc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2DD7" w14:textId="77777777" w:rsidR="001C6D0E" w:rsidRPr="00A054E9" w:rsidRDefault="001C6D0E" w:rsidP="001C6D0E">
            <w:pPr>
              <w:spacing w:before="120" w:after="120"/>
              <w:rPr>
                <w:rFonts w:ascii="Verdana" w:hAnsi="Verdana" w:cs="Arial"/>
                <w:u w:val="none"/>
              </w:rPr>
            </w:pPr>
            <w:r w:rsidRPr="00A054E9">
              <w:rPr>
                <w:rFonts w:ascii="Verdana" w:hAnsi="Verdana" w:cs="Arial"/>
                <w:u w:val="none"/>
              </w:rPr>
              <w:t>QUALIFICATIONS/TRAINING</w:t>
            </w:r>
          </w:p>
          <w:p w14:paraId="27EA73F0" w14:textId="77777777" w:rsidR="001C6D0E" w:rsidRPr="00A054E9" w:rsidRDefault="00561609" w:rsidP="001C6D0E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>
              <w:rPr>
                <w:rFonts w:ascii="Verdana" w:hAnsi="Verdana" w:cs="Arial"/>
                <w:b w:val="0"/>
                <w:u w:val="none"/>
              </w:rPr>
              <w:t>Relevant Childcare qualification – Level 3 or above</w:t>
            </w:r>
            <w:r w:rsidR="001C6D0E" w:rsidRPr="00A054E9">
              <w:rPr>
                <w:rFonts w:ascii="Verdana" w:hAnsi="Verdana" w:cs="Arial"/>
                <w:b w:val="0"/>
                <w:u w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8811" w14:textId="77777777" w:rsidR="001C6D0E" w:rsidRPr="00A054E9" w:rsidRDefault="001C6D0E" w:rsidP="001C6D0E">
            <w:pPr>
              <w:spacing w:before="120" w:after="120"/>
              <w:jc w:val="center"/>
              <w:rPr>
                <w:rFonts w:ascii="Verdana" w:hAnsi="Verdana" w:cs="Arial"/>
                <w:u w:val="none"/>
                <w:lang w:eastAsia="ja-JP"/>
              </w:rPr>
            </w:pPr>
            <w:r w:rsidRPr="00A054E9">
              <w:rPr>
                <w:rFonts w:ascii="Verdana" w:hAnsi="Verdana" w:cs="Arial"/>
                <w:u w:val="none"/>
                <w:lang w:eastAsia="ja-JP"/>
              </w:rPr>
              <w:t>√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66D1C2" w14:textId="77777777" w:rsidR="001C6D0E" w:rsidRPr="00A054E9" w:rsidRDefault="001C6D0E" w:rsidP="001C6D0E">
            <w:pPr>
              <w:spacing w:before="120" w:after="120"/>
              <w:ind w:left="720" w:hanging="720"/>
              <w:jc w:val="center"/>
              <w:rPr>
                <w:rFonts w:ascii="Verdana" w:hAnsi="Verdana" w:cs="Arial"/>
                <w:u w:val="none"/>
              </w:rPr>
            </w:pPr>
          </w:p>
          <w:p w14:paraId="4A89FAA9" w14:textId="77777777" w:rsidR="001C6D0E" w:rsidRPr="00A054E9" w:rsidRDefault="001C6D0E" w:rsidP="001C6D0E">
            <w:pPr>
              <w:spacing w:before="120" w:after="120"/>
              <w:ind w:left="720" w:hanging="720"/>
              <w:jc w:val="center"/>
              <w:rPr>
                <w:rFonts w:ascii="Verdana" w:hAnsi="Verdana" w:cs="Arial"/>
                <w:u w:val="none"/>
              </w:rPr>
            </w:pPr>
          </w:p>
        </w:tc>
      </w:tr>
      <w:tr w:rsidR="001C6D0E" w:rsidRPr="00A054E9" w14:paraId="5A0215E3" w14:textId="77777777" w:rsidTr="00A054E9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560BD2" w14:textId="77777777" w:rsidR="001C6D0E" w:rsidRPr="00A054E9" w:rsidRDefault="001C6D0E" w:rsidP="001C6D0E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A054E9">
              <w:rPr>
                <w:rFonts w:ascii="Verdana" w:hAnsi="Verdana" w:cs="Arial"/>
                <w:b w:val="0"/>
                <w:u w:val="none"/>
              </w:rPr>
              <w:t>APPLICATION FORM / INTERVIEW</w:t>
            </w:r>
          </w:p>
        </w:tc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02C6A" w14:textId="77777777" w:rsidR="001C6D0E" w:rsidRPr="00AD56D9" w:rsidRDefault="00561609" w:rsidP="001C6D0E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>
              <w:rPr>
                <w:rFonts w:ascii="Verdana" w:hAnsi="Verdana"/>
                <w:b w:val="0"/>
                <w:u w:val="none"/>
              </w:rPr>
              <w:t>Previous experience in a supervisory or management role.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4B007" w14:textId="77777777" w:rsidR="001C6D0E" w:rsidRPr="00A054E9" w:rsidRDefault="001C6D0E" w:rsidP="001C6D0E">
            <w:pPr>
              <w:spacing w:before="120" w:after="120"/>
              <w:jc w:val="center"/>
              <w:rPr>
                <w:rFonts w:ascii="Verdana" w:hAnsi="Verdana" w:cs="Arial"/>
                <w:u w:val="non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61EE5C" w14:textId="77777777" w:rsidR="001C6D0E" w:rsidRPr="00A054E9" w:rsidRDefault="00561609" w:rsidP="001C6D0E">
            <w:pPr>
              <w:spacing w:before="120" w:after="120"/>
              <w:ind w:left="720" w:hanging="720"/>
              <w:jc w:val="center"/>
              <w:rPr>
                <w:rFonts w:ascii="Verdana" w:hAnsi="Verdana" w:cs="Arial"/>
                <w:b w:val="0"/>
                <w:u w:val="none"/>
              </w:rPr>
            </w:pPr>
            <w:r w:rsidRPr="00A054E9">
              <w:rPr>
                <w:rFonts w:ascii="Verdana" w:hAnsi="Verdana" w:cs="Arial"/>
                <w:u w:val="none"/>
              </w:rPr>
              <w:t>√</w:t>
            </w:r>
          </w:p>
        </w:tc>
      </w:tr>
      <w:tr w:rsidR="00561609" w:rsidRPr="00A054E9" w14:paraId="306AC93E" w14:textId="77777777" w:rsidTr="00A054E9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0E96D5" w14:textId="77777777" w:rsidR="00561609" w:rsidRPr="00A054E9" w:rsidRDefault="00561609" w:rsidP="001C6D0E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A054E9">
              <w:rPr>
                <w:rFonts w:ascii="Verdana" w:hAnsi="Verdana" w:cs="Arial"/>
                <w:b w:val="0"/>
                <w:u w:val="none"/>
              </w:rPr>
              <w:t>APPLICATION FORM / INTERVIEW</w:t>
            </w:r>
          </w:p>
        </w:tc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D3C66" w14:textId="77777777" w:rsidR="00561609" w:rsidRDefault="00561609" w:rsidP="001C6D0E">
            <w:pPr>
              <w:spacing w:before="120" w:after="120"/>
              <w:rPr>
                <w:rFonts w:ascii="Verdana" w:hAnsi="Verdana"/>
                <w:b w:val="0"/>
                <w:u w:val="none"/>
              </w:rPr>
            </w:pPr>
            <w:r>
              <w:rPr>
                <w:rFonts w:ascii="Verdana" w:hAnsi="Verdana"/>
                <w:b w:val="0"/>
                <w:u w:val="none"/>
              </w:rPr>
              <w:t>First Aid qualification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2F8C9" w14:textId="77777777" w:rsidR="00561609" w:rsidRPr="00A054E9" w:rsidRDefault="00561609" w:rsidP="001C6D0E">
            <w:pPr>
              <w:spacing w:before="120" w:after="120"/>
              <w:jc w:val="center"/>
              <w:rPr>
                <w:rFonts w:ascii="Verdana" w:hAnsi="Verdana" w:cs="Arial"/>
                <w:u w:val="non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CF07CA" w14:textId="77777777" w:rsidR="00561609" w:rsidRPr="00A054E9" w:rsidRDefault="00561609" w:rsidP="001C6D0E">
            <w:pPr>
              <w:spacing w:before="120" w:after="120"/>
              <w:ind w:left="720" w:hanging="720"/>
              <w:jc w:val="center"/>
              <w:rPr>
                <w:rFonts w:ascii="Verdana" w:hAnsi="Verdana" w:cs="Arial"/>
                <w:u w:val="none"/>
              </w:rPr>
            </w:pPr>
            <w:r w:rsidRPr="00A054E9">
              <w:rPr>
                <w:rFonts w:ascii="Verdana" w:hAnsi="Verdana" w:cs="Arial"/>
                <w:u w:val="none"/>
              </w:rPr>
              <w:t>√</w:t>
            </w:r>
          </w:p>
        </w:tc>
      </w:tr>
      <w:tr w:rsidR="00561609" w:rsidRPr="00A054E9" w14:paraId="463B9B1E" w14:textId="77777777" w:rsidTr="00A054E9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B728D7" w14:textId="77777777" w:rsidR="00561609" w:rsidRPr="00A054E9" w:rsidRDefault="00561609" w:rsidP="001C6D0E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A054E9">
              <w:rPr>
                <w:rFonts w:ascii="Verdana" w:hAnsi="Verdana" w:cs="Arial"/>
                <w:b w:val="0"/>
                <w:u w:val="none"/>
              </w:rPr>
              <w:t>APPLICATION FORM / INTERVIEW</w:t>
            </w:r>
          </w:p>
        </w:tc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6875E" w14:textId="77777777" w:rsidR="00561609" w:rsidRDefault="00561609" w:rsidP="001C6D0E">
            <w:pPr>
              <w:spacing w:before="120" w:after="120"/>
              <w:rPr>
                <w:rFonts w:ascii="Verdana" w:hAnsi="Verdana"/>
                <w:b w:val="0"/>
                <w:u w:val="none"/>
              </w:rPr>
            </w:pPr>
            <w:r>
              <w:rPr>
                <w:rFonts w:ascii="Verdana" w:hAnsi="Verdana"/>
                <w:b w:val="0"/>
                <w:u w:val="none"/>
              </w:rPr>
              <w:t>Food Hygiene qualification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CAA8" w14:textId="77777777" w:rsidR="00561609" w:rsidRPr="00A054E9" w:rsidRDefault="00561609" w:rsidP="001C6D0E">
            <w:pPr>
              <w:spacing w:before="120" w:after="120"/>
              <w:jc w:val="center"/>
              <w:rPr>
                <w:rFonts w:ascii="Verdana" w:hAnsi="Verdana" w:cs="Arial"/>
                <w:u w:val="non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A28100" w14:textId="77777777" w:rsidR="00561609" w:rsidRPr="00A054E9" w:rsidRDefault="00561609" w:rsidP="001C6D0E">
            <w:pPr>
              <w:spacing w:before="120" w:after="120"/>
              <w:ind w:left="720" w:hanging="720"/>
              <w:jc w:val="center"/>
              <w:rPr>
                <w:rFonts w:ascii="Verdana" w:hAnsi="Verdana" w:cs="Arial"/>
                <w:u w:val="none"/>
              </w:rPr>
            </w:pPr>
            <w:r w:rsidRPr="00A054E9">
              <w:rPr>
                <w:rFonts w:ascii="Verdana" w:hAnsi="Verdana" w:cs="Arial"/>
                <w:u w:val="none"/>
              </w:rPr>
              <w:t>√</w:t>
            </w:r>
          </w:p>
        </w:tc>
      </w:tr>
      <w:tr w:rsidR="001C6D0E" w:rsidRPr="00A054E9" w14:paraId="70BD5BDA" w14:textId="77777777" w:rsidTr="00A054E9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BA97A0" w14:textId="77777777" w:rsidR="001C6D0E" w:rsidRPr="00A054E9" w:rsidRDefault="001C6D0E" w:rsidP="001C6D0E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A054E9">
              <w:rPr>
                <w:rFonts w:ascii="Verdana" w:hAnsi="Verdana" w:cs="Arial"/>
                <w:b w:val="0"/>
                <w:u w:val="none"/>
              </w:rPr>
              <w:t>APPLICATION FORM /INTERVIEW</w:t>
            </w:r>
          </w:p>
          <w:p w14:paraId="4C57CB23" w14:textId="77777777" w:rsidR="001C6D0E" w:rsidRPr="00A054E9" w:rsidRDefault="001C6D0E" w:rsidP="001C6D0E">
            <w:pPr>
              <w:spacing w:after="120"/>
              <w:rPr>
                <w:rFonts w:ascii="Verdana" w:hAnsi="Verdana" w:cs="Arial"/>
                <w:b w:val="0"/>
                <w:u w:val="none"/>
              </w:rPr>
            </w:pPr>
          </w:p>
        </w:tc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DAD9" w14:textId="77777777" w:rsidR="001C6D0E" w:rsidRPr="00A054E9" w:rsidRDefault="001C6D0E" w:rsidP="001C6D0E">
            <w:pPr>
              <w:spacing w:after="120"/>
              <w:rPr>
                <w:rFonts w:ascii="Verdana" w:hAnsi="Verdana" w:cs="Arial"/>
                <w:u w:val="none"/>
              </w:rPr>
            </w:pPr>
            <w:r w:rsidRPr="00A054E9">
              <w:rPr>
                <w:rFonts w:ascii="Verdana" w:hAnsi="Verdana" w:cs="Arial"/>
                <w:u w:val="none"/>
              </w:rPr>
              <w:t>SKILLS</w:t>
            </w:r>
          </w:p>
          <w:p w14:paraId="5790AE91" w14:textId="77777777" w:rsidR="001C6D0E" w:rsidRPr="00A054E9" w:rsidRDefault="001C6D0E" w:rsidP="001C6D0E">
            <w:pPr>
              <w:spacing w:after="120"/>
              <w:rPr>
                <w:rFonts w:ascii="Verdana" w:hAnsi="Verdana" w:cs="Arial"/>
                <w:b w:val="0"/>
                <w:u w:val="none"/>
              </w:rPr>
            </w:pPr>
            <w:r w:rsidRPr="00A054E9">
              <w:rPr>
                <w:rFonts w:ascii="Verdana" w:hAnsi="Verdana" w:cs="Arial"/>
                <w:b w:val="0"/>
                <w:u w:val="none"/>
              </w:rPr>
              <w:t>Ability to work effectively within a team environment</w:t>
            </w:r>
            <w:r w:rsidR="00561609">
              <w:rPr>
                <w:rFonts w:ascii="Verdana" w:hAnsi="Verdana" w:cs="Arial"/>
                <w:b w:val="0"/>
                <w:u w:val="none"/>
              </w:rPr>
              <w:t>.</w:t>
            </w:r>
          </w:p>
          <w:p w14:paraId="6485D48E" w14:textId="77777777" w:rsidR="001C6D0E" w:rsidRPr="00A054E9" w:rsidRDefault="001C6D0E" w:rsidP="001C6D0E">
            <w:pPr>
              <w:spacing w:after="120"/>
              <w:rPr>
                <w:rFonts w:ascii="Verdana" w:hAnsi="Verdana" w:cs="Arial"/>
                <w:b w:val="0"/>
                <w:u w:val="non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2A4B" w14:textId="77777777" w:rsidR="001C6D0E" w:rsidRPr="00A054E9" w:rsidRDefault="001C6D0E" w:rsidP="001C6D0E">
            <w:pPr>
              <w:spacing w:before="120" w:after="120"/>
              <w:jc w:val="center"/>
              <w:rPr>
                <w:rFonts w:ascii="Verdana" w:hAnsi="Verdana" w:cs="Arial"/>
                <w:u w:val="none"/>
              </w:rPr>
            </w:pPr>
            <w:r w:rsidRPr="00A054E9">
              <w:rPr>
                <w:rFonts w:ascii="Verdana" w:hAnsi="Verdana" w:cs="Arial"/>
                <w:u w:val="none"/>
              </w:rPr>
              <w:t>√</w:t>
            </w:r>
          </w:p>
          <w:p w14:paraId="6EBB6FDC" w14:textId="77777777" w:rsidR="001C6D0E" w:rsidRPr="00A054E9" w:rsidRDefault="001C6D0E" w:rsidP="001C6D0E">
            <w:pPr>
              <w:spacing w:before="120" w:after="120"/>
              <w:jc w:val="center"/>
              <w:rPr>
                <w:rFonts w:ascii="Verdana" w:hAnsi="Verdana" w:cs="Arial"/>
                <w:u w:val="none"/>
                <w:lang w:eastAsia="ja-JP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BF4B6D" w14:textId="77777777" w:rsidR="001C6D0E" w:rsidRPr="00A054E9" w:rsidRDefault="001C6D0E" w:rsidP="001C6D0E">
            <w:pPr>
              <w:spacing w:before="120" w:after="120"/>
              <w:jc w:val="center"/>
              <w:rPr>
                <w:rFonts w:ascii="Verdana" w:hAnsi="Verdana" w:cs="Arial"/>
                <w:b w:val="0"/>
                <w:u w:val="none"/>
              </w:rPr>
            </w:pPr>
          </w:p>
        </w:tc>
      </w:tr>
      <w:tr w:rsidR="001C6D0E" w:rsidRPr="00A054E9" w14:paraId="3D83020B" w14:textId="77777777" w:rsidTr="00A054E9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79B06F" w14:textId="77777777" w:rsidR="001C6D0E" w:rsidRPr="00A054E9" w:rsidRDefault="001C6D0E" w:rsidP="001C6D0E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A054E9">
              <w:rPr>
                <w:rFonts w:ascii="Verdana" w:hAnsi="Verdana" w:cs="Arial"/>
                <w:b w:val="0"/>
                <w:u w:val="none"/>
              </w:rPr>
              <w:t>APPLICATION FORM / INTERVIEW</w:t>
            </w:r>
          </w:p>
        </w:tc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25E13" w14:textId="77777777" w:rsidR="001C6D0E" w:rsidRPr="00A054E9" w:rsidRDefault="00561609" w:rsidP="001C6D0E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>
              <w:rPr>
                <w:rFonts w:ascii="Verdana" w:hAnsi="Verdana" w:cs="Arial"/>
                <w:b w:val="0"/>
                <w:u w:val="none"/>
              </w:rPr>
              <w:t>Strong leadership and organisational skills.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FF13F" w14:textId="77777777" w:rsidR="001C6D0E" w:rsidRPr="00A054E9" w:rsidRDefault="001C6D0E" w:rsidP="001C6D0E">
            <w:pPr>
              <w:spacing w:before="120" w:after="120"/>
              <w:jc w:val="center"/>
              <w:rPr>
                <w:rFonts w:ascii="Verdana" w:hAnsi="Verdana" w:cs="Arial"/>
                <w:u w:val="none"/>
              </w:rPr>
            </w:pPr>
            <w:r w:rsidRPr="00A054E9">
              <w:rPr>
                <w:rFonts w:ascii="Verdana" w:hAnsi="Verdana" w:cs="Arial"/>
                <w:u w:val="none"/>
              </w:rPr>
              <w:t>√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26B88E" w14:textId="77777777" w:rsidR="001C6D0E" w:rsidRPr="00A054E9" w:rsidRDefault="001C6D0E" w:rsidP="001C6D0E">
            <w:pPr>
              <w:spacing w:before="120" w:after="120"/>
              <w:jc w:val="center"/>
              <w:rPr>
                <w:rFonts w:ascii="Verdana" w:hAnsi="Verdana" w:cs="Arial"/>
                <w:b w:val="0"/>
                <w:u w:val="none"/>
              </w:rPr>
            </w:pPr>
          </w:p>
        </w:tc>
      </w:tr>
      <w:tr w:rsidR="001C6D0E" w:rsidRPr="00A054E9" w14:paraId="543945A7" w14:textId="77777777" w:rsidTr="00A054E9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F22D65" w14:textId="77777777" w:rsidR="001C6D0E" w:rsidRPr="00A054E9" w:rsidRDefault="001C6D0E" w:rsidP="001C6D0E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A054E9">
              <w:rPr>
                <w:rFonts w:ascii="Verdana" w:hAnsi="Verdana" w:cs="Arial"/>
                <w:b w:val="0"/>
                <w:u w:val="none"/>
              </w:rPr>
              <w:t>APPLICATION FORM /INTERVIEW</w:t>
            </w:r>
          </w:p>
          <w:p w14:paraId="16C46DE3" w14:textId="77777777" w:rsidR="001C6D0E" w:rsidRPr="00A054E9" w:rsidRDefault="001C6D0E" w:rsidP="001C6D0E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</w:p>
        </w:tc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84A0D" w14:textId="77777777" w:rsidR="001C6D0E" w:rsidRPr="00A054E9" w:rsidRDefault="001C6D0E" w:rsidP="001C6D0E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A054E9">
              <w:rPr>
                <w:rFonts w:ascii="Verdana" w:hAnsi="Verdana" w:cs="Arial"/>
                <w:b w:val="0"/>
                <w:u w:val="none"/>
              </w:rPr>
              <w:t>Ability to build effective working relationships with all pupils and colleagues</w:t>
            </w:r>
            <w:r w:rsidR="00561609">
              <w:rPr>
                <w:rFonts w:ascii="Verdana" w:hAnsi="Verdana" w:cs="Arial"/>
                <w:b w:val="0"/>
                <w:u w:val="none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D8B1F" w14:textId="77777777" w:rsidR="001C6D0E" w:rsidRPr="00A054E9" w:rsidRDefault="001C6D0E" w:rsidP="001C6D0E">
            <w:pPr>
              <w:spacing w:before="120" w:after="120"/>
              <w:jc w:val="center"/>
              <w:rPr>
                <w:rFonts w:ascii="Verdana" w:hAnsi="Verdana" w:cs="Arial"/>
                <w:u w:val="none"/>
              </w:rPr>
            </w:pPr>
            <w:r w:rsidRPr="00A054E9">
              <w:rPr>
                <w:rFonts w:ascii="Verdana" w:hAnsi="Verdana" w:cs="Arial"/>
                <w:u w:val="none"/>
              </w:rPr>
              <w:t>√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CEF928" w14:textId="77777777" w:rsidR="001C6D0E" w:rsidRPr="00A054E9" w:rsidRDefault="001C6D0E" w:rsidP="001C6D0E">
            <w:pPr>
              <w:spacing w:before="120" w:after="120"/>
              <w:jc w:val="center"/>
              <w:rPr>
                <w:rFonts w:ascii="Verdana" w:hAnsi="Verdana" w:cs="Arial"/>
                <w:b w:val="0"/>
                <w:u w:val="none"/>
              </w:rPr>
            </w:pPr>
          </w:p>
        </w:tc>
      </w:tr>
      <w:tr w:rsidR="001C6D0E" w:rsidRPr="00A054E9" w14:paraId="7FAA4E75" w14:textId="77777777" w:rsidTr="00A054E9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31F481" w14:textId="77777777" w:rsidR="001C6D0E" w:rsidRPr="00A054E9" w:rsidRDefault="001C6D0E" w:rsidP="001C6D0E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A054E9">
              <w:rPr>
                <w:rFonts w:ascii="Verdana" w:hAnsi="Verdana" w:cs="Arial"/>
                <w:b w:val="0"/>
                <w:u w:val="none"/>
              </w:rPr>
              <w:t>APPLICATION FORM / INTERVIEW</w:t>
            </w:r>
          </w:p>
        </w:tc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D4B9" w14:textId="77777777" w:rsidR="001C6D0E" w:rsidRPr="00A054E9" w:rsidRDefault="001C6D0E" w:rsidP="001C6D0E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A054E9">
              <w:rPr>
                <w:rFonts w:ascii="Verdana" w:hAnsi="Verdana" w:cs="Arial"/>
                <w:b w:val="0"/>
                <w:u w:val="none"/>
              </w:rPr>
              <w:t>Ability to adapt own approach in accordance with pupil needs</w:t>
            </w:r>
            <w:r w:rsidR="00561609">
              <w:rPr>
                <w:rFonts w:ascii="Verdana" w:hAnsi="Verdana" w:cs="Arial"/>
                <w:b w:val="0"/>
                <w:u w:val="none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6B193" w14:textId="77777777" w:rsidR="001C6D0E" w:rsidRPr="00A054E9" w:rsidRDefault="001C6D0E" w:rsidP="001C6D0E">
            <w:pPr>
              <w:spacing w:before="120" w:after="120"/>
              <w:jc w:val="center"/>
              <w:rPr>
                <w:rFonts w:ascii="Verdana" w:hAnsi="Verdana" w:cs="Arial"/>
                <w:u w:val="none"/>
              </w:rPr>
            </w:pPr>
            <w:r w:rsidRPr="00A054E9">
              <w:rPr>
                <w:rFonts w:ascii="Verdana" w:hAnsi="Verdana" w:cs="Arial"/>
                <w:u w:val="none"/>
              </w:rPr>
              <w:t>√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E70B54" w14:textId="77777777" w:rsidR="001C6D0E" w:rsidRPr="00A054E9" w:rsidRDefault="001C6D0E" w:rsidP="001C6D0E">
            <w:pPr>
              <w:spacing w:before="120" w:after="120"/>
              <w:jc w:val="center"/>
              <w:rPr>
                <w:rFonts w:ascii="Verdana" w:hAnsi="Verdana" w:cs="Arial"/>
                <w:b w:val="0"/>
                <w:u w:val="none"/>
              </w:rPr>
            </w:pPr>
          </w:p>
        </w:tc>
      </w:tr>
      <w:tr w:rsidR="001C6D0E" w:rsidRPr="00A054E9" w14:paraId="72442BB1" w14:textId="77777777" w:rsidTr="00A054E9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90E081" w14:textId="77777777" w:rsidR="001C6D0E" w:rsidRPr="00A054E9" w:rsidRDefault="001C6D0E" w:rsidP="001C6D0E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A054E9">
              <w:rPr>
                <w:rFonts w:ascii="Verdana" w:hAnsi="Verdana" w:cs="Arial"/>
                <w:b w:val="0"/>
                <w:u w:val="none"/>
              </w:rPr>
              <w:t>APPLICATION FORM /INTERVIEW</w:t>
            </w:r>
          </w:p>
          <w:p w14:paraId="28019466" w14:textId="77777777" w:rsidR="001C6D0E" w:rsidRPr="00A054E9" w:rsidRDefault="001C6D0E" w:rsidP="001C6D0E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</w:p>
        </w:tc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6D73B" w14:textId="77777777" w:rsidR="001C6D0E" w:rsidRPr="00A054E9" w:rsidRDefault="00561609" w:rsidP="001C6D0E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>
              <w:rPr>
                <w:rFonts w:ascii="Verdana" w:hAnsi="Verdana" w:cs="Arial"/>
                <w:b w:val="0"/>
                <w:u w:val="none"/>
              </w:rPr>
              <w:t>Good communication and interpersonal skills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BEBE5" w14:textId="77777777" w:rsidR="001C6D0E" w:rsidRPr="00A054E9" w:rsidRDefault="001C6D0E" w:rsidP="001C6D0E">
            <w:pPr>
              <w:spacing w:before="120" w:after="120"/>
              <w:jc w:val="center"/>
              <w:rPr>
                <w:rFonts w:ascii="Verdana" w:hAnsi="Verdana" w:cs="Arial"/>
                <w:u w:val="none"/>
              </w:rPr>
            </w:pPr>
            <w:r w:rsidRPr="00A054E9">
              <w:rPr>
                <w:rFonts w:ascii="Verdana" w:hAnsi="Verdana" w:cs="Arial"/>
                <w:u w:val="none"/>
              </w:rPr>
              <w:t>√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B57486" w14:textId="77777777" w:rsidR="001C6D0E" w:rsidRPr="00A054E9" w:rsidRDefault="001C6D0E" w:rsidP="001C6D0E">
            <w:pPr>
              <w:spacing w:before="120" w:after="120"/>
              <w:jc w:val="center"/>
              <w:rPr>
                <w:rFonts w:ascii="Verdana" w:hAnsi="Verdana" w:cs="Arial"/>
                <w:b w:val="0"/>
                <w:u w:val="none"/>
              </w:rPr>
            </w:pPr>
          </w:p>
        </w:tc>
      </w:tr>
      <w:tr w:rsidR="001C6D0E" w:rsidRPr="00A054E9" w14:paraId="0C36F6D9" w14:textId="77777777" w:rsidTr="00A054E9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4D1E89" w14:textId="77777777" w:rsidR="001C6D0E" w:rsidRPr="00A054E9" w:rsidRDefault="001C6D0E" w:rsidP="001C6D0E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A054E9">
              <w:rPr>
                <w:rFonts w:ascii="Verdana" w:hAnsi="Verdana" w:cs="Arial"/>
                <w:b w:val="0"/>
                <w:u w:val="none"/>
              </w:rPr>
              <w:t>APPLICATION FORM / INTERVIEW</w:t>
            </w:r>
          </w:p>
        </w:tc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43B6" w14:textId="77777777" w:rsidR="001C6D0E" w:rsidRPr="00A054E9" w:rsidRDefault="001C6D0E" w:rsidP="001C6D0E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proofErr w:type="spellStart"/>
            <w:r w:rsidRPr="00A054E9">
              <w:rPr>
                <w:rFonts w:ascii="Verdana" w:hAnsi="Verdana" w:cs="Arial"/>
                <w:b w:val="0"/>
                <w:u w:val="none"/>
              </w:rPr>
              <w:t>Abillity</w:t>
            </w:r>
            <w:proofErr w:type="spellEnd"/>
            <w:r w:rsidRPr="00A054E9">
              <w:rPr>
                <w:rFonts w:ascii="Verdana" w:hAnsi="Verdana" w:cs="Arial"/>
                <w:b w:val="0"/>
                <w:u w:val="none"/>
              </w:rPr>
              <w:t xml:space="preserve"> to organise, lead and motivate a team of staff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78412" w14:textId="77777777" w:rsidR="001C6D0E" w:rsidRPr="00A054E9" w:rsidRDefault="00561609" w:rsidP="001C6D0E">
            <w:pPr>
              <w:spacing w:before="120" w:after="120"/>
              <w:jc w:val="center"/>
              <w:rPr>
                <w:rFonts w:ascii="Verdana" w:hAnsi="Verdana" w:cs="Arial"/>
                <w:u w:val="none"/>
              </w:rPr>
            </w:pPr>
            <w:r w:rsidRPr="00A054E9">
              <w:rPr>
                <w:rFonts w:ascii="Verdana" w:hAnsi="Verdana" w:cs="Arial"/>
                <w:u w:val="none"/>
              </w:rPr>
              <w:t>√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227031" w14:textId="77777777" w:rsidR="001C6D0E" w:rsidRPr="00A054E9" w:rsidRDefault="001C6D0E" w:rsidP="001C6D0E">
            <w:pPr>
              <w:spacing w:before="120" w:after="120"/>
              <w:jc w:val="center"/>
              <w:rPr>
                <w:rFonts w:ascii="Verdana" w:hAnsi="Verdana" w:cs="Arial"/>
                <w:b w:val="0"/>
                <w:u w:val="none"/>
              </w:rPr>
            </w:pPr>
          </w:p>
        </w:tc>
      </w:tr>
    </w:tbl>
    <w:p w14:paraId="33A89DA7" w14:textId="77777777" w:rsidR="003E756A" w:rsidRDefault="003E756A" w:rsidP="003E756A">
      <w:pPr>
        <w:spacing w:before="92"/>
        <w:rPr>
          <w:rFonts w:ascii="Verdana" w:hAnsi="Verdana"/>
          <w:i/>
        </w:rPr>
      </w:pPr>
    </w:p>
    <w:p w14:paraId="43106D30" w14:textId="4013CFB3" w:rsidR="001C6D0E" w:rsidRPr="00A054E9" w:rsidRDefault="003E756A" w:rsidP="00172382">
      <w:pPr>
        <w:spacing w:before="92"/>
        <w:rPr>
          <w:rFonts w:ascii="Verdana" w:hAnsi="Verdana" w:cs="Arial"/>
          <w:b w:val="0"/>
          <w:u w:val="none"/>
        </w:rPr>
      </w:pPr>
      <w:r w:rsidRPr="003E756A">
        <w:rPr>
          <w:rFonts w:ascii="Verdana" w:hAnsi="Verdana"/>
          <w:b w:val="0"/>
          <w:i/>
          <w:u w:val="none"/>
        </w:rPr>
        <w:t>The</w:t>
      </w:r>
      <w:r w:rsidRPr="003E756A">
        <w:rPr>
          <w:rFonts w:ascii="Verdana" w:hAnsi="Verdana"/>
          <w:b w:val="0"/>
          <w:i/>
          <w:spacing w:val="-3"/>
          <w:u w:val="none"/>
        </w:rPr>
        <w:t xml:space="preserve"> </w:t>
      </w:r>
      <w:r w:rsidRPr="003E756A">
        <w:rPr>
          <w:rFonts w:ascii="Verdana" w:hAnsi="Verdana"/>
          <w:b w:val="0"/>
          <w:i/>
          <w:u w:val="none"/>
        </w:rPr>
        <w:t>applicant</w:t>
      </w:r>
      <w:r w:rsidRPr="003E756A">
        <w:rPr>
          <w:rFonts w:ascii="Verdana" w:hAnsi="Verdana"/>
          <w:b w:val="0"/>
          <w:i/>
          <w:spacing w:val="-4"/>
          <w:u w:val="none"/>
        </w:rPr>
        <w:t xml:space="preserve"> </w:t>
      </w:r>
      <w:r w:rsidRPr="003E756A">
        <w:rPr>
          <w:rFonts w:ascii="Verdana" w:hAnsi="Verdana"/>
          <w:b w:val="0"/>
          <w:i/>
          <w:u w:val="none"/>
        </w:rPr>
        <w:t>will</w:t>
      </w:r>
      <w:r w:rsidRPr="003E756A">
        <w:rPr>
          <w:rFonts w:ascii="Verdana" w:hAnsi="Verdana"/>
          <w:b w:val="0"/>
          <w:i/>
          <w:spacing w:val="-1"/>
          <w:u w:val="none"/>
        </w:rPr>
        <w:t xml:space="preserve"> </w:t>
      </w:r>
      <w:r w:rsidRPr="003E756A">
        <w:rPr>
          <w:rFonts w:ascii="Verdana" w:hAnsi="Verdana"/>
          <w:b w:val="0"/>
          <w:i/>
          <w:u w:val="none"/>
        </w:rPr>
        <w:t>be</w:t>
      </w:r>
      <w:r w:rsidRPr="003E756A">
        <w:rPr>
          <w:rFonts w:ascii="Verdana" w:hAnsi="Verdana"/>
          <w:b w:val="0"/>
          <w:i/>
          <w:spacing w:val="-2"/>
          <w:u w:val="none"/>
        </w:rPr>
        <w:t xml:space="preserve"> </w:t>
      </w:r>
      <w:r w:rsidRPr="003E756A">
        <w:rPr>
          <w:rFonts w:ascii="Verdana" w:hAnsi="Verdana"/>
          <w:b w:val="0"/>
          <w:i/>
          <w:u w:val="none"/>
        </w:rPr>
        <w:t>required</w:t>
      </w:r>
      <w:r w:rsidRPr="003E756A">
        <w:rPr>
          <w:rFonts w:ascii="Verdana" w:hAnsi="Verdana"/>
          <w:b w:val="0"/>
          <w:i/>
          <w:spacing w:val="-2"/>
          <w:u w:val="none"/>
        </w:rPr>
        <w:t xml:space="preserve"> </w:t>
      </w:r>
      <w:r w:rsidRPr="003E756A">
        <w:rPr>
          <w:rFonts w:ascii="Verdana" w:hAnsi="Verdana"/>
          <w:b w:val="0"/>
          <w:i/>
          <w:u w:val="none"/>
        </w:rPr>
        <w:t>to</w:t>
      </w:r>
      <w:r w:rsidRPr="003E756A">
        <w:rPr>
          <w:rFonts w:ascii="Verdana" w:hAnsi="Verdana"/>
          <w:b w:val="0"/>
          <w:i/>
          <w:spacing w:val="-2"/>
          <w:u w:val="none"/>
        </w:rPr>
        <w:t xml:space="preserve"> </w:t>
      </w:r>
      <w:r w:rsidRPr="003E756A">
        <w:rPr>
          <w:rFonts w:ascii="Verdana" w:hAnsi="Verdana"/>
          <w:b w:val="0"/>
          <w:i/>
          <w:u w:val="none"/>
        </w:rPr>
        <w:t>safeguard</w:t>
      </w:r>
      <w:r w:rsidRPr="003E756A">
        <w:rPr>
          <w:rFonts w:ascii="Verdana" w:hAnsi="Verdana"/>
          <w:b w:val="0"/>
          <w:i/>
          <w:spacing w:val="-4"/>
          <w:u w:val="none"/>
        </w:rPr>
        <w:t xml:space="preserve"> </w:t>
      </w:r>
      <w:r w:rsidRPr="003E756A">
        <w:rPr>
          <w:rFonts w:ascii="Verdana" w:hAnsi="Verdana"/>
          <w:b w:val="0"/>
          <w:i/>
          <w:u w:val="none"/>
        </w:rPr>
        <w:t>and</w:t>
      </w:r>
      <w:r w:rsidRPr="003E756A">
        <w:rPr>
          <w:rFonts w:ascii="Verdana" w:hAnsi="Verdana"/>
          <w:b w:val="0"/>
          <w:i/>
          <w:spacing w:val="-2"/>
          <w:u w:val="none"/>
        </w:rPr>
        <w:t xml:space="preserve"> </w:t>
      </w:r>
      <w:r w:rsidRPr="003E756A">
        <w:rPr>
          <w:rFonts w:ascii="Verdana" w:hAnsi="Verdana"/>
          <w:b w:val="0"/>
          <w:i/>
          <w:u w:val="none"/>
        </w:rPr>
        <w:t>promote</w:t>
      </w:r>
      <w:r w:rsidRPr="003E756A">
        <w:rPr>
          <w:rFonts w:ascii="Verdana" w:hAnsi="Verdana"/>
          <w:b w:val="0"/>
          <w:i/>
          <w:spacing w:val="-1"/>
          <w:u w:val="none"/>
        </w:rPr>
        <w:t xml:space="preserve"> </w:t>
      </w:r>
      <w:r w:rsidRPr="003E756A">
        <w:rPr>
          <w:rFonts w:ascii="Verdana" w:hAnsi="Verdana"/>
          <w:b w:val="0"/>
          <w:i/>
          <w:u w:val="none"/>
        </w:rPr>
        <w:t>the</w:t>
      </w:r>
      <w:r w:rsidRPr="003E756A">
        <w:rPr>
          <w:rFonts w:ascii="Verdana" w:hAnsi="Verdana"/>
          <w:b w:val="0"/>
          <w:i/>
          <w:spacing w:val="-4"/>
          <w:u w:val="none"/>
        </w:rPr>
        <w:t xml:space="preserve"> </w:t>
      </w:r>
      <w:r w:rsidRPr="003E756A">
        <w:rPr>
          <w:rFonts w:ascii="Verdana" w:hAnsi="Verdana"/>
          <w:b w:val="0"/>
          <w:i/>
          <w:u w:val="none"/>
        </w:rPr>
        <w:t>welfare</w:t>
      </w:r>
      <w:r w:rsidRPr="003E756A">
        <w:rPr>
          <w:rFonts w:ascii="Verdana" w:hAnsi="Verdana"/>
          <w:b w:val="0"/>
          <w:i/>
          <w:spacing w:val="-4"/>
          <w:u w:val="none"/>
        </w:rPr>
        <w:t xml:space="preserve"> </w:t>
      </w:r>
      <w:r w:rsidRPr="003E756A">
        <w:rPr>
          <w:rFonts w:ascii="Verdana" w:hAnsi="Verdana"/>
          <w:b w:val="0"/>
          <w:i/>
          <w:u w:val="none"/>
        </w:rPr>
        <w:t>of</w:t>
      </w:r>
      <w:r w:rsidRPr="003E756A">
        <w:rPr>
          <w:rFonts w:ascii="Verdana" w:hAnsi="Verdana"/>
          <w:b w:val="0"/>
          <w:i/>
          <w:spacing w:val="-2"/>
          <w:u w:val="none"/>
        </w:rPr>
        <w:t xml:space="preserve"> </w:t>
      </w:r>
      <w:r w:rsidRPr="003E756A">
        <w:rPr>
          <w:rFonts w:ascii="Verdana" w:hAnsi="Verdana"/>
          <w:b w:val="0"/>
          <w:i/>
          <w:u w:val="none"/>
        </w:rPr>
        <w:t>children</w:t>
      </w:r>
      <w:r w:rsidRPr="003E756A">
        <w:rPr>
          <w:rFonts w:ascii="Verdana" w:hAnsi="Verdana"/>
          <w:b w:val="0"/>
          <w:i/>
          <w:spacing w:val="-2"/>
          <w:u w:val="none"/>
        </w:rPr>
        <w:t xml:space="preserve"> </w:t>
      </w:r>
      <w:r w:rsidRPr="003E756A">
        <w:rPr>
          <w:rFonts w:ascii="Verdana" w:hAnsi="Verdana"/>
          <w:b w:val="0"/>
          <w:i/>
          <w:u w:val="none"/>
        </w:rPr>
        <w:t>and</w:t>
      </w:r>
      <w:r w:rsidRPr="003E756A">
        <w:rPr>
          <w:rFonts w:ascii="Verdana" w:hAnsi="Verdana"/>
          <w:b w:val="0"/>
          <w:i/>
          <w:spacing w:val="-2"/>
          <w:u w:val="none"/>
        </w:rPr>
        <w:t xml:space="preserve"> </w:t>
      </w:r>
      <w:r w:rsidRPr="003E756A">
        <w:rPr>
          <w:rFonts w:ascii="Verdana" w:hAnsi="Verdana"/>
          <w:b w:val="0"/>
          <w:i/>
          <w:u w:val="none"/>
        </w:rPr>
        <w:t>young</w:t>
      </w:r>
      <w:r w:rsidRPr="003E756A">
        <w:rPr>
          <w:rFonts w:ascii="Verdana" w:hAnsi="Verdana"/>
          <w:b w:val="0"/>
          <w:i/>
          <w:spacing w:val="-4"/>
          <w:u w:val="none"/>
        </w:rPr>
        <w:t xml:space="preserve"> </w:t>
      </w:r>
      <w:r w:rsidRPr="003E756A">
        <w:rPr>
          <w:rFonts w:ascii="Verdana" w:hAnsi="Verdana"/>
          <w:b w:val="0"/>
          <w:i/>
          <w:u w:val="none"/>
        </w:rPr>
        <w:t>people</w:t>
      </w:r>
      <w:bookmarkStart w:id="0" w:name="_GoBack"/>
      <w:bookmarkEnd w:id="0"/>
    </w:p>
    <w:p w14:paraId="68399703" w14:textId="77777777" w:rsidR="001C6D0E" w:rsidRPr="00A054E9" w:rsidRDefault="001C6D0E">
      <w:pPr>
        <w:rPr>
          <w:rFonts w:ascii="Verdana" w:hAnsi="Verdana" w:cs="Arial"/>
          <w:b w:val="0"/>
          <w:u w:val="none"/>
        </w:rPr>
      </w:pPr>
    </w:p>
    <w:p w14:paraId="0463405C" w14:textId="77777777" w:rsidR="001C6D0E" w:rsidRPr="00A054E9" w:rsidRDefault="001C6D0E">
      <w:pPr>
        <w:rPr>
          <w:rFonts w:ascii="Verdana" w:hAnsi="Verdana" w:cs="Arial"/>
          <w:b w:val="0"/>
          <w:u w:val="none"/>
        </w:rPr>
      </w:pPr>
    </w:p>
    <w:sectPr w:rsidR="001C6D0E" w:rsidRPr="00A054E9">
      <w:pgSz w:w="11907" w:h="16840" w:code="9"/>
      <w:pgMar w:top="720" w:right="1138" w:bottom="720" w:left="1757" w:header="706" w:footer="706" w:gutter="0"/>
      <w:paperSrc w:first="270" w:other="27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FC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D75FB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385B98"/>
    <w:multiLevelType w:val="hybridMultilevel"/>
    <w:tmpl w:val="54105F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EE074B"/>
    <w:multiLevelType w:val="hybridMultilevel"/>
    <w:tmpl w:val="D50E31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0F2E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983766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ACC169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44E5F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9A7"/>
    <w:rsid w:val="00042740"/>
    <w:rsid w:val="00047C37"/>
    <w:rsid w:val="0005152E"/>
    <w:rsid w:val="000739A7"/>
    <w:rsid w:val="00086289"/>
    <w:rsid w:val="000C6AF8"/>
    <w:rsid w:val="000D4AAE"/>
    <w:rsid w:val="00172382"/>
    <w:rsid w:val="001877CB"/>
    <w:rsid w:val="001C6D0E"/>
    <w:rsid w:val="001F5907"/>
    <w:rsid w:val="00204E9B"/>
    <w:rsid w:val="00217B1C"/>
    <w:rsid w:val="002430E5"/>
    <w:rsid w:val="002D721D"/>
    <w:rsid w:val="00362C84"/>
    <w:rsid w:val="00372AB7"/>
    <w:rsid w:val="003E756A"/>
    <w:rsid w:val="00402DE5"/>
    <w:rsid w:val="004A35EF"/>
    <w:rsid w:val="004F7E70"/>
    <w:rsid w:val="00561609"/>
    <w:rsid w:val="005A4643"/>
    <w:rsid w:val="007128EC"/>
    <w:rsid w:val="007B36F9"/>
    <w:rsid w:val="008756FE"/>
    <w:rsid w:val="008D66E5"/>
    <w:rsid w:val="00906D42"/>
    <w:rsid w:val="00907FF2"/>
    <w:rsid w:val="009236DB"/>
    <w:rsid w:val="009C62D7"/>
    <w:rsid w:val="00A054E9"/>
    <w:rsid w:val="00A25977"/>
    <w:rsid w:val="00A54044"/>
    <w:rsid w:val="00A56E9C"/>
    <w:rsid w:val="00A67E7E"/>
    <w:rsid w:val="00AD45EE"/>
    <w:rsid w:val="00AD56D9"/>
    <w:rsid w:val="00B02E0D"/>
    <w:rsid w:val="00B31600"/>
    <w:rsid w:val="00B93D64"/>
    <w:rsid w:val="00BC3759"/>
    <w:rsid w:val="00C10921"/>
    <w:rsid w:val="00C464B5"/>
    <w:rsid w:val="00C525CA"/>
    <w:rsid w:val="00CD52BB"/>
    <w:rsid w:val="00CE5DEC"/>
    <w:rsid w:val="00D52DF7"/>
    <w:rsid w:val="00DE400D"/>
    <w:rsid w:val="00E02000"/>
    <w:rsid w:val="00E11A54"/>
    <w:rsid w:val="00E13C93"/>
    <w:rsid w:val="00E416B9"/>
    <w:rsid w:val="00E454DC"/>
    <w:rsid w:val="00E7276B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0BE51BA"/>
  <w15:chartTrackingRefBased/>
  <w15:docId w15:val="{BEF5A720-12E8-46BD-AE6D-9C054955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b/>
      <w:u w:val="single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sz w:val="24"/>
      <w:u w:val="none"/>
    </w:rPr>
  </w:style>
  <w:style w:type="paragraph" w:styleId="Heading2">
    <w:name w:val="heading 2"/>
    <w:basedOn w:val="Normal"/>
    <w:next w:val="Normal"/>
    <w:qFormat/>
    <w:pPr>
      <w:keepNext/>
      <w:spacing w:before="120"/>
      <w:jc w:val="both"/>
      <w:outlineLvl w:val="1"/>
    </w:pPr>
    <w:rPr>
      <w:b w:val="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Title">
    <w:name w:val="Title"/>
    <w:basedOn w:val="Normal"/>
    <w:qFormat/>
    <w:pPr>
      <w:jc w:val="center"/>
    </w:pPr>
    <w:rPr>
      <w:sz w:val="24"/>
      <w:u w:val="none"/>
    </w:rPr>
  </w:style>
  <w:style w:type="paragraph" w:styleId="Header">
    <w:name w:val="header"/>
    <w:basedOn w:val="Normal"/>
    <w:rsid w:val="00AD45E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Job%20Descrip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52280-23dc-45db-b5dd-cb21ddeed6a7">
      <Terms xmlns="http://schemas.microsoft.com/office/infopath/2007/PartnerControls"/>
    </lcf76f155ced4ddcb4097134ff3c332f>
    <TaxCatchAll xmlns="1a95ae85-c0e1-4ebd-9082-aa2d259bc3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D8BF77F13C443826E6FC89F2E291D" ma:contentTypeVersion="12" ma:contentTypeDescription="Create a new document." ma:contentTypeScope="" ma:versionID="2a8d98168720d5fabde5fdbb774f6390">
  <xsd:schema xmlns:xsd="http://www.w3.org/2001/XMLSchema" xmlns:xs="http://www.w3.org/2001/XMLSchema" xmlns:p="http://schemas.microsoft.com/office/2006/metadata/properties" xmlns:ns2="fa952280-23dc-45db-b5dd-cb21ddeed6a7" xmlns:ns3="1a95ae85-c0e1-4ebd-9082-aa2d259bc39e" targetNamespace="http://schemas.microsoft.com/office/2006/metadata/properties" ma:root="true" ma:fieldsID="f55f56dec0b93f9c5b10ec42a39fc18f" ns2:_="" ns3:_="">
    <xsd:import namespace="fa952280-23dc-45db-b5dd-cb21ddeed6a7"/>
    <xsd:import namespace="1a95ae85-c0e1-4ebd-9082-aa2d259bc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52280-23dc-45db-b5dd-cb21ddeed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3a42495-e66c-4f7f-b026-3885b640a6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5ae85-c0e1-4ebd-9082-aa2d259bc39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577e84-efc4-4d43-8df6-0c2f9c5b86c2}" ma:internalName="TaxCatchAll" ma:showField="CatchAllData" ma:web="1a95ae85-c0e1-4ebd-9082-aa2d259bc3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0E4FA-9E67-428C-BC8C-2F968FD4A8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C918FC-A2D1-4537-92CF-35E344EE8C1C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fa952280-23dc-45db-b5dd-cb21ddeed6a7"/>
    <ds:schemaRef ds:uri="1a95ae85-c0e1-4ebd-9082-aa2d259bc39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81F8358-E226-4B91-83DC-B3EA79E04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52280-23dc-45db-b5dd-cb21ddeed6a7"/>
    <ds:schemaRef ds:uri="1a95ae85-c0e1-4ebd-9082-aa2d259bc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</Template>
  <TotalTime>2</TotalTime>
  <Pages>1</Pages>
  <Words>147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BURY METROPOLITAN BOROUGH COUNCIL</vt:lpstr>
    </vt:vector>
  </TitlesOfParts>
  <Company>Bury M.B.C.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BURY METROPOLITAN BOROUGH COUNCIL</dc:title>
  <dc:subject/>
  <dc:creator>Barlow</dc:creator>
  <cp:keywords/>
  <dc:description/>
  <cp:lastModifiedBy>Josie Littlewood</cp:lastModifiedBy>
  <cp:revision>4</cp:revision>
  <cp:lastPrinted>2003-12-09T13:01:00Z</cp:lastPrinted>
  <dcterms:created xsi:type="dcterms:W3CDTF">2026-05-11T08:04:00Z</dcterms:created>
  <dcterms:modified xsi:type="dcterms:W3CDTF">2026-05-11T08:29:00Z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0x0101000DED8BF77F13C443826E6FC89F2E291D</vt:lpwstr>
  </property>
  <property fmtid="{D5CDD505-2E9C-101B-9397-08002B2CF9AE}" pid="3" name="MediaServiceImageTags">
    <vt:lpwstr/>
  </property>
</Properties>
</file>