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52B" w:rsidRPr="00DE0BA9" w:rsidRDefault="00C6752B" w:rsidP="00DE0BA9">
      <w:pPr>
        <w:pStyle w:val="Judicium"/>
        <w:spacing w:line="276" w:lineRule="auto"/>
        <w:jc w:val="center"/>
        <w:rPr>
          <w:b/>
          <w:szCs w:val="20"/>
        </w:rPr>
      </w:pPr>
      <w:r w:rsidRPr="00DE0BA9">
        <w:rPr>
          <w:b/>
          <w:szCs w:val="20"/>
        </w:rPr>
        <w:t>Medical Questionnaire</w:t>
      </w:r>
    </w:p>
    <w:p w:rsidR="00C6752B" w:rsidRPr="00DE0BA9" w:rsidRDefault="00C6752B" w:rsidP="00DE0BA9">
      <w:pPr>
        <w:pStyle w:val="Judicium"/>
        <w:spacing w:line="276" w:lineRule="auto"/>
        <w:jc w:val="both"/>
        <w:rPr>
          <w:szCs w:val="20"/>
        </w:rPr>
      </w:pPr>
    </w:p>
    <w:p w:rsidR="00C6752B" w:rsidRPr="00DE0BA9" w:rsidRDefault="00C6752B" w:rsidP="00DE0BA9">
      <w:pPr>
        <w:pStyle w:val="Judicium"/>
        <w:spacing w:line="276" w:lineRule="auto"/>
        <w:jc w:val="both"/>
        <w:rPr>
          <w:szCs w:val="20"/>
        </w:rPr>
      </w:pPr>
      <w:r w:rsidRPr="00DE0BA9">
        <w:rPr>
          <w:szCs w:val="20"/>
        </w:rPr>
        <w:t>Name:</w:t>
      </w:r>
      <w:r w:rsidRPr="00DE0BA9">
        <w:rPr>
          <w:szCs w:val="20"/>
        </w:rPr>
        <w:tab/>
      </w:r>
      <w:r w:rsidR="00ED6135" w:rsidRPr="00DE0BA9">
        <w:rPr>
          <w:szCs w:val="20"/>
        </w:rPr>
        <w:t>_________________________</w:t>
      </w:r>
      <w:r w:rsidR="00ED6135" w:rsidRPr="00DE0BA9">
        <w:rPr>
          <w:szCs w:val="20"/>
        </w:rPr>
        <w:tab/>
      </w:r>
      <w:r w:rsidR="00ED6135" w:rsidRPr="00DE0BA9">
        <w:rPr>
          <w:szCs w:val="20"/>
        </w:rPr>
        <w:tab/>
      </w:r>
      <w:r w:rsidRPr="00DE0BA9">
        <w:rPr>
          <w:szCs w:val="20"/>
        </w:rPr>
        <w:t xml:space="preserve">Date of </w:t>
      </w:r>
      <w:proofErr w:type="gramStart"/>
      <w:r w:rsidRPr="00DE0BA9">
        <w:rPr>
          <w:szCs w:val="20"/>
        </w:rPr>
        <w:t>Birth:</w:t>
      </w:r>
      <w:r w:rsidR="00ED6135" w:rsidRPr="00DE0BA9">
        <w:rPr>
          <w:szCs w:val="20"/>
        </w:rPr>
        <w:t>_</w:t>
      </w:r>
      <w:proofErr w:type="gramEnd"/>
      <w:r w:rsidR="00ED6135" w:rsidRPr="00DE0BA9">
        <w:rPr>
          <w:szCs w:val="20"/>
        </w:rPr>
        <w:t>_____________</w:t>
      </w:r>
    </w:p>
    <w:p w:rsidR="00ED6135" w:rsidRPr="00DE0BA9" w:rsidRDefault="00ED6135" w:rsidP="00DE0BA9">
      <w:pPr>
        <w:pStyle w:val="Judicium"/>
        <w:spacing w:line="276" w:lineRule="auto"/>
        <w:jc w:val="both"/>
        <w:rPr>
          <w:szCs w:val="20"/>
        </w:rPr>
      </w:pPr>
    </w:p>
    <w:p w:rsidR="00C6752B" w:rsidRPr="00DE0BA9" w:rsidRDefault="00C6752B" w:rsidP="00DE0BA9">
      <w:pPr>
        <w:pStyle w:val="Judicium"/>
        <w:spacing w:line="276" w:lineRule="auto"/>
        <w:jc w:val="both"/>
        <w:rPr>
          <w:szCs w:val="20"/>
        </w:rPr>
      </w:pPr>
      <w:r w:rsidRPr="00DE0BA9">
        <w:rPr>
          <w:szCs w:val="20"/>
        </w:rPr>
        <w:t xml:space="preserve">Post applied </w:t>
      </w:r>
      <w:proofErr w:type="gramStart"/>
      <w:r w:rsidRPr="00DE0BA9">
        <w:rPr>
          <w:szCs w:val="20"/>
        </w:rPr>
        <w:t>for:</w:t>
      </w:r>
      <w:r w:rsidR="00ED6135" w:rsidRPr="00DE0BA9">
        <w:rPr>
          <w:szCs w:val="20"/>
        </w:rPr>
        <w:t>_</w:t>
      </w:r>
      <w:proofErr w:type="gramEnd"/>
      <w:r w:rsidR="00ED6135" w:rsidRPr="00DE0BA9">
        <w:rPr>
          <w:szCs w:val="20"/>
        </w:rPr>
        <w:t>______________________________________</w:t>
      </w:r>
      <w:r w:rsidRPr="00DE0BA9">
        <w:rPr>
          <w:szCs w:val="20"/>
        </w:rPr>
        <w:tab/>
      </w:r>
      <w:r w:rsidRPr="00DE0BA9">
        <w:rPr>
          <w:szCs w:val="20"/>
        </w:rPr>
        <w:tab/>
      </w:r>
      <w:r w:rsidRPr="00DE0BA9">
        <w:rPr>
          <w:szCs w:val="20"/>
        </w:rPr>
        <w:tab/>
      </w:r>
      <w:r w:rsidRPr="00DE0BA9">
        <w:rPr>
          <w:szCs w:val="20"/>
        </w:rPr>
        <w:tab/>
      </w:r>
      <w:r w:rsidRPr="00DE0BA9">
        <w:rPr>
          <w:szCs w:val="20"/>
        </w:rPr>
        <w:tab/>
      </w:r>
    </w:p>
    <w:p w:rsidR="00C6752B" w:rsidRPr="00DE0BA9" w:rsidRDefault="00C6752B" w:rsidP="00DE0BA9">
      <w:pPr>
        <w:pStyle w:val="Judicium"/>
        <w:spacing w:line="276" w:lineRule="auto"/>
        <w:jc w:val="both"/>
        <w:rPr>
          <w:szCs w:val="20"/>
        </w:rPr>
      </w:pPr>
      <w:r w:rsidRPr="00DE0BA9">
        <w:rPr>
          <w:szCs w:val="20"/>
        </w:rPr>
        <w:t>Occupational Health may contact you to request further details.</w:t>
      </w:r>
    </w:p>
    <w:p w:rsidR="00C6752B" w:rsidRPr="00DE0BA9" w:rsidRDefault="00C6752B" w:rsidP="00DE0BA9">
      <w:pPr>
        <w:pStyle w:val="Judicium"/>
        <w:spacing w:line="276" w:lineRule="auto"/>
        <w:jc w:val="both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7160"/>
        <w:gridCol w:w="705"/>
        <w:gridCol w:w="761"/>
      </w:tblGrid>
      <w:tr w:rsidR="00C6752B" w:rsidRPr="00DE0BA9" w:rsidTr="00ED6135">
        <w:tc>
          <w:tcPr>
            <w:tcW w:w="392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  <w:p w:rsidR="00E54C5A" w:rsidRPr="00DE0BA9" w:rsidRDefault="00E54C5A" w:rsidP="00DE0BA9">
            <w:pPr>
              <w:pStyle w:val="Judicium"/>
              <w:spacing w:line="276" w:lineRule="auto"/>
              <w:jc w:val="both"/>
              <w:rPr>
                <w:b/>
                <w:szCs w:val="20"/>
              </w:rPr>
            </w:pPr>
            <w:r w:rsidRPr="00DE0BA9">
              <w:rPr>
                <w:b/>
                <w:szCs w:val="20"/>
              </w:rPr>
              <w:t>Please answer all of the following questions.</w:t>
            </w: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YES</w:t>
            </w:r>
          </w:p>
        </w:tc>
        <w:tc>
          <w:tcPr>
            <w:tcW w:w="770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NO</w:t>
            </w:r>
          </w:p>
        </w:tc>
      </w:tr>
      <w:tr w:rsidR="00C6752B" w:rsidRPr="00DE0BA9" w:rsidTr="00ED6135">
        <w:tc>
          <w:tcPr>
            <w:tcW w:w="392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1</w:t>
            </w:r>
          </w:p>
        </w:tc>
        <w:tc>
          <w:tcPr>
            <w:tcW w:w="7371" w:type="dxa"/>
            <w:vAlign w:val="center"/>
          </w:tcPr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Have you been absent from work or education in the last two years?</w:t>
            </w:r>
          </w:p>
          <w:p w:rsidR="00C6752B" w:rsidRPr="00DE0BA9" w:rsidRDefault="00457DA1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If ‘Yes’, p</w:t>
            </w:r>
            <w:r w:rsidR="00C6752B" w:rsidRPr="00DE0BA9">
              <w:rPr>
                <w:szCs w:val="20"/>
              </w:rPr>
              <w:t>lease state total number of days</w:t>
            </w:r>
            <w:r w:rsidR="002D08B8" w:rsidRPr="00DE0BA9">
              <w:rPr>
                <w:szCs w:val="20"/>
              </w:rPr>
              <w:t>:</w:t>
            </w:r>
          </w:p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70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</w:tr>
      <w:tr w:rsidR="00C6752B" w:rsidRPr="00DE0BA9" w:rsidTr="00ED6135">
        <w:tc>
          <w:tcPr>
            <w:tcW w:w="392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2</w:t>
            </w:r>
          </w:p>
        </w:tc>
        <w:tc>
          <w:tcPr>
            <w:tcW w:w="7371" w:type="dxa"/>
            <w:vAlign w:val="center"/>
          </w:tcPr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Have you ever left or retired from a job for medical reasons?</w:t>
            </w:r>
          </w:p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70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</w:tr>
      <w:tr w:rsidR="00C6752B" w:rsidRPr="00DE0BA9" w:rsidTr="00ED6135">
        <w:tc>
          <w:tcPr>
            <w:tcW w:w="392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3</w:t>
            </w:r>
          </w:p>
        </w:tc>
        <w:tc>
          <w:tcPr>
            <w:tcW w:w="7371" w:type="dxa"/>
            <w:vAlign w:val="center"/>
          </w:tcPr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Have you ever had any illness that may have been caused by or made worse by your work?</w:t>
            </w:r>
          </w:p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70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</w:tr>
      <w:tr w:rsidR="00C6752B" w:rsidRPr="00DE0BA9" w:rsidTr="00ED6135">
        <w:tc>
          <w:tcPr>
            <w:tcW w:w="392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4</w:t>
            </w:r>
          </w:p>
        </w:tc>
        <w:tc>
          <w:tcPr>
            <w:tcW w:w="7371" w:type="dxa"/>
            <w:vAlign w:val="center"/>
          </w:tcPr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Do you consider yourself to have a disability?</w:t>
            </w: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 xml:space="preserve">If ‘Yes’ and you feel that you need any adjustments or modifications to do the job for which you have applied, please give details in the box below. </w:t>
            </w:r>
          </w:p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70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</w:tr>
      <w:tr w:rsidR="00C6752B" w:rsidRPr="00DE0BA9" w:rsidTr="00ED6135">
        <w:tc>
          <w:tcPr>
            <w:tcW w:w="392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5</w:t>
            </w:r>
          </w:p>
        </w:tc>
        <w:tc>
          <w:tcPr>
            <w:tcW w:w="7371" w:type="dxa"/>
            <w:vAlign w:val="center"/>
          </w:tcPr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Are you prescribed any medication, having any treatment or investigations of any kind at the moment?</w:t>
            </w:r>
          </w:p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70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</w:tr>
      <w:tr w:rsidR="00C6752B" w:rsidRPr="00DE0BA9" w:rsidTr="00ED6135">
        <w:tc>
          <w:tcPr>
            <w:tcW w:w="392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6</w:t>
            </w:r>
          </w:p>
        </w:tc>
        <w:tc>
          <w:tcPr>
            <w:tcW w:w="7371" w:type="dxa"/>
            <w:vAlign w:val="center"/>
          </w:tcPr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Do you have any allergies, including latex?</w:t>
            </w:r>
          </w:p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70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</w:tr>
      <w:tr w:rsidR="00C6752B" w:rsidRPr="00DE0BA9" w:rsidTr="00ED6135">
        <w:tc>
          <w:tcPr>
            <w:tcW w:w="392" w:type="dxa"/>
            <w:vAlign w:val="center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7</w:t>
            </w:r>
          </w:p>
        </w:tc>
        <w:tc>
          <w:tcPr>
            <w:tcW w:w="7371" w:type="dxa"/>
            <w:vAlign w:val="center"/>
          </w:tcPr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>Do you have any other medical conditions?</w:t>
            </w:r>
          </w:p>
          <w:p w:rsidR="00ED6135" w:rsidRPr="00DE0BA9" w:rsidRDefault="00ED6135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09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770" w:type="dxa"/>
          </w:tcPr>
          <w:p w:rsidR="00C6752B" w:rsidRPr="00DE0BA9" w:rsidRDefault="00C6752B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</w:tr>
    </w:tbl>
    <w:p w:rsidR="00ED6135" w:rsidRPr="00DE0BA9" w:rsidRDefault="00ED6135" w:rsidP="00DE0BA9">
      <w:pPr>
        <w:pStyle w:val="Judicium"/>
        <w:spacing w:line="276" w:lineRule="auto"/>
        <w:jc w:val="both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590A" w:rsidRPr="00DE0BA9" w:rsidTr="0028590A">
        <w:tc>
          <w:tcPr>
            <w:tcW w:w="9242" w:type="dxa"/>
          </w:tcPr>
          <w:p w:rsidR="00ED6135" w:rsidRPr="00DE0BA9" w:rsidRDefault="00BC0838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  <w:r w:rsidRPr="00DE0BA9">
              <w:rPr>
                <w:szCs w:val="20"/>
              </w:rPr>
              <w:t xml:space="preserve">Please provide </w:t>
            </w:r>
            <w:r w:rsidR="001A0F54" w:rsidRPr="00DE0BA9">
              <w:rPr>
                <w:szCs w:val="20"/>
              </w:rPr>
              <w:t xml:space="preserve">further </w:t>
            </w:r>
            <w:r w:rsidRPr="00DE0BA9">
              <w:rPr>
                <w:szCs w:val="20"/>
              </w:rPr>
              <w:t xml:space="preserve">details </w:t>
            </w:r>
            <w:r w:rsidR="001A0F54" w:rsidRPr="00DE0BA9">
              <w:rPr>
                <w:szCs w:val="20"/>
              </w:rPr>
              <w:t>in relation to</w:t>
            </w:r>
            <w:r w:rsidRPr="00DE0BA9">
              <w:rPr>
                <w:szCs w:val="20"/>
              </w:rPr>
              <w:t xml:space="preserve"> </w:t>
            </w:r>
            <w:r w:rsidR="002C274B" w:rsidRPr="00DE0BA9">
              <w:rPr>
                <w:szCs w:val="20"/>
              </w:rPr>
              <w:t>any</w:t>
            </w:r>
            <w:r w:rsidRPr="00DE0BA9">
              <w:rPr>
                <w:szCs w:val="20"/>
              </w:rPr>
              <w:t xml:space="preserve"> questions </w:t>
            </w:r>
            <w:r w:rsidR="00B24D77" w:rsidRPr="00DE0BA9">
              <w:rPr>
                <w:szCs w:val="20"/>
              </w:rPr>
              <w:t xml:space="preserve">that </w:t>
            </w:r>
            <w:r w:rsidR="00ED6135" w:rsidRPr="00DE0BA9">
              <w:rPr>
                <w:szCs w:val="20"/>
              </w:rPr>
              <w:t xml:space="preserve">you have answered ‘Yes’ to </w:t>
            </w:r>
            <w:r w:rsidRPr="00DE0BA9">
              <w:rPr>
                <w:szCs w:val="20"/>
              </w:rPr>
              <w:t>in the box below.</w:t>
            </w:r>
          </w:p>
        </w:tc>
      </w:tr>
      <w:tr w:rsidR="0028590A" w:rsidRPr="00DE0BA9" w:rsidTr="00ED6135">
        <w:trPr>
          <w:trHeight w:val="2826"/>
        </w:trPr>
        <w:tc>
          <w:tcPr>
            <w:tcW w:w="9242" w:type="dxa"/>
          </w:tcPr>
          <w:p w:rsidR="0028590A" w:rsidRPr="00DE0BA9" w:rsidRDefault="0028590A" w:rsidP="00DE0BA9">
            <w:pPr>
              <w:pStyle w:val="Judicium"/>
              <w:spacing w:line="276" w:lineRule="auto"/>
              <w:jc w:val="both"/>
              <w:rPr>
                <w:szCs w:val="20"/>
              </w:rPr>
            </w:pPr>
          </w:p>
        </w:tc>
      </w:tr>
    </w:tbl>
    <w:p w:rsidR="00C6752B" w:rsidRPr="00DE0BA9" w:rsidRDefault="00C6752B" w:rsidP="00DE0BA9">
      <w:pPr>
        <w:pStyle w:val="Judicium"/>
        <w:spacing w:line="276" w:lineRule="auto"/>
        <w:jc w:val="both"/>
        <w:rPr>
          <w:szCs w:val="20"/>
        </w:rPr>
      </w:pPr>
    </w:p>
    <w:p w:rsidR="00B92AA0" w:rsidRPr="00DE0BA9" w:rsidRDefault="00B92AA0" w:rsidP="00DE0BA9">
      <w:pPr>
        <w:pStyle w:val="Judicium"/>
        <w:spacing w:line="276" w:lineRule="auto"/>
        <w:jc w:val="both"/>
        <w:rPr>
          <w:szCs w:val="20"/>
        </w:rPr>
      </w:pPr>
      <w:r w:rsidRPr="00DE0BA9">
        <w:rPr>
          <w:szCs w:val="20"/>
        </w:rPr>
        <w:t xml:space="preserve">I certify to the best of my knowledge that the information on this form is true.  I understand that if I should withhold information or </w:t>
      </w:r>
      <w:r w:rsidR="00FA407F" w:rsidRPr="00DE0BA9">
        <w:rPr>
          <w:szCs w:val="20"/>
        </w:rPr>
        <w:t xml:space="preserve">mis-state any </w:t>
      </w:r>
      <w:r w:rsidRPr="00DE0BA9">
        <w:rPr>
          <w:szCs w:val="20"/>
        </w:rPr>
        <w:t>details, my employment may be terminated by dismissal.</w:t>
      </w:r>
    </w:p>
    <w:p w:rsidR="00B92AA0" w:rsidRPr="00DE0BA9" w:rsidRDefault="00B92AA0" w:rsidP="00DE0BA9">
      <w:pPr>
        <w:pStyle w:val="Judicium"/>
        <w:spacing w:line="276" w:lineRule="auto"/>
        <w:jc w:val="both"/>
        <w:rPr>
          <w:szCs w:val="20"/>
        </w:rPr>
      </w:pPr>
    </w:p>
    <w:p w:rsidR="00B92AA0" w:rsidRPr="00DE0BA9" w:rsidRDefault="00B92AA0" w:rsidP="00DE0BA9">
      <w:pPr>
        <w:pStyle w:val="Judicium"/>
        <w:spacing w:line="276" w:lineRule="auto"/>
        <w:jc w:val="both"/>
        <w:rPr>
          <w:szCs w:val="20"/>
        </w:rPr>
      </w:pPr>
      <w:proofErr w:type="gramStart"/>
      <w:r w:rsidRPr="00DE0BA9">
        <w:rPr>
          <w:szCs w:val="20"/>
        </w:rPr>
        <w:t>Signed:</w:t>
      </w:r>
      <w:r w:rsidR="00ED6135" w:rsidRPr="00DE0BA9">
        <w:rPr>
          <w:szCs w:val="20"/>
        </w:rPr>
        <w:t>_</w:t>
      </w:r>
      <w:proofErr w:type="gramEnd"/>
      <w:r w:rsidR="00ED6135" w:rsidRPr="00DE0BA9">
        <w:rPr>
          <w:szCs w:val="20"/>
        </w:rPr>
        <w:t>_______________________</w:t>
      </w:r>
      <w:r w:rsidR="00ED6135" w:rsidRPr="00DE0BA9">
        <w:rPr>
          <w:szCs w:val="20"/>
        </w:rPr>
        <w:tab/>
      </w:r>
      <w:r w:rsidR="00ED6135" w:rsidRPr="00DE0BA9">
        <w:rPr>
          <w:szCs w:val="20"/>
        </w:rPr>
        <w:tab/>
      </w:r>
      <w:r w:rsidRPr="00DE0BA9">
        <w:rPr>
          <w:szCs w:val="20"/>
        </w:rPr>
        <w:tab/>
        <w:t>Date:</w:t>
      </w:r>
      <w:r w:rsidR="00ED6135" w:rsidRPr="00DE0BA9">
        <w:rPr>
          <w:szCs w:val="20"/>
        </w:rPr>
        <w:t>_____________________</w:t>
      </w:r>
    </w:p>
    <w:p w:rsidR="0028590A" w:rsidRPr="00DE0BA9" w:rsidRDefault="0028590A" w:rsidP="00DE0BA9">
      <w:pPr>
        <w:pStyle w:val="Judicium"/>
        <w:spacing w:line="276" w:lineRule="auto"/>
        <w:jc w:val="both"/>
        <w:rPr>
          <w:szCs w:val="20"/>
        </w:rPr>
      </w:pPr>
    </w:p>
    <w:p w:rsidR="007B1DA9" w:rsidRDefault="00B92AA0" w:rsidP="00DE0BA9">
      <w:pPr>
        <w:pStyle w:val="Judicium"/>
        <w:spacing w:line="276" w:lineRule="auto"/>
        <w:jc w:val="both"/>
        <w:rPr>
          <w:szCs w:val="20"/>
        </w:rPr>
      </w:pPr>
      <w:r w:rsidRPr="00DE0BA9">
        <w:rPr>
          <w:szCs w:val="20"/>
        </w:rPr>
        <w:t xml:space="preserve">Please put your completed form in a sealed envelope marked with your name, date of birth and the post applied for and return </w:t>
      </w:r>
      <w:r w:rsidR="00F00B0F" w:rsidRPr="00DE0BA9">
        <w:rPr>
          <w:szCs w:val="20"/>
        </w:rPr>
        <w:t>the</w:t>
      </w:r>
      <w:r w:rsidRPr="00DE0BA9">
        <w:rPr>
          <w:szCs w:val="20"/>
        </w:rPr>
        <w:t xml:space="preserve"> envelope to </w:t>
      </w:r>
      <w:r w:rsidR="007B1DA9">
        <w:rPr>
          <w:szCs w:val="20"/>
        </w:rPr>
        <w:t xml:space="preserve">ANNA SUTHERLAND, HEADTEACHER </w:t>
      </w:r>
    </w:p>
    <w:p w:rsidR="007B1DA9" w:rsidRDefault="007B1DA9" w:rsidP="00DE0BA9">
      <w:pPr>
        <w:pStyle w:val="Judicium"/>
        <w:spacing w:line="276" w:lineRule="auto"/>
        <w:jc w:val="both"/>
        <w:rPr>
          <w:szCs w:val="20"/>
        </w:rPr>
      </w:pPr>
    </w:p>
    <w:p w:rsidR="0043531E" w:rsidRPr="00DE0BA9" w:rsidRDefault="0043531E" w:rsidP="00DE0BA9">
      <w:pPr>
        <w:pStyle w:val="Judicium"/>
        <w:spacing w:line="276" w:lineRule="auto"/>
        <w:jc w:val="both"/>
        <w:rPr>
          <w:szCs w:val="20"/>
        </w:rPr>
      </w:pPr>
      <w:bookmarkStart w:id="0" w:name="_GoBack"/>
      <w:bookmarkEnd w:id="0"/>
    </w:p>
    <w:sectPr w:rsidR="0043531E" w:rsidRPr="00DE0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1E"/>
    <w:rsid w:val="00105426"/>
    <w:rsid w:val="001A0F54"/>
    <w:rsid w:val="00204EDA"/>
    <w:rsid w:val="0028590A"/>
    <w:rsid w:val="00294510"/>
    <w:rsid w:val="002C274B"/>
    <w:rsid w:val="002D08B8"/>
    <w:rsid w:val="00331CAB"/>
    <w:rsid w:val="00386CE8"/>
    <w:rsid w:val="003B1E79"/>
    <w:rsid w:val="0043531E"/>
    <w:rsid w:val="00457DA1"/>
    <w:rsid w:val="005B58D1"/>
    <w:rsid w:val="00756FD9"/>
    <w:rsid w:val="007B1DA9"/>
    <w:rsid w:val="008D0EDF"/>
    <w:rsid w:val="008D2937"/>
    <w:rsid w:val="009269D2"/>
    <w:rsid w:val="0094204D"/>
    <w:rsid w:val="00960F41"/>
    <w:rsid w:val="009D36C2"/>
    <w:rsid w:val="00A93082"/>
    <w:rsid w:val="00B24D77"/>
    <w:rsid w:val="00B92AA0"/>
    <w:rsid w:val="00BC0838"/>
    <w:rsid w:val="00C6752B"/>
    <w:rsid w:val="00D4651A"/>
    <w:rsid w:val="00DA1BE0"/>
    <w:rsid w:val="00DE0BA9"/>
    <w:rsid w:val="00E54C5A"/>
    <w:rsid w:val="00ED6135"/>
    <w:rsid w:val="00F00B0F"/>
    <w:rsid w:val="00F2711E"/>
    <w:rsid w:val="00FA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713F"/>
  <w15:docId w15:val="{947D24BB-D6C1-47F8-8151-C2A6C685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icium">
    <w:name w:val="Judicium"/>
    <w:basedOn w:val="Normal"/>
    <w:qFormat/>
    <w:rsid w:val="00DA1BE0"/>
    <w:pPr>
      <w:spacing w:after="0" w:line="240" w:lineRule="auto"/>
    </w:pPr>
    <w:rPr>
      <w:rFonts w:ascii="Verdana" w:hAnsi="Verdana"/>
      <w:sz w:val="20"/>
    </w:rPr>
  </w:style>
  <w:style w:type="table" w:styleId="TableGrid">
    <w:name w:val="Table Grid"/>
    <w:basedOn w:val="TableNormal"/>
    <w:uiPriority w:val="59"/>
    <w:rsid w:val="00C67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CE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CE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A%20-%20JAR\Recruitment\Application%20form\Template%20docs\Medical%20Questionna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85C0-40F5-4BAD-A6BA-F290A366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Questionnaire.dotx</Template>
  <TotalTime>2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Sutherland</dc:creator>
  <cp:lastModifiedBy>Anna  Sutherland</cp:lastModifiedBy>
  <cp:revision>3</cp:revision>
  <cp:lastPrinted>2021-03-30T09:23:00Z</cp:lastPrinted>
  <dcterms:created xsi:type="dcterms:W3CDTF">2021-03-30T09:24:00Z</dcterms:created>
  <dcterms:modified xsi:type="dcterms:W3CDTF">2025-05-02T08:25:00Z</dcterms:modified>
</cp:coreProperties>
</file>