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14273" w14:textId="06EDD998"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r w:rsidRPr="00FF6A1D">
        <w:rPr>
          <w:rFonts w:ascii="Arial" w:hAnsi="Arial" w:cs="Arial"/>
        </w:rPr>
        <w:tab/>
      </w:r>
      <w:r w:rsidRPr="00FF6A1D">
        <w:rPr>
          <w:rFonts w:ascii="Arial" w:hAnsi="Arial" w:cs="Arial"/>
        </w:rPr>
        <w:tab/>
      </w:r>
      <w:r w:rsidRPr="00FF6A1D">
        <w:rPr>
          <w:rFonts w:ascii="Arial" w:hAnsi="Arial" w:cs="Arial"/>
        </w:rPr>
        <w:tab/>
      </w:r>
      <w:r w:rsidRPr="00FF6A1D">
        <w:rPr>
          <w:rFonts w:ascii="Arial" w:hAnsi="Arial" w:cs="Arial"/>
        </w:rPr>
        <w:tab/>
      </w:r>
      <w:r w:rsidRPr="00FF6A1D">
        <w:rPr>
          <w:rFonts w:ascii="Arial" w:hAnsi="Arial" w:cs="Arial"/>
        </w:rPr>
        <w:tab/>
      </w:r>
      <w:r w:rsidRPr="00FF6A1D">
        <w:rPr>
          <w:rFonts w:ascii="Arial" w:hAnsi="Arial" w:cs="Arial"/>
        </w:rPr>
        <w:tab/>
      </w:r>
      <w:r w:rsidRPr="00FF6A1D">
        <w:rPr>
          <w:rFonts w:ascii="Arial" w:hAnsi="Arial" w:cs="Arial"/>
        </w:rPr>
        <w:tab/>
      </w:r>
      <w:r w:rsidRPr="00FF6A1D">
        <w:rPr>
          <w:rFonts w:ascii="Arial" w:hAnsi="Arial" w:cs="Arial"/>
          <w:sz w:val="16"/>
          <w:szCs w:val="16"/>
        </w:rPr>
        <w:t xml:space="preserve"> </w:t>
      </w:r>
    </w:p>
    <w:p w14:paraId="130EEB51" w14:textId="47D13E09"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00975D87" w:rsidRPr="00BB6C88">
        <w:rPr>
          <w:rFonts w:ascii="Lucida Sans Unicode" w:hAnsi="Lucida Sans Unicode" w:cs="Lucida Sans Unicode"/>
          <w:b/>
          <w:noProof/>
          <w:color w:val="002060"/>
          <w:sz w:val="18"/>
          <w:szCs w:val="18"/>
        </w:rPr>
        <w:drawing>
          <wp:anchor distT="0" distB="0" distL="114300" distR="114300" simplePos="0" relativeHeight="251667456" behindDoc="1" locked="0" layoutInCell="1" allowOverlap="1" wp14:anchorId="4145C519" wp14:editId="2CA72427">
            <wp:simplePos x="0" y="0"/>
            <wp:positionH relativeFrom="margin">
              <wp:posOffset>0</wp:posOffset>
            </wp:positionH>
            <wp:positionV relativeFrom="paragraph">
              <wp:posOffset>-635</wp:posOffset>
            </wp:positionV>
            <wp:extent cx="914400" cy="646556"/>
            <wp:effectExtent l="0" t="0" r="0" b="1270"/>
            <wp:wrapNone/>
            <wp:docPr id="8" name="Picture 8" descr="C:\Users\j.deery.ALLEYNESC\AppData\Local\Microsoft\Windows\Temporary Internet Files\Content.Outlook\AAQ1YRQM\Alleynes FINA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ery.ALLEYNESC\AppData\Local\Microsoft\Windows\Temporary Internet Files\Content.Outlook\AAQ1YRQM\Alleynes FINAL 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6465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6ECCBCB6"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3CE0DE6"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42F82F7C" w14:textId="4AE8BE92" w:rsidR="00E1023A" w:rsidRPr="00FF6A1D" w:rsidRDefault="00975D8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Pr>
          <w:rFonts w:ascii="Arial" w:hAnsi="Arial" w:cs="Arial"/>
          <w:b/>
          <w:bCs/>
          <w:sz w:val="36"/>
          <w:szCs w:val="36"/>
        </w:rPr>
        <w:t xml:space="preserve">SUPPORT STAFF </w:t>
      </w:r>
      <w:r w:rsidR="00FB0FAB"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C9481C9"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7740"/>
      </w:tblGrid>
      <w:tr w:rsidR="0004212E" w:rsidRPr="00FF6A1D" w14:paraId="353E3F10" w14:textId="77777777" w:rsidTr="0004212E">
        <w:trPr>
          <w:trHeight w:val="295"/>
        </w:trPr>
        <w:tc>
          <w:tcPr>
            <w:tcW w:w="2579" w:type="dxa"/>
            <w:shd w:val="clear" w:color="auto" w:fill="auto"/>
            <w:tcMar>
              <w:top w:w="80" w:type="dxa"/>
              <w:left w:w="80" w:type="dxa"/>
              <w:bottom w:w="80" w:type="dxa"/>
              <w:right w:w="80" w:type="dxa"/>
            </w:tcMar>
          </w:tcPr>
          <w:p w14:paraId="55763540" w14:textId="77777777" w:rsidR="0004212E" w:rsidRPr="00FF6A1D" w:rsidRDefault="0004212E" w:rsidP="0004212E">
            <w:pPr>
              <w:pStyle w:val="TableStyle2"/>
              <w:rPr>
                <w:rFonts w:ascii="Arial" w:hAnsi="Arial" w:cs="Arial"/>
              </w:rPr>
            </w:pPr>
            <w:r w:rsidRPr="00FF6A1D">
              <w:rPr>
                <w:rFonts w:ascii="Arial" w:hAnsi="Arial" w:cs="Arial"/>
              </w:rPr>
              <w:t>Application for the Post of:</w:t>
            </w:r>
          </w:p>
        </w:tc>
        <w:tc>
          <w:tcPr>
            <w:tcW w:w="7740" w:type="dxa"/>
            <w:shd w:val="clear" w:color="auto" w:fill="auto"/>
            <w:tcMar>
              <w:top w:w="80" w:type="dxa"/>
              <w:left w:w="80" w:type="dxa"/>
              <w:bottom w:w="80" w:type="dxa"/>
              <w:right w:w="80" w:type="dxa"/>
            </w:tcMar>
          </w:tcPr>
          <w:p w14:paraId="5A316D62" w14:textId="77777777" w:rsidR="0004212E" w:rsidRPr="00FF6A1D" w:rsidRDefault="0004212E" w:rsidP="00FF6A1D">
            <w:pPr>
              <w:rPr>
                <w:rFonts w:ascii="Arial" w:hAnsi="Arial" w:cs="Arial"/>
              </w:rPr>
            </w:pPr>
          </w:p>
        </w:tc>
      </w:tr>
    </w:tbl>
    <w:p w14:paraId="7CB1235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CB66B7">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CB66B7">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0AB9A0F1" w:rsidR="00E1023A" w:rsidRPr="00CB66B7" w:rsidRDefault="00CB66B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CB66B7">
              <w:rPr>
                <w:rFonts w:ascii="Arial" w:hAnsi="Arial" w:cs="Arial"/>
                <w:sz w:val="20"/>
                <w:szCs w:val="20"/>
              </w:rPr>
              <w:t>National Insurance Number</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9F5E43" w:rsidRPr="00FF6A1D" w14:paraId="49BDB3CA" w14:textId="77777777" w:rsidTr="009F5E43">
        <w:trPr>
          <w:trHeight w:val="49"/>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315C70D" w14:textId="47AD16A8" w:rsidR="009F5E43" w:rsidRPr="00FF6A1D" w:rsidRDefault="009F5E43" w:rsidP="009F5E43">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US"/>
              </w:rPr>
            </w:pPr>
            <w:r>
              <w:rPr>
                <w:rFonts w:ascii="Arial" w:hAnsi="Arial" w:cs="Arial"/>
                <w:lang w:val="en-US"/>
              </w:rPr>
              <w:t>Date of Birth:</w:t>
            </w:r>
          </w:p>
        </w:tc>
        <w:tc>
          <w:tcPr>
            <w:tcW w:w="7740" w:type="dxa"/>
            <w:gridSpan w:val="3"/>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5CEB4B89" w14:textId="77777777" w:rsidR="009F5E43" w:rsidRPr="00FF6A1D" w:rsidRDefault="009F5E43"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3C1A7361" w:rsidR="00E1023A" w:rsidRPr="00FF6A1D"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 xml:space="preserve">Current </w:t>
            </w:r>
            <w:r w:rsidR="00FB0FAB"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D02E730" w14:textId="3AFE90A2"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0" w:name="Check1"/>
            <w:r w:rsidRPr="00EA7120">
              <w:rPr>
                <w:rFonts w:ascii="Arial" w:hAnsi="Arial" w:cs="Arial"/>
                <w:color w:val="000000" w:themeColor="text1"/>
                <w:sz w:val="20"/>
                <w:szCs w:val="20"/>
              </w:rPr>
              <w:instrText xml:space="preserve"> FORMCHECKBOX </w:instrText>
            </w:r>
            <w:r w:rsidR="009F5E43">
              <w:rPr>
                <w:rFonts w:ascii="Arial" w:hAnsi="Arial" w:cs="Arial"/>
                <w:color w:val="000000" w:themeColor="text1"/>
                <w:sz w:val="20"/>
                <w:szCs w:val="20"/>
              </w:rPr>
            </w:r>
            <w:r w:rsidR="009F5E43">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0"/>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1" w:name="Check2"/>
            <w:r w:rsidRPr="00EA7120">
              <w:rPr>
                <w:rFonts w:ascii="Arial" w:hAnsi="Arial" w:cs="Arial"/>
                <w:color w:val="000000" w:themeColor="text1"/>
                <w:sz w:val="20"/>
                <w:szCs w:val="20"/>
              </w:rPr>
              <w:instrText xml:space="preserve"> FORMCHECKBOX </w:instrText>
            </w:r>
            <w:r w:rsidR="009F5E43">
              <w:rPr>
                <w:rFonts w:ascii="Arial" w:hAnsi="Arial" w:cs="Arial"/>
                <w:color w:val="000000" w:themeColor="text1"/>
                <w:sz w:val="20"/>
                <w:szCs w:val="20"/>
              </w:rPr>
            </w:r>
            <w:r w:rsidR="009F5E43">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9F5E43">
              <w:rPr>
                <w:rFonts w:ascii="Arial" w:hAnsi="Arial" w:cs="Arial"/>
                <w:color w:val="000000" w:themeColor="text1"/>
                <w:sz w:val="20"/>
                <w:szCs w:val="20"/>
              </w:rPr>
            </w:r>
            <w:r w:rsidR="009F5E43">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9F5E43">
              <w:rPr>
                <w:rFonts w:ascii="Arial" w:hAnsi="Arial" w:cs="Arial"/>
                <w:color w:val="000000" w:themeColor="text1"/>
                <w:sz w:val="20"/>
                <w:szCs w:val="20"/>
              </w:rPr>
            </w:r>
            <w:r w:rsidR="009F5E43">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9F5E43">
              <w:rPr>
                <w:rFonts w:ascii="Arial" w:hAnsi="Arial" w:cs="Arial"/>
                <w:color w:val="000000" w:themeColor="text1"/>
                <w:sz w:val="20"/>
                <w:szCs w:val="20"/>
              </w:rPr>
            </w:r>
            <w:r w:rsidR="009F5E43">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9F5E43">
              <w:rPr>
                <w:rFonts w:ascii="Arial" w:hAnsi="Arial" w:cs="Arial"/>
                <w:color w:val="000000" w:themeColor="text1"/>
                <w:sz w:val="20"/>
                <w:szCs w:val="20"/>
              </w:rPr>
            </w:r>
            <w:r w:rsidR="009F5E43">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FC3425">
        <w:trPr>
          <w:trHeight w:val="110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CB4E0B"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1BA08BF9" w14:textId="135AF85C"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23F69067" w14:textId="77777777" w:rsidR="009079AC" w:rsidRPr="00EA7120"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79269D4E"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9079AC">
        <w:trPr>
          <w:trHeight w:val="46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9F5E43">
        <w:trPr>
          <w:trHeight w:val="1597"/>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EFC6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058E15" w14:textId="5BFB24D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C13468" w14:textId="2B044DA1" w:rsidR="009079AC"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F22D6C7" w14:textId="77777777"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5A4C88" w14:textId="7E0458F3"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D5603C" w14:textId="77777777"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36B5AE" w14:textId="140DB004"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bookmarkStart w:id="2" w:name="_GoBack"/>
            <w:bookmarkEnd w:id="2"/>
          </w:p>
        </w:tc>
      </w:tr>
    </w:tbl>
    <w:p w14:paraId="2A94C15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58"/>
        <w:gridCol w:w="6461"/>
      </w:tblGrid>
      <w:tr w:rsidR="00FC3425" w:rsidRPr="00FF6A1D" w14:paraId="56F368C4"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61"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61"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F5E43">
              <w:rPr>
                <w:rFonts w:ascii="Arial" w:hAnsi="Arial" w:cs="Arial"/>
                <w:sz w:val="20"/>
                <w:szCs w:val="20"/>
              </w:rPr>
            </w:r>
            <w:r w:rsidR="009F5E4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F5E43">
              <w:rPr>
                <w:rFonts w:ascii="Arial" w:hAnsi="Arial" w:cs="Arial"/>
                <w:sz w:val="20"/>
                <w:szCs w:val="20"/>
              </w:rPr>
            </w:r>
            <w:r w:rsidR="009F5E43">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FC3425">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2C11B942" w14:textId="77777777" w:rsidR="00874FC6" w:rsidRDefault="00874FC6"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6C00A291" w14:textId="52FF6D52"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t>Previous Employment</w:t>
      </w:r>
    </w:p>
    <w:p w14:paraId="72C76924" w14:textId="2BB1D6E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Beginning with the most recent, all periods since leaving </w:t>
      </w:r>
      <w:r w:rsidR="00CB66B7">
        <w:rPr>
          <w:rFonts w:ascii="Arial" w:hAnsi="Arial" w:cs="Arial"/>
          <w:sz w:val="20"/>
          <w:szCs w:val="20"/>
        </w:rPr>
        <w:t>school including education, employment and voluntary work. All periods</w:t>
      </w:r>
      <w:r w:rsidRPr="00FF6A1D">
        <w:rPr>
          <w:rFonts w:ascii="Arial" w:hAnsi="Arial" w:cs="Arial"/>
          <w:sz w:val="20"/>
          <w:szCs w:val="20"/>
        </w:rPr>
        <w:t xml:space="preserve"> should be accounted for</w:t>
      </w:r>
      <w:r w:rsidR="00CB66B7">
        <w:rPr>
          <w:rFonts w:ascii="Arial" w:hAnsi="Arial" w:cs="Arial"/>
          <w:sz w:val="20"/>
          <w:szCs w:val="20"/>
        </w:rPr>
        <w:t xml:space="preserve"> so all gaps in employment are explained</w:t>
      </w:r>
      <w:r w:rsidRPr="00FF6A1D">
        <w:rPr>
          <w:rFonts w:ascii="Arial" w:hAnsi="Arial" w:cs="Arial"/>
          <w:sz w:val="20"/>
          <w:szCs w:val="20"/>
        </w:rPr>
        <w:t xml:space="preserve"> e.g. unemployment,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FC6322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r w:rsidR="00CB66B7">
              <w:rPr>
                <w:rFonts w:ascii="Arial" w:hAnsi="Arial" w:cs="Arial"/>
              </w:rPr>
              <w:t xml:space="preserve"> including awarding body</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34453A3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give details of all nationally recognised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GCE Advanced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1704384D" w14:textId="77777777" w:rsidTr="00874FC6">
        <w:trPr>
          <w:trHeight w:val="295"/>
        </w:trPr>
        <w:tc>
          <w:tcPr>
            <w:tcW w:w="2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608DEA74" w:rsidR="00E1023A" w:rsidRPr="00703378"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Awarding Body</w:t>
            </w: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8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874FC6">
        <w:trPr>
          <w:trHeight w:val="719"/>
        </w:trPr>
        <w:tc>
          <w:tcPr>
            <w:tcW w:w="2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8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874FC6">
        <w:trPr>
          <w:trHeight w:val="719"/>
        </w:trPr>
        <w:tc>
          <w:tcPr>
            <w:tcW w:w="2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8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874FC6">
        <w:trPr>
          <w:trHeight w:val="719"/>
        </w:trPr>
        <w:tc>
          <w:tcPr>
            <w:tcW w:w="2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8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F563917" w14:textId="77777777" w:rsidTr="00874FC6">
        <w:trPr>
          <w:trHeight w:val="719"/>
        </w:trPr>
        <w:tc>
          <w:tcPr>
            <w:tcW w:w="24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8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874FC6">
        <w:trPr>
          <w:trHeight w:val="719"/>
        </w:trPr>
        <w:tc>
          <w:tcPr>
            <w:tcW w:w="24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8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874FC6">
        <w:trPr>
          <w:trHeight w:val="719"/>
        </w:trPr>
        <w:tc>
          <w:tcPr>
            <w:tcW w:w="24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8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874FC6">
        <w:trPr>
          <w:trHeight w:val="719"/>
        </w:trPr>
        <w:tc>
          <w:tcPr>
            <w:tcW w:w="24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8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64382893" w:rsid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06C2E735" w14:textId="77777777" w:rsidR="00874FC6" w:rsidRDefault="00874FC6"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100E398A" w14:textId="77777777" w:rsidR="00874FC6" w:rsidRDefault="00874FC6"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57E0C025" w14:textId="77777777" w:rsidR="00874FC6" w:rsidRDefault="00874FC6"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308F1488" w14:textId="5D3BBD79"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09545C7D"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list any relevant course or training you have attended in the last five years, starting with the most recent.</w:t>
      </w:r>
    </w:p>
    <w:p w14:paraId="046CCE87" w14:textId="77777777" w:rsidR="00874FC6" w:rsidRPr="00FF6A1D" w:rsidRDefault="00874FC6"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874FC6" w:rsidRPr="00FF6A1D" w14:paraId="14C0BAE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290AF8" w14:textId="77777777" w:rsidR="00874FC6" w:rsidRPr="00FF6A1D" w:rsidRDefault="00874FC6"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68604" w14:textId="77777777" w:rsidR="00874FC6" w:rsidRPr="00FF6A1D" w:rsidRDefault="00874FC6"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A00A97" w14:textId="77777777" w:rsidR="00874FC6" w:rsidRPr="00FF6A1D" w:rsidRDefault="00874FC6"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C3131A" w14:textId="77777777" w:rsidR="00874FC6" w:rsidRPr="00FF6A1D" w:rsidRDefault="00874FC6"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874FC6" w:rsidRPr="00FF6A1D" w14:paraId="7A8FB7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E7385E" w14:textId="77777777" w:rsidR="00874FC6" w:rsidRPr="00FF6A1D" w:rsidRDefault="00874FC6"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A2EBD" w14:textId="77777777" w:rsidR="00874FC6" w:rsidRPr="00FF6A1D" w:rsidRDefault="00874FC6"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8FD22A" w14:textId="77777777" w:rsidR="00874FC6" w:rsidRPr="00FF6A1D" w:rsidRDefault="00874FC6"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7E765D" w14:textId="77777777" w:rsidR="00874FC6" w:rsidRPr="00FF6A1D" w:rsidRDefault="00874FC6"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874FC6" w:rsidRPr="00FF6A1D" w14:paraId="0C36D39B"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923312" w14:textId="77777777" w:rsidR="00874FC6" w:rsidRPr="00FF6A1D" w:rsidRDefault="00874FC6"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BE2D00" w14:textId="77777777" w:rsidR="00874FC6" w:rsidRPr="00FF6A1D" w:rsidRDefault="00874FC6"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D155C2" w14:textId="77777777" w:rsidR="00874FC6" w:rsidRPr="00FF6A1D" w:rsidRDefault="00874FC6"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D3B797" w14:textId="77777777" w:rsidR="00874FC6" w:rsidRPr="00FF6A1D" w:rsidRDefault="00874FC6"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00267" w:rsidRPr="00FF6A1D" w14:paraId="01CBA660"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CEADF9" w14:textId="77777777" w:rsidR="00E00267" w:rsidRPr="00FF6A1D" w:rsidRDefault="00E0026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F4DF8E" w14:textId="77777777" w:rsidR="00E00267" w:rsidRPr="00FF6A1D" w:rsidRDefault="00E0026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31385C" w14:textId="77777777" w:rsidR="00E00267" w:rsidRPr="00FF6A1D" w:rsidRDefault="00E0026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4BD8DF" w14:textId="77777777" w:rsidR="00E00267" w:rsidRPr="00FF6A1D" w:rsidRDefault="00E0026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40CE8CA1"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EF5C11F" w14:textId="44FEAAC9" w:rsidR="00874FC6" w:rsidRDefault="00874FC6"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8EAC9C4" w14:textId="624B61DB" w:rsidR="00874FC6" w:rsidRDefault="00874FC6"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1E7D4814"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provide supporting information for your application, in particular any experience, skills, </w:t>
      </w:r>
      <w:r w:rsidR="000D7A0C">
        <w:rPr>
          <w:rFonts w:ascii="Arial" w:hAnsi="Arial" w:cs="Arial"/>
          <w:sz w:val="20"/>
          <w:szCs w:val="20"/>
        </w:rPr>
        <w:t xml:space="preserve">personal qualities, and knowledge </w:t>
      </w:r>
      <w:r w:rsidRPr="00FF6A1D">
        <w:rPr>
          <w:rFonts w:ascii="Arial" w:hAnsi="Arial" w:cs="Arial"/>
          <w:sz w:val="20"/>
          <w:szCs w:val="20"/>
        </w:rPr>
        <w:t xml:space="preserve">relevant to </w:t>
      </w:r>
      <w:r w:rsidR="000D7A0C">
        <w:rPr>
          <w:rFonts w:ascii="Arial" w:hAnsi="Arial" w:cs="Arial"/>
          <w:sz w:val="20"/>
          <w:szCs w:val="20"/>
        </w:rPr>
        <w:t xml:space="preserve">your suitability for </w:t>
      </w:r>
      <w:r w:rsidRPr="00FF6A1D">
        <w:rPr>
          <w:rFonts w:ascii="Arial" w:hAnsi="Arial" w:cs="Arial"/>
          <w:sz w:val="20"/>
          <w:szCs w:val="20"/>
        </w:rPr>
        <w:t xml:space="preserve">the post applied for </w:t>
      </w:r>
      <w:r w:rsidR="000D7A0C">
        <w:rPr>
          <w:rFonts w:ascii="Arial" w:hAnsi="Arial" w:cs="Arial"/>
          <w:sz w:val="20"/>
          <w:szCs w:val="20"/>
        </w:rPr>
        <w:t>and how you meet the</w:t>
      </w:r>
      <w:r w:rsidRPr="00FF6A1D">
        <w:rPr>
          <w:rFonts w:ascii="Arial" w:hAnsi="Arial" w:cs="Arial"/>
          <w:sz w:val="20"/>
          <w:szCs w:val="20"/>
        </w:rPr>
        <w:t xml:space="preserve">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w:t>
      </w:r>
      <w:proofErr w:type="gramStart"/>
      <w:r w:rsidR="003B7B20">
        <w:rPr>
          <w:rFonts w:ascii="Arial" w:hAnsi="Arial" w:cs="Arial"/>
          <w:sz w:val="20"/>
          <w:szCs w:val="20"/>
        </w:rPr>
        <w:t>font</w:t>
      </w:r>
      <w:proofErr w:type="gramEnd"/>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E00267">
        <w:trPr>
          <w:trHeight w:val="25"/>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058CD"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602E7F8E" w:rsidR="00E00267" w:rsidRPr="00FF6A1D" w:rsidRDefault="00E0026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21BA3B4E"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w:t>
      </w:r>
      <w:r w:rsidR="000D7A0C">
        <w:rPr>
          <w:rFonts w:ascii="Arial" w:hAnsi="Arial" w:cs="Arial"/>
          <w:sz w:val="20"/>
          <w:szCs w:val="20"/>
        </w:rPr>
        <w:t>t</w:t>
      </w:r>
      <w:r w:rsidRPr="00FF6A1D">
        <w:rPr>
          <w:rFonts w:ascii="Arial" w:hAnsi="Arial" w:cs="Arial"/>
          <w:sz w:val="20"/>
          <w:szCs w:val="20"/>
        </w:rPr>
        <w:t>eacher/College/University Principal as one of your references.</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17A99AE" w14:textId="212F9C4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Do you consent to your referee</w:t>
      </w:r>
      <w:r w:rsidR="00874FC6">
        <w:rPr>
          <w:rFonts w:ascii="Arial" w:hAnsi="Arial" w:cs="Arial"/>
          <w:sz w:val="20"/>
          <w:szCs w:val="20"/>
        </w:rPr>
        <w:t>s</w:t>
      </w:r>
      <w:r>
        <w:rPr>
          <w:rFonts w:ascii="Arial" w:hAnsi="Arial" w:cs="Arial"/>
          <w:sz w:val="20"/>
          <w:szCs w:val="20"/>
        </w:rPr>
        <w:t xml:space="preserve"> being contacted if </w:t>
      </w:r>
      <w:r w:rsidR="00874FC6">
        <w:rPr>
          <w:rFonts w:ascii="Arial" w:hAnsi="Arial" w:cs="Arial"/>
          <w:sz w:val="20"/>
          <w:szCs w:val="20"/>
        </w:rPr>
        <w:t xml:space="preserve">you </w:t>
      </w:r>
      <w:r>
        <w:rPr>
          <w:rFonts w:ascii="Arial" w:hAnsi="Arial" w:cs="Arial"/>
          <w:sz w:val="20"/>
          <w:szCs w:val="20"/>
        </w:rPr>
        <w:t xml:space="preserve">are shortlisted for </w:t>
      </w:r>
      <w:r w:rsidR="00874FC6">
        <w:rPr>
          <w:rFonts w:ascii="Arial" w:hAnsi="Arial" w:cs="Arial"/>
          <w:sz w:val="20"/>
          <w:szCs w:val="20"/>
        </w:rPr>
        <w:t>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9F5E43">
        <w:rPr>
          <w:rFonts w:ascii="Arial" w:hAnsi="Arial" w:cs="Arial"/>
          <w:sz w:val="20"/>
          <w:szCs w:val="20"/>
        </w:rPr>
      </w:r>
      <w:r w:rsidR="009F5E4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9F5E43">
        <w:rPr>
          <w:rFonts w:ascii="Arial" w:hAnsi="Arial" w:cs="Arial"/>
          <w:sz w:val="20"/>
          <w:szCs w:val="20"/>
        </w:rPr>
      </w:r>
      <w:r w:rsidR="009F5E43">
        <w:rPr>
          <w:rFonts w:ascii="Arial" w:hAnsi="Arial" w:cs="Arial"/>
          <w:sz w:val="20"/>
          <w:szCs w:val="20"/>
        </w:rPr>
        <w:fldChar w:fldCharType="separate"/>
      </w:r>
      <w:r>
        <w:rPr>
          <w:rFonts w:ascii="Arial" w:hAnsi="Arial" w:cs="Arial"/>
          <w:sz w:val="20"/>
          <w:szCs w:val="20"/>
        </w:rPr>
        <w:fldChar w:fldCharType="end"/>
      </w:r>
    </w:p>
    <w:p w14:paraId="643F95EA" w14:textId="76672AA4"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35D50991" w14:textId="3EDD61F0"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2B3F15C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Immigration, Asylum and Nationality Act 2006</w:t>
      </w:r>
    </w:p>
    <w:p w14:paraId="2E334C89" w14:textId="77777777" w:rsidR="002F3B4D" w:rsidRPr="00FF6A1D" w:rsidRDefault="002F3B4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p>
    <w:p w14:paraId="7D3C01FC" w14:textId="6AF756E8"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t>
      </w:r>
      <w:r w:rsidR="002F3B4D">
        <w:rPr>
          <w:rFonts w:ascii="Arial" w:hAnsi="Arial" w:cs="Arial"/>
          <w:sz w:val="20"/>
          <w:szCs w:val="20"/>
        </w:rPr>
        <w:t xml:space="preserve">Are you </w:t>
      </w:r>
      <w:r w:rsidRPr="00FF6A1D">
        <w:rPr>
          <w:rFonts w:ascii="Arial" w:hAnsi="Arial" w:cs="Arial"/>
          <w:sz w:val="20"/>
          <w:szCs w:val="20"/>
        </w:rPr>
        <w:t>able to provide the appropriate documents</w:t>
      </w:r>
      <w:r w:rsidR="005F609F">
        <w:rPr>
          <w:rFonts w:ascii="Arial" w:hAnsi="Arial" w:cs="Arial"/>
          <w:sz w:val="20"/>
          <w:szCs w:val="20"/>
        </w:rPr>
        <w:t xml:space="preserve"> or online immigration status</w:t>
      </w:r>
      <w:r w:rsidR="002F3B4D">
        <w:rPr>
          <w:rFonts w:ascii="Arial" w:hAnsi="Arial" w:cs="Arial"/>
          <w:sz w:val="20"/>
          <w:szCs w:val="20"/>
        </w:rPr>
        <w:t>?</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3" w:name="Check7"/>
      <w:r>
        <w:rPr>
          <w:rFonts w:ascii="Arial" w:hAnsi="Arial" w:cs="Arial"/>
          <w:sz w:val="20"/>
          <w:szCs w:val="20"/>
        </w:rPr>
        <w:instrText xml:space="preserve"> FORMCHECKBOX </w:instrText>
      </w:r>
      <w:r w:rsidR="009F5E43">
        <w:rPr>
          <w:rFonts w:ascii="Arial" w:hAnsi="Arial" w:cs="Arial"/>
          <w:sz w:val="20"/>
          <w:szCs w:val="20"/>
        </w:rPr>
      </w:r>
      <w:r w:rsidR="009F5E43">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4" w:name="Check8"/>
      <w:r>
        <w:rPr>
          <w:rFonts w:ascii="Arial" w:hAnsi="Arial" w:cs="Arial"/>
          <w:sz w:val="20"/>
          <w:szCs w:val="20"/>
        </w:rPr>
        <w:instrText xml:space="preserve"> FORMCHECKBOX </w:instrText>
      </w:r>
      <w:r w:rsidR="009F5E43">
        <w:rPr>
          <w:rFonts w:ascii="Arial" w:hAnsi="Arial" w:cs="Arial"/>
          <w:sz w:val="20"/>
          <w:szCs w:val="20"/>
        </w:rPr>
      </w:r>
      <w:r w:rsidR="009F5E43">
        <w:rPr>
          <w:rFonts w:ascii="Arial" w:hAnsi="Arial" w:cs="Arial"/>
          <w:sz w:val="20"/>
          <w:szCs w:val="20"/>
        </w:rPr>
        <w:fldChar w:fldCharType="separate"/>
      </w:r>
      <w:r>
        <w:rPr>
          <w:rFonts w:ascii="Arial" w:hAnsi="Arial" w:cs="Arial"/>
          <w:sz w:val="20"/>
          <w:szCs w:val="20"/>
        </w:rPr>
        <w:fldChar w:fldCharType="end"/>
      </w:r>
      <w:bookmarkEnd w:id="4"/>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0CA46943"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A66F6AD" w14:textId="4EB5F53F" w:rsidR="00635ADC"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 xml:space="preserve">Please note if you are shortlisted you will be asked to complete a </w:t>
      </w:r>
      <w:r w:rsidR="002F3B4D">
        <w:rPr>
          <w:rFonts w:ascii="Arial" w:eastAsia="Raleway" w:hAnsi="Arial" w:cs="Arial"/>
          <w:sz w:val="20"/>
          <w:szCs w:val="20"/>
        </w:rPr>
        <w:t>Self-Disclosure</w:t>
      </w:r>
      <w:r>
        <w:rPr>
          <w:rFonts w:ascii="Arial" w:eastAsia="Raleway" w:hAnsi="Arial" w:cs="Arial"/>
          <w:sz w:val="20"/>
          <w:szCs w:val="20"/>
        </w:rPr>
        <w:t xml:space="preserve"> Form to self-disclose any criminal history. You will be required to submit a fully completed and signed form prior to interview.</w:t>
      </w:r>
    </w:p>
    <w:p w14:paraId="2A2C9D89" w14:textId="77777777" w:rsidR="00635ADC" w:rsidRPr="00FF6A1D"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22945" w14:textId="03EA001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To your knowledge are you related to a member of staff, or Governor of the School?</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9F5E43">
        <w:rPr>
          <w:rFonts w:ascii="Arial" w:hAnsi="Arial" w:cs="Arial"/>
          <w:sz w:val="20"/>
          <w:szCs w:val="20"/>
        </w:rPr>
      </w:r>
      <w:r w:rsidR="009F5E4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9F5E43">
        <w:rPr>
          <w:rFonts w:ascii="Arial" w:hAnsi="Arial" w:cs="Arial"/>
          <w:sz w:val="20"/>
          <w:szCs w:val="20"/>
        </w:rPr>
      </w:r>
      <w:r w:rsidR="009F5E43">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1938F127"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8DFE288" w14:textId="53CD2BD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organisations to check factual information you have given details of in this application form. The information will be stored manually and/or electronically and if unsuccessful, your application will be disposed of after </w:t>
      </w:r>
      <w:r w:rsidRPr="002F3B4D">
        <w:rPr>
          <w:rFonts w:ascii="Arial" w:hAnsi="Arial" w:cs="Arial"/>
          <w:sz w:val="20"/>
          <w:szCs w:val="20"/>
        </w:rPr>
        <w:t>6 months.</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125C585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lastRenderedPageBreak/>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officer of the School/Academy,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School/Academy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F65FE4"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" filled="f" strokecolor="black [3213]" strokeweight="1pt">
                <v:stroke miterlimit="4"/>
                <v:textbox inset="8pt,8pt,8pt,8pt"/>
              </v:rect>
            </w:pict>
          </mc:Fallback>
        </mc:AlternateContent>
      </w:r>
      <w:r w:rsidR="003B7B20">
        <w:rPr>
          <w:rFonts w:ascii="Arial" w:hAnsi="Arial" w:cs="Arial"/>
          <w:noProof/>
          <w:sz w:val="20"/>
          <w:szCs w:val="20"/>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9E978D2"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77777777" w:rsidR="007438BD" w:rsidRP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7438BD" w:rsidRPr="007438BD" w:rsidSect="00CE4A9B">
      <w:footerReference w:type="default" r:id="rId8"/>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98FC9" w14:textId="77777777" w:rsidR="00874FC6" w:rsidRDefault="00874FC6">
      <w:r>
        <w:separator/>
      </w:r>
    </w:p>
  </w:endnote>
  <w:endnote w:type="continuationSeparator" w:id="0">
    <w:p w14:paraId="23971AFA" w14:textId="77777777" w:rsidR="00874FC6" w:rsidRDefault="0087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charset w:val="4D"/>
    <w:family w:val="swiss"/>
    <w:pitch w:val="variable"/>
    <w:sig w:usb0="A00002FF" w:usb1="5000205B" w:usb2="00000000" w:usb3="00000000" w:csb0="00000097" w:csb1="00000000"/>
  </w:font>
  <w:font w:name="Lucida Sans Unicode">
    <w:panose1 w:val="020B0602030504020204"/>
    <w:charset w:val="00"/>
    <w:family w:val="swiss"/>
    <w:pitch w:val="variable"/>
    <w:sig w:usb0="80000AFF" w:usb1="0000396B" w:usb2="00000000" w:usb3="00000000" w:csb0="000000BF" w:csb1="00000000"/>
  </w:font>
  <w:font w:name="Raleway SemiBold">
    <w:charset w:val="4D"/>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CCCE" w14:textId="77777777" w:rsidR="00874FC6" w:rsidRPr="00FC3425" w:rsidRDefault="00874FC6">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Pr="00FC3425">
      <w:rPr>
        <w:rFonts w:ascii="Arial" w:hAnsi="Arial" w:cs="Arial"/>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Pr="00FC3425">
      <w:rPr>
        <w:rFonts w:ascii="Arial" w:hAnsi="Arial" w:cs="Arial"/>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85CA7" w14:textId="77777777" w:rsidR="00874FC6" w:rsidRDefault="00874FC6">
      <w:r>
        <w:separator/>
      </w:r>
    </w:p>
  </w:footnote>
  <w:footnote w:type="continuationSeparator" w:id="0">
    <w:p w14:paraId="79DCE293" w14:textId="77777777" w:rsidR="00874FC6" w:rsidRDefault="00874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4212E"/>
    <w:rsid w:val="00081EA9"/>
    <w:rsid w:val="000D7A0C"/>
    <w:rsid w:val="002F3B4D"/>
    <w:rsid w:val="00361F1E"/>
    <w:rsid w:val="003B7B20"/>
    <w:rsid w:val="003D0FB7"/>
    <w:rsid w:val="00486818"/>
    <w:rsid w:val="00506696"/>
    <w:rsid w:val="00525087"/>
    <w:rsid w:val="0054337B"/>
    <w:rsid w:val="005B7795"/>
    <w:rsid w:val="005F609F"/>
    <w:rsid w:val="00631D2C"/>
    <w:rsid w:val="00635ADC"/>
    <w:rsid w:val="006C5305"/>
    <w:rsid w:val="00702E71"/>
    <w:rsid w:val="00703378"/>
    <w:rsid w:val="007438BD"/>
    <w:rsid w:val="007466CD"/>
    <w:rsid w:val="00763F3E"/>
    <w:rsid w:val="00765CA1"/>
    <w:rsid w:val="00771442"/>
    <w:rsid w:val="008264EF"/>
    <w:rsid w:val="00874FC6"/>
    <w:rsid w:val="008B080E"/>
    <w:rsid w:val="008F19D7"/>
    <w:rsid w:val="009079AC"/>
    <w:rsid w:val="00975D87"/>
    <w:rsid w:val="00990E6C"/>
    <w:rsid w:val="00993CAC"/>
    <w:rsid w:val="009F5E43"/>
    <w:rsid w:val="00A91CDC"/>
    <w:rsid w:val="00B73B1A"/>
    <w:rsid w:val="00BA1A8E"/>
    <w:rsid w:val="00BC2DD0"/>
    <w:rsid w:val="00BE0BAC"/>
    <w:rsid w:val="00C374BC"/>
    <w:rsid w:val="00C50ED9"/>
    <w:rsid w:val="00CB66B7"/>
    <w:rsid w:val="00CE4A9B"/>
    <w:rsid w:val="00D54153"/>
    <w:rsid w:val="00DB3F01"/>
    <w:rsid w:val="00E00267"/>
    <w:rsid w:val="00E04AD9"/>
    <w:rsid w:val="00E1023A"/>
    <w:rsid w:val="00E143CD"/>
    <w:rsid w:val="00E626E2"/>
    <w:rsid w:val="00EA7120"/>
    <w:rsid w:val="00F42F4A"/>
    <w:rsid w:val="00FB0FAB"/>
    <w:rsid w:val="00FC3425"/>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33CF-0704-401F-8CB6-E08AD3A5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11364BAF</Template>
  <TotalTime>28</TotalTime>
  <Pages>9</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M.Barnes</dc:creator>
  <cp:lastModifiedBy>M.Barnes</cp:lastModifiedBy>
  <cp:revision>6</cp:revision>
  <dcterms:created xsi:type="dcterms:W3CDTF">2023-09-27T15:22:00Z</dcterms:created>
  <dcterms:modified xsi:type="dcterms:W3CDTF">2023-10-19T11:43:00Z</dcterms:modified>
</cp:coreProperties>
</file>