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F21F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B74412A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5F4C10B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99ECC90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C1A9D08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4072B40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2130D18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FEA1934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2D59E4E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826FBF1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A9C0BB7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1"/>
        <w:tblpPr w:leftFromText="180" w:rightFromText="180" w:vertAnchor="text" w:horzAnchor="page" w:tblpX="757" w:tblpY="56"/>
        <w:tblW w:w="14312" w:type="dxa"/>
        <w:tblLayout w:type="fixed"/>
        <w:tblLook w:val="01E0" w:firstRow="1" w:lastRow="1" w:firstColumn="1" w:lastColumn="1" w:noHBand="0" w:noVBand="0"/>
      </w:tblPr>
      <w:tblGrid>
        <w:gridCol w:w="3426"/>
        <w:gridCol w:w="6398"/>
        <w:gridCol w:w="1658"/>
        <w:gridCol w:w="1134"/>
        <w:gridCol w:w="846"/>
        <w:gridCol w:w="850"/>
      </w:tblGrid>
      <w:tr w:rsidR="00D41F3F" w:rsidRPr="003C751E" w14:paraId="70ECD1B6" w14:textId="77777777" w:rsidTr="00D41F3F">
        <w:trPr>
          <w:trHeight w:val="70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2459F" w14:textId="08558DCA" w:rsidR="009259BC" w:rsidRPr="009259BC" w:rsidRDefault="009259BC" w:rsidP="00D41F3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259BC">
              <w:rPr>
                <w:rFonts w:ascii="Arial" w:hAnsi="Arial" w:cs="Arial"/>
                <w:b/>
                <w:bCs/>
                <w:sz w:val="28"/>
                <w:szCs w:val="28"/>
              </w:rPr>
              <w:t>Person Specification</w:t>
            </w:r>
          </w:p>
          <w:p w14:paraId="01774451" w14:textId="77777777" w:rsidR="00D41F3F" w:rsidRPr="009259BC" w:rsidRDefault="00D41F3F" w:rsidP="0021233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nil"/>
            </w:tcBorders>
          </w:tcPr>
          <w:p w14:paraId="5784935E" w14:textId="77777777" w:rsidR="00D41F3F" w:rsidRPr="003C751E" w:rsidRDefault="00D41F3F" w:rsidP="00D41F3F">
            <w:pPr>
              <w:jc w:val="both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Essential (E)</w:t>
            </w:r>
          </w:p>
          <w:p w14:paraId="141662FB" w14:textId="77777777" w:rsidR="00D41F3F" w:rsidRPr="003C751E" w:rsidRDefault="00D41F3F" w:rsidP="00D41F3F">
            <w:pPr>
              <w:tabs>
                <w:tab w:val="left" w:pos="1122"/>
              </w:tabs>
              <w:jc w:val="both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Desirable (D)</w:t>
            </w:r>
          </w:p>
        </w:tc>
        <w:tc>
          <w:tcPr>
            <w:tcW w:w="2830" w:type="dxa"/>
            <w:gridSpan w:val="3"/>
          </w:tcPr>
          <w:p w14:paraId="39DFF05B" w14:textId="77777777" w:rsidR="00D41F3F" w:rsidRPr="003C751E" w:rsidRDefault="00D41F3F" w:rsidP="00D41F3F">
            <w:pPr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How Assessed</w:t>
            </w:r>
          </w:p>
          <w:p w14:paraId="5F149D3C" w14:textId="77777777" w:rsidR="00D41F3F" w:rsidRPr="003C751E" w:rsidRDefault="00D41F3F" w:rsidP="00D41F3F">
            <w:pPr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A - Application Form</w:t>
            </w:r>
          </w:p>
          <w:p w14:paraId="34E10042" w14:textId="77777777" w:rsidR="00D41F3F" w:rsidRPr="003C751E" w:rsidRDefault="00D41F3F" w:rsidP="00D41F3F">
            <w:pPr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I - Interview</w:t>
            </w:r>
          </w:p>
          <w:p w14:paraId="36D3A850" w14:textId="77777777" w:rsidR="00D41F3F" w:rsidRPr="003C751E" w:rsidRDefault="00D41F3F" w:rsidP="00D41F3F">
            <w:pPr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R - Reference</w:t>
            </w:r>
          </w:p>
        </w:tc>
      </w:tr>
      <w:tr w:rsidR="00D41F3F" w:rsidRPr="003C751E" w14:paraId="7911105B" w14:textId="77777777" w:rsidTr="00D41F3F">
        <w:trPr>
          <w:trHeight w:val="185"/>
        </w:trPr>
        <w:tc>
          <w:tcPr>
            <w:tcW w:w="9824" w:type="dxa"/>
            <w:gridSpan w:val="2"/>
            <w:tcBorders>
              <w:top w:val="nil"/>
              <w:left w:val="nil"/>
            </w:tcBorders>
          </w:tcPr>
          <w:p w14:paraId="48362C5A" w14:textId="77777777" w:rsidR="00D41F3F" w:rsidRPr="003C751E" w:rsidRDefault="00D41F3F" w:rsidP="00D41F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58" w:type="dxa"/>
            <w:tcBorders>
              <w:top w:val="nil"/>
            </w:tcBorders>
          </w:tcPr>
          <w:p w14:paraId="61504EA3" w14:textId="77777777" w:rsidR="00D41F3F" w:rsidRPr="003C751E" w:rsidRDefault="00D41F3F" w:rsidP="00D41F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E5AA2A" w14:textId="77777777" w:rsidR="00D41F3F" w:rsidRPr="00D41F3F" w:rsidRDefault="00D41F3F" w:rsidP="00D41F3F">
            <w:pPr>
              <w:jc w:val="center"/>
              <w:rPr>
                <w:rFonts w:ascii="Arial" w:hAnsi="Arial" w:cs="Arial"/>
                <w:b/>
              </w:rPr>
            </w:pPr>
            <w:r w:rsidRPr="00D41F3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65BDFD20" w14:textId="77777777" w:rsidR="00D41F3F" w:rsidRPr="00D41F3F" w:rsidRDefault="00D41F3F" w:rsidP="00D41F3F">
            <w:pPr>
              <w:jc w:val="center"/>
              <w:rPr>
                <w:rFonts w:ascii="Arial" w:hAnsi="Arial" w:cs="Arial"/>
                <w:b/>
              </w:rPr>
            </w:pPr>
            <w:r w:rsidRPr="00D41F3F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4A495BB" w14:textId="77777777" w:rsidR="00D41F3F" w:rsidRPr="00D41F3F" w:rsidRDefault="00D41F3F" w:rsidP="00D41F3F">
            <w:pPr>
              <w:jc w:val="center"/>
              <w:rPr>
                <w:rFonts w:ascii="Arial" w:hAnsi="Arial" w:cs="Arial"/>
                <w:b/>
              </w:rPr>
            </w:pPr>
            <w:r w:rsidRPr="00D41F3F">
              <w:rPr>
                <w:rFonts w:ascii="Arial" w:hAnsi="Arial" w:cs="Arial"/>
                <w:b/>
              </w:rPr>
              <w:t>R</w:t>
            </w:r>
          </w:p>
        </w:tc>
      </w:tr>
      <w:tr w:rsidR="00D41F3F" w:rsidRPr="003C751E" w14:paraId="781F35F1" w14:textId="77777777" w:rsidTr="00D41F3F">
        <w:trPr>
          <w:trHeight w:val="219"/>
        </w:trPr>
        <w:tc>
          <w:tcPr>
            <w:tcW w:w="3426" w:type="dxa"/>
            <w:vMerge w:val="restart"/>
          </w:tcPr>
          <w:p w14:paraId="1EAD62B4" w14:textId="77777777" w:rsidR="00D41F3F" w:rsidRPr="003C751E" w:rsidRDefault="00D41F3F" w:rsidP="00D41F3F">
            <w:pPr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Qualifications &amp; Experience</w:t>
            </w:r>
          </w:p>
          <w:p w14:paraId="7CB05FBD" w14:textId="77777777" w:rsidR="00D41F3F" w:rsidRPr="003C751E" w:rsidRDefault="00D41F3F" w:rsidP="00D41F3F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</w:tcPr>
          <w:p w14:paraId="1555D963" w14:textId="77777777" w:rsidR="00D41F3F" w:rsidRPr="003C751E" w:rsidRDefault="00D41F3F" w:rsidP="00D41F3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5 A* - C GCSEs including English &amp; Mathematics (or equivalent)</w:t>
            </w:r>
          </w:p>
        </w:tc>
        <w:tc>
          <w:tcPr>
            <w:tcW w:w="1658" w:type="dxa"/>
          </w:tcPr>
          <w:p w14:paraId="19816B08" w14:textId="77777777" w:rsidR="00D41F3F" w:rsidRPr="003C751E" w:rsidRDefault="00D41F3F" w:rsidP="00D41F3F">
            <w:pPr>
              <w:jc w:val="center"/>
              <w:rPr>
                <w:rFonts w:ascii="Arial" w:hAnsi="Arial" w:cs="Arial"/>
                <w:bCs/>
              </w:rPr>
            </w:pPr>
            <w:r w:rsidRPr="003C751E">
              <w:rPr>
                <w:rFonts w:ascii="Arial" w:hAnsi="Arial" w:cs="Arial"/>
                <w:bCs/>
              </w:rPr>
              <w:t>D</w:t>
            </w:r>
          </w:p>
        </w:tc>
        <w:tc>
          <w:tcPr>
            <w:tcW w:w="1134" w:type="dxa"/>
          </w:tcPr>
          <w:p w14:paraId="14F3D100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46" w:type="dxa"/>
          </w:tcPr>
          <w:p w14:paraId="68A59E3A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4B3FDDF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</w:p>
        </w:tc>
      </w:tr>
      <w:tr w:rsidR="00D41F3F" w:rsidRPr="003C751E" w14:paraId="5457F98F" w14:textId="77777777" w:rsidTr="00D41F3F">
        <w:trPr>
          <w:trHeight w:val="137"/>
        </w:trPr>
        <w:tc>
          <w:tcPr>
            <w:tcW w:w="3426" w:type="dxa"/>
            <w:vMerge/>
          </w:tcPr>
          <w:p w14:paraId="606547E6" w14:textId="77777777" w:rsidR="00D41F3F" w:rsidRPr="003C751E" w:rsidRDefault="00D41F3F" w:rsidP="00D41F3F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</w:tcPr>
          <w:p w14:paraId="28842B62" w14:textId="77777777" w:rsidR="00D41F3F" w:rsidRPr="003C751E" w:rsidRDefault="00D41F3F" w:rsidP="00D41F3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NVQ Level 2 Administration qualification or equivalent</w:t>
            </w:r>
          </w:p>
        </w:tc>
        <w:tc>
          <w:tcPr>
            <w:tcW w:w="1658" w:type="dxa"/>
          </w:tcPr>
          <w:p w14:paraId="7181067F" w14:textId="77777777" w:rsidR="00D41F3F" w:rsidRPr="003C751E" w:rsidRDefault="00D41F3F" w:rsidP="00D41F3F">
            <w:pPr>
              <w:jc w:val="center"/>
              <w:rPr>
                <w:rFonts w:ascii="Arial" w:hAnsi="Arial" w:cs="Arial"/>
                <w:bCs/>
              </w:rPr>
            </w:pPr>
            <w:r w:rsidRPr="003C751E">
              <w:rPr>
                <w:rFonts w:ascii="Arial" w:hAnsi="Arial" w:cs="Arial"/>
                <w:bCs/>
              </w:rPr>
              <w:t>D</w:t>
            </w:r>
          </w:p>
        </w:tc>
        <w:tc>
          <w:tcPr>
            <w:tcW w:w="1134" w:type="dxa"/>
          </w:tcPr>
          <w:p w14:paraId="7DE3234E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46" w:type="dxa"/>
          </w:tcPr>
          <w:p w14:paraId="0DCE5A34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50" w:type="dxa"/>
          </w:tcPr>
          <w:p w14:paraId="406741E6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</w:p>
        </w:tc>
      </w:tr>
      <w:tr w:rsidR="00D41F3F" w:rsidRPr="003C751E" w14:paraId="7AA3DC6F" w14:textId="77777777" w:rsidTr="00D41F3F">
        <w:trPr>
          <w:trHeight w:val="137"/>
        </w:trPr>
        <w:tc>
          <w:tcPr>
            <w:tcW w:w="3426" w:type="dxa"/>
            <w:vMerge/>
          </w:tcPr>
          <w:p w14:paraId="4E0DB718" w14:textId="77777777" w:rsidR="00D41F3F" w:rsidRPr="003C751E" w:rsidRDefault="00D41F3F" w:rsidP="00D41F3F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</w:tcPr>
          <w:p w14:paraId="7F35ECE1" w14:textId="47DD9C88" w:rsidR="00D41F3F" w:rsidRPr="003C751E" w:rsidRDefault="009259BC" w:rsidP="00D41F3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</w:t>
            </w:r>
            <w:r w:rsidR="00D41F3F" w:rsidRPr="003C751E">
              <w:rPr>
                <w:rFonts w:ascii="Arial" w:hAnsi="Arial" w:cs="Arial"/>
              </w:rPr>
              <w:t>orking in educational environment</w:t>
            </w:r>
          </w:p>
        </w:tc>
        <w:tc>
          <w:tcPr>
            <w:tcW w:w="1658" w:type="dxa"/>
          </w:tcPr>
          <w:p w14:paraId="52CD79C9" w14:textId="77777777" w:rsidR="00D41F3F" w:rsidRPr="003C751E" w:rsidRDefault="00D41F3F" w:rsidP="00D41F3F">
            <w:pPr>
              <w:jc w:val="center"/>
              <w:rPr>
                <w:rFonts w:ascii="Arial" w:hAnsi="Arial" w:cs="Arial"/>
                <w:bCs/>
              </w:rPr>
            </w:pPr>
            <w:r w:rsidRPr="003C751E">
              <w:rPr>
                <w:rFonts w:ascii="Arial" w:hAnsi="Arial" w:cs="Arial"/>
                <w:bCs/>
              </w:rPr>
              <w:t>D</w:t>
            </w:r>
          </w:p>
        </w:tc>
        <w:tc>
          <w:tcPr>
            <w:tcW w:w="1134" w:type="dxa"/>
          </w:tcPr>
          <w:p w14:paraId="2FC5EC36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46" w:type="dxa"/>
          </w:tcPr>
          <w:p w14:paraId="5703A570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1EEA104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</w:p>
        </w:tc>
      </w:tr>
      <w:tr w:rsidR="00D41F3F" w:rsidRPr="003C751E" w14:paraId="7A8EB81E" w14:textId="77777777" w:rsidTr="00D41F3F">
        <w:trPr>
          <w:trHeight w:val="381"/>
        </w:trPr>
        <w:tc>
          <w:tcPr>
            <w:tcW w:w="3426" w:type="dxa"/>
            <w:vMerge w:val="restart"/>
          </w:tcPr>
          <w:p w14:paraId="7B4C8130" w14:textId="77777777" w:rsidR="00D41F3F" w:rsidRPr="003C751E" w:rsidRDefault="00D41F3F" w:rsidP="00D41F3F">
            <w:pPr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Knowledge and Understanding</w:t>
            </w:r>
          </w:p>
          <w:p w14:paraId="4104F9CF" w14:textId="77777777" w:rsidR="00D41F3F" w:rsidRPr="003C751E" w:rsidRDefault="00D41F3F" w:rsidP="00D41F3F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</w:tcPr>
          <w:p w14:paraId="76F05F46" w14:textId="12BE31C2" w:rsidR="00D41F3F" w:rsidRPr="003C751E" w:rsidRDefault="00D41F3F" w:rsidP="00D41F3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 xml:space="preserve">Knowledge of </w:t>
            </w:r>
            <w:r w:rsidR="009259BC">
              <w:rPr>
                <w:rFonts w:ascii="Arial" w:hAnsi="Arial" w:cs="Arial"/>
              </w:rPr>
              <w:t xml:space="preserve">Arbor </w:t>
            </w:r>
            <w:r w:rsidR="009259BC" w:rsidRPr="002C1D50">
              <w:rPr>
                <w:rFonts w:ascii="Arial" w:hAnsi="Arial" w:cs="Arial"/>
              </w:rPr>
              <w:t>Management Information System</w:t>
            </w:r>
          </w:p>
        </w:tc>
        <w:tc>
          <w:tcPr>
            <w:tcW w:w="1658" w:type="dxa"/>
          </w:tcPr>
          <w:p w14:paraId="7E8401E7" w14:textId="77777777" w:rsidR="00D41F3F" w:rsidRPr="003C751E" w:rsidRDefault="00D41F3F" w:rsidP="00D41F3F">
            <w:pPr>
              <w:jc w:val="center"/>
              <w:rPr>
                <w:rFonts w:ascii="Arial" w:hAnsi="Arial" w:cs="Arial"/>
                <w:bCs/>
              </w:rPr>
            </w:pPr>
            <w:r w:rsidRPr="003C751E">
              <w:rPr>
                <w:rFonts w:ascii="Arial" w:hAnsi="Arial" w:cs="Arial"/>
                <w:bCs/>
              </w:rPr>
              <w:t>D</w:t>
            </w:r>
          </w:p>
        </w:tc>
        <w:tc>
          <w:tcPr>
            <w:tcW w:w="1134" w:type="dxa"/>
          </w:tcPr>
          <w:p w14:paraId="2949F654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46" w:type="dxa"/>
          </w:tcPr>
          <w:p w14:paraId="157BAE4A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4DA0215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</w:p>
        </w:tc>
      </w:tr>
      <w:tr w:rsidR="00D41F3F" w:rsidRPr="003C751E" w14:paraId="0E0DAD87" w14:textId="77777777" w:rsidTr="00D41F3F">
        <w:trPr>
          <w:trHeight w:val="137"/>
        </w:trPr>
        <w:tc>
          <w:tcPr>
            <w:tcW w:w="3426" w:type="dxa"/>
            <w:vMerge/>
          </w:tcPr>
          <w:p w14:paraId="503A4498" w14:textId="77777777" w:rsidR="00D41F3F" w:rsidRPr="003C751E" w:rsidRDefault="00D41F3F" w:rsidP="00D41F3F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</w:tcPr>
          <w:p w14:paraId="6666520F" w14:textId="2E337320" w:rsidR="00D41F3F" w:rsidRPr="003C751E" w:rsidRDefault="00D41F3F" w:rsidP="00D41F3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Good working knowledge of all Microsoft packages particularly Word</w:t>
            </w:r>
            <w:r w:rsidR="009259BC">
              <w:rPr>
                <w:rFonts w:ascii="Arial" w:hAnsi="Arial" w:cs="Arial"/>
              </w:rPr>
              <w:t xml:space="preserve">, </w:t>
            </w:r>
            <w:r w:rsidRPr="003C751E">
              <w:rPr>
                <w:rFonts w:ascii="Arial" w:hAnsi="Arial" w:cs="Arial"/>
              </w:rPr>
              <w:t>Outlook</w:t>
            </w:r>
            <w:r w:rsidR="009259BC">
              <w:rPr>
                <w:rFonts w:ascii="Arial" w:hAnsi="Arial" w:cs="Arial"/>
              </w:rPr>
              <w:t xml:space="preserve"> and TEAMS</w:t>
            </w:r>
          </w:p>
        </w:tc>
        <w:tc>
          <w:tcPr>
            <w:tcW w:w="1658" w:type="dxa"/>
          </w:tcPr>
          <w:p w14:paraId="7E66F74A" w14:textId="77777777" w:rsidR="00D41F3F" w:rsidRPr="003C751E" w:rsidRDefault="00D41F3F" w:rsidP="00D41F3F">
            <w:pPr>
              <w:jc w:val="center"/>
              <w:rPr>
                <w:rFonts w:ascii="Arial" w:hAnsi="Arial" w:cs="Arial"/>
                <w:bCs/>
              </w:rPr>
            </w:pPr>
            <w:r w:rsidRPr="003C751E">
              <w:rPr>
                <w:rFonts w:ascii="Arial" w:hAnsi="Arial" w:cs="Arial"/>
                <w:bCs/>
              </w:rPr>
              <w:t>E</w:t>
            </w:r>
          </w:p>
        </w:tc>
        <w:tc>
          <w:tcPr>
            <w:tcW w:w="1134" w:type="dxa"/>
          </w:tcPr>
          <w:p w14:paraId="4F29DD06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46" w:type="dxa"/>
          </w:tcPr>
          <w:p w14:paraId="141114DC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50" w:type="dxa"/>
          </w:tcPr>
          <w:p w14:paraId="6E5A020D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</w:p>
        </w:tc>
      </w:tr>
      <w:tr w:rsidR="00D41F3F" w:rsidRPr="003C751E" w14:paraId="787EA789" w14:textId="77777777" w:rsidTr="00D41F3F">
        <w:trPr>
          <w:trHeight w:val="137"/>
        </w:trPr>
        <w:tc>
          <w:tcPr>
            <w:tcW w:w="3426" w:type="dxa"/>
            <w:vMerge/>
          </w:tcPr>
          <w:p w14:paraId="3DC6D0CF" w14:textId="77777777" w:rsidR="00D41F3F" w:rsidRPr="003C751E" w:rsidRDefault="00D41F3F" w:rsidP="00D41F3F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</w:tcPr>
          <w:p w14:paraId="0F457AF5" w14:textId="77777777" w:rsidR="00D41F3F" w:rsidRPr="003C751E" w:rsidRDefault="00D41F3F" w:rsidP="00D41F3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Able to use own initiative and assist with problems in accordance with relevant practices and procedures</w:t>
            </w:r>
          </w:p>
        </w:tc>
        <w:tc>
          <w:tcPr>
            <w:tcW w:w="1658" w:type="dxa"/>
          </w:tcPr>
          <w:p w14:paraId="778AAFBD" w14:textId="77777777" w:rsidR="00D41F3F" w:rsidRPr="003C751E" w:rsidRDefault="00D41F3F" w:rsidP="00D41F3F">
            <w:pPr>
              <w:jc w:val="center"/>
              <w:rPr>
                <w:rFonts w:ascii="Arial" w:hAnsi="Arial" w:cs="Arial"/>
                <w:bCs/>
              </w:rPr>
            </w:pPr>
            <w:r w:rsidRPr="003C751E">
              <w:rPr>
                <w:rFonts w:ascii="Arial" w:hAnsi="Arial" w:cs="Arial"/>
                <w:bCs/>
              </w:rPr>
              <w:t>E</w:t>
            </w:r>
          </w:p>
        </w:tc>
        <w:tc>
          <w:tcPr>
            <w:tcW w:w="1134" w:type="dxa"/>
          </w:tcPr>
          <w:p w14:paraId="1E84E258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46" w:type="dxa"/>
          </w:tcPr>
          <w:p w14:paraId="6AEC0708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50" w:type="dxa"/>
          </w:tcPr>
          <w:p w14:paraId="7BD6BF87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</w:p>
        </w:tc>
      </w:tr>
      <w:tr w:rsidR="00D41F3F" w:rsidRPr="003C751E" w14:paraId="433C2E0E" w14:textId="77777777" w:rsidTr="00D41F3F">
        <w:trPr>
          <w:trHeight w:val="231"/>
        </w:trPr>
        <w:tc>
          <w:tcPr>
            <w:tcW w:w="3426" w:type="dxa"/>
            <w:vMerge w:val="restart"/>
          </w:tcPr>
          <w:p w14:paraId="2DEE1899" w14:textId="77777777" w:rsidR="00D41F3F" w:rsidRPr="003C751E" w:rsidRDefault="00D41F3F" w:rsidP="00D41F3F">
            <w:pPr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Professional Skills &amp; Qualities</w:t>
            </w:r>
          </w:p>
          <w:p w14:paraId="223279BB" w14:textId="77777777" w:rsidR="00D41F3F" w:rsidRPr="003C751E" w:rsidRDefault="00D41F3F" w:rsidP="00D41F3F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</w:tcPr>
          <w:p w14:paraId="0574ADBD" w14:textId="77777777" w:rsidR="00D41F3F" w:rsidRPr="003C751E" w:rsidRDefault="00D41F3F" w:rsidP="00D41F3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Ability to work independently and as team member</w:t>
            </w:r>
          </w:p>
        </w:tc>
        <w:tc>
          <w:tcPr>
            <w:tcW w:w="1658" w:type="dxa"/>
          </w:tcPr>
          <w:p w14:paraId="6839E4FA" w14:textId="77777777" w:rsidR="00D41F3F" w:rsidRPr="003C751E" w:rsidRDefault="00D41F3F" w:rsidP="00D41F3F">
            <w:pPr>
              <w:jc w:val="center"/>
              <w:rPr>
                <w:rFonts w:ascii="Arial" w:hAnsi="Arial" w:cs="Arial"/>
                <w:bCs/>
              </w:rPr>
            </w:pPr>
            <w:r w:rsidRPr="003C751E">
              <w:rPr>
                <w:rFonts w:ascii="Arial" w:hAnsi="Arial" w:cs="Arial"/>
                <w:bCs/>
              </w:rPr>
              <w:t>E</w:t>
            </w:r>
          </w:p>
        </w:tc>
        <w:tc>
          <w:tcPr>
            <w:tcW w:w="1134" w:type="dxa"/>
          </w:tcPr>
          <w:p w14:paraId="1012494D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46" w:type="dxa"/>
          </w:tcPr>
          <w:p w14:paraId="2892D9D4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50" w:type="dxa"/>
          </w:tcPr>
          <w:p w14:paraId="24BB5F1A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</w:tr>
      <w:tr w:rsidR="00D41F3F" w:rsidRPr="003C751E" w14:paraId="27EE9A87" w14:textId="77777777" w:rsidTr="00D41F3F">
        <w:trPr>
          <w:trHeight w:val="277"/>
        </w:trPr>
        <w:tc>
          <w:tcPr>
            <w:tcW w:w="3426" w:type="dxa"/>
            <w:vMerge/>
          </w:tcPr>
          <w:p w14:paraId="76BF9F1B" w14:textId="77777777" w:rsidR="00D41F3F" w:rsidRPr="003C751E" w:rsidRDefault="00D41F3F" w:rsidP="00D41F3F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</w:tcPr>
          <w:p w14:paraId="3047CEB6" w14:textId="77777777" w:rsidR="00D41F3F" w:rsidRPr="003C751E" w:rsidRDefault="00D41F3F" w:rsidP="00D41F3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Ability to communicate clearly, effectively and professionally with students, teachers, parents and outside agencies and tailoring means of communication to suit the intended audience</w:t>
            </w:r>
          </w:p>
        </w:tc>
        <w:tc>
          <w:tcPr>
            <w:tcW w:w="1658" w:type="dxa"/>
          </w:tcPr>
          <w:p w14:paraId="4DD1F85A" w14:textId="77777777" w:rsidR="00D41F3F" w:rsidRPr="003C751E" w:rsidRDefault="00D41F3F" w:rsidP="00D41F3F">
            <w:pPr>
              <w:jc w:val="center"/>
              <w:rPr>
                <w:rFonts w:ascii="Arial" w:hAnsi="Arial" w:cs="Arial"/>
                <w:bCs/>
              </w:rPr>
            </w:pPr>
            <w:r w:rsidRPr="003C751E">
              <w:rPr>
                <w:rFonts w:ascii="Arial" w:hAnsi="Arial" w:cs="Arial"/>
                <w:bCs/>
              </w:rPr>
              <w:t>E</w:t>
            </w:r>
          </w:p>
        </w:tc>
        <w:tc>
          <w:tcPr>
            <w:tcW w:w="1134" w:type="dxa"/>
          </w:tcPr>
          <w:p w14:paraId="0B31858A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46" w:type="dxa"/>
          </w:tcPr>
          <w:p w14:paraId="05DCC7BE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50" w:type="dxa"/>
          </w:tcPr>
          <w:p w14:paraId="01E777E1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</w:tr>
      <w:tr w:rsidR="00D41F3F" w:rsidRPr="003C751E" w14:paraId="45668510" w14:textId="77777777" w:rsidTr="00D41F3F">
        <w:trPr>
          <w:trHeight w:val="137"/>
        </w:trPr>
        <w:tc>
          <w:tcPr>
            <w:tcW w:w="3426" w:type="dxa"/>
            <w:vMerge/>
          </w:tcPr>
          <w:p w14:paraId="07AAF1D5" w14:textId="77777777" w:rsidR="00D41F3F" w:rsidRPr="003C751E" w:rsidRDefault="00D41F3F" w:rsidP="00D41F3F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</w:tcPr>
          <w:p w14:paraId="440C391E" w14:textId="77777777" w:rsidR="00D41F3F" w:rsidRPr="003C751E" w:rsidRDefault="00D41F3F" w:rsidP="00D41F3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Ability to manage and prioritise a demanding workload</w:t>
            </w:r>
          </w:p>
        </w:tc>
        <w:tc>
          <w:tcPr>
            <w:tcW w:w="1658" w:type="dxa"/>
          </w:tcPr>
          <w:p w14:paraId="23F80B57" w14:textId="77777777" w:rsidR="00D41F3F" w:rsidRPr="003C751E" w:rsidRDefault="00D41F3F" w:rsidP="00D41F3F">
            <w:pPr>
              <w:jc w:val="center"/>
              <w:rPr>
                <w:rFonts w:ascii="Arial" w:hAnsi="Arial" w:cs="Arial"/>
                <w:bCs/>
              </w:rPr>
            </w:pPr>
            <w:r w:rsidRPr="003C751E">
              <w:rPr>
                <w:rFonts w:ascii="Arial" w:hAnsi="Arial" w:cs="Arial"/>
                <w:bCs/>
              </w:rPr>
              <w:t>E</w:t>
            </w:r>
          </w:p>
        </w:tc>
        <w:tc>
          <w:tcPr>
            <w:tcW w:w="1134" w:type="dxa"/>
          </w:tcPr>
          <w:p w14:paraId="7DD7E178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46" w:type="dxa"/>
          </w:tcPr>
          <w:p w14:paraId="5DF1A2C4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50" w:type="dxa"/>
          </w:tcPr>
          <w:p w14:paraId="19FE21E1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</w:tr>
      <w:tr w:rsidR="00D41F3F" w:rsidRPr="003C751E" w14:paraId="7292C276" w14:textId="77777777" w:rsidTr="00D41F3F">
        <w:trPr>
          <w:trHeight w:val="168"/>
        </w:trPr>
        <w:tc>
          <w:tcPr>
            <w:tcW w:w="3426" w:type="dxa"/>
            <w:vMerge/>
          </w:tcPr>
          <w:p w14:paraId="090B85DE" w14:textId="77777777" w:rsidR="00D41F3F" w:rsidRPr="003C751E" w:rsidRDefault="00D41F3F" w:rsidP="00D41F3F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</w:tcPr>
          <w:p w14:paraId="1A1B3AF7" w14:textId="77777777" w:rsidR="00D41F3F" w:rsidRPr="003C751E" w:rsidRDefault="00D41F3F" w:rsidP="00D41F3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An excellent record of attendance and punctuality</w:t>
            </w:r>
          </w:p>
        </w:tc>
        <w:tc>
          <w:tcPr>
            <w:tcW w:w="1658" w:type="dxa"/>
          </w:tcPr>
          <w:p w14:paraId="21B1DABE" w14:textId="77777777" w:rsidR="00D41F3F" w:rsidRPr="003C751E" w:rsidRDefault="00D41F3F" w:rsidP="00D41F3F">
            <w:pPr>
              <w:jc w:val="center"/>
              <w:rPr>
                <w:rFonts w:ascii="Arial" w:hAnsi="Arial" w:cs="Arial"/>
                <w:bCs/>
              </w:rPr>
            </w:pPr>
            <w:r w:rsidRPr="003C751E">
              <w:rPr>
                <w:rFonts w:ascii="Arial" w:hAnsi="Arial" w:cs="Arial"/>
                <w:bCs/>
              </w:rPr>
              <w:t>E</w:t>
            </w:r>
          </w:p>
        </w:tc>
        <w:tc>
          <w:tcPr>
            <w:tcW w:w="1134" w:type="dxa"/>
          </w:tcPr>
          <w:p w14:paraId="3F2169AA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7FDF72E6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50" w:type="dxa"/>
          </w:tcPr>
          <w:p w14:paraId="3A47E115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</w:tr>
      <w:tr w:rsidR="00D41F3F" w:rsidRPr="003C751E" w14:paraId="33B8AC7C" w14:textId="77777777" w:rsidTr="00D41F3F">
        <w:trPr>
          <w:trHeight w:val="137"/>
        </w:trPr>
        <w:tc>
          <w:tcPr>
            <w:tcW w:w="3426" w:type="dxa"/>
            <w:vMerge/>
          </w:tcPr>
          <w:p w14:paraId="033B0EEC" w14:textId="77777777" w:rsidR="00D41F3F" w:rsidRPr="003C751E" w:rsidRDefault="00D41F3F" w:rsidP="00D41F3F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</w:tcPr>
          <w:p w14:paraId="0BB83680" w14:textId="77777777" w:rsidR="00D41F3F" w:rsidRPr="003C751E" w:rsidRDefault="00D41F3F" w:rsidP="00D41F3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Ability to work on own initiative without direct or continuous supervision</w:t>
            </w:r>
          </w:p>
        </w:tc>
        <w:tc>
          <w:tcPr>
            <w:tcW w:w="1658" w:type="dxa"/>
          </w:tcPr>
          <w:p w14:paraId="350F79E9" w14:textId="77777777" w:rsidR="00D41F3F" w:rsidRPr="003C751E" w:rsidRDefault="00D41F3F" w:rsidP="00D41F3F">
            <w:pPr>
              <w:jc w:val="center"/>
              <w:rPr>
                <w:rFonts w:ascii="Arial" w:hAnsi="Arial" w:cs="Arial"/>
                <w:bCs/>
              </w:rPr>
            </w:pPr>
            <w:r w:rsidRPr="003C751E">
              <w:rPr>
                <w:rFonts w:ascii="Arial" w:hAnsi="Arial" w:cs="Arial"/>
                <w:bCs/>
              </w:rPr>
              <w:t>E</w:t>
            </w:r>
          </w:p>
        </w:tc>
        <w:tc>
          <w:tcPr>
            <w:tcW w:w="1134" w:type="dxa"/>
          </w:tcPr>
          <w:p w14:paraId="2DC4ACF6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46" w:type="dxa"/>
          </w:tcPr>
          <w:p w14:paraId="6D2C3557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50" w:type="dxa"/>
          </w:tcPr>
          <w:p w14:paraId="5407363D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</w:p>
        </w:tc>
      </w:tr>
      <w:tr w:rsidR="00D41F3F" w:rsidRPr="003C751E" w14:paraId="7FF7FE60" w14:textId="77777777" w:rsidTr="00D41F3F">
        <w:trPr>
          <w:trHeight w:val="137"/>
        </w:trPr>
        <w:tc>
          <w:tcPr>
            <w:tcW w:w="3426" w:type="dxa"/>
            <w:vMerge/>
          </w:tcPr>
          <w:p w14:paraId="4EBDE138" w14:textId="77777777" w:rsidR="00D41F3F" w:rsidRPr="003C751E" w:rsidRDefault="00D41F3F" w:rsidP="00D41F3F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</w:tcPr>
          <w:p w14:paraId="657608D1" w14:textId="77777777" w:rsidR="00D41F3F" w:rsidRPr="003C751E" w:rsidRDefault="00D41F3F" w:rsidP="00D41F3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Effective organisational skills</w:t>
            </w:r>
          </w:p>
        </w:tc>
        <w:tc>
          <w:tcPr>
            <w:tcW w:w="1658" w:type="dxa"/>
          </w:tcPr>
          <w:p w14:paraId="7C3D3435" w14:textId="77777777" w:rsidR="00D41F3F" w:rsidRPr="003C751E" w:rsidRDefault="00D41F3F" w:rsidP="00D41F3F">
            <w:pPr>
              <w:jc w:val="center"/>
              <w:rPr>
                <w:rFonts w:ascii="Arial" w:hAnsi="Arial" w:cs="Arial"/>
                <w:bCs/>
              </w:rPr>
            </w:pPr>
            <w:r w:rsidRPr="003C751E">
              <w:rPr>
                <w:rFonts w:ascii="Arial" w:hAnsi="Arial" w:cs="Arial"/>
                <w:bCs/>
              </w:rPr>
              <w:t>E</w:t>
            </w:r>
          </w:p>
        </w:tc>
        <w:tc>
          <w:tcPr>
            <w:tcW w:w="1134" w:type="dxa"/>
          </w:tcPr>
          <w:p w14:paraId="5308BFE0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46" w:type="dxa"/>
          </w:tcPr>
          <w:p w14:paraId="11B5E080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50" w:type="dxa"/>
          </w:tcPr>
          <w:p w14:paraId="0972461A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</w:p>
        </w:tc>
      </w:tr>
      <w:tr w:rsidR="00D41F3F" w:rsidRPr="003C751E" w14:paraId="38709188" w14:textId="77777777" w:rsidTr="00D41F3F">
        <w:trPr>
          <w:trHeight w:val="137"/>
        </w:trPr>
        <w:tc>
          <w:tcPr>
            <w:tcW w:w="3426" w:type="dxa"/>
            <w:vMerge/>
          </w:tcPr>
          <w:p w14:paraId="67E6AC26" w14:textId="77777777" w:rsidR="00D41F3F" w:rsidRPr="003C751E" w:rsidRDefault="00D41F3F" w:rsidP="00D41F3F">
            <w:pPr>
              <w:rPr>
                <w:rFonts w:ascii="Arial" w:hAnsi="Arial" w:cs="Arial"/>
              </w:rPr>
            </w:pPr>
          </w:p>
        </w:tc>
        <w:tc>
          <w:tcPr>
            <w:tcW w:w="6398" w:type="dxa"/>
          </w:tcPr>
          <w:p w14:paraId="176710A3" w14:textId="77777777" w:rsidR="00D41F3F" w:rsidRPr="003C751E" w:rsidRDefault="00D41F3F" w:rsidP="00D41F3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t>An excellent standard of accuracy</w:t>
            </w:r>
          </w:p>
        </w:tc>
        <w:tc>
          <w:tcPr>
            <w:tcW w:w="1658" w:type="dxa"/>
          </w:tcPr>
          <w:p w14:paraId="67F60718" w14:textId="77777777" w:rsidR="00D41F3F" w:rsidRPr="003C751E" w:rsidRDefault="00D41F3F" w:rsidP="00D41F3F">
            <w:pPr>
              <w:jc w:val="center"/>
              <w:rPr>
                <w:rFonts w:ascii="Arial" w:hAnsi="Arial" w:cs="Arial"/>
                <w:bCs/>
              </w:rPr>
            </w:pPr>
            <w:r w:rsidRPr="003C751E">
              <w:rPr>
                <w:rFonts w:ascii="Arial" w:hAnsi="Arial" w:cs="Arial"/>
                <w:bCs/>
              </w:rPr>
              <w:t>E</w:t>
            </w:r>
          </w:p>
        </w:tc>
        <w:tc>
          <w:tcPr>
            <w:tcW w:w="1134" w:type="dxa"/>
          </w:tcPr>
          <w:p w14:paraId="647B014D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46" w:type="dxa"/>
          </w:tcPr>
          <w:p w14:paraId="5DEDE227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  <w:r w:rsidRPr="003C751E">
              <w:rPr>
                <w:rFonts w:ascii="Arial" w:hAnsi="Arial" w:cs="Arial"/>
              </w:rPr>
              <w:sym w:font="Wingdings 2" w:char="F050"/>
            </w:r>
          </w:p>
        </w:tc>
        <w:tc>
          <w:tcPr>
            <w:tcW w:w="850" w:type="dxa"/>
          </w:tcPr>
          <w:p w14:paraId="0A09E3B0" w14:textId="77777777" w:rsidR="00D41F3F" w:rsidRPr="003C751E" w:rsidRDefault="00D41F3F" w:rsidP="00D41F3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8BE9E5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F98C7B6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33282EF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3D5E15D" w14:textId="77777777" w:rsidR="00E9607D" w:rsidRDefault="00E9607D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F33A51F" w14:textId="77777777" w:rsidR="00E9607D" w:rsidRDefault="00E9607D">
      <w:pPr>
        <w:pStyle w:val="BodyText"/>
        <w:kinsoku w:val="0"/>
        <w:overflowPunct w:val="0"/>
        <w:spacing w:before="7"/>
        <w:rPr>
          <w:rFonts w:ascii="Times New Roman" w:hAnsi="Times New Roman" w:cs="Times New Roman"/>
          <w:sz w:val="20"/>
          <w:szCs w:val="20"/>
        </w:rPr>
      </w:pPr>
    </w:p>
    <w:p w14:paraId="1B52652A" w14:textId="77777777" w:rsidR="00E9607D" w:rsidRDefault="00707D01" w:rsidP="00D41F3F">
      <w:pPr>
        <w:pStyle w:val="Title"/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140A081D" wp14:editId="5FE5EDA4">
                <wp:simplePos x="0" y="0"/>
                <wp:positionH relativeFrom="page">
                  <wp:posOffset>0</wp:posOffset>
                </wp:positionH>
                <wp:positionV relativeFrom="paragraph">
                  <wp:posOffset>-2637790</wp:posOffset>
                </wp:positionV>
                <wp:extent cx="10692130" cy="1737360"/>
                <wp:effectExtent l="0" t="0" r="0" b="0"/>
                <wp:wrapNone/>
                <wp:docPr id="3638258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1737360"/>
                          <a:chOff x="0" y="-4154"/>
                          <a:chExt cx="16838" cy="2736"/>
                        </a:xfrm>
                      </wpg:grpSpPr>
                      <wps:wsp>
                        <wps:cNvPr id="984626224" name="Freeform 3"/>
                        <wps:cNvSpPr>
                          <a:spLocks/>
                        </wps:cNvSpPr>
                        <wps:spPr bwMode="auto">
                          <a:xfrm>
                            <a:off x="0" y="-4154"/>
                            <a:ext cx="14419" cy="2326"/>
                          </a:xfrm>
                          <a:custGeom>
                            <a:avLst/>
                            <a:gdLst>
                              <a:gd name="T0" fmla="*/ 14418 w 14419"/>
                              <a:gd name="T1" fmla="*/ 0 h 2326"/>
                              <a:gd name="T2" fmla="*/ 0 w 14419"/>
                              <a:gd name="T3" fmla="*/ 0 h 2326"/>
                              <a:gd name="T4" fmla="*/ 0 w 14419"/>
                              <a:gd name="T5" fmla="*/ 2325 h 2326"/>
                              <a:gd name="T6" fmla="*/ 14418 w 14419"/>
                              <a:gd name="T7" fmla="*/ 2325 h 2326"/>
                              <a:gd name="T8" fmla="*/ 14418 w 14419"/>
                              <a:gd name="T9" fmla="*/ 0 h 2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19" h="2326">
                                <a:moveTo>
                                  <a:pt x="14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5"/>
                                </a:lnTo>
                                <a:lnTo>
                                  <a:pt x="14418" y="2325"/>
                                </a:lnTo>
                                <a:lnTo>
                                  <a:pt x="14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1A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631389" name="Freeform 4"/>
                        <wps:cNvSpPr>
                          <a:spLocks/>
                        </wps:cNvSpPr>
                        <wps:spPr bwMode="auto">
                          <a:xfrm>
                            <a:off x="12227" y="-4154"/>
                            <a:ext cx="4611" cy="2326"/>
                          </a:xfrm>
                          <a:custGeom>
                            <a:avLst/>
                            <a:gdLst>
                              <a:gd name="T0" fmla="*/ 4610 w 4611"/>
                              <a:gd name="T1" fmla="*/ 0 h 2326"/>
                              <a:gd name="T2" fmla="*/ 2083 w 4611"/>
                              <a:gd name="T3" fmla="*/ 0 h 2326"/>
                              <a:gd name="T4" fmla="*/ 0 w 4611"/>
                              <a:gd name="T5" fmla="*/ 2325 h 2326"/>
                              <a:gd name="T6" fmla="*/ 4610 w 4611"/>
                              <a:gd name="T7" fmla="*/ 2325 h 2326"/>
                              <a:gd name="T8" fmla="*/ 4610 w 4611"/>
                              <a:gd name="T9" fmla="*/ 0 h 2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11" h="2326">
                                <a:moveTo>
                                  <a:pt x="4610" y="0"/>
                                </a:moveTo>
                                <a:lnTo>
                                  <a:pt x="2083" y="0"/>
                                </a:lnTo>
                                <a:lnTo>
                                  <a:pt x="0" y="2325"/>
                                </a:lnTo>
                                <a:lnTo>
                                  <a:pt x="4610" y="2325"/>
                                </a:lnTo>
                                <a:lnTo>
                                  <a:pt x="4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17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273355" name="Freeform 5"/>
                        <wps:cNvSpPr>
                          <a:spLocks/>
                        </wps:cNvSpPr>
                        <wps:spPr bwMode="auto">
                          <a:xfrm>
                            <a:off x="14150" y="-3750"/>
                            <a:ext cx="2057" cy="2057"/>
                          </a:xfrm>
                          <a:custGeom>
                            <a:avLst/>
                            <a:gdLst>
                              <a:gd name="T0" fmla="*/ 951 w 2057"/>
                              <a:gd name="T1" fmla="*/ 2 h 2057"/>
                              <a:gd name="T2" fmla="*/ 803 w 2057"/>
                              <a:gd name="T3" fmla="*/ 24 h 2057"/>
                              <a:gd name="T4" fmla="*/ 662 w 2057"/>
                              <a:gd name="T5" fmla="*/ 67 h 2057"/>
                              <a:gd name="T6" fmla="*/ 530 w 2057"/>
                              <a:gd name="T7" fmla="*/ 128 h 2057"/>
                              <a:gd name="T8" fmla="*/ 409 w 2057"/>
                              <a:gd name="T9" fmla="*/ 207 h 2057"/>
                              <a:gd name="T10" fmla="*/ 301 w 2057"/>
                              <a:gd name="T11" fmla="*/ 301 h 2057"/>
                              <a:gd name="T12" fmla="*/ 207 w 2057"/>
                              <a:gd name="T13" fmla="*/ 409 h 2057"/>
                              <a:gd name="T14" fmla="*/ 128 w 2057"/>
                              <a:gd name="T15" fmla="*/ 530 h 2057"/>
                              <a:gd name="T16" fmla="*/ 67 w 2057"/>
                              <a:gd name="T17" fmla="*/ 662 h 2057"/>
                              <a:gd name="T18" fmla="*/ 24 w 2057"/>
                              <a:gd name="T19" fmla="*/ 803 h 2057"/>
                              <a:gd name="T20" fmla="*/ 2 w 2057"/>
                              <a:gd name="T21" fmla="*/ 951 h 2057"/>
                              <a:gd name="T22" fmla="*/ 2 w 2057"/>
                              <a:gd name="T23" fmla="*/ 1105 h 2057"/>
                              <a:gd name="T24" fmla="*/ 24 w 2057"/>
                              <a:gd name="T25" fmla="*/ 1253 h 2057"/>
                              <a:gd name="T26" fmla="*/ 67 w 2057"/>
                              <a:gd name="T27" fmla="*/ 1394 h 2057"/>
                              <a:gd name="T28" fmla="*/ 128 w 2057"/>
                              <a:gd name="T29" fmla="*/ 1526 h 2057"/>
                              <a:gd name="T30" fmla="*/ 207 w 2057"/>
                              <a:gd name="T31" fmla="*/ 1647 h 2057"/>
                              <a:gd name="T32" fmla="*/ 301 w 2057"/>
                              <a:gd name="T33" fmla="*/ 1755 h 2057"/>
                              <a:gd name="T34" fmla="*/ 409 w 2057"/>
                              <a:gd name="T35" fmla="*/ 1849 h 2057"/>
                              <a:gd name="T36" fmla="*/ 530 w 2057"/>
                              <a:gd name="T37" fmla="*/ 1928 h 2057"/>
                              <a:gd name="T38" fmla="*/ 662 w 2057"/>
                              <a:gd name="T39" fmla="*/ 1989 h 2057"/>
                              <a:gd name="T40" fmla="*/ 803 w 2057"/>
                              <a:gd name="T41" fmla="*/ 2032 h 2057"/>
                              <a:gd name="T42" fmla="*/ 951 w 2057"/>
                              <a:gd name="T43" fmla="*/ 2054 h 2057"/>
                              <a:gd name="T44" fmla="*/ 1105 w 2057"/>
                              <a:gd name="T45" fmla="*/ 2054 h 2057"/>
                              <a:gd name="T46" fmla="*/ 1253 w 2057"/>
                              <a:gd name="T47" fmla="*/ 2032 h 2057"/>
                              <a:gd name="T48" fmla="*/ 1394 w 2057"/>
                              <a:gd name="T49" fmla="*/ 1989 h 2057"/>
                              <a:gd name="T50" fmla="*/ 1526 w 2057"/>
                              <a:gd name="T51" fmla="*/ 1928 h 2057"/>
                              <a:gd name="T52" fmla="*/ 1647 w 2057"/>
                              <a:gd name="T53" fmla="*/ 1849 h 2057"/>
                              <a:gd name="T54" fmla="*/ 1755 w 2057"/>
                              <a:gd name="T55" fmla="*/ 1755 h 2057"/>
                              <a:gd name="T56" fmla="*/ 1849 w 2057"/>
                              <a:gd name="T57" fmla="*/ 1647 h 2057"/>
                              <a:gd name="T58" fmla="*/ 1928 w 2057"/>
                              <a:gd name="T59" fmla="*/ 1526 h 2057"/>
                              <a:gd name="T60" fmla="*/ 1989 w 2057"/>
                              <a:gd name="T61" fmla="*/ 1394 h 2057"/>
                              <a:gd name="T62" fmla="*/ 2032 w 2057"/>
                              <a:gd name="T63" fmla="*/ 1253 h 2057"/>
                              <a:gd name="T64" fmla="*/ 2054 w 2057"/>
                              <a:gd name="T65" fmla="*/ 1105 h 2057"/>
                              <a:gd name="T66" fmla="*/ 2054 w 2057"/>
                              <a:gd name="T67" fmla="*/ 951 h 2057"/>
                              <a:gd name="T68" fmla="*/ 2032 w 2057"/>
                              <a:gd name="T69" fmla="*/ 803 h 2057"/>
                              <a:gd name="T70" fmla="*/ 1989 w 2057"/>
                              <a:gd name="T71" fmla="*/ 662 h 2057"/>
                              <a:gd name="T72" fmla="*/ 1928 w 2057"/>
                              <a:gd name="T73" fmla="*/ 530 h 2057"/>
                              <a:gd name="T74" fmla="*/ 1849 w 2057"/>
                              <a:gd name="T75" fmla="*/ 409 h 2057"/>
                              <a:gd name="T76" fmla="*/ 1755 w 2057"/>
                              <a:gd name="T77" fmla="*/ 301 h 2057"/>
                              <a:gd name="T78" fmla="*/ 1647 w 2057"/>
                              <a:gd name="T79" fmla="*/ 207 h 2057"/>
                              <a:gd name="T80" fmla="*/ 1526 w 2057"/>
                              <a:gd name="T81" fmla="*/ 128 h 2057"/>
                              <a:gd name="T82" fmla="*/ 1394 w 2057"/>
                              <a:gd name="T83" fmla="*/ 67 h 2057"/>
                              <a:gd name="T84" fmla="*/ 1253 w 2057"/>
                              <a:gd name="T85" fmla="*/ 24 h 2057"/>
                              <a:gd name="T86" fmla="*/ 1105 w 2057"/>
                              <a:gd name="T87" fmla="*/ 2 h 2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57" h="2057">
                                <a:moveTo>
                                  <a:pt x="1028" y="0"/>
                                </a:moveTo>
                                <a:lnTo>
                                  <a:pt x="951" y="2"/>
                                </a:lnTo>
                                <a:lnTo>
                                  <a:pt x="876" y="11"/>
                                </a:lnTo>
                                <a:lnTo>
                                  <a:pt x="803" y="24"/>
                                </a:lnTo>
                                <a:lnTo>
                                  <a:pt x="731" y="43"/>
                                </a:lnTo>
                                <a:lnTo>
                                  <a:pt x="662" y="67"/>
                                </a:lnTo>
                                <a:lnTo>
                                  <a:pt x="594" y="95"/>
                                </a:lnTo>
                                <a:lnTo>
                                  <a:pt x="530" y="128"/>
                                </a:lnTo>
                                <a:lnTo>
                                  <a:pt x="468" y="165"/>
                                </a:lnTo>
                                <a:lnTo>
                                  <a:pt x="409" y="207"/>
                                </a:lnTo>
                                <a:lnTo>
                                  <a:pt x="353" y="252"/>
                                </a:lnTo>
                                <a:lnTo>
                                  <a:pt x="301" y="301"/>
                                </a:lnTo>
                                <a:lnTo>
                                  <a:pt x="252" y="353"/>
                                </a:lnTo>
                                <a:lnTo>
                                  <a:pt x="207" y="409"/>
                                </a:lnTo>
                                <a:lnTo>
                                  <a:pt x="165" y="468"/>
                                </a:lnTo>
                                <a:lnTo>
                                  <a:pt x="128" y="530"/>
                                </a:lnTo>
                                <a:lnTo>
                                  <a:pt x="95" y="594"/>
                                </a:lnTo>
                                <a:lnTo>
                                  <a:pt x="67" y="662"/>
                                </a:lnTo>
                                <a:lnTo>
                                  <a:pt x="43" y="731"/>
                                </a:lnTo>
                                <a:lnTo>
                                  <a:pt x="24" y="803"/>
                                </a:lnTo>
                                <a:lnTo>
                                  <a:pt x="11" y="876"/>
                                </a:lnTo>
                                <a:lnTo>
                                  <a:pt x="2" y="951"/>
                                </a:lnTo>
                                <a:lnTo>
                                  <a:pt x="0" y="1028"/>
                                </a:lnTo>
                                <a:lnTo>
                                  <a:pt x="2" y="1105"/>
                                </a:lnTo>
                                <a:lnTo>
                                  <a:pt x="11" y="1180"/>
                                </a:lnTo>
                                <a:lnTo>
                                  <a:pt x="24" y="1253"/>
                                </a:lnTo>
                                <a:lnTo>
                                  <a:pt x="43" y="1325"/>
                                </a:lnTo>
                                <a:lnTo>
                                  <a:pt x="67" y="1394"/>
                                </a:lnTo>
                                <a:lnTo>
                                  <a:pt x="95" y="1462"/>
                                </a:lnTo>
                                <a:lnTo>
                                  <a:pt x="128" y="1526"/>
                                </a:lnTo>
                                <a:lnTo>
                                  <a:pt x="165" y="1588"/>
                                </a:lnTo>
                                <a:lnTo>
                                  <a:pt x="207" y="1647"/>
                                </a:lnTo>
                                <a:lnTo>
                                  <a:pt x="252" y="1703"/>
                                </a:lnTo>
                                <a:lnTo>
                                  <a:pt x="301" y="1755"/>
                                </a:lnTo>
                                <a:lnTo>
                                  <a:pt x="353" y="1804"/>
                                </a:lnTo>
                                <a:lnTo>
                                  <a:pt x="409" y="1849"/>
                                </a:lnTo>
                                <a:lnTo>
                                  <a:pt x="468" y="1891"/>
                                </a:lnTo>
                                <a:lnTo>
                                  <a:pt x="530" y="1928"/>
                                </a:lnTo>
                                <a:lnTo>
                                  <a:pt x="594" y="1961"/>
                                </a:lnTo>
                                <a:lnTo>
                                  <a:pt x="662" y="1989"/>
                                </a:lnTo>
                                <a:lnTo>
                                  <a:pt x="731" y="2013"/>
                                </a:lnTo>
                                <a:lnTo>
                                  <a:pt x="803" y="2032"/>
                                </a:lnTo>
                                <a:lnTo>
                                  <a:pt x="876" y="2045"/>
                                </a:lnTo>
                                <a:lnTo>
                                  <a:pt x="951" y="2054"/>
                                </a:lnTo>
                                <a:lnTo>
                                  <a:pt x="1028" y="2056"/>
                                </a:lnTo>
                                <a:lnTo>
                                  <a:pt x="1105" y="2054"/>
                                </a:lnTo>
                                <a:lnTo>
                                  <a:pt x="1180" y="2045"/>
                                </a:lnTo>
                                <a:lnTo>
                                  <a:pt x="1253" y="2032"/>
                                </a:lnTo>
                                <a:lnTo>
                                  <a:pt x="1325" y="2013"/>
                                </a:lnTo>
                                <a:lnTo>
                                  <a:pt x="1394" y="1989"/>
                                </a:lnTo>
                                <a:lnTo>
                                  <a:pt x="1462" y="1961"/>
                                </a:lnTo>
                                <a:lnTo>
                                  <a:pt x="1526" y="1928"/>
                                </a:lnTo>
                                <a:lnTo>
                                  <a:pt x="1588" y="1891"/>
                                </a:lnTo>
                                <a:lnTo>
                                  <a:pt x="1647" y="1849"/>
                                </a:lnTo>
                                <a:lnTo>
                                  <a:pt x="1703" y="1804"/>
                                </a:lnTo>
                                <a:lnTo>
                                  <a:pt x="1755" y="1755"/>
                                </a:lnTo>
                                <a:lnTo>
                                  <a:pt x="1804" y="1703"/>
                                </a:lnTo>
                                <a:lnTo>
                                  <a:pt x="1849" y="1647"/>
                                </a:lnTo>
                                <a:lnTo>
                                  <a:pt x="1891" y="1588"/>
                                </a:lnTo>
                                <a:lnTo>
                                  <a:pt x="1928" y="1526"/>
                                </a:lnTo>
                                <a:lnTo>
                                  <a:pt x="1961" y="1462"/>
                                </a:lnTo>
                                <a:lnTo>
                                  <a:pt x="1989" y="1394"/>
                                </a:lnTo>
                                <a:lnTo>
                                  <a:pt x="2013" y="1325"/>
                                </a:lnTo>
                                <a:lnTo>
                                  <a:pt x="2032" y="1253"/>
                                </a:lnTo>
                                <a:lnTo>
                                  <a:pt x="2045" y="1180"/>
                                </a:lnTo>
                                <a:lnTo>
                                  <a:pt x="2054" y="1105"/>
                                </a:lnTo>
                                <a:lnTo>
                                  <a:pt x="2056" y="1028"/>
                                </a:lnTo>
                                <a:lnTo>
                                  <a:pt x="2054" y="951"/>
                                </a:lnTo>
                                <a:lnTo>
                                  <a:pt x="2045" y="876"/>
                                </a:lnTo>
                                <a:lnTo>
                                  <a:pt x="2032" y="803"/>
                                </a:lnTo>
                                <a:lnTo>
                                  <a:pt x="2013" y="731"/>
                                </a:lnTo>
                                <a:lnTo>
                                  <a:pt x="1989" y="662"/>
                                </a:lnTo>
                                <a:lnTo>
                                  <a:pt x="1961" y="594"/>
                                </a:lnTo>
                                <a:lnTo>
                                  <a:pt x="1928" y="530"/>
                                </a:lnTo>
                                <a:lnTo>
                                  <a:pt x="1891" y="468"/>
                                </a:lnTo>
                                <a:lnTo>
                                  <a:pt x="1849" y="409"/>
                                </a:lnTo>
                                <a:lnTo>
                                  <a:pt x="1804" y="353"/>
                                </a:lnTo>
                                <a:lnTo>
                                  <a:pt x="1755" y="301"/>
                                </a:lnTo>
                                <a:lnTo>
                                  <a:pt x="1703" y="252"/>
                                </a:lnTo>
                                <a:lnTo>
                                  <a:pt x="1647" y="207"/>
                                </a:lnTo>
                                <a:lnTo>
                                  <a:pt x="1588" y="165"/>
                                </a:lnTo>
                                <a:lnTo>
                                  <a:pt x="1526" y="128"/>
                                </a:lnTo>
                                <a:lnTo>
                                  <a:pt x="1462" y="95"/>
                                </a:lnTo>
                                <a:lnTo>
                                  <a:pt x="1394" y="67"/>
                                </a:lnTo>
                                <a:lnTo>
                                  <a:pt x="1325" y="43"/>
                                </a:lnTo>
                                <a:lnTo>
                                  <a:pt x="1253" y="24"/>
                                </a:lnTo>
                                <a:lnTo>
                                  <a:pt x="1180" y="11"/>
                                </a:lnTo>
                                <a:lnTo>
                                  <a:pt x="1105" y="2"/>
                                </a:lnTo>
                                <a:lnTo>
                                  <a:pt x="1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7054423" name="Freeform 6"/>
                        <wps:cNvSpPr>
                          <a:spLocks/>
                        </wps:cNvSpPr>
                        <wps:spPr bwMode="auto">
                          <a:xfrm>
                            <a:off x="14150" y="-3750"/>
                            <a:ext cx="2057" cy="2057"/>
                          </a:xfrm>
                          <a:custGeom>
                            <a:avLst/>
                            <a:gdLst>
                              <a:gd name="T0" fmla="*/ 2054 w 2057"/>
                              <a:gd name="T1" fmla="*/ 1105 h 2057"/>
                              <a:gd name="T2" fmla="*/ 2032 w 2057"/>
                              <a:gd name="T3" fmla="*/ 1253 h 2057"/>
                              <a:gd name="T4" fmla="*/ 1989 w 2057"/>
                              <a:gd name="T5" fmla="*/ 1394 h 2057"/>
                              <a:gd name="T6" fmla="*/ 1928 w 2057"/>
                              <a:gd name="T7" fmla="*/ 1526 h 2057"/>
                              <a:gd name="T8" fmla="*/ 1849 w 2057"/>
                              <a:gd name="T9" fmla="*/ 1647 h 2057"/>
                              <a:gd name="T10" fmla="*/ 1755 w 2057"/>
                              <a:gd name="T11" fmla="*/ 1755 h 2057"/>
                              <a:gd name="T12" fmla="*/ 1647 w 2057"/>
                              <a:gd name="T13" fmla="*/ 1849 h 2057"/>
                              <a:gd name="T14" fmla="*/ 1526 w 2057"/>
                              <a:gd name="T15" fmla="*/ 1928 h 2057"/>
                              <a:gd name="T16" fmla="*/ 1394 w 2057"/>
                              <a:gd name="T17" fmla="*/ 1989 h 2057"/>
                              <a:gd name="T18" fmla="*/ 1253 w 2057"/>
                              <a:gd name="T19" fmla="*/ 2032 h 2057"/>
                              <a:gd name="T20" fmla="*/ 1105 w 2057"/>
                              <a:gd name="T21" fmla="*/ 2054 h 2057"/>
                              <a:gd name="T22" fmla="*/ 951 w 2057"/>
                              <a:gd name="T23" fmla="*/ 2054 h 2057"/>
                              <a:gd name="T24" fmla="*/ 803 w 2057"/>
                              <a:gd name="T25" fmla="*/ 2032 h 2057"/>
                              <a:gd name="T26" fmla="*/ 662 w 2057"/>
                              <a:gd name="T27" fmla="*/ 1989 h 2057"/>
                              <a:gd name="T28" fmla="*/ 530 w 2057"/>
                              <a:gd name="T29" fmla="*/ 1928 h 2057"/>
                              <a:gd name="T30" fmla="*/ 409 w 2057"/>
                              <a:gd name="T31" fmla="*/ 1849 h 2057"/>
                              <a:gd name="T32" fmla="*/ 301 w 2057"/>
                              <a:gd name="T33" fmla="*/ 1755 h 2057"/>
                              <a:gd name="T34" fmla="*/ 207 w 2057"/>
                              <a:gd name="T35" fmla="*/ 1647 h 2057"/>
                              <a:gd name="T36" fmla="*/ 128 w 2057"/>
                              <a:gd name="T37" fmla="*/ 1526 h 2057"/>
                              <a:gd name="T38" fmla="*/ 67 w 2057"/>
                              <a:gd name="T39" fmla="*/ 1394 h 2057"/>
                              <a:gd name="T40" fmla="*/ 24 w 2057"/>
                              <a:gd name="T41" fmla="*/ 1253 h 2057"/>
                              <a:gd name="T42" fmla="*/ 2 w 2057"/>
                              <a:gd name="T43" fmla="*/ 1105 h 2057"/>
                              <a:gd name="T44" fmla="*/ 2 w 2057"/>
                              <a:gd name="T45" fmla="*/ 951 h 2057"/>
                              <a:gd name="T46" fmla="*/ 24 w 2057"/>
                              <a:gd name="T47" fmla="*/ 803 h 2057"/>
                              <a:gd name="T48" fmla="*/ 67 w 2057"/>
                              <a:gd name="T49" fmla="*/ 662 h 2057"/>
                              <a:gd name="T50" fmla="*/ 128 w 2057"/>
                              <a:gd name="T51" fmla="*/ 530 h 2057"/>
                              <a:gd name="T52" fmla="*/ 207 w 2057"/>
                              <a:gd name="T53" fmla="*/ 409 h 2057"/>
                              <a:gd name="T54" fmla="*/ 301 w 2057"/>
                              <a:gd name="T55" fmla="*/ 301 h 2057"/>
                              <a:gd name="T56" fmla="*/ 409 w 2057"/>
                              <a:gd name="T57" fmla="*/ 207 h 2057"/>
                              <a:gd name="T58" fmla="*/ 530 w 2057"/>
                              <a:gd name="T59" fmla="*/ 128 h 2057"/>
                              <a:gd name="T60" fmla="*/ 662 w 2057"/>
                              <a:gd name="T61" fmla="*/ 67 h 2057"/>
                              <a:gd name="T62" fmla="*/ 803 w 2057"/>
                              <a:gd name="T63" fmla="*/ 24 h 2057"/>
                              <a:gd name="T64" fmla="*/ 951 w 2057"/>
                              <a:gd name="T65" fmla="*/ 2 h 2057"/>
                              <a:gd name="T66" fmla="*/ 1105 w 2057"/>
                              <a:gd name="T67" fmla="*/ 2 h 2057"/>
                              <a:gd name="T68" fmla="*/ 1253 w 2057"/>
                              <a:gd name="T69" fmla="*/ 24 h 2057"/>
                              <a:gd name="T70" fmla="*/ 1394 w 2057"/>
                              <a:gd name="T71" fmla="*/ 67 h 2057"/>
                              <a:gd name="T72" fmla="*/ 1526 w 2057"/>
                              <a:gd name="T73" fmla="*/ 128 h 2057"/>
                              <a:gd name="T74" fmla="*/ 1647 w 2057"/>
                              <a:gd name="T75" fmla="*/ 207 h 2057"/>
                              <a:gd name="T76" fmla="*/ 1755 w 2057"/>
                              <a:gd name="T77" fmla="*/ 301 h 2057"/>
                              <a:gd name="T78" fmla="*/ 1849 w 2057"/>
                              <a:gd name="T79" fmla="*/ 409 h 2057"/>
                              <a:gd name="T80" fmla="*/ 1928 w 2057"/>
                              <a:gd name="T81" fmla="*/ 530 h 2057"/>
                              <a:gd name="T82" fmla="*/ 1989 w 2057"/>
                              <a:gd name="T83" fmla="*/ 662 h 2057"/>
                              <a:gd name="T84" fmla="*/ 2032 w 2057"/>
                              <a:gd name="T85" fmla="*/ 803 h 2057"/>
                              <a:gd name="T86" fmla="*/ 2054 w 2057"/>
                              <a:gd name="T87" fmla="*/ 951 h 2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57" h="2057">
                                <a:moveTo>
                                  <a:pt x="2056" y="1028"/>
                                </a:moveTo>
                                <a:lnTo>
                                  <a:pt x="2054" y="1105"/>
                                </a:lnTo>
                                <a:lnTo>
                                  <a:pt x="2045" y="1180"/>
                                </a:lnTo>
                                <a:lnTo>
                                  <a:pt x="2032" y="1253"/>
                                </a:lnTo>
                                <a:lnTo>
                                  <a:pt x="2013" y="1325"/>
                                </a:lnTo>
                                <a:lnTo>
                                  <a:pt x="1989" y="1394"/>
                                </a:lnTo>
                                <a:lnTo>
                                  <a:pt x="1961" y="1462"/>
                                </a:lnTo>
                                <a:lnTo>
                                  <a:pt x="1928" y="1526"/>
                                </a:lnTo>
                                <a:lnTo>
                                  <a:pt x="1891" y="1588"/>
                                </a:lnTo>
                                <a:lnTo>
                                  <a:pt x="1849" y="1647"/>
                                </a:lnTo>
                                <a:lnTo>
                                  <a:pt x="1804" y="1703"/>
                                </a:lnTo>
                                <a:lnTo>
                                  <a:pt x="1755" y="1755"/>
                                </a:lnTo>
                                <a:lnTo>
                                  <a:pt x="1703" y="1804"/>
                                </a:lnTo>
                                <a:lnTo>
                                  <a:pt x="1647" y="1849"/>
                                </a:lnTo>
                                <a:lnTo>
                                  <a:pt x="1588" y="1891"/>
                                </a:lnTo>
                                <a:lnTo>
                                  <a:pt x="1526" y="1928"/>
                                </a:lnTo>
                                <a:lnTo>
                                  <a:pt x="1462" y="1961"/>
                                </a:lnTo>
                                <a:lnTo>
                                  <a:pt x="1394" y="1989"/>
                                </a:lnTo>
                                <a:lnTo>
                                  <a:pt x="1325" y="2013"/>
                                </a:lnTo>
                                <a:lnTo>
                                  <a:pt x="1253" y="2032"/>
                                </a:lnTo>
                                <a:lnTo>
                                  <a:pt x="1180" y="2045"/>
                                </a:lnTo>
                                <a:lnTo>
                                  <a:pt x="1105" y="2054"/>
                                </a:lnTo>
                                <a:lnTo>
                                  <a:pt x="1028" y="2056"/>
                                </a:lnTo>
                                <a:lnTo>
                                  <a:pt x="951" y="2054"/>
                                </a:lnTo>
                                <a:lnTo>
                                  <a:pt x="876" y="2045"/>
                                </a:lnTo>
                                <a:lnTo>
                                  <a:pt x="803" y="2032"/>
                                </a:lnTo>
                                <a:lnTo>
                                  <a:pt x="731" y="2013"/>
                                </a:lnTo>
                                <a:lnTo>
                                  <a:pt x="662" y="1989"/>
                                </a:lnTo>
                                <a:lnTo>
                                  <a:pt x="594" y="1961"/>
                                </a:lnTo>
                                <a:lnTo>
                                  <a:pt x="530" y="1928"/>
                                </a:lnTo>
                                <a:lnTo>
                                  <a:pt x="468" y="1891"/>
                                </a:lnTo>
                                <a:lnTo>
                                  <a:pt x="409" y="1849"/>
                                </a:lnTo>
                                <a:lnTo>
                                  <a:pt x="353" y="1804"/>
                                </a:lnTo>
                                <a:lnTo>
                                  <a:pt x="301" y="1755"/>
                                </a:lnTo>
                                <a:lnTo>
                                  <a:pt x="252" y="1703"/>
                                </a:lnTo>
                                <a:lnTo>
                                  <a:pt x="207" y="1647"/>
                                </a:lnTo>
                                <a:lnTo>
                                  <a:pt x="165" y="1588"/>
                                </a:lnTo>
                                <a:lnTo>
                                  <a:pt x="128" y="1526"/>
                                </a:lnTo>
                                <a:lnTo>
                                  <a:pt x="95" y="1462"/>
                                </a:lnTo>
                                <a:lnTo>
                                  <a:pt x="67" y="1394"/>
                                </a:lnTo>
                                <a:lnTo>
                                  <a:pt x="43" y="1325"/>
                                </a:lnTo>
                                <a:lnTo>
                                  <a:pt x="24" y="1253"/>
                                </a:lnTo>
                                <a:lnTo>
                                  <a:pt x="11" y="1180"/>
                                </a:lnTo>
                                <a:lnTo>
                                  <a:pt x="2" y="1105"/>
                                </a:lnTo>
                                <a:lnTo>
                                  <a:pt x="0" y="1028"/>
                                </a:lnTo>
                                <a:lnTo>
                                  <a:pt x="2" y="951"/>
                                </a:lnTo>
                                <a:lnTo>
                                  <a:pt x="11" y="876"/>
                                </a:lnTo>
                                <a:lnTo>
                                  <a:pt x="24" y="803"/>
                                </a:lnTo>
                                <a:lnTo>
                                  <a:pt x="43" y="731"/>
                                </a:lnTo>
                                <a:lnTo>
                                  <a:pt x="67" y="662"/>
                                </a:lnTo>
                                <a:lnTo>
                                  <a:pt x="95" y="594"/>
                                </a:lnTo>
                                <a:lnTo>
                                  <a:pt x="128" y="530"/>
                                </a:lnTo>
                                <a:lnTo>
                                  <a:pt x="165" y="468"/>
                                </a:lnTo>
                                <a:lnTo>
                                  <a:pt x="207" y="409"/>
                                </a:lnTo>
                                <a:lnTo>
                                  <a:pt x="252" y="353"/>
                                </a:lnTo>
                                <a:lnTo>
                                  <a:pt x="301" y="301"/>
                                </a:lnTo>
                                <a:lnTo>
                                  <a:pt x="353" y="252"/>
                                </a:lnTo>
                                <a:lnTo>
                                  <a:pt x="409" y="207"/>
                                </a:lnTo>
                                <a:lnTo>
                                  <a:pt x="468" y="165"/>
                                </a:lnTo>
                                <a:lnTo>
                                  <a:pt x="530" y="128"/>
                                </a:lnTo>
                                <a:lnTo>
                                  <a:pt x="594" y="95"/>
                                </a:lnTo>
                                <a:lnTo>
                                  <a:pt x="662" y="67"/>
                                </a:lnTo>
                                <a:lnTo>
                                  <a:pt x="731" y="43"/>
                                </a:lnTo>
                                <a:lnTo>
                                  <a:pt x="803" y="24"/>
                                </a:lnTo>
                                <a:lnTo>
                                  <a:pt x="876" y="11"/>
                                </a:lnTo>
                                <a:lnTo>
                                  <a:pt x="951" y="2"/>
                                </a:lnTo>
                                <a:lnTo>
                                  <a:pt x="1028" y="0"/>
                                </a:lnTo>
                                <a:lnTo>
                                  <a:pt x="1105" y="2"/>
                                </a:lnTo>
                                <a:lnTo>
                                  <a:pt x="1180" y="11"/>
                                </a:lnTo>
                                <a:lnTo>
                                  <a:pt x="1253" y="24"/>
                                </a:lnTo>
                                <a:lnTo>
                                  <a:pt x="1325" y="43"/>
                                </a:lnTo>
                                <a:lnTo>
                                  <a:pt x="1394" y="67"/>
                                </a:lnTo>
                                <a:lnTo>
                                  <a:pt x="1462" y="95"/>
                                </a:lnTo>
                                <a:lnTo>
                                  <a:pt x="1526" y="128"/>
                                </a:lnTo>
                                <a:lnTo>
                                  <a:pt x="1588" y="165"/>
                                </a:lnTo>
                                <a:lnTo>
                                  <a:pt x="1647" y="207"/>
                                </a:lnTo>
                                <a:lnTo>
                                  <a:pt x="1703" y="252"/>
                                </a:lnTo>
                                <a:lnTo>
                                  <a:pt x="1755" y="301"/>
                                </a:lnTo>
                                <a:lnTo>
                                  <a:pt x="1804" y="353"/>
                                </a:lnTo>
                                <a:lnTo>
                                  <a:pt x="1849" y="409"/>
                                </a:lnTo>
                                <a:lnTo>
                                  <a:pt x="1891" y="468"/>
                                </a:lnTo>
                                <a:lnTo>
                                  <a:pt x="1928" y="530"/>
                                </a:lnTo>
                                <a:lnTo>
                                  <a:pt x="1961" y="594"/>
                                </a:lnTo>
                                <a:lnTo>
                                  <a:pt x="1989" y="662"/>
                                </a:lnTo>
                                <a:lnTo>
                                  <a:pt x="2013" y="731"/>
                                </a:lnTo>
                                <a:lnTo>
                                  <a:pt x="2032" y="803"/>
                                </a:lnTo>
                                <a:lnTo>
                                  <a:pt x="2045" y="876"/>
                                </a:lnTo>
                                <a:lnTo>
                                  <a:pt x="2054" y="951"/>
                                </a:lnTo>
                                <a:lnTo>
                                  <a:pt x="2056" y="10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543098" name="Freeform 7"/>
                        <wps:cNvSpPr>
                          <a:spLocks/>
                        </wps:cNvSpPr>
                        <wps:spPr bwMode="auto">
                          <a:xfrm>
                            <a:off x="15240" y="-3788"/>
                            <a:ext cx="1227" cy="1034"/>
                          </a:xfrm>
                          <a:custGeom>
                            <a:avLst/>
                            <a:gdLst>
                              <a:gd name="T0" fmla="*/ 765 w 1227"/>
                              <a:gd name="T1" fmla="*/ 0 h 1034"/>
                              <a:gd name="T2" fmla="*/ 0 w 1227"/>
                              <a:gd name="T3" fmla="*/ 1033 h 1034"/>
                              <a:gd name="T4" fmla="*/ 1226 w 1227"/>
                              <a:gd name="T5" fmla="*/ 647 h 1034"/>
                              <a:gd name="T6" fmla="*/ 1200 w 1227"/>
                              <a:gd name="T7" fmla="*/ 572 h 1034"/>
                              <a:gd name="T8" fmla="*/ 1169 w 1227"/>
                              <a:gd name="T9" fmla="*/ 499 h 1034"/>
                              <a:gd name="T10" fmla="*/ 1133 w 1227"/>
                              <a:gd name="T11" fmla="*/ 426 h 1034"/>
                              <a:gd name="T12" fmla="*/ 1093 w 1227"/>
                              <a:gd name="T13" fmla="*/ 356 h 1034"/>
                              <a:gd name="T14" fmla="*/ 1047 w 1227"/>
                              <a:gd name="T15" fmla="*/ 287 h 1034"/>
                              <a:gd name="T16" fmla="*/ 997 w 1227"/>
                              <a:gd name="T17" fmla="*/ 221 h 1034"/>
                              <a:gd name="T18" fmla="*/ 943 w 1227"/>
                              <a:gd name="T19" fmla="*/ 160 h 1034"/>
                              <a:gd name="T20" fmla="*/ 887 w 1227"/>
                              <a:gd name="T21" fmla="*/ 102 h 1034"/>
                              <a:gd name="T22" fmla="*/ 828 w 1227"/>
                              <a:gd name="T23" fmla="*/ 49 h 1034"/>
                              <a:gd name="T24" fmla="*/ 765 w 1227"/>
                              <a:gd name="T25" fmla="*/ 0 h 1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27" h="1034">
                                <a:moveTo>
                                  <a:pt x="765" y="0"/>
                                </a:moveTo>
                                <a:lnTo>
                                  <a:pt x="0" y="1033"/>
                                </a:lnTo>
                                <a:lnTo>
                                  <a:pt x="1226" y="647"/>
                                </a:lnTo>
                                <a:lnTo>
                                  <a:pt x="1200" y="572"/>
                                </a:lnTo>
                                <a:lnTo>
                                  <a:pt x="1169" y="499"/>
                                </a:lnTo>
                                <a:lnTo>
                                  <a:pt x="1133" y="426"/>
                                </a:lnTo>
                                <a:lnTo>
                                  <a:pt x="1093" y="356"/>
                                </a:lnTo>
                                <a:lnTo>
                                  <a:pt x="1047" y="287"/>
                                </a:lnTo>
                                <a:lnTo>
                                  <a:pt x="997" y="221"/>
                                </a:lnTo>
                                <a:lnTo>
                                  <a:pt x="943" y="160"/>
                                </a:lnTo>
                                <a:lnTo>
                                  <a:pt x="887" y="102"/>
                                </a:lnTo>
                                <a:lnTo>
                                  <a:pt x="828" y="49"/>
                                </a:lnTo>
                                <a:lnTo>
                                  <a:pt x="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17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851210" name="Freeform 8"/>
                        <wps:cNvSpPr>
                          <a:spLocks/>
                        </wps:cNvSpPr>
                        <wps:spPr bwMode="auto">
                          <a:xfrm>
                            <a:off x="15240" y="-3788"/>
                            <a:ext cx="1227" cy="1034"/>
                          </a:xfrm>
                          <a:custGeom>
                            <a:avLst/>
                            <a:gdLst>
                              <a:gd name="T0" fmla="*/ 1047 w 1227"/>
                              <a:gd name="T1" fmla="*/ 287 h 1034"/>
                              <a:gd name="T2" fmla="*/ 1093 w 1227"/>
                              <a:gd name="T3" fmla="*/ 356 h 1034"/>
                              <a:gd name="T4" fmla="*/ 1133 w 1227"/>
                              <a:gd name="T5" fmla="*/ 426 h 1034"/>
                              <a:gd name="T6" fmla="*/ 1169 w 1227"/>
                              <a:gd name="T7" fmla="*/ 499 h 1034"/>
                              <a:gd name="T8" fmla="*/ 1200 w 1227"/>
                              <a:gd name="T9" fmla="*/ 572 h 1034"/>
                              <a:gd name="T10" fmla="*/ 1226 w 1227"/>
                              <a:gd name="T11" fmla="*/ 647 h 1034"/>
                              <a:gd name="T12" fmla="*/ 0 w 1227"/>
                              <a:gd name="T13" fmla="*/ 1033 h 1034"/>
                              <a:gd name="T14" fmla="*/ 765 w 1227"/>
                              <a:gd name="T15" fmla="*/ 0 h 1034"/>
                              <a:gd name="T16" fmla="*/ 828 w 1227"/>
                              <a:gd name="T17" fmla="*/ 49 h 1034"/>
                              <a:gd name="T18" fmla="*/ 887 w 1227"/>
                              <a:gd name="T19" fmla="*/ 102 h 1034"/>
                              <a:gd name="T20" fmla="*/ 943 w 1227"/>
                              <a:gd name="T21" fmla="*/ 160 h 1034"/>
                              <a:gd name="T22" fmla="*/ 997 w 1227"/>
                              <a:gd name="T23" fmla="*/ 221 h 1034"/>
                              <a:gd name="T24" fmla="*/ 1047 w 1227"/>
                              <a:gd name="T25" fmla="*/ 287 h 1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27" h="1034">
                                <a:moveTo>
                                  <a:pt x="1047" y="287"/>
                                </a:moveTo>
                                <a:lnTo>
                                  <a:pt x="1093" y="356"/>
                                </a:lnTo>
                                <a:lnTo>
                                  <a:pt x="1133" y="426"/>
                                </a:lnTo>
                                <a:lnTo>
                                  <a:pt x="1169" y="499"/>
                                </a:lnTo>
                                <a:lnTo>
                                  <a:pt x="1200" y="572"/>
                                </a:lnTo>
                                <a:lnTo>
                                  <a:pt x="1226" y="647"/>
                                </a:lnTo>
                                <a:lnTo>
                                  <a:pt x="0" y="1033"/>
                                </a:lnTo>
                                <a:lnTo>
                                  <a:pt x="765" y="0"/>
                                </a:lnTo>
                                <a:lnTo>
                                  <a:pt x="828" y="49"/>
                                </a:lnTo>
                                <a:lnTo>
                                  <a:pt x="887" y="102"/>
                                </a:lnTo>
                                <a:lnTo>
                                  <a:pt x="943" y="160"/>
                                </a:lnTo>
                                <a:lnTo>
                                  <a:pt x="997" y="221"/>
                                </a:lnTo>
                                <a:lnTo>
                                  <a:pt x="1047" y="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29998" name="Freeform 9"/>
                        <wps:cNvSpPr>
                          <a:spLocks/>
                        </wps:cNvSpPr>
                        <wps:spPr bwMode="auto">
                          <a:xfrm>
                            <a:off x="15225" y="-3091"/>
                            <a:ext cx="1139" cy="705"/>
                          </a:xfrm>
                          <a:custGeom>
                            <a:avLst/>
                            <a:gdLst>
                              <a:gd name="T0" fmla="*/ 1086 w 1139"/>
                              <a:gd name="T1" fmla="*/ 0 h 705"/>
                              <a:gd name="T2" fmla="*/ 0 w 1139"/>
                              <a:gd name="T3" fmla="*/ 343 h 705"/>
                              <a:gd name="T4" fmla="*/ 1080 w 1139"/>
                              <a:gd name="T5" fmla="*/ 704 h 705"/>
                              <a:gd name="T6" fmla="*/ 1105 w 1139"/>
                              <a:gd name="T7" fmla="*/ 619 h 705"/>
                              <a:gd name="T8" fmla="*/ 1123 w 1139"/>
                              <a:gd name="T9" fmla="*/ 532 h 705"/>
                              <a:gd name="T10" fmla="*/ 1134 w 1139"/>
                              <a:gd name="T11" fmla="*/ 443 h 705"/>
                              <a:gd name="T12" fmla="*/ 1138 w 1139"/>
                              <a:gd name="T13" fmla="*/ 352 h 705"/>
                              <a:gd name="T14" fmla="*/ 1136 w 1139"/>
                              <a:gd name="T15" fmla="*/ 261 h 705"/>
                              <a:gd name="T16" fmla="*/ 1126 w 1139"/>
                              <a:gd name="T17" fmla="*/ 171 h 705"/>
                              <a:gd name="T18" fmla="*/ 1109 w 1139"/>
                              <a:gd name="T19" fmla="*/ 84 h 705"/>
                              <a:gd name="T20" fmla="*/ 1086 w 1139"/>
                              <a:gd name="T21" fmla="*/ 0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9" h="705">
                                <a:moveTo>
                                  <a:pt x="1086" y="0"/>
                                </a:moveTo>
                                <a:lnTo>
                                  <a:pt x="0" y="343"/>
                                </a:lnTo>
                                <a:lnTo>
                                  <a:pt x="1080" y="704"/>
                                </a:lnTo>
                                <a:lnTo>
                                  <a:pt x="1105" y="619"/>
                                </a:lnTo>
                                <a:lnTo>
                                  <a:pt x="1123" y="532"/>
                                </a:lnTo>
                                <a:lnTo>
                                  <a:pt x="1134" y="443"/>
                                </a:lnTo>
                                <a:lnTo>
                                  <a:pt x="1138" y="352"/>
                                </a:lnTo>
                                <a:lnTo>
                                  <a:pt x="1136" y="261"/>
                                </a:lnTo>
                                <a:lnTo>
                                  <a:pt x="1126" y="171"/>
                                </a:lnTo>
                                <a:lnTo>
                                  <a:pt x="1109" y="84"/>
                                </a:lnTo>
                                <a:lnTo>
                                  <a:pt x="1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1A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41668" name="Freeform 10"/>
                        <wps:cNvSpPr>
                          <a:spLocks/>
                        </wps:cNvSpPr>
                        <wps:spPr bwMode="auto">
                          <a:xfrm>
                            <a:off x="15225" y="-3091"/>
                            <a:ext cx="1139" cy="705"/>
                          </a:xfrm>
                          <a:custGeom>
                            <a:avLst/>
                            <a:gdLst>
                              <a:gd name="T0" fmla="*/ 1138 w 1139"/>
                              <a:gd name="T1" fmla="*/ 352 h 705"/>
                              <a:gd name="T2" fmla="*/ 1134 w 1139"/>
                              <a:gd name="T3" fmla="*/ 443 h 705"/>
                              <a:gd name="T4" fmla="*/ 1123 w 1139"/>
                              <a:gd name="T5" fmla="*/ 532 h 705"/>
                              <a:gd name="T6" fmla="*/ 1105 w 1139"/>
                              <a:gd name="T7" fmla="*/ 619 h 705"/>
                              <a:gd name="T8" fmla="*/ 1080 w 1139"/>
                              <a:gd name="T9" fmla="*/ 704 h 705"/>
                              <a:gd name="T10" fmla="*/ 0 w 1139"/>
                              <a:gd name="T11" fmla="*/ 343 h 705"/>
                              <a:gd name="T12" fmla="*/ 1086 w 1139"/>
                              <a:gd name="T13" fmla="*/ 0 h 705"/>
                              <a:gd name="T14" fmla="*/ 1109 w 1139"/>
                              <a:gd name="T15" fmla="*/ 84 h 705"/>
                              <a:gd name="T16" fmla="*/ 1126 w 1139"/>
                              <a:gd name="T17" fmla="*/ 171 h 705"/>
                              <a:gd name="T18" fmla="*/ 1136 w 1139"/>
                              <a:gd name="T19" fmla="*/ 261 h 705"/>
                              <a:gd name="T20" fmla="*/ 1138 w 1139"/>
                              <a:gd name="T21" fmla="*/ 352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9" h="705">
                                <a:moveTo>
                                  <a:pt x="1138" y="352"/>
                                </a:moveTo>
                                <a:lnTo>
                                  <a:pt x="1134" y="443"/>
                                </a:lnTo>
                                <a:lnTo>
                                  <a:pt x="1123" y="532"/>
                                </a:lnTo>
                                <a:lnTo>
                                  <a:pt x="1105" y="619"/>
                                </a:lnTo>
                                <a:lnTo>
                                  <a:pt x="1080" y="704"/>
                                </a:lnTo>
                                <a:lnTo>
                                  <a:pt x="0" y="343"/>
                                </a:lnTo>
                                <a:lnTo>
                                  <a:pt x="1086" y="0"/>
                                </a:lnTo>
                                <a:lnTo>
                                  <a:pt x="1109" y="84"/>
                                </a:lnTo>
                                <a:lnTo>
                                  <a:pt x="1126" y="171"/>
                                </a:lnTo>
                                <a:lnTo>
                                  <a:pt x="1136" y="261"/>
                                </a:lnTo>
                                <a:lnTo>
                                  <a:pt x="1138" y="3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372678" name="Freeform 11"/>
                        <wps:cNvSpPr>
                          <a:spLocks/>
                        </wps:cNvSpPr>
                        <wps:spPr bwMode="auto">
                          <a:xfrm>
                            <a:off x="14541" y="-3867"/>
                            <a:ext cx="673" cy="1140"/>
                          </a:xfrm>
                          <a:custGeom>
                            <a:avLst/>
                            <a:gdLst>
                              <a:gd name="T0" fmla="*/ 672 w 673"/>
                              <a:gd name="T1" fmla="*/ 0 h 1140"/>
                              <a:gd name="T2" fmla="*/ 584 w 673"/>
                              <a:gd name="T3" fmla="*/ 2 h 1140"/>
                              <a:gd name="T4" fmla="*/ 496 w 673"/>
                              <a:gd name="T5" fmla="*/ 11 h 1140"/>
                              <a:gd name="T6" fmla="*/ 407 w 673"/>
                              <a:gd name="T7" fmla="*/ 28 h 1140"/>
                              <a:gd name="T8" fmla="*/ 319 w 673"/>
                              <a:gd name="T9" fmla="*/ 51 h 1140"/>
                              <a:gd name="T10" fmla="*/ 233 w 673"/>
                              <a:gd name="T11" fmla="*/ 82 h 1140"/>
                              <a:gd name="T12" fmla="*/ 151 w 673"/>
                              <a:gd name="T13" fmla="*/ 119 h 1140"/>
                              <a:gd name="T14" fmla="*/ 73 w 673"/>
                              <a:gd name="T15" fmla="*/ 161 h 1140"/>
                              <a:gd name="T16" fmla="*/ 0 w 673"/>
                              <a:gd name="T17" fmla="*/ 209 h 1140"/>
                              <a:gd name="T18" fmla="*/ 658 w 673"/>
                              <a:gd name="T19" fmla="*/ 1139 h 1140"/>
                              <a:gd name="T20" fmla="*/ 672 w 673"/>
                              <a:gd name="T21" fmla="*/ 0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3" h="1140">
                                <a:moveTo>
                                  <a:pt x="672" y="0"/>
                                </a:moveTo>
                                <a:lnTo>
                                  <a:pt x="584" y="2"/>
                                </a:lnTo>
                                <a:lnTo>
                                  <a:pt x="496" y="11"/>
                                </a:lnTo>
                                <a:lnTo>
                                  <a:pt x="407" y="28"/>
                                </a:lnTo>
                                <a:lnTo>
                                  <a:pt x="319" y="51"/>
                                </a:lnTo>
                                <a:lnTo>
                                  <a:pt x="233" y="82"/>
                                </a:lnTo>
                                <a:lnTo>
                                  <a:pt x="151" y="119"/>
                                </a:lnTo>
                                <a:lnTo>
                                  <a:pt x="73" y="161"/>
                                </a:lnTo>
                                <a:lnTo>
                                  <a:pt x="0" y="209"/>
                                </a:lnTo>
                                <a:lnTo>
                                  <a:pt x="658" y="1139"/>
                                </a:lnTo>
                                <a:lnTo>
                                  <a:pt x="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1A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602243" name="Freeform 12"/>
                        <wps:cNvSpPr>
                          <a:spLocks/>
                        </wps:cNvSpPr>
                        <wps:spPr bwMode="auto">
                          <a:xfrm>
                            <a:off x="14541" y="-3867"/>
                            <a:ext cx="673" cy="1140"/>
                          </a:xfrm>
                          <a:custGeom>
                            <a:avLst/>
                            <a:gdLst>
                              <a:gd name="T0" fmla="*/ 319 w 673"/>
                              <a:gd name="T1" fmla="*/ 51 h 1140"/>
                              <a:gd name="T2" fmla="*/ 407 w 673"/>
                              <a:gd name="T3" fmla="*/ 28 h 1140"/>
                              <a:gd name="T4" fmla="*/ 496 w 673"/>
                              <a:gd name="T5" fmla="*/ 11 h 1140"/>
                              <a:gd name="T6" fmla="*/ 584 w 673"/>
                              <a:gd name="T7" fmla="*/ 2 h 1140"/>
                              <a:gd name="T8" fmla="*/ 672 w 673"/>
                              <a:gd name="T9" fmla="*/ 0 h 1140"/>
                              <a:gd name="T10" fmla="*/ 658 w 673"/>
                              <a:gd name="T11" fmla="*/ 1139 h 1140"/>
                              <a:gd name="T12" fmla="*/ 0 w 673"/>
                              <a:gd name="T13" fmla="*/ 209 h 1140"/>
                              <a:gd name="T14" fmla="*/ 73 w 673"/>
                              <a:gd name="T15" fmla="*/ 161 h 1140"/>
                              <a:gd name="T16" fmla="*/ 151 w 673"/>
                              <a:gd name="T17" fmla="*/ 119 h 1140"/>
                              <a:gd name="T18" fmla="*/ 233 w 673"/>
                              <a:gd name="T19" fmla="*/ 82 h 1140"/>
                              <a:gd name="T20" fmla="*/ 319 w 673"/>
                              <a:gd name="T21" fmla="*/ 51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3" h="1140">
                                <a:moveTo>
                                  <a:pt x="319" y="51"/>
                                </a:moveTo>
                                <a:lnTo>
                                  <a:pt x="407" y="28"/>
                                </a:lnTo>
                                <a:lnTo>
                                  <a:pt x="496" y="11"/>
                                </a:lnTo>
                                <a:lnTo>
                                  <a:pt x="584" y="2"/>
                                </a:lnTo>
                                <a:lnTo>
                                  <a:pt x="672" y="0"/>
                                </a:lnTo>
                                <a:lnTo>
                                  <a:pt x="658" y="1139"/>
                                </a:lnTo>
                                <a:lnTo>
                                  <a:pt x="0" y="209"/>
                                </a:lnTo>
                                <a:lnTo>
                                  <a:pt x="73" y="161"/>
                                </a:lnTo>
                                <a:lnTo>
                                  <a:pt x="151" y="119"/>
                                </a:lnTo>
                                <a:lnTo>
                                  <a:pt x="233" y="82"/>
                                </a:lnTo>
                                <a:lnTo>
                                  <a:pt x="319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823125" name="Freeform 13"/>
                        <wps:cNvSpPr>
                          <a:spLocks/>
                        </wps:cNvSpPr>
                        <wps:spPr bwMode="auto">
                          <a:xfrm>
                            <a:off x="13894" y="-3117"/>
                            <a:ext cx="1286" cy="795"/>
                          </a:xfrm>
                          <a:custGeom>
                            <a:avLst/>
                            <a:gdLst>
                              <a:gd name="T0" fmla="*/ 67 w 1286"/>
                              <a:gd name="T1" fmla="*/ 0 h 795"/>
                              <a:gd name="T2" fmla="*/ 44 w 1286"/>
                              <a:gd name="T3" fmla="*/ 75 h 795"/>
                              <a:gd name="T4" fmla="*/ 26 w 1286"/>
                              <a:gd name="T5" fmla="*/ 153 h 795"/>
                              <a:gd name="T6" fmla="*/ 12 w 1286"/>
                              <a:gd name="T7" fmla="*/ 232 h 795"/>
                              <a:gd name="T8" fmla="*/ 3 w 1286"/>
                              <a:gd name="T9" fmla="*/ 314 h 795"/>
                              <a:gd name="T10" fmla="*/ 0 w 1286"/>
                              <a:gd name="T11" fmla="*/ 396 h 795"/>
                              <a:gd name="T12" fmla="*/ 1 w 1286"/>
                              <a:gd name="T13" fmla="*/ 479 h 795"/>
                              <a:gd name="T14" fmla="*/ 8 w 1286"/>
                              <a:gd name="T15" fmla="*/ 560 h 795"/>
                              <a:gd name="T16" fmla="*/ 19 w 1286"/>
                              <a:gd name="T17" fmla="*/ 640 h 795"/>
                              <a:gd name="T18" fmla="*/ 36 w 1286"/>
                              <a:gd name="T19" fmla="*/ 718 h 795"/>
                              <a:gd name="T20" fmla="*/ 57 w 1286"/>
                              <a:gd name="T21" fmla="*/ 794 h 795"/>
                              <a:gd name="T22" fmla="*/ 1285 w 1286"/>
                              <a:gd name="T23" fmla="*/ 412 h 795"/>
                              <a:gd name="T24" fmla="*/ 67 w 1286"/>
                              <a:gd name="T2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86" h="795">
                                <a:moveTo>
                                  <a:pt x="67" y="0"/>
                                </a:moveTo>
                                <a:lnTo>
                                  <a:pt x="44" y="75"/>
                                </a:lnTo>
                                <a:lnTo>
                                  <a:pt x="26" y="153"/>
                                </a:lnTo>
                                <a:lnTo>
                                  <a:pt x="12" y="232"/>
                                </a:lnTo>
                                <a:lnTo>
                                  <a:pt x="3" y="314"/>
                                </a:lnTo>
                                <a:lnTo>
                                  <a:pt x="0" y="396"/>
                                </a:lnTo>
                                <a:lnTo>
                                  <a:pt x="1" y="479"/>
                                </a:lnTo>
                                <a:lnTo>
                                  <a:pt x="8" y="560"/>
                                </a:lnTo>
                                <a:lnTo>
                                  <a:pt x="19" y="640"/>
                                </a:lnTo>
                                <a:lnTo>
                                  <a:pt x="36" y="718"/>
                                </a:lnTo>
                                <a:lnTo>
                                  <a:pt x="57" y="794"/>
                                </a:lnTo>
                                <a:lnTo>
                                  <a:pt x="1285" y="412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17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64285" name="Freeform 14"/>
                        <wps:cNvSpPr>
                          <a:spLocks/>
                        </wps:cNvSpPr>
                        <wps:spPr bwMode="auto">
                          <a:xfrm>
                            <a:off x="13894" y="-3117"/>
                            <a:ext cx="1286" cy="795"/>
                          </a:xfrm>
                          <a:custGeom>
                            <a:avLst/>
                            <a:gdLst>
                              <a:gd name="T0" fmla="*/ 0 w 1286"/>
                              <a:gd name="T1" fmla="*/ 396 h 795"/>
                              <a:gd name="T2" fmla="*/ 3 w 1286"/>
                              <a:gd name="T3" fmla="*/ 314 h 795"/>
                              <a:gd name="T4" fmla="*/ 12 w 1286"/>
                              <a:gd name="T5" fmla="*/ 232 h 795"/>
                              <a:gd name="T6" fmla="*/ 26 w 1286"/>
                              <a:gd name="T7" fmla="*/ 153 h 795"/>
                              <a:gd name="T8" fmla="*/ 44 w 1286"/>
                              <a:gd name="T9" fmla="*/ 75 h 795"/>
                              <a:gd name="T10" fmla="*/ 67 w 1286"/>
                              <a:gd name="T11" fmla="*/ 0 h 795"/>
                              <a:gd name="T12" fmla="*/ 1285 w 1286"/>
                              <a:gd name="T13" fmla="*/ 412 h 795"/>
                              <a:gd name="T14" fmla="*/ 57 w 1286"/>
                              <a:gd name="T15" fmla="*/ 794 h 795"/>
                              <a:gd name="T16" fmla="*/ 36 w 1286"/>
                              <a:gd name="T17" fmla="*/ 718 h 795"/>
                              <a:gd name="T18" fmla="*/ 19 w 1286"/>
                              <a:gd name="T19" fmla="*/ 640 h 795"/>
                              <a:gd name="T20" fmla="*/ 8 w 1286"/>
                              <a:gd name="T21" fmla="*/ 560 h 795"/>
                              <a:gd name="T22" fmla="*/ 1 w 1286"/>
                              <a:gd name="T23" fmla="*/ 479 h 795"/>
                              <a:gd name="T24" fmla="*/ 0 w 1286"/>
                              <a:gd name="T25" fmla="*/ 396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86" h="795">
                                <a:moveTo>
                                  <a:pt x="0" y="396"/>
                                </a:moveTo>
                                <a:lnTo>
                                  <a:pt x="3" y="314"/>
                                </a:lnTo>
                                <a:lnTo>
                                  <a:pt x="12" y="232"/>
                                </a:lnTo>
                                <a:lnTo>
                                  <a:pt x="26" y="153"/>
                                </a:lnTo>
                                <a:lnTo>
                                  <a:pt x="44" y="75"/>
                                </a:lnTo>
                                <a:lnTo>
                                  <a:pt x="67" y="0"/>
                                </a:lnTo>
                                <a:lnTo>
                                  <a:pt x="1285" y="412"/>
                                </a:lnTo>
                                <a:lnTo>
                                  <a:pt x="57" y="794"/>
                                </a:lnTo>
                                <a:lnTo>
                                  <a:pt x="36" y="718"/>
                                </a:lnTo>
                                <a:lnTo>
                                  <a:pt x="19" y="640"/>
                                </a:lnTo>
                                <a:lnTo>
                                  <a:pt x="8" y="560"/>
                                </a:lnTo>
                                <a:lnTo>
                                  <a:pt x="1" y="479"/>
                                </a:lnTo>
                                <a:lnTo>
                                  <a:pt x="0" y="3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793624" name="Freeform 15"/>
                        <wps:cNvSpPr>
                          <a:spLocks/>
                        </wps:cNvSpPr>
                        <wps:spPr bwMode="auto">
                          <a:xfrm>
                            <a:off x="15220" y="-2715"/>
                            <a:ext cx="758" cy="1286"/>
                          </a:xfrm>
                          <a:custGeom>
                            <a:avLst/>
                            <a:gdLst>
                              <a:gd name="T0" fmla="*/ 6 w 758"/>
                              <a:gd name="T1" fmla="*/ 0 h 1286"/>
                              <a:gd name="T2" fmla="*/ 0 w 758"/>
                              <a:gd name="T3" fmla="*/ 1285 h 1286"/>
                              <a:gd name="T4" fmla="*/ 79 w 758"/>
                              <a:gd name="T5" fmla="*/ 1283 h 1286"/>
                              <a:gd name="T6" fmla="*/ 158 w 758"/>
                              <a:gd name="T7" fmla="*/ 1276 h 1286"/>
                              <a:gd name="T8" fmla="*/ 238 w 758"/>
                              <a:gd name="T9" fmla="*/ 1264 h 1286"/>
                              <a:gd name="T10" fmla="*/ 318 w 758"/>
                              <a:gd name="T11" fmla="*/ 1247 h 1286"/>
                              <a:gd name="T12" fmla="*/ 397 w 758"/>
                              <a:gd name="T13" fmla="*/ 1224 h 1286"/>
                              <a:gd name="T14" fmla="*/ 475 w 758"/>
                              <a:gd name="T15" fmla="*/ 1197 h 1286"/>
                              <a:gd name="T16" fmla="*/ 550 w 758"/>
                              <a:gd name="T17" fmla="*/ 1165 h 1286"/>
                              <a:gd name="T18" fmla="*/ 622 w 758"/>
                              <a:gd name="T19" fmla="*/ 1128 h 1286"/>
                              <a:gd name="T20" fmla="*/ 691 w 758"/>
                              <a:gd name="T21" fmla="*/ 1088 h 1286"/>
                              <a:gd name="T22" fmla="*/ 757 w 758"/>
                              <a:gd name="T23" fmla="*/ 1044 h 1286"/>
                              <a:gd name="T24" fmla="*/ 6 w 758"/>
                              <a:gd name="T25" fmla="*/ 0 h 1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58" h="1286">
                                <a:moveTo>
                                  <a:pt x="6" y="0"/>
                                </a:moveTo>
                                <a:lnTo>
                                  <a:pt x="0" y="1285"/>
                                </a:lnTo>
                                <a:lnTo>
                                  <a:pt x="79" y="1283"/>
                                </a:lnTo>
                                <a:lnTo>
                                  <a:pt x="158" y="1276"/>
                                </a:lnTo>
                                <a:lnTo>
                                  <a:pt x="238" y="1264"/>
                                </a:lnTo>
                                <a:lnTo>
                                  <a:pt x="318" y="1247"/>
                                </a:lnTo>
                                <a:lnTo>
                                  <a:pt x="397" y="1224"/>
                                </a:lnTo>
                                <a:lnTo>
                                  <a:pt x="475" y="1197"/>
                                </a:lnTo>
                                <a:lnTo>
                                  <a:pt x="550" y="1165"/>
                                </a:lnTo>
                                <a:lnTo>
                                  <a:pt x="622" y="1128"/>
                                </a:lnTo>
                                <a:lnTo>
                                  <a:pt x="691" y="1088"/>
                                </a:lnTo>
                                <a:lnTo>
                                  <a:pt x="757" y="1044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17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048233" name="Freeform 16"/>
                        <wps:cNvSpPr>
                          <a:spLocks/>
                        </wps:cNvSpPr>
                        <wps:spPr bwMode="auto">
                          <a:xfrm>
                            <a:off x="15220" y="-2715"/>
                            <a:ext cx="758" cy="1286"/>
                          </a:xfrm>
                          <a:custGeom>
                            <a:avLst/>
                            <a:gdLst>
                              <a:gd name="T0" fmla="*/ 397 w 758"/>
                              <a:gd name="T1" fmla="*/ 1224 h 1286"/>
                              <a:gd name="T2" fmla="*/ 318 w 758"/>
                              <a:gd name="T3" fmla="*/ 1247 h 1286"/>
                              <a:gd name="T4" fmla="*/ 238 w 758"/>
                              <a:gd name="T5" fmla="*/ 1264 h 1286"/>
                              <a:gd name="T6" fmla="*/ 158 w 758"/>
                              <a:gd name="T7" fmla="*/ 1276 h 1286"/>
                              <a:gd name="T8" fmla="*/ 79 w 758"/>
                              <a:gd name="T9" fmla="*/ 1283 h 1286"/>
                              <a:gd name="T10" fmla="*/ 0 w 758"/>
                              <a:gd name="T11" fmla="*/ 1285 h 1286"/>
                              <a:gd name="T12" fmla="*/ 6 w 758"/>
                              <a:gd name="T13" fmla="*/ 0 h 1286"/>
                              <a:gd name="T14" fmla="*/ 757 w 758"/>
                              <a:gd name="T15" fmla="*/ 1044 h 1286"/>
                              <a:gd name="T16" fmla="*/ 691 w 758"/>
                              <a:gd name="T17" fmla="*/ 1088 h 1286"/>
                              <a:gd name="T18" fmla="*/ 622 w 758"/>
                              <a:gd name="T19" fmla="*/ 1128 h 1286"/>
                              <a:gd name="T20" fmla="*/ 550 w 758"/>
                              <a:gd name="T21" fmla="*/ 1165 h 1286"/>
                              <a:gd name="T22" fmla="*/ 475 w 758"/>
                              <a:gd name="T23" fmla="*/ 1197 h 1286"/>
                              <a:gd name="T24" fmla="*/ 397 w 758"/>
                              <a:gd name="T25" fmla="*/ 1224 h 1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58" h="1286">
                                <a:moveTo>
                                  <a:pt x="397" y="1224"/>
                                </a:moveTo>
                                <a:lnTo>
                                  <a:pt x="318" y="1247"/>
                                </a:lnTo>
                                <a:lnTo>
                                  <a:pt x="238" y="1264"/>
                                </a:lnTo>
                                <a:lnTo>
                                  <a:pt x="158" y="1276"/>
                                </a:lnTo>
                                <a:lnTo>
                                  <a:pt x="79" y="1283"/>
                                </a:lnTo>
                                <a:lnTo>
                                  <a:pt x="0" y="1285"/>
                                </a:lnTo>
                                <a:lnTo>
                                  <a:pt x="6" y="0"/>
                                </a:lnTo>
                                <a:lnTo>
                                  <a:pt x="757" y="1044"/>
                                </a:lnTo>
                                <a:lnTo>
                                  <a:pt x="691" y="1088"/>
                                </a:lnTo>
                                <a:lnTo>
                                  <a:pt x="622" y="1128"/>
                                </a:lnTo>
                                <a:lnTo>
                                  <a:pt x="550" y="1165"/>
                                </a:lnTo>
                                <a:lnTo>
                                  <a:pt x="475" y="1197"/>
                                </a:lnTo>
                                <a:lnTo>
                                  <a:pt x="397" y="1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734181" name="Freeform 17"/>
                        <wps:cNvSpPr>
                          <a:spLocks/>
                        </wps:cNvSpPr>
                        <wps:spPr bwMode="auto">
                          <a:xfrm>
                            <a:off x="14550" y="-2740"/>
                            <a:ext cx="674" cy="1140"/>
                          </a:xfrm>
                          <a:custGeom>
                            <a:avLst/>
                            <a:gdLst>
                              <a:gd name="T0" fmla="*/ 673 w 674"/>
                              <a:gd name="T1" fmla="*/ 0 h 1140"/>
                              <a:gd name="T2" fmla="*/ 0 w 674"/>
                              <a:gd name="T3" fmla="*/ 919 h 1140"/>
                              <a:gd name="T4" fmla="*/ 72 w 674"/>
                              <a:gd name="T5" fmla="*/ 968 h 1140"/>
                              <a:gd name="T6" fmla="*/ 150 w 674"/>
                              <a:gd name="T7" fmla="*/ 1011 h 1140"/>
                              <a:gd name="T8" fmla="*/ 231 w 674"/>
                              <a:gd name="T9" fmla="*/ 1049 h 1140"/>
                              <a:gd name="T10" fmla="*/ 317 w 674"/>
                              <a:gd name="T11" fmla="*/ 1081 h 1140"/>
                              <a:gd name="T12" fmla="*/ 404 w 674"/>
                              <a:gd name="T13" fmla="*/ 1106 h 1140"/>
                              <a:gd name="T14" fmla="*/ 492 w 674"/>
                              <a:gd name="T15" fmla="*/ 1124 h 1140"/>
                              <a:gd name="T16" fmla="*/ 581 w 674"/>
                              <a:gd name="T17" fmla="*/ 1135 h 1140"/>
                              <a:gd name="T18" fmla="*/ 668 w 674"/>
                              <a:gd name="T19" fmla="*/ 1139 h 1140"/>
                              <a:gd name="T20" fmla="*/ 673 w 674"/>
                              <a:gd name="T21" fmla="*/ 0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4" h="1140">
                                <a:moveTo>
                                  <a:pt x="673" y="0"/>
                                </a:moveTo>
                                <a:lnTo>
                                  <a:pt x="0" y="919"/>
                                </a:lnTo>
                                <a:lnTo>
                                  <a:pt x="72" y="968"/>
                                </a:lnTo>
                                <a:lnTo>
                                  <a:pt x="150" y="1011"/>
                                </a:lnTo>
                                <a:lnTo>
                                  <a:pt x="231" y="1049"/>
                                </a:lnTo>
                                <a:lnTo>
                                  <a:pt x="317" y="1081"/>
                                </a:lnTo>
                                <a:lnTo>
                                  <a:pt x="404" y="1106"/>
                                </a:lnTo>
                                <a:lnTo>
                                  <a:pt x="492" y="1124"/>
                                </a:lnTo>
                                <a:lnTo>
                                  <a:pt x="581" y="1135"/>
                                </a:lnTo>
                                <a:lnTo>
                                  <a:pt x="668" y="1139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1A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06554" name="Freeform 18"/>
                        <wps:cNvSpPr>
                          <a:spLocks/>
                        </wps:cNvSpPr>
                        <wps:spPr bwMode="auto">
                          <a:xfrm>
                            <a:off x="14550" y="-2740"/>
                            <a:ext cx="674" cy="1140"/>
                          </a:xfrm>
                          <a:custGeom>
                            <a:avLst/>
                            <a:gdLst>
                              <a:gd name="T0" fmla="*/ 317 w 674"/>
                              <a:gd name="T1" fmla="*/ 1081 h 1140"/>
                              <a:gd name="T2" fmla="*/ 231 w 674"/>
                              <a:gd name="T3" fmla="*/ 1049 h 1140"/>
                              <a:gd name="T4" fmla="*/ 150 w 674"/>
                              <a:gd name="T5" fmla="*/ 1011 h 1140"/>
                              <a:gd name="T6" fmla="*/ 72 w 674"/>
                              <a:gd name="T7" fmla="*/ 968 h 1140"/>
                              <a:gd name="T8" fmla="*/ 0 w 674"/>
                              <a:gd name="T9" fmla="*/ 919 h 1140"/>
                              <a:gd name="T10" fmla="*/ 673 w 674"/>
                              <a:gd name="T11" fmla="*/ 0 h 1140"/>
                              <a:gd name="T12" fmla="*/ 668 w 674"/>
                              <a:gd name="T13" fmla="*/ 1139 h 1140"/>
                              <a:gd name="T14" fmla="*/ 581 w 674"/>
                              <a:gd name="T15" fmla="*/ 1135 h 1140"/>
                              <a:gd name="T16" fmla="*/ 492 w 674"/>
                              <a:gd name="T17" fmla="*/ 1124 h 1140"/>
                              <a:gd name="T18" fmla="*/ 404 w 674"/>
                              <a:gd name="T19" fmla="*/ 1106 h 1140"/>
                              <a:gd name="T20" fmla="*/ 317 w 674"/>
                              <a:gd name="T21" fmla="*/ 1081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4" h="1140">
                                <a:moveTo>
                                  <a:pt x="317" y="1081"/>
                                </a:moveTo>
                                <a:lnTo>
                                  <a:pt x="231" y="1049"/>
                                </a:lnTo>
                                <a:lnTo>
                                  <a:pt x="150" y="1011"/>
                                </a:lnTo>
                                <a:lnTo>
                                  <a:pt x="72" y="968"/>
                                </a:lnTo>
                                <a:lnTo>
                                  <a:pt x="0" y="919"/>
                                </a:lnTo>
                                <a:lnTo>
                                  <a:pt x="673" y="0"/>
                                </a:lnTo>
                                <a:lnTo>
                                  <a:pt x="668" y="1139"/>
                                </a:lnTo>
                                <a:lnTo>
                                  <a:pt x="581" y="1135"/>
                                </a:lnTo>
                                <a:lnTo>
                                  <a:pt x="492" y="1124"/>
                                </a:lnTo>
                                <a:lnTo>
                                  <a:pt x="404" y="1106"/>
                                </a:lnTo>
                                <a:lnTo>
                                  <a:pt x="317" y="10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03186556" name="Group 19"/>
                        <wpg:cNvGrpSpPr>
                          <a:grpSpLocks/>
                        </wpg:cNvGrpSpPr>
                        <wpg:grpSpPr bwMode="auto">
                          <a:xfrm>
                            <a:off x="14427" y="-3274"/>
                            <a:ext cx="1597" cy="1356"/>
                            <a:chOff x="14427" y="-3274"/>
                            <a:chExt cx="1597" cy="1356"/>
                          </a:xfrm>
                        </wpg:grpSpPr>
                        <wps:wsp>
                          <wps:cNvPr id="41494892" name="Freeform 20"/>
                          <wps:cNvSpPr>
                            <a:spLocks/>
                          </wps:cNvSpPr>
                          <wps:spPr bwMode="auto">
                            <a:xfrm>
                              <a:off x="14427" y="-3274"/>
                              <a:ext cx="1597" cy="1356"/>
                            </a:xfrm>
                            <a:custGeom>
                              <a:avLst/>
                              <a:gdLst>
                                <a:gd name="T0" fmla="*/ 758 w 1597"/>
                                <a:gd name="T1" fmla="*/ 53 h 1356"/>
                                <a:gd name="T2" fmla="*/ 749 w 1597"/>
                                <a:gd name="T3" fmla="*/ 47 h 1356"/>
                                <a:gd name="T4" fmla="*/ 734 w 1597"/>
                                <a:gd name="T5" fmla="*/ 41 h 1356"/>
                                <a:gd name="T6" fmla="*/ 719 w 1597"/>
                                <a:gd name="T7" fmla="*/ 34 h 1356"/>
                                <a:gd name="T8" fmla="*/ 698 w 1597"/>
                                <a:gd name="T9" fmla="*/ 26 h 1356"/>
                                <a:gd name="T10" fmla="*/ 672 w 1597"/>
                                <a:gd name="T11" fmla="*/ 19 h 1356"/>
                                <a:gd name="T12" fmla="*/ 643 w 1597"/>
                                <a:gd name="T13" fmla="*/ 11 h 1356"/>
                                <a:gd name="T14" fmla="*/ 603 w 1597"/>
                                <a:gd name="T15" fmla="*/ 4 h 1356"/>
                                <a:gd name="T16" fmla="*/ 569 w 1597"/>
                                <a:gd name="T17" fmla="*/ 0 h 1356"/>
                                <a:gd name="T18" fmla="*/ 546 w 1597"/>
                                <a:gd name="T19" fmla="*/ 0 h 1356"/>
                                <a:gd name="T20" fmla="*/ 537 w 1597"/>
                                <a:gd name="T21" fmla="*/ 4 h 1356"/>
                                <a:gd name="T22" fmla="*/ 536 w 1597"/>
                                <a:gd name="T23" fmla="*/ 5 h 1356"/>
                                <a:gd name="T24" fmla="*/ 537 w 1597"/>
                                <a:gd name="T25" fmla="*/ 6 h 1356"/>
                                <a:gd name="T26" fmla="*/ 538 w 1597"/>
                                <a:gd name="T27" fmla="*/ 8 h 1356"/>
                                <a:gd name="T28" fmla="*/ 549 w 1597"/>
                                <a:gd name="T29" fmla="*/ 15 h 1356"/>
                                <a:gd name="T30" fmla="*/ 572 w 1597"/>
                                <a:gd name="T31" fmla="*/ 25 h 1356"/>
                                <a:gd name="T32" fmla="*/ 605 w 1597"/>
                                <a:gd name="T33" fmla="*/ 35 h 1356"/>
                                <a:gd name="T34" fmla="*/ 644 w 1597"/>
                                <a:gd name="T35" fmla="*/ 46 h 1356"/>
                                <a:gd name="T36" fmla="*/ 687 w 1597"/>
                                <a:gd name="T37" fmla="*/ 54 h 1356"/>
                                <a:gd name="T38" fmla="*/ 723 w 1597"/>
                                <a:gd name="T39" fmla="*/ 59 h 1356"/>
                                <a:gd name="T40" fmla="*/ 748 w 1597"/>
                                <a:gd name="T41" fmla="*/ 60 h 1356"/>
                                <a:gd name="T42" fmla="*/ 758 w 1597"/>
                                <a:gd name="T43" fmla="*/ 56 h 1356"/>
                                <a:gd name="T44" fmla="*/ 758 w 1597"/>
                                <a:gd name="T45" fmla="*/ 53 h 1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597" h="1356">
                                  <a:moveTo>
                                    <a:pt x="758" y="53"/>
                                  </a:moveTo>
                                  <a:lnTo>
                                    <a:pt x="749" y="47"/>
                                  </a:lnTo>
                                  <a:lnTo>
                                    <a:pt x="734" y="41"/>
                                  </a:lnTo>
                                  <a:lnTo>
                                    <a:pt x="719" y="34"/>
                                  </a:lnTo>
                                  <a:lnTo>
                                    <a:pt x="698" y="26"/>
                                  </a:lnTo>
                                  <a:lnTo>
                                    <a:pt x="672" y="19"/>
                                  </a:lnTo>
                                  <a:lnTo>
                                    <a:pt x="643" y="11"/>
                                  </a:lnTo>
                                  <a:lnTo>
                                    <a:pt x="603" y="4"/>
                                  </a:lnTo>
                                  <a:lnTo>
                                    <a:pt x="569" y="0"/>
                                  </a:lnTo>
                                  <a:lnTo>
                                    <a:pt x="546" y="0"/>
                                  </a:lnTo>
                                  <a:lnTo>
                                    <a:pt x="537" y="4"/>
                                  </a:lnTo>
                                  <a:lnTo>
                                    <a:pt x="536" y="5"/>
                                  </a:lnTo>
                                  <a:lnTo>
                                    <a:pt x="537" y="6"/>
                                  </a:lnTo>
                                  <a:lnTo>
                                    <a:pt x="538" y="8"/>
                                  </a:lnTo>
                                  <a:lnTo>
                                    <a:pt x="549" y="15"/>
                                  </a:lnTo>
                                  <a:lnTo>
                                    <a:pt x="572" y="25"/>
                                  </a:lnTo>
                                  <a:lnTo>
                                    <a:pt x="605" y="35"/>
                                  </a:lnTo>
                                  <a:lnTo>
                                    <a:pt x="644" y="46"/>
                                  </a:lnTo>
                                  <a:lnTo>
                                    <a:pt x="687" y="54"/>
                                  </a:lnTo>
                                  <a:lnTo>
                                    <a:pt x="723" y="59"/>
                                  </a:lnTo>
                                  <a:lnTo>
                                    <a:pt x="748" y="60"/>
                                  </a:lnTo>
                                  <a:lnTo>
                                    <a:pt x="758" y="56"/>
                                  </a:lnTo>
                                  <a:lnTo>
                                    <a:pt x="758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98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6320246" name="Freeform 21"/>
                          <wps:cNvSpPr>
                            <a:spLocks/>
                          </wps:cNvSpPr>
                          <wps:spPr bwMode="auto">
                            <a:xfrm>
                              <a:off x="14427" y="-3274"/>
                              <a:ext cx="1597" cy="1356"/>
                            </a:xfrm>
                            <a:custGeom>
                              <a:avLst/>
                              <a:gdLst>
                                <a:gd name="T0" fmla="*/ 1065 w 1597"/>
                                <a:gd name="T1" fmla="*/ 30 h 1356"/>
                                <a:gd name="T2" fmla="*/ 1055 w 1597"/>
                                <a:gd name="T3" fmla="*/ 26 h 1356"/>
                                <a:gd name="T4" fmla="*/ 1031 w 1597"/>
                                <a:gd name="T5" fmla="*/ 24 h 1356"/>
                                <a:gd name="T6" fmla="*/ 995 w 1597"/>
                                <a:gd name="T7" fmla="*/ 26 h 1356"/>
                                <a:gd name="T8" fmla="*/ 951 w 1597"/>
                                <a:gd name="T9" fmla="*/ 31 h 1356"/>
                                <a:gd name="T10" fmla="*/ 908 w 1597"/>
                                <a:gd name="T11" fmla="*/ 38 h 1356"/>
                                <a:gd name="T12" fmla="*/ 873 w 1597"/>
                                <a:gd name="T13" fmla="*/ 46 h 1356"/>
                                <a:gd name="T14" fmla="*/ 850 w 1597"/>
                                <a:gd name="T15" fmla="*/ 54 h 1356"/>
                                <a:gd name="T16" fmla="*/ 842 w 1597"/>
                                <a:gd name="T17" fmla="*/ 61 h 1356"/>
                                <a:gd name="T18" fmla="*/ 851 w 1597"/>
                                <a:gd name="T19" fmla="*/ 66 h 1356"/>
                                <a:gd name="T20" fmla="*/ 876 w 1597"/>
                                <a:gd name="T21" fmla="*/ 67 h 1356"/>
                                <a:gd name="T22" fmla="*/ 912 w 1597"/>
                                <a:gd name="T23" fmla="*/ 66 h 1356"/>
                                <a:gd name="T24" fmla="*/ 955 w 1597"/>
                                <a:gd name="T25" fmla="*/ 61 h 1356"/>
                                <a:gd name="T26" fmla="*/ 999 w 1597"/>
                                <a:gd name="T27" fmla="*/ 54 h 1356"/>
                                <a:gd name="T28" fmla="*/ 1034 w 1597"/>
                                <a:gd name="T29" fmla="*/ 45 h 1356"/>
                                <a:gd name="T30" fmla="*/ 1057 w 1597"/>
                                <a:gd name="T31" fmla="*/ 37 h 1356"/>
                                <a:gd name="T32" fmla="*/ 1065 w 1597"/>
                                <a:gd name="T33" fmla="*/ 30 h 1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597" h="1356">
                                  <a:moveTo>
                                    <a:pt x="1065" y="30"/>
                                  </a:moveTo>
                                  <a:lnTo>
                                    <a:pt x="1055" y="26"/>
                                  </a:lnTo>
                                  <a:lnTo>
                                    <a:pt x="1031" y="24"/>
                                  </a:lnTo>
                                  <a:lnTo>
                                    <a:pt x="995" y="26"/>
                                  </a:lnTo>
                                  <a:lnTo>
                                    <a:pt x="951" y="31"/>
                                  </a:lnTo>
                                  <a:lnTo>
                                    <a:pt x="908" y="38"/>
                                  </a:lnTo>
                                  <a:lnTo>
                                    <a:pt x="873" y="46"/>
                                  </a:lnTo>
                                  <a:lnTo>
                                    <a:pt x="850" y="54"/>
                                  </a:lnTo>
                                  <a:lnTo>
                                    <a:pt x="842" y="61"/>
                                  </a:lnTo>
                                  <a:lnTo>
                                    <a:pt x="851" y="66"/>
                                  </a:lnTo>
                                  <a:lnTo>
                                    <a:pt x="876" y="67"/>
                                  </a:lnTo>
                                  <a:lnTo>
                                    <a:pt x="912" y="66"/>
                                  </a:lnTo>
                                  <a:lnTo>
                                    <a:pt x="955" y="61"/>
                                  </a:lnTo>
                                  <a:lnTo>
                                    <a:pt x="999" y="54"/>
                                  </a:lnTo>
                                  <a:lnTo>
                                    <a:pt x="1034" y="45"/>
                                  </a:lnTo>
                                  <a:lnTo>
                                    <a:pt x="1057" y="37"/>
                                  </a:lnTo>
                                  <a:lnTo>
                                    <a:pt x="106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98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685390" name="Freeform 22"/>
                          <wps:cNvSpPr>
                            <a:spLocks/>
                          </wps:cNvSpPr>
                          <wps:spPr bwMode="auto">
                            <a:xfrm>
                              <a:off x="14427" y="-3274"/>
                              <a:ext cx="1597" cy="1356"/>
                            </a:xfrm>
                            <a:custGeom>
                              <a:avLst/>
                              <a:gdLst>
                                <a:gd name="T0" fmla="*/ 1595 w 1597"/>
                                <a:gd name="T1" fmla="*/ 484 h 1356"/>
                                <a:gd name="T2" fmla="*/ 1584 w 1597"/>
                                <a:gd name="T3" fmla="*/ 459 h 1356"/>
                                <a:gd name="T4" fmla="*/ 1561 w 1597"/>
                                <a:gd name="T5" fmla="*/ 441 h 1356"/>
                                <a:gd name="T6" fmla="*/ 1526 w 1597"/>
                                <a:gd name="T7" fmla="*/ 434 h 1356"/>
                                <a:gd name="T8" fmla="*/ 876 w 1597"/>
                                <a:gd name="T9" fmla="*/ 377 h 1356"/>
                                <a:gd name="T10" fmla="*/ 896 w 1597"/>
                                <a:gd name="T11" fmla="*/ 280 h 1356"/>
                                <a:gd name="T12" fmla="*/ 858 w 1597"/>
                                <a:gd name="T13" fmla="*/ 164 h 1356"/>
                                <a:gd name="T14" fmla="*/ 834 w 1597"/>
                                <a:gd name="T15" fmla="*/ 85 h 1356"/>
                                <a:gd name="T16" fmla="*/ 802 w 1597"/>
                                <a:gd name="T17" fmla="*/ 46 h 1356"/>
                                <a:gd name="T18" fmla="*/ 796 w 1597"/>
                                <a:gd name="T19" fmla="*/ 45 h 1356"/>
                                <a:gd name="T20" fmla="*/ 777 w 1597"/>
                                <a:gd name="T21" fmla="*/ 58 h 1356"/>
                                <a:gd name="T22" fmla="*/ 749 w 1597"/>
                                <a:gd name="T23" fmla="*/ 118 h 1356"/>
                                <a:gd name="T24" fmla="*/ 724 w 1597"/>
                                <a:gd name="T25" fmla="*/ 175 h 1356"/>
                                <a:gd name="T26" fmla="*/ 720 w 1597"/>
                                <a:gd name="T27" fmla="*/ 283 h 1356"/>
                                <a:gd name="T28" fmla="*/ 89 w 1597"/>
                                <a:gd name="T29" fmla="*/ 433 h 1356"/>
                                <a:gd name="T30" fmla="*/ 52 w 1597"/>
                                <a:gd name="T31" fmla="*/ 436 h 1356"/>
                                <a:gd name="T32" fmla="*/ 20 w 1597"/>
                                <a:gd name="T33" fmla="*/ 450 h 1356"/>
                                <a:gd name="T34" fmla="*/ 5 w 1597"/>
                                <a:gd name="T35" fmla="*/ 470 h 1356"/>
                                <a:gd name="T36" fmla="*/ 0 w 1597"/>
                                <a:gd name="T37" fmla="*/ 500 h 1356"/>
                                <a:gd name="T38" fmla="*/ 41 w 1597"/>
                                <a:gd name="T39" fmla="*/ 558 h 1356"/>
                                <a:gd name="T40" fmla="*/ 378 w 1597"/>
                                <a:gd name="T41" fmla="*/ 631 h 1356"/>
                                <a:gd name="T42" fmla="*/ 640 w 1597"/>
                                <a:gd name="T43" fmla="*/ 676 h 1356"/>
                                <a:gd name="T44" fmla="*/ 751 w 1597"/>
                                <a:gd name="T45" fmla="*/ 1100 h 1356"/>
                                <a:gd name="T46" fmla="*/ 638 w 1597"/>
                                <a:gd name="T47" fmla="*/ 1150 h 1356"/>
                                <a:gd name="T48" fmla="*/ 586 w 1597"/>
                                <a:gd name="T49" fmla="*/ 1237 h 1356"/>
                                <a:gd name="T50" fmla="*/ 589 w 1597"/>
                                <a:gd name="T51" fmla="*/ 1247 h 1356"/>
                                <a:gd name="T52" fmla="*/ 622 w 1597"/>
                                <a:gd name="T53" fmla="*/ 1260 h 1356"/>
                                <a:gd name="T54" fmla="*/ 765 w 1597"/>
                                <a:gd name="T55" fmla="*/ 1267 h 1356"/>
                                <a:gd name="T56" fmla="*/ 769 w 1597"/>
                                <a:gd name="T57" fmla="*/ 1270 h 1356"/>
                                <a:gd name="T58" fmla="*/ 768 w 1597"/>
                                <a:gd name="T59" fmla="*/ 1285 h 1356"/>
                                <a:gd name="T60" fmla="*/ 777 w 1597"/>
                                <a:gd name="T61" fmla="*/ 1334 h 1356"/>
                                <a:gd name="T62" fmla="*/ 798 w 1597"/>
                                <a:gd name="T63" fmla="*/ 1355 h 1356"/>
                                <a:gd name="T64" fmla="*/ 819 w 1597"/>
                                <a:gd name="T65" fmla="*/ 1334 h 1356"/>
                                <a:gd name="T66" fmla="*/ 828 w 1597"/>
                                <a:gd name="T67" fmla="*/ 1285 h 1356"/>
                                <a:gd name="T68" fmla="*/ 827 w 1597"/>
                                <a:gd name="T69" fmla="*/ 1270 h 1356"/>
                                <a:gd name="T70" fmla="*/ 831 w 1597"/>
                                <a:gd name="T71" fmla="*/ 1267 h 1356"/>
                                <a:gd name="T72" fmla="*/ 976 w 1597"/>
                                <a:gd name="T73" fmla="*/ 1260 h 1356"/>
                                <a:gd name="T74" fmla="*/ 1007 w 1597"/>
                                <a:gd name="T75" fmla="*/ 1247 h 1356"/>
                                <a:gd name="T76" fmla="*/ 1010 w 1597"/>
                                <a:gd name="T77" fmla="*/ 1237 h 1356"/>
                                <a:gd name="T78" fmla="*/ 957 w 1597"/>
                                <a:gd name="T79" fmla="*/ 1149 h 1356"/>
                                <a:gd name="T80" fmla="*/ 841 w 1597"/>
                                <a:gd name="T81" fmla="*/ 1099 h 1356"/>
                                <a:gd name="T82" fmla="*/ 1026 w 1597"/>
                                <a:gd name="T83" fmla="*/ 660 h 1356"/>
                                <a:gd name="T84" fmla="*/ 1433 w 1597"/>
                                <a:gd name="T85" fmla="*/ 586 h 1356"/>
                                <a:gd name="T86" fmla="*/ 1562 w 1597"/>
                                <a:gd name="T87" fmla="*/ 564 h 1356"/>
                                <a:gd name="T88" fmla="*/ 1595 w 1597"/>
                                <a:gd name="T89" fmla="*/ 535 h 1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597" h="1356">
                                  <a:moveTo>
                                    <a:pt x="1596" y="500"/>
                                  </a:moveTo>
                                  <a:lnTo>
                                    <a:pt x="1595" y="484"/>
                                  </a:lnTo>
                                  <a:lnTo>
                                    <a:pt x="1591" y="470"/>
                                  </a:lnTo>
                                  <a:lnTo>
                                    <a:pt x="1584" y="459"/>
                                  </a:lnTo>
                                  <a:lnTo>
                                    <a:pt x="1576" y="450"/>
                                  </a:lnTo>
                                  <a:lnTo>
                                    <a:pt x="1561" y="441"/>
                                  </a:lnTo>
                                  <a:lnTo>
                                    <a:pt x="1544" y="436"/>
                                  </a:lnTo>
                                  <a:lnTo>
                                    <a:pt x="1526" y="434"/>
                                  </a:lnTo>
                                  <a:lnTo>
                                    <a:pt x="1507" y="433"/>
                                  </a:lnTo>
                                  <a:lnTo>
                                    <a:pt x="876" y="377"/>
                                  </a:lnTo>
                                  <a:lnTo>
                                    <a:pt x="876" y="283"/>
                                  </a:lnTo>
                                  <a:lnTo>
                                    <a:pt x="896" y="280"/>
                                  </a:lnTo>
                                  <a:lnTo>
                                    <a:pt x="872" y="175"/>
                                  </a:lnTo>
                                  <a:lnTo>
                                    <a:pt x="858" y="164"/>
                                  </a:lnTo>
                                  <a:lnTo>
                                    <a:pt x="848" y="120"/>
                                  </a:lnTo>
                                  <a:lnTo>
                                    <a:pt x="834" y="85"/>
                                  </a:lnTo>
                                  <a:lnTo>
                                    <a:pt x="819" y="59"/>
                                  </a:lnTo>
                                  <a:lnTo>
                                    <a:pt x="802" y="46"/>
                                  </a:lnTo>
                                  <a:lnTo>
                                    <a:pt x="799" y="45"/>
                                  </a:lnTo>
                                  <a:lnTo>
                                    <a:pt x="796" y="45"/>
                                  </a:lnTo>
                                  <a:lnTo>
                                    <a:pt x="794" y="46"/>
                                  </a:lnTo>
                                  <a:lnTo>
                                    <a:pt x="777" y="58"/>
                                  </a:lnTo>
                                  <a:lnTo>
                                    <a:pt x="762" y="83"/>
                                  </a:lnTo>
                                  <a:lnTo>
                                    <a:pt x="749" y="118"/>
                                  </a:lnTo>
                                  <a:lnTo>
                                    <a:pt x="739" y="160"/>
                                  </a:lnTo>
                                  <a:lnTo>
                                    <a:pt x="724" y="175"/>
                                  </a:lnTo>
                                  <a:lnTo>
                                    <a:pt x="700" y="280"/>
                                  </a:lnTo>
                                  <a:lnTo>
                                    <a:pt x="720" y="283"/>
                                  </a:lnTo>
                                  <a:lnTo>
                                    <a:pt x="720" y="377"/>
                                  </a:lnTo>
                                  <a:lnTo>
                                    <a:pt x="89" y="433"/>
                                  </a:lnTo>
                                  <a:lnTo>
                                    <a:pt x="70" y="434"/>
                                  </a:lnTo>
                                  <a:lnTo>
                                    <a:pt x="52" y="436"/>
                                  </a:lnTo>
                                  <a:lnTo>
                                    <a:pt x="35" y="441"/>
                                  </a:lnTo>
                                  <a:lnTo>
                                    <a:pt x="20" y="450"/>
                                  </a:lnTo>
                                  <a:lnTo>
                                    <a:pt x="12" y="459"/>
                                  </a:lnTo>
                                  <a:lnTo>
                                    <a:pt x="5" y="470"/>
                                  </a:lnTo>
                                  <a:lnTo>
                                    <a:pt x="1" y="484"/>
                                  </a:lnTo>
                                  <a:lnTo>
                                    <a:pt x="0" y="500"/>
                                  </a:lnTo>
                                  <a:lnTo>
                                    <a:pt x="12" y="537"/>
                                  </a:lnTo>
                                  <a:lnTo>
                                    <a:pt x="41" y="558"/>
                                  </a:lnTo>
                                  <a:lnTo>
                                    <a:pt x="69" y="568"/>
                                  </a:lnTo>
                                  <a:lnTo>
                                    <a:pt x="378" y="631"/>
                                  </a:lnTo>
                                  <a:lnTo>
                                    <a:pt x="544" y="662"/>
                                  </a:lnTo>
                                  <a:lnTo>
                                    <a:pt x="640" y="676"/>
                                  </a:lnTo>
                                  <a:lnTo>
                                    <a:pt x="728" y="681"/>
                                  </a:lnTo>
                                  <a:lnTo>
                                    <a:pt x="751" y="1100"/>
                                  </a:lnTo>
                                  <a:lnTo>
                                    <a:pt x="689" y="1119"/>
                                  </a:lnTo>
                                  <a:lnTo>
                                    <a:pt x="638" y="1150"/>
                                  </a:lnTo>
                                  <a:lnTo>
                                    <a:pt x="603" y="1190"/>
                                  </a:lnTo>
                                  <a:lnTo>
                                    <a:pt x="586" y="1237"/>
                                  </a:lnTo>
                                  <a:lnTo>
                                    <a:pt x="586" y="1242"/>
                                  </a:lnTo>
                                  <a:lnTo>
                                    <a:pt x="589" y="1247"/>
                                  </a:lnTo>
                                  <a:lnTo>
                                    <a:pt x="608" y="1256"/>
                                  </a:lnTo>
                                  <a:lnTo>
                                    <a:pt x="622" y="1260"/>
                                  </a:lnTo>
                                  <a:lnTo>
                                    <a:pt x="756" y="1281"/>
                                  </a:lnTo>
                                  <a:lnTo>
                                    <a:pt x="765" y="1267"/>
                                  </a:lnTo>
                                  <a:lnTo>
                                    <a:pt x="765" y="1270"/>
                                  </a:lnTo>
                                  <a:lnTo>
                                    <a:pt x="769" y="1270"/>
                                  </a:lnTo>
                                  <a:lnTo>
                                    <a:pt x="768" y="1280"/>
                                  </a:lnTo>
                                  <a:lnTo>
                                    <a:pt x="768" y="1285"/>
                                  </a:lnTo>
                                  <a:lnTo>
                                    <a:pt x="770" y="1312"/>
                                  </a:lnTo>
                                  <a:lnTo>
                                    <a:pt x="777" y="1334"/>
                                  </a:lnTo>
                                  <a:lnTo>
                                    <a:pt x="786" y="1350"/>
                                  </a:lnTo>
                                  <a:lnTo>
                                    <a:pt x="798" y="1355"/>
                                  </a:lnTo>
                                  <a:lnTo>
                                    <a:pt x="810" y="1350"/>
                                  </a:lnTo>
                                  <a:lnTo>
                                    <a:pt x="819" y="1334"/>
                                  </a:lnTo>
                                  <a:lnTo>
                                    <a:pt x="826" y="1312"/>
                                  </a:lnTo>
                                  <a:lnTo>
                                    <a:pt x="828" y="1285"/>
                                  </a:lnTo>
                                  <a:lnTo>
                                    <a:pt x="828" y="1275"/>
                                  </a:lnTo>
                                  <a:lnTo>
                                    <a:pt x="827" y="1270"/>
                                  </a:lnTo>
                                  <a:lnTo>
                                    <a:pt x="831" y="1270"/>
                                  </a:lnTo>
                                  <a:lnTo>
                                    <a:pt x="831" y="1267"/>
                                  </a:lnTo>
                                  <a:lnTo>
                                    <a:pt x="840" y="1281"/>
                                  </a:lnTo>
                                  <a:lnTo>
                                    <a:pt x="976" y="1260"/>
                                  </a:lnTo>
                                  <a:lnTo>
                                    <a:pt x="988" y="1256"/>
                                  </a:lnTo>
                                  <a:lnTo>
                                    <a:pt x="1007" y="1247"/>
                                  </a:lnTo>
                                  <a:lnTo>
                                    <a:pt x="1010" y="1242"/>
                                  </a:lnTo>
                                  <a:lnTo>
                                    <a:pt x="1010" y="1237"/>
                                  </a:lnTo>
                                  <a:lnTo>
                                    <a:pt x="993" y="1189"/>
                                  </a:lnTo>
                                  <a:lnTo>
                                    <a:pt x="957" y="1149"/>
                                  </a:lnTo>
                                  <a:lnTo>
                                    <a:pt x="905" y="1118"/>
                                  </a:lnTo>
                                  <a:lnTo>
                                    <a:pt x="841" y="1099"/>
                                  </a:lnTo>
                                  <a:lnTo>
                                    <a:pt x="866" y="684"/>
                                  </a:lnTo>
                                  <a:lnTo>
                                    <a:pt x="1026" y="660"/>
                                  </a:lnTo>
                                  <a:lnTo>
                                    <a:pt x="1243" y="622"/>
                                  </a:lnTo>
                                  <a:lnTo>
                                    <a:pt x="1433" y="586"/>
                                  </a:lnTo>
                                  <a:lnTo>
                                    <a:pt x="1514" y="570"/>
                                  </a:lnTo>
                                  <a:lnTo>
                                    <a:pt x="1562" y="564"/>
                                  </a:lnTo>
                                  <a:lnTo>
                                    <a:pt x="1586" y="554"/>
                                  </a:lnTo>
                                  <a:lnTo>
                                    <a:pt x="1595" y="535"/>
                                  </a:lnTo>
                                  <a:lnTo>
                                    <a:pt x="1596" y="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798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2427517" name="Group 23"/>
                        <wpg:cNvGrpSpPr>
                          <a:grpSpLocks/>
                        </wpg:cNvGrpSpPr>
                        <wpg:grpSpPr bwMode="auto">
                          <a:xfrm>
                            <a:off x="14418" y="-3280"/>
                            <a:ext cx="1597" cy="1356"/>
                            <a:chOff x="14418" y="-3280"/>
                            <a:chExt cx="1597" cy="1356"/>
                          </a:xfrm>
                        </wpg:grpSpPr>
                        <wps:wsp>
                          <wps:cNvPr id="1399357295" name="Freeform 24"/>
                          <wps:cNvSpPr>
                            <a:spLocks/>
                          </wps:cNvSpPr>
                          <wps:spPr bwMode="auto">
                            <a:xfrm>
                              <a:off x="14418" y="-3280"/>
                              <a:ext cx="1597" cy="1356"/>
                            </a:xfrm>
                            <a:custGeom>
                              <a:avLst/>
                              <a:gdLst>
                                <a:gd name="T0" fmla="*/ 758 w 1597"/>
                                <a:gd name="T1" fmla="*/ 53 h 1356"/>
                                <a:gd name="T2" fmla="*/ 749 w 1597"/>
                                <a:gd name="T3" fmla="*/ 47 h 1356"/>
                                <a:gd name="T4" fmla="*/ 734 w 1597"/>
                                <a:gd name="T5" fmla="*/ 41 h 1356"/>
                                <a:gd name="T6" fmla="*/ 719 w 1597"/>
                                <a:gd name="T7" fmla="*/ 34 h 1356"/>
                                <a:gd name="T8" fmla="*/ 698 w 1597"/>
                                <a:gd name="T9" fmla="*/ 26 h 1356"/>
                                <a:gd name="T10" fmla="*/ 672 w 1597"/>
                                <a:gd name="T11" fmla="*/ 19 h 1356"/>
                                <a:gd name="T12" fmla="*/ 643 w 1597"/>
                                <a:gd name="T13" fmla="*/ 11 h 1356"/>
                                <a:gd name="T14" fmla="*/ 603 w 1597"/>
                                <a:gd name="T15" fmla="*/ 4 h 1356"/>
                                <a:gd name="T16" fmla="*/ 569 w 1597"/>
                                <a:gd name="T17" fmla="*/ 0 h 1356"/>
                                <a:gd name="T18" fmla="*/ 546 w 1597"/>
                                <a:gd name="T19" fmla="*/ 0 h 1356"/>
                                <a:gd name="T20" fmla="*/ 537 w 1597"/>
                                <a:gd name="T21" fmla="*/ 4 h 1356"/>
                                <a:gd name="T22" fmla="*/ 536 w 1597"/>
                                <a:gd name="T23" fmla="*/ 5 h 1356"/>
                                <a:gd name="T24" fmla="*/ 537 w 1597"/>
                                <a:gd name="T25" fmla="*/ 6 h 1356"/>
                                <a:gd name="T26" fmla="*/ 538 w 1597"/>
                                <a:gd name="T27" fmla="*/ 7 h 1356"/>
                                <a:gd name="T28" fmla="*/ 549 w 1597"/>
                                <a:gd name="T29" fmla="*/ 15 h 1356"/>
                                <a:gd name="T30" fmla="*/ 572 w 1597"/>
                                <a:gd name="T31" fmla="*/ 25 h 1356"/>
                                <a:gd name="T32" fmla="*/ 605 w 1597"/>
                                <a:gd name="T33" fmla="*/ 35 h 1356"/>
                                <a:gd name="T34" fmla="*/ 644 w 1597"/>
                                <a:gd name="T35" fmla="*/ 46 h 1356"/>
                                <a:gd name="T36" fmla="*/ 687 w 1597"/>
                                <a:gd name="T37" fmla="*/ 54 h 1356"/>
                                <a:gd name="T38" fmla="*/ 723 w 1597"/>
                                <a:gd name="T39" fmla="*/ 59 h 1356"/>
                                <a:gd name="T40" fmla="*/ 748 w 1597"/>
                                <a:gd name="T41" fmla="*/ 60 h 1356"/>
                                <a:gd name="T42" fmla="*/ 758 w 1597"/>
                                <a:gd name="T43" fmla="*/ 56 h 1356"/>
                                <a:gd name="T44" fmla="*/ 758 w 1597"/>
                                <a:gd name="T45" fmla="*/ 53 h 1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597" h="1356">
                                  <a:moveTo>
                                    <a:pt x="758" y="53"/>
                                  </a:moveTo>
                                  <a:lnTo>
                                    <a:pt x="749" y="47"/>
                                  </a:lnTo>
                                  <a:lnTo>
                                    <a:pt x="734" y="41"/>
                                  </a:lnTo>
                                  <a:lnTo>
                                    <a:pt x="719" y="34"/>
                                  </a:lnTo>
                                  <a:lnTo>
                                    <a:pt x="698" y="26"/>
                                  </a:lnTo>
                                  <a:lnTo>
                                    <a:pt x="672" y="19"/>
                                  </a:lnTo>
                                  <a:lnTo>
                                    <a:pt x="643" y="11"/>
                                  </a:lnTo>
                                  <a:lnTo>
                                    <a:pt x="603" y="4"/>
                                  </a:lnTo>
                                  <a:lnTo>
                                    <a:pt x="569" y="0"/>
                                  </a:lnTo>
                                  <a:lnTo>
                                    <a:pt x="546" y="0"/>
                                  </a:lnTo>
                                  <a:lnTo>
                                    <a:pt x="537" y="4"/>
                                  </a:lnTo>
                                  <a:lnTo>
                                    <a:pt x="536" y="5"/>
                                  </a:lnTo>
                                  <a:lnTo>
                                    <a:pt x="537" y="6"/>
                                  </a:lnTo>
                                  <a:lnTo>
                                    <a:pt x="538" y="7"/>
                                  </a:lnTo>
                                  <a:lnTo>
                                    <a:pt x="549" y="15"/>
                                  </a:lnTo>
                                  <a:lnTo>
                                    <a:pt x="572" y="25"/>
                                  </a:lnTo>
                                  <a:lnTo>
                                    <a:pt x="605" y="35"/>
                                  </a:lnTo>
                                  <a:lnTo>
                                    <a:pt x="644" y="46"/>
                                  </a:lnTo>
                                  <a:lnTo>
                                    <a:pt x="687" y="54"/>
                                  </a:lnTo>
                                  <a:lnTo>
                                    <a:pt x="723" y="59"/>
                                  </a:lnTo>
                                  <a:lnTo>
                                    <a:pt x="748" y="60"/>
                                  </a:lnTo>
                                  <a:lnTo>
                                    <a:pt x="758" y="56"/>
                                  </a:lnTo>
                                  <a:lnTo>
                                    <a:pt x="758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9820284" name="Freeform 25"/>
                          <wps:cNvSpPr>
                            <a:spLocks/>
                          </wps:cNvSpPr>
                          <wps:spPr bwMode="auto">
                            <a:xfrm>
                              <a:off x="14418" y="-3280"/>
                              <a:ext cx="1597" cy="1356"/>
                            </a:xfrm>
                            <a:custGeom>
                              <a:avLst/>
                              <a:gdLst>
                                <a:gd name="T0" fmla="*/ 1065 w 1597"/>
                                <a:gd name="T1" fmla="*/ 30 h 1356"/>
                                <a:gd name="T2" fmla="*/ 1055 w 1597"/>
                                <a:gd name="T3" fmla="*/ 26 h 1356"/>
                                <a:gd name="T4" fmla="*/ 1031 w 1597"/>
                                <a:gd name="T5" fmla="*/ 24 h 1356"/>
                                <a:gd name="T6" fmla="*/ 995 w 1597"/>
                                <a:gd name="T7" fmla="*/ 26 h 1356"/>
                                <a:gd name="T8" fmla="*/ 951 w 1597"/>
                                <a:gd name="T9" fmla="*/ 31 h 1356"/>
                                <a:gd name="T10" fmla="*/ 908 w 1597"/>
                                <a:gd name="T11" fmla="*/ 38 h 1356"/>
                                <a:gd name="T12" fmla="*/ 873 w 1597"/>
                                <a:gd name="T13" fmla="*/ 46 h 1356"/>
                                <a:gd name="T14" fmla="*/ 850 w 1597"/>
                                <a:gd name="T15" fmla="*/ 54 h 1356"/>
                                <a:gd name="T16" fmla="*/ 842 w 1597"/>
                                <a:gd name="T17" fmla="*/ 61 h 1356"/>
                                <a:gd name="T18" fmla="*/ 851 w 1597"/>
                                <a:gd name="T19" fmla="*/ 66 h 1356"/>
                                <a:gd name="T20" fmla="*/ 876 w 1597"/>
                                <a:gd name="T21" fmla="*/ 67 h 1356"/>
                                <a:gd name="T22" fmla="*/ 912 w 1597"/>
                                <a:gd name="T23" fmla="*/ 66 h 1356"/>
                                <a:gd name="T24" fmla="*/ 955 w 1597"/>
                                <a:gd name="T25" fmla="*/ 61 h 1356"/>
                                <a:gd name="T26" fmla="*/ 998 w 1597"/>
                                <a:gd name="T27" fmla="*/ 54 h 1356"/>
                                <a:gd name="T28" fmla="*/ 1034 w 1597"/>
                                <a:gd name="T29" fmla="*/ 45 h 1356"/>
                                <a:gd name="T30" fmla="*/ 1057 w 1597"/>
                                <a:gd name="T31" fmla="*/ 37 h 1356"/>
                                <a:gd name="T32" fmla="*/ 1065 w 1597"/>
                                <a:gd name="T33" fmla="*/ 30 h 1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597" h="1356">
                                  <a:moveTo>
                                    <a:pt x="1065" y="30"/>
                                  </a:moveTo>
                                  <a:lnTo>
                                    <a:pt x="1055" y="26"/>
                                  </a:lnTo>
                                  <a:lnTo>
                                    <a:pt x="1031" y="24"/>
                                  </a:lnTo>
                                  <a:lnTo>
                                    <a:pt x="995" y="26"/>
                                  </a:lnTo>
                                  <a:lnTo>
                                    <a:pt x="951" y="31"/>
                                  </a:lnTo>
                                  <a:lnTo>
                                    <a:pt x="908" y="38"/>
                                  </a:lnTo>
                                  <a:lnTo>
                                    <a:pt x="873" y="46"/>
                                  </a:lnTo>
                                  <a:lnTo>
                                    <a:pt x="850" y="54"/>
                                  </a:lnTo>
                                  <a:lnTo>
                                    <a:pt x="842" y="61"/>
                                  </a:lnTo>
                                  <a:lnTo>
                                    <a:pt x="851" y="66"/>
                                  </a:lnTo>
                                  <a:lnTo>
                                    <a:pt x="876" y="67"/>
                                  </a:lnTo>
                                  <a:lnTo>
                                    <a:pt x="912" y="66"/>
                                  </a:lnTo>
                                  <a:lnTo>
                                    <a:pt x="955" y="61"/>
                                  </a:lnTo>
                                  <a:lnTo>
                                    <a:pt x="998" y="54"/>
                                  </a:lnTo>
                                  <a:lnTo>
                                    <a:pt x="1034" y="45"/>
                                  </a:lnTo>
                                  <a:lnTo>
                                    <a:pt x="1057" y="37"/>
                                  </a:lnTo>
                                  <a:lnTo>
                                    <a:pt x="106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592037" name="Freeform 26"/>
                          <wps:cNvSpPr>
                            <a:spLocks/>
                          </wps:cNvSpPr>
                          <wps:spPr bwMode="auto">
                            <a:xfrm>
                              <a:off x="14418" y="-3280"/>
                              <a:ext cx="1597" cy="1356"/>
                            </a:xfrm>
                            <a:custGeom>
                              <a:avLst/>
                              <a:gdLst>
                                <a:gd name="T0" fmla="*/ 1595 w 1597"/>
                                <a:gd name="T1" fmla="*/ 484 h 1356"/>
                                <a:gd name="T2" fmla="*/ 1584 w 1597"/>
                                <a:gd name="T3" fmla="*/ 459 h 1356"/>
                                <a:gd name="T4" fmla="*/ 1561 w 1597"/>
                                <a:gd name="T5" fmla="*/ 441 h 1356"/>
                                <a:gd name="T6" fmla="*/ 1526 w 1597"/>
                                <a:gd name="T7" fmla="*/ 434 h 1356"/>
                                <a:gd name="T8" fmla="*/ 876 w 1597"/>
                                <a:gd name="T9" fmla="*/ 377 h 1356"/>
                                <a:gd name="T10" fmla="*/ 896 w 1597"/>
                                <a:gd name="T11" fmla="*/ 280 h 1356"/>
                                <a:gd name="T12" fmla="*/ 858 w 1597"/>
                                <a:gd name="T13" fmla="*/ 164 h 1356"/>
                                <a:gd name="T14" fmla="*/ 834 w 1597"/>
                                <a:gd name="T15" fmla="*/ 85 h 1356"/>
                                <a:gd name="T16" fmla="*/ 802 w 1597"/>
                                <a:gd name="T17" fmla="*/ 46 h 1356"/>
                                <a:gd name="T18" fmla="*/ 796 w 1597"/>
                                <a:gd name="T19" fmla="*/ 45 h 1356"/>
                                <a:gd name="T20" fmla="*/ 777 w 1597"/>
                                <a:gd name="T21" fmla="*/ 58 h 1356"/>
                                <a:gd name="T22" fmla="*/ 749 w 1597"/>
                                <a:gd name="T23" fmla="*/ 118 h 1356"/>
                                <a:gd name="T24" fmla="*/ 724 w 1597"/>
                                <a:gd name="T25" fmla="*/ 175 h 1356"/>
                                <a:gd name="T26" fmla="*/ 720 w 1597"/>
                                <a:gd name="T27" fmla="*/ 283 h 1356"/>
                                <a:gd name="T28" fmla="*/ 89 w 1597"/>
                                <a:gd name="T29" fmla="*/ 433 h 1356"/>
                                <a:gd name="T30" fmla="*/ 52 w 1597"/>
                                <a:gd name="T31" fmla="*/ 436 h 1356"/>
                                <a:gd name="T32" fmla="*/ 20 w 1597"/>
                                <a:gd name="T33" fmla="*/ 450 h 1356"/>
                                <a:gd name="T34" fmla="*/ 5 w 1597"/>
                                <a:gd name="T35" fmla="*/ 470 h 1356"/>
                                <a:gd name="T36" fmla="*/ 0 w 1597"/>
                                <a:gd name="T37" fmla="*/ 500 h 1356"/>
                                <a:gd name="T38" fmla="*/ 41 w 1597"/>
                                <a:gd name="T39" fmla="*/ 558 h 1356"/>
                                <a:gd name="T40" fmla="*/ 378 w 1597"/>
                                <a:gd name="T41" fmla="*/ 631 h 1356"/>
                                <a:gd name="T42" fmla="*/ 640 w 1597"/>
                                <a:gd name="T43" fmla="*/ 676 h 1356"/>
                                <a:gd name="T44" fmla="*/ 751 w 1597"/>
                                <a:gd name="T45" fmla="*/ 1100 h 1356"/>
                                <a:gd name="T46" fmla="*/ 638 w 1597"/>
                                <a:gd name="T47" fmla="*/ 1150 h 1356"/>
                                <a:gd name="T48" fmla="*/ 586 w 1597"/>
                                <a:gd name="T49" fmla="*/ 1237 h 1356"/>
                                <a:gd name="T50" fmla="*/ 589 w 1597"/>
                                <a:gd name="T51" fmla="*/ 1247 h 1356"/>
                                <a:gd name="T52" fmla="*/ 622 w 1597"/>
                                <a:gd name="T53" fmla="*/ 1260 h 1356"/>
                                <a:gd name="T54" fmla="*/ 765 w 1597"/>
                                <a:gd name="T55" fmla="*/ 1267 h 1356"/>
                                <a:gd name="T56" fmla="*/ 769 w 1597"/>
                                <a:gd name="T57" fmla="*/ 1270 h 1356"/>
                                <a:gd name="T58" fmla="*/ 768 w 1597"/>
                                <a:gd name="T59" fmla="*/ 1285 h 1356"/>
                                <a:gd name="T60" fmla="*/ 777 w 1597"/>
                                <a:gd name="T61" fmla="*/ 1334 h 1356"/>
                                <a:gd name="T62" fmla="*/ 798 w 1597"/>
                                <a:gd name="T63" fmla="*/ 1355 h 1356"/>
                                <a:gd name="T64" fmla="*/ 819 w 1597"/>
                                <a:gd name="T65" fmla="*/ 1334 h 1356"/>
                                <a:gd name="T66" fmla="*/ 828 w 1597"/>
                                <a:gd name="T67" fmla="*/ 1285 h 1356"/>
                                <a:gd name="T68" fmla="*/ 827 w 1597"/>
                                <a:gd name="T69" fmla="*/ 1270 h 1356"/>
                                <a:gd name="T70" fmla="*/ 831 w 1597"/>
                                <a:gd name="T71" fmla="*/ 1267 h 1356"/>
                                <a:gd name="T72" fmla="*/ 976 w 1597"/>
                                <a:gd name="T73" fmla="*/ 1260 h 1356"/>
                                <a:gd name="T74" fmla="*/ 1007 w 1597"/>
                                <a:gd name="T75" fmla="*/ 1247 h 1356"/>
                                <a:gd name="T76" fmla="*/ 1010 w 1597"/>
                                <a:gd name="T77" fmla="*/ 1237 h 1356"/>
                                <a:gd name="T78" fmla="*/ 957 w 1597"/>
                                <a:gd name="T79" fmla="*/ 1149 h 1356"/>
                                <a:gd name="T80" fmla="*/ 841 w 1597"/>
                                <a:gd name="T81" fmla="*/ 1099 h 1356"/>
                                <a:gd name="T82" fmla="*/ 1026 w 1597"/>
                                <a:gd name="T83" fmla="*/ 660 h 1356"/>
                                <a:gd name="T84" fmla="*/ 1433 w 1597"/>
                                <a:gd name="T85" fmla="*/ 586 h 1356"/>
                                <a:gd name="T86" fmla="*/ 1562 w 1597"/>
                                <a:gd name="T87" fmla="*/ 564 h 1356"/>
                                <a:gd name="T88" fmla="*/ 1595 w 1597"/>
                                <a:gd name="T89" fmla="*/ 535 h 1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1597" h="1356">
                                  <a:moveTo>
                                    <a:pt x="1596" y="500"/>
                                  </a:moveTo>
                                  <a:lnTo>
                                    <a:pt x="1595" y="484"/>
                                  </a:lnTo>
                                  <a:lnTo>
                                    <a:pt x="1591" y="470"/>
                                  </a:lnTo>
                                  <a:lnTo>
                                    <a:pt x="1584" y="459"/>
                                  </a:lnTo>
                                  <a:lnTo>
                                    <a:pt x="1576" y="450"/>
                                  </a:lnTo>
                                  <a:lnTo>
                                    <a:pt x="1561" y="441"/>
                                  </a:lnTo>
                                  <a:lnTo>
                                    <a:pt x="1544" y="436"/>
                                  </a:lnTo>
                                  <a:lnTo>
                                    <a:pt x="1526" y="434"/>
                                  </a:lnTo>
                                  <a:lnTo>
                                    <a:pt x="1507" y="433"/>
                                  </a:lnTo>
                                  <a:lnTo>
                                    <a:pt x="876" y="377"/>
                                  </a:lnTo>
                                  <a:lnTo>
                                    <a:pt x="876" y="283"/>
                                  </a:lnTo>
                                  <a:lnTo>
                                    <a:pt x="896" y="280"/>
                                  </a:lnTo>
                                  <a:lnTo>
                                    <a:pt x="872" y="175"/>
                                  </a:lnTo>
                                  <a:lnTo>
                                    <a:pt x="858" y="164"/>
                                  </a:lnTo>
                                  <a:lnTo>
                                    <a:pt x="848" y="120"/>
                                  </a:lnTo>
                                  <a:lnTo>
                                    <a:pt x="834" y="85"/>
                                  </a:lnTo>
                                  <a:lnTo>
                                    <a:pt x="819" y="59"/>
                                  </a:lnTo>
                                  <a:lnTo>
                                    <a:pt x="802" y="46"/>
                                  </a:lnTo>
                                  <a:lnTo>
                                    <a:pt x="799" y="45"/>
                                  </a:lnTo>
                                  <a:lnTo>
                                    <a:pt x="796" y="45"/>
                                  </a:lnTo>
                                  <a:lnTo>
                                    <a:pt x="794" y="46"/>
                                  </a:lnTo>
                                  <a:lnTo>
                                    <a:pt x="777" y="58"/>
                                  </a:lnTo>
                                  <a:lnTo>
                                    <a:pt x="762" y="83"/>
                                  </a:lnTo>
                                  <a:lnTo>
                                    <a:pt x="749" y="118"/>
                                  </a:lnTo>
                                  <a:lnTo>
                                    <a:pt x="739" y="160"/>
                                  </a:lnTo>
                                  <a:lnTo>
                                    <a:pt x="724" y="175"/>
                                  </a:lnTo>
                                  <a:lnTo>
                                    <a:pt x="700" y="280"/>
                                  </a:lnTo>
                                  <a:lnTo>
                                    <a:pt x="720" y="283"/>
                                  </a:lnTo>
                                  <a:lnTo>
                                    <a:pt x="720" y="377"/>
                                  </a:lnTo>
                                  <a:lnTo>
                                    <a:pt x="89" y="433"/>
                                  </a:lnTo>
                                  <a:lnTo>
                                    <a:pt x="70" y="434"/>
                                  </a:lnTo>
                                  <a:lnTo>
                                    <a:pt x="52" y="436"/>
                                  </a:lnTo>
                                  <a:lnTo>
                                    <a:pt x="35" y="441"/>
                                  </a:lnTo>
                                  <a:lnTo>
                                    <a:pt x="20" y="450"/>
                                  </a:lnTo>
                                  <a:lnTo>
                                    <a:pt x="12" y="459"/>
                                  </a:lnTo>
                                  <a:lnTo>
                                    <a:pt x="5" y="470"/>
                                  </a:lnTo>
                                  <a:lnTo>
                                    <a:pt x="1" y="484"/>
                                  </a:lnTo>
                                  <a:lnTo>
                                    <a:pt x="0" y="500"/>
                                  </a:lnTo>
                                  <a:lnTo>
                                    <a:pt x="12" y="537"/>
                                  </a:lnTo>
                                  <a:lnTo>
                                    <a:pt x="41" y="558"/>
                                  </a:lnTo>
                                  <a:lnTo>
                                    <a:pt x="69" y="568"/>
                                  </a:lnTo>
                                  <a:lnTo>
                                    <a:pt x="378" y="631"/>
                                  </a:lnTo>
                                  <a:lnTo>
                                    <a:pt x="544" y="662"/>
                                  </a:lnTo>
                                  <a:lnTo>
                                    <a:pt x="640" y="676"/>
                                  </a:lnTo>
                                  <a:lnTo>
                                    <a:pt x="728" y="681"/>
                                  </a:lnTo>
                                  <a:lnTo>
                                    <a:pt x="751" y="1100"/>
                                  </a:lnTo>
                                  <a:lnTo>
                                    <a:pt x="689" y="1119"/>
                                  </a:lnTo>
                                  <a:lnTo>
                                    <a:pt x="638" y="1150"/>
                                  </a:lnTo>
                                  <a:lnTo>
                                    <a:pt x="603" y="1190"/>
                                  </a:lnTo>
                                  <a:lnTo>
                                    <a:pt x="586" y="1237"/>
                                  </a:lnTo>
                                  <a:lnTo>
                                    <a:pt x="586" y="1242"/>
                                  </a:lnTo>
                                  <a:lnTo>
                                    <a:pt x="589" y="1247"/>
                                  </a:lnTo>
                                  <a:lnTo>
                                    <a:pt x="608" y="1256"/>
                                  </a:lnTo>
                                  <a:lnTo>
                                    <a:pt x="622" y="1260"/>
                                  </a:lnTo>
                                  <a:lnTo>
                                    <a:pt x="756" y="1281"/>
                                  </a:lnTo>
                                  <a:lnTo>
                                    <a:pt x="765" y="1267"/>
                                  </a:lnTo>
                                  <a:lnTo>
                                    <a:pt x="765" y="1270"/>
                                  </a:lnTo>
                                  <a:lnTo>
                                    <a:pt x="769" y="1270"/>
                                  </a:lnTo>
                                  <a:lnTo>
                                    <a:pt x="768" y="1280"/>
                                  </a:lnTo>
                                  <a:lnTo>
                                    <a:pt x="768" y="1285"/>
                                  </a:lnTo>
                                  <a:lnTo>
                                    <a:pt x="770" y="1312"/>
                                  </a:lnTo>
                                  <a:lnTo>
                                    <a:pt x="777" y="1334"/>
                                  </a:lnTo>
                                  <a:lnTo>
                                    <a:pt x="786" y="1349"/>
                                  </a:lnTo>
                                  <a:lnTo>
                                    <a:pt x="798" y="1355"/>
                                  </a:lnTo>
                                  <a:lnTo>
                                    <a:pt x="810" y="1349"/>
                                  </a:lnTo>
                                  <a:lnTo>
                                    <a:pt x="819" y="1334"/>
                                  </a:lnTo>
                                  <a:lnTo>
                                    <a:pt x="826" y="1312"/>
                                  </a:lnTo>
                                  <a:lnTo>
                                    <a:pt x="828" y="1285"/>
                                  </a:lnTo>
                                  <a:lnTo>
                                    <a:pt x="828" y="1275"/>
                                  </a:lnTo>
                                  <a:lnTo>
                                    <a:pt x="827" y="1270"/>
                                  </a:lnTo>
                                  <a:lnTo>
                                    <a:pt x="831" y="1270"/>
                                  </a:lnTo>
                                  <a:lnTo>
                                    <a:pt x="831" y="1267"/>
                                  </a:lnTo>
                                  <a:lnTo>
                                    <a:pt x="840" y="1281"/>
                                  </a:lnTo>
                                  <a:lnTo>
                                    <a:pt x="976" y="1260"/>
                                  </a:lnTo>
                                  <a:lnTo>
                                    <a:pt x="988" y="1256"/>
                                  </a:lnTo>
                                  <a:lnTo>
                                    <a:pt x="1007" y="1247"/>
                                  </a:lnTo>
                                  <a:lnTo>
                                    <a:pt x="1010" y="1242"/>
                                  </a:lnTo>
                                  <a:lnTo>
                                    <a:pt x="1010" y="1237"/>
                                  </a:lnTo>
                                  <a:lnTo>
                                    <a:pt x="993" y="1189"/>
                                  </a:lnTo>
                                  <a:lnTo>
                                    <a:pt x="957" y="1149"/>
                                  </a:lnTo>
                                  <a:lnTo>
                                    <a:pt x="905" y="1118"/>
                                  </a:lnTo>
                                  <a:lnTo>
                                    <a:pt x="841" y="1099"/>
                                  </a:lnTo>
                                  <a:lnTo>
                                    <a:pt x="866" y="684"/>
                                  </a:lnTo>
                                  <a:lnTo>
                                    <a:pt x="1026" y="660"/>
                                  </a:lnTo>
                                  <a:lnTo>
                                    <a:pt x="1243" y="622"/>
                                  </a:lnTo>
                                  <a:lnTo>
                                    <a:pt x="1433" y="586"/>
                                  </a:lnTo>
                                  <a:lnTo>
                                    <a:pt x="1514" y="570"/>
                                  </a:lnTo>
                                  <a:lnTo>
                                    <a:pt x="1562" y="564"/>
                                  </a:lnTo>
                                  <a:lnTo>
                                    <a:pt x="1586" y="554"/>
                                  </a:lnTo>
                                  <a:lnTo>
                                    <a:pt x="1595" y="535"/>
                                  </a:lnTo>
                                  <a:lnTo>
                                    <a:pt x="1596" y="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9484317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4155"/>
                            <a:ext cx="16838" cy="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33185" w14:textId="77777777" w:rsidR="00E9607D" w:rsidRDefault="00E9607D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rPr>
                                  <w:sz w:val="61"/>
                                  <w:szCs w:val="61"/>
                                </w:rPr>
                              </w:pPr>
                            </w:p>
                            <w:p w14:paraId="36273225" w14:textId="0B92CA59" w:rsidR="00212330" w:rsidRPr="00212330" w:rsidRDefault="009259BC" w:rsidP="00212330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12330">
                                <w:rPr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     </w:t>
                              </w:r>
                              <w:r w:rsidR="00D41F3F" w:rsidRPr="00212330"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Padgate Academy – </w:t>
                              </w:r>
                              <w:r w:rsidR="00212330" w:rsidRPr="00212330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Receptionist/Clerical Assistant</w:t>
                              </w:r>
                            </w:p>
                            <w:p w14:paraId="066FB66D" w14:textId="196961C5" w:rsidR="00E9607D" w:rsidRPr="009259BC" w:rsidRDefault="00212330" w:rsidP="009259BC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rPr>
                                  <w:b/>
                                  <w:bCs/>
                                  <w:color w:val="FFFFFF"/>
                                  <w:spacing w:val="-4"/>
                                  <w:sz w:val="40"/>
                                  <w:szCs w:val="40"/>
                                </w:rPr>
                              </w:pPr>
                              <w:r w:rsidRPr="00212330">
                                <w:rPr>
                                  <w:noProof/>
                                </w:rPr>
                                <w:drawing>
                                  <wp:inline distT="0" distB="0" distL="0" distR="0" wp14:anchorId="199D2E5D" wp14:editId="79579510">
                                    <wp:extent cx="6281420" cy="238760"/>
                                    <wp:effectExtent l="0" t="0" r="0" b="8890"/>
                                    <wp:docPr id="1860949479" name="Picture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81420" cy="2387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A081D" id="Group 2" o:spid="_x0000_s1026" style="position:absolute;left:0;text-align:left;margin-left:0;margin-top:-207.7pt;width:841.9pt;height:136.8pt;z-index:251658240;mso-position-horizontal-relative:page" coordorigin=",-4154" coordsize="16838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" o:allowincell="f">
                <v:shape id="Freeform 3" o:spid="_x0000_s1027" style="position:absolute;top:-4154;width:14419;height:2326;visibility:visible;mso-wrap-style:square;v-text-anchor:top" coordsize="14419,2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" path="m14418,l,,,2325r14418,l14418,xe" fillcolor="#0a1a3e" stroked="f">
                  <v:path arrowok="t" o:connecttype="custom" o:connectlocs="14418,0;0,0;0,2325;14418,2325;14418,0" o:connectangles="0,0,0,0,0"/>
                </v:shape>
                <v:shape id="Freeform 4" o:spid="_x0000_s1028" style="position:absolute;left:12227;top:-4154;width:4611;height:2326;visibility:visible;mso-wrap-style:square;v-text-anchor:top" coordsize="4611,2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" path="m4610,l2083,,,2325r4610,l4610,xe" fillcolor="#b1171e" stroked="f">
                  <v:path arrowok="t" o:connecttype="custom" o:connectlocs="4610,0;2083,0;0,2325;4610,2325;4610,0" o:connectangles="0,0,0,0,0"/>
                </v:shape>
                <v:shape id="Freeform 5" o:spid="_x0000_s1029" style="position:absolute;left:14150;top:-3750;width:2057;height:2057;visibility:visible;mso-wrap-style:square;v-text-anchor:top" coordsize="2057,2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" path="m1028,l951,2r-75,9l803,24,731,43,662,67,594,95r-64,33l468,165r-59,42l353,252r-52,49l252,353r-45,56l165,468r-37,62l95,594,67,662,43,731,24,803,11,876,2,951,,1028r2,77l11,1180r13,73l43,1325r24,69l95,1462r33,64l165,1588r42,59l252,1703r49,52l353,1804r56,45l468,1891r62,37l594,1961r68,28l731,2013r72,19l876,2045r75,9l1028,2056r77,-2l1180,2045r73,-13l1325,2013r69,-24l1462,1961r64,-33l1588,1891r59,-42l1703,1804r52,-49l1804,1703r45,-56l1891,1588r37,-62l1961,1462r28,-68l2013,1325r19,-72l2045,1180r9,-75l2056,1028r-2,-77l2045,876r-13,-73l2013,731r-24,-69l1961,594r-33,-64l1891,468r-42,-59l1804,353r-49,-52l1703,252r-56,-45l1588,165r-62,-37l1462,95,1394,67,1325,43,1253,24,1180,11,1105,2,1028,xe" fillcolor="#d1d1d2" stroked="f">
                  <v:path arrowok="t" o:connecttype="custom" o:connectlocs="951,2;803,24;662,67;530,128;409,207;301,301;207,409;128,530;67,662;24,803;2,951;2,1105;24,1253;67,1394;128,1526;207,1647;301,1755;409,1849;530,1928;662,1989;803,2032;951,2054;1105,2054;1253,2032;1394,1989;1526,1928;1647,1849;1755,1755;1849,1647;1928,1526;1989,1394;2032,1253;2054,1105;2054,951;2032,803;1989,662;1928,530;1849,409;1755,301;1647,207;1526,128;1394,67;1253,24;1105,2" o:connectangles="0,0,0,0,0,0,0,0,0,0,0,0,0,0,0,0,0,0,0,0,0,0,0,0,0,0,0,0,0,0,0,0,0,0,0,0,0,0,0,0,0,0,0,0"/>
                </v:shape>
                <v:shape id="Freeform 6" o:spid="_x0000_s1030" style="position:absolute;left:14150;top:-3750;width:2057;height:2057;visibility:visible;mso-wrap-style:square;v-text-anchor:top" coordsize="2057,2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" path="m2056,1028r-2,77l2045,1180r-13,73l2013,1325r-24,69l1961,1462r-33,64l1891,1588r-42,59l1804,1703r-49,52l1703,1804r-56,45l1588,1891r-62,37l1462,1961r-68,28l1325,2013r-72,19l1180,2045r-75,9l1028,2056r-77,-2l876,2045r-73,-13l731,2013r-69,-24l594,1961r-64,-33l468,1891r-59,-42l353,1804r-52,-49l252,1703r-45,-56l165,1588r-37,-62l95,1462,67,1394,43,1325,24,1253,11,1180,2,1105,,1028,2,951r9,-75l24,803,43,731,67,662,95,594r33,-64l165,468r42,-59l252,353r49,-52l353,252r56,-45l468,165r62,-37l594,95,662,67,731,43,803,24,876,11,951,2,1028,r77,2l1180,11r73,13l1325,43r69,24l1462,95r64,33l1588,165r59,42l1703,252r52,49l1804,353r45,56l1891,468r37,62l1961,594r28,68l2013,731r19,72l2045,876r9,75l2056,1028xe" filled="f" strokecolor="white" strokeweight="1pt">
                  <v:path arrowok="t" o:connecttype="custom" o:connectlocs="2054,1105;2032,1253;1989,1394;1928,1526;1849,1647;1755,1755;1647,1849;1526,1928;1394,1989;1253,2032;1105,2054;951,2054;803,2032;662,1989;530,1928;409,1849;301,1755;207,1647;128,1526;67,1394;24,1253;2,1105;2,951;24,803;67,662;128,530;207,409;301,301;409,207;530,128;662,67;803,24;951,2;1105,2;1253,24;1394,67;1526,128;1647,207;1755,301;1849,409;1928,530;1989,662;2032,803;2054,951" o:connectangles="0,0,0,0,0,0,0,0,0,0,0,0,0,0,0,0,0,0,0,0,0,0,0,0,0,0,0,0,0,0,0,0,0,0,0,0,0,0,0,0,0,0,0,0"/>
                </v:shape>
                <v:shape id="Freeform 7" o:spid="_x0000_s1031" style="position:absolute;left:15240;top:-3788;width:1227;height:1034;visibility:visible;mso-wrap-style:square;v-text-anchor:top" coordsize="1227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" path="m765,l,1033,1226,647r-26,-75l1169,499r-36,-73l1093,356r-46,-69l997,221,943,160,887,102,828,49,765,xe" fillcolor="#b1171e" stroked="f">
                  <v:path arrowok="t" o:connecttype="custom" o:connectlocs="765,0;0,1033;1226,647;1200,572;1169,499;1133,426;1093,356;1047,287;997,221;943,160;887,102;828,49;765,0" o:connectangles="0,0,0,0,0,0,0,0,0,0,0,0,0"/>
                </v:shape>
                <v:shape id="Freeform 8" o:spid="_x0000_s1032" style="position:absolute;left:15240;top:-3788;width:1227;height:1034;visibility:visible;mso-wrap-style:square;v-text-anchor:top" coordsize="1227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" path="m1047,287r46,69l1133,426r36,73l1200,572r26,75l,1033,765,r63,49l887,102r56,58l997,221r50,66xe" filled="f" strokecolor="white" strokeweight="1pt">
                  <v:path arrowok="t" o:connecttype="custom" o:connectlocs="1047,287;1093,356;1133,426;1169,499;1200,572;1226,647;0,1033;765,0;828,49;887,102;943,160;997,221;1047,287" o:connectangles="0,0,0,0,0,0,0,0,0,0,0,0,0"/>
                </v:shape>
                <v:shape id="Freeform 9" o:spid="_x0000_s1033" style="position:absolute;left:15225;top:-3091;width:1139;height:705;visibility:visible;mso-wrap-style:square;v-text-anchor:top" coordsize="1139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" path="m1086,l,343,1080,704r25,-85l1123,532r11,-89l1138,352r-2,-91l1126,171,1109,84,1086,xe" fillcolor="#0a1a3e" stroked="f">
                  <v:path arrowok="t" o:connecttype="custom" o:connectlocs="1086,0;0,343;1080,704;1105,619;1123,532;1134,443;1138,352;1136,261;1126,171;1109,84;1086,0" o:connectangles="0,0,0,0,0,0,0,0,0,0,0"/>
                </v:shape>
                <v:shape id="Freeform 10" o:spid="_x0000_s1034" style="position:absolute;left:15225;top:-3091;width:1139;height:705;visibility:visible;mso-wrap-style:square;v-text-anchor:top" coordsize="1139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" path="m1138,352r-4,91l1123,532r-18,87l1080,704,,343,1086,r23,84l1126,171r10,90l1138,352xe" filled="f" strokecolor="white" strokeweight="1pt">
                  <v:path arrowok="t" o:connecttype="custom" o:connectlocs="1138,352;1134,443;1123,532;1105,619;1080,704;0,343;1086,0;1109,84;1126,171;1136,261;1138,352" o:connectangles="0,0,0,0,0,0,0,0,0,0,0"/>
                </v:shape>
                <v:shape id="Freeform 11" o:spid="_x0000_s1035" style="position:absolute;left:14541;top:-3867;width:673;height:1140;visibility:visible;mso-wrap-style:square;v-text-anchor:top" coordsize="673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" path="m672,l584,2r-88,9l407,28,319,51,233,82r-82,37l73,161,,209r658,930l672,xe" fillcolor="#0a1a3e" stroked="f">
                  <v:path arrowok="t" o:connecttype="custom" o:connectlocs="672,0;584,2;496,11;407,28;319,51;233,82;151,119;73,161;0,209;658,1139;672,0" o:connectangles="0,0,0,0,0,0,0,0,0,0,0"/>
                </v:shape>
                <v:shape id="Freeform 12" o:spid="_x0000_s1036" style="position:absolute;left:14541;top:-3867;width:673;height:1140;visibility:visible;mso-wrap-style:square;v-text-anchor:top" coordsize="673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" path="m319,51l407,28,496,11,584,2,672,,658,1139,,209,73,161r78,-42l233,82,319,51xe" filled="f" strokecolor="white" strokeweight="1pt">
                  <v:path arrowok="t" o:connecttype="custom" o:connectlocs="319,51;407,28;496,11;584,2;672,0;658,1139;0,209;73,161;151,119;233,82;319,51" o:connectangles="0,0,0,0,0,0,0,0,0,0,0"/>
                </v:shape>
                <v:shape id="Freeform 13" o:spid="_x0000_s1037" style="position:absolute;left:13894;top:-3117;width:1286;height:795;visibility:visible;mso-wrap-style:square;v-text-anchor:top" coordsize="1286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" path="m67,l44,75,26,153,12,232,3,314,,396r1,83l8,560r11,80l36,718r21,76l1285,412,67,xe" fillcolor="#b1171e" stroked="f">
                  <v:path arrowok="t" o:connecttype="custom" o:connectlocs="67,0;44,75;26,153;12,232;3,314;0,396;1,479;8,560;19,640;36,718;57,794;1285,412;67,0" o:connectangles="0,0,0,0,0,0,0,0,0,0,0,0,0"/>
                </v:shape>
                <v:shape id="Freeform 14" o:spid="_x0000_s1038" style="position:absolute;left:13894;top:-3117;width:1286;height:795;visibility:visible;mso-wrap-style:square;v-text-anchor:top" coordsize="1286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" path="m,396l3,314r9,-82l26,153,44,75,67,,1285,412,57,794,36,718,19,640,8,560,1,479,,396xe" filled="f" strokecolor="white" strokeweight="1pt">
                  <v:path arrowok="t" o:connecttype="custom" o:connectlocs="0,396;3,314;12,232;26,153;44,75;67,0;1285,412;57,794;36,718;19,640;8,560;1,479;0,396" o:connectangles="0,0,0,0,0,0,0,0,0,0,0,0,0"/>
                </v:shape>
                <v:shape id="Freeform 15" o:spid="_x0000_s1039" style="position:absolute;left:15220;top:-2715;width:758;height:1286;visibility:visible;mso-wrap-style:square;v-text-anchor:top" coordsize="758,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" path="m6,l,1285r79,-2l158,1276r80,-12l318,1247r79,-23l475,1197r75,-32l622,1128r69,-40l757,1044,6,xe" fillcolor="#b1171e" stroked="f">
                  <v:path arrowok="t" o:connecttype="custom" o:connectlocs="6,0;0,1285;79,1283;158,1276;238,1264;318,1247;397,1224;475,1197;550,1165;622,1128;691,1088;757,1044;6,0" o:connectangles="0,0,0,0,0,0,0,0,0,0,0,0,0"/>
                </v:shape>
                <v:shape id="Freeform 16" o:spid="_x0000_s1040" style="position:absolute;left:15220;top:-2715;width:758;height:1286;visibility:visible;mso-wrap-style:square;v-text-anchor:top" coordsize="758,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" path="m397,1224r-79,23l238,1264r-80,12l79,1283,,1285,6,,757,1044r-66,44l622,1128r-72,37l475,1197r-78,27xe" filled="f" strokecolor="white" strokeweight="1pt">
                  <v:path arrowok="t" o:connecttype="custom" o:connectlocs="397,1224;318,1247;238,1264;158,1276;79,1283;0,1285;6,0;757,1044;691,1088;622,1128;550,1165;475,1197;397,1224" o:connectangles="0,0,0,0,0,0,0,0,0,0,0,0,0"/>
                </v:shape>
                <v:shape id="Freeform 17" o:spid="_x0000_s1041" style="position:absolute;left:14550;top:-2740;width:674;height:1140;visibility:visible;mso-wrap-style:square;v-text-anchor:top" coordsize="674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" path="m673,l,919r72,49l150,1011r81,38l317,1081r87,25l492,1124r89,11l668,1139,673,xe" fillcolor="#0a1a3e" stroked="f">
                  <v:path arrowok="t" o:connecttype="custom" o:connectlocs="673,0;0,919;72,968;150,1011;231,1049;317,1081;404,1106;492,1124;581,1135;668,1139;673,0" o:connectangles="0,0,0,0,0,0,0,0,0,0,0"/>
                </v:shape>
                <v:shape id="Freeform 18" o:spid="_x0000_s1042" style="position:absolute;left:14550;top:-2740;width:674;height:1140;visibility:visible;mso-wrap-style:square;v-text-anchor:top" coordsize="674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" path="m317,1081r-86,-32l150,1011,72,968,,919,673,r-5,1139l581,1135r-89,-11l404,1106r-87,-25xe" filled="f" strokecolor="white" strokeweight="1pt">
                  <v:path arrowok="t" o:connecttype="custom" o:connectlocs="317,1081;231,1049;150,1011;72,968;0,919;673,0;668,1139;581,1135;492,1124;404,1106;317,1081" o:connectangles="0,0,0,0,0,0,0,0,0,0,0"/>
                </v:shape>
                <v:group id="Group 19" o:spid="_x0000_s1043" style="position:absolute;left:14427;top:-3274;width:1597;height:1356" coordorigin="14427,-3274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">
                  <v:shape id="Freeform 20" o:spid="_x0000_s1044" style="position:absolute;left:14427;top:-3274;width:1597;height:1356;visibility:visible;mso-wrap-style:square;v-text-anchor:top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" path="m758,53r-9,-6l734,41,719,34,698,26,672,19,643,11,603,4,569,,546,r-9,4l536,5r1,1l538,8r11,7l572,25r33,10l644,46r43,8l723,59r25,1l758,56r,-3xe" fillcolor="#97989a" stroked="f">
                    <v:path arrowok="t" o:connecttype="custom" o:connectlocs="758,53;749,47;734,41;719,34;698,26;672,19;643,11;603,4;569,0;546,0;537,4;536,5;537,6;538,8;549,15;572,25;605,35;644,46;687,54;723,59;748,60;758,56;758,53" o:connectangles="0,0,0,0,0,0,0,0,0,0,0,0,0,0,0,0,0,0,0,0,0,0,0"/>
                  </v:shape>
                  <v:shape id="Freeform 21" o:spid="_x0000_s1045" style="position:absolute;left:14427;top:-3274;width:1597;height:1356;visibility:visible;mso-wrap-style:square;v-text-anchor:top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" path="m1065,30r-10,-4l1031,24r-36,2l951,31r-43,7l873,46r-23,8l842,61r9,5l876,67r36,-1l955,61r44,-7l1034,45r23,-8l1065,30xe" fillcolor="#97989a" stroked="f">
                    <v:path arrowok="t" o:connecttype="custom" o:connectlocs="1065,30;1055,26;1031,24;995,26;951,31;908,38;873,46;850,54;842,61;851,66;876,67;912,66;955,61;999,54;1034,45;1057,37;1065,30" o:connectangles="0,0,0,0,0,0,0,0,0,0,0,0,0,0,0,0,0"/>
                  </v:shape>
                  <v:shape id="Freeform 22" o:spid="_x0000_s1046" style="position:absolute;left:14427;top:-3274;width:1597;height:1356;visibility:visible;mso-wrap-style:square;v-text-anchor:top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" path="m1596,500r-1,-16l1591,470r-7,-11l1576,450r-15,-9l1544,436r-18,-2l1507,433,876,377r,-94l896,280,872,175,858,164,848,120,834,85,819,59,802,46r-3,-1l796,45r-2,1l777,58,762,83r-13,35l739,160r-15,15l700,280r20,3l720,377,89,433r-19,1l52,436r-17,5l20,450r-8,9l5,470,1,484,,500r12,37l41,558r28,10l378,631r166,31l640,676r88,5l751,1100r-62,19l638,1150r-35,40l586,1237r,5l589,1247r19,9l622,1260r134,21l765,1267r,3l769,1270r-1,10l768,1285r2,27l777,1334r9,16l798,1355r12,-5l819,1334r7,-22l828,1285r,-10l827,1270r4,l831,1267r9,14l976,1260r12,-4l1007,1247r3,-5l1010,1237r-17,-48l957,1149r-52,-31l841,1099,866,684r160,-24l1243,622r190,-36l1514,570r48,-6l1586,554r9,-19l1596,500xe" fillcolor="#97989a" stroked="f">
                    <v:path arrowok="t" o:connecttype="custom" o:connectlocs="1595,484;1584,459;1561,441;1526,434;876,377;896,280;858,164;834,85;802,46;796,45;777,58;749,118;724,175;720,283;89,433;52,436;20,450;5,470;0,500;41,558;378,631;640,676;751,1100;638,1150;586,1237;589,1247;622,1260;765,1267;769,1270;768,1285;777,1334;798,1355;819,1334;828,1285;827,1270;831,1267;976,1260;1007,1247;1010,1237;957,1149;841,1099;1026,660;1433,586;1562,564;1595,535" o:connectangles="0,0,0,0,0,0,0,0,0,0,0,0,0,0,0,0,0,0,0,0,0,0,0,0,0,0,0,0,0,0,0,0,0,0,0,0,0,0,0,0,0,0,0,0,0"/>
                  </v:shape>
                </v:group>
                <v:group id="Group 23" o:spid="_x0000_s1047" style="position:absolute;left:14418;top:-3280;width:1597;height:1356" coordorigin="14418,-3280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">
                  <v:shape id="Freeform 24" o:spid="_x0000_s1048" style="position:absolute;left:14418;top:-3280;width:1597;height:1356;visibility:visible;mso-wrap-style:square;v-text-anchor:top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" path="m758,53r-9,-6l734,41,719,34,698,26,672,19,643,11,603,4,569,,546,r-9,4l536,5r1,1l538,7r11,8l572,25r33,10l644,46r43,8l723,59r25,1l758,56r,-3xe" stroked="f">
                    <v:path arrowok="t" o:connecttype="custom" o:connectlocs="758,53;749,47;734,41;719,34;698,26;672,19;643,11;603,4;569,0;546,0;537,4;536,5;537,6;538,7;549,15;572,25;605,35;644,46;687,54;723,59;748,60;758,56;758,53" o:connectangles="0,0,0,0,0,0,0,0,0,0,0,0,0,0,0,0,0,0,0,0,0,0,0"/>
                  </v:shape>
                  <v:shape id="Freeform 25" o:spid="_x0000_s1049" style="position:absolute;left:14418;top:-3280;width:1597;height:1356;visibility:visible;mso-wrap-style:square;v-text-anchor:top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" path="m1065,30r-10,-4l1031,24r-36,2l951,31r-43,7l873,46r-23,8l842,61r9,5l876,67r36,-1l955,61r43,-7l1034,45r23,-8l1065,30xe" stroked="f">
                    <v:path arrowok="t" o:connecttype="custom" o:connectlocs="1065,30;1055,26;1031,24;995,26;951,31;908,38;873,46;850,54;842,61;851,66;876,67;912,66;955,61;998,54;1034,45;1057,37;1065,30" o:connectangles="0,0,0,0,0,0,0,0,0,0,0,0,0,0,0,0,0"/>
                  </v:shape>
                  <v:shape id="Freeform 26" o:spid="_x0000_s1050" style="position:absolute;left:14418;top:-3280;width:1597;height:1356;visibility:visible;mso-wrap-style:square;v-text-anchor:top" coordsize="159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" path="m1596,500r-1,-16l1591,470r-7,-11l1576,450r-15,-9l1544,436r-18,-2l1507,433,876,377r,-94l896,280,872,175,858,164,848,120,834,85,819,59,802,46r-3,-1l796,45r-2,1l777,58,762,83r-13,35l739,160r-15,15l700,280r20,3l720,377,89,433r-19,1l52,436r-17,5l20,450r-8,9l5,470,1,484,,500r12,37l41,558r28,10l378,631r166,31l640,676r88,5l751,1100r-62,19l638,1150r-35,40l586,1237r,5l589,1247r19,9l622,1260r134,21l765,1267r,3l769,1270r-1,10l768,1285r2,27l777,1334r9,15l798,1355r12,-6l819,1334r7,-22l828,1285r,-10l827,1270r4,l831,1267r9,14l976,1260r12,-4l1007,1247r3,-5l1010,1237r-17,-48l957,1149r-52,-31l841,1099,866,684r160,-24l1243,622r190,-36l1514,570r48,-6l1586,554r9,-19l1596,500xe" stroked="f">
                    <v:path arrowok="t" o:connecttype="custom" o:connectlocs="1595,484;1584,459;1561,441;1526,434;876,377;896,280;858,164;834,85;802,46;796,45;777,58;749,118;724,175;720,283;89,433;52,436;20,450;5,470;0,500;41,558;378,631;640,676;751,1100;638,1150;586,1237;589,1247;622,1260;765,1267;769,1270;768,1285;777,1334;798,1355;819,1334;828,1285;827,1270;831,1267;976,1260;1007,1247;1010,1237;957,1149;841,1099;1026,660;1433,586;1562,564;1595,535" o:connectangles="0,0,0,0,0,0,0,0,0,0,0,0,0,0,0,0,0,0,0,0,0,0,0,0,0,0,0,0,0,0,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51" type="#_x0000_t202" style="position:absolute;top:-4155;width:16838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" filled="f" stroked="f">
                  <v:textbox inset="0,0,0,0">
                    <w:txbxContent>
                      <w:p w14:paraId="66633185" w14:textId="77777777" w:rsidR="00E9607D" w:rsidRDefault="00E9607D">
                        <w:pPr>
                          <w:pStyle w:val="BodyText"/>
                          <w:kinsoku w:val="0"/>
                          <w:overflowPunct w:val="0"/>
                          <w:spacing w:before="5"/>
                          <w:rPr>
                            <w:sz w:val="61"/>
                            <w:szCs w:val="61"/>
                          </w:rPr>
                        </w:pPr>
                      </w:p>
                      <w:p w14:paraId="36273225" w14:textId="0B92CA59" w:rsidR="00212330" w:rsidRPr="00212330" w:rsidRDefault="009259BC" w:rsidP="00212330">
                        <w:pPr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12330">
                          <w:rPr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 xml:space="preserve">      </w:t>
                        </w:r>
                        <w:r w:rsidR="00D41F3F" w:rsidRPr="00212330"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Padgate Academy – </w:t>
                        </w:r>
                        <w:r w:rsidR="00212330" w:rsidRPr="00212330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Receptionist/Clerical Assistant</w:t>
                        </w:r>
                      </w:p>
                      <w:p w14:paraId="066FB66D" w14:textId="196961C5" w:rsidR="00E9607D" w:rsidRPr="009259BC" w:rsidRDefault="00212330" w:rsidP="009259BC">
                        <w:pPr>
                          <w:pStyle w:val="BodyText"/>
                          <w:kinsoku w:val="0"/>
                          <w:overflowPunct w:val="0"/>
                          <w:spacing w:before="1"/>
                          <w:rPr>
                            <w:b/>
                            <w:bCs/>
                            <w:color w:val="FFFFFF"/>
                            <w:spacing w:val="-4"/>
                            <w:sz w:val="40"/>
                            <w:szCs w:val="40"/>
                          </w:rPr>
                        </w:pPr>
                        <w:r w:rsidRPr="00212330">
                          <w:rPr>
                            <w:noProof/>
                          </w:rPr>
                          <w:drawing>
                            <wp:inline distT="0" distB="0" distL="0" distR="0" wp14:anchorId="199D2E5D" wp14:editId="79579510">
                              <wp:extent cx="6281420" cy="238760"/>
                              <wp:effectExtent l="0" t="0" r="0" b="8890"/>
                              <wp:docPr id="1860949479" name="Picture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1420" cy="2387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2FFBA00" w14:textId="77777777" w:rsidR="00D41F3F" w:rsidRDefault="00D41F3F">
      <w:pPr>
        <w:pStyle w:val="BodyText"/>
        <w:kinsoku w:val="0"/>
        <w:overflowPunct w:val="0"/>
        <w:spacing w:before="236"/>
        <w:ind w:left="1682"/>
        <w:rPr>
          <w:spacing w:val="-2"/>
        </w:rPr>
      </w:pPr>
    </w:p>
    <w:p w14:paraId="678F5F40" w14:textId="77777777" w:rsidR="00D41F3F" w:rsidRDefault="00D41F3F">
      <w:pPr>
        <w:pStyle w:val="BodyText"/>
        <w:kinsoku w:val="0"/>
        <w:overflowPunct w:val="0"/>
        <w:spacing w:before="236"/>
        <w:ind w:left="1682"/>
        <w:rPr>
          <w:spacing w:val="-2"/>
        </w:rPr>
      </w:pPr>
    </w:p>
    <w:p w14:paraId="0245FE82" w14:textId="77777777" w:rsidR="00D41F3F" w:rsidRDefault="00D41F3F">
      <w:pPr>
        <w:pStyle w:val="BodyText"/>
        <w:kinsoku w:val="0"/>
        <w:overflowPunct w:val="0"/>
        <w:spacing w:before="236"/>
        <w:ind w:left="1682"/>
        <w:rPr>
          <w:spacing w:val="-2"/>
        </w:rPr>
      </w:pPr>
    </w:p>
    <w:p w14:paraId="5241760D" w14:textId="77777777" w:rsidR="00D41F3F" w:rsidRDefault="00D41F3F">
      <w:pPr>
        <w:pStyle w:val="BodyText"/>
        <w:kinsoku w:val="0"/>
        <w:overflowPunct w:val="0"/>
        <w:spacing w:before="236"/>
        <w:ind w:left="1682"/>
        <w:rPr>
          <w:spacing w:val="-2"/>
        </w:rPr>
      </w:pPr>
    </w:p>
    <w:p w14:paraId="345AACBD" w14:textId="77777777" w:rsidR="00D41F3F" w:rsidRDefault="00D41F3F">
      <w:pPr>
        <w:pStyle w:val="BodyText"/>
        <w:kinsoku w:val="0"/>
        <w:overflowPunct w:val="0"/>
        <w:spacing w:before="236"/>
        <w:ind w:left="1682"/>
        <w:rPr>
          <w:spacing w:val="-2"/>
        </w:rPr>
      </w:pPr>
    </w:p>
    <w:p w14:paraId="15A19B3D" w14:textId="77777777" w:rsidR="00D41F3F" w:rsidRDefault="00D41F3F" w:rsidP="00D41F3F">
      <w:pPr>
        <w:pStyle w:val="NoSpacing"/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14:paraId="73CD3F0F" w14:textId="77777777" w:rsidR="00D41F3F" w:rsidRDefault="00D41F3F" w:rsidP="00D41F3F">
      <w:pPr>
        <w:pStyle w:val="NoSpacing"/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14:paraId="23F922BA" w14:textId="77777777" w:rsidR="00D41F3F" w:rsidRDefault="00D41F3F" w:rsidP="00D41F3F">
      <w:pPr>
        <w:pStyle w:val="NoSpacing"/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14:paraId="27B61236" w14:textId="77777777" w:rsidR="00D41F3F" w:rsidRDefault="00D41F3F" w:rsidP="00D41F3F">
      <w:pPr>
        <w:pStyle w:val="NoSpacing"/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14:paraId="0EE576E4" w14:textId="77777777" w:rsidR="00D41F3F" w:rsidRDefault="00D41F3F" w:rsidP="00D41F3F">
      <w:pPr>
        <w:pStyle w:val="NoSpacing"/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14:paraId="140EB111" w14:textId="77777777" w:rsidR="00D41F3F" w:rsidRDefault="00D41F3F" w:rsidP="00D41F3F">
      <w:pPr>
        <w:pStyle w:val="NoSpacing"/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14:paraId="12ABA169" w14:textId="77777777" w:rsidR="00D41F3F" w:rsidRDefault="00D41F3F" w:rsidP="00D41F3F">
      <w:pPr>
        <w:pStyle w:val="NoSpacing"/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14:paraId="5D5BF084" w14:textId="77777777" w:rsidR="00D41F3F" w:rsidRDefault="00D41F3F" w:rsidP="00D41F3F">
      <w:pPr>
        <w:pStyle w:val="NoSpacing"/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14:paraId="2B26DAB6" w14:textId="77777777" w:rsidR="00D41F3F" w:rsidRDefault="00D41F3F" w:rsidP="00D41F3F">
      <w:pPr>
        <w:pStyle w:val="NoSpacing"/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14:paraId="0CA13B08" w14:textId="77777777" w:rsidR="00D41F3F" w:rsidRDefault="00D41F3F" w:rsidP="00D41F3F">
      <w:pPr>
        <w:pStyle w:val="NoSpacing"/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14:paraId="20625D40" w14:textId="77777777" w:rsidR="00D41F3F" w:rsidRDefault="00D41F3F" w:rsidP="00D41F3F">
      <w:pPr>
        <w:pStyle w:val="NoSpacing"/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14:paraId="78A034B1" w14:textId="77777777" w:rsidR="00D41F3F" w:rsidRDefault="00D41F3F" w:rsidP="00D41F3F">
      <w:pPr>
        <w:pStyle w:val="NoSpacing"/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14:paraId="35125F57" w14:textId="77777777" w:rsidR="00D41F3F" w:rsidRDefault="00D41F3F" w:rsidP="00D41F3F">
      <w:pPr>
        <w:pStyle w:val="NoSpacing"/>
        <w:ind w:left="720" w:firstLine="720"/>
        <w:rPr>
          <w:rFonts w:ascii="Arial" w:hAnsi="Arial" w:cs="Arial"/>
          <w:b/>
          <w:bCs/>
          <w:sz w:val="20"/>
          <w:szCs w:val="20"/>
        </w:rPr>
      </w:pPr>
    </w:p>
    <w:p w14:paraId="1CE05BF5" w14:textId="77777777" w:rsidR="00D41F3F" w:rsidRPr="00D41F3F" w:rsidRDefault="00D41F3F" w:rsidP="00D41F3F">
      <w:pPr>
        <w:pStyle w:val="NoSpacing"/>
        <w:ind w:left="720" w:firstLine="720"/>
        <w:rPr>
          <w:rFonts w:ascii="Arial" w:hAnsi="Arial" w:cs="Arial"/>
          <w:b/>
          <w:bCs/>
        </w:rPr>
      </w:pPr>
      <w:r w:rsidRPr="00D41F3F">
        <w:rPr>
          <w:rFonts w:ascii="Arial" w:hAnsi="Arial" w:cs="Arial"/>
          <w:b/>
          <w:bCs/>
        </w:rPr>
        <w:t>Padgate Academy an aware employer is committed to safeguarding and protecting the welfare of children as its number one priority.</w:t>
      </w:r>
    </w:p>
    <w:p w14:paraId="66348731" w14:textId="77777777" w:rsidR="00D41F3F" w:rsidRPr="00D41F3F" w:rsidRDefault="00D41F3F" w:rsidP="00D41F3F">
      <w:pPr>
        <w:ind w:left="1440"/>
        <w:rPr>
          <w:rFonts w:ascii="Arial" w:hAnsi="Arial" w:cs="Arial"/>
          <w:b/>
          <w:bCs/>
        </w:rPr>
      </w:pPr>
      <w:r w:rsidRPr="00D41F3F">
        <w:rPr>
          <w:rFonts w:ascii="Arial" w:hAnsi="Arial" w:cs="Arial"/>
          <w:b/>
          <w:bCs/>
        </w:rPr>
        <w:t>This commitment to robust Recruitment, Selection and Induction procedures extends to organisations and services linked to the</w:t>
      </w:r>
    </w:p>
    <w:p w14:paraId="08333DB1" w14:textId="77777777" w:rsidR="00D41F3F" w:rsidRPr="00D41F3F" w:rsidRDefault="00D41F3F" w:rsidP="00D41F3F">
      <w:pPr>
        <w:ind w:left="1440"/>
        <w:rPr>
          <w:rFonts w:ascii="Arial" w:hAnsi="Arial" w:cs="Arial"/>
        </w:rPr>
      </w:pPr>
      <w:r w:rsidRPr="00D41F3F">
        <w:rPr>
          <w:rFonts w:ascii="Arial" w:hAnsi="Arial" w:cs="Arial"/>
          <w:b/>
          <w:bCs/>
        </w:rPr>
        <w:t>Academy on its behalf</w:t>
      </w:r>
    </w:p>
    <w:p w14:paraId="30D26F71" w14:textId="77777777" w:rsidR="00D41F3F" w:rsidRDefault="00D41F3F">
      <w:pPr>
        <w:pStyle w:val="BodyText"/>
        <w:kinsoku w:val="0"/>
        <w:overflowPunct w:val="0"/>
        <w:spacing w:before="236"/>
        <w:ind w:left="1682"/>
        <w:rPr>
          <w:spacing w:val="-2"/>
        </w:rPr>
      </w:pPr>
    </w:p>
    <w:sectPr w:rsidR="00D41F3F">
      <w:type w:val="continuous"/>
      <w:pgSz w:w="16840" w:h="11910" w:orient="landscape"/>
      <w:pgMar w:top="260" w:right="0" w:bottom="28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  <w:b w:val="0"/>
        <w:i w:val="0"/>
        <w:spacing w:val="0"/>
        <w:w w:val="80"/>
        <w:sz w:val="22"/>
      </w:rPr>
    </w:lvl>
    <w:lvl w:ilvl="1">
      <w:numFmt w:val="bullet"/>
      <w:lvlText w:val="ï"/>
      <w:lvlJc w:val="left"/>
      <w:pPr>
        <w:ind w:left="4401" w:hanging="183"/>
      </w:pPr>
    </w:lvl>
    <w:lvl w:ilvl="2">
      <w:numFmt w:val="bullet"/>
      <w:lvlText w:val="ï"/>
      <w:lvlJc w:val="left"/>
      <w:pPr>
        <w:ind w:left="5783" w:hanging="183"/>
      </w:pPr>
    </w:lvl>
    <w:lvl w:ilvl="3">
      <w:numFmt w:val="bullet"/>
      <w:lvlText w:val="ï"/>
      <w:lvlJc w:val="left"/>
      <w:pPr>
        <w:ind w:left="7165" w:hanging="183"/>
      </w:pPr>
    </w:lvl>
    <w:lvl w:ilvl="4">
      <w:numFmt w:val="bullet"/>
      <w:lvlText w:val="ï"/>
      <w:lvlJc w:val="left"/>
      <w:pPr>
        <w:ind w:left="8547" w:hanging="183"/>
      </w:pPr>
    </w:lvl>
    <w:lvl w:ilvl="5">
      <w:numFmt w:val="bullet"/>
      <w:lvlText w:val="ï"/>
      <w:lvlJc w:val="left"/>
      <w:pPr>
        <w:ind w:left="9928" w:hanging="183"/>
      </w:pPr>
    </w:lvl>
    <w:lvl w:ilvl="6">
      <w:numFmt w:val="bullet"/>
      <w:lvlText w:val="ï"/>
      <w:lvlJc w:val="left"/>
      <w:pPr>
        <w:ind w:left="11310" w:hanging="183"/>
      </w:pPr>
    </w:lvl>
    <w:lvl w:ilvl="7">
      <w:numFmt w:val="bullet"/>
      <w:lvlText w:val="ï"/>
      <w:lvlJc w:val="left"/>
      <w:pPr>
        <w:ind w:left="12692" w:hanging="183"/>
      </w:pPr>
    </w:lvl>
    <w:lvl w:ilvl="8">
      <w:numFmt w:val="bullet"/>
      <w:lvlText w:val="ï"/>
      <w:lvlJc w:val="left"/>
      <w:pPr>
        <w:ind w:left="14074" w:hanging="183"/>
      </w:pPr>
    </w:lvl>
  </w:abstractNum>
  <w:abstractNum w:abstractNumId="1" w15:restartNumberingAfterBreak="0">
    <w:nsid w:val="6CF135D2"/>
    <w:multiLevelType w:val="hybridMultilevel"/>
    <w:tmpl w:val="E22A0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898">
    <w:abstractNumId w:val="0"/>
  </w:num>
  <w:num w:numId="2" w16cid:durableId="1879270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BC"/>
    <w:rsid w:val="00065EC9"/>
    <w:rsid w:val="001F65D4"/>
    <w:rsid w:val="00212330"/>
    <w:rsid w:val="002C1D50"/>
    <w:rsid w:val="006C4D7A"/>
    <w:rsid w:val="00707D01"/>
    <w:rsid w:val="00772278"/>
    <w:rsid w:val="009259BC"/>
    <w:rsid w:val="0095585B"/>
    <w:rsid w:val="009A31A1"/>
    <w:rsid w:val="009A31A9"/>
    <w:rsid w:val="00D41F3F"/>
    <w:rsid w:val="00E1163C"/>
    <w:rsid w:val="00E9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65B430"/>
  <w14:defaultImageDpi w14:val="0"/>
  <w15:docId w15:val="{4A31D201-A2FF-4B14-B4D3-07B0DF62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Segoe UI" w:hAnsi="Segoe UI" w:cs="Segoe U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Segoe UI" w:hAnsi="Segoe UI" w:cs="Segoe UI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00"/>
      <w:ind w:left="1682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35"/>
      <w:ind w:left="3019" w:hanging="18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41F3F"/>
    <w:rPr>
      <w:rFonts w:eastAsiaTheme="minorHAnsi" w:cstheme="minorBidi"/>
      <w:kern w:val="0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rsid w:val="00D41F3F"/>
    <w:rPr>
      <w:rFonts w:ascii="Times New Roman" w:eastAsia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41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ddall\OneDrive%20-%20Priestley%20College\-%20Documents\2-%20RECRUITMENT%202019%20-%202020\-%20ADMIN%20STAFF\Receptionist%20-%20Feb%202024\Person%20Specification%20-%20PT%20Receptionist%20-%20Clerical%20Assista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504174D954F45BEBBCE9F69DBED90" ma:contentTypeVersion="19" ma:contentTypeDescription="Create a new document." ma:contentTypeScope="" ma:versionID="5088b46d6bc3cd81e52e3df89948ed5c">
  <xsd:schema xmlns:xsd="http://www.w3.org/2001/XMLSchema" xmlns:xs="http://www.w3.org/2001/XMLSchema" xmlns:p="http://schemas.microsoft.com/office/2006/metadata/properties" xmlns:ns2="bc4aae15-9f3e-49c1-80af-5439d5298d1a" xmlns:ns3="cb96b40d-6d10-47e7-9d19-e98891d6de44" targetNamespace="http://schemas.microsoft.com/office/2006/metadata/properties" ma:root="true" ma:fieldsID="31bcad4768efc2ef5b46f66a460a08c8" ns2:_="" ns3:_="">
    <xsd:import namespace="bc4aae15-9f3e-49c1-80af-5439d5298d1a"/>
    <xsd:import namespace="cb96b40d-6d10-47e7-9d19-e98891d6de4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aae15-9f3e-49c1-80af-5439d5298d1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40d-6d10-47e7-9d19-e98891d6de4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c1590d6-9899-48eb-bc37-3895beb63302}" ma:internalName="TaxCatchAll" ma:showField="CatchAllData" ma:web="cb96b40d-6d10-47e7-9d19-e98891d6d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bc4aae15-9f3e-49c1-80af-5439d5298d1a" xsi:nil="true"/>
    <lcf76f155ced4ddcb4097134ff3c332f0 xmlns="bc4aae15-9f3e-49c1-80af-5439d5298d1a" xsi:nil="true"/>
    <MigrationWizId xmlns="bc4aae15-9f3e-49c1-80af-5439d5298d1a" xsi:nil="true"/>
    <MigrationWizIdVersion xmlns="bc4aae15-9f3e-49c1-80af-5439d5298d1a" xsi:nil="true"/>
    <lcf76f155ced4ddcb4097134ff3c332f xmlns="bc4aae15-9f3e-49c1-80af-5439d5298d1a">
      <Terms xmlns="http://schemas.microsoft.com/office/infopath/2007/PartnerControls"/>
    </lcf76f155ced4ddcb4097134ff3c332f>
    <TaxCatchAll xmlns="cb96b40d-6d10-47e7-9d19-e98891d6de44" xsi:nil="true"/>
  </documentManagement>
</p:properties>
</file>

<file path=customXml/itemProps1.xml><?xml version="1.0" encoding="utf-8"?>
<ds:datastoreItem xmlns:ds="http://schemas.openxmlformats.org/officeDocument/2006/customXml" ds:itemID="{B3B2D91A-02C0-467D-B864-FB3376C39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C0FC8-4D31-44C1-99B9-423F2E8C3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aae15-9f3e-49c1-80af-5439d5298d1a"/>
    <ds:schemaRef ds:uri="cb96b40d-6d10-47e7-9d19-e98891d6d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5E558C-A3AC-47D3-92C3-6127DE1CAABB}">
  <ds:schemaRefs>
    <ds:schemaRef ds:uri="http://schemas.microsoft.com/office/2006/metadata/properties"/>
    <ds:schemaRef ds:uri="http://schemas.microsoft.com/office/infopath/2007/PartnerControls"/>
    <ds:schemaRef ds:uri="bc4aae15-9f3e-49c1-80af-5439d5298d1a"/>
    <ds:schemaRef ds:uri="cb96b40d-6d10-47e7-9d19-e98891d6de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 - PT Receptionist - Clerical Assistant</Template>
  <TotalTime>9</TotalTime>
  <Pages>1</Pages>
  <Words>235</Words>
  <Characters>1224</Characters>
  <Application>Microsoft Office Word</Application>
  <DocSecurity>0</DocSecurity>
  <Lines>139</Lines>
  <Paragraphs>68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PADGATE_LANDSCAPE</dc:title>
  <dc:subject/>
  <dc:creator>Maria Siddall</dc:creator>
  <cp:keywords/>
  <dc:description/>
  <cp:lastModifiedBy>Maria Siddall</cp:lastModifiedBy>
  <cp:revision>7</cp:revision>
  <cp:lastPrinted>2026-01-22T15:45:00Z</cp:lastPrinted>
  <dcterms:created xsi:type="dcterms:W3CDTF">2024-01-23T19:26:00Z</dcterms:created>
  <dcterms:modified xsi:type="dcterms:W3CDTF">2026-01-22T15:45:00Z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28.0 (Macintosh)</vt:lpwstr>
  </property>
  <property fmtid="{D5CDD505-2E9C-101B-9397-08002B2CF9AE}" pid="3" name="Producer">
    <vt:lpwstr>Adobe PDF library 17.00</vt:lpwstr>
  </property>
  <property fmtid="{D5CDD505-2E9C-101B-9397-08002B2CF9AE}" pid="4" name="ContentTypeId">
    <vt:lpwstr>0x01010018E504174D954F45BEBBCE9F69DBED90</vt:lpwstr>
  </property>
</Properties>
</file>