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F1ACF" w14:textId="130926A6" w:rsidR="00A16694" w:rsidRPr="00C006E5" w:rsidRDefault="009B5F13" w:rsidP="00E92033">
      <w:pPr>
        <w:spacing w:after="0"/>
        <w:jc w:val="center"/>
        <w:rPr>
          <w:rFonts w:ascii="Tahoma" w:hAnsi="Tahoma" w:cs="Tahoma"/>
          <w:b/>
          <w:bCs/>
          <w:sz w:val="28"/>
          <w:szCs w:val="28"/>
        </w:rPr>
      </w:pPr>
      <w:r w:rsidRPr="00C006E5">
        <w:rPr>
          <w:rFonts w:ascii="Tahoma" w:hAnsi="Tahoma" w:cs="Tahoma"/>
          <w:b/>
          <w:bCs/>
          <w:sz w:val="28"/>
          <w:szCs w:val="28"/>
        </w:rPr>
        <w:t xml:space="preserve">JOB </w:t>
      </w:r>
      <w:r w:rsidR="00C006E5" w:rsidRPr="00C006E5">
        <w:rPr>
          <w:rFonts w:ascii="Tahoma" w:hAnsi="Tahoma" w:cs="Tahoma"/>
          <w:b/>
          <w:bCs/>
          <w:sz w:val="28"/>
          <w:szCs w:val="28"/>
        </w:rPr>
        <w:t>DESCRIPTION</w:t>
      </w:r>
    </w:p>
    <w:p w14:paraId="3EA599C4" w14:textId="77777777" w:rsidR="009B5F13" w:rsidRPr="00E92033" w:rsidRDefault="009B5F13" w:rsidP="006C6206">
      <w:pPr>
        <w:spacing w:after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D0BD92C" w14:textId="15AC5BC6" w:rsidR="00C006E5" w:rsidRPr="00C006E5" w:rsidRDefault="00C006E5" w:rsidP="00C006E5">
      <w:pPr>
        <w:spacing w:after="0"/>
        <w:rPr>
          <w:rFonts w:ascii="Tahoma" w:hAnsi="Tahoma" w:cs="Tahoma"/>
          <w:sz w:val="20"/>
          <w:szCs w:val="20"/>
        </w:rPr>
      </w:pPr>
      <w:r w:rsidRPr="00C006E5">
        <w:rPr>
          <w:rFonts w:ascii="Tahoma" w:hAnsi="Tahoma" w:cs="Tahoma"/>
          <w:b/>
          <w:bCs/>
          <w:sz w:val="20"/>
          <w:szCs w:val="20"/>
        </w:rPr>
        <w:t xml:space="preserve">POST TITLE: </w:t>
      </w:r>
      <w:r w:rsidR="002B404D">
        <w:rPr>
          <w:rFonts w:ascii="Tahoma" w:hAnsi="Tahoma" w:cs="Tahoma"/>
          <w:sz w:val="20"/>
          <w:szCs w:val="20"/>
        </w:rPr>
        <w:t>Receptionist</w:t>
      </w:r>
    </w:p>
    <w:p w14:paraId="56F5504D" w14:textId="77777777" w:rsidR="00C006E5" w:rsidRPr="00C006E5" w:rsidRDefault="00C006E5" w:rsidP="00C006E5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C006E5">
        <w:rPr>
          <w:rFonts w:ascii="Tahoma" w:hAnsi="Tahoma" w:cs="Tahoma"/>
          <w:b/>
          <w:bCs/>
          <w:sz w:val="20"/>
          <w:szCs w:val="20"/>
        </w:rPr>
        <w:t xml:space="preserve">POST NO:  </w:t>
      </w:r>
    </w:p>
    <w:p w14:paraId="1A869452" w14:textId="2AEB4A98" w:rsidR="00C006E5" w:rsidRPr="00C006E5" w:rsidRDefault="00C006E5" w:rsidP="00C006E5">
      <w:pPr>
        <w:spacing w:after="0"/>
        <w:rPr>
          <w:rFonts w:ascii="Tahoma" w:hAnsi="Tahoma" w:cs="Tahoma"/>
          <w:sz w:val="20"/>
          <w:szCs w:val="20"/>
        </w:rPr>
      </w:pPr>
      <w:r w:rsidRPr="00C006E5">
        <w:rPr>
          <w:rFonts w:ascii="Tahoma" w:hAnsi="Tahoma" w:cs="Tahoma"/>
          <w:b/>
          <w:bCs/>
          <w:sz w:val="20"/>
          <w:szCs w:val="20"/>
        </w:rPr>
        <w:t xml:space="preserve">ACCOUNTABLE TO: </w:t>
      </w:r>
      <w:r w:rsidR="00381983">
        <w:rPr>
          <w:rFonts w:ascii="Tahoma" w:hAnsi="Tahoma" w:cs="Tahoma"/>
          <w:sz w:val="20"/>
          <w:szCs w:val="20"/>
        </w:rPr>
        <w:t>School Leadership &amp; the Executive Board</w:t>
      </w:r>
    </w:p>
    <w:p w14:paraId="44C97250" w14:textId="77777777" w:rsidR="00C006E5" w:rsidRPr="00E92033" w:rsidRDefault="00C006E5" w:rsidP="006C6206">
      <w:pPr>
        <w:spacing w:after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DD72948" w14:textId="4E94EB6D" w:rsidR="00C006E5" w:rsidRPr="00C006E5" w:rsidRDefault="00C006E5" w:rsidP="009B5F13">
      <w:pPr>
        <w:spacing w:after="0"/>
        <w:rPr>
          <w:rFonts w:ascii="Tahoma" w:hAnsi="Tahoma" w:cs="Tahoma"/>
          <w:b/>
          <w:bCs/>
          <w:sz w:val="22"/>
          <w:szCs w:val="22"/>
        </w:rPr>
      </w:pPr>
      <w:r w:rsidRPr="00C006E5">
        <w:rPr>
          <w:rFonts w:ascii="Tahoma" w:hAnsi="Tahoma" w:cs="Tahoma"/>
          <w:b/>
          <w:bCs/>
          <w:sz w:val="22"/>
          <w:szCs w:val="22"/>
        </w:rPr>
        <w:t>PURPOSE OF THE ROLE</w:t>
      </w:r>
    </w:p>
    <w:p w14:paraId="5C849763" w14:textId="7C4DC247" w:rsidR="000D7F3D" w:rsidRDefault="002B404D" w:rsidP="009B5F13">
      <w:pPr>
        <w:spacing w:after="0"/>
        <w:rPr>
          <w:rFonts w:ascii="Tahoma" w:hAnsi="Tahoma" w:cs="Tahoma"/>
          <w:sz w:val="20"/>
          <w:szCs w:val="20"/>
        </w:rPr>
      </w:pPr>
      <w:r w:rsidRPr="002B404D">
        <w:rPr>
          <w:rFonts w:ascii="Tahoma" w:hAnsi="Tahoma" w:cs="Tahoma"/>
          <w:sz w:val="20"/>
          <w:szCs w:val="20"/>
        </w:rPr>
        <w:t>To provide a welcoming and efficient reception service for the school</w:t>
      </w:r>
    </w:p>
    <w:p w14:paraId="34FA891C" w14:textId="77777777" w:rsidR="002B404D" w:rsidRPr="00C006E5" w:rsidRDefault="002B404D" w:rsidP="009B5F13">
      <w:pPr>
        <w:spacing w:after="0"/>
        <w:rPr>
          <w:rFonts w:ascii="Tahoma" w:hAnsi="Tahoma" w:cs="Tahoma"/>
          <w:b/>
          <w:bCs/>
          <w:sz w:val="22"/>
          <w:szCs w:val="22"/>
        </w:rPr>
      </w:pPr>
    </w:p>
    <w:p w14:paraId="46FAD242" w14:textId="4257AE4F" w:rsidR="009B5F13" w:rsidRPr="00C006E5" w:rsidRDefault="00C006E5" w:rsidP="009B5F13">
      <w:pPr>
        <w:spacing w:after="0"/>
        <w:rPr>
          <w:rFonts w:ascii="Tahoma" w:hAnsi="Tahoma" w:cs="Tahoma"/>
          <w:b/>
          <w:bCs/>
          <w:sz w:val="22"/>
          <w:szCs w:val="22"/>
        </w:rPr>
      </w:pPr>
      <w:r w:rsidRPr="00C006E5">
        <w:rPr>
          <w:rFonts w:ascii="Tahoma" w:hAnsi="Tahoma" w:cs="Tahoma"/>
          <w:b/>
          <w:bCs/>
          <w:sz w:val="22"/>
          <w:szCs w:val="22"/>
        </w:rPr>
        <w:t>KEY TASKS</w:t>
      </w:r>
    </w:p>
    <w:p w14:paraId="07DAAEA7" w14:textId="77777777" w:rsidR="002B404D" w:rsidRPr="002B404D" w:rsidRDefault="002B404D" w:rsidP="002B404D">
      <w:pPr>
        <w:pStyle w:val="ListParagraph"/>
        <w:numPr>
          <w:ilvl w:val="0"/>
          <w:numId w:val="14"/>
        </w:numPr>
        <w:spacing w:after="0"/>
        <w:rPr>
          <w:rFonts w:ascii="Tahoma" w:hAnsi="Tahoma" w:cs="Tahoma"/>
          <w:sz w:val="22"/>
          <w:szCs w:val="22"/>
        </w:rPr>
      </w:pPr>
      <w:r w:rsidRPr="002B404D">
        <w:rPr>
          <w:rFonts w:ascii="Tahoma" w:hAnsi="Tahoma" w:cs="Tahoma"/>
          <w:sz w:val="22"/>
          <w:szCs w:val="22"/>
        </w:rPr>
        <w:t>To welcome visitors to the school, ensuring that all relevant security and signing-in procedures are followed;</w:t>
      </w:r>
    </w:p>
    <w:p w14:paraId="6B6AE547" w14:textId="77777777" w:rsidR="002B404D" w:rsidRPr="002B404D" w:rsidRDefault="002B404D" w:rsidP="002B404D">
      <w:pPr>
        <w:spacing w:after="0"/>
        <w:rPr>
          <w:rFonts w:ascii="Tahoma" w:hAnsi="Tahoma" w:cs="Tahoma"/>
          <w:sz w:val="22"/>
          <w:szCs w:val="22"/>
        </w:rPr>
      </w:pPr>
    </w:p>
    <w:p w14:paraId="7EEABFDD" w14:textId="77777777" w:rsidR="002B404D" w:rsidRPr="002B404D" w:rsidRDefault="002B404D" w:rsidP="002B404D">
      <w:pPr>
        <w:pStyle w:val="ListParagraph"/>
        <w:numPr>
          <w:ilvl w:val="0"/>
          <w:numId w:val="14"/>
        </w:numPr>
        <w:spacing w:after="0"/>
        <w:rPr>
          <w:rFonts w:ascii="Tahoma" w:hAnsi="Tahoma" w:cs="Tahoma"/>
          <w:sz w:val="22"/>
          <w:szCs w:val="22"/>
        </w:rPr>
      </w:pPr>
      <w:r w:rsidRPr="002B404D">
        <w:rPr>
          <w:rFonts w:ascii="Tahoma" w:hAnsi="Tahoma" w:cs="Tahoma"/>
          <w:sz w:val="22"/>
          <w:szCs w:val="22"/>
        </w:rPr>
        <w:t xml:space="preserve">To answer the telephone in a professional manner, routing all calls appropriately and taking accurate messages; </w:t>
      </w:r>
    </w:p>
    <w:p w14:paraId="0ECF70DB" w14:textId="77777777" w:rsidR="002B404D" w:rsidRPr="002B404D" w:rsidRDefault="002B404D" w:rsidP="002B404D">
      <w:pPr>
        <w:spacing w:after="0"/>
        <w:rPr>
          <w:rFonts w:ascii="Tahoma" w:hAnsi="Tahoma" w:cs="Tahoma"/>
          <w:sz w:val="22"/>
          <w:szCs w:val="22"/>
        </w:rPr>
      </w:pPr>
    </w:p>
    <w:p w14:paraId="472946DE" w14:textId="77777777" w:rsidR="002B404D" w:rsidRPr="002B404D" w:rsidRDefault="002B404D" w:rsidP="002B404D">
      <w:pPr>
        <w:pStyle w:val="ListParagraph"/>
        <w:numPr>
          <w:ilvl w:val="0"/>
          <w:numId w:val="14"/>
        </w:numPr>
        <w:spacing w:after="0"/>
        <w:rPr>
          <w:rFonts w:ascii="Tahoma" w:hAnsi="Tahoma" w:cs="Tahoma"/>
          <w:sz w:val="22"/>
          <w:szCs w:val="22"/>
        </w:rPr>
      </w:pPr>
      <w:r w:rsidRPr="002B404D">
        <w:rPr>
          <w:rFonts w:ascii="Tahoma" w:hAnsi="Tahoma" w:cs="Tahoma"/>
          <w:sz w:val="22"/>
          <w:szCs w:val="22"/>
        </w:rPr>
        <w:t>To open and distribute incoming post;</w:t>
      </w:r>
    </w:p>
    <w:p w14:paraId="15908D2A" w14:textId="77777777" w:rsidR="002B404D" w:rsidRPr="002B404D" w:rsidRDefault="002B404D" w:rsidP="002B404D">
      <w:pPr>
        <w:spacing w:after="0"/>
        <w:rPr>
          <w:rFonts w:ascii="Tahoma" w:hAnsi="Tahoma" w:cs="Tahoma"/>
          <w:sz w:val="22"/>
          <w:szCs w:val="22"/>
        </w:rPr>
      </w:pPr>
    </w:p>
    <w:p w14:paraId="658447EB" w14:textId="77777777" w:rsidR="002B404D" w:rsidRPr="002B404D" w:rsidRDefault="002B404D" w:rsidP="002B404D">
      <w:pPr>
        <w:pStyle w:val="ListParagraph"/>
        <w:numPr>
          <w:ilvl w:val="0"/>
          <w:numId w:val="14"/>
        </w:numPr>
        <w:spacing w:after="0"/>
        <w:rPr>
          <w:rFonts w:ascii="Tahoma" w:hAnsi="Tahoma" w:cs="Tahoma"/>
          <w:sz w:val="22"/>
          <w:szCs w:val="22"/>
        </w:rPr>
      </w:pPr>
      <w:r w:rsidRPr="002B404D">
        <w:rPr>
          <w:rFonts w:ascii="Tahoma" w:hAnsi="Tahoma" w:cs="Tahoma"/>
          <w:sz w:val="22"/>
          <w:szCs w:val="22"/>
        </w:rPr>
        <w:t>To provide refreshments to visitors if required;</w:t>
      </w:r>
    </w:p>
    <w:p w14:paraId="1EC7DD09" w14:textId="77777777" w:rsidR="002B404D" w:rsidRPr="002B404D" w:rsidRDefault="002B404D" w:rsidP="002B404D">
      <w:pPr>
        <w:spacing w:after="0"/>
        <w:rPr>
          <w:rFonts w:ascii="Tahoma" w:hAnsi="Tahoma" w:cs="Tahoma"/>
          <w:sz w:val="22"/>
          <w:szCs w:val="22"/>
        </w:rPr>
      </w:pPr>
    </w:p>
    <w:p w14:paraId="747773DD" w14:textId="77777777" w:rsidR="002B404D" w:rsidRPr="002B404D" w:rsidRDefault="002B404D" w:rsidP="002B404D">
      <w:pPr>
        <w:pStyle w:val="ListParagraph"/>
        <w:numPr>
          <w:ilvl w:val="0"/>
          <w:numId w:val="14"/>
        </w:numPr>
        <w:spacing w:after="0"/>
        <w:rPr>
          <w:rFonts w:ascii="Tahoma" w:hAnsi="Tahoma" w:cs="Tahoma"/>
          <w:sz w:val="22"/>
          <w:szCs w:val="22"/>
        </w:rPr>
      </w:pPr>
      <w:r w:rsidRPr="002B404D">
        <w:rPr>
          <w:rFonts w:ascii="Tahoma" w:hAnsi="Tahoma" w:cs="Tahoma"/>
          <w:sz w:val="22"/>
          <w:szCs w:val="22"/>
        </w:rPr>
        <w:t>To provide welfare support to the pupils of the school.  This may include undertaking minor first aid duties (dependent on training) and assisting children with personal hygiene;</w:t>
      </w:r>
    </w:p>
    <w:p w14:paraId="25A4DE12" w14:textId="77777777" w:rsidR="002B404D" w:rsidRPr="002B404D" w:rsidRDefault="002B404D" w:rsidP="002B404D">
      <w:pPr>
        <w:spacing w:after="0"/>
        <w:rPr>
          <w:rFonts w:ascii="Tahoma" w:hAnsi="Tahoma" w:cs="Tahoma"/>
          <w:sz w:val="22"/>
          <w:szCs w:val="22"/>
        </w:rPr>
      </w:pPr>
    </w:p>
    <w:p w14:paraId="40E82AE3" w14:textId="77777777" w:rsidR="002B404D" w:rsidRPr="002B404D" w:rsidRDefault="002B404D" w:rsidP="002B404D">
      <w:pPr>
        <w:pStyle w:val="ListParagraph"/>
        <w:numPr>
          <w:ilvl w:val="0"/>
          <w:numId w:val="14"/>
        </w:numPr>
        <w:spacing w:after="0"/>
        <w:rPr>
          <w:rFonts w:ascii="Tahoma" w:hAnsi="Tahoma" w:cs="Tahoma"/>
          <w:sz w:val="22"/>
          <w:szCs w:val="22"/>
        </w:rPr>
      </w:pPr>
      <w:r w:rsidRPr="002B404D">
        <w:rPr>
          <w:rFonts w:ascii="Tahoma" w:hAnsi="Tahoma" w:cs="Tahoma"/>
          <w:sz w:val="22"/>
          <w:szCs w:val="22"/>
        </w:rPr>
        <w:t>To undertake a variety of basic clerical duties to support other members of the team.  This may include:</w:t>
      </w:r>
    </w:p>
    <w:p w14:paraId="25C211D8" w14:textId="77777777" w:rsidR="002B404D" w:rsidRPr="002B404D" w:rsidRDefault="002B404D" w:rsidP="002B404D">
      <w:pPr>
        <w:pStyle w:val="ListParagraph"/>
        <w:numPr>
          <w:ilvl w:val="0"/>
          <w:numId w:val="15"/>
        </w:numPr>
        <w:spacing w:after="0"/>
        <w:ind w:left="1560"/>
        <w:rPr>
          <w:rFonts w:ascii="Tahoma" w:hAnsi="Tahoma" w:cs="Tahoma"/>
          <w:sz w:val="22"/>
          <w:szCs w:val="22"/>
        </w:rPr>
      </w:pPr>
      <w:r w:rsidRPr="002B404D">
        <w:rPr>
          <w:rFonts w:ascii="Tahoma" w:hAnsi="Tahoma" w:cs="Tahoma"/>
          <w:sz w:val="22"/>
          <w:szCs w:val="22"/>
        </w:rPr>
        <w:t>Photocopying and collating/distributing documents</w:t>
      </w:r>
    </w:p>
    <w:p w14:paraId="21335AF8" w14:textId="77777777" w:rsidR="002B404D" w:rsidRPr="002B404D" w:rsidRDefault="002B404D" w:rsidP="002B404D">
      <w:pPr>
        <w:pStyle w:val="ListParagraph"/>
        <w:numPr>
          <w:ilvl w:val="0"/>
          <w:numId w:val="15"/>
        </w:numPr>
        <w:spacing w:after="0"/>
        <w:ind w:left="1560"/>
        <w:rPr>
          <w:rFonts w:ascii="Tahoma" w:hAnsi="Tahoma" w:cs="Tahoma"/>
          <w:sz w:val="22"/>
          <w:szCs w:val="22"/>
        </w:rPr>
      </w:pPr>
      <w:r w:rsidRPr="002B404D">
        <w:rPr>
          <w:rFonts w:ascii="Tahoma" w:hAnsi="Tahoma" w:cs="Tahoma"/>
          <w:sz w:val="22"/>
          <w:szCs w:val="22"/>
        </w:rPr>
        <w:t xml:space="preserve">Filing and basic record keeping </w:t>
      </w:r>
    </w:p>
    <w:p w14:paraId="4A35AB38" w14:textId="77777777" w:rsidR="002B404D" w:rsidRPr="002B404D" w:rsidRDefault="002B404D" w:rsidP="002B404D">
      <w:pPr>
        <w:pStyle w:val="ListParagraph"/>
        <w:numPr>
          <w:ilvl w:val="0"/>
          <w:numId w:val="15"/>
        </w:numPr>
        <w:spacing w:after="0"/>
        <w:ind w:left="1560"/>
        <w:rPr>
          <w:rFonts w:ascii="Tahoma" w:hAnsi="Tahoma" w:cs="Tahoma"/>
          <w:sz w:val="22"/>
          <w:szCs w:val="22"/>
        </w:rPr>
      </w:pPr>
      <w:r w:rsidRPr="002B404D">
        <w:rPr>
          <w:rFonts w:ascii="Tahoma" w:hAnsi="Tahoma" w:cs="Tahoma"/>
          <w:sz w:val="22"/>
          <w:szCs w:val="22"/>
        </w:rPr>
        <w:t xml:space="preserve">Taking payments for school dinners etc </w:t>
      </w:r>
    </w:p>
    <w:p w14:paraId="5A1E2F9D" w14:textId="77777777" w:rsidR="00E76D8D" w:rsidRDefault="00E76D8D" w:rsidP="00C006E5">
      <w:pPr>
        <w:spacing w:after="0"/>
        <w:rPr>
          <w:rFonts w:ascii="Tahoma" w:hAnsi="Tahoma" w:cs="Tahoma"/>
          <w:b/>
          <w:bCs/>
          <w:sz w:val="22"/>
          <w:szCs w:val="22"/>
        </w:rPr>
      </w:pPr>
    </w:p>
    <w:p w14:paraId="1914CCFB" w14:textId="7F577B32" w:rsidR="00C006E5" w:rsidRPr="00C006E5" w:rsidRDefault="00563D98" w:rsidP="00C006E5">
      <w:pPr>
        <w:spacing w:after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SUPPORTING THE SCHOOL</w:t>
      </w:r>
    </w:p>
    <w:p w14:paraId="761DC661" w14:textId="77777777" w:rsidR="00C006E5" w:rsidRPr="00C006E5" w:rsidRDefault="00C006E5" w:rsidP="00C006E5">
      <w:pPr>
        <w:spacing w:after="0"/>
        <w:rPr>
          <w:rFonts w:ascii="Tahoma" w:hAnsi="Tahoma" w:cs="Tahoma"/>
          <w:sz w:val="22"/>
          <w:szCs w:val="22"/>
        </w:rPr>
      </w:pPr>
    </w:p>
    <w:p w14:paraId="2BF1DDE5" w14:textId="77777777" w:rsidR="002B404D" w:rsidRPr="002B404D" w:rsidRDefault="002B404D" w:rsidP="002B404D">
      <w:pPr>
        <w:spacing w:after="0" w:line="240" w:lineRule="auto"/>
        <w:rPr>
          <w:rFonts w:ascii="Tahoma" w:hAnsi="Tahoma" w:cs="Tahoma"/>
          <w:sz w:val="22"/>
          <w:szCs w:val="22"/>
        </w:rPr>
      </w:pPr>
      <w:r w:rsidRPr="002B404D">
        <w:rPr>
          <w:rFonts w:ascii="Tahoma" w:hAnsi="Tahoma" w:cs="Tahoma"/>
          <w:sz w:val="22"/>
          <w:szCs w:val="22"/>
        </w:rPr>
        <w:t xml:space="preserve">At an appropriate level, according to the job role, grade and training received, all employees in the school are expected to: </w:t>
      </w:r>
    </w:p>
    <w:p w14:paraId="78DA6BB6" w14:textId="77777777" w:rsidR="002B404D" w:rsidRPr="002B404D" w:rsidRDefault="002B404D" w:rsidP="002B404D">
      <w:pPr>
        <w:spacing w:after="0" w:line="240" w:lineRule="auto"/>
        <w:rPr>
          <w:rFonts w:ascii="Tahoma" w:hAnsi="Tahoma" w:cs="Tahoma"/>
          <w:sz w:val="22"/>
          <w:szCs w:val="22"/>
        </w:rPr>
      </w:pPr>
    </w:p>
    <w:p w14:paraId="6E6316EE" w14:textId="77777777" w:rsidR="002B404D" w:rsidRPr="002B404D" w:rsidRDefault="002B404D" w:rsidP="002B404D">
      <w:pPr>
        <w:pStyle w:val="ListParagraph"/>
        <w:numPr>
          <w:ilvl w:val="0"/>
          <w:numId w:val="16"/>
        </w:numPr>
        <w:spacing w:after="0" w:line="240" w:lineRule="auto"/>
        <w:rPr>
          <w:rFonts w:ascii="Tahoma" w:hAnsi="Tahoma" w:cs="Tahoma"/>
          <w:sz w:val="22"/>
          <w:szCs w:val="22"/>
        </w:rPr>
      </w:pPr>
      <w:r w:rsidRPr="002B404D">
        <w:rPr>
          <w:rFonts w:ascii="Tahoma" w:hAnsi="Tahoma" w:cs="Tahoma"/>
          <w:sz w:val="22"/>
          <w:szCs w:val="22"/>
        </w:rPr>
        <w:t>Support the aims, values, mission and ethos of the school and participate in a team approach to all aspects of school life.</w:t>
      </w:r>
    </w:p>
    <w:p w14:paraId="6A73A55D" w14:textId="77777777" w:rsidR="002B404D" w:rsidRPr="002B404D" w:rsidRDefault="002B404D" w:rsidP="002B404D">
      <w:pPr>
        <w:pStyle w:val="ListParagraph"/>
        <w:numPr>
          <w:ilvl w:val="0"/>
          <w:numId w:val="16"/>
        </w:numPr>
        <w:spacing w:after="0" w:line="240" w:lineRule="auto"/>
        <w:rPr>
          <w:rFonts w:ascii="Tahoma" w:hAnsi="Tahoma" w:cs="Tahoma"/>
          <w:sz w:val="22"/>
          <w:szCs w:val="22"/>
        </w:rPr>
      </w:pPr>
      <w:r w:rsidRPr="002B404D">
        <w:rPr>
          <w:rFonts w:ascii="Tahoma" w:hAnsi="Tahoma" w:cs="Tahoma"/>
          <w:sz w:val="22"/>
          <w:szCs w:val="22"/>
        </w:rPr>
        <w:t>Attend and contribute to staff meetings and INSET days as required, and identify areas of personal practice and experience to develop.</w:t>
      </w:r>
    </w:p>
    <w:p w14:paraId="719BD931" w14:textId="77777777" w:rsidR="002B404D" w:rsidRPr="002B404D" w:rsidRDefault="002B404D" w:rsidP="002B404D">
      <w:pPr>
        <w:pStyle w:val="ListParagraph"/>
        <w:numPr>
          <w:ilvl w:val="0"/>
          <w:numId w:val="16"/>
        </w:numPr>
        <w:spacing w:after="0" w:line="240" w:lineRule="auto"/>
        <w:rPr>
          <w:rFonts w:ascii="Tahoma" w:hAnsi="Tahoma" w:cs="Tahoma"/>
          <w:sz w:val="22"/>
          <w:szCs w:val="22"/>
        </w:rPr>
      </w:pPr>
      <w:r w:rsidRPr="002B404D">
        <w:rPr>
          <w:rFonts w:ascii="Tahoma" w:hAnsi="Tahoma" w:cs="Tahoma"/>
          <w:sz w:val="22"/>
          <w:szCs w:val="22"/>
        </w:rPr>
        <w:t xml:space="preserve">Take appropriate responsibility for safeguarding and children’s welfare and be aware of confidential issues linked to home/child/teacher/school and keep confidences appropriately.  </w:t>
      </w:r>
    </w:p>
    <w:p w14:paraId="02E82909" w14:textId="77777777" w:rsidR="002B404D" w:rsidRPr="002B404D" w:rsidRDefault="002B404D" w:rsidP="002B404D">
      <w:pPr>
        <w:pStyle w:val="ListParagraph"/>
        <w:numPr>
          <w:ilvl w:val="0"/>
          <w:numId w:val="16"/>
        </w:numPr>
        <w:spacing w:after="0" w:line="240" w:lineRule="auto"/>
        <w:rPr>
          <w:rFonts w:ascii="Tahoma" w:hAnsi="Tahoma" w:cs="Tahoma"/>
          <w:sz w:val="22"/>
          <w:szCs w:val="22"/>
        </w:rPr>
      </w:pPr>
      <w:r w:rsidRPr="002B404D">
        <w:rPr>
          <w:rFonts w:ascii="Tahoma" w:hAnsi="Tahoma" w:cs="Tahoma"/>
          <w:sz w:val="22"/>
          <w:szCs w:val="22"/>
        </w:rPr>
        <w:t xml:space="preserve">Be aware of health and safety issues and act in accordance with the school’s Health and Safety Policy. </w:t>
      </w:r>
    </w:p>
    <w:p w14:paraId="49EEC7B6" w14:textId="77777777" w:rsidR="00563D98" w:rsidRDefault="00563D98" w:rsidP="00563D98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1CE5B992" w14:textId="77777777" w:rsidR="002B404D" w:rsidRDefault="002B404D" w:rsidP="00C006E5">
      <w:pPr>
        <w:spacing w:line="0" w:lineRule="atLeast"/>
        <w:rPr>
          <w:rFonts w:ascii="Tahoma" w:eastAsia="Arial" w:hAnsi="Tahoma" w:cs="Tahoma"/>
          <w:b/>
          <w:iCs/>
          <w:sz w:val="22"/>
          <w:szCs w:val="22"/>
        </w:rPr>
      </w:pPr>
    </w:p>
    <w:p w14:paraId="6E390978" w14:textId="77777777" w:rsidR="002B404D" w:rsidRDefault="002B404D" w:rsidP="00C006E5">
      <w:pPr>
        <w:spacing w:line="0" w:lineRule="atLeast"/>
        <w:rPr>
          <w:rFonts w:ascii="Tahoma" w:eastAsia="Arial" w:hAnsi="Tahoma" w:cs="Tahoma"/>
          <w:b/>
          <w:iCs/>
          <w:sz w:val="22"/>
          <w:szCs w:val="22"/>
        </w:rPr>
      </w:pPr>
    </w:p>
    <w:p w14:paraId="113A2D59" w14:textId="340CE850" w:rsidR="00C006E5" w:rsidRPr="00C006E5" w:rsidRDefault="00563D98" w:rsidP="00C006E5">
      <w:pPr>
        <w:spacing w:line="0" w:lineRule="atLeast"/>
        <w:rPr>
          <w:rFonts w:ascii="Tahoma" w:eastAsia="Arial" w:hAnsi="Tahoma" w:cs="Tahoma"/>
          <w:b/>
          <w:iCs/>
          <w:sz w:val="22"/>
          <w:szCs w:val="22"/>
        </w:rPr>
      </w:pPr>
      <w:r>
        <w:rPr>
          <w:rFonts w:ascii="Tahoma" w:eastAsia="Arial" w:hAnsi="Tahoma" w:cs="Tahoma"/>
          <w:b/>
          <w:iCs/>
          <w:sz w:val="22"/>
          <w:szCs w:val="22"/>
        </w:rPr>
        <w:lastRenderedPageBreak/>
        <w:t>OTHER DUTIES</w:t>
      </w:r>
    </w:p>
    <w:p w14:paraId="7B622E9F" w14:textId="7E60A340" w:rsidR="00C006E5" w:rsidRPr="00C006E5" w:rsidRDefault="002B404D" w:rsidP="00C006E5">
      <w:pPr>
        <w:spacing w:after="0"/>
        <w:rPr>
          <w:rFonts w:ascii="Tahoma" w:hAnsi="Tahoma" w:cs="Tahoma"/>
          <w:sz w:val="22"/>
          <w:szCs w:val="22"/>
        </w:rPr>
      </w:pPr>
      <w:r w:rsidRPr="002B404D">
        <w:rPr>
          <w:rFonts w:cs="Arial"/>
          <w:sz w:val="22"/>
          <w:szCs w:val="22"/>
        </w:rPr>
        <w:t>The postholder may be expected to carry out duties other than those given in the job description where the level of responsibility is similar and he/she has appropriate qualifications or receives appropriate training to carry out these duties.</w:t>
      </w:r>
    </w:p>
    <w:p w14:paraId="7E85BC6C" w14:textId="77777777" w:rsidR="00C006E5" w:rsidRPr="00C006E5" w:rsidRDefault="00C006E5" w:rsidP="00C006E5">
      <w:pPr>
        <w:tabs>
          <w:tab w:val="left" w:pos="720"/>
        </w:tabs>
        <w:spacing w:after="0" w:line="0" w:lineRule="atLeast"/>
        <w:rPr>
          <w:rFonts w:ascii="Tahoma" w:hAnsi="Tahoma" w:cs="Tahoma"/>
          <w:sz w:val="20"/>
          <w:szCs w:val="20"/>
        </w:rPr>
      </w:pPr>
    </w:p>
    <w:p w14:paraId="10A6DF8B" w14:textId="77777777" w:rsidR="00C006E5" w:rsidRPr="00C006E5" w:rsidRDefault="00C006E5" w:rsidP="00C006E5">
      <w:pPr>
        <w:tabs>
          <w:tab w:val="left" w:pos="720"/>
        </w:tabs>
        <w:spacing w:after="0" w:line="0" w:lineRule="atLeast"/>
        <w:rPr>
          <w:rFonts w:ascii="Tahoma" w:hAnsi="Tahoma" w:cs="Tahoma"/>
          <w:sz w:val="20"/>
          <w:szCs w:val="20"/>
        </w:rPr>
      </w:pPr>
    </w:p>
    <w:sectPr w:rsidR="00C006E5" w:rsidRPr="00C006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EFCA1" w14:textId="77777777" w:rsidR="00BA0616" w:rsidRDefault="00BA0616" w:rsidP="00A16694">
      <w:pPr>
        <w:spacing w:after="0" w:line="240" w:lineRule="auto"/>
      </w:pPr>
      <w:r>
        <w:separator/>
      </w:r>
    </w:p>
  </w:endnote>
  <w:endnote w:type="continuationSeparator" w:id="0">
    <w:p w14:paraId="085462CF" w14:textId="77777777" w:rsidR="00BA0616" w:rsidRDefault="00BA0616" w:rsidP="00A16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3464C" w14:textId="77777777" w:rsidR="00AB7C73" w:rsidRDefault="00AB7C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86179" w14:textId="77777777" w:rsidR="00A16694" w:rsidRDefault="00A16694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7FA173C" wp14:editId="005A4226">
          <wp:simplePos x="0" y="0"/>
          <wp:positionH relativeFrom="page">
            <wp:posOffset>-27296</wp:posOffset>
          </wp:positionH>
          <wp:positionV relativeFrom="paragraph">
            <wp:posOffset>-380232</wp:posOffset>
          </wp:positionV>
          <wp:extent cx="7657221" cy="1015858"/>
          <wp:effectExtent l="0" t="0" r="1270" b="0"/>
          <wp:wrapNone/>
          <wp:docPr id="11188470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8847064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7221" cy="10158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0FF85" w14:textId="77777777" w:rsidR="00AB7C73" w:rsidRDefault="00AB7C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C8F2F" w14:textId="77777777" w:rsidR="00BA0616" w:rsidRDefault="00BA0616" w:rsidP="00A16694">
      <w:pPr>
        <w:spacing w:after="0" w:line="240" w:lineRule="auto"/>
      </w:pPr>
      <w:r>
        <w:separator/>
      </w:r>
    </w:p>
  </w:footnote>
  <w:footnote w:type="continuationSeparator" w:id="0">
    <w:p w14:paraId="471BC078" w14:textId="77777777" w:rsidR="00BA0616" w:rsidRDefault="00BA0616" w:rsidP="00A16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3589E" w14:textId="77777777" w:rsidR="00AB7C73" w:rsidRDefault="00AB7C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2047F" w14:textId="77777777" w:rsidR="00096F74" w:rsidRDefault="00096F7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693EAD" wp14:editId="099659A7">
          <wp:simplePos x="0" y="0"/>
          <wp:positionH relativeFrom="page">
            <wp:posOffset>-37574</wp:posOffset>
          </wp:positionH>
          <wp:positionV relativeFrom="paragraph">
            <wp:posOffset>-474632</wp:posOffset>
          </wp:positionV>
          <wp:extent cx="7646024" cy="846160"/>
          <wp:effectExtent l="0" t="0" r="0" b="0"/>
          <wp:wrapNone/>
          <wp:docPr id="154885650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885650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6024" cy="846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5B655" w14:textId="77777777" w:rsidR="00AB7C73" w:rsidRDefault="00AB7C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74B0DC50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FBF55C6"/>
    <w:multiLevelType w:val="hybridMultilevel"/>
    <w:tmpl w:val="60EA8B8A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1F774435"/>
    <w:multiLevelType w:val="hybridMultilevel"/>
    <w:tmpl w:val="B66A99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B798B"/>
    <w:multiLevelType w:val="hybridMultilevel"/>
    <w:tmpl w:val="5D8AF5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344C3"/>
    <w:multiLevelType w:val="hybridMultilevel"/>
    <w:tmpl w:val="51D01FA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272BD"/>
    <w:multiLevelType w:val="hybridMultilevel"/>
    <w:tmpl w:val="26F28870"/>
    <w:lvl w:ilvl="0" w:tplc="75F014BA">
      <w:start w:val="1"/>
      <w:numFmt w:val="decimal"/>
      <w:lvlText w:val="%1."/>
      <w:lvlJc w:val="left"/>
      <w:pPr>
        <w:tabs>
          <w:tab w:val="num" w:pos="794"/>
        </w:tabs>
        <w:ind w:left="794" w:hanging="434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6B7B68"/>
    <w:multiLevelType w:val="hybridMultilevel"/>
    <w:tmpl w:val="1FEC0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A3E11"/>
    <w:multiLevelType w:val="hybridMultilevel"/>
    <w:tmpl w:val="85CC4B0A"/>
    <w:lvl w:ilvl="0" w:tplc="2E164A7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8D1DDF"/>
    <w:multiLevelType w:val="hybridMultilevel"/>
    <w:tmpl w:val="62F6F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A333B3"/>
    <w:multiLevelType w:val="hybridMultilevel"/>
    <w:tmpl w:val="249A9F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80DE5"/>
    <w:multiLevelType w:val="hybridMultilevel"/>
    <w:tmpl w:val="6EB46D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CF0650"/>
    <w:multiLevelType w:val="hybridMultilevel"/>
    <w:tmpl w:val="98AEBE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214E24"/>
    <w:multiLevelType w:val="hybridMultilevel"/>
    <w:tmpl w:val="29900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051DA0"/>
    <w:multiLevelType w:val="hybridMultilevel"/>
    <w:tmpl w:val="728E4E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7C6AFD"/>
    <w:multiLevelType w:val="hybridMultilevel"/>
    <w:tmpl w:val="345615FE"/>
    <w:lvl w:ilvl="0" w:tplc="143698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F4D0CBA"/>
    <w:multiLevelType w:val="hybridMultilevel"/>
    <w:tmpl w:val="F80EB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2282015">
    <w:abstractNumId w:val="0"/>
  </w:num>
  <w:num w:numId="2" w16cid:durableId="1526598393">
    <w:abstractNumId w:val="1"/>
  </w:num>
  <w:num w:numId="3" w16cid:durableId="1460800909">
    <w:abstractNumId w:val="4"/>
  </w:num>
  <w:num w:numId="4" w16cid:durableId="389888642">
    <w:abstractNumId w:val="15"/>
  </w:num>
  <w:num w:numId="5" w16cid:durableId="1242300573">
    <w:abstractNumId w:val="8"/>
  </w:num>
  <w:num w:numId="6" w16cid:durableId="807357514">
    <w:abstractNumId w:val="7"/>
  </w:num>
  <w:num w:numId="7" w16cid:durableId="1910462033">
    <w:abstractNumId w:val="5"/>
  </w:num>
  <w:num w:numId="8" w16cid:durableId="754522901">
    <w:abstractNumId w:val="14"/>
  </w:num>
  <w:num w:numId="9" w16cid:durableId="305626615">
    <w:abstractNumId w:val="6"/>
  </w:num>
  <w:num w:numId="10" w16cid:durableId="1353917841">
    <w:abstractNumId w:val="13"/>
  </w:num>
  <w:num w:numId="11" w16cid:durableId="2033606030">
    <w:abstractNumId w:val="11"/>
  </w:num>
  <w:num w:numId="12" w16cid:durableId="1910312580">
    <w:abstractNumId w:val="2"/>
  </w:num>
  <w:num w:numId="13" w16cid:durableId="2015380192">
    <w:abstractNumId w:val="9"/>
  </w:num>
  <w:num w:numId="14" w16cid:durableId="932084901">
    <w:abstractNumId w:val="3"/>
  </w:num>
  <w:num w:numId="15" w16cid:durableId="69351297">
    <w:abstractNumId w:val="12"/>
  </w:num>
  <w:num w:numId="16" w16cid:durableId="2686332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F35"/>
    <w:rsid w:val="00013EE1"/>
    <w:rsid w:val="000404D1"/>
    <w:rsid w:val="00096F74"/>
    <w:rsid w:val="000C473D"/>
    <w:rsid w:val="000D7F3D"/>
    <w:rsid w:val="00151F4B"/>
    <w:rsid w:val="001E214E"/>
    <w:rsid w:val="002B404D"/>
    <w:rsid w:val="002E6D20"/>
    <w:rsid w:val="00321F35"/>
    <w:rsid w:val="00381983"/>
    <w:rsid w:val="003E31F7"/>
    <w:rsid w:val="004329BE"/>
    <w:rsid w:val="004E475D"/>
    <w:rsid w:val="0050137C"/>
    <w:rsid w:val="005224BF"/>
    <w:rsid w:val="00563D98"/>
    <w:rsid w:val="00575389"/>
    <w:rsid w:val="00626B2A"/>
    <w:rsid w:val="006C6206"/>
    <w:rsid w:val="00742C05"/>
    <w:rsid w:val="00766893"/>
    <w:rsid w:val="00772551"/>
    <w:rsid w:val="007925C2"/>
    <w:rsid w:val="00805B5D"/>
    <w:rsid w:val="00806D1A"/>
    <w:rsid w:val="0085595D"/>
    <w:rsid w:val="0090692A"/>
    <w:rsid w:val="00921DDB"/>
    <w:rsid w:val="00923AA2"/>
    <w:rsid w:val="00960A9E"/>
    <w:rsid w:val="009918DF"/>
    <w:rsid w:val="009A7AD1"/>
    <w:rsid w:val="009B5F13"/>
    <w:rsid w:val="009D519E"/>
    <w:rsid w:val="00A063B3"/>
    <w:rsid w:val="00A16694"/>
    <w:rsid w:val="00A27A65"/>
    <w:rsid w:val="00A9385B"/>
    <w:rsid w:val="00AB7C73"/>
    <w:rsid w:val="00AD1934"/>
    <w:rsid w:val="00B05E79"/>
    <w:rsid w:val="00B35633"/>
    <w:rsid w:val="00B75902"/>
    <w:rsid w:val="00BA0616"/>
    <w:rsid w:val="00BB0748"/>
    <w:rsid w:val="00C006E5"/>
    <w:rsid w:val="00C12F02"/>
    <w:rsid w:val="00C34ACA"/>
    <w:rsid w:val="00C4336D"/>
    <w:rsid w:val="00C54F9B"/>
    <w:rsid w:val="00CF0057"/>
    <w:rsid w:val="00CF23A0"/>
    <w:rsid w:val="00D55C81"/>
    <w:rsid w:val="00D653E7"/>
    <w:rsid w:val="00DB2B6D"/>
    <w:rsid w:val="00E06F71"/>
    <w:rsid w:val="00E76D8D"/>
    <w:rsid w:val="00E92033"/>
    <w:rsid w:val="00EA26A7"/>
    <w:rsid w:val="00EE32C6"/>
    <w:rsid w:val="00FB7DF7"/>
    <w:rsid w:val="00FF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954539"/>
  <w15:chartTrackingRefBased/>
  <w15:docId w15:val="{C300139F-ED38-4B82-BBBC-62877322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66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6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66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66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66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66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66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66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66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66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66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66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66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66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66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66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66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66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66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6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66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66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66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6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66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66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66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66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669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166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694"/>
  </w:style>
  <w:style w:type="paragraph" w:styleId="Footer">
    <w:name w:val="footer"/>
    <w:basedOn w:val="Normal"/>
    <w:link w:val="FooterChar"/>
    <w:uiPriority w:val="99"/>
    <w:unhideWhenUsed/>
    <w:rsid w:val="00A166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694"/>
  </w:style>
  <w:style w:type="character" w:styleId="Hyperlink">
    <w:name w:val="Hyperlink"/>
    <w:basedOn w:val="DefaultParagraphFont"/>
    <w:uiPriority w:val="99"/>
    <w:unhideWhenUsed/>
    <w:rsid w:val="00A1669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669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B5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5F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C6206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00C006E5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YOUR%20WORLD%20MEDIA\WEBSITES%20-%20HOLY%20FAMILY%20PARTNERSHIP\Careers\Letter%20Head%20-%20Boa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 Head - Board</Template>
  <TotalTime>2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James</dc:creator>
  <cp:keywords/>
  <dc:description/>
  <cp:lastModifiedBy>rmorey</cp:lastModifiedBy>
  <cp:revision>3</cp:revision>
  <cp:lastPrinted>2025-01-21T10:03:00Z</cp:lastPrinted>
  <dcterms:created xsi:type="dcterms:W3CDTF">2025-11-12T14:25:00Z</dcterms:created>
  <dcterms:modified xsi:type="dcterms:W3CDTF">2025-11-12T14:27:00Z</dcterms:modified>
</cp:coreProperties>
</file>