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E4C" w:rsidRDefault="00CF480F" w:rsidP="00892E4C">
      <w:pPr>
        <w:tabs>
          <w:tab w:val="left" w:pos="1180"/>
        </w:tabs>
        <w:jc w:val="center"/>
        <w:rPr>
          <w:b/>
          <w:sz w:val="56"/>
          <w:szCs w:val="56"/>
        </w:rPr>
      </w:pPr>
      <w:r w:rsidRPr="00EC6A39">
        <w:rPr>
          <w:noProof/>
          <w:sz w:val="56"/>
          <w:szCs w:val="56"/>
          <w:lang w:eastAsia="en-GB"/>
        </w:rPr>
        <w:drawing>
          <wp:anchor distT="0" distB="0" distL="114300" distR="114300" simplePos="0" relativeHeight="251657728" behindDoc="0" locked="1" layoutInCell="1" allowOverlap="0">
            <wp:simplePos x="0" y="0"/>
            <wp:positionH relativeFrom="column">
              <wp:posOffset>5886450</wp:posOffset>
            </wp:positionH>
            <wp:positionV relativeFrom="page">
              <wp:posOffset>466725</wp:posOffset>
            </wp:positionV>
            <wp:extent cx="960755" cy="1654810"/>
            <wp:effectExtent l="0" t="0" r="0" b="2540"/>
            <wp:wrapThrough wrapText="bothSides">
              <wp:wrapPolygon edited="0">
                <wp:start x="0" y="0"/>
                <wp:lineTo x="0" y="21384"/>
                <wp:lineTo x="20986" y="21384"/>
                <wp:lineTo x="20986" y="0"/>
                <wp:lineTo x="0" y="0"/>
              </wp:wrapPolygon>
            </wp:wrapThrough>
            <wp:docPr id="4" name="Picture 34" descr="Whole school logo Sept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hole school logo Sept 20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755" cy="1654810"/>
                    </a:xfrm>
                    <a:prstGeom prst="rect">
                      <a:avLst/>
                    </a:prstGeom>
                    <a:noFill/>
                    <a:ln>
                      <a:noFill/>
                    </a:ln>
                  </pic:spPr>
                </pic:pic>
              </a:graphicData>
            </a:graphic>
            <wp14:sizeRelH relativeFrom="page">
              <wp14:pctWidth>0</wp14:pctWidth>
            </wp14:sizeRelH>
            <wp14:sizeRelV relativeFrom="page">
              <wp14:pctHeight>0</wp14:pctHeight>
            </wp14:sizeRelV>
          </wp:anchor>
        </w:drawing>
      </w:r>
      <w:r w:rsidR="00936831" w:rsidRPr="00EC6A39">
        <w:rPr>
          <w:b/>
          <w:sz w:val="56"/>
          <w:szCs w:val="56"/>
        </w:rPr>
        <w:t>Wigmore School</w:t>
      </w:r>
      <w:r w:rsidR="00892E4C">
        <w:rPr>
          <w:b/>
          <w:sz w:val="56"/>
          <w:szCs w:val="56"/>
        </w:rPr>
        <w:t xml:space="preserve"> Academy Trust</w:t>
      </w:r>
    </w:p>
    <w:p w:rsidR="00892E4C" w:rsidRDefault="00892E4C" w:rsidP="00892E4C">
      <w:pPr>
        <w:tabs>
          <w:tab w:val="left" w:pos="1180"/>
        </w:tabs>
        <w:jc w:val="center"/>
        <w:rPr>
          <w:b/>
          <w:sz w:val="56"/>
          <w:szCs w:val="56"/>
        </w:rPr>
      </w:pPr>
      <w:r>
        <w:rPr>
          <w:b/>
          <w:sz w:val="56"/>
          <w:szCs w:val="56"/>
        </w:rPr>
        <w:t>Application F</w:t>
      </w:r>
      <w:r w:rsidR="00C263A8" w:rsidRPr="00EC6A39">
        <w:rPr>
          <w:b/>
          <w:sz w:val="56"/>
          <w:szCs w:val="56"/>
        </w:rPr>
        <w:t>orm</w:t>
      </w:r>
    </w:p>
    <w:p w:rsidR="007A5C54" w:rsidRPr="00EC6A39" w:rsidRDefault="00E12620" w:rsidP="00892E4C">
      <w:pPr>
        <w:tabs>
          <w:tab w:val="left" w:pos="1180"/>
        </w:tabs>
        <w:jc w:val="center"/>
        <w:rPr>
          <w:b/>
          <w:sz w:val="56"/>
          <w:szCs w:val="56"/>
        </w:rPr>
      </w:pPr>
      <w:r w:rsidRPr="00EC6A39">
        <w:rPr>
          <w:b/>
          <w:sz w:val="56"/>
          <w:szCs w:val="56"/>
        </w:rPr>
        <w:t>(Teaching)</w:t>
      </w:r>
    </w:p>
    <w:p w:rsidR="00C263A8" w:rsidRPr="008253A2" w:rsidRDefault="00C263A8" w:rsidP="00C263A8"/>
    <w:tbl>
      <w:tblPr>
        <w:tblStyle w:val="TableGrid"/>
        <w:tblW w:w="0" w:type="auto"/>
        <w:tblLook w:val="04A0" w:firstRow="1" w:lastRow="0" w:firstColumn="1" w:lastColumn="0" w:noHBand="0" w:noVBand="1"/>
      </w:tblPr>
      <w:tblGrid>
        <w:gridCol w:w="2547"/>
        <w:gridCol w:w="6237"/>
      </w:tblGrid>
      <w:tr w:rsidR="00A96CFB" w:rsidRPr="00A96CFB" w:rsidTr="00A96CFB">
        <w:tc>
          <w:tcPr>
            <w:tcW w:w="2547" w:type="dxa"/>
            <w:shd w:val="clear" w:color="auto" w:fill="DEEAF6" w:themeFill="accent1" w:themeFillTint="33"/>
          </w:tcPr>
          <w:p w:rsidR="00A96CFB" w:rsidRPr="00A96CFB" w:rsidRDefault="00A96CFB" w:rsidP="00193457">
            <w:r w:rsidRPr="00A96CFB">
              <w:rPr>
                <w:b/>
              </w:rPr>
              <w:t>Position applied for</w:t>
            </w:r>
            <w:r w:rsidRPr="00A96CFB">
              <w:t xml:space="preserve">:                                                 </w:t>
            </w:r>
          </w:p>
        </w:tc>
        <w:tc>
          <w:tcPr>
            <w:tcW w:w="6237" w:type="dxa"/>
          </w:tcPr>
          <w:p w:rsidR="00A96CFB" w:rsidRPr="00A96CFB" w:rsidRDefault="00A96CFB" w:rsidP="00193457"/>
        </w:tc>
      </w:tr>
    </w:tbl>
    <w:p w:rsidR="00C263A8" w:rsidRPr="00892E4C" w:rsidRDefault="00892E4C" w:rsidP="00A96CFB">
      <w:pPr>
        <w:spacing w:before="240" w:after="240"/>
        <w:rPr>
          <w:b/>
          <w:sz w:val="36"/>
          <w:u w:val="single"/>
        </w:rPr>
      </w:pPr>
      <w:r>
        <w:rPr>
          <w:b/>
          <w:sz w:val="36"/>
          <w:u w:val="single"/>
        </w:rPr>
        <w:t>Personal I</w:t>
      </w:r>
      <w:r w:rsidR="00C263A8" w:rsidRPr="00892E4C">
        <w:rPr>
          <w:b/>
          <w:sz w:val="36"/>
          <w:u w:val="single"/>
        </w:rPr>
        <w:t>nformation</w:t>
      </w:r>
    </w:p>
    <w:tbl>
      <w:tblPr>
        <w:tblStyle w:val="TableGrid"/>
        <w:tblW w:w="0" w:type="auto"/>
        <w:tblLook w:val="04A0" w:firstRow="1" w:lastRow="0" w:firstColumn="1" w:lastColumn="0" w:noHBand="0" w:noVBand="1"/>
      </w:tblPr>
      <w:tblGrid>
        <w:gridCol w:w="3397"/>
        <w:gridCol w:w="1134"/>
        <w:gridCol w:w="993"/>
        <w:gridCol w:w="1006"/>
        <w:gridCol w:w="978"/>
        <w:gridCol w:w="1276"/>
        <w:gridCol w:w="1666"/>
      </w:tblGrid>
      <w:tr w:rsidR="00A96CFB" w:rsidRPr="00A96CFB" w:rsidTr="00A96CFB">
        <w:tc>
          <w:tcPr>
            <w:tcW w:w="3397" w:type="dxa"/>
            <w:shd w:val="clear" w:color="auto" w:fill="DEEAF6" w:themeFill="accent1" w:themeFillTint="33"/>
          </w:tcPr>
          <w:p w:rsidR="00A96CFB" w:rsidRPr="00A96CFB" w:rsidRDefault="00A96CFB" w:rsidP="00193457">
            <w:r w:rsidRPr="00A96CFB">
              <w:t xml:space="preserve">Title: </w:t>
            </w:r>
          </w:p>
        </w:tc>
        <w:tc>
          <w:tcPr>
            <w:tcW w:w="1134" w:type="dxa"/>
          </w:tcPr>
          <w:p w:rsidR="00A96CFB" w:rsidRPr="00A96CFB" w:rsidRDefault="00A96CFB" w:rsidP="00193457">
            <w:r w:rsidRPr="00A96CFB">
              <w:t xml:space="preserve"> </w:t>
            </w:r>
            <w:r w:rsidRPr="00A96CFB">
              <w:fldChar w:fldCharType="begin">
                <w:ffData>
                  <w:name w:val="Check1"/>
                  <w:enabled/>
                  <w:calcOnExit w:val="0"/>
                  <w:checkBox>
                    <w:sizeAuto/>
                    <w:default w:val="0"/>
                  </w:checkBox>
                </w:ffData>
              </w:fldChar>
            </w:r>
            <w:bookmarkStart w:id="0" w:name="Check1"/>
            <w:r w:rsidRPr="00A96CFB">
              <w:instrText xml:space="preserve"> FORMCHECKBOX </w:instrText>
            </w:r>
            <w:r w:rsidR="00983641">
              <w:fldChar w:fldCharType="separate"/>
            </w:r>
            <w:r w:rsidRPr="00A96CFB">
              <w:fldChar w:fldCharType="end"/>
            </w:r>
            <w:bookmarkEnd w:id="0"/>
            <w:r w:rsidRPr="00A96CFB">
              <w:t>Miss</w:t>
            </w:r>
          </w:p>
        </w:tc>
        <w:tc>
          <w:tcPr>
            <w:tcW w:w="993" w:type="dxa"/>
          </w:tcPr>
          <w:p w:rsidR="00A96CFB" w:rsidRPr="00A96CFB" w:rsidRDefault="00A96CFB" w:rsidP="00193457">
            <w:r w:rsidRPr="00A96CFB">
              <w:t xml:space="preserve"> </w:t>
            </w:r>
            <w:r w:rsidRPr="00A96CFB">
              <w:fldChar w:fldCharType="begin">
                <w:ffData>
                  <w:name w:val="Check2"/>
                  <w:enabled/>
                  <w:calcOnExit w:val="0"/>
                  <w:checkBox>
                    <w:sizeAuto/>
                    <w:default w:val="0"/>
                  </w:checkBox>
                </w:ffData>
              </w:fldChar>
            </w:r>
            <w:bookmarkStart w:id="1" w:name="Check2"/>
            <w:r w:rsidRPr="00A96CFB">
              <w:instrText xml:space="preserve"> FORMCHECKBOX </w:instrText>
            </w:r>
            <w:r w:rsidR="00983641">
              <w:fldChar w:fldCharType="separate"/>
            </w:r>
            <w:r w:rsidRPr="00A96CFB">
              <w:fldChar w:fldCharType="end"/>
            </w:r>
            <w:bookmarkEnd w:id="1"/>
            <w:r w:rsidRPr="00A96CFB">
              <w:t>Mr</w:t>
            </w:r>
          </w:p>
        </w:tc>
        <w:tc>
          <w:tcPr>
            <w:tcW w:w="1006" w:type="dxa"/>
          </w:tcPr>
          <w:p w:rsidR="00A96CFB" w:rsidRPr="00A96CFB" w:rsidRDefault="00A96CFB" w:rsidP="00193457">
            <w:r w:rsidRPr="00A96CFB">
              <w:t xml:space="preserve"> </w:t>
            </w:r>
            <w:r w:rsidRPr="00A96CFB">
              <w:fldChar w:fldCharType="begin">
                <w:ffData>
                  <w:name w:val="Check3"/>
                  <w:enabled/>
                  <w:calcOnExit w:val="0"/>
                  <w:checkBox>
                    <w:sizeAuto/>
                    <w:default w:val="0"/>
                  </w:checkBox>
                </w:ffData>
              </w:fldChar>
            </w:r>
            <w:bookmarkStart w:id="2" w:name="Check3"/>
            <w:r w:rsidRPr="00A96CFB">
              <w:instrText xml:space="preserve"> FORMCHECKBOX </w:instrText>
            </w:r>
            <w:r w:rsidR="00983641">
              <w:fldChar w:fldCharType="separate"/>
            </w:r>
            <w:r w:rsidRPr="00A96CFB">
              <w:fldChar w:fldCharType="end"/>
            </w:r>
            <w:bookmarkEnd w:id="2"/>
            <w:r w:rsidRPr="00A96CFB">
              <w:t>Mrs</w:t>
            </w:r>
          </w:p>
        </w:tc>
        <w:tc>
          <w:tcPr>
            <w:tcW w:w="978" w:type="dxa"/>
          </w:tcPr>
          <w:p w:rsidR="00A96CFB" w:rsidRPr="00A96CFB" w:rsidRDefault="00A96CFB" w:rsidP="00193457">
            <w:r w:rsidRPr="00A96CFB">
              <w:fldChar w:fldCharType="begin">
                <w:ffData>
                  <w:name w:val="Check4"/>
                  <w:enabled/>
                  <w:calcOnExit w:val="0"/>
                  <w:checkBox>
                    <w:sizeAuto/>
                    <w:default w:val="0"/>
                  </w:checkBox>
                </w:ffData>
              </w:fldChar>
            </w:r>
            <w:bookmarkStart w:id="3" w:name="Check4"/>
            <w:r w:rsidRPr="00A96CFB">
              <w:instrText xml:space="preserve"> FORMCHECKBOX </w:instrText>
            </w:r>
            <w:r w:rsidR="00983641">
              <w:fldChar w:fldCharType="separate"/>
            </w:r>
            <w:r w:rsidRPr="00A96CFB">
              <w:fldChar w:fldCharType="end"/>
            </w:r>
            <w:bookmarkEnd w:id="3"/>
            <w:r w:rsidRPr="00A96CFB">
              <w:t xml:space="preserve">MS </w:t>
            </w:r>
          </w:p>
        </w:tc>
        <w:tc>
          <w:tcPr>
            <w:tcW w:w="1276" w:type="dxa"/>
          </w:tcPr>
          <w:p w:rsidR="00A96CFB" w:rsidRPr="00A96CFB" w:rsidRDefault="00A96CFB" w:rsidP="00193457">
            <w:r w:rsidRPr="00A96CFB">
              <w:fldChar w:fldCharType="begin">
                <w:ffData>
                  <w:name w:val="Check5"/>
                  <w:enabled/>
                  <w:calcOnExit w:val="0"/>
                  <w:checkBox>
                    <w:sizeAuto/>
                    <w:default w:val="0"/>
                  </w:checkBox>
                </w:ffData>
              </w:fldChar>
            </w:r>
            <w:bookmarkStart w:id="4" w:name="Check5"/>
            <w:r w:rsidRPr="00A96CFB">
              <w:instrText xml:space="preserve"> FORMCHECKBOX </w:instrText>
            </w:r>
            <w:r w:rsidR="00983641">
              <w:fldChar w:fldCharType="separate"/>
            </w:r>
            <w:r w:rsidRPr="00A96CFB">
              <w:fldChar w:fldCharType="end"/>
            </w:r>
            <w:bookmarkEnd w:id="4"/>
            <w:r w:rsidRPr="00A96CFB">
              <w:t xml:space="preserve">Other:  </w:t>
            </w:r>
          </w:p>
        </w:tc>
        <w:tc>
          <w:tcPr>
            <w:tcW w:w="1666" w:type="dxa"/>
          </w:tcPr>
          <w:p w:rsidR="00A96CFB" w:rsidRPr="00A96CFB" w:rsidRDefault="00A96CFB" w:rsidP="00193457"/>
        </w:tc>
      </w:tr>
      <w:tr w:rsidR="00A96CFB" w:rsidRPr="00A96CFB" w:rsidTr="00A96CFB">
        <w:tc>
          <w:tcPr>
            <w:tcW w:w="3397" w:type="dxa"/>
            <w:shd w:val="clear" w:color="auto" w:fill="DEEAF6" w:themeFill="accent1" w:themeFillTint="33"/>
          </w:tcPr>
          <w:p w:rsidR="00A96CFB" w:rsidRPr="00A96CFB" w:rsidRDefault="00A96CFB" w:rsidP="00193457">
            <w:r w:rsidRPr="00A96CFB">
              <w:t xml:space="preserve">First name: </w:t>
            </w:r>
          </w:p>
        </w:tc>
        <w:tc>
          <w:tcPr>
            <w:tcW w:w="7053" w:type="dxa"/>
            <w:gridSpan w:val="6"/>
          </w:tcPr>
          <w:p w:rsidR="00A96CFB" w:rsidRPr="00A96CFB" w:rsidRDefault="00A96CFB" w:rsidP="00193457"/>
        </w:tc>
      </w:tr>
      <w:tr w:rsidR="00A96CFB" w:rsidRPr="00A96CFB" w:rsidTr="00A96CFB">
        <w:tc>
          <w:tcPr>
            <w:tcW w:w="3397" w:type="dxa"/>
            <w:shd w:val="clear" w:color="auto" w:fill="DEEAF6" w:themeFill="accent1" w:themeFillTint="33"/>
          </w:tcPr>
          <w:p w:rsidR="00A96CFB" w:rsidRPr="00A96CFB" w:rsidRDefault="00A96CFB" w:rsidP="00193457">
            <w:r w:rsidRPr="00A96CFB">
              <w:t xml:space="preserve">Last name: </w:t>
            </w:r>
          </w:p>
        </w:tc>
        <w:tc>
          <w:tcPr>
            <w:tcW w:w="7053" w:type="dxa"/>
            <w:gridSpan w:val="6"/>
          </w:tcPr>
          <w:p w:rsidR="00A96CFB" w:rsidRPr="00A96CFB" w:rsidRDefault="00A96CFB" w:rsidP="00193457"/>
        </w:tc>
      </w:tr>
      <w:tr w:rsidR="00A96CFB" w:rsidRPr="00A96CFB" w:rsidTr="00A96CFB">
        <w:tc>
          <w:tcPr>
            <w:tcW w:w="3397" w:type="dxa"/>
            <w:shd w:val="clear" w:color="auto" w:fill="DEEAF6" w:themeFill="accent1" w:themeFillTint="33"/>
          </w:tcPr>
          <w:p w:rsidR="00A96CFB" w:rsidRPr="00A96CFB" w:rsidRDefault="00A96CFB" w:rsidP="00193457">
            <w:r w:rsidRPr="00A96CFB">
              <w:t xml:space="preserve">House name / number:  </w:t>
            </w:r>
          </w:p>
        </w:tc>
        <w:tc>
          <w:tcPr>
            <w:tcW w:w="7053" w:type="dxa"/>
            <w:gridSpan w:val="6"/>
          </w:tcPr>
          <w:p w:rsidR="00A96CFB" w:rsidRPr="00A96CFB" w:rsidRDefault="00A96CFB" w:rsidP="00193457"/>
        </w:tc>
      </w:tr>
      <w:tr w:rsidR="00A96CFB" w:rsidRPr="00A96CFB" w:rsidTr="00A96CFB">
        <w:tc>
          <w:tcPr>
            <w:tcW w:w="3397" w:type="dxa"/>
            <w:shd w:val="clear" w:color="auto" w:fill="DEEAF6" w:themeFill="accent1" w:themeFillTint="33"/>
          </w:tcPr>
          <w:p w:rsidR="00A96CFB" w:rsidRPr="00A96CFB" w:rsidRDefault="00A96CFB" w:rsidP="00193457">
            <w:r w:rsidRPr="00A96CFB">
              <w:t xml:space="preserve">Street name: </w:t>
            </w:r>
          </w:p>
        </w:tc>
        <w:tc>
          <w:tcPr>
            <w:tcW w:w="7053" w:type="dxa"/>
            <w:gridSpan w:val="6"/>
          </w:tcPr>
          <w:p w:rsidR="00A96CFB" w:rsidRPr="00A96CFB" w:rsidRDefault="00A96CFB" w:rsidP="00193457"/>
        </w:tc>
      </w:tr>
      <w:tr w:rsidR="00A96CFB" w:rsidRPr="00A96CFB" w:rsidTr="00A96CFB">
        <w:tc>
          <w:tcPr>
            <w:tcW w:w="3397" w:type="dxa"/>
            <w:shd w:val="clear" w:color="auto" w:fill="DEEAF6" w:themeFill="accent1" w:themeFillTint="33"/>
          </w:tcPr>
          <w:p w:rsidR="00A96CFB" w:rsidRPr="00A96CFB" w:rsidRDefault="00A96CFB" w:rsidP="00193457">
            <w:r w:rsidRPr="00A96CFB">
              <w:t xml:space="preserve">City: </w:t>
            </w:r>
          </w:p>
        </w:tc>
        <w:tc>
          <w:tcPr>
            <w:tcW w:w="7053" w:type="dxa"/>
            <w:gridSpan w:val="6"/>
          </w:tcPr>
          <w:p w:rsidR="00A96CFB" w:rsidRPr="00A96CFB" w:rsidRDefault="00A96CFB" w:rsidP="00193457"/>
        </w:tc>
      </w:tr>
      <w:tr w:rsidR="00A96CFB" w:rsidRPr="00A96CFB" w:rsidTr="00A96CFB">
        <w:tc>
          <w:tcPr>
            <w:tcW w:w="3397" w:type="dxa"/>
            <w:shd w:val="clear" w:color="auto" w:fill="DEEAF6" w:themeFill="accent1" w:themeFillTint="33"/>
          </w:tcPr>
          <w:p w:rsidR="00A96CFB" w:rsidRPr="00A96CFB" w:rsidRDefault="00A96CFB" w:rsidP="00A96CFB">
            <w:r w:rsidRPr="00A96CFB">
              <w:t xml:space="preserve">County: </w:t>
            </w:r>
          </w:p>
        </w:tc>
        <w:tc>
          <w:tcPr>
            <w:tcW w:w="7053" w:type="dxa"/>
            <w:gridSpan w:val="6"/>
          </w:tcPr>
          <w:p w:rsidR="00A96CFB" w:rsidRPr="00A96CFB" w:rsidRDefault="00A96CFB" w:rsidP="00A96CFB"/>
        </w:tc>
      </w:tr>
      <w:tr w:rsidR="00A96CFB" w:rsidRPr="00A96CFB" w:rsidTr="00A96CFB">
        <w:tc>
          <w:tcPr>
            <w:tcW w:w="3397" w:type="dxa"/>
            <w:shd w:val="clear" w:color="auto" w:fill="DEEAF6" w:themeFill="accent1" w:themeFillTint="33"/>
          </w:tcPr>
          <w:p w:rsidR="00A96CFB" w:rsidRPr="00A96CFB" w:rsidRDefault="00A96CFB" w:rsidP="00A96CFB">
            <w:r w:rsidRPr="00A96CFB">
              <w:t xml:space="preserve">Postcode:  </w:t>
            </w:r>
          </w:p>
        </w:tc>
        <w:tc>
          <w:tcPr>
            <w:tcW w:w="7053" w:type="dxa"/>
            <w:gridSpan w:val="6"/>
          </w:tcPr>
          <w:p w:rsidR="00A96CFB" w:rsidRPr="00A96CFB" w:rsidRDefault="00A96CFB" w:rsidP="00A96CFB"/>
        </w:tc>
      </w:tr>
      <w:tr w:rsidR="00A96CFB" w:rsidRPr="00A96CFB" w:rsidTr="00A96CFB">
        <w:tc>
          <w:tcPr>
            <w:tcW w:w="3397" w:type="dxa"/>
            <w:shd w:val="clear" w:color="auto" w:fill="DEEAF6" w:themeFill="accent1" w:themeFillTint="33"/>
          </w:tcPr>
          <w:p w:rsidR="00A96CFB" w:rsidRPr="00A96CFB" w:rsidRDefault="00A96CFB" w:rsidP="00A96CFB">
            <w:r w:rsidRPr="00A96CFB">
              <w:t xml:space="preserve">National Insurance Number:  </w:t>
            </w:r>
          </w:p>
        </w:tc>
        <w:tc>
          <w:tcPr>
            <w:tcW w:w="7053" w:type="dxa"/>
            <w:gridSpan w:val="6"/>
          </w:tcPr>
          <w:p w:rsidR="00A96CFB" w:rsidRPr="00A96CFB" w:rsidRDefault="00A96CFB" w:rsidP="00A96CFB"/>
        </w:tc>
      </w:tr>
      <w:tr w:rsidR="00F6122D" w:rsidRPr="00A96CFB" w:rsidTr="00A96CFB">
        <w:tc>
          <w:tcPr>
            <w:tcW w:w="3397" w:type="dxa"/>
            <w:shd w:val="clear" w:color="auto" w:fill="DEEAF6" w:themeFill="accent1" w:themeFillTint="33"/>
          </w:tcPr>
          <w:p w:rsidR="00F6122D" w:rsidRPr="00A96CFB" w:rsidRDefault="00F6122D" w:rsidP="00A96CFB">
            <w:r>
              <w:t>Teacher Reference Number</w:t>
            </w:r>
          </w:p>
        </w:tc>
        <w:tc>
          <w:tcPr>
            <w:tcW w:w="7053" w:type="dxa"/>
            <w:gridSpan w:val="6"/>
          </w:tcPr>
          <w:p w:rsidR="00F6122D" w:rsidRPr="00A96CFB" w:rsidRDefault="00F6122D" w:rsidP="00A96CFB"/>
        </w:tc>
      </w:tr>
    </w:tbl>
    <w:p w:rsidR="00C263A8" w:rsidRPr="00892E4C" w:rsidRDefault="00892E4C" w:rsidP="00A96CFB">
      <w:pPr>
        <w:spacing w:before="240" w:after="240"/>
        <w:rPr>
          <w:b/>
          <w:sz w:val="36"/>
          <w:u w:val="single"/>
        </w:rPr>
      </w:pPr>
      <w:r>
        <w:rPr>
          <w:b/>
          <w:sz w:val="36"/>
          <w:u w:val="single"/>
        </w:rPr>
        <w:t>Contact D</w:t>
      </w:r>
      <w:r w:rsidR="00C263A8" w:rsidRPr="00892E4C">
        <w:rPr>
          <w:b/>
          <w:sz w:val="36"/>
          <w:u w:val="single"/>
        </w:rPr>
        <w:t>etails</w:t>
      </w:r>
    </w:p>
    <w:p w:rsidR="00C263A8" w:rsidRPr="008253A2" w:rsidRDefault="00C263A8" w:rsidP="00C263A8">
      <w:r w:rsidRPr="008253A2">
        <w:t>Please give details of how you would like us to contact you.</w:t>
      </w:r>
    </w:p>
    <w:tbl>
      <w:tblPr>
        <w:tblStyle w:val="TableGrid"/>
        <w:tblW w:w="0" w:type="auto"/>
        <w:tblLook w:val="04A0" w:firstRow="1" w:lastRow="0" w:firstColumn="1" w:lastColumn="0" w:noHBand="0" w:noVBand="1"/>
      </w:tblPr>
      <w:tblGrid>
        <w:gridCol w:w="3256"/>
        <w:gridCol w:w="5244"/>
        <w:gridCol w:w="993"/>
        <w:gridCol w:w="957"/>
      </w:tblGrid>
      <w:tr w:rsidR="00A96CFB" w:rsidRPr="00A96CFB" w:rsidTr="00A96CFB">
        <w:tc>
          <w:tcPr>
            <w:tcW w:w="3256" w:type="dxa"/>
            <w:shd w:val="clear" w:color="auto" w:fill="DEEAF6" w:themeFill="accent1" w:themeFillTint="33"/>
          </w:tcPr>
          <w:p w:rsidR="00A96CFB" w:rsidRPr="00A96CFB" w:rsidRDefault="00A96CFB" w:rsidP="00193457">
            <w:r w:rsidRPr="00A96CFB">
              <w:t>Home telephone:</w:t>
            </w:r>
            <w:r w:rsidRPr="00A96CFB">
              <w:tab/>
            </w:r>
            <w:r w:rsidRPr="00A96CFB">
              <w:tab/>
            </w:r>
          </w:p>
        </w:tc>
        <w:tc>
          <w:tcPr>
            <w:tcW w:w="7194" w:type="dxa"/>
            <w:gridSpan w:val="3"/>
          </w:tcPr>
          <w:p w:rsidR="00A96CFB" w:rsidRPr="00A96CFB" w:rsidRDefault="00A96CFB" w:rsidP="00193457"/>
        </w:tc>
      </w:tr>
      <w:tr w:rsidR="00A96CFB" w:rsidRPr="00A96CFB" w:rsidTr="00A96CFB">
        <w:tc>
          <w:tcPr>
            <w:tcW w:w="3256" w:type="dxa"/>
            <w:shd w:val="clear" w:color="auto" w:fill="DEEAF6" w:themeFill="accent1" w:themeFillTint="33"/>
          </w:tcPr>
          <w:p w:rsidR="00A96CFB" w:rsidRPr="00A96CFB" w:rsidRDefault="00A96CFB" w:rsidP="00193457">
            <w:r w:rsidRPr="00A96CFB">
              <w:t xml:space="preserve">Work telephone:  </w:t>
            </w:r>
            <w:r w:rsidRPr="00A96CFB">
              <w:tab/>
            </w:r>
          </w:p>
        </w:tc>
        <w:tc>
          <w:tcPr>
            <w:tcW w:w="7194" w:type="dxa"/>
            <w:gridSpan w:val="3"/>
          </w:tcPr>
          <w:p w:rsidR="00A96CFB" w:rsidRPr="00A96CFB" w:rsidRDefault="00A96CFB" w:rsidP="00193457"/>
        </w:tc>
      </w:tr>
      <w:tr w:rsidR="00A96CFB" w:rsidRPr="00A96CFB" w:rsidTr="00A96CFB">
        <w:tc>
          <w:tcPr>
            <w:tcW w:w="3256" w:type="dxa"/>
            <w:shd w:val="clear" w:color="auto" w:fill="DEEAF6" w:themeFill="accent1" w:themeFillTint="33"/>
          </w:tcPr>
          <w:p w:rsidR="00A96CFB" w:rsidRPr="00A96CFB" w:rsidRDefault="00A96CFB" w:rsidP="00193457">
            <w:r w:rsidRPr="00A96CFB">
              <w:t xml:space="preserve">Mobile telephone: </w:t>
            </w:r>
          </w:p>
        </w:tc>
        <w:tc>
          <w:tcPr>
            <w:tcW w:w="7194" w:type="dxa"/>
            <w:gridSpan w:val="3"/>
          </w:tcPr>
          <w:p w:rsidR="00A96CFB" w:rsidRPr="00A96CFB" w:rsidRDefault="00A96CFB" w:rsidP="00193457"/>
        </w:tc>
      </w:tr>
      <w:tr w:rsidR="00A96CFB" w:rsidRPr="00A96CFB" w:rsidTr="00A96CFB">
        <w:tc>
          <w:tcPr>
            <w:tcW w:w="3256" w:type="dxa"/>
            <w:shd w:val="clear" w:color="auto" w:fill="DEEAF6" w:themeFill="accent1" w:themeFillTint="33"/>
          </w:tcPr>
          <w:p w:rsidR="00A96CFB" w:rsidRPr="00A96CFB" w:rsidRDefault="00A96CFB" w:rsidP="00193457">
            <w:r w:rsidRPr="00A96CFB">
              <w:t xml:space="preserve">Email address: </w:t>
            </w:r>
          </w:p>
        </w:tc>
        <w:tc>
          <w:tcPr>
            <w:tcW w:w="7194" w:type="dxa"/>
            <w:gridSpan w:val="3"/>
          </w:tcPr>
          <w:p w:rsidR="00A96CFB" w:rsidRPr="00A96CFB" w:rsidRDefault="00A96CFB" w:rsidP="00193457"/>
        </w:tc>
      </w:tr>
      <w:tr w:rsidR="00A96CFB" w:rsidRPr="00A96CFB" w:rsidTr="000E4F56">
        <w:tc>
          <w:tcPr>
            <w:tcW w:w="8500" w:type="dxa"/>
            <w:gridSpan w:val="2"/>
            <w:shd w:val="clear" w:color="auto" w:fill="DEEAF6" w:themeFill="accent1" w:themeFillTint="33"/>
          </w:tcPr>
          <w:p w:rsidR="00A96CFB" w:rsidRPr="00A96CFB" w:rsidRDefault="00A96CFB" w:rsidP="00193457">
            <w:r w:rsidRPr="00A96CFB">
              <w:t>Please indicate if you are happy to receive correspondence via your email address:</w:t>
            </w:r>
          </w:p>
        </w:tc>
        <w:tc>
          <w:tcPr>
            <w:tcW w:w="993" w:type="dxa"/>
          </w:tcPr>
          <w:p w:rsidR="00A96CFB" w:rsidRPr="00A96CFB" w:rsidRDefault="00A96CFB" w:rsidP="00193457">
            <w:r w:rsidRPr="00A96CFB">
              <w:fldChar w:fldCharType="begin">
                <w:ffData>
                  <w:name w:val="Check6"/>
                  <w:enabled/>
                  <w:calcOnExit w:val="0"/>
                  <w:checkBox>
                    <w:sizeAuto/>
                    <w:default w:val="0"/>
                  </w:checkBox>
                </w:ffData>
              </w:fldChar>
            </w:r>
            <w:bookmarkStart w:id="5" w:name="Check6"/>
            <w:r w:rsidRPr="00A96CFB">
              <w:instrText xml:space="preserve"> FORMCHECKBOX </w:instrText>
            </w:r>
            <w:r w:rsidR="00983641">
              <w:fldChar w:fldCharType="separate"/>
            </w:r>
            <w:r w:rsidRPr="00A96CFB">
              <w:fldChar w:fldCharType="end"/>
            </w:r>
            <w:bookmarkEnd w:id="5"/>
            <w:r w:rsidRPr="00A96CFB">
              <w:t xml:space="preserve"> Yes </w:t>
            </w:r>
            <w:r w:rsidRPr="00A96CFB">
              <w:tab/>
              <w:t xml:space="preserve"> </w:t>
            </w:r>
          </w:p>
        </w:tc>
        <w:tc>
          <w:tcPr>
            <w:tcW w:w="957" w:type="dxa"/>
          </w:tcPr>
          <w:p w:rsidR="00A96CFB" w:rsidRPr="00A96CFB" w:rsidRDefault="00A96CFB" w:rsidP="00193457">
            <w:r w:rsidRPr="00A96CFB">
              <w:fldChar w:fldCharType="begin">
                <w:ffData>
                  <w:name w:val="Check7"/>
                  <w:enabled/>
                  <w:calcOnExit w:val="0"/>
                  <w:checkBox>
                    <w:sizeAuto/>
                    <w:default w:val="0"/>
                  </w:checkBox>
                </w:ffData>
              </w:fldChar>
            </w:r>
            <w:bookmarkStart w:id="6" w:name="Check7"/>
            <w:r w:rsidRPr="00A96CFB">
              <w:instrText xml:space="preserve"> FORMCHECKBOX </w:instrText>
            </w:r>
            <w:r w:rsidR="00983641">
              <w:fldChar w:fldCharType="separate"/>
            </w:r>
            <w:r w:rsidRPr="00A96CFB">
              <w:fldChar w:fldCharType="end"/>
            </w:r>
            <w:bookmarkEnd w:id="6"/>
            <w:r w:rsidRPr="00A96CFB">
              <w:t xml:space="preserve"> No</w:t>
            </w:r>
          </w:p>
        </w:tc>
      </w:tr>
    </w:tbl>
    <w:p w:rsidR="00C263A8" w:rsidRPr="00892E4C" w:rsidRDefault="00C263A8" w:rsidP="00193457">
      <w:pPr>
        <w:spacing w:before="240" w:after="240"/>
        <w:rPr>
          <w:b/>
          <w:sz w:val="36"/>
          <w:u w:val="single"/>
        </w:rPr>
      </w:pPr>
      <w:r w:rsidRPr="00892E4C">
        <w:rPr>
          <w:b/>
          <w:sz w:val="36"/>
          <w:u w:val="single"/>
        </w:rPr>
        <w:t>Disability</w:t>
      </w:r>
    </w:p>
    <w:tbl>
      <w:tblPr>
        <w:tblStyle w:val="TableGrid"/>
        <w:tblW w:w="0" w:type="auto"/>
        <w:tblLook w:val="04A0" w:firstRow="1" w:lastRow="0" w:firstColumn="1" w:lastColumn="0" w:noHBand="0" w:noVBand="1"/>
      </w:tblPr>
      <w:tblGrid>
        <w:gridCol w:w="8500"/>
        <w:gridCol w:w="993"/>
        <w:gridCol w:w="957"/>
      </w:tblGrid>
      <w:tr w:rsidR="00193457" w:rsidRPr="00193457" w:rsidTr="000E4F56">
        <w:tc>
          <w:tcPr>
            <w:tcW w:w="8500" w:type="dxa"/>
            <w:shd w:val="clear" w:color="auto" w:fill="DEEAF6" w:themeFill="accent1" w:themeFillTint="33"/>
          </w:tcPr>
          <w:p w:rsidR="00193457" w:rsidRPr="00193457" w:rsidRDefault="00193457" w:rsidP="00193457">
            <w:r w:rsidRPr="00193457">
              <w:t xml:space="preserve">Do you consider yourself to have a disability within the terms of the Disability Discrimination Act 1995? </w:t>
            </w:r>
          </w:p>
        </w:tc>
        <w:tc>
          <w:tcPr>
            <w:tcW w:w="993" w:type="dxa"/>
          </w:tcPr>
          <w:p w:rsidR="00193457" w:rsidRPr="00193457" w:rsidRDefault="00193457" w:rsidP="00193457">
            <w:r w:rsidRPr="00193457">
              <w:fldChar w:fldCharType="begin">
                <w:ffData>
                  <w:name w:val="Check8"/>
                  <w:enabled/>
                  <w:calcOnExit w:val="0"/>
                  <w:checkBox>
                    <w:sizeAuto/>
                    <w:default w:val="0"/>
                  </w:checkBox>
                </w:ffData>
              </w:fldChar>
            </w:r>
            <w:bookmarkStart w:id="7" w:name="Check8"/>
            <w:r w:rsidRPr="00193457">
              <w:instrText xml:space="preserve"> FORMCHECKBOX </w:instrText>
            </w:r>
            <w:r w:rsidR="00983641">
              <w:fldChar w:fldCharType="separate"/>
            </w:r>
            <w:r w:rsidRPr="00193457">
              <w:fldChar w:fldCharType="end"/>
            </w:r>
            <w:bookmarkEnd w:id="7"/>
            <w:r w:rsidRPr="00193457">
              <w:t xml:space="preserve"> Yes </w:t>
            </w:r>
          </w:p>
        </w:tc>
        <w:tc>
          <w:tcPr>
            <w:tcW w:w="957" w:type="dxa"/>
          </w:tcPr>
          <w:p w:rsidR="00193457" w:rsidRPr="00193457" w:rsidRDefault="00193457" w:rsidP="00193457">
            <w:r w:rsidRPr="00193457">
              <w:fldChar w:fldCharType="begin">
                <w:ffData>
                  <w:name w:val="Check9"/>
                  <w:enabled/>
                  <w:calcOnExit w:val="0"/>
                  <w:checkBox>
                    <w:sizeAuto/>
                    <w:default w:val="0"/>
                  </w:checkBox>
                </w:ffData>
              </w:fldChar>
            </w:r>
            <w:bookmarkStart w:id="8" w:name="Check9"/>
            <w:r w:rsidRPr="00193457">
              <w:instrText xml:space="preserve"> FORMCHECKBOX </w:instrText>
            </w:r>
            <w:r w:rsidR="00983641">
              <w:fldChar w:fldCharType="separate"/>
            </w:r>
            <w:r w:rsidRPr="00193457">
              <w:fldChar w:fldCharType="end"/>
            </w:r>
            <w:bookmarkEnd w:id="8"/>
            <w:r w:rsidRPr="00193457">
              <w:t xml:space="preserve"> No</w:t>
            </w:r>
          </w:p>
        </w:tc>
      </w:tr>
    </w:tbl>
    <w:p w:rsidR="00C263A8" w:rsidRDefault="00892E4C" w:rsidP="00193457">
      <w:pPr>
        <w:spacing w:before="240" w:after="240"/>
        <w:rPr>
          <w:b/>
          <w:sz w:val="36"/>
          <w:u w:val="single"/>
        </w:rPr>
      </w:pPr>
      <w:r>
        <w:rPr>
          <w:b/>
          <w:sz w:val="36"/>
          <w:u w:val="single"/>
        </w:rPr>
        <w:t>Close Personal R</w:t>
      </w:r>
      <w:r w:rsidR="00C263A8" w:rsidRPr="00892E4C">
        <w:rPr>
          <w:b/>
          <w:sz w:val="36"/>
          <w:u w:val="single"/>
        </w:rPr>
        <w:t>elationships</w:t>
      </w:r>
    </w:p>
    <w:tbl>
      <w:tblPr>
        <w:tblStyle w:val="TableGrid"/>
        <w:tblW w:w="0" w:type="auto"/>
        <w:tblLook w:val="04A0" w:firstRow="1" w:lastRow="0" w:firstColumn="1" w:lastColumn="0" w:noHBand="0" w:noVBand="1"/>
      </w:tblPr>
      <w:tblGrid>
        <w:gridCol w:w="1980"/>
        <w:gridCol w:w="6520"/>
        <w:gridCol w:w="993"/>
        <w:gridCol w:w="957"/>
      </w:tblGrid>
      <w:tr w:rsidR="00193457" w:rsidRPr="00193457" w:rsidTr="000E4F56">
        <w:tc>
          <w:tcPr>
            <w:tcW w:w="8500" w:type="dxa"/>
            <w:gridSpan w:val="2"/>
            <w:shd w:val="clear" w:color="auto" w:fill="DEEAF6" w:themeFill="accent1" w:themeFillTint="33"/>
          </w:tcPr>
          <w:p w:rsidR="00193457" w:rsidRPr="00193457" w:rsidRDefault="00193457" w:rsidP="00193457">
            <w:r w:rsidRPr="00193457">
              <w:t>Do you have a close family or personal relationship with an employee of Wigmore School (High or Primary) or other person that may present a potential conflict of interest?</w:t>
            </w:r>
          </w:p>
        </w:tc>
        <w:tc>
          <w:tcPr>
            <w:tcW w:w="993" w:type="dxa"/>
          </w:tcPr>
          <w:p w:rsidR="00193457" w:rsidRPr="00193457" w:rsidRDefault="00193457" w:rsidP="00193457">
            <w:r w:rsidRPr="00193457">
              <w:fldChar w:fldCharType="begin">
                <w:ffData>
                  <w:name w:val="Check10"/>
                  <w:enabled/>
                  <w:calcOnExit w:val="0"/>
                  <w:checkBox>
                    <w:sizeAuto/>
                    <w:default w:val="0"/>
                  </w:checkBox>
                </w:ffData>
              </w:fldChar>
            </w:r>
            <w:bookmarkStart w:id="9" w:name="Check10"/>
            <w:r w:rsidRPr="00193457">
              <w:instrText xml:space="preserve"> FORMCHECKBOX </w:instrText>
            </w:r>
            <w:r w:rsidR="00983641">
              <w:fldChar w:fldCharType="separate"/>
            </w:r>
            <w:r w:rsidRPr="00193457">
              <w:fldChar w:fldCharType="end"/>
            </w:r>
            <w:bookmarkEnd w:id="9"/>
            <w:r w:rsidRPr="00193457">
              <w:t xml:space="preserve"> Yes </w:t>
            </w:r>
            <w:r w:rsidRPr="00193457">
              <w:tab/>
            </w:r>
          </w:p>
        </w:tc>
        <w:tc>
          <w:tcPr>
            <w:tcW w:w="957" w:type="dxa"/>
          </w:tcPr>
          <w:p w:rsidR="00193457" w:rsidRPr="00193457" w:rsidRDefault="00193457" w:rsidP="00193457">
            <w:r w:rsidRPr="00193457">
              <w:fldChar w:fldCharType="begin">
                <w:ffData>
                  <w:name w:val="Check11"/>
                  <w:enabled/>
                  <w:calcOnExit w:val="0"/>
                  <w:checkBox>
                    <w:sizeAuto/>
                    <w:default w:val="0"/>
                  </w:checkBox>
                </w:ffData>
              </w:fldChar>
            </w:r>
            <w:bookmarkStart w:id="10" w:name="Check11"/>
            <w:r w:rsidRPr="00193457">
              <w:instrText xml:space="preserve"> FORMCHECKBOX </w:instrText>
            </w:r>
            <w:r w:rsidR="00983641">
              <w:fldChar w:fldCharType="separate"/>
            </w:r>
            <w:r w:rsidRPr="00193457">
              <w:fldChar w:fldCharType="end"/>
            </w:r>
            <w:bookmarkEnd w:id="10"/>
            <w:r w:rsidRPr="00193457">
              <w:t xml:space="preserve"> No</w:t>
            </w:r>
          </w:p>
        </w:tc>
      </w:tr>
      <w:tr w:rsidR="000E4F56" w:rsidRPr="000E4F56" w:rsidTr="00251545">
        <w:tc>
          <w:tcPr>
            <w:tcW w:w="10450" w:type="dxa"/>
            <w:gridSpan w:val="4"/>
          </w:tcPr>
          <w:p w:rsidR="000E4F56" w:rsidRPr="000E4F56" w:rsidRDefault="000E4F56" w:rsidP="00E333F8">
            <w:r w:rsidRPr="000E4F56">
              <w:t>Please provide us with details:</w:t>
            </w:r>
          </w:p>
        </w:tc>
      </w:tr>
      <w:tr w:rsidR="000E4F56" w:rsidRPr="000E4F56" w:rsidTr="000E4F56">
        <w:tc>
          <w:tcPr>
            <w:tcW w:w="1980" w:type="dxa"/>
            <w:shd w:val="clear" w:color="auto" w:fill="DEEAF6" w:themeFill="accent1" w:themeFillTint="33"/>
          </w:tcPr>
          <w:p w:rsidR="000E4F56" w:rsidRPr="000E4F56" w:rsidRDefault="000E4F56" w:rsidP="00E333F8">
            <w:r w:rsidRPr="000E4F56">
              <w:t xml:space="preserve">Name: </w:t>
            </w:r>
          </w:p>
        </w:tc>
        <w:tc>
          <w:tcPr>
            <w:tcW w:w="8470" w:type="dxa"/>
            <w:gridSpan w:val="3"/>
          </w:tcPr>
          <w:p w:rsidR="000E4F56" w:rsidRPr="000E4F56" w:rsidRDefault="000E4F56" w:rsidP="00E333F8"/>
        </w:tc>
      </w:tr>
      <w:tr w:rsidR="000E4F56" w:rsidRPr="000E4F56" w:rsidTr="000E4F56">
        <w:tc>
          <w:tcPr>
            <w:tcW w:w="1980" w:type="dxa"/>
            <w:shd w:val="clear" w:color="auto" w:fill="DEEAF6" w:themeFill="accent1" w:themeFillTint="33"/>
          </w:tcPr>
          <w:p w:rsidR="000E4F56" w:rsidRPr="000E4F56" w:rsidRDefault="000E4F56" w:rsidP="00E333F8">
            <w:r w:rsidRPr="000E4F56">
              <w:t xml:space="preserve">Position: </w:t>
            </w:r>
          </w:p>
        </w:tc>
        <w:tc>
          <w:tcPr>
            <w:tcW w:w="8470" w:type="dxa"/>
            <w:gridSpan w:val="3"/>
          </w:tcPr>
          <w:p w:rsidR="000E4F56" w:rsidRPr="000E4F56" w:rsidRDefault="000E4F56" w:rsidP="00E333F8"/>
        </w:tc>
      </w:tr>
      <w:tr w:rsidR="000E4F56" w:rsidRPr="000E4F56" w:rsidTr="000E4F56">
        <w:tc>
          <w:tcPr>
            <w:tcW w:w="1980" w:type="dxa"/>
            <w:shd w:val="clear" w:color="auto" w:fill="DEEAF6" w:themeFill="accent1" w:themeFillTint="33"/>
          </w:tcPr>
          <w:p w:rsidR="000E4F56" w:rsidRPr="000E4F56" w:rsidRDefault="000E4F56" w:rsidP="00E333F8">
            <w:r w:rsidRPr="000E4F56">
              <w:t xml:space="preserve">Relationship: </w:t>
            </w:r>
          </w:p>
        </w:tc>
        <w:tc>
          <w:tcPr>
            <w:tcW w:w="8470" w:type="dxa"/>
            <w:gridSpan w:val="3"/>
          </w:tcPr>
          <w:p w:rsidR="000E4F56" w:rsidRPr="000E4F56" w:rsidRDefault="000E4F56" w:rsidP="00E333F8"/>
        </w:tc>
      </w:tr>
    </w:tbl>
    <w:p w:rsidR="00892E4C" w:rsidRDefault="00775B42" w:rsidP="00C263A8">
      <w:pPr>
        <w:rPr>
          <w:sz w:val="18"/>
          <w:szCs w:val="18"/>
        </w:rPr>
      </w:pPr>
      <w:r w:rsidRPr="00775B42">
        <w:rPr>
          <w:sz w:val="18"/>
          <w:szCs w:val="18"/>
        </w:rPr>
        <w:t>T</w:t>
      </w:r>
      <w:r w:rsidR="00C263A8" w:rsidRPr="00775B42">
        <w:rPr>
          <w:sz w:val="18"/>
          <w:szCs w:val="18"/>
        </w:rPr>
        <w:t>his is to ensure that, as appropriate, the individuals involved are protected from allegations such as propriety, bias, or conflict of interest whether during the selection process, or on any subsequent appointment.</w:t>
      </w:r>
    </w:p>
    <w:p w:rsidR="00C263A8" w:rsidRDefault="00892E4C" w:rsidP="000E4F56">
      <w:pPr>
        <w:spacing w:before="240" w:after="240"/>
        <w:rPr>
          <w:b/>
          <w:sz w:val="36"/>
          <w:u w:val="single"/>
        </w:rPr>
      </w:pPr>
      <w:r>
        <w:rPr>
          <w:b/>
          <w:sz w:val="36"/>
          <w:u w:val="single"/>
        </w:rPr>
        <w:t>Job S</w:t>
      </w:r>
      <w:r w:rsidR="00C263A8" w:rsidRPr="00892E4C">
        <w:rPr>
          <w:b/>
          <w:sz w:val="36"/>
          <w:u w:val="single"/>
        </w:rPr>
        <w:t>hare</w:t>
      </w:r>
    </w:p>
    <w:tbl>
      <w:tblPr>
        <w:tblStyle w:val="TableGrid"/>
        <w:tblW w:w="0" w:type="auto"/>
        <w:tblLook w:val="04A0" w:firstRow="1" w:lastRow="0" w:firstColumn="1" w:lastColumn="0" w:noHBand="0" w:noVBand="1"/>
      </w:tblPr>
      <w:tblGrid>
        <w:gridCol w:w="8500"/>
        <w:gridCol w:w="993"/>
        <w:gridCol w:w="957"/>
      </w:tblGrid>
      <w:tr w:rsidR="000E4F56" w:rsidRPr="000E4F56" w:rsidTr="000E4F56">
        <w:tc>
          <w:tcPr>
            <w:tcW w:w="8500" w:type="dxa"/>
            <w:shd w:val="clear" w:color="auto" w:fill="DEEAF6" w:themeFill="accent1" w:themeFillTint="33"/>
          </w:tcPr>
          <w:p w:rsidR="000E4F56" w:rsidRPr="000E4F56" w:rsidRDefault="000E4F56" w:rsidP="001A3AE1">
            <w:r w:rsidRPr="000E4F56">
              <w:t>Are you applying for this job on the basis of job share?</w:t>
            </w:r>
          </w:p>
        </w:tc>
        <w:tc>
          <w:tcPr>
            <w:tcW w:w="993" w:type="dxa"/>
          </w:tcPr>
          <w:p w:rsidR="000E4F56" w:rsidRPr="000E4F56" w:rsidRDefault="000E4F56" w:rsidP="001A3AE1">
            <w:r w:rsidRPr="000E4F56">
              <w:fldChar w:fldCharType="begin">
                <w:ffData>
                  <w:name w:val="Check12"/>
                  <w:enabled/>
                  <w:calcOnExit w:val="0"/>
                  <w:checkBox>
                    <w:sizeAuto/>
                    <w:default w:val="0"/>
                  </w:checkBox>
                </w:ffData>
              </w:fldChar>
            </w:r>
            <w:bookmarkStart w:id="11" w:name="Check12"/>
            <w:r w:rsidRPr="000E4F56">
              <w:instrText xml:space="preserve"> FORMCHECKBOX </w:instrText>
            </w:r>
            <w:r w:rsidR="00983641">
              <w:fldChar w:fldCharType="separate"/>
            </w:r>
            <w:r w:rsidRPr="000E4F56">
              <w:fldChar w:fldCharType="end"/>
            </w:r>
            <w:bookmarkEnd w:id="11"/>
            <w:r w:rsidRPr="000E4F56">
              <w:t xml:space="preserve"> Yes</w:t>
            </w:r>
          </w:p>
        </w:tc>
        <w:tc>
          <w:tcPr>
            <w:tcW w:w="957" w:type="dxa"/>
          </w:tcPr>
          <w:p w:rsidR="000E4F56" w:rsidRPr="000E4F56" w:rsidRDefault="000E4F56" w:rsidP="001A3AE1">
            <w:r w:rsidRPr="000E4F56">
              <w:fldChar w:fldCharType="begin">
                <w:ffData>
                  <w:name w:val="Check13"/>
                  <w:enabled/>
                  <w:calcOnExit w:val="0"/>
                  <w:checkBox>
                    <w:sizeAuto/>
                    <w:default w:val="0"/>
                  </w:checkBox>
                </w:ffData>
              </w:fldChar>
            </w:r>
            <w:bookmarkStart w:id="12" w:name="Check13"/>
            <w:r w:rsidRPr="000E4F56">
              <w:instrText xml:space="preserve"> FORMCHECKBOX </w:instrText>
            </w:r>
            <w:r w:rsidR="00983641">
              <w:fldChar w:fldCharType="separate"/>
            </w:r>
            <w:r w:rsidRPr="000E4F56">
              <w:fldChar w:fldCharType="end"/>
            </w:r>
            <w:bookmarkEnd w:id="12"/>
            <w:r w:rsidRPr="000E4F56">
              <w:t xml:space="preserve"> No</w:t>
            </w:r>
          </w:p>
        </w:tc>
      </w:tr>
    </w:tbl>
    <w:p w:rsidR="00C263A8" w:rsidRPr="008253A2" w:rsidRDefault="00C263A8" w:rsidP="00C263A8"/>
    <w:p w:rsidR="002C59EF" w:rsidRPr="00892E4C" w:rsidRDefault="00892E4C" w:rsidP="000E4F56">
      <w:pPr>
        <w:spacing w:before="240" w:after="240"/>
        <w:rPr>
          <w:b/>
          <w:sz w:val="36"/>
          <w:u w:val="single"/>
        </w:rPr>
      </w:pPr>
      <w:r>
        <w:rPr>
          <w:b/>
          <w:sz w:val="36"/>
        </w:rPr>
        <w:br w:type="page"/>
      </w:r>
      <w:r w:rsidR="002C59EF" w:rsidRPr="00892E4C">
        <w:rPr>
          <w:b/>
          <w:sz w:val="36"/>
          <w:u w:val="single"/>
        </w:rPr>
        <w:lastRenderedPageBreak/>
        <w:t xml:space="preserve">Education and </w:t>
      </w:r>
      <w:r w:rsidR="002C59EF">
        <w:rPr>
          <w:b/>
          <w:sz w:val="36"/>
          <w:u w:val="single"/>
        </w:rPr>
        <w:t>Q</w:t>
      </w:r>
      <w:r w:rsidR="002C59EF" w:rsidRPr="00892E4C">
        <w:rPr>
          <w:b/>
          <w:sz w:val="36"/>
          <w:u w:val="single"/>
        </w:rPr>
        <w:t>ualifications</w:t>
      </w:r>
    </w:p>
    <w:p w:rsidR="002C59EF" w:rsidRPr="008253A2" w:rsidRDefault="002C59EF" w:rsidP="002C59EF">
      <w:r w:rsidRPr="008253A2">
        <w:t>Please state here any job relevant qualifications. If an overseas qualification, state UK</w:t>
      </w:r>
      <w:r>
        <w:rPr>
          <w:rFonts w:ascii="Monaco" w:hAnsi="Monaco"/>
        </w:rPr>
        <w:t xml:space="preserve"> </w:t>
      </w:r>
      <w:r w:rsidRPr="008253A2">
        <w:t>equivalent.</w:t>
      </w:r>
    </w:p>
    <w:p w:rsidR="002C59EF" w:rsidRPr="008253A2" w:rsidRDefault="002C59EF" w:rsidP="002C59EF"/>
    <w:tbl>
      <w:tblPr>
        <w:tblStyle w:val="TableGrid"/>
        <w:tblW w:w="0" w:type="auto"/>
        <w:tblLook w:val="04A0" w:firstRow="1" w:lastRow="0" w:firstColumn="1" w:lastColumn="0" w:noHBand="0" w:noVBand="1"/>
      </w:tblPr>
      <w:tblGrid>
        <w:gridCol w:w="4248"/>
        <w:gridCol w:w="1134"/>
        <w:gridCol w:w="2126"/>
        <w:gridCol w:w="851"/>
        <w:gridCol w:w="2091"/>
      </w:tblGrid>
      <w:tr w:rsidR="000E4F56" w:rsidRPr="007501BB" w:rsidTr="003813F0">
        <w:tc>
          <w:tcPr>
            <w:tcW w:w="10450" w:type="dxa"/>
            <w:gridSpan w:val="5"/>
            <w:shd w:val="clear" w:color="auto" w:fill="DEEAF6" w:themeFill="accent1" w:themeFillTint="33"/>
          </w:tcPr>
          <w:p w:rsidR="000E4F56" w:rsidRPr="007501BB" w:rsidRDefault="000E4F56" w:rsidP="003813F0">
            <w:r w:rsidRPr="007501BB">
              <w:rPr>
                <w:b/>
                <w:u w:val="single"/>
              </w:rPr>
              <w:t>Secondary Education (GCSEs/O Levels or equivalents)</w:t>
            </w:r>
          </w:p>
        </w:tc>
      </w:tr>
      <w:tr w:rsidR="000E4F56" w:rsidRPr="007501BB" w:rsidTr="003813F0">
        <w:tc>
          <w:tcPr>
            <w:tcW w:w="4248" w:type="dxa"/>
            <w:shd w:val="clear" w:color="auto" w:fill="DEEAF6" w:themeFill="accent1" w:themeFillTint="33"/>
          </w:tcPr>
          <w:p w:rsidR="000E4F56" w:rsidRPr="007501BB" w:rsidRDefault="000E4F56" w:rsidP="003813F0">
            <w:r w:rsidRPr="007501BB">
              <w:t xml:space="preserve">Name of Establishment: </w:t>
            </w:r>
          </w:p>
        </w:tc>
        <w:tc>
          <w:tcPr>
            <w:tcW w:w="6202" w:type="dxa"/>
            <w:gridSpan w:val="4"/>
          </w:tcPr>
          <w:p w:rsidR="000E4F56" w:rsidRPr="007501BB" w:rsidRDefault="000E4F56" w:rsidP="003813F0"/>
        </w:tc>
      </w:tr>
      <w:tr w:rsidR="000E4F56" w:rsidRPr="007501BB" w:rsidTr="003813F0">
        <w:tc>
          <w:tcPr>
            <w:tcW w:w="4248" w:type="dxa"/>
            <w:shd w:val="clear" w:color="auto" w:fill="DEEAF6" w:themeFill="accent1" w:themeFillTint="33"/>
          </w:tcPr>
          <w:p w:rsidR="000E4F56" w:rsidRPr="007501BB" w:rsidRDefault="000E4F56" w:rsidP="003813F0">
            <w:r w:rsidRPr="007501BB">
              <w:t xml:space="preserve">Dates: </w:t>
            </w:r>
          </w:p>
        </w:tc>
        <w:tc>
          <w:tcPr>
            <w:tcW w:w="1134" w:type="dxa"/>
            <w:shd w:val="clear" w:color="auto" w:fill="DEEAF6" w:themeFill="accent1" w:themeFillTint="33"/>
          </w:tcPr>
          <w:p w:rsidR="000E4F56" w:rsidRPr="007501BB" w:rsidRDefault="000E4F56" w:rsidP="003813F0">
            <w:r w:rsidRPr="007501BB">
              <w:t>From</w:t>
            </w:r>
          </w:p>
        </w:tc>
        <w:tc>
          <w:tcPr>
            <w:tcW w:w="2126" w:type="dxa"/>
          </w:tcPr>
          <w:p w:rsidR="000E4F56" w:rsidRPr="007501BB" w:rsidRDefault="000E4F56" w:rsidP="003813F0"/>
        </w:tc>
        <w:tc>
          <w:tcPr>
            <w:tcW w:w="851" w:type="dxa"/>
            <w:shd w:val="clear" w:color="auto" w:fill="DEEAF6" w:themeFill="accent1" w:themeFillTint="33"/>
          </w:tcPr>
          <w:p w:rsidR="000E4F56" w:rsidRPr="007501BB" w:rsidRDefault="000E4F56" w:rsidP="003813F0">
            <w:r w:rsidRPr="007501BB">
              <w:t>To</w:t>
            </w:r>
          </w:p>
        </w:tc>
        <w:tc>
          <w:tcPr>
            <w:tcW w:w="2091" w:type="dxa"/>
          </w:tcPr>
          <w:p w:rsidR="000E4F56" w:rsidRPr="007501BB" w:rsidRDefault="000E4F56" w:rsidP="003813F0"/>
        </w:tc>
      </w:tr>
      <w:tr w:rsidR="000E4F56" w:rsidRPr="007501BB" w:rsidTr="003813F0">
        <w:tc>
          <w:tcPr>
            <w:tcW w:w="4248" w:type="dxa"/>
            <w:shd w:val="clear" w:color="auto" w:fill="DEEAF6" w:themeFill="accent1" w:themeFillTint="33"/>
          </w:tcPr>
          <w:p w:rsidR="000E4F56" w:rsidRPr="007501BB" w:rsidRDefault="000E4F56" w:rsidP="003813F0">
            <w:r w:rsidRPr="007501BB">
              <w:t xml:space="preserve">Qualifications obtained (with grades): </w:t>
            </w:r>
          </w:p>
        </w:tc>
        <w:tc>
          <w:tcPr>
            <w:tcW w:w="6202" w:type="dxa"/>
            <w:gridSpan w:val="4"/>
          </w:tcPr>
          <w:p w:rsidR="000E4F56" w:rsidRDefault="000E4F56" w:rsidP="003813F0"/>
          <w:p w:rsidR="000E4F56" w:rsidRDefault="000E4F56" w:rsidP="003813F0"/>
          <w:p w:rsidR="000E4F56" w:rsidRDefault="000E4F56" w:rsidP="003813F0"/>
          <w:p w:rsidR="000E4F56" w:rsidRDefault="000E4F56" w:rsidP="003813F0"/>
          <w:p w:rsidR="000E4F56" w:rsidRDefault="000E4F56" w:rsidP="003813F0"/>
          <w:p w:rsidR="000E4F56" w:rsidRPr="007501BB" w:rsidRDefault="000E4F56" w:rsidP="003813F0"/>
        </w:tc>
      </w:tr>
    </w:tbl>
    <w:p w:rsidR="002C59EF" w:rsidRDefault="002C59EF" w:rsidP="002C59EF">
      <w:pPr>
        <w:rPr>
          <w:b/>
        </w:rPr>
      </w:pPr>
    </w:p>
    <w:tbl>
      <w:tblPr>
        <w:tblStyle w:val="TableGrid"/>
        <w:tblW w:w="0" w:type="auto"/>
        <w:tblLook w:val="04A0" w:firstRow="1" w:lastRow="0" w:firstColumn="1" w:lastColumn="0" w:noHBand="0" w:noVBand="1"/>
      </w:tblPr>
      <w:tblGrid>
        <w:gridCol w:w="4248"/>
        <w:gridCol w:w="1134"/>
        <w:gridCol w:w="2126"/>
        <w:gridCol w:w="851"/>
        <w:gridCol w:w="2091"/>
      </w:tblGrid>
      <w:tr w:rsidR="000E4F56" w:rsidRPr="007501BB" w:rsidTr="003813F0">
        <w:tc>
          <w:tcPr>
            <w:tcW w:w="10450" w:type="dxa"/>
            <w:gridSpan w:val="5"/>
            <w:shd w:val="clear" w:color="auto" w:fill="DEEAF6" w:themeFill="accent1" w:themeFillTint="33"/>
          </w:tcPr>
          <w:p w:rsidR="000E4F56" w:rsidRPr="007501BB" w:rsidRDefault="000E4F56" w:rsidP="003813F0">
            <w:pPr>
              <w:rPr>
                <w:b/>
                <w:u w:val="single"/>
              </w:rPr>
            </w:pPr>
            <w:r w:rsidRPr="00075A6F">
              <w:rPr>
                <w:b/>
                <w:u w:val="single"/>
              </w:rPr>
              <w:t>Secondary Education (A Levels or equivalents)</w:t>
            </w:r>
          </w:p>
        </w:tc>
      </w:tr>
      <w:tr w:rsidR="000E4F56" w:rsidRPr="007501BB" w:rsidTr="003813F0">
        <w:tc>
          <w:tcPr>
            <w:tcW w:w="4248" w:type="dxa"/>
            <w:shd w:val="clear" w:color="auto" w:fill="DEEAF6" w:themeFill="accent1" w:themeFillTint="33"/>
          </w:tcPr>
          <w:p w:rsidR="000E4F56" w:rsidRPr="007501BB" w:rsidRDefault="000E4F56" w:rsidP="003813F0">
            <w:r w:rsidRPr="007501BB">
              <w:t xml:space="preserve">Name of Establishment: </w:t>
            </w:r>
          </w:p>
        </w:tc>
        <w:tc>
          <w:tcPr>
            <w:tcW w:w="6202" w:type="dxa"/>
            <w:gridSpan w:val="4"/>
          </w:tcPr>
          <w:p w:rsidR="000E4F56" w:rsidRPr="007501BB" w:rsidRDefault="000E4F56" w:rsidP="003813F0"/>
        </w:tc>
      </w:tr>
      <w:tr w:rsidR="000E4F56" w:rsidRPr="007501BB" w:rsidTr="003813F0">
        <w:tc>
          <w:tcPr>
            <w:tcW w:w="4248" w:type="dxa"/>
            <w:shd w:val="clear" w:color="auto" w:fill="DEEAF6" w:themeFill="accent1" w:themeFillTint="33"/>
          </w:tcPr>
          <w:p w:rsidR="000E4F56" w:rsidRPr="007501BB" w:rsidRDefault="000E4F56" w:rsidP="003813F0">
            <w:r w:rsidRPr="007501BB">
              <w:t xml:space="preserve">Dates: </w:t>
            </w:r>
          </w:p>
        </w:tc>
        <w:tc>
          <w:tcPr>
            <w:tcW w:w="1134" w:type="dxa"/>
            <w:shd w:val="clear" w:color="auto" w:fill="DEEAF6" w:themeFill="accent1" w:themeFillTint="33"/>
          </w:tcPr>
          <w:p w:rsidR="000E4F56" w:rsidRPr="007501BB" w:rsidRDefault="000E4F56" w:rsidP="003813F0">
            <w:r w:rsidRPr="007501BB">
              <w:t>From</w:t>
            </w:r>
          </w:p>
        </w:tc>
        <w:tc>
          <w:tcPr>
            <w:tcW w:w="2126" w:type="dxa"/>
          </w:tcPr>
          <w:p w:rsidR="000E4F56" w:rsidRPr="007501BB" w:rsidRDefault="000E4F56" w:rsidP="003813F0"/>
        </w:tc>
        <w:tc>
          <w:tcPr>
            <w:tcW w:w="851" w:type="dxa"/>
            <w:shd w:val="clear" w:color="auto" w:fill="DEEAF6" w:themeFill="accent1" w:themeFillTint="33"/>
          </w:tcPr>
          <w:p w:rsidR="000E4F56" w:rsidRPr="007501BB" w:rsidRDefault="000E4F56" w:rsidP="003813F0">
            <w:r w:rsidRPr="007501BB">
              <w:t>To</w:t>
            </w:r>
          </w:p>
        </w:tc>
        <w:tc>
          <w:tcPr>
            <w:tcW w:w="2091" w:type="dxa"/>
          </w:tcPr>
          <w:p w:rsidR="000E4F56" w:rsidRPr="007501BB" w:rsidRDefault="000E4F56" w:rsidP="003813F0"/>
        </w:tc>
      </w:tr>
      <w:tr w:rsidR="000E4F56" w:rsidRPr="007501BB" w:rsidTr="003813F0">
        <w:tc>
          <w:tcPr>
            <w:tcW w:w="4248" w:type="dxa"/>
            <w:shd w:val="clear" w:color="auto" w:fill="DEEAF6" w:themeFill="accent1" w:themeFillTint="33"/>
          </w:tcPr>
          <w:p w:rsidR="000E4F56" w:rsidRPr="007501BB" w:rsidRDefault="000E4F56" w:rsidP="003813F0">
            <w:r w:rsidRPr="007501BB">
              <w:t xml:space="preserve">Qualifications obtained (with grades): </w:t>
            </w:r>
          </w:p>
        </w:tc>
        <w:tc>
          <w:tcPr>
            <w:tcW w:w="6202" w:type="dxa"/>
            <w:gridSpan w:val="4"/>
          </w:tcPr>
          <w:p w:rsidR="000E4F56" w:rsidRDefault="000E4F56" w:rsidP="003813F0"/>
          <w:p w:rsidR="000E4F56" w:rsidRDefault="000E4F56" w:rsidP="003813F0"/>
          <w:p w:rsidR="000E4F56" w:rsidRDefault="000E4F56" w:rsidP="003813F0"/>
          <w:p w:rsidR="000E4F56" w:rsidRDefault="000E4F56" w:rsidP="003813F0"/>
          <w:p w:rsidR="000E4F56" w:rsidRDefault="000E4F56" w:rsidP="003813F0"/>
          <w:p w:rsidR="000E4F56" w:rsidRPr="007501BB" w:rsidRDefault="000E4F56" w:rsidP="003813F0"/>
        </w:tc>
      </w:tr>
    </w:tbl>
    <w:p w:rsidR="000E4F56" w:rsidRDefault="000E4F56" w:rsidP="000E4F56">
      <w:pPr>
        <w:rPr>
          <w:b/>
        </w:rPr>
      </w:pPr>
    </w:p>
    <w:tbl>
      <w:tblPr>
        <w:tblStyle w:val="TableGrid"/>
        <w:tblW w:w="0" w:type="auto"/>
        <w:tblLook w:val="04A0" w:firstRow="1" w:lastRow="0" w:firstColumn="1" w:lastColumn="0" w:noHBand="0" w:noVBand="1"/>
      </w:tblPr>
      <w:tblGrid>
        <w:gridCol w:w="4248"/>
        <w:gridCol w:w="1134"/>
        <w:gridCol w:w="2126"/>
        <w:gridCol w:w="851"/>
        <w:gridCol w:w="2091"/>
      </w:tblGrid>
      <w:tr w:rsidR="000E4F56" w:rsidRPr="007501BB" w:rsidTr="003813F0">
        <w:tc>
          <w:tcPr>
            <w:tcW w:w="10450" w:type="dxa"/>
            <w:gridSpan w:val="5"/>
            <w:shd w:val="clear" w:color="auto" w:fill="DEEAF6" w:themeFill="accent1" w:themeFillTint="33"/>
          </w:tcPr>
          <w:p w:rsidR="000E4F56" w:rsidRPr="007501BB" w:rsidRDefault="000E4F56" w:rsidP="003813F0">
            <w:pPr>
              <w:rPr>
                <w:b/>
                <w:u w:val="single"/>
              </w:rPr>
            </w:pPr>
            <w:r w:rsidRPr="00075A6F">
              <w:rPr>
                <w:b/>
                <w:u w:val="single"/>
              </w:rPr>
              <w:t>Higher Education</w:t>
            </w:r>
          </w:p>
        </w:tc>
      </w:tr>
      <w:tr w:rsidR="000E4F56" w:rsidRPr="007501BB" w:rsidTr="003813F0">
        <w:tc>
          <w:tcPr>
            <w:tcW w:w="4248" w:type="dxa"/>
            <w:shd w:val="clear" w:color="auto" w:fill="DEEAF6" w:themeFill="accent1" w:themeFillTint="33"/>
          </w:tcPr>
          <w:p w:rsidR="000E4F56" w:rsidRPr="007501BB" w:rsidRDefault="000E4F56" w:rsidP="003813F0">
            <w:r w:rsidRPr="007501BB">
              <w:t xml:space="preserve">Name of Establishment: </w:t>
            </w:r>
          </w:p>
        </w:tc>
        <w:tc>
          <w:tcPr>
            <w:tcW w:w="6202" w:type="dxa"/>
            <w:gridSpan w:val="4"/>
          </w:tcPr>
          <w:p w:rsidR="000E4F56" w:rsidRPr="007501BB" w:rsidRDefault="000E4F56" w:rsidP="003813F0"/>
        </w:tc>
      </w:tr>
      <w:tr w:rsidR="000E4F56" w:rsidRPr="007501BB" w:rsidTr="003813F0">
        <w:tc>
          <w:tcPr>
            <w:tcW w:w="4248" w:type="dxa"/>
            <w:shd w:val="clear" w:color="auto" w:fill="DEEAF6" w:themeFill="accent1" w:themeFillTint="33"/>
          </w:tcPr>
          <w:p w:rsidR="000E4F56" w:rsidRPr="007501BB" w:rsidRDefault="000E4F56" w:rsidP="003813F0">
            <w:r w:rsidRPr="007501BB">
              <w:t xml:space="preserve">Dates: </w:t>
            </w:r>
          </w:p>
        </w:tc>
        <w:tc>
          <w:tcPr>
            <w:tcW w:w="1134" w:type="dxa"/>
            <w:shd w:val="clear" w:color="auto" w:fill="DEEAF6" w:themeFill="accent1" w:themeFillTint="33"/>
          </w:tcPr>
          <w:p w:rsidR="000E4F56" w:rsidRPr="007501BB" w:rsidRDefault="000E4F56" w:rsidP="003813F0">
            <w:r w:rsidRPr="007501BB">
              <w:t>From</w:t>
            </w:r>
          </w:p>
        </w:tc>
        <w:tc>
          <w:tcPr>
            <w:tcW w:w="2126" w:type="dxa"/>
          </w:tcPr>
          <w:p w:rsidR="000E4F56" w:rsidRPr="007501BB" w:rsidRDefault="000E4F56" w:rsidP="003813F0"/>
        </w:tc>
        <w:tc>
          <w:tcPr>
            <w:tcW w:w="851" w:type="dxa"/>
            <w:shd w:val="clear" w:color="auto" w:fill="DEEAF6" w:themeFill="accent1" w:themeFillTint="33"/>
          </w:tcPr>
          <w:p w:rsidR="000E4F56" w:rsidRPr="007501BB" w:rsidRDefault="000E4F56" w:rsidP="003813F0">
            <w:r w:rsidRPr="007501BB">
              <w:t>To</w:t>
            </w:r>
          </w:p>
        </w:tc>
        <w:tc>
          <w:tcPr>
            <w:tcW w:w="2091" w:type="dxa"/>
          </w:tcPr>
          <w:p w:rsidR="000E4F56" w:rsidRPr="007501BB" w:rsidRDefault="000E4F56" w:rsidP="003813F0"/>
        </w:tc>
      </w:tr>
      <w:tr w:rsidR="000E4F56" w:rsidRPr="007501BB" w:rsidTr="003813F0">
        <w:tc>
          <w:tcPr>
            <w:tcW w:w="4248" w:type="dxa"/>
            <w:shd w:val="clear" w:color="auto" w:fill="DEEAF6" w:themeFill="accent1" w:themeFillTint="33"/>
          </w:tcPr>
          <w:p w:rsidR="000E4F56" w:rsidRPr="007501BB" w:rsidRDefault="000E4F56" w:rsidP="003813F0">
            <w:r w:rsidRPr="007501BB">
              <w:t xml:space="preserve">Qualifications obtained (with grades): </w:t>
            </w:r>
          </w:p>
        </w:tc>
        <w:tc>
          <w:tcPr>
            <w:tcW w:w="6202" w:type="dxa"/>
            <w:gridSpan w:val="4"/>
          </w:tcPr>
          <w:p w:rsidR="000E4F56" w:rsidRDefault="000E4F56" w:rsidP="003813F0"/>
          <w:p w:rsidR="000E4F56" w:rsidRDefault="000E4F56" w:rsidP="003813F0"/>
          <w:p w:rsidR="000E4F56" w:rsidRDefault="000E4F56" w:rsidP="003813F0"/>
          <w:p w:rsidR="000E4F56" w:rsidRDefault="000E4F56" w:rsidP="003813F0"/>
          <w:p w:rsidR="000E4F56" w:rsidRDefault="000E4F56" w:rsidP="003813F0"/>
          <w:p w:rsidR="000E4F56" w:rsidRPr="007501BB" w:rsidRDefault="000E4F56" w:rsidP="003813F0"/>
        </w:tc>
      </w:tr>
    </w:tbl>
    <w:p w:rsidR="002C59EF" w:rsidRDefault="002C59EF" w:rsidP="002C59EF"/>
    <w:tbl>
      <w:tblPr>
        <w:tblStyle w:val="TableGrid"/>
        <w:tblW w:w="0" w:type="auto"/>
        <w:tblLook w:val="04A0" w:firstRow="1" w:lastRow="0" w:firstColumn="1" w:lastColumn="0" w:noHBand="0" w:noVBand="1"/>
      </w:tblPr>
      <w:tblGrid>
        <w:gridCol w:w="1698"/>
        <w:gridCol w:w="4676"/>
        <w:gridCol w:w="1559"/>
        <w:gridCol w:w="2517"/>
      </w:tblGrid>
      <w:tr w:rsidR="000E4F56" w:rsidRPr="000E4F56" w:rsidTr="000E4F56">
        <w:tc>
          <w:tcPr>
            <w:tcW w:w="10450" w:type="dxa"/>
            <w:gridSpan w:val="4"/>
            <w:shd w:val="clear" w:color="auto" w:fill="DEEAF6" w:themeFill="accent1" w:themeFillTint="33"/>
          </w:tcPr>
          <w:p w:rsidR="000E4F56" w:rsidRPr="000E4F56" w:rsidRDefault="000E4F56" w:rsidP="007167E5">
            <w:pPr>
              <w:rPr>
                <w:b/>
                <w:u w:val="single"/>
              </w:rPr>
            </w:pPr>
            <w:r w:rsidRPr="000E4F56">
              <w:rPr>
                <w:b/>
                <w:u w:val="single"/>
              </w:rPr>
              <w:t>Teaching Qualifications</w:t>
            </w:r>
          </w:p>
        </w:tc>
      </w:tr>
      <w:tr w:rsidR="000E4F56" w:rsidRPr="000E4F56" w:rsidTr="000E4F56">
        <w:tc>
          <w:tcPr>
            <w:tcW w:w="1698" w:type="dxa"/>
            <w:shd w:val="clear" w:color="auto" w:fill="DEEAF6" w:themeFill="accent1" w:themeFillTint="33"/>
          </w:tcPr>
          <w:p w:rsidR="000E4F56" w:rsidRPr="000E4F56" w:rsidRDefault="000E4F56" w:rsidP="007167E5">
            <w:pPr>
              <w:rPr>
                <w:b/>
                <w:u w:val="single"/>
              </w:rPr>
            </w:pPr>
            <w:r w:rsidRPr="000E4F56">
              <w:t>Qualification:</w:t>
            </w:r>
            <w:r w:rsidRPr="000E4F56">
              <w:tab/>
            </w:r>
          </w:p>
        </w:tc>
        <w:tc>
          <w:tcPr>
            <w:tcW w:w="4676" w:type="dxa"/>
          </w:tcPr>
          <w:p w:rsidR="000E4F56" w:rsidRPr="000E4F56" w:rsidRDefault="000E4F56" w:rsidP="007167E5">
            <w:r w:rsidRPr="000E4F56">
              <w:tab/>
            </w:r>
            <w:r w:rsidRPr="000E4F56">
              <w:tab/>
            </w:r>
          </w:p>
        </w:tc>
        <w:tc>
          <w:tcPr>
            <w:tcW w:w="1559" w:type="dxa"/>
            <w:shd w:val="clear" w:color="auto" w:fill="DEEAF6" w:themeFill="accent1" w:themeFillTint="33"/>
          </w:tcPr>
          <w:p w:rsidR="000E4F56" w:rsidRPr="000E4F56" w:rsidRDefault="000E4F56" w:rsidP="007167E5">
            <w:r w:rsidRPr="000E4F56">
              <w:t>Age Range:</w:t>
            </w:r>
          </w:p>
        </w:tc>
        <w:tc>
          <w:tcPr>
            <w:tcW w:w="2517" w:type="dxa"/>
          </w:tcPr>
          <w:p w:rsidR="000E4F56" w:rsidRPr="000E4F56" w:rsidRDefault="000E4F56" w:rsidP="007167E5"/>
        </w:tc>
      </w:tr>
      <w:tr w:rsidR="000E4F56" w:rsidRPr="000E4F56" w:rsidTr="00EE49A4">
        <w:tc>
          <w:tcPr>
            <w:tcW w:w="6374" w:type="dxa"/>
            <w:gridSpan w:val="2"/>
            <w:shd w:val="clear" w:color="auto" w:fill="DEEAF6" w:themeFill="accent1" w:themeFillTint="33"/>
          </w:tcPr>
          <w:p w:rsidR="000E4F56" w:rsidRPr="000E4F56" w:rsidRDefault="000E4F56" w:rsidP="007167E5">
            <w:r w:rsidRPr="000E4F56">
              <w:t>DfE Reference Number/TRN:</w:t>
            </w:r>
          </w:p>
        </w:tc>
        <w:tc>
          <w:tcPr>
            <w:tcW w:w="4076" w:type="dxa"/>
            <w:gridSpan w:val="2"/>
          </w:tcPr>
          <w:p w:rsidR="000E4F56" w:rsidRPr="000E4F56" w:rsidRDefault="000E4F56" w:rsidP="007167E5"/>
        </w:tc>
      </w:tr>
    </w:tbl>
    <w:p w:rsidR="002C59EF" w:rsidRPr="009B12D6" w:rsidRDefault="002C59EF" w:rsidP="00384586">
      <w:pPr>
        <w:spacing w:before="240" w:after="240"/>
        <w:rPr>
          <w:b/>
          <w:sz w:val="36"/>
          <w:u w:val="single"/>
        </w:rPr>
      </w:pPr>
      <w:r w:rsidRPr="009B12D6">
        <w:rPr>
          <w:b/>
          <w:sz w:val="36"/>
          <w:u w:val="single"/>
        </w:rPr>
        <w:t>Professional Training Courses</w:t>
      </w:r>
    </w:p>
    <w:tbl>
      <w:tblPr>
        <w:tblStyle w:val="TableGrid"/>
        <w:tblW w:w="0" w:type="auto"/>
        <w:tblLook w:val="04A0" w:firstRow="1" w:lastRow="0" w:firstColumn="1" w:lastColumn="0" w:noHBand="0" w:noVBand="1"/>
      </w:tblPr>
      <w:tblGrid>
        <w:gridCol w:w="2405"/>
        <w:gridCol w:w="8045"/>
      </w:tblGrid>
      <w:tr w:rsidR="00384586" w:rsidRPr="00384586" w:rsidTr="00983641">
        <w:tc>
          <w:tcPr>
            <w:tcW w:w="10450" w:type="dxa"/>
            <w:gridSpan w:val="2"/>
            <w:shd w:val="clear" w:color="auto" w:fill="DEEAF6" w:themeFill="accent1" w:themeFillTint="33"/>
          </w:tcPr>
          <w:p w:rsidR="00384586" w:rsidRPr="00384586" w:rsidRDefault="00384586" w:rsidP="00574E4B">
            <w:pPr>
              <w:rPr>
                <w:b/>
              </w:rPr>
            </w:pPr>
            <w:r w:rsidRPr="008253A2">
              <w:t>Please state here any job relevant professional qualifications</w:t>
            </w:r>
            <w:r w:rsidR="00EF62F4">
              <w:t>.</w:t>
            </w:r>
          </w:p>
        </w:tc>
      </w:tr>
      <w:tr w:rsidR="000E4F56" w:rsidRPr="000E4F56" w:rsidTr="00384586">
        <w:tc>
          <w:tcPr>
            <w:tcW w:w="2405" w:type="dxa"/>
            <w:shd w:val="clear" w:color="auto" w:fill="DEEAF6" w:themeFill="accent1" w:themeFillTint="33"/>
          </w:tcPr>
          <w:p w:rsidR="00384586" w:rsidRPr="000E4F56" w:rsidRDefault="000E4F56" w:rsidP="00C934C7">
            <w:r w:rsidRPr="000E4F56">
              <w:t xml:space="preserve">Description: </w:t>
            </w:r>
          </w:p>
        </w:tc>
        <w:tc>
          <w:tcPr>
            <w:tcW w:w="8045" w:type="dxa"/>
          </w:tcPr>
          <w:p w:rsidR="000E4F56" w:rsidRPr="000E4F56" w:rsidRDefault="000E4F56" w:rsidP="00C934C7"/>
        </w:tc>
      </w:tr>
      <w:tr w:rsidR="000E4F56" w:rsidRPr="000E4F56" w:rsidTr="00384586">
        <w:tc>
          <w:tcPr>
            <w:tcW w:w="2405" w:type="dxa"/>
            <w:shd w:val="clear" w:color="auto" w:fill="DEEAF6" w:themeFill="accent1" w:themeFillTint="33"/>
          </w:tcPr>
          <w:p w:rsidR="000E4F56" w:rsidRPr="000E4F56" w:rsidRDefault="00384586" w:rsidP="00C934C7">
            <w:r w:rsidRPr="000E4F56">
              <w:t xml:space="preserve">Organising body: </w:t>
            </w:r>
          </w:p>
        </w:tc>
        <w:tc>
          <w:tcPr>
            <w:tcW w:w="8045" w:type="dxa"/>
          </w:tcPr>
          <w:p w:rsidR="000E4F56" w:rsidRPr="000E4F56" w:rsidRDefault="000E4F56" w:rsidP="00C934C7"/>
        </w:tc>
      </w:tr>
      <w:tr w:rsidR="00384586" w:rsidRPr="000E4F56" w:rsidTr="00384586">
        <w:tc>
          <w:tcPr>
            <w:tcW w:w="2405" w:type="dxa"/>
            <w:shd w:val="clear" w:color="auto" w:fill="DEEAF6" w:themeFill="accent1" w:themeFillTint="33"/>
          </w:tcPr>
          <w:p w:rsidR="00384586" w:rsidRPr="000E4F56" w:rsidRDefault="00384586" w:rsidP="00C934C7">
            <w:r w:rsidRPr="000E4F56">
              <w:t xml:space="preserve">Date achieved: </w:t>
            </w:r>
          </w:p>
        </w:tc>
        <w:tc>
          <w:tcPr>
            <w:tcW w:w="8045" w:type="dxa"/>
          </w:tcPr>
          <w:p w:rsidR="00384586" w:rsidRPr="000E4F56" w:rsidRDefault="00384586" w:rsidP="00C934C7">
            <w:bookmarkStart w:id="13" w:name="_GoBack"/>
            <w:bookmarkEnd w:id="13"/>
          </w:p>
        </w:tc>
      </w:tr>
      <w:tr w:rsidR="00384586" w:rsidRPr="00384586" w:rsidTr="00384586">
        <w:tc>
          <w:tcPr>
            <w:tcW w:w="2405" w:type="dxa"/>
          </w:tcPr>
          <w:p w:rsidR="00384586" w:rsidRPr="00384586" w:rsidRDefault="00384586" w:rsidP="00C934C7">
            <w:pPr>
              <w:rPr>
                <w:sz w:val="16"/>
                <w:szCs w:val="16"/>
              </w:rPr>
            </w:pPr>
          </w:p>
        </w:tc>
        <w:tc>
          <w:tcPr>
            <w:tcW w:w="8045" w:type="dxa"/>
          </w:tcPr>
          <w:p w:rsidR="00384586" w:rsidRPr="00384586" w:rsidRDefault="00384586" w:rsidP="00C934C7">
            <w:pPr>
              <w:rPr>
                <w:sz w:val="16"/>
                <w:szCs w:val="16"/>
              </w:rPr>
            </w:pPr>
          </w:p>
        </w:tc>
      </w:tr>
      <w:tr w:rsidR="000E4F56" w:rsidRPr="000E4F56" w:rsidTr="00384586">
        <w:tc>
          <w:tcPr>
            <w:tcW w:w="2405" w:type="dxa"/>
            <w:shd w:val="clear" w:color="auto" w:fill="DEEAF6" w:themeFill="accent1" w:themeFillTint="33"/>
          </w:tcPr>
          <w:p w:rsidR="000E4F56" w:rsidRPr="000E4F56" w:rsidRDefault="000E4F56" w:rsidP="00C934C7">
            <w:r w:rsidRPr="000E4F56">
              <w:t xml:space="preserve">Description: </w:t>
            </w:r>
          </w:p>
        </w:tc>
        <w:tc>
          <w:tcPr>
            <w:tcW w:w="8045" w:type="dxa"/>
          </w:tcPr>
          <w:p w:rsidR="000E4F56" w:rsidRPr="000E4F56" w:rsidRDefault="000E4F56" w:rsidP="00C934C7"/>
        </w:tc>
      </w:tr>
      <w:tr w:rsidR="00384586" w:rsidRPr="000E4F56" w:rsidTr="00384586">
        <w:tc>
          <w:tcPr>
            <w:tcW w:w="2405" w:type="dxa"/>
            <w:shd w:val="clear" w:color="auto" w:fill="DEEAF6" w:themeFill="accent1" w:themeFillTint="33"/>
          </w:tcPr>
          <w:p w:rsidR="00384586" w:rsidRPr="000E4F56" w:rsidRDefault="00384586" w:rsidP="00384586">
            <w:r w:rsidRPr="000E4F56">
              <w:t xml:space="preserve">Organising body: </w:t>
            </w:r>
          </w:p>
        </w:tc>
        <w:tc>
          <w:tcPr>
            <w:tcW w:w="8045" w:type="dxa"/>
          </w:tcPr>
          <w:p w:rsidR="00384586" w:rsidRPr="000E4F56" w:rsidRDefault="00384586" w:rsidP="00384586"/>
        </w:tc>
      </w:tr>
      <w:tr w:rsidR="00384586" w:rsidRPr="000E4F56" w:rsidTr="00384586">
        <w:tc>
          <w:tcPr>
            <w:tcW w:w="2405" w:type="dxa"/>
            <w:shd w:val="clear" w:color="auto" w:fill="DEEAF6" w:themeFill="accent1" w:themeFillTint="33"/>
          </w:tcPr>
          <w:p w:rsidR="00384586" w:rsidRPr="000E4F56" w:rsidRDefault="00384586" w:rsidP="00384586">
            <w:r w:rsidRPr="000E4F56">
              <w:t xml:space="preserve">Date achieved: </w:t>
            </w:r>
          </w:p>
        </w:tc>
        <w:tc>
          <w:tcPr>
            <w:tcW w:w="8045" w:type="dxa"/>
          </w:tcPr>
          <w:p w:rsidR="00384586" w:rsidRPr="000E4F56" w:rsidRDefault="00384586" w:rsidP="00384586"/>
        </w:tc>
      </w:tr>
      <w:tr w:rsidR="00384586" w:rsidRPr="00384586" w:rsidTr="00384586">
        <w:tc>
          <w:tcPr>
            <w:tcW w:w="2405" w:type="dxa"/>
          </w:tcPr>
          <w:p w:rsidR="00384586" w:rsidRPr="00384586" w:rsidRDefault="00384586" w:rsidP="00384586">
            <w:pPr>
              <w:rPr>
                <w:sz w:val="16"/>
                <w:szCs w:val="16"/>
              </w:rPr>
            </w:pPr>
          </w:p>
        </w:tc>
        <w:tc>
          <w:tcPr>
            <w:tcW w:w="8045" w:type="dxa"/>
          </w:tcPr>
          <w:p w:rsidR="00384586" w:rsidRPr="00384586" w:rsidRDefault="00384586" w:rsidP="00384586">
            <w:pPr>
              <w:rPr>
                <w:sz w:val="16"/>
                <w:szCs w:val="16"/>
              </w:rPr>
            </w:pPr>
          </w:p>
        </w:tc>
      </w:tr>
      <w:tr w:rsidR="00384586" w:rsidRPr="000E4F56" w:rsidTr="00384586">
        <w:tc>
          <w:tcPr>
            <w:tcW w:w="2405" w:type="dxa"/>
            <w:shd w:val="clear" w:color="auto" w:fill="DEEAF6" w:themeFill="accent1" w:themeFillTint="33"/>
          </w:tcPr>
          <w:p w:rsidR="00384586" w:rsidRPr="000E4F56" w:rsidRDefault="00384586" w:rsidP="00384586">
            <w:r w:rsidRPr="000E4F56">
              <w:t xml:space="preserve">Description: </w:t>
            </w:r>
          </w:p>
        </w:tc>
        <w:tc>
          <w:tcPr>
            <w:tcW w:w="8045" w:type="dxa"/>
          </w:tcPr>
          <w:p w:rsidR="00384586" w:rsidRPr="000E4F56" w:rsidRDefault="00384586" w:rsidP="00384586"/>
        </w:tc>
      </w:tr>
      <w:tr w:rsidR="00384586" w:rsidRPr="000E4F56" w:rsidTr="00384586">
        <w:tc>
          <w:tcPr>
            <w:tcW w:w="2405" w:type="dxa"/>
            <w:shd w:val="clear" w:color="auto" w:fill="DEEAF6" w:themeFill="accent1" w:themeFillTint="33"/>
          </w:tcPr>
          <w:p w:rsidR="00384586" w:rsidRPr="000E4F56" w:rsidRDefault="00384586" w:rsidP="00384586">
            <w:r w:rsidRPr="000E4F56">
              <w:t xml:space="preserve">Organising body: </w:t>
            </w:r>
          </w:p>
        </w:tc>
        <w:tc>
          <w:tcPr>
            <w:tcW w:w="8045" w:type="dxa"/>
          </w:tcPr>
          <w:p w:rsidR="00384586" w:rsidRPr="000E4F56" w:rsidRDefault="00384586" w:rsidP="00384586"/>
        </w:tc>
      </w:tr>
      <w:tr w:rsidR="00384586" w:rsidRPr="008253A2" w:rsidTr="00384586">
        <w:tc>
          <w:tcPr>
            <w:tcW w:w="2405" w:type="dxa"/>
            <w:shd w:val="clear" w:color="auto" w:fill="DEEAF6" w:themeFill="accent1" w:themeFillTint="33"/>
          </w:tcPr>
          <w:p w:rsidR="00384586" w:rsidRPr="008253A2" w:rsidRDefault="00384586" w:rsidP="00384586">
            <w:r w:rsidRPr="000E4F56">
              <w:t xml:space="preserve">Date achieved: </w:t>
            </w:r>
          </w:p>
        </w:tc>
        <w:tc>
          <w:tcPr>
            <w:tcW w:w="8045" w:type="dxa"/>
          </w:tcPr>
          <w:p w:rsidR="00384586" w:rsidRPr="008253A2" w:rsidRDefault="00384586" w:rsidP="00384586"/>
        </w:tc>
      </w:tr>
    </w:tbl>
    <w:p w:rsidR="00C263A8" w:rsidRPr="00892E4C" w:rsidRDefault="002C59EF" w:rsidP="00847F6D">
      <w:pPr>
        <w:spacing w:before="240" w:after="240"/>
        <w:rPr>
          <w:b/>
          <w:sz w:val="36"/>
          <w:u w:val="single"/>
        </w:rPr>
      </w:pPr>
      <w:r>
        <w:rPr>
          <w:b/>
          <w:sz w:val="36"/>
          <w:szCs w:val="36"/>
          <w:u w:val="single"/>
        </w:rPr>
        <w:br w:type="page"/>
      </w:r>
      <w:r w:rsidR="00892E4C" w:rsidRPr="00892E4C">
        <w:rPr>
          <w:b/>
          <w:sz w:val="36"/>
          <w:u w:val="single"/>
        </w:rPr>
        <w:lastRenderedPageBreak/>
        <w:t>Employment H</w:t>
      </w:r>
      <w:r w:rsidR="00C263A8" w:rsidRPr="00892E4C">
        <w:rPr>
          <w:b/>
          <w:sz w:val="36"/>
          <w:u w:val="single"/>
        </w:rPr>
        <w:t>istory</w:t>
      </w:r>
    </w:p>
    <w:tbl>
      <w:tblPr>
        <w:tblStyle w:val="TableGrid"/>
        <w:tblW w:w="0" w:type="auto"/>
        <w:tblLook w:val="04A0" w:firstRow="1" w:lastRow="0" w:firstColumn="1" w:lastColumn="0" w:noHBand="0" w:noVBand="1"/>
      </w:tblPr>
      <w:tblGrid>
        <w:gridCol w:w="4390"/>
        <w:gridCol w:w="1984"/>
        <w:gridCol w:w="1843"/>
        <w:gridCol w:w="2233"/>
      </w:tblGrid>
      <w:tr w:rsidR="00847F6D" w:rsidRPr="002A57AF" w:rsidTr="003813F0">
        <w:tc>
          <w:tcPr>
            <w:tcW w:w="4390" w:type="dxa"/>
            <w:shd w:val="clear" w:color="auto" w:fill="DEEAF6" w:themeFill="accent1" w:themeFillTint="33"/>
          </w:tcPr>
          <w:p w:rsidR="00847F6D" w:rsidRPr="002A57AF" w:rsidRDefault="00847F6D" w:rsidP="003813F0">
            <w:r w:rsidRPr="002A57AF">
              <w:t>Current employment status:</w:t>
            </w:r>
          </w:p>
        </w:tc>
        <w:tc>
          <w:tcPr>
            <w:tcW w:w="1984" w:type="dxa"/>
          </w:tcPr>
          <w:p w:rsidR="00847F6D" w:rsidRPr="002A57AF" w:rsidRDefault="00847F6D" w:rsidP="003813F0">
            <w:r w:rsidRPr="002A57AF">
              <w:fldChar w:fldCharType="begin">
                <w:ffData>
                  <w:name w:val="Check14"/>
                  <w:enabled/>
                  <w:calcOnExit w:val="0"/>
                  <w:checkBox>
                    <w:sizeAuto/>
                    <w:default w:val="0"/>
                  </w:checkBox>
                </w:ffData>
              </w:fldChar>
            </w:r>
            <w:bookmarkStart w:id="14" w:name="Check14"/>
            <w:r w:rsidRPr="002A57AF">
              <w:instrText xml:space="preserve"> FORMCHECKBOX </w:instrText>
            </w:r>
            <w:r w:rsidR="00983641">
              <w:fldChar w:fldCharType="separate"/>
            </w:r>
            <w:r w:rsidRPr="002A57AF">
              <w:fldChar w:fldCharType="end"/>
            </w:r>
            <w:bookmarkEnd w:id="14"/>
            <w:r w:rsidRPr="002A57AF">
              <w:t xml:space="preserve"> Unemployed</w:t>
            </w:r>
          </w:p>
        </w:tc>
        <w:tc>
          <w:tcPr>
            <w:tcW w:w="1843" w:type="dxa"/>
          </w:tcPr>
          <w:p w:rsidR="00847F6D" w:rsidRPr="002A57AF" w:rsidRDefault="00847F6D" w:rsidP="003813F0">
            <w:r w:rsidRPr="002A57AF">
              <w:fldChar w:fldCharType="begin">
                <w:ffData>
                  <w:name w:val="Check15"/>
                  <w:enabled/>
                  <w:calcOnExit w:val="0"/>
                  <w:checkBox>
                    <w:sizeAuto/>
                    <w:default w:val="0"/>
                  </w:checkBox>
                </w:ffData>
              </w:fldChar>
            </w:r>
            <w:bookmarkStart w:id="15" w:name="Check15"/>
            <w:r w:rsidRPr="002A57AF">
              <w:instrText xml:space="preserve"> FORMCHECKBOX </w:instrText>
            </w:r>
            <w:r w:rsidR="00983641">
              <w:fldChar w:fldCharType="separate"/>
            </w:r>
            <w:r w:rsidRPr="002A57AF">
              <w:fldChar w:fldCharType="end"/>
            </w:r>
            <w:bookmarkEnd w:id="15"/>
            <w:r w:rsidRPr="002A57AF">
              <w:t xml:space="preserve"> Employed</w:t>
            </w:r>
          </w:p>
        </w:tc>
        <w:tc>
          <w:tcPr>
            <w:tcW w:w="2233" w:type="dxa"/>
          </w:tcPr>
          <w:p w:rsidR="00847F6D" w:rsidRPr="002A57AF" w:rsidRDefault="00847F6D" w:rsidP="003813F0">
            <w:r w:rsidRPr="002A57AF">
              <w:fldChar w:fldCharType="begin">
                <w:ffData>
                  <w:name w:val="Check16"/>
                  <w:enabled/>
                  <w:calcOnExit w:val="0"/>
                  <w:checkBox>
                    <w:sizeAuto/>
                    <w:default w:val="0"/>
                  </w:checkBox>
                </w:ffData>
              </w:fldChar>
            </w:r>
            <w:bookmarkStart w:id="16" w:name="Check16"/>
            <w:r w:rsidRPr="002A57AF">
              <w:instrText xml:space="preserve"> FORMCHECKBOX </w:instrText>
            </w:r>
            <w:r w:rsidR="00983641">
              <w:fldChar w:fldCharType="separate"/>
            </w:r>
            <w:r w:rsidRPr="002A57AF">
              <w:fldChar w:fldCharType="end"/>
            </w:r>
            <w:bookmarkEnd w:id="16"/>
            <w:r w:rsidRPr="002A57AF">
              <w:t xml:space="preserve"> Never Worked</w:t>
            </w:r>
          </w:p>
        </w:tc>
      </w:tr>
      <w:tr w:rsidR="00847F6D" w:rsidRPr="002A57AF" w:rsidTr="003813F0">
        <w:tc>
          <w:tcPr>
            <w:tcW w:w="4390" w:type="dxa"/>
            <w:shd w:val="clear" w:color="auto" w:fill="DEEAF6" w:themeFill="accent1" w:themeFillTint="33"/>
          </w:tcPr>
          <w:p w:rsidR="00847F6D" w:rsidRPr="002A57AF" w:rsidRDefault="00847F6D" w:rsidP="003813F0">
            <w:r w:rsidRPr="002A57AF">
              <w:t>Are you currently employed by Wigmore School?</w:t>
            </w:r>
            <w:r w:rsidRPr="002A57AF">
              <w:tab/>
            </w:r>
            <w:r w:rsidRPr="002A57AF">
              <w:tab/>
            </w:r>
          </w:p>
        </w:tc>
        <w:tc>
          <w:tcPr>
            <w:tcW w:w="1984" w:type="dxa"/>
          </w:tcPr>
          <w:p w:rsidR="00847F6D" w:rsidRPr="002A57AF" w:rsidRDefault="00847F6D" w:rsidP="003813F0"/>
        </w:tc>
        <w:tc>
          <w:tcPr>
            <w:tcW w:w="1843" w:type="dxa"/>
          </w:tcPr>
          <w:p w:rsidR="00847F6D" w:rsidRPr="002A57AF" w:rsidRDefault="00847F6D" w:rsidP="003813F0">
            <w:r w:rsidRPr="002A57AF">
              <w:fldChar w:fldCharType="begin">
                <w:ffData>
                  <w:name w:val="Check17"/>
                  <w:enabled/>
                  <w:calcOnExit w:val="0"/>
                  <w:checkBox>
                    <w:sizeAuto/>
                    <w:default w:val="0"/>
                  </w:checkBox>
                </w:ffData>
              </w:fldChar>
            </w:r>
            <w:bookmarkStart w:id="17" w:name="Check17"/>
            <w:r w:rsidRPr="002A57AF">
              <w:instrText xml:space="preserve"> FORMCHECKBOX </w:instrText>
            </w:r>
            <w:r w:rsidR="00983641">
              <w:fldChar w:fldCharType="separate"/>
            </w:r>
            <w:r w:rsidRPr="002A57AF">
              <w:fldChar w:fldCharType="end"/>
            </w:r>
            <w:bookmarkEnd w:id="17"/>
            <w:r w:rsidRPr="002A57AF">
              <w:t xml:space="preserve"> Yes</w:t>
            </w:r>
          </w:p>
        </w:tc>
        <w:tc>
          <w:tcPr>
            <w:tcW w:w="2233" w:type="dxa"/>
          </w:tcPr>
          <w:p w:rsidR="00847F6D" w:rsidRPr="002A57AF" w:rsidRDefault="00847F6D" w:rsidP="003813F0">
            <w:r w:rsidRPr="002A57AF">
              <w:fldChar w:fldCharType="begin">
                <w:ffData>
                  <w:name w:val="Check18"/>
                  <w:enabled/>
                  <w:calcOnExit w:val="0"/>
                  <w:checkBox>
                    <w:sizeAuto/>
                    <w:default w:val="0"/>
                  </w:checkBox>
                </w:ffData>
              </w:fldChar>
            </w:r>
            <w:bookmarkStart w:id="18" w:name="Check18"/>
            <w:r w:rsidRPr="002A57AF">
              <w:instrText xml:space="preserve"> FORMCHECKBOX </w:instrText>
            </w:r>
            <w:r w:rsidR="00983641">
              <w:fldChar w:fldCharType="separate"/>
            </w:r>
            <w:r w:rsidRPr="002A57AF">
              <w:fldChar w:fldCharType="end"/>
            </w:r>
            <w:bookmarkEnd w:id="18"/>
            <w:r w:rsidRPr="002A57AF">
              <w:t>No</w:t>
            </w:r>
          </w:p>
        </w:tc>
      </w:tr>
      <w:tr w:rsidR="00847F6D" w:rsidRPr="002A57AF" w:rsidTr="003813F0">
        <w:tc>
          <w:tcPr>
            <w:tcW w:w="4390" w:type="dxa"/>
            <w:shd w:val="clear" w:color="auto" w:fill="DEEAF6" w:themeFill="accent1" w:themeFillTint="33"/>
          </w:tcPr>
          <w:p w:rsidR="00847F6D" w:rsidRPr="002A57AF" w:rsidRDefault="00847F6D" w:rsidP="003813F0">
            <w:r w:rsidRPr="002A57AF">
              <w:t xml:space="preserve">If yes, please confirm details: </w:t>
            </w:r>
          </w:p>
        </w:tc>
        <w:tc>
          <w:tcPr>
            <w:tcW w:w="6060" w:type="dxa"/>
            <w:gridSpan w:val="3"/>
          </w:tcPr>
          <w:p w:rsidR="00847F6D" w:rsidRPr="002A57AF" w:rsidRDefault="00847F6D" w:rsidP="003813F0"/>
        </w:tc>
      </w:tr>
    </w:tbl>
    <w:p w:rsidR="00C263A8" w:rsidRPr="00892E4C" w:rsidRDefault="00892E4C" w:rsidP="00847F6D">
      <w:pPr>
        <w:spacing w:before="240" w:after="240"/>
        <w:rPr>
          <w:b/>
          <w:sz w:val="36"/>
          <w:u w:val="single"/>
        </w:rPr>
      </w:pPr>
      <w:r w:rsidRPr="00892E4C">
        <w:rPr>
          <w:b/>
          <w:sz w:val="36"/>
          <w:u w:val="single"/>
        </w:rPr>
        <w:t>Current or Last E</w:t>
      </w:r>
      <w:r w:rsidR="00C263A8" w:rsidRPr="00892E4C">
        <w:rPr>
          <w:b/>
          <w:sz w:val="36"/>
          <w:u w:val="single"/>
        </w:rPr>
        <w:t>mployer</w:t>
      </w:r>
    </w:p>
    <w:tbl>
      <w:tblPr>
        <w:tblStyle w:val="TableGrid"/>
        <w:tblW w:w="0" w:type="auto"/>
        <w:tblLook w:val="04A0" w:firstRow="1" w:lastRow="0" w:firstColumn="1" w:lastColumn="0" w:noHBand="0" w:noVBand="1"/>
      </w:tblPr>
      <w:tblGrid>
        <w:gridCol w:w="4106"/>
        <w:gridCol w:w="6344"/>
      </w:tblGrid>
      <w:tr w:rsidR="00847F6D" w:rsidTr="003813F0">
        <w:tc>
          <w:tcPr>
            <w:tcW w:w="10450" w:type="dxa"/>
            <w:gridSpan w:val="2"/>
          </w:tcPr>
          <w:p w:rsidR="00847F6D" w:rsidRDefault="00847F6D" w:rsidP="003813F0">
            <w:r w:rsidRPr="00ED1705">
              <w:t>Provide details here of your employment history starting with your most recent employer. You can include any voluntary or unpaid work that you may have done that is relevant to the role.</w:t>
            </w:r>
          </w:p>
        </w:tc>
      </w:tr>
      <w:tr w:rsidR="00847F6D" w:rsidRPr="002A57AF" w:rsidTr="003813F0">
        <w:tc>
          <w:tcPr>
            <w:tcW w:w="4106" w:type="dxa"/>
            <w:shd w:val="clear" w:color="auto" w:fill="DEEAF6" w:themeFill="accent1" w:themeFillTint="33"/>
          </w:tcPr>
          <w:p w:rsidR="00847F6D" w:rsidRPr="002A57AF" w:rsidRDefault="00847F6D" w:rsidP="003813F0">
            <w:r w:rsidRPr="002A57AF">
              <w:t xml:space="preserve">Name of employer: </w:t>
            </w:r>
          </w:p>
        </w:tc>
        <w:tc>
          <w:tcPr>
            <w:tcW w:w="6344" w:type="dxa"/>
          </w:tcPr>
          <w:p w:rsidR="00847F6D" w:rsidRPr="002A57AF" w:rsidRDefault="00847F6D" w:rsidP="003813F0"/>
        </w:tc>
      </w:tr>
      <w:tr w:rsidR="00847F6D" w:rsidRPr="002A57AF" w:rsidTr="003813F0">
        <w:tc>
          <w:tcPr>
            <w:tcW w:w="4106" w:type="dxa"/>
            <w:shd w:val="clear" w:color="auto" w:fill="DEEAF6" w:themeFill="accent1" w:themeFillTint="33"/>
          </w:tcPr>
          <w:p w:rsidR="00847F6D" w:rsidRPr="002A57AF" w:rsidRDefault="00847F6D" w:rsidP="003813F0">
            <w:r w:rsidRPr="002A57AF">
              <w:t xml:space="preserve">Your job title: </w:t>
            </w:r>
          </w:p>
        </w:tc>
        <w:tc>
          <w:tcPr>
            <w:tcW w:w="6344" w:type="dxa"/>
          </w:tcPr>
          <w:p w:rsidR="00847F6D" w:rsidRPr="002A57AF" w:rsidRDefault="00847F6D" w:rsidP="003813F0"/>
        </w:tc>
      </w:tr>
      <w:tr w:rsidR="00847F6D" w:rsidRPr="002A57AF" w:rsidTr="003813F0">
        <w:tc>
          <w:tcPr>
            <w:tcW w:w="4106" w:type="dxa"/>
            <w:shd w:val="clear" w:color="auto" w:fill="DEEAF6" w:themeFill="accent1" w:themeFillTint="33"/>
          </w:tcPr>
          <w:p w:rsidR="00847F6D" w:rsidRPr="002A57AF" w:rsidRDefault="00847F6D" w:rsidP="003813F0">
            <w:r w:rsidRPr="002A57AF">
              <w:t xml:space="preserve">Line manager: </w:t>
            </w:r>
          </w:p>
        </w:tc>
        <w:tc>
          <w:tcPr>
            <w:tcW w:w="6344" w:type="dxa"/>
          </w:tcPr>
          <w:p w:rsidR="00847F6D" w:rsidRPr="002A57AF" w:rsidRDefault="00847F6D" w:rsidP="003813F0"/>
        </w:tc>
      </w:tr>
      <w:tr w:rsidR="00847F6D" w:rsidRPr="002A57AF" w:rsidTr="003813F0">
        <w:tc>
          <w:tcPr>
            <w:tcW w:w="4106" w:type="dxa"/>
            <w:shd w:val="clear" w:color="auto" w:fill="DEEAF6" w:themeFill="accent1" w:themeFillTint="33"/>
          </w:tcPr>
          <w:p w:rsidR="00847F6D" w:rsidRPr="002A57AF" w:rsidRDefault="00847F6D" w:rsidP="003813F0">
            <w:r w:rsidRPr="002A57AF">
              <w:t>Building name / number:</w:t>
            </w:r>
          </w:p>
        </w:tc>
        <w:tc>
          <w:tcPr>
            <w:tcW w:w="6344" w:type="dxa"/>
          </w:tcPr>
          <w:p w:rsidR="00847F6D" w:rsidRPr="002A57AF" w:rsidRDefault="00847F6D" w:rsidP="003813F0">
            <w:r w:rsidRPr="002A57AF">
              <w:tab/>
            </w:r>
            <w:r w:rsidRPr="002A57AF">
              <w:tab/>
            </w:r>
            <w:r w:rsidRPr="002A57AF">
              <w:tab/>
            </w:r>
          </w:p>
        </w:tc>
      </w:tr>
      <w:tr w:rsidR="00847F6D" w:rsidRPr="002A57AF" w:rsidTr="003813F0">
        <w:tc>
          <w:tcPr>
            <w:tcW w:w="4106" w:type="dxa"/>
            <w:shd w:val="clear" w:color="auto" w:fill="DEEAF6" w:themeFill="accent1" w:themeFillTint="33"/>
          </w:tcPr>
          <w:p w:rsidR="00847F6D" w:rsidRPr="002A57AF" w:rsidRDefault="00847F6D" w:rsidP="003813F0">
            <w:r w:rsidRPr="002A57AF">
              <w:t xml:space="preserve">Street name: </w:t>
            </w:r>
          </w:p>
        </w:tc>
        <w:tc>
          <w:tcPr>
            <w:tcW w:w="6344" w:type="dxa"/>
          </w:tcPr>
          <w:p w:rsidR="00847F6D" w:rsidRPr="002A57AF" w:rsidRDefault="00847F6D" w:rsidP="003813F0"/>
        </w:tc>
      </w:tr>
      <w:tr w:rsidR="00847F6D" w:rsidRPr="002A57AF" w:rsidTr="003813F0">
        <w:tc>
          <w:tcPr>
            <w:tcW w:w="4106" w:type="dxa"/>
            <w:shd w:val="clear" w:color="auto" w:fill="DEEAF6" w:themeFill="accent1" w:themeFillTint="33"/>
          </w:tcPr>
          <w:p w:rsidR="00847F6D" w:rsidRPr="002A57AF" w:rsidRDefault="00847F6D" w:rsidP="003813F0">
            <w:r w:rsidRPr="002A57AF">
              <w:t xml:space="preserve">City: </w:t>
            </w:r>
            <w:r w:rsidRPr="002A57AF">
              <w:tab/>
            </w:r>
            <w:r w:rsidRPr="002A57AF">
              <w:tab/>
            </w:r>
            <w:r w:rsidRPr="002A57AF">
              <w:tab/>
            </w:r>
          </w:p>
        </w:tc>
        <w:tc>
          <w:tcPr>
            <w:tcW w:w="6344" w:type="dxa"/>
          </w:tcPr>
          <w:p w:rsidR="00847F6D" w:rsidRPr="002A57AF" w:rsidRDefault="00847F6D" w:rsidP="003813F0"/>
        </w:tc>
      </w:tr>
      <w:tr w:rsidR="00847F6D" w:rsidRPr="002A57AF" w:rsidTr="003813F0">
        <w:tc>
          <w:tcPr>
            <w:tcW w:w="4106" w:type="dxa"/>
            <w:shd w:val="clear" w:color="auto" w:fill="DEEAF6" w:themeFill="accent1" w:themeFillTint="33"/>
          </w:tcPr>
          <w:p w:rsidR="00847F6D" w:rsidRPr="002A57AF" w:rsidRDefault="00847F6D" w:rsidP="003813F0">
            <w:r w:rsidRPr="002A57AF">
              <w:t xml:space="preserve">County: </w:t>
            </w:r>
          </w:p>
        </w:tc>
        <w:tc>
          <w:tcPr>
            <w:tcW w:w="6344" w:type="dxa"/>
          </w:tcPr>
          <w:p w:rsidR="00847F6D" w:rsidRPr="002A57AF" w:rsidRDefault="00847F6D" w:rsidP="003813F0"/>
        </w:tc>
      </w:tr>
      <w:tr w:rsidR="00847F6D" w:rsidRPr="002A57AF" w:rsidTr="003813F0">
        <w:tc>
          <w:tcPr>
            <w:tcW w:w="4106" w:type="dxa"/>
            <w:shd w:val="clear" w:color="auto" w:fill="DEEAF6" w:themeFill="accent1" w:themeFillTint="33"/>
          </w:tcPr>
          <w:p w:rsidR="00847F6D" w:rsidRPr="002A57AF" w:rsidRDefault="00847F6D" w:rsidP="003813F0">
            <w:r w:rsidRPr="002A57AF">
              <w:t xml:space="preserve">Postcode: </w:t>
            </w:r>
          </w:p>
        </w:tc>
        <w:tc>
          <w:tcPr>
            <w:tcW w:w="6344" w:type="dxa"/>
          </w:tcPr>
          <w:p w:rsidR="00847F6D" w:rsidRPr="002A57AF" w:rsidRDefault="00847F6D" w:rsidP="003813F0"/>
        </w:tc>
      </w:tr>
      <w:tr w:rsidR="00847F6D" w:rsidRPr="002A57AF" w:rsidTr="003813F0">
        <w:tc>
          <w:tcPr>
            <w:tcW w:w="4106" w:type="dxa"/>
            <w:shd w:val="clear" w:color="auto" w:fill="DEEAF6" w:themeFill="accent1" w:themeFillTint="33"/>
          </w:tcPr>
          <w:p w:rsidR="00847F6D" w:rsidRPr="002A57AF" w:rsidRDefault="00847F6D" w:rsidP="003813F0">
            <w:r w:rsidRPr="002A57AF">
              <w:t xml:space="preserve">Telephone number: </w:t>
            </w:r>
          </w:p>
        </w:tc>
        <w:tc>
          <w:tcPr>
            <w:tcW w:w="6344" w:type="dxa"/>
          </w:tcPr>
          <w:p w:rsidR="00847F6D" w:rsidRPr="002A57AF" w:rsidRDefault="00847F6D" w:rsidP="003813F0"/>
        </w:tc>
      </w:tr>
      <w:tr w:rsidR="00847F6D" w:rsidRPr="002A57AF" w:rsidTr="003813F0">
        <w:tc>
          <w:tcPr>
            <w:tcW w:w="4106" w:type="dxa"/>
            <w:shd w:val="clear" w:color="auto" w:fill="DEEAF6" w:themeFill="accent1" w:themeFillTint="33"/>
          </w:tcPr>
          <w:p w:rsidR="00847F6D" w:rsidRPr="002A57AF" w:rsidRDefault="00847F6D" w:rsidP="003813F0">
            <w:r w:rsidRPr="002A57AF">
              <w:t xml:space="preserve">Salary and benefits: </w:t>
            </w:r>
          </w:p>
        </w:tc>
        <w:tc>
          <w:tcPr>
            <w:tcW w:w="6344" w:type="dxa"/>
          </w:tcPr>
          <w:p w:rsidR="00847F6D" w:rsidRPr="002A57AF" w:rsidRDefault="00847F6D" w:rsidP="003813F0"/>
        </w:tc>
      </w:tr>
      <w:tr w:rsidR="00847F6D" w:rsidRPr="002A57AF" w:rsidTr="003813F0">
        <w:tc>
          <w:tcPr>
            <w:tcW w:w="4106" w:type="dxa"/>
            <w:shd w:val="clear" w:color="auto" w:fill="DEEAF6" w:themeFill="accent1" w:themeFillTint="33"/>
          </w:tcPr>
          <w:p w:rsidR="00847F6D" w:rsidRPr="002A57AF" w:rsidRDefault="00847F6D" w:rsidP="003813F0">
            <w:r w:rsidRPr="002A57AF">
              <w:t xml:space="preserve">Date from: </w:t>
            </w:r>
          </w:p>
        </w:tc>
        <w:tc>
          <w:tcPr>
            <w:tcW w:w="6344" w:type="dxa"/>
          </w:tcPr>
          <w:p w:rsidR="00847F6D" w:rsidRPr="002A57AF" w:rsidRDefault="00847F6D" w:rsidP="003813F0"/>
        </w:tc>
      </w:tr>
      <w:tr w:rsidR="00847F6D" w:rsidRPr="002A57AF" w:rsidTr="003813F0">
        <w:tc>
          <w:tcPr>
            <w:tcW w:w="4106" w:type="dxa"/>
            <w:shd w:val="clear" w:color="auto" w:fill="DEEAF6" w:themeFill="accent1" w:themeFillTint="33"/>
          </w:tcPr>
          <w:p w:rsidR="00847F6D" w:rsidRPr="002A57AF" w:rsidRDefault="00847F6D" w:rsidP="003813F0">
            <w:r w:rsidRPr="002A57AF">
              <w:t xml:space="preserve">Reason for leaving: </w:t>
            </w:r>
          </w:p>
        </w:tc>
        <w:tc>
          <w:tcPr>
            <w:tcW w:w="6344" w:type="dxa"/>
          </w:tcPr>
          <w:p w:rsidR="00847F6D" w:rsidRPr="002A57AF" w:rsidRDefault="00847F6D" w:rsidP="003813F0"/>
        </w:tc>
      </w:tr>
      <w:tr w:rsidR="00847F6D" w:rsidRPr="002A57AF" w:rsidTr="003813F0">
        <w:tc>
          <w:tcPr>
            <w:tcW w:w="4106" w:type="dxa"/>
            <w:shd w:val="clear" w:color="auto" w:fill="DEEAF6" w:themeFill="accent1" w:themeFillTint="33"/>
          </w:tcPr>
          <w:p w:rsidR="00847F6D" w:rsidRPr="002A57AF" w:rsidRDefault="00847F6D" w:rsidP="003813F0">
            <w:r w:rsidRPr="002A57AF">
              <w:t xml:space="preserve">Details of responsibilities and duties: </w:t>
            </w:r>
          </w:p>
        </w:tc>
        <w:tc>
          <w:tcPr>
            <w:tcW w:w="6344" w:type="dxa"/>
          </w:tcPr>
          <w:p w:rsidR="00847F6D" w:rsidRPr="002A57AF" w:rsidRDefault="00847F6D" w:rsidP="003813F0"/>
        </w:tc>
      </w:tr>
    </w:tbl>
    <w:p w:rsidR="00C263A8" w:rsidRPr="00892E4C" w:rsidRDefault="00892E4C" w:rsidP="00477A13">
      <w:pPr>
        <w:spacing w:before="240" w:after="240"/>
        <w:rPr>
          <w:b/>
          <w:sz w:val="36"/>
          <w:u w:val="single"/>
        </w:rPr>
      </w:pPr>
      <w:r w:rsidRPr="00892E4C">
        <w:rPr>
          <w:b/>
          <w:sz w:val="36"/>
          <w:u w:val="single"/>
        </w:rPr>
        <w:t>Past E</w:t>
      </w:r>
      <w:r w:rsidR="00C263A8" w:rsidRPr="00892E4C">
        <w:rPr>
          <w:b/>
          <w:sz w:val="36"/>
          <w:u w:val="single"/>
        </w:rPr>
        <w:t>mployment</w:t>
      </w:r>
    </w:p>
    <w:p w:rsidR="00847F6D" w:rsidRPr="008253A2" w:rsidRDefault="00847F6D" w:rsidP="00847F6D">
      <w:r w:rsidRPr="008253A2">
        <w:t>Please provide us with details of past employment</w:t>
      </w:r>
      <w:r>
        <w:t xml:space="preserve"> (most recent first)</w:t>
      </w:r>
      <w:r w:rsidRPr="008253A2">
        <w:t>.</w:t>
      </w:r>
    </w:p>
    <w:tbl>
      <w:tblPr>
        <w:tblStyle w:val="TableGrid"/>
        <w:tblW w:w="0" w:type="auto"/>
        <w:tblLook w:val="04A0" w:firstRow="1" w:lastRow="0" w:firstColumn="1" w:lastColumn="0" w:noHBand="0" w:noVBand="1"/>
      </w:tblPr>
      <w:tblGrid>
        <w:gridCol w:w="2547"/>
        <w:gridCol w:w="7903"/>
      </w:tblGrid>
      <w:tr w:rsidR="00847F6D" w:rsidRPr="002A57AF" w:rsidTr="003813F0">
        <w:tc>
          <w:tcPr>
            <w:tcW w:w="2547" w:type="dxa"/>
            <w:shd w:val="clear" w:color="auto" w:fill="DEEAF6" w:themeFill="accent1" w:themeFillTint="33"/>
          </w:tcPr>
          <w:p w:rsidR="00847F6D" w:rsidRPr="002A57AF" w:rsidRDefault="00847F6D" w:rsidP="003813F0">
            <w:bookmarkStart w:id="19" w:name="_Hlk43986573"/>
            <w:r w:rsidRPr="002A57AF">
              <w:rPr>
                <w:b/>
              </w:rPr>
              <w:t>Employer</w:t>
            </w:r>
            <w:r>
              <w:rPr>
                <w:b/>
              </w:rPr>
              <w:t xml:space="preserve"> Name</w:t>
            </w:r>
            <w:r w:rsidRPr="002A57AF">
              <w:rPr>
                <w:b/>
              </w:rPr>
              <w:t>:</w:t>
            </w:r>
            <w:r w:rsidRPr="002A57AF">
              <w:t xml:space="preserve"> </w:t>
            </w:r>
          </w:p>
        </w:tc>
        <w:tc>
          <w:tcPr>
            <w:tcW w:w="7903" w:type="dxa"/>
          </w:tcPr>
          <w:p w:rsidR="00847F6D" w:rsidRPr="002A57AF" w:rsidRDefault="00847F6D" w:rsidP="003813F0">
            <w:r w:rsidRPr="002A57AF">
              <w:tab/>
            </w:r>
            <w:r w:rsidRPr="002A57AF">
              <w:tab/>
            </w:r>
            <w:r w:rsidRPr="002A57AF">
              <w:tab/>
            </w:r>
            <w:r w:rsidRPr="002A57AF">
              <w:tab/>
            </w:r>
          </w:p>
        </w:tc>
      </w:tr>
      <w:tr w:rsidR="00847F6D" w:rsidRPr="002A57AF" w:rsidTr="003813F0">
        <w:tc>
          <w:tcPr>
            <w:tcW w:w="2547" w:type="dxa"/>
            <w:shd w:val="clear" w:color="auto" w:fill="DEEAF6" w:themeFill="accent1" w:themeFillTint="33"/>
          </w:tcPr>
          <w:p w:rsidR="00847F6D" w:rsidRPr="002A57AF" w:rsidRDefault="00847F6D" w:rsidP="003813F0">
            <w:pPr>
              <w:rPr>
                <w:b/>
              </w:rPr>
            </w:pPr>
            <w:r w:rsidRPr="002A57AF">
              <w:t>Job held:</w:t>
            </w:r>
            <w:r w:rsidRPr="002A57AF">
              <w:tab/>
            </w:r>
          </w:p>
        </w:tc>
        <w:tc>
          <w:tcPr>
            <w:tcW w:w="7903" w:type="dxa"/>
          </w:tcPr>
          <w:p w:rsidR="00847F6D" w:rsidRPr="002A57AF" w:rsidRDefault="00847F6D" w:rsidP="003813F0"/>
        </w:tc>
      </w:tr>
      <w:tr w:rsidR="00847F6D" w:rsidRPr="002A57AF" w:rsidTr="003813F0">
        <w:tc>
          <w:tcPr>
            <w:tcW w:w="2547" w:type="dxa"/>
            <w:shd w:val="clear" w:color="auto" w:fill="DEEAF6" w:themeFill="accent1" w:themeFillTint="33"/>
          </w:tcPr>
          <w:p w:rsidR="00847F6D" w:rsidRPr="002A57AF" w:rsidRDefault="00847F6D" w:rsidP="003813F0">
            <w:r w:rsidRPr="002A57AF">
              <w:t xml:space="preserve">Salary: </w:t>
            </w:r>
          </w:p>
        </w:tc>
        <w:tc>
          <w:tcPr>
            <w:tcW w:w="7903" w:type="dxa"/>
          </w:tcPr>
          <w:p w:rsidR="00847F6D" w:rsidRPr="002A57AF" w:rsidRDefault="00847F6D" w:rsidP="003813F0"/>
        </w:tc>
      </w:tr>
      <w:tr w:rsidR="00847F6D" w:rsidRPr="002A57AF" w:rsidTr="003813F0">
        <w:tc>
          <w:tcPr>
            <w:tcW w:w="2547" w:type="dxa"/>
            <w:shd w:val="clear" w:color="auto" w:fill="DEEAF6" w:themeFill="accent1" w:themeFillTint="33"/>
          </w:tcPr>
          <w:p w:rsidR="00847F6D" w:rsidRPr="002A57AF" w:rsidRDefault="00847F6D" w:rsidP="003813F0">
            <w:r w:rsidRPr="002A57AF">
              <w:t xml:space="preserve">Date employed from: </w:t>
            </w:r>
          </w:p>
        </w:tc>
        <w:tc>
          <w:tcPr>
            <w:tcW w:w="7903" w:type="dxa"/>
          </w:tcPr>
          <w:p w:rsidR="00847F6D" w:rsidRPr="002A57AF" w:rsidRDefault="00847F6D" w:rsidP="003813F0"/>
        </w:tc>
      </w:tr>
      <w:tr w:rsidR="00847F6D" w:rsidRPr="002A57AF" w:rsidTr="003813F0">
        <w:tc>
          <w:tcPr>
            <w:tcW w:w="2547" w:type="dxa"/>
            <w:shd w:val="clear" w:color="auto" w:fill="DEEAF6" w:themeFill="accent1" w:themeFillTint="33"/>
          </w:tcPr>
          <w:p w:rsidR="00847F6D" w:rsidRPr="002A57AF" w:rsidRDefault="00847F6D" w:rsidP="003813F0">
            <w:r w:rsidRPr="002A57AF">
              <w:t xml:space="preserve">Date employed to: </w:t>
            </w:r>
          </w:p>
        </w:tc>
        <w:tc>
          <w:tcPr>
            <w:tcW w:w="7903" w:type="dxa"/>
          </w:tcPr>
          <w:p w:rsidR="00847F6D" w:rsidRPr="002A57AF" w:rsidRDefault="00847F6D" w:rsidP="003813F0"/>
        </w:tc>
      </w:tr>
      <w:tr w:rsidR="00847F6D" w:rsidRPr="002A57AF" w:rsidTr="003813F0">
        <w:tc>
          <w:tcPr>
            <w:tcW w:w="2547" w:type="dxa"/>
            <w:shd w:val="clear" w:color="auto" w:fill="DEEAF6" w:themeFill="accent1" w:themeFillTint="33"/>
          </w:tcPr>
          <w:p w:rsidR="00847F6D" w:rsidRPr="002A57AF" w:rsidRDefault="00847F6D" w:rsidP="003813F0">
            <w:r w:rsidRPr="002A57AF">
              <w:t>Reason for Leaving:</w:t>
            </w:r>
          </w:p>
        </w:tc>
        <w:tc>
          <w:tcPr>
            <w:tcW w:w="7903" w:type="dxa"/>
          </w:tcPr>
          <w:p w:rsidR="00847F6D" w:rsidRPr="002A57AF" w:rsidRDefault="00847F6D" w:rsidP="003813F0"/>
        </w:tc>
      </w:tr>
      <w:tr w:rsidR="00847F6D" w:rsidRPr="005566EA" w:rsidTr="003813F0">
        <w:tc>
          <w:tcPr>
            <w:tcW w:w="10450" w:type="dxa"/>
            <w:gridSpan w:val="2"/>
          </w:tcPr>
          <w:p w:rsidR="00847F6D" w:rsidRPr="005566EA" w:rsidRDefault="00847F6D" w:rsidP="003813F0">
            <w:pPr>
              <w:rPr>
                <w:sz w:val="16"/>
                <w:szCs w:val="16"/>
              </w:rPr>
            </w:pPr>
          </w:p>
        </w:tc>
      </w:tr>
      <w:bookmarkEnd w:id="19"/>
      <w:tr w:rsidR="00847F6D" w:rsidRPr="002A57AF" w:rsidTr="003813F0">
        <w:tc>
          <w:tcPr>
            <w:tcW w:w="2547" w:type="dxa"/>
            <w:shd w:val="clear" w:color="auto" w:fill="DEEAF6" w:themeFill="accent1" w:themeFillTint="33"/>
          </w:tcPr>
          <w:p w:rsidR="00847F6D" w:rsidRPr="002A57AF" w:rsidRDefault="00847F6D" w:rsidP="003813F0">
            <w:r w:rsidRPr="002A57AF">
              <w:rPr>
                <w:b/>
              </w:rPr>
              <w:t>Employer</w:t>
            </w:r>
            <w:r>
              <w:rPr>
                <w:b/>
              </w:rPr>
              <w:t xml:space="preserve"> Name</w:t>
            </w:r>
            <w:r w:rsidRPr="002A57AF">
              <w:rPr>
                <w:b/>
              </w:rPr>
              <w:t>:</w:t>
            </w:r>
            <w:r w:rsidRPr="002A57AF">
              <w:t xml:space="preserve"> </w:t>
            </w:r>
          </w:p>
        </w:tc>
        <w:tc>
          <w:tcPr>
            <w:tcW w:w="7903" w:type="dxa"/>
          </w:tcPr>
          <w:p w:rsidR="00847F6D" w:rsidRPr="002A57AF" w:rsidRDefault="00847F6D" w:rsidP="003813F0">
            <w:r w:rsidRPr="002A57AF">
              <w:tab/>
            </w:r>
            <w:r w:rsidRPr="002A57AF">
              <w:tab/>
            </w:r>
            <w:r w:rsidRPr="002A57AF">
              <w:tab/>
            </w:r>
            <w:r w:rsidRPr="002A57AF">
              <w:tab/>
            </w:r>
          </w:p>
        </w:tc>
      </w:tr>
      <w:tr w:rsidR="00847F6D" w:rsidRPr="002A57AF" w:rsidTr="003813F0">
        <w:tc>
          <w:tcPr>
            <w:tcW w:w="2547" w:type="dxa"/>
            <w:shd w:val="clear" w:color="auto" w:fill="DEEAF6" w:themeFill="accent1" w:themeFillTint="33"/>
          </w:tcPr>
          <w:p w:rsidR="00847F6D" w:rsidRPr="002A57AF" w:rsidRDefault="00847F6D" w:rsidP="003813F0">
            <w:pPr>
              <w:rPr>
                <w:b/>
              </w:rPr>
            </w:pPr>
            <w:r w:rsidRPr="002A57AF">
              <w:t>Job held:</w:t>
            </w:r>
            <w:r w:rsidRPr="002A57AF">
              <w:tab/>
            </w:r>
          </w:p>
        </w:tc>
        <w:tc>
          <w:tcPr>
            <w:tcW w:w="7903" w:type="dxa"/>
          </w:tcPr>
          <w:p w:rsidR="00847F6D" w:rsidRPr="002A57AF" w:rsidRDefault="00847F6D" w:rsidP="003813F0"/>
        </w:tc>
      </w:tr>
      <w:tr w:rsidR="00847F6D" w:rsidRPr="002A57AF" w:rsidTr="003813F0">
        <w:tc>
          <w:tcPr>
            <w:tcW w:w="2547" w:type="dxa"/>
            <w:shd w:val="clear" w:color="auto" w:fill="DEEAF6" w:themeFill="accent1" w:themeFillTint="33"/>
          </w:tcPr>
          <w:p w:rsidR="00847F6D" w:rsidRPr="002A57AF" w:rsidRDefault="00847F6D" w:rsidP="003813F0">
            <w:r w:rsidRPr="002A57AF">
              <w:t xml:space="preserve">Salary: </w:t>
            </w:r>
          </w:p>
        </w:tc>
        <w:tc>
          <w:tcPr>
            <w:tcW w:w="7903" w:type="dxa"/>
          </w:tcPr>
          <w:p w:rsidR="00847F6D" w:rsidRPr="002A57AF" w:rsidRDefault="00847F6D" w:rsidP="003813F0"/>
        </w:tc>
      </w:tr>
      <w:tr w:rsidR="00847F6D" w:rsidRPr="002A57AF" w:rsidTr="003813F0">
        <w:tc>
          <w:tcPr>
            <w:tcW w:w="2547" w:type="dxa"/>
            <w:shd w:val="clear" w:color="auto" w:fill="DEEAF6" w:themeFill="accent1" w:themeFillTint="33"/>
          </w:tcPr>
          <w:p w:rsidR="00847F6D" w:rsidRPr="002A57AF" w:rsidRDefault="00847F6D" w:rsidP="003813F0">
            <w:r w:rsidRPr="002A57AF">
              <w:t xml:space="preserve">Date employed from: </w:t>
            </w:r>
          </w:p>
        </w:tc>
        <w:tc>
          <w:tcPr>
            <w:tcW w:w="7903" w:type="dxa"/>
          </w:tcPr>
          <w:p w:rsidR="00847F6D" w:rsidRPr="002A57AF" w:rsidRDefault="00847F6D" w:rsidP="003813F0"/>
        </w:tc>
      </w:tr>
      <w:tr w:rsidR="00847F6D" w:rsidRPr="002A57AF" w:rsidTr="003813F0">
        <w:tc>
          <w:tcPr>
            <w:tcW w:w="2547" w:type="dxa"/>
            <w:shd w:val="clear" w:color="auto" w:fill="DEEAF6" w:themeFill="accent1" w:themeFillTint="33"/>
          </w:tcPr>
          <w:p w:rsidR="00847F6D" w:rsidRPr="002A57AF" w:rsidRDefault="00847F6D" w:rsidP="003813F0">
            <w:r w:rsidRPr="002A57AF">
              <w:t xml:space="preserve">Date employed to: </w:t>
            </w:r>
          </w:p>
        </w:tc>
        <w:tc>
          <w:tcPr>
            <w:tcW w:w="7903" w:type="dxa"/>
          </w:tcPr>
          <w:p w:rsidR="00847F6D" w:rsidRPr="002A57AF" w:rsidRDefault="00847F6D" w:rsidP="003813F0"/>
        </w:tc>
      </w:tr>
      <w:tr w:rsidR="00847F6D" w:rsidRPr="002A57AF" w:rsidTr="003813F0">
        <w:tc>
          <w:tcPr>
            <w:tcW w:w="2547" w:type="dxa"/>
            <w:shd w:val="clear" w:color="auto" w:fill="DEEAF6" w:themeFill="accent1" w:themeFillTint="33"/>
          </w:tcPr>
          <w:p w:rsidR="00847F6D" w:rsidRPr="002A57AF" w:rsidRDefault="00847F6D" w:rsidP="003813F0">
            <w:r w:rsidRPr="002A57AF">
              <w:t>Reason for Leaving:</w:t>
            </w:r>
          </w:p>
        </w:tc>
        <w:tc>
          <w:tcPr>
            <w:tcW w:w="7903" w:type="dxa"/>
          </w:tcPr>
          <w:p w:rsidR="00847F6D" w:rsidRPr="002A57AF" w:rsidRDefault="00847F6D" w:rsidP="003813F0"/>
        </w:tc>
      </w:tr>
      <w:tr w:rsidR="00847F6D" w:rsidRPr="005566EA" w:rsidTr="003813F0">
        <w:tc>
          <w:tcPr>
            <w:tcW w:w="10450" w:type="dxa"/>
            <w:gridSpan w:val="2"/>
          </w:tcPr>
          <w:p w:rsidR="00847F6D" w:rsidRPr="005566EA" w:rsidRDefault="00847F6D" w:rsidP="003813F0">
            <w:pPr>
              <w:rPr>
                <w:sz w:val="16"/>
                <w:szCs w:val="16"/>
              </w:rPr>
            </w:pPr>
          </w:p>
        </w:tc>
      </w:tr>
      <w:tr w:rsidR="00847F6D" w:rsidRPr="002A57AF" w:rsidTr="003813F0">
        <w:tc>
          <w:tcPr>
            <w:tcW w:w="2547" w:type="dxa"/>
            <w:shd w:val="clear" w:color="auto" w:fill="DEEAF6" w:themeFill="accent1" w:themeFillTint="33"/>
          </w:tcPr>
          <w:p w:rsidR="00847F6D" w:rsidRPr="002A57AF" w:rsidRDefault="00847F6D" w:rsidP="003813F0">
            <w:r w:rsidRPr="002A57AF">
              <w:rPr>
                <w:b/>
              </w:rPr>
              <w:t>Employer</w:t>
            </w:r>
            <w:r>
              <w:rPr>
                <w:b/>
              </w:rPr>
              <w:t xml:space="preserve"> Name</w:t>
            </w:r>
            <w:r w:rsidRPr="002A57AF">
              <w:rPr>
                <w:b/>
              </w:rPr>
              <w:t>:</w:t>
            </w:r>
            <w:r w:rsidRPr="002A57AF">
              <w:t xml:space="preserve"> </w:t>
            </w:r>
          </w:p>
        </w:tc>
        <w:tc>
          <w:tcPr>
            <w:tcW w:w="7903" w:type="dxa"/>
          </w:tcPr>
          <w:p w:rsidR="00847F6D" w:rsidRPr="002A57AF" w:rsidRDefault="00847F6D" w:rsidP="003813F0">
            <w:r w:rsidRPr="002A57AF">
              <w:tab/>
            </w:r>
            <w:r w:rsidRPr="002A57AF">
              <w:tab/>
            </w:r>
            <w:r w:rsidRPr="002A57AF">
              <w:tab/>
            </w:r>
            <w:r w:rsidRPr="002A57AF">
              <w:tab/>
            </w:r>
          </w:p>
        </w:tc>
      </w:tr>
      <w:tr w:rsidR="00847F6D" w:rsidRPr="002A57AF" w:rsidTr="003813F0">
        <w:tc>
          <w:tcPr>
            <w:tcW w:w="2547" w:type="dxa"/>
            <w:shd w:val="clear" w:color="auto" w:fill="DEEAF6" w:themeFill="accent1" w:themeFillTint="33"/>
          </w:tcPr>
          <w:p w:rsidR="00847F6D" w:rsidRPr="002A57AF" w:rsidRDefault="00847F6D" w:rsidP="003813F0">
            <w:pPr>
              <w:rPr>
                <w:b/>
              </w:rPr>
            </w:pPr>
            <w:r w:rsidRPr="002A57AF">
              <w:t>Job held:</w:t>
            </w:r>
            <w:r w:rsidRPr="002A57AF">
              <w:tab/>
            </w:r>
          </w:p>
        </w:tc>
        <w:tc>
          <w:tcPr>
            <w:tcW w:w="7903" w:type="dxa"/>
          </w:tcPr>
          <w:p w:rsidR="00847F6D" w:rsidRPr="002A57AF" w:rsidRDefault="00847F6D" w:rsidP="003813F0"/>
        </w:tc>
      </w:tr>
      <w:tr w:rsidR="00847F6D" w:rsidRPr="002A57AF" w:rsidTr="003813F0">
        <w:tc>
          <w:tcPr>
            <w:tcW w:w="2547" w:type="dxa"/>
            <w:shd w:val="clear" w:color="auto" w:fill="DEEAF6" w:themeFill="accent1" w:themeFillTint="33"/>
          </w:tcPr>
          <w:p w:rsidR="00847F6D" w:rsidRPr="002A57AF" w:rsidRDefault="00847F6D" w:rsidP="003813F0">
            <w:r w:rsidRPr="002A57AF">
              <w:t xml:space="preserve">Salary: </w:t>
            </w:r>
          </w:p>
        </w:tc>
        <w:tc>
          <w:tcPr>
            <w:tcW w:w="7903" w:type="dxa"/>
          </w:tcPr>
          <w:p w:rsidR="00847F6D" w:rsidRPr="002A57AF" w:rsidRDefault="00847F6D" w:rsidP="003813F0"/>
        </w:tc>
      </w:tr>
      <w:tr w:rsidR="00847F6D" w:rsidRPr="002A57AF" w:rsidTr="003813F0">
        <w:tc>
          <w:tcPr>
            <w:tcW w:w="2547" w:type="dxa"/>
            <w:shd w:val="clear" w:color="auto" w:fill="DEEAF6" w:themeFill="accent1" w:themeFillTint="33"/>
          </w:tcPr>
          <w:p w:rsidR="00847F6D" w:rsidRPr="002A57AF" w:rsidRDefault="00847F6D" w:rsidP="003813F0">
            <w:r w:rsidRPr="002A57AF">
              <w:t xml:space="preserve">Date employed from: </w:t>
            </w:r>
          </w:p>
        </w:tc>
        <w:tc>
          <w:tcPr>
            <w:tcW w:w="7903" w:type="dxa"/>
          </w:tcPr>
          <w:p w:rsidR="00847F6D" w:rsidRPr="002A57AF" w:rsidRDefault="00847F6D" w:rsidP="003813F0"/>
        </w:tc>
      </w:tr>
      <w:tr w:rsidR="00847F6D" w:rsidRPr="002A57AF" w:rsidTr="003813F0">
        <w:tc>
          <w:tcPr>
            <w:tcW w:w="2547" w:type="dxa"/>
            <w:shd w:val="clear" w:color="auto" w:fill="DEEAF6" w:themeFill="accent1" w:themeFillTint="33"/>
          </w:tcPr>
          <w:p w:rsidR="00847F6D" w:rsidRPr="002A57AF" w:rsidRDefault="00847F6D" w:rsidP="003813F0">
            <w:r w:rsidRPr="002A57AF">
              <w:t xml:space="preserve">Date employed to: </w:t>
            </w:r>
          </w:p>
        </w:tc>
        <w:tc>
          <w:tcPr>
            <w:tcW w:w="7903" w:type="dxa"/>
          </w:tcPr>
          <w:p w:rsidR="00847F6D" w:rsidRPr="002A57AF" w:rsidRDefault="00847F6D" w:rsidP="003813F0"/>
        </w:tc>
      </w:tr>
      <w:tr w:rsidR="00847F6D" w:rsidRPr="002A57AF" w:rsidTr="003813F0">
        <w:tc>
          <w:tcPr>
            <w:tcW w:w="2547" w:type="dxa"/>
            <w:shd w:val="clear" w:color="auto" w:fill="DEEAF6" w:themeFill="accent1" w:themeFillTint="33"/>
          </w:tcPr>
          <w:p w:rsidR="00847F6D" w:rsidRPr="002A57AF" w:rsidRDefault="00847F6D" w:rsidP="003813F0">
            <w:r w:rsidRPr="002A57AF">
              <w:t>Reason for Leaving:</w:t>
            </w:r>
          </w:p>
        </w:tc>
        <w:tc>
          <w:tcPr>
            <w:tcW w:w="7903" w:type="dxa"/>
          </w:tcPr>
          <w:p w:rsidR="00847F6D" w:rsidRPr="002A57AF" w:rsidRDefault="00847F6D" w:rsidP="003813F0"/>
        </w:tc>
      </w:tr>
      <w:tr w:rsidR="00847F6D" w:rsidRPr="005566EA" w:rsidTr="003813F0">
        <w:tc>
          <w:tcPr>
            <w:tcW w:w="10450" w:type="dxa"/>
            <w:gridSpan w:val="2"/>
          </w:tcPr>
          <w:p w:rsidR="00847F6D" w:rsidRPr="005566EA" w:rsidRDefault="00847F6D" w:rsidP="003813F0">
            <w:pPr>
              <w:rPr>
                <w:sz w:val="16"/>
                <w:szCs w:val="16"/>
              </w:rPr>
            </w:pPr>
          </w:p>
        </w:tc>
      </w:tr>
      <w:tr w:rsidR="00847F6D" w:rsidRPr="002A57AF" w:rsidTr="003813F0">
        <w:tc>
          <w:tcPr>
            <w:tcW w:w="2547" w:type="dxa"/>
            <w:shd w:val="clear" w:color="auto" w:fill="DEEAF6" w:themeFill="accent1" w:themeFillTint="33"/>
          </w:tcPr>
          <w:p w:rsidR="00847F6D" w:rsidRPr="002A57AF" w:rsidRDefault="00847F6D" w:rsidP="003813F0">
            <w:r w:rsidRPr="002A57AF">
              <w:rPr>
                <w:b/>
              </w:rPr>
              <w:t>Employer</w:t>
            </w:r>
            <w:r>
              <w:rPr>
                <w:b/>
              </w:rPr>
              <w:t xml:space="preserve"> Name</w:t>
            </w:r>
            <w:r w:rsidRPr="002A57AF">
              <w:rPr>
                <w:b/>
              </w:rPr>
              <w:t>:</w:t>
            </w:r>
            <w:r w:rsidRPr="002A57AF">
              <w:t xml:space="preserve"> </w:t>
            </w:r>
          </w:p>
        </w:tc>
        <w:tc>
          <w:tcPr>
            <w:tcW w:w="7903" w:type="dxa"/>
          </w:tcPr>
          <w:p w:rsidR="00847F6D" w:rsidRPr="002A57AF" w:rsidRDefault="00847F6D" w:rsidP="003813F0">
            <w:r w:rsidRPr="002A57AF">
              <w:tab/>
            </w:r>
            <w:r w:rsidRPr="002A57AF">
              <w:tab/>
            </w:r>
            <w:r w:rsidRPr="002A57AF">
              <w:tab/>
            </w:r>
            <w:r w:rsidRPr="002A57AF">
              <w:tab/>
            </w:r>
          </w:p>
        </w:tc>
      </w:tr>
      <w:tr w:rsidR="00847F6D" w:rsidRPr="002A57AF" w:rsidTr="003813F0">
        <w:tc>
          <w:tcPr>
            <w:tcW w:w="2547" w:type="dxa"/>
            <w:shd w:val="clear" w:color="auto" w:fill="DEEAF6" w:themeFill="accent1" w:themeFillTint="33"/>
          </w:tcPr>
          <w:p w:rsidR="00847F6D" w:rsidRPr="002A57AF" w:rsidRDefault="00847F6D" w:rsidP="003813F0">
            <w:pPr>
              <w:rPr>
                <w:b/>
              </w:rPr>
            </w:pPr>
            <w:r w:rsidRPr="002A57AF">
              <w:t>Job held:</w:t>
            </w:r>
            <w:r w:rsidRPr="002A57AF">
              <w:tab/>
            </w:r>
          </w:p>
        </w:tc>
        <w:tc>
          <w:tcPr>
            <w:tcW w:w="7903" w:type="dxa"/>
          </w:tcPr>
          <w:p w:rsidR="00847F6D" w:rsidRPr="002A57AF" w:rsidRDefault="00847F6D" w:rsidP="003813F0"/>
        </w:tc>
      </w:tr>
      <w:tr w:rsidR="00847F6D" w:rsidRPr="002A57AF" w:rsidTr="003813F0">
        <w:tc>
          <w:tcPr>
            <w:tcW w:w="2547" w:type="dxa"/>
            <w:shd w:val="clear" w:color="auto" w:fill="DEEAF6" w:themeFill="accent1" w:themeFillTint="33"/>
          </w:tcPr>
          <w:p w:rsidR="00847F6D" w:rsidRPr="002A57AF" w:rsidRDefault="00847F6D" w:rsidP="003813F0">
            <w:r w:rsidRPr="002A57AF">
              <w:t xml:space="preserve">Salary: </w:t>
            </w:r>
          </w:p>
        </w:tc>
        <w:tc>
          <w:tcPr>
            <w:tcW w:w="7903" w:type="dxa"/>
          </w:tcPr>
          <w:p w:rsidR="00847F6D" w:rsidRPr="002A57AF" w:rsidRDefault="00847F6D" w:rsidP="003813F0"/>
        </w:tc>
      </w:tr>
      <w:tr w:rsidR="00847F6D" w:rsidRPr="002A57AF" w:rsidTr="003813F0">
        <w:tc>
          <w:tcPr>
            <w:tcW w:w="2547" w:type="dxa"/>
            <w:shd w:val="clear" w:color="auto" w:fill="DEEAF6" w:themeFill="accent1" w:themeFillTint="33"/>
          </w:tcPr>
          <w:p w:rsidR="00847F6D" w:rsidRPr="002A57AF" w:rsidRDefault="00847F6D" w:rsidP="003813F0">
            <w:r w:rsidRPr="002A57AF">
              <w:t xml:space="preserve">Date employed from: </w:t>
            </w:r>
          </w:p>
        </w:tc>
        <w:tc>
          <w:tcPr>
            <w:tcW w:w="7903" w:type="dxa"/>
          </w:tcPr>
          <w:p w:rsidR="00847F6D" w:rsidRPr="002A57AF" w:rsidRDefault="00847F6D" w:rsidP="003813F0"/>
        </w:tc>
      </w:tr>
      <w:tr w:rsidR="00847F6D" w:rsidRPr="002A57AF" w:rsidTr="003813F0">
        <w:tc>
          <w:tcPr>
            <w:tcW w:w="2547" w:type="dxa"/>
            <w:shd w:val="clear" w:color="auto" w:fill="DEEAF6" w:themeFill="accent1" w:themeFillTint="33"/>
          </w:tcPr>
          <w:p w:rsidR="00847F6D" w:rsidRPr="002A57AF" w:rsidRDefault="00847F6D" w:rsidP="003813F0">
            <w:r w:rsidRPr="002A57AF">
              <w:t xml:space="preserve">Date employed to: </w:t>
            </w:r>
          </w:p>
        </w:tc>
        <w:tc>
          <w:tcPr>
            <w:tcW w:w="7903" w:type="dxa"/>
          </w:tcPr>
          <w:p w:rsidR="00847F6D" w:rsidRPr="002A57AF" w:rsidRDefault="00847F6D" w:rsidP="003813F0"/>
        </w:tc>
      </w:tr>
      <w:tr w:rsidR="00847F6D" w:rsidRPr="002A57AF" w:rsidTr="003813F0">
        <w:tc>
          <w:tcPr>
            <w:tcW w:w="2547" w:type="dxa"/>
            <w:shd w:val="clear" w:color="auto" w:fill="DEEAF6" w:themeFill="accent1" w:themeFillTint="33"/>
          </w:tcPr>
          <w:p w:rsidR="00847F6D" w:rsidRPr="002A57AF" w:rsidRDefault="00847F6D" w:rsidP="003813F0">
            <w:r w:rsidRPr="002A57AF">
              <w:lastRenderedPageBreak/>
              <w:t>Reason for Leaving:</w:t>
            </w:r>
          </w:p>
        </w:tc>
        <w:tc>
          <w:tcPr>
            <w:tcW w:w="7903" w:type="dxa"/>
          </w:tcPr>
          <w:p w:rsidR="00847F6D" w:rsidRPr="002A57AF" w:rsidRDefault="00847F6D" w:rsidP="003813F0"/>
        </w:tc>
      </w:tr>
      <w:tr w:rsidR="00847F6D" w:rsidRPr="005566EA" w:rsidTr="003813F0">
        <w:tc>
          <w:tcPr>
            <w:tcW w:w="10450" w:type="dxa"/>
            <w:gridSpan w:val="2"/>
          </w:tcPr>
          <w:p w:rsidR="00847F6D" w:rsidRPr="005566EA" w:rsidRDefault="00847F6D" w:rsidP="003813F0">
            <w:pPr>
              <w:rPr>
                <w:sz w:val="16"/>
                <w:szCs w:val="16"/>
              </w:rPr>
            </w:pPr>
          </w:p>
        </w:tc>
      </w:tr>
      <w:tr w:rsidR="00847F6D" w:rsidRPr="002A57AF" w:rsidTr="003813F0">
        <w:tc>
          <w:tcPr>
            <w:tcW w:w="2547" w:type="dxa"/>
            <w:shd w:val="clear" w:color="auto" w:fill="DEEAF6" w:themeFill="accent1" w:themeFillTint="33"/>
          </w:tcPr>
          <w:p w:rsidR="00847F6D" w:rsidRPr="002A57AF" w:rsidRDefault="00847F6D" w:rsidP="003813F0">
            <w:r w:rsidRPr="002A57AF">
              <w:rPr>
                <w:b/>
              </w:rPr>
              <w:t>Employer</w:t>
            </w:r>
            <w:r>
              <w:rPr>
                <w:b/>
              </w:rPr>
              <w:t xml:space="preserve"> Name</w:t>
            </w:r>
            <w:r w:rsidRPr="002A57AF">
              <w:rPr>
                <w:b/>
              </w:rPr>
              <w:t>:</w:t>
            </w:r>
            <w:r w:rsidRPr="002A57AF">
              <w:t xml:space="preserve"> </w:t>
            </w:r>
          </w:p>
        </w:tc>
        <w:tc>
          <w:tcPr>
            <w:tcW w:w="7903" w:type="dxa"/>
          </w:tcPr>
          <w:p w:rsidR="00847F6D" w:rsidRPr="002A57AF" w:rsidRDefault="00847F6D" w:rsidP="003813F0">
            <w:r w:rsidRPr="002A57AF">
              <w:tab/>
            </w:r>
            <w:r w:rsidRPr="002A57AF">
              <w:tab/>
            </w:r>
            <w:r w:rsidRPr="002A57AF">
              <w:tab/>
            </w:r>
            <w:r w:rsidRPr="002A57AF">
              <w:tab/>
            </w:r>
          </w:p>
        </w:tc>
      </w:tr>
      <w:tr w:rsidR="00847F6D" w:rsidRPr="002A57AF" w:rsidTr="003813F0">
        <w:tc>
          <w:tcPr>
            <w:tcW w:w="2547" w:type="dxa"/>
            <w:shd w:val="clear" w:color="auto" w:fill="DEEAF6" w:themeFill="accent1" w:themeFillTint="33"/>
          </w:tcPr>
          <w:p w:rsidR="00847F6D" w:rsidRPr="002A57AF" w:rsidRDefault="00847F6D" w:rsidP="003813F0">
            <w:pPr>
              <w:rPr>
                <w:b/>
              </w:rPr>
            </w:pPr>
            <w:r w:rsidRPr="002A57AF">
              <w:t>Job held:</w:t>
            </w:r>
            <w:r w:rsidRPr="002A57AF">
              <w:tab/>
            </w:r>
          </w:p>
        </w:tc>
        <w:tc>
          <w:tcPr>
            <w:tcW w:w="7903" w:type="dxa"/>
          </w:tcPr>
          <w:p w:rsidR="00847F6D" w:rsidRPr="002A57AF" w:rsidRDefault="00847F6D" w:rsidP="003813F0"/>
        </w:tc>
      </w:tr>
      <w:tr w:rsidR="00847F6D" w:rsidRPr="002A57AF" w:rsidTr="003813F0">
        <w:tc>
          <w:tcPr>
            <w:tcW w:w="2547" w:type="dxa"/>
            <w:shd w:val="clear" w:color="auto" w:fill="DEEAF6" w:themeFill="accent1" w:themeFillTint="33"/>
          </w:tcPr>
          <w:p w:rsidR="00847F6D" w:rsidRPr="002A57AF" w:rsidRDefault="00847F6D" w:rsidP="003813F0">
            <w:r w:rsidRPr="002A57AF">
              <w:t xml:space="preserve">Salary: </w:t>
            </w:r>
          </w:p>
        </w:tc>
        <w:tc>
          <w:tcPr>
            <w:tcW w:w="7903" w:type="dxa"/>
          </w:tcPr>
          <w:p w:rsidR="00847F6D" w:rsidRPr="002A57AF" w:rsidRDefault="00847F6D" w:rsidP="003813F0"/>
        </w:tc>
      </w:tr>
      <w:tr w:rsidR="00847F6D" w:rsidRPr="002A57AF" w:rsidTr="003813F0">
        <w:tc>
          <w:tcPr>
            <w:tcW w:w="2547" w:type="dxa"/>
            <w:shd w:val="clear" w:color="auto" w:fill="DEEAF6" w:themeFill="accent1" w:themeFillTint="33"/>
          </w:tcPr>
          <w:p w:rsidR="00847F6D" w:rsidRPr="002A57AF" w:rsidRDefault="00847F6D" w:rsidP="003813F0">
            <w:r w:rsidRPr="002A57AF">
              <w:t xml:space="preserve">Date employed from: </w:t>
            </w:r>
          </w:p>
        </w:tc>
        <w:tc>
          <w:tcPr>
            <w:tcW w:w="7903" w:type="dxa"/>
          </w:tcPr>
          <w:p w:rsidR="00847F6D" w:rsidRPr="002A57AF" w:rsidRDefault="00847F6D" w:rsidP="003813F0"/>
        </w:tc>
      </w:tr>
      <w:tr w:rsidR="00847F6D" w:rsidRPr="002A57AF" w:rsidTr="003813F0">
        <w:tc>
          <w:tcPr>
            <w:tcW w:w="2547" w:type="dxa"/>
            <w:shd w:val="clear" w:color="auto" w:fill="DEEAF6" w:themeFill="accent1" w:themeFillTint="33"/>
          </w:tcPr>
          <w:p w:rsidR="00847F6D" w:rsidRPr="002A57AF" w:rsidRDefault="00847F6D" w:rsidP="003813F0">
            <w:r w:rsidRPr="002A57AF">
              <w:t xml:space="preserve">Date employed to: </w:t>
            </w:r>
          </w:p>
        </w:tc>
        <w:tc>
          <w:tcPr>
            <w:tcW w:w="7903" w:type="dxa"/>
          </w:tcPr>
          <w:p w:rsidR="00847F6D" w:rsidRPr="002A57AF" w:rsidRDefault="00847F6D" w:rsidP="003813F0"/>
        </w:tc>
      </w:tr>
      <w:tr w:rsidR="00847F6D" w:rsidRPr="002A57AF" w:rsidTr="003813F0">
        <w:tc>
          <w:tcPr>
            <w:tcW w:w="2547" w:type="dxa"/>
            <w:shd w:val="clear" w:color="auto" w:fill="DEEAF6" w:themeFill="accent1" w:themeFillTint="33"/>
          </w:tcPr>
          <w:p w:rsidR="00847F6D" w:rsidRPr="002A57AF" w:rsidRDefault="00847F6D" w:rsidP="003813F0">
            <w:r w:rsidRPr="002A57AF">
              <w:t>Reason for Leaving:</w:t>
            </w:r>
          </w:p>
        </w:tc>
        <w:tc>
          <w:tcPr>
            <w:tcW w:w="7903" w:type="dxa"/>
          </w:tcPr>
          <w:p w:rsidR="00847F6D" w:rsidRPr="002A57AF" w:rsidRDefault="00847F6D" w:rsidP="003813F0"/>
        </w:tc>
      </w:tr>
      <w:tr w:rsidR="00847F6D" w:rsidRPr="005566EA" w:rsidTr="003813F0">
        <w:tc>
          <w:tcPr>
            <w:tcW w:w="10450" w:type="dxa"/>
            <w:gridSpan w:val="2"/>
          </w:tcPr>
          <w:p w:rsidR="00847F6D" w:rsidRPr="005566EA" w:rsidRDefault="00847F6D" w:rsidP="003813F0">
            <w:pPr>
              <w:rPr>
                <w:sz w:val="16"/>
                <w:szCs w:val="16"/>
              </w:rPr>
            </w:pPr>
          </w:p>
        </w:tc>
      </w:tr>
      <w:tr w:rsidR="00847F6D" w:rsidRPr="002A57AF" w:rsidTr="003813F0">
        <w:tc>
          <w:tcPr>
            <w:tcW w:w="2547" w:type="dxa"/>
            <w:shd w:val="clear" w:color="auto" w:fill="DEEAF6" w:themeFill="accent1" w:themeFillTint="33"/>
          </w:tcPr>
          <w:p w:rsidR="00847F6D" w:rsidRPr="002A57AF" w:rsidRDefault="00847F6D" w:rsidP="003813F0">
            <w:r w:rsidRPr="002A57AF">
              <w:rPr>
                <w:b/>
              </w:rPr>
              <w:t>Employer</w:t>
            </w:r>
            <w:r>
              <w:rPr>
                <w:b/>
              </w:rPr>
              <w:t xml:space="preserve"> Name</w:t>
            </w:r>
            <w:r w:rsidRPr="002A57AF">
              <w:rPr>
                <w:b/>
              </w:rPr>
              <w:t>:</w:t>
            </w:r>
            <w:r w:rsidRPr="002A57AF">
              <w:t xml:space="preserve"> </w:t>
            </w:r>
          </w:p>
        </w:tc>
        <w:tc>
          <w:tcPr>
            <w:tcW w:w="7903" w:type="dxa"/>
          </w:tcPr>
          <w:p w:rsidR="00847F6D" w:rsidRPr="002A57AF" w:rsidRDefault="00847F6D" w:rsidP="003813F0">
            <w:r w:rsidRPr="002A57AF">
              <w:tab/>
            </w:r>
            <w:r w:rsidRPr="002A57AF">
              <w:tab/>
            </w:r>
            <w:r w:rsidRPr="002A57AF">
              <w:tab/>
            </w:r>
            <w:r w:rsidRPr="002A57AF">
              <w:tab/>
            </w:r>
          </w:p>
        </w:tc>
      </w:tr>
      <w:tr w:rsidR="00847F6D" w:rsidRPr="002A57AF" w:rsidTr="003813F0">
        <w:tc>
          <w:tcPr>
            <w:tcW w:w="2547" w:type="dxa"/>
            <w:shd w:val="clear" w:color="auto" w:fill="DEEAF6" w:themeFill="accent1" w:themeFillTint="33"/>
          </w:tcPr>
          <w:p w:rsidR="00847F6D" w:rsidRPr="002A57AF" w:rsidRDefault="00847F6D" w:rsidP="003813F0">
            <w:pPr>
              <w:rPr>
                <w:b/>
              </w:rPr>
            </w:pPr>
            <w:r w:rsidRPr="002A57AF">
              <w:t>Job held:</w:t>
            </w:r>
            <w:r w:rsidRPr="002A57AF">
              <w:tab/>
            </w:r>
          </w:p>
        </w:tc>
        <w:tc>
          <w:tcPr>
            <w:tcW w:w="7903" w:type="dxa"/>
          </w:tcPr>
          <w:p w:rsidR="00847F6D" w:rsidRPr="002A57AF" w:rsidRDefault="00847F6D" w:rsidP="003813F0"/>
        </w:tc>
      </w:tr>
      <w:tr w:rsidR="00847F6D" w:rsidRPr="002A57AF" w:rsidTr="003813F0">
        <w:tc>
          <w:tcPr>
            <w:tcW w:w="2547" w:type="dxa"/>
            <w:shd w:val="clear" w:color="auto" w:fill="DEEAF6" w:themeFill="accent1" w:themeFillTint="33"/>
          </w:tcPr>
          <w:p w:rsidR="00847F6D" w:rsidRPr="002A57AF" w:rsidRDefault="00847F6D" w:rsidP="003813F0">
            <w:r w:rsidRPr="002A57AF">
              <w:t xml:space="preserve">Salary: </w:t>
            </w:r>
          </w:p>
        </w:tc>
        <w:tc>
          <w:tcPr>
            <w:tcW w:w="7903" w:type="dxa"/>
          </w:tcPr>
          <w:p w:rsidR="00847F6D" w:rsidRPr="002A57AF" w:rsidRDefault="00847F6D" w:rsidP="003813F0"/>
        </w:tc>
      </w:tr>
      <w:tr w:rsidR="00847F6D" w:rsidRPr="002A57AF" w:rsidTr="003813F0">
        <w:tc>
          <w:tcPr>
            <w:tcW w:w="2547" w:type="dxa"/>
            <w:shd w:val="clear" w:color="auto" w:fill="DEEAF6" w:themeFill="accent1" w:themeFillTint="33"/>
          </w:tcPr>
          <w:p w:rsidR="00847F6D" w:rsidRPr="002A57AF" w:rsidRDefault="00847F6D" w:rsidP="003813F0">
            <w:r w:rsidRPr="002A57AF">
              <w:t xml:space="preserve">Date employed from: </w:t>
            </w:r>
          </w:p>
        </w:tc>
        <w:tc>
          <w:tcPr>
            <w:tcW w:w="7903" w:type="dxa"/>
          </w:tcPr>
          <w:p w:rsidR="00847F6D" w:rsidRPr="002A57AF" w:rsidRDefault="00847F6D" w:rsidP="003813F0"/>
        </w:tc>
      </w:tr>
      <w:tr w:rsidR="00847F6D" w:rsidRPr="002A57AF" w:rsidTr="003813F0">
        <w:tc>
          <w:tcPr>
            <w:tcW w:w="2547" w:type="dxa"/>
            <w:shd w:val="clear" w:color="auto" w:fill="DEEAF6" w:themeFill="accent1" w:themeFillTint="33"/>
          </w:tcPr>
          <w:p w:rsidR="00847F6D" w:rsidRPr="002A57AF" w:rsidRDefault="00847F6D" w:rsidP="003813F0">
            <w:r w:rsidRPr="002A57AF">
              <w:t xml:space="preserve">Date employed to: </w:t>
            </w:r>
          </w:p>
        </w:tc>
        <w:tc>
          <w:tcPr>
            <w:tcW w:w="7903" w:type="dxa"/>
          </w:tcPr>
          <w:p w:rsidR="00847F6D" w:rsidRPr="002A57AF" w:rsidRDefault="00847F6D" w:rsidP="003813F0"/>
        </w:tc>
      </w:tr>
      <w:tr w:rsidR="00847F6D" w:rsidRPr="002A57AF" w:rsidTr="003813F0">
        <w:tc>
          <w:tcPr>
            <w:tcW w:w="2547" w:type="dxa"/>
            <w:shd w:val="clear" w:color="auto" w:fill="DEEAF6" w:themeFill="accent1" w:themeFillTint="33"/>
          </w:tcPr>
          <w:p w:rsidR="00847F6D" w:rsidRPr="002A57AF" w:rsidRDefault="00847F6D" w:rsidP="003813F0">
            <w:r w:rsidRPr="002A57AF">
              <w:t>Reason for Leaving:</w:t>
            </w:r>
          </w:p>
        </w:tc>
        <w:tc>
          <w:tcPr>
            <w:tcW w:w="7903" w:type="dxa"/>
          </w:tcPr>
          <w:p w:rsidR="00847F6D" w:rsidRPr="002A57AF" w:rsidRDefault="00847F6D" w:rsidP="003813F0"/>
        </w:tc>
      </w:tr>
    </w:tbl>
    <w:p w:rsidR="00847F6D" w:rsidRPr="008253A2" w:rsidRDefault="00847F6D" w:rsidP="00847F6D"/>
    <w:p w:rsidR="00847F6D" w:rsidRPr="00ED1705" w:rsidRDefault="00847F6D" w:rsidP="00847F6D">
      <w:pPr>
        <w:rPr>
          <w:b/>
        </w:rPr>
      </w:pPr>
      <w:r w:rsidRPr="00ED1705">
        <w:rPr>
          <w:b/>
        </w:rPr>
        <w:t>Continue on a separate sheet if necessary</w:t>
      </w:r>
    </w:p>
    <w:p w:rsidR="002C59EF" w:rsidRPr="00477A13" w:rsidRDefault="00892E4C" w:rsidP="00477A13">
      <w:pPr>
        <w:spacing w:before="240" w:after="240"/>
        <w:rPr>
          <w:b/>
          <w:sz w:val="36"/>
          <w:u w:val="single"/>
        </w:rPr>
      </w:pPr>
      <w:r>
        <w:rPr>
          <w:b/>
          <w:sz w:val="36"/>
        </w:rPr>
        <w:br w:type="page"/>
      </w:r>
      <w:r w:rsidR="002C59EF" w:rsidRPr="00477A13">
        <w:rPr>
          <w:b/>
          <w:sz w:val="36"/>
          <w:u w:val="single"/>
        </w:rPr>
        <w:lastRenderedPageBreak/>
        <w:t>Professional Bodies</w:t>
      </w:r>
    </w:p>
    <w:tbl>
      <w:tblPr>
        <w:tblStyle w:val="TableGrid"/>
        <w:tblW w:w="0" w:type="auto"/>
        <w:tblLook w:val="04A0" w:firstRow="1" w:lastRow="0" w:firstColumn="1" w:lastColumn="0" w:noHBand="0" w:noVBand="1"/>
      </w:tblPr>
      <w:tblGrid>
        <w:gridCol w:w="2689"/>
        <w:gridCol w:w="7761"/>
      </w:tblGrid>
      <w:tr w:rsidR="00477A13" w:rsidRPr="005566EA" w:rsidTr="003813F0">
        <w:tc>
          <w:tcPr>
            <w:tcW w:w="10450" w:type="dxa"/>
            <w:gridSpan w:val="2"/>
          </w:tcPr>
          <w:p w:rsidR="00477A13" w:rsidRPr="005566EA" w:rsidRDefault="00477A13" w:rsidP="003813F0">
            <w:r w:rsidRPr="005566EA">
              <w:t>Give details of job relevant personal development</w:t>
            </w:r>
            <w:r>
              <w:t xml:space="preserve"> </w:t>
            </w:r>
            <w:r w:rsidRPr="005566EA">
              <w:t>and/or</w:t>
            </w:r>
            <w:r>
              <w:t xml:space="preserve"> </w:t>
            </w:r>
            <w:r w:rsidRPr="005566EA">
              <w:t>activities</w:t>
            </w:r>
            <w:r>
              <w:t xml:space="preserve"> </w:t>
            </w:r>
            <w:r w:rsidRPr="005566EA">
              <w:t>courses</w:t>
            </w:r>
            <w:r w:rsidR="00EF62F4">
              <w:t>,</w:t>
            </w:r>
            <w:r>
              <w:t xml:space="preserve"> </w:t>
            </w:r>
            <w:r w:rsidRPr="005566EA">
              <w:t xml:space="preserve">membership of </w:t>
            </w:r>
            <w:r>
              <w:t>p</w:t>
            </w:r>
            <w:r w:rsidRPr="005566EA">
              <w:t>rofessional bodies.</w:t>
            </w:r>
          </w:p>
        </w:tc>
      </w:tr>
      <w:tr w:rsidR="00477A13" w:rsidRPr="002A57AF" w:rsidTr="003813F0">
        <w:tc>
          <w:tcPr>
            <w:tcW w:w="2689" w:type="dxa"/>
            <w:shd w:val="clear" w:color="auto" w:fill="DEEAF6" w:themeFill="accent1" w:themeFillTint="33"/>
          </w:tcPr>
          <w:p w:rsidR="00477A13" w:rsidRPr="002A57AF" w:rsidRDefault="00477A13" w:rsidP="003813F0">
            <w:r w:rsidRPr="002A57AF">
              <w:t xml:space="preserve">Name of body: </w:t>
            </w:r>
          </w:p>
        </w:tc>
        <w:tc>
          <w:tcPr>
            <w:tcW w:w="7761" w:type="dxa"/>
          </w:tcPr>
          <w:p w:rsidR="00477A13" w:rsidRPr="002A57AF" w:rsidRDefault="00477A13" w:rsidP="003813F0"/>
        </w:tc>
      </w:tr>
      <w:tr w:rsidR="00477A13" w:rsidRPr="002A57AF" w:rsidTr="003813F0">
        <w:tc>
          <w:tcPr>
            <w:tcW w:w="2689" w:type="dxa"/>
            <w:shd w:val="clear" w:color="auto" w:fill="DEEAF6" w:themeFill="accent1" w:themeFillTint="33"/>
          </w:tcPr>
          <w:p w:rsidR="00477A13" w:rsidRPr="002A57AF" w:rsidRDefault="00477A13" w:rsidP="003813F0">
            <w:r w:rsidRPr="002A57AF">
              <w:t xml:space="preserve">Type of membership: </w:t>
            </w:r>
          </w:p>
        </w:tc>
        <w:tc>
          <w:tcPr>
            <w:tcW w:w="7761" w:type="dxa"/>
          </w:tcPr>
          <w:p w:rsidR="00477A13" w:rsidRPr="002A57AF" w:rsidRDefault="00477A13" w:rsidP="003813F0"/>
        </w:tc>
      </w:tr>
      <w:tr w:rsidR="00477A13" w:rsidRPr="002A57AF" w:rsidTr="003813F0">
        <w:tc>
          <w:tcPr>
            <w:tcW w:w="2689" w:type="dxa"/>
            <w:shd w:val="clear" w:color="auto" w:fill="DEEAF6" w:themeFill="accent1" w:themeFillTint="33"/>
          </w:tcPr>
          <w:p w:rsidR="00477A13" w:rsidRPr="002A57AF" w:rsidRDefault="00477A13" w:rsidP="003813F0">
            <w:r w:rsidRPr="002A57AF">
              <w:t>Date of membership:</w:t>
            </w:r>
          </w:p>
        </w:tc>
        <w:tc>
          <w:tcPr>
            <w:tcW w:w="7761" w:type="dxa"/>
          </w:tcPr>
          <w:p w:rsidR="00477A13" w:rsidRPr="002A57AF" w:rsidRDefault="00477A13" w:rsidP="003813F0"/>
        </w:tc>
      </w:tr>
      <w:tr w:rsidR="00477A13" w:rsidRPr="0076429D" w:rsidTr="003813F0">
        <w:tc>
          <w:tcPr>
            <w:tcW w:w="10450" w:type="dxa"/>
            <w:gridSpan w:val="2"/>
          </w:tcPr>
          <w:p w:rsidR="00477A13" w:rsidRPr="0076429D" w:rsidRDefault="00477A13" w:rsidP="003813F0">
            <w:pPr>
              <w:rPr>
                <w:sz w:val="16"/>
                <w:szCs w:val="16"/>
              </w:rPr>
            </w:pPr>
          </w:p>
        </w:tc>
      </w:tr>
      <w:tr w:rsidR="00477A13" w:rsidRPr="002A57AF" w:rsidTr="003813F0">
        <w:tc>
          <w:tcPr>
            <w:tcW w:w="2689" w:type="dxa"/>
            <w:shd w:val="clear" w:color="auto" w:fill="DEEAF6" w:themeFill="accent1" w:themeFillTint="33"/>
          </w:tcPr>
          <w:p w:rsidR="00477A13" w:rsidRPr="002A57AF" w:rsidRDefault="00477A13" w:rsidP="003813F0">
            <w:r w:rsidRPr="002A57AF">
              <w:t xml:space="preserve">Name of body: </w:t>
            </w:r>
          </w:p>
        </w:tc>
        <w:tc>
          <w:tcPr>
            <w:tcW w:w="7761" w:type="dxa"/>
          </w:tcPr>
          <w:p w:rsidR="00477A13" w:rsidRPr="002A57AF" w:rsidRDefault="00477A13" w:rsidP="003813F0"/>
        </w:tc>
      </w:tr>
      <w:tr w:rsidR="00477A13" w:rsidRPr="002A57AF" w:rsidTr="003813F0">
        <w:tc>
          <w:tcPr>
            <w:tcW w:w="2689" w:type="dxa"/>
            <w:shd w:val="clear" w:color="auto" w:fill="DEEAF6" w:themeFill="accent1" w:themeFillTint="33"/>
          </w:tcPr>
          <w:p w:rsidR="00477A13" w:rsidRPr="002A57AF" w:rsidRDefault="00477A13" w:rsidP="003813F0">
            <w:r w:rsidRPr="002A57AF">
              <w:t xml:space="preserve">Type of membership: </w:t>
            </w:r>
          </w:p>
        </w:tc>
        <w:tc>
          <w:tcPr>
            <w:tcW w:w="7761" w:type="dxa"/>
          </w:tcPr>
          <w:p w:rsidR="00477A13" w:rsidRPr="002A57AF" w:rsidRDefault="00477A13" w:rsidP="003813F0"/>
        </w:tc>
      </w:tr>
      <w:tr w:rsidR="00477A13" w:rsidRPr="002A57AF" w:rsidTr="003813F0">
        <w:tc>
          <w:tcPr>
            <w:tcW w:w="2689" w:type="dxa"/>
            <w:shd w:val="clear" w:color="auto" w:fill="DEEAF6" w:themeFill="accent1" w:themeFillTint="33"/>
          </w:tcPr>
          <w:p w:rsidR="00477A13" w:rsidRPr="002A57AF" w:rsidRDefault="00477A13" w:rsidP="003813F0">
            <w:r w:rsidRPr="002A57AF">
              <w:t xml:space="preserve">Date of membership: </w:t>
            </w:r>
          </w:p>
        </w:tc>
        <w:tc>
          <w:tcPr>
            <w:tcW w:w="7761" w:type="dxa"/>
          </w:tcPr>
          <w:p w:rsidR="00477A13" w:rsidRPr="002A57AF" w:rsidRDefault="00477A13" w:rsidP="003813F0"/>
        </w:tc>
      </w:tr>
    </w:tbl>
    <w:p w:rsidR="00C263A8" w:rsidRPr="00892E4C" w:rsidRDefault="0045686C" w:rsidP="00477A13">
      <w:pPr>
        <w:spacing w:before="240" w:after="240"/>
        <w:rPr>
          <w:b/>
          <w:sz w:val="36"/>
          <w:u w:val="single"/>
        </w:rPr>
      </w:pPr>
      <w:r w:rsidRPr="00892E4C">
        <w:rPr>
          <w:b/>
          <w:sz w:val="36"/>
          <w:u w:val="single"/>
        </w:rPr>
        <w:t>R</w:t>
      </w:r>
      <w:r w:rsidR="00C263A8" w:rsidRPr="00892E4C">
        <w:rPr>
          <w:b/>
          <w:sz w:val="36"/>
          <w:u w:val="single"/>
        </w:rPr>
        <w:t>eferences</w:t>
      </w:r>
    </w:p>
    <w:tbl>
      <w:tblPr>
        <w:tblStyle w:val="TableGrid"/>
        <w:tblW w:w="0" w:type="auto"/>
        <w:tblLook w:val="04A0" w:firstRow="1" w:lastRow="0" w:firstColumn="1" w:lastColumn="0" w:noHBand="0" w:noVBand="1"/>
      </w:tblPr>
      <w:tblGrid>
        <w:gridCol w:w="8500"/>
        <w:gridCol w:w="993"/>
        <w:gridCol w:w="957"/>
      </w:tblGrid>
      <w:tr w:rsidR="00477A13" w:rsidRPr="0076429D" w:rsidTr="003813F0">
        <w:tc>
          <w:tcPr>
            <w:tcW w:w="8500" w:type="dxa"/>
            <w:shd w:val="clear" w:color="auto" w:fill="DEEAF6" w:themeFill="accent1" w:themeFillTint="33"/>
          </w:tcPr>
          <w:p w:rsidR="00477A13" w:rsidRPr="0076429D" w:rsidRDefault="00477A13" w:rsidP="003813F0">
            <w:r w:rsidRPr="0076429D">
              <w:t>References will be sought from previous employers, please indicate if you wish to be consulted before they are approached:</w:t>
            </w:r>
          </w:p>
        </w:tc>
        <w:tc>
          <w:tcPr>
            <w:tcW w:w="993" w:type="dxa"/>
          </w:tcPr>
          <w:p w:rsidR="00477A13" w:rsidRPr="0076429D" w:rsidRDefault="00477A13" w:rsidP="003813F0">
            <w:r w:rsidRPr="0076429D">
              <w:fldChar w:fldCharType="begin">
                <w:ffData>
                  <w:name w:val="Check19"/>
                  <w:enabled/>
                  <w:calcOnExit w:val="0"/>
                  <w:checkBox>
                    <w:sizeAuto/>
                    <w:default w:val="0"/>
                  </w:checkBox>
                </w:ffData>
              </w:fldChar>
            </w:r>
            <w:bookmarkStart w:id="20" w:name="Check19"/>
            <w:r w:rsidRPr="0076429D">
              <w:instrText xml:space="preserve"> FORMCHECKBOX </w:instrText>
            </w:r>
            <w:r w:rsidR="00983641">
              <w:fldChar w:fldCharType="separate"/>
            </w:r>
            <w:r w:rsidRPr="0076429D">
              <w:fldChar w:fldCharType="end"/>
            </w:r>
            <w:bookmarkEnd w:id="20"/>
            <w:r w:rsidRPr="0076429D">
              <w:t xml:space="preserve"> Yes</w:t>
            </w:r>
          </w:p>
        </w:tc>
        <w:tc>
          <w:tcPr>
            <w:tcW w:w="957" w:type="dxa"/>
          </w:tcPr>
          <w:p w:rsidR="00477A13" w:rsidRPr="0076429D" w:rsidRDefault="00477A13" w:rsidP="003813F0">
            <w:r w:rsidRPr="0076429D">
              <w:fldChar w:fldCharType="begin">
                <w:ffData>
                  <w:name w:val="Check20"/>
                  <w:enabled/>
                  <w:calcOnExit w:val="0"/>
                  <w:checkBox>
                    <w:sizeAuto/>
                    <w:default w:val="0"/>
                  </w:checkBox>
                </w:ffData>
              </w:fldChar>
            </w:r>
            <w:bookmarkStart w:id="21" w:name="Check20"/>
            <w:r w:rsidRPr="0076429D">
              <w:instrText xml:space="preserve"> FORMCHECKBOX </w:instrText>
            </w:r>
            <w:r w:rsidR="00983641">
              <w:fldChar w:fldCharType="separate"/>
            </w:r>
            <w:r w:rsidRPr="0076429D">
              <w:fldChar w:fldCharType="end"/>
            </w:r>
            <w:bookmarkEnd w:id="21"/>
            <w:r w:rsidRPr="0076429D">
              <w:t xml:space="preserve"> No</w:t>
            </w:r>
          </w:p>
        </w:tc>
      </w:tr>
    </w:tbl>
    <w:p w:rsidR="00C263A8" w:rsidRPr="008253A2" w:rsidRDefault="00C263A8" w:rsidP="00C263A8"/>
    <w:tbl>
      <w:tblPr>
        <w:tblStyle w:val="TableGrid"/>
        <w:tblW w:w="0" w:type="auto"/>
        <w:tblLook w:val="04A0" w:firstRow="1" w:lastRow="0" w:firstColumn="1" w:lastColumn="0" w:noHBand="0" w:noVBand="1"/>
      </w:tblPr>
      <w:tblGrid>
        <w:gridCol w:w="2830"/>
        <w:gridCol w:w="1134"/>
        <w:gridCol w:w="1134"/>
        <w:gridCol w:w="993"/>
        <w:gridCol w:w="992"/>
        <w:gridCol w:w="1276"/>
        <w:gridCol w:w="2091"/>
      </w:tblGrid>
      <w:tr w:rsidR="00477A13" w:rsidRPr="0076429D" w:rsidTr="003813F0">
        <w:tc>
          <w:tcPr>
            <w:tcW w:w="10450" w:type="dxa"/>
            <w:gridSpan w:val="7"/>
          </w:tcPr>
          <w:p w:rsidR="00477A13" w:rsidRPr="0076429D" w:rsidRDefault="00477A13" w:rsidP="003813F0">
            <w:bookmarkStart w:id="22" w:name="_Hlk43987160"/>
            <w:r w:rsidRPr="0076429D">
              <w:rPr>
                <w:b/>
                <w:u w:val="single"/>
              </w:rPr>
              <w:t>Reference 1</w:t>
            </w:r>
          </w:p>
        </w:tc>
      </w:tr>
      <w:tr w:rsidR="00477A13" w:rsidRPr="0076429D" w:rsidTr="003813F0">
        <w:tc>
          <w:tcPr>
            <w:tcW w:w="10450" w:type="dxa"/>
            <w:gridSpan w:val="7"/>
          </w:tcPr>
          <w:p w:rsidR="00477A13" w:rsidRPr="0076429D" w:rsidRDefault="00477A13" w:rsidP="003813F0">
            <w:r w:rsidRPr="0076429D">
              <w:t>Please give details of your current or last line manager as named in the employment history section.</w:t>
            </w:r>
          </w:p>
        </w:tc>
      </w:tr>
      <w:tr w:rsidR="00477A13" w:rsidRPr="0076429D" w:rsidTr="003813F0">
        <w:tc>
          <w:tcPr>
            <w:tcW w:w="2830" w:type="dxa"/>
            <w:shd w:val="clear" w:color="auto" w:fill="DEEAF6" w:themeFill="accent1" w:themeFillTint="33"/>
          </w:tcPr>
          <w:p w:rsidR="00477A13" w:rsidRPr="0076429D" w:rsidRDefault="00477A13" w:rsidP="003813F0">
            <w:pPr>
              <w:rPr>
                <w:b/>
              </w:rPr>
            </w:pPr>
            <w:r w:rsidRPr="0076429D">
              <w:rPr>
                <w:b/>
              </w:rPr>
              <w:t xml:space="preserve">Name of referee: </w:t>
            </w:r>
          </w:p>
        </w:tc>
        <w:tc>
          <w:tcPr>
            <w:tcW w:w="7620" w:type="dxa"/>
            <w:gridSpan w:val="6"/>
          </w:tcPr>
          <w:p w:rsidR="00477A13" w:rsidRPr="0076429D" w:rsidRDefault="00477A13" w:rsidP="003813F0">
            <w:pPr>
              <w:rPr>
                <w:b/>
              </w:rPr>
            </w:pPr>
          </w:p>
        </w:tc>
      </w:tr>
      <w:tr w:rsidR="00477A13" w:rsidRPr="0076429D" w:rsidTr="003813F0">
        <w:tc>
          <w:tcPr>
            <w:tcW w:w="2830" w:type="dxa"/>
            <w:shd w:val="clear" w:color="auto" w:fill="DEEAF6" w:themeFill="accent1" w:themeFillTint="33"/>
          </w:tcPr>
          <w:p w:rsidR="00477A13" w:rsidRPr="0076429D" w:rsidRDefault="00477A13" w:rsidP="003813F0">
            <w:r w:rsidRPr="0076429D">
              <w:t xml:space="preserve">Title: </w:t>
            </w:r>
            <w:r w:rsidRPr="0076429D">
              <w:tab/>
            </w:r>
            <w:r w:rsidRPr="0076429D">
              <w:tab/>
            </w:r>
            <w:r w:rsidRPr="0076429D">
              <w:tab/>
              <w:t xml:space="preserve">  </w:t>
            </w:r>
          </w:p>
        </w:tc>
        <w:tc>
          <w:tcPr>
            <w:tcW w:w="1134" w:type="dxa"/>
          </w:tcPr>
          <w:p w:rsidR="00477A13" w:rsidRPr="0076429D" w:rsidRDefault="00477A13" w:rsidP="003813F0">
            <w:r w:rsidRPr="0076429D">
              <w:fldChar w:fldCharType="begin">
                <w:ffData>
                  <w:name w:val="Check1"/>
                  <w:enabled/>
                  <w:calcOnExit w:val="0"/>
                  <w:checkBox>
                    <w:sizeAuto/>
                    <w:default w:val="0"/>
                  </w:checkBox>
                </w:ffData>
              </w:fldChar>
            </w:r>
            <w:r w:rsidRPr="0076429D">
              <w:instrText xml:space="preserve"> FORMCHECKBOX </w:instrText>
            </w:r>
            <w:r w:rsidR="00983641">
              <w:fldChar w:fldCharType="separate"/>
            </w:r>
            <w:r w:rsidRPr="0076429D">
              <w:fldChar w:fldCharType="end"/>
            </w:r>
            <w:r w:rsidRPr="0076429D">
              <w:t>Miss</w:t>
            </w:r>
          </w:p>
        </w:tc>
        <w:tc>
          <w:tcPr>
            <w:tcW w:w="1134" w:type="dxa"/>
          </w:tcPr>
          <w:p w:rsidR="00477A13" w:rsidRPr="0076429D" w:rsidRDefault="00477A13" w:rsidP="003813F0">
            <w:r w:rsidRPr="0076429D">
              <w:fldChar w:fldCharType="begin">
                <w:ffData>
                  <w:name w:val="Check2"/>
                  <w:enabled/>
                  <w:calcOnExit w:val="0"/>
                  <w:checkBox>
                    <w:sizeAuto/>
                    <w:default w:val="0"/>
                  </w:checkBox>
                </w:ffData>
              </w:fldChar>
            </w:r>
            <w:r w:rsidRPr="0076429D">
              <w:instrText xml:space="preserve"> FORMCHECKBOX </w:instrText>
            </w:r>
            <w:r w:rsidR="00983641">
              <w:fldChar w:fldCharType="separate"/>
            </w:r>
            <w:r w:rsidRPr="0076429D">
              <w:fldChar w:fldCharType="end"/>
            </w:r>
            <w:r w:rsidRPr="0076429D">
              <w:t>Mr</w:t>
            </w:r>
          </w:p>
        </w:tc>
        <w:tc>
          <w:tcPr>
            <w:tcW w:w="993" w:type="dxa"/>
          </w:tcPr>
          <w:p w:rsidR="00477A13" w:rsidRPr="0076429D" w:rsidRDefault="00477A13" w:rsidP="003813F0">
            <w:r w:rsidRPr="0076429D">
              <w:fldChar w:fldCharType="begin">
                <w:ffData>
                  <w:name w:val="Check3"/>
                  <w:enabled/>
                  <w:calcOnExit w:val="0"/>
                  <w:checkBox>
                    <w:sizeAuto/>
                    <w:default w:val="0"/>
                  </w:checkBox>
                </w:ffData>
              </w:fldChar>
            </w:r>
            <w:r w:rsidRPr="0076429D">
              <w:instrText xml:space="preserve"> FORMCHECKBOX </w:instrText>
            </w:r>
            <w:r w:rsidR="00983641">
              <w:fldChar w:fldCharType="separate"/>
            </w:r>
            <w:r w:rsidRPr="0076429D">
              <w:fldChar w:fldCharType="end"/>
            </w:r>
            <w:r w:rsidRPr="0076429D">
              <w:t>Mrs</w:t>
            </w:r>
          </w:p>
        </w:tc>
        <w:tc>
          <w:tcPr>
            <w:tcW w:w="992" w:type="dxa"/>
          </w:tcPr>
          <w:p w:rsidR="00477A13" w:rsidRPr="0076429D" w:rsidRDefault="00477A13" w:rsidP="003813F0">
            <w:r w:rsidRPr="0076429D">
              <w:fldChar w:fldCharType="begin">
                <w:ffData>
                  <w:name w:val="Check4"/>
                  <w:enabled/>
                  <w:calcOnExit w:val="0"/>
                  <w:checkBox>
                    <w:sizeAuto/>
                    <w:default w:val="0"/>
                  </w:checkBox>
                </w:ffData>
              </w:fldChar>
            </w:r>
            <w:r w:rsidRPr="0076429D">
              <w:instrText xml:space="preserve"> FORMCHECKBOX </w:instrText>
            </w:r>
            <w:r w:rsidR="00983641">
              <w:fldChar w:fldCharType="separate"/>
            </w:r>
            <w:r w:rsidRPr="0076429D">
              <w:fldChar w:fldCharType="end"/>
            </w:r>
            <w:r w:rsidRPr="0076429D">
              <w:t xml:space="preserve">Ms </w:t>
            </w:r>
            <w:r w:rsidRPr="0076429D">
              <w:tab/>
            </w:r>
          </w:p>
        </w:tc>
        <w:tc>
          <w:tcPr>
            <w:tcW w:w="1276" w:type="dxa"/>
          </w:tcPr>
          <w:p w:rsidR="00477A13" w:rsidRPr="0076429D" w:rsidRDefault="00477A13" w:rsidP="003813F0">
            <w:r w:rsidRPr="0076429D">
              <w:fldChar w:fldCharType="begin">
                <w:ffData>
                  <w:name w:val="Check5"/>
                  <w:enabled/>
                  <w:calcOnExit w:val="0"/>
                  <w:checkBox>
                    <w:sizeAuto/>
                    <w:default w:val="0"/>
                  </w:checkBox>
                </w:ffData>
              </w:fldChar>
            </w:r>
            <w:r w:rsidRPr="0076429D">
              <w:instrText xml:space="preserve"> FORMCHECKBOX </w:instrText>
            </w:r>
            <w:r w:rsidR="00983641">
              <w:fldChar w:fldCharType="separate"/>
            </w:r>
            <w:r w:rsidRPr="0076429D">
              <w:fldChar w:fldCharType="end"/>
            </w:r>
            <w:r w:rsidRPr="0076429D">
              <w:t xml:space="preserve">Other:  </w:t>
            </w:r>
          </w:p>
        </w:tc>
        <w:tc>
          <w:tcPr>
            <w:tcW w:w="2091" w:type="dxa"/>
          </w:tcPr>
          <w:p w:rsidR="00477A13" w:rsidRPr="0076429D" w:rsidRDefault="00477A13" w:rsidP="003813F0"/>
        </w:tc>
      </w:tr>
      <w:tr w:rsidR="00477A13" w:rsidRPr="0076429D" w:rsidTr="003813F0">
        <w:tc>
          <w:tcPr>
            <w:tcW w:w="2830" w:type="dxa"/>
            <w:shd w:val="clear" w:color="auto" w:fill="DEEAF6" w:themeFill="accent1" w:themeFillTint="33"/>
          </w:tcPr>
          <w:p w:rsidR="00477A13" w:rsidRPr="0076429D" w:rsidRDefault="00477A13" w:rsidP="003813F0">
            <w:r w:rsidRPr="0076429D">
              <w:t xml:space="preserve">Job title: </w:t>
            </w:r>
          </w:p>
        </w:tc>
        <w:tc>
          <w:tcPr>
            <w:tcW w:w="7620" w:type="dxa"/>
            <w:gridSpan w:val="6"/>
          </w:tcPr>
          <w:p w:rsidR="00477A13" w:rsidRPr="0076429D" w:rsidRDefault="00477A13" w:rsidP="003813F0"/>
        </w:tc>
      </w:tr>
      <w:tr w:rsidR="00477A13" w:rsidRPr="0076429D" w:rsidTr="003813F0">
        <w:tc>
          <w:tcPr>
            <w:tcW w:w="2830" w:type="dxa"/>
            <w:shd w:val="clear" w:color="auto" w:fill="DEEAF6" w:themeFill="accent1" w:themeFillTint="33"/>
          </w:tcPr>
          <w:p w:rsidR="00477A13" w:rsidRPr="0076429D" w:rsidRDefault="00477A13" w:rsidP="003813F0">
            <w:r w:rsidRPr="0076429D">
              <w:t xml:space="preserve">Company Name: </w:t>
            </w:r>
          </w:p>
        </w:tc>
        <w:tc>
          <w:tcPr>
            <w:tcW w:w="7620" w:type="dxa"/>
            <w:gridSpan w:val="6"/>
          </w:tcPr>
          <w:p w:rsidR="00477A13" w:rsidRPr="0076429D" w:rsidRDefault="00477A13" w:rsidP="003813F0"/>
        </w:tc>
      </w:tr>
      <w:tr w:rsidR="00477A13" w:rsidRPr="0076429D" w:rsidTr="003813F0">
        <w:tc>
          <w:tcPr>
            <w:tcW w:w="2830" w:type="dxa"/>
            <w:shd w:val="clear" w:color="auto" w:fill="DEEAF6" w:themeFill="accent1" w:themeFillTint="33"/>
          </w:tcPr>
          <w:p w:rsidR="00477A13" w:rsidRPr="0076429D" w:rsidRDefault="00477A13" w:rsidP="003813F0">
            <w:r w:rsidRPr="0076429D">
              <w:t xml:space="preserve">Building name / number: </w:t>
            </w:r>
          </w:p>
        </w:tc>
        <w:tc>
          <w:tcPr>
            <w:tcW w:w="7620" w:type="dxa"/>
            <w:gridSpan w:val="6"/>
          </w:tcPr>
          <w:p w:rsidR="00477A13" w:rsidRPr="0076429D" w:rsidRDefault="00477A13" w:rsidP="003813F0"/>
        </w:tc>
      </w:tr>
      <w:tr w:rsidR="00477A13" w:rsidRPr="0076429D" w:rsidTr="003813F0">
        <w:tc>
          <w:tcPr>
            <w:tcW w:w="2830" w:type="dxa"/>
            <w:shd w:val="clear" w:color="auto" w:fill="DEEAF6" w:themeFill="accent1" w:themeFillTint="33"/>
          </w:tcPr>
          <w:p w:rsidR="00477A13" w:rsidRPr="0076429D" w:rsidRDefault="00477A13" w:rsidP="003813F0">
            <w:r w:rsidRPr="0076429D">
              <w:t xml:space="preserve">Street name: </w:t>
            </w:r>
          </w:p>
        </w:tc>
        <w:tc>
          <w:tcPr>
            <w:tcW w:w="7620" w:type="dxa"/>
            <w:gridSpan w:val="6"/>
          </w:tcPr>
          <w:p w:rsidR="00477A13" w:rsidRPr="0076429D" w:rsidRDefault="00477A13" w:rsidP="003813F0"/>
        </w:tc>
      </w:tr>
      <w:tr w:rsidR="00477A13" w:rsidRPr="0076429D" w:rsidTr="003813F0">
        <w:tc>
          <w:tcPr>
            <w:tcW w:w="2830" w:type="dxa"/>
            <w:shd w:val="clear" w:color="auto" w:fill="DEEAF6" w:themeFill="accent1" w:themeFillTint="33"/>
          </w:tcPr>
          <w:p w:rsidR="00477A13" w:rsidRPr="0076429D" w:rsidRDefault="00477A13" w:rsidP="003813F0">
            <w:r w:rsidRPr="0076429D">
              <w:t xml:space="preserve">City: </w:t>
            </w:r>
          </w:p>
        </w:tc>
        <w:tc>
          <w:tcPr>
            <w:tcW w:w="7620" w:type="dxa"/>
            <w:gridSpan w:val="6"/>
          </w:tcPr>
          <w:p w:rsidR="00477A13" w:rsidRPr="0076429D" w:rsidRDefault="00477A13" w:rsidP="003813F0"/>
        </w:tc>
      </w:tr>
      <w:tr w:rsidR="00477A13" w:rsidRPr="0076429D" w:rsidTr="003813F0">
        <w:tc>
          <w:tcPr>
            <w:tcW w:w="2830" w:type="dxa"/>
            <w:shd w:val="clear" w:color="auto" w:fill="DEEAF6" w:themeFill="accent1" w:themeFillTint="33"/>
          </w:tcPr>
          <w:p w:rsidR="00477A13" w:rsidRPr="0076429D" w:rsidRDefault="00477A13" w:rsidP="003813F0">
            <w:r w:rsidRPr="0076429D">
              <w:t>County:</w:t>
            </w:r>
          </w:p>
        </w:tc>
        <w:tc>
          <w:tcPr>
            <w:tcW w:w="7620" w:type="dxa"/>
            <w:gridSpan w:val="6"/>
          </w:tcPr>
          <w:p w:rsidR="00477A13" w:rsidRPr="0076429D" w:rsidRDefault="00477A13" w:rsidP="003813F0">
            <w:r w:rsidRPr="0076429D">
              <w:tab/>
            </w:r>
            <w:r w:rsidRPr="0076429D">
              <w:tab/>
            </w:r>
            <w:r w:rsidRPr="0076429D">
              <w:tab/>
            </w:r>
          </w:p>
        </w:tc>
      </w:tr>
      <w:tr w:rsidR="00477A13" w:rsidRPr="0076429D" w:rsidTr="003813F0">
        <w:tc>
          <w:tcPr>
            <w:tcW w:w="2830" w:type="dxa"/>
            <w:shd w:val="clear" w:color="auto" w:fill="DEEAF6" w:themeFill="accent1" w:themeFillTint="33"/>
          </w:tcPr>
          <w:p w:rsidR="00477A13" w:rsidRPr="0076429D" w:rsidRDefault="00477A13" w:rsidP="003813F0">
            <w:r w:rsidRPr="0076429D">
              <w:t>Postcode:</w:t>
            </w:r>
            <w:r w:rsidRPr="0076429D">
              <w:tab/>
            </w:r>
            <w:r w:rsidRPr="0076429D">
              <w:tab/>
            </w:r>
            <w:r w:rsidRPr="0076429D">
              <w:tab/>
            </w:r>
            <w:r w:rsidRPr="0076429D">
              <w:tab/>
            </w:r>
          </w:p>
        </w:tc>
        <w:tc>
          <w:tcPr>
            <w:tcW w:w="7620" w:type="dxa"/>
            <w:gridSpan w:val="6"/>
          </w:tcPr>
          <w:p w:rsidR="00477A13" w:rsidRPr="0076429D" w:rsidRDefault="00477A13" w:rsidP="003813F0"/>
        </w:tc>
      </w:tr>
      <w:tr w:rsidR="00477A13" w:rsidRPr="0076429D" w:rsidTr="003813F0">
        <w:tc>
          <w:tcPr>
            <w:tcW w:w="2830" w:type="dxa"/>
            <w:shd w:val="clear" w:color="auto" w:fill="DEEAF6" w:themeFill="accent1" w:themeFillTint="33"/>
          </w:tcPr>
          <w:p w:rsidR="00477A13" w:rsidRPr="0076429D" w:rsidRDefault="00477A13" w:rsidP="003813F0">
            <w:r w:rsidRPr="0076429D">
              <w:t>Telephone number:</w:t>
            </w:r>
          </w:p>
        </w:tc>
        <w:tc>
          <w:tcPr>
            <w:tcW w:w="7620" w:type="dxa"/>
            <w:gridSpan w:val="6"/>
          </w:tcPr>
          <w:p w:rsidR="00477A13" w:rsidRPr="0076429D" w:rsidRDefault="00477A13" w:rsidP="003813F0"/>
        </w:tc>
      </w:tr>
      <w:tr w:rsidR="00477A13" w:rsidRPr="0076429D" w:rsidTr="003813F0">
        <w:tc>
          <w:tcPr>
            <w:tcW w:w="2830" w:type="dxa"/>
            <w:shd w:val="clear" w:color="auto" w:fill="DEEAF6" w:themeFill="accent1" w:themeFillTint="33"/>
          </w:tcPr>
          <w:p w:rsidR="00477A13" w:rsidRPr="0076429D" w:rsidRDefault="00477A13" w:rsidP="003813F0">
            <w:r w:rsidRPr="0076429D">
              <w:t>Email:</w:t>
            </w:r>
          </w:p>
        </w:tc>
        <w:tc>
          <w:tcPr>
            <w:tcW w:w="7620" w:type="dxa"/>
            <w:gridSpan w:val="6"/>
          </w:tcPr>
          <w:p w:rsidR="00477A13" w:rsidRPr="0076429D" w:rsidRDefault="00477A13" w:rsidP="003813F0"/>
        </w:tc>
      </w:tr>
      <w:tr w:rsidR="00477A13" w:rsidRPr="0076429D" w:rsidTr="003813F0">
        <w:tc>
          <w:tcPr>
            <w:tcW w:w="2830" w:type="dxa"/>
            <w:shd w:val="clear" w:color="auto" w:fill="DEEAF6" w:themeFill="accent1" w:themeFillTint="33"/>
          </w:tcPr>
          <w:p w:rsidR="00477A13" w:rsidRPr="0076429D" w:rsidRDefault="00477A13" w:rsidP="003813F0">
            <w:r w:rsidRPr="0076429D">
              <w:t>Occupation:</w:t>
            </w:r>
          </w:p>
        </w:tc>
        <w:tc>
          <w:tcPr>
            <w:tcW w:w="7620" w:type="dxa"/>
            <w:gridSpan w:val="6"/>
          </w:tcPr>
          <w:p w:rsidR="00477A13" w:rsidRPr="0076429D" w:rsidRDefault="00477A13" w:rsidP="003813F0"/>
        </w:tc>
      </w:tr>
      <w:tr w:rsidR="00477A13" w:rsidRPr="0076429D" w:rsidTr="003813F0">
        <w:tc>
          <w:tcPr>
            <w:tcW w:w="2830" w:type="dxa"/>
            <w:shd w:val="clear" w:color="auto" w:fill="DEEAF6" w:themeFill="accent1" w:themeFillTint="33"/>
          </w:tcPr>
          <w:p w:rsidR="00477A13" w:rsidRPr="0076429D" w:rsidRDefault="00477A13" w:rsidP="003813F0">
            <w:r w:rsidRPr="0076429D">
              <w:t>Relationship to you:</w:t>
            </w:r>
          </w:p>
        </w:tc>
        <w:tc>
          <w:tcPr>
            <w:tcW w:w="7620" w:type="dxa"/>
            <w:gridSpan w:val="6"/>
          </w:tcPr>
          <w:p w:rsidR="00477A13" w:rsidRPr="0076429D" w:rsidRDefault="00477A13" w:rsidP="003813F0"/>
        </w:tc>
      </w:tr>
      <w:bookmarkEnd w:id="22"/>
      <w:tr w:rsidR="00477A13" w:rsidRPr="0076429D" w:rsidTr="003813F0">
        <w:tc>
          <w:tcPr>
            <w:tcW w:w="10450" w:type="dxa"/>
            <w:gridSpan w:val="7"/>
          </w:tcPr>
          <w:p w:rsidR="00477A13" w:rsidRPr="0076429D" w:rsidRDefault="00477A13" w:rsidP="003813F0">
            <w:r w:rsidRPr="0076429D">
              <w:rPr>
                <w:b/>
                <w:u w:val="single"/>
              </w:rPr>
              <w:t xml:space="preserve">Reference </w:t>
            </w:r>
            <w:r>
              <w:rPr>
                <w:b/>
                <w:u w:val="single"/>
              </w:rPr>
              <w:t>2</w:t>
            </w:r>
          </w:p>
        </w:tc>
      </w:tr>
      <w:tr w:rsidR="00477A13" w:rsidRPr="0076429D" w:rsidTr="003813F0">
        <w:tc>
          <w:tcPr>
            <w:tcW w:w="10450" w:type="dxa"/>
            <w:gridSpan w:val="7"/>
          </w:tcPr>
          <w:p w:rsidR="00477A13" w:rsidRPr="0076429D" w:rsidRDefault="00477A13" w:rsidP="003813F0">
            <w:r w:rsidRPr="0076429D">
              <w:t>Please give details of your current or last line manager as named in the employment history section.</w:t>
            </w:r>
          </w:p>
        </w:tc>
      </w:tr>
      <w:tr w:rsidR="00477A13" w:rsidRPr="0076429D" w:rsidTr="003813F0">
        <w:tc>
          <w:tcPr>
            <w:tcW w:w="2830" w:type="dxa"/>
            <w:shd w:val="clear" w:color="auto" w:fill="DEEAF6" w:themeFill="accent1" w:themeFillTint="33"/>
          </w:tcPr>
          <w:p w:rsidR="00477A13" w:rsidRPr="0076429D" w:rsidRDefault="00477A13" w:rsidP="003813F0">
            <w:pPr>
              <w:rPr>
                <w:b/>
              </w:rPr>
            </w:pPr>
            <w:r w:rsidRPr="0076429D">
              <w:rPr>
                <w:b/>
              </w:rPr>
              <w:t xml:space="preserve">Name of referee: </w:t>
            </w:r>
          </w:p>
        </w:tc>
        <w:tc>
          <w:tcPr>
            <w:tcW w:w="7620" w:type="dxa"/>
            <w:gridSpan w:val="6"/>
          </w:tcPr>
          <w:p w:rsidR="00477A13" w:rsidRPr="0076429D" w:rsidRDefault="00477A13" w:rsidP="003813F0">
            <w:pPr>
              <w:rPr>
                <w:b/>
              </w:rPr>
            </w:pPr>
          </w:p>
        </w:tc>
      </w:tr>
      <w:tr w:rsidR="00477A13" w:rsidRPr="0076429D" w:rsidTr="003813F0">
        <w:tc>
          <w:tcPr>
            <w:tcW w:w="2830" w:type="dxa"/>
            <w:shd w:val="clear" w:color="auto" w:fill="DEEAF6" w:themeFill="accent1" w:themeFillTint="33"/>
          </w:tcPr>
          <w:p w:rsidR="00477A13" w:rsidRPr="0076429D" w:rsidRDefault="00477A13" w:rsidP="003813F0">
            <w:r w:rsidRPr="0076429D">
              <w:t xml:space="preserve">Title: </w:t>
            </w:r>
            <w:r w:rsidRPr="0076429D">
              <w:tab/>
            </w:r>
            <w:r w:rsidRPr="0076429D">
              <w:tab/>
            </w:r>
            <w:r w:rsidRPr="0076429D">
              <w:tab/>
              <w:t xml:space="preserve">  </w:t>
            </w:r>
          </w:p>
        </w:tc>
        <w:tc>
          <w:tcPr>
            <w:tcW w:w="1134" w:type="dxa"/>
          </w:tcPr>
          <w:p w:rsidR="00477A13" w:rsidRPr="0076429D" w:rsidRDefault="00477A13" w:rsidP="003813F0">
            <w:r w:rsidRPr="0076429D">
              <w:fldChar w:fldCharType="begin">
                <w:ffData>
                  <w:name w:val="Check1"/>
                  <w:enabled/>
                  <w:calcOnExit w:val="0"/>
                  <w:checkBox>
                    <w:sizeAuto/>
                    <w:default w:val="0"/>
                  </w:checkBox>
                </w:ffData>
              </w:fldChar>
            </w:r>
            <w:r w:rsidRPr="0076429D">
              <w:instrText xml:space="preserve"> FORMCHECKBOX </w:instrText>
            </w:r>
            <w:r w:rsidR="00983641">
              <w:fldChar w:fldCharType="separate"/>
            </w:r>
            <w:r w:rsidRPr="0076429D">
              <w:fldChar w:fldCharType="end"/>
            </w:r>
            <w:r w:rsidRPr="0076429D">
              <w:t>Miss</w:t>
            </w:r>
          </w:p>
        </w:tc>
        <w:tc>
          <w:tcPr>
            <w:tcW w:w="1134" w:type="dxa"/>
          </w:tcPr>
          <w:p w:rsidR="00477A13" w:rsidRPr="0076429D" w:rsidRDefault="00477A13" w:rsidP="003813F0">
            <w:r w:rsidRPr="0076429D">
              <w:fldChar w:fldCharType="begin">
                <w:ffData>
                  <w:name w:val="Check2"/>
                  <w:enabled/>
                  <w:calcOnExit w:val="0"/>
                  <w:checkBox>
                    <w:sizeAuto/>
                    <w:default w:val="0"/>
                  </w:checkBox>
                </w:ffData>
              </w:fldChar>
            </w:r>
            <w:r w:rsidRPr="0076429D">
              <w:instrText xml:space="preserve"> FORMCHECKBOX </w:instrText>
            </w:r>
            <w:r w:rsidR="00983641">
              <w:fldChar w:fldCharType="separate"/>
            </w:r>
            <w:r w:rsidRPr="0076429D">
              <w:fldChar w:fldCharType="end"/>
            </w:r>
            <w:r w:rsidRPr="0076429D">
              <w:t>Mr</w:t>
            </w:r>
          </w:p>
        </w:tc>
        <w:tc>
          <w:tcPr>
            <w:tcW w:w="993" w:type="dxa"/>
          </w:tcPr>
          <w:p w:rsidR="00477A13" w:rsidRPr="0076429D" w:rsidRDefault="00477A13" w:rsidP="003813F0">
            <w:r w:rsidRPr="0076429D">
              <w:fldChar w:fldCharType="begin">
                <w:ffData>
                  <w:name w:val="Check3"/>
                  <w:enabled/>
                  <w:calcOnExit w:val="0"/>
                  <w:checkBox>
                    <w:sizeAuto/>
                    <w:default w:val="0"/>
                  </w:checkBox>
                </w:ffData>
              </w:fldChar>
            </w:r>
            <w:r w:rsidRPr="0076429D">
              <w:instrText xml:space="preserve"> FORMCHECKBOX </w:instrText>
            </w:r>
            <w:r w:rsidR="00983641">
              <w:fldChar w:fldCharType="separate"/>
            </w:r>
            <w:r w:rsidRPr="0076429D">
              <w:fldChar w:fldCharType="end"/>
            </w:r>
            <w:r w:rsidRPr="0076429D">
              <w:t>Mrs</w:t>
            </w:r>
          </w:p>
        </w:tc>
        <w:tc>
          <w:tcPr>
            <w:tcW w:w="992" w:type="dxa"/>
          </w:tcPr>
          <w:p w:rsidR="00477A13" w:rsidRPr="0076429D" w:rsidRDefault="00477A13" w:rsidP="003813F0">
            <w:r w:rsidRPr="0076429D">
              <w:fldChar w:fldCharType="begin">
                <w:ffData>
                  <w:name w:val="Check4"/>
                  <w:enabled/>
                  <w:calcOnExit w:val="0"/>
                  <w:checkBox>
                    <w:sizeAuto/>
                    <w:default w:val="0"/>
                  </w:checkBox>
                </w:ffData>
              </w:fldChar>
            </w:r>
            <w:r w:rsidRPr="0076429D">
              <w:instrText xml:space="preserve"> FORMCHECKBOX </w:instrText>
            </w:r>
            <w:r w:rsidR="00983641">
              <w:fldChar w:fldCharType="separate"/>
            </w:r>
            <w:r w:rsidRPr="0076429D">
              <w:fldChar w:fldCharType="end"/>
            </w:r>
            <w:r w:rsidRPr="0076429D">
              <w:t xml:space="preserve">Ms </w:t>
            </w:r>
            <w:r w:rsidRPr="0076429D">
              <w:tab/>
            </w:r>
          </w:p>
        </w:tc>
        <w:tc>
          <w:tcPr>
            <w:tcW w:w="1276" w:type="dxa"/>
          </w:tcPr>
          <w:p w:rsidR="00477A13" w:rsidRPr="0076429D" w:rsidRDefault="00477A13" w:rsidP="003813F0">
            <w:r w:rsidRPr="0076429D">
              <w:fldChar w:fldCharType="begin">
                <w:ffData>
                  <w:name w:val="Check5"/>
                  <w:enabled/>
                  <w:calcOnExit w:val="0"/>
                  <w:checkBox>
                    <w:sizeAuto/>
                    <w:default w:val="0"/>
                  </w:checkBox>
                </w:ffData>
              </w:fldChar>
            </w:r>
            <w:r w:rsidRPr="0076429D">
              <w:instrText xml:space="preserve"> FORMCHECKBOX </w:instrText>
            </w:r>
            <w:r w:rsidR="00983641">
              <w:fldChar w:fldCharType="separate"/>
            </w:r>
            <w:r w:rsidRPr="0076429D">
              <w:fldChar w:fldCharType="end"/>
            </w:r>
            <w:r w:rsidRPr="0076429D">
              <w:t xml:space="preserve">Other:  </w:t>
            </w:r>
          </w:p>
        </w:tc>
        <w:tc>
          <w:tcPr>
            <w:tcW w:w="2091" w:type="dxa"/>
          </w:tcPr>
          <w:p w:rsidR="00477A13" w:rsidRPr="0076429D" w:rsidRDefault="00477A13" w:rsidP="003813F0"/>
        </w:tc>
      </w:tr>
      <w:tr w:rsidR="00477A13" w:rsidRPr="0076429D" w:rsidTr="003813F0">
        <w:tc>
          <w:tcPr>
            <w:tcW w:w="2830" w:type="dxa"/>
            <w:shd w:val="clear" w:color="auto" w:fill="DEEAF6" w:themeFill="accent1" w:themeFillTint="33"/>
          </w:tcPr>
          <w:p w:rsidR="00477A13" w:rsidRPr="0076429D" w:rsidRDefault="00477A13" w:rsidP="003813F0">
            <w:r w:rsidRPr="0076429D">
              <w:t xml:space="preserve">Job title: </w:t>
            </w:r>
          </w:p>
        </w:tc>
        <w:tc>
          <w:tcPr>
            <w:tcW w:w="7620" w:type="dxa"/>
            <w:gridSpan w:val="6"/>
          </w:tcPr>
          <w:p w:rsidR="00477A13" w:rsidRPr="0076429D" w:rsidRDefault="00477A13" w:rsidP="003813F0"/>
        </w:tc>
      </w:tr>
      <w:tr w:rsidR="00477A13" w:rsidRPr="0076429D" w:rsidTr="003813F0">
        <w:tc>
          <w:tcPr>
            <w:tcW w:w="2830" w:type="dxa"/>
            <w:shd w:val="clear" w:color="auto" w:fill="DEEAF6" w:themeFill="accent1" w:themeFillTint="33"/>
          </w:tcPr>
          <w:p w:rsidR="00477A13" w:rsidRPr="0076429D" w:rsidRDefault="00477A13" w:rsidP="003813F0">
            <w:r w:rsidRPr="0076429D">
              <w:t xml:space="preserve">Company Name: </w:t>
            </w:r>
          </w:p>
        </w:tc>
        <w:tc>
          <w:tcPr>
            <w:tcW w:w="7620" w:type="dxa"/>
            <w:gridSpan w:val="6"/>
          </w:tcPr>
          <w:p w:rsidR="00477A13" w:rsidRPr="0076429D" w:rsidRDefault="00477A13" w:rsidP="003813F0"/>
        </w:tc>
      </w:tr>
      <w:tr w:rsidR="00477A13" w:rsidRPr="0076429D" w:rsidTr="003813F0">
        <w:tc>
          <w:tcPr>
            <w:tcW w:w="2830" w:type="dxa"/>
            <w:shd w:val="clear" w:color="auto" w:fill="DEEAF6" w:themeFill="accent1" w:themeFillTint="33"/>
          </w:tcPr>
          <w:p w:rsidR="00477A13" w:rsidRPr="0076429D" w:rsidRDefault="00477A13" w:rsidP="003813F0">
            <w:r w:rsidRPr="0076429D">
              <w:t xml:space="preserve">Building name / number: </w:t>
            </w:r>
          </w:p>
        </w:tc>
        <w:tc>
          <w:tcPr>
            <w:tcW w:w="7620" w:type="dxa"/>
            <w:gridSpan w:val="6"/>
          </w:tcPr>
          <w:p w:rsidR="00477A13" w:rsidRPr="0076429D" w:rsidRDefault="00477A13" w:rsidP="003813F0"/>
        </w:tc>
      </w:tr>
      <w:tr w:rsidR="00477A13" w:rsidRPr="0076429D" w:rsidTr="003813F0">
        <w:tc>
          <w:tcPr>
            <w:tcW w:w="2830" w:type="dxa"/>
            <w:shd w:val="clear" w:color="auto" w:fill="DEEAF6" w:themeFill="accent1" w:themeFillTint="33"/>
          </w:tcPr>
          <w:p w:rsidR="00477A13" w:rsidRPr="0076429D" w:rsidRDefault="00477A13" w:rsidP="003813F0">
            <w:r w:rsidRPr="0076429D">
              <w:t xml:space="preserve">Street name: </w:t>
            </w:r>
          </w:p>
        </w:tc>
        <w:tc>
          <w:tcPr>
            <w:tcW w:w="7620" w:type="dxa"/>
            <w:gridSpan w:val="6"/>
          </w:tcPr>
          <w:p w:rsidR="00477A13" w:rsidRPr="0076429D" w:rsidRDefault="00477A13" w:rsidP="003813F0"/>
        </w:tc>
      </w:tr>
      <w:tr w:rsidR="00477A13" w:rsidRPr="0076429D" w:rsidTr="003813F0">
        <w:tc>
          <w:tcPr>
            <w:tcW w:w="2830" w:type="dxa"/>
            <w:shd w:val="clear" w:color="auto" w:fill="DEEAF6" w:themeFill="accent1" w:themeFillTint="33"/>
          </w:tcPr>
          <w:p w:rsidR="00477A13" w:rsidRPr="0076429D" w:rsidRDefault="00477A13" w:rsidP="003813F0">
            <w:r w:rsidRPr="0076429D">
              <w:t xml:space="preserve">City: </w:t>
            </w:r>
          </w:p>
        </w:tc>
        <w:tc>
          <w:tcPr>
            <w:tcW w:w="7620" w:type="dxa"/>
            <w:gridSpan w:val="6"/>
          </w:tcPr>
          <w:p w:rsidR="00477A13" w:rsidRPr="0076429D" w:rsidRDefault="00477A13" w:rsidP="003813F0"/>
        </w:tc>
      </w:tr>
      <w:tr w:rsidR="00477A13" w:rsidRPr="0076429D" w:rsidTr="003813F0">
        <w:tc>
          <w:tcPr>
            <w:tcW w:w="2830" w:type="dxa"/>
            <w:shd w:val="clear" w:color="auto" w:fill="DEEAF6" w:themeFill="accent1" w:themeFillTint="33"/>
          </w:tcPr>
          <w:p w:rsidR="00477A13" w:rsidRPr="0076429D" w:rsidRDefault="00477A13" w:rsidP="003813F0">
            <w:r w:rsidRPr="0076429D">
              <w:t>County:</w:t>
            </w:r>
          </w:p>
        </w:tc>
        <w:tc>
          <w:tcPr>
            <w:tcW w:w="7620" w:type="dxa"/>
            <w:gridSpan w:val="6"/>
          </w:tcPr>
          <w:p w:rsidR="00477A13" w:rsidRPr="0076429D" w:rsidRDefault="00477A13" w:rsidP="003813F0">
            <w:r w:rsidRPr="0076429D">
              <w:tab/>
            </w:r>
            <w:r w:rsidRPr="0076429D">
              <w:tab/>
            </w:r>
            <w:r w:rsidRPr="0076429D">
              <w:tab/>
            </w:r>
          </w:p>
        </w:tc>
      </w:tr>
      <w:tr w:rsidR="00477A13" w:rsidRPr="0076429D" w:rsidTr="003813F0">
        <w:tc>
          <w:tcPr>
            <w:tcW w:w="2830" w:type="dxa"/>
            <w:shd w:val="clear" w:color="auto" w:fill="DEEAF6" w:themeFill="accent1" w:themeFillTint="33"/>
          </w:tcPr>
          <w:p w:rsidR="00477A13" w:rsidRPr="0076429D" w:rsidRDefault="00477A13" w:rsidP="003813F0">
            <w:r w:rsidRPr="0076429D">
              <w:t>Postcode:</w:t>
            </w:r>
            <w:r w:rsidRPr="0076429D">
              <w:tab/>
            </w:r>
            <w:r w:rsidRPr="0076429D">
              <w:tab/>
            </w:r>
            <w:r w:rsidRPr="0076429D">
              <w:tab/>
            </w:r>
            <w:r w:rsidRPr="0076429D">
              <w:tab/>
            </w:r>
          </w:p>
        </w:tc>
        <w:tc>
          <w:tcPr>
            <w:tcW w:w="7620" w:type="dxa"/>
            <w:gridSpan w:val="6"/>
          </w:tcPr>
          <w:p w:rsidR="00477A13" w:rsidRPr="0076429D" w:rsidRDefault="00477A13" w:rsidP="003813F0"/>
        </w:tc>
      </w:tr>
      <w:tr w:rsidR="00477A13" w:rsidRPr="0076429D" w:rsidTr="003813F0">
        <w:tc>
          <w:tcPr>
            <w:tcW w:w="2830" w:type="dxa"/>
            <w:shd w:val="clear" w:color="auto" w:fill="DEEAF6" w:themeFill="accent1" w:themeFillTint="33"/>
          </w:tcPr>
          <w:p w:rsidR="00477A13" w:rsidRPr="0076429D" w:rsidRDefault="00477A13" w:rsidP="003813F0">
            <w:r w:rsidRPr="0076429D">
              <w:t>Telephone number:</w:t>
            </w:r>
          </w:p>
        </w:tc>
        <w:tc>
          <w:tcPr>
            <w:tcW w:w="7620" w:type="dxa"/>
            <w:gridSpan w:val="6"/>
          </w:tcPr>
          <w:p w:rsidR="00477A13" w:rsidRPr="0076429D" w:rsidRDefault="00477A13" w:rsidP="003813F0"/>
        </w:tc>
      </w:tr>
      <w:tr w:rsidR="00477A13" w:rsidRPr="0076429D" w:rsidTr="003813F0">
        <w:tc>
          <w:tcPr>
            <w:tcW w:w="2830" w:type="dxa"/>
            <w:shd w:val="clear" w:color="auto" w:fill="DEEAF6" w:themeFill="accent1" w:themeFillTint="33"/>
          </w:tcPr>
          <w:p w:rsidR="00477A13" w:rsidRPr="0076429D" w:rsidRDefault="00477A13" w:rsidP="003813F0">
            <w:r w:rsidRPr="0076429D">
              <w:t>Email:</w:t>
            </w:r>
          </w:p>
        </w:tc>
        <w:tc>
          <w:tcPr>
            <w:tcW w:w="7620" w:type="dxa"/>
            <w:gridSpan w:val="6"/>
          </w:tcPr>
          <w:p w:rsidR="00477A13" w:rsidRPr="0076429D" w:rsidRDefault="00477A13" w:rsidP="003813F0"/>
        </w:tc>
      </w:tr>
      <w:tr w:rsidR="00477A13" w:rsidRPr="0076429D" w:rsidTr="003813F0">
        <w:tc>
          <w:tcPr>
            <w:tcW w:w="2830" w:type="dxa"/>
            <w:shd w:val="clear" w:color="auto" w:fill="DEEAF6" w:themeFill="accent1" w:themeFillTint="33"/>
          </w:tcPr>
          <w:p w:rsidR="00477A13" w:rsidRPr="0076429D" w:rsidRDefault="00477A13" w:rsidP="003813F0">
            <w:r w:rsidRPr="0076429D">
              <w:t>Occupation:</w:t>
            </w:r>
          </w:p>
        </w:tc>
        <w:tc>
          <w:tcPr>
            <w:tcW w:w="7620" w:type="dxa"/>
            <w:gridSpan w:val="6"/>
          </w:tcPr>
          <w:p w:rsidR="00477A13" w:rsidRPr="0076429D" w:rsidRDefault="00477A13" w:rsidP="003813F0"/>
        </w:tc>
      </w:tr>
      <w:tr w:rsidR="00477A13" w:rsidRPr="0076429D" w:rsidTr="003813F0">
        <w:tc>
          <w:tcPr>
            <w:tcW w:w="2830" w:type="dxa"/>
            <w:shd w:val="clear" w:color="auto" w:fill="DEEAF6" w:themeFill="accent1" w:themeFillTint="33"/>
          </w:tcPr>
          <w:p w:rsidR="00477A13" w:rsidRPr="0076429D" w:rsidRDefault="00477A13" w:rsidP="003813F0">
            <w:r w:rsidRPr="0076429D">
              <w:t>Relationship to you:</w:t>
            </w:r>
          </w:p>
        </w:tc>
        <w:tc>
          <w:tcPr>
            <w:tcW w:w="7620" w:type="dxa"/>
            <w:gridSpan w:val="6"/>
          </w:tcPr>
          <w:p w:rsidR="00477A13" w:rsidRPr="0076429D" w:rsidRDefault="00477A13" w:rsidP="003813F0"/>
        </w:tc>
      </w:tr>
    </w:tbl>
    <w:p w:rsidR="00C263A8" w:rsidRPr="008253A2" w:rsidRDefault="00C263A8" w:rsidP="00C263A8"/>
    <w:p w:rsidR="00A12E3D" w:rsidRPr="00477A13" w:rsidRDefault="00CF4F0E" w:rsidP="00477A13">
      <w:pPr>
        <w:spacing w:before="240" w:after="240"/>
        <w:rPr>
          <w:b/>
          <w:sz w:val="36"/>
          <w:u w:val="single"/>
        </w:rPr>
      </w:pPr>
      <w:r w:rsidRPr="00477A13">
        <w:rPr>
          <w:b/>
          <w:sz w:val="36"/>
          <w:u w:val="single"/>
        </w:rPr>
        <w:lastRenderedPageBreak/>
        <w:t>Pension</w:t>
      </w:r>
    </w:p>
    <w:tbl>
      <w:tblPr>
        <w:tblStyle w:val="TableGrid"/>
        <w:tblW w:w="0" w:type="auto"/>
        <w:tblLook w:val="04A0" w:firstRow="1" w:lastRow="0" w:firstColumn="1" w:lastColumn="0" w:noHBand="0" w:noVBand="1"/>
      </w:tblPr>
      <w:tblGrid>
        <w:gridCol w:w="8217"/>
        <w:gridCol w:w="1276"/>
        <w:gridCol w:w="957"/>
      </w:tblGrid>
      <w:tr w:rsidR="00477A13" w:rsidRPr="00477A13" w:rsidTr="00477A13">
        <w:tc>
          <w:tcPr>
            <w:tcW w:w="8217" w:type="dxa"/>
            <w:shd w:val="clear" w:color="auto" w:fill="DEEAF6" w:themeFill="accent1" w:themeFillTint="33"/>
          </w:tcPr>
          <w:p w:rsidR="00477A13" w:rsidRPr="005D1C84" w:rsidRDefault="00477A13" w:rsidP="005D7A71">
            <w:r w:rsidRPr="005D1C84">
              <w:t xml:space="preserve">Are you in receipt of a Teacher’s Pension?  </w:t>
            </w:r>
            <w:r w:rsidRPr="005D1C84">
              <w:tab/>
            </w:r>
            <w:r w:rsidRPr="005D1C84">
              <w:tab/>
            </w:r>
            <w:r w:rsidRPr="005D1C84">
              <w:tab/>
            </w:r>
            <w:r w:rsidRPr="005D1C84">
              <w:tab/>
            </w:r>
            <w:r w:rsidRPr="005D1C84">
              <w:tab/>
            </w:r>
          </w:p>
        </w:tc>
        <w:tc>
          <w:tcPr>
            <w:tcW w:w="1276" w:type="dxa"/>
          </w:tcPr>
          <w:p w:rsidR="00477A13" w:rsidRPr="005D1C84" w:rsidRDefault="00477A13" w:rsidP="005D7A71">
            <w:r w:rsidRPr="005D1C84">
              <w:fldChar w:fldCharType="begin">
                <w:ffData>
                  <w:name w:val="Check12"/>
                  <w:enabled/>
                  <w:calcOnExit w:val="0"/>
                  <w:checkBox>
                    <w:sizeAuto/>
                    <w:default w:val="0"/>
                  </w:checkBox>
                </w:ffData>
              </w:fldChar>
            </w:r>
            <w:r w:rsidRPr="005D1C84">
              <w:instrText xml:space="preserve"> FORMCHECKBOX </w:instrText>
            </w:r>
            <w:r w:rsidR="00983641">
              <w:fldChar w:fldCharType="separate"/>
            </w:r>
            <w:r w:rsidRPr="005D1C84">
              <w:fldChar w:fldCharType="end"/>
            </w:r>
            <w:r w:rsidRPr="005D1C84">
              <w:t xml:space="preserve"> Yes</w:t>
            </w:r>
          </w:p>
        </w:tc>
        <w:tc>
          <w:tcPr>
            <w:tcW w:w="957" w:type="dxa"/>
          </w:tcPr>
          <w:p w:rsidR="00477A13" w:rsidRPr="005D1C84" w:rsidRDefault="00477A13" w:rsidP="005D7A71">
            <w:r w:rsidRPr="005D1C84">
              <w:fldChar w:fldCharType="begin">
                <w:ffData>
                  <w:name w:val="Check13"/>
                  <w:enabled/>
                  <w:calcOnExit w:val="0"/>
                  <w:checkBox>
                    <w:sizeAuto/>
                    <w:default w:val="0"/>
                  </w:checkBox>
                </w:ffData>
              </w:fldChar>
            </w:r>
            <w:r w:rsidRPr="005D1C84">
              <w:instrText xml:space="preserve"> FORMCHECKBOX </w:instrText>
            </w:r>
            <w:r w:rsidR="00983641">
              <w:fldChar w:fldCharType="separate"/>
            </w:r>
            <w:r w:rsidRPr="005D1C84">
              <w:fldChar w:fldCharType="end"/>
            </w:r>
            <w:r w:rsidRPr="005D1C84">
              <w:t xml:space="preserve"> No</w:t>
            </w:r>
          </w:p>
        </w:tc>
      </w:tr>
      <w:tr w:rsidR="00477A13" w:rsidRPr="00477A13" w:rsidTr="00477A13">
        <w:tc>
          <w:tcPr>
            <w:tcW w:w="8217" w:type="dxa"/>
            <w:shd w:val="clear" w:color="auto" w:fill="DEEAF6" w:themeFill="accent1" w:themeFillTint="33"/>
          </w:tcPr>
          <w:p w:rsidR="00477A13" w:rsidRPr="005D1C84" w:rsidRDefault="00477A13" w:rsidP="005D7A71">
            <w:r w:rsidRPr="005D1C84">
              <w:t xml:space="preserve">If yes, please specify reason and start date: </w:t>
            </w:r>
          </w:p>
        </w:tc>
        <w:tc>
          <w:tcPr>
            <w:tcW w:w="2233" w:type="dxa"/>
            <w:gridSpan w:val="2"/>
          </w:tcPr>
          <w:p w:rsidR="00477A13" w:rsidRPr="005D1C84" w:rsidRDefault="00477A13" w:rsidP="005D7A71"/>
        </w:tc>
      </w:tr>
    </w:tbl>
    <w:p w:rsidR="00A12E3D" w:rsidRPr="009B12D6" w:rsidRDefault="00A12E3D" w:rsidP="00477A13">
      <w:pPr>
        <w:spacing w:before="240" w:after="240"/>
        <w:rPr>
          <w:b/>
          <w:sz w:val="36"/>
          <w:u w:val="single"/>
        </w:rPr>
      </w:pPr>
      <w:r w:rsidRPr="009B12D6">
        <w:rPr>
          <w:b/>
          <w:sz w:val="36"/>
          <w:u w:val="single"/>
        </w:rPr>
        <w:t>Redundancy</w:t>
      </w:r>
    </w:p>
    <w:tbl>
      <w:tblPr>
        <w:tblStyle w:val="TableGrid"/>
        <w:tblW w:w="0" w:type="auto"/>
        <w:tblLook w:val="04A0" w:firstRow="1" w:lastRow="0" w:firstColumn="1" w:lastColumn="0" w:noHBand="0" w:noVBand="1"/>
      </w:tblPr>
      <w:tblGrid>
        <w:gridCol w:w="8217"/>
        <w:gridCol w:w="1276"/>
        <w:gridCol w:w="957"/>
      </w:tblGrid>
      <w:tr w:rsidR="00477A13" w:rsidRPr="00477A13" w:rsidTr="00477A13">
        <w:tc>
          <w:tcPr>
            <w:tcW w:w="8217" w:type="dxa"/>
            <w:shd w:val="clear" w:color="auto" w:fill="DEEAF6" w:themeFill="accent1" w:themeFillTint="33"/>
          </w:tcPr>
          <w:p w:rsidR="00477A13" w:rsidRPr="005D1C84" w:rsidRDefault="00477A13" w:rsidP="00B754BE">
            <w:r w:rsidRPr="005D1C84">
              <w:t xml:space="preserve">Have you ever received a redundancy payment? </w:t>
            </w:r>
          </w:p>
        </w:tc>
        <w:tc>
          <w:tcPr>
            <w:tcW w:w="1276" w:type="dxa"/>
          </w:tcPr>
          <w:p w:rsidR="00477A13" w:rsidRPr="005D1C84" w:rsidRDefault="00477A13" w:rsidP="00B754BE">
            <w:r w:rsidRPr="005D1C84">
              <w:fldChar w:fldCharType="begin">
                <w:ffData>
                  <w:name w:val="Check12"/>
                  <w:enabled/>
                  <w:calcOnExit w:val="0"/>
                  <w:checkBox>
                    <w:sizeAuto/>
                    <w:default w:val="0"/>
                  </w:checkBox>
                </w:ffData>
              </w:fldChar>
            </w:r>
            <w:r w:rsidRPr="005D1C84">
              <w:instrText xml:space="preserve"> FORMCHECKBOX </w:instrText>
            </w:r>
            <w:r w:rsidR="00983641">
              <w:fldChar w:fldCharType="separate"/>
            </w:r>
            <w:r w:rsidRPr="005D1C84">
              <w:fldChar w:fldCharType="end"/>
            </w:r>
            <w:r w:rsidRPr="005D1C84">
              <w:t xml:space="preserve"> Yes</w:t>
            </w:r>
          </w:p>
        </w:tc>
        <w:tc>
          <w:tcPr>
            <w:tcW w:w="957" w:type="dxa"/>
          </w:tcPr>
          <w:p w:rsidR="00477A13" w:rsidRPr="005D1C84" w:rsidRDefault="00477A13" w:rsidP="00B754BE">
            <w:r w:rsidRPr="005D1C84">
              <w:fldChar w:fldCharType="begin">
                <w:ffData>
                  <w:name w:val="Check13"/>
                  <w:enabled/>
                  <w:calcOnExit w:val="0"/>
                  <w:checkBox>
                    <w:sizeAuto/>
                    <w:default w:val="0"/>
                  </w:checkBox>
                </w:ffData>
              </w:fldChar>
            </w:r>
            <w:r w:rsidRPr="005D1C84">
              <w:instrText xml:space="preserve"> FORMCHECKBOX </w:instrText>
            </w:r>
            <w:r w:rsidR="00983641">
              <w:fldChar w:fldCharType="separate"/>
            </w:r>
            <w:r w:rsidRPr="005D1C84">
              <w:fldChar w:fldCharType="end"/>
            </w:r>
            <w:r w:rsidRPr="005D1C84">
              <w:t xml:space="preserve"> No</w:t>
            </w:r>
          </w:p>
        </w:tc>
      </w:tr>
      <w:tr w:rsidR="00477A13" w:rsidRPr="00477A13" w:rsidTr="00477A13">
        <w:tc>
          <w:tcPr>
            <w:tcW w:w="8217" w:type="dxa"/>
            <w:shd w:val="clear" w:color="auto" w:fill="DEEAF6" w:themeFill="accent1" w:themeFillTint="33"/>
          </w:tcPr>
          <w:p w:rsidR="00477A13" w:rsidRPr="005D1C84" w:rsidRDefault="00477A13" w:rsidP="00B754BE">
            <w:r w:rsidRPr="005D1C84">
              <w:t xml:space="preserve">If yes, date of redundancy: </w:t>
            </w:r>
          </w:p>
        </w:tc>
        <w:tc>
          <w:tcPr>
            <w:tcW w:w="2233" w:type="dxa"/>
            <w:gridSpan w:val="2"/>
          </w:tcPr>
          <w:p w:rsidR="00477A13" w:rsidRPr="005D1C84" w:rsidRDefault="00477A13" w:rsidP="00B754BE"/>
        </w:tc>
      </w:tr>
    </w:tbl>
    <w:p w:rsidR="00C62042" w:rsidRPr="009B12D6" w:rsidRDefault="00C62042" w:rsidP="00477A13">
      <w:pPr>
        <w:spacing w:before="240" w:after="240"/>
        <w:rPr>
          <w:b/>
          <w:sz w:val="36"/>
          <w:u w:val="single"/>
        </w:rPr>
      </w:pPr>
      <w:r w:rsidRPr="009B12D6">
        <w:rPr>
          <w:b/>
          <w:sz w:val="36"/>
          <w:u w:val="single"/>
        </w:rPr>
        <w:t>Disclosure and Barring Service (DBS Check)</w:t>
      </w:r>
    </w:p>
    <w:p w:rsidR="00C62042" w:rsidRPr="00CA717E" w:rsidRDefault="00C62042" w:rsidP="00C62042">
      <w:pPr>
        <w:jc w:val="both"/>
        <w:rPr>
          <w:sz w:val="22"/>
          <w:szCs w:val="22"/>
        </w:rPr>
      </w:pPr>
      <w:r w:rsidRPr="00CA717E">
        <w:rPr>
          <w:sz w:val="22"/>
          <w:szCs w:val="22"/>
        </w:rPr>
        <w:t>If you have been convicted of any offence, you must disclose it, unless it is ‘spent’ under the Rehabilitation of Offenders Act 1974. However, having a criminal record will not necessarily bar you from employ</w:t>
      </w:r>
      <w:r w:rsidR="007A5C54" w:rsidRPr="00CA717E">
        <w:rPr>
          <w:sz w:val="22"/>
          <w:szCs w:val="22"/>
        </w:rPr>
        <w:t>ment with the School</w:t>
      </w:r>
      <w:r w:rsidRPr="00CA717E">
        <w:rPr>
          <w:sz w:val="22"/>
          <w:szCs w:val="22"/>
        </w:rPr>
        <w:t xml:space="preserve">. Any information revealed here or as a result of a Disclosure will be considered in light of the responsibilities of the post. </w:t>
      </w:r>
      <w:r w:rsidR="007A5C54" w:rsidRPr="00CA717E">
        <w:rPr>
          <w:sz w:val="22"/>
          <w:szCs w:val="22"/>
        </w:rPr>
        <w:t xml:space="preserve">As this </w:t>
      </w:r>
      <w:r w:rsidRPr="00CA717E">
        <w:rPr>
          <w:sz w:val="22"/>
          <w:szCs w:val="22"/>
        </w:rPr>
        <w:t xml:space="preserve">post </w:t>
      </w:r>
      <w:r w:rsidR="007A5C54" w:rsidRPr="00CA717E">
        <w:rPr>
          <w:sz w:val="22"/>
          <w:szCs w:val="22"/>
        </w:rPr>
        <w:t>you are applying</w:t>
      </w:r>
      <w:r w:rsidRPr="00CA717E">
        <w:rPr>
          <w:sz w:val="22"/>
          <w:szCs w:val="22"/>
        </w:rPr>
        <w:t xml:space="preserve"> for is in a school, then you MUST state any convictions bind over orders or cautions whether current or spent. In the event of employment, any failure to disclose these and / or pending investigations could result in disciplinary action and/or dismissal. All posts with access to children, the vulnerable or elderly, will be subject to a DBS Check.</w:t>
      </w:r>
    </w:p>
    <w:tbl>
      <w:tblPr>
        <w:tblStyle w:val="TableGrid"/>
        <w:tblW w:w="0" w:type="auto"/>
        <w:tblLook w:val="04A0" w:firstRow="1" w:lastRow="0" w:firstColumn="1" w:lastColumn="0" w:noHBand="0" w:noVBand="1"/>
      </w:tblPr>
      <w:tblGrid>
        <w:gridCol w:w="6232"/>
        <w:gridCol w:w="4218"/>
      </w:tblGrid>
      <w:tr w:rsidR="00594A51" w:rsidRPr="00CA717E" w:rsidTr="003813F0">
        <w:tc>
          <w:tcPr>
            <w:tcW w:w="10450" w:type="dxa"/>
            <w:gridSpan w:val="2"/>
          </w:tcPr>
          <w:p w:rsidR="00594A51" w:rsidRPr="00CA717E" w:rsidRDefault="00594A51" w:rsidP="003813F0">
            <w:pPr>
              <w:jc w:val="both"/>
              <w:rPr>
                <w:sz w:val="22"/>
                <w:szCs w:val="22"/>
              </w:rPr>
            </w:pPr>
            <w:r w:rsidRPr="00CA717E">
              <w:rPr>
                <w:sz w:val="22"/>
                <w:szCs w:val="22"/>
              </w:rPr>
              <w:t xml:space="preserve">Please give details of: </w:t>
            </w:r>
          </w:p>
        </w:tc>
      </w:tr>
      <w:tr w:rsidR="00594A51" w:rsidRPr="00CA717E" w:rsidTr="003813F0">
        <w:tc>
          <w:tcPr>
            <w:tcW w:w="6232" w:type="dxa"/>
            <w:shd w:val="clear" w:color="auto" w:fill="DEEAF6" w:themeFill="accent1" w:themeFillTint="33"/>
          </w:tcPr>
          <w:p w:rsidR="00594A51" w:rsidRPr="00CA717E" w:rsidRDefault="00594A51" w:rsidP="003813F0">
            <w:pPr>
              <w:jc w:val="both"/>
              <w:rPr>
                <w:sz w:val="22"/>
                <w:szCs w:val="22"/>
              </w:rPr>
            </w:pPr>
            <w:r w:rsidRPr="00CA717E">
              <w:rPr>
                <w:sz w:val="22"/>
                <w:szCs w:val="22"/>
              </w:rPr>
              <w:t>a) Any convictions (including driving offences)</w:t>
            </w:r>
          </w:p>
        </w:tc>
        <w:tc>
          <w:tcPr>
            <w:tcW w:w="4218" w:type="dxa"/>
          </w:tcPr>
          <w:p w:rsidR="00594A51" w:rsidRPr="00CA717E" w:rsidRDefault="00594A51" w:rsidP="003813F0">
            <w:pPr>
              <w:jc w:val="both"/>
              <w:rPr>
                <w:sz w:val="22"/>
                <w:szCs w:val="22"/>
              </w:rPr>
            </w:pPr>
          </w:p>
        </w:tc>
      </w:tr>
      <w:tr w:rsidR="00594A51" w:rsidRPr="00CA717E" w:rsidTr="003813F0">
        <w:tc>
          <w:tcPr>
            <w:tcW w:w="6232" w:type="dxa"/>
            <w:shd w:val="clear" w:color="auto" w:fill="DEEAF6" w:themeFill="accent1" w:themeFillTint="33"/>
          </w:tcPr>
          <w:p w:rsidR="00594A51" w:rsidRPr="00CA717E" w:rsidRDefault="00594A51" w:rsidP="003813F0">
            <w:pPr>
              <w:jc w:val="both"/>
              <w:rPr>
                <w:sz w:val="22"/>
                <w:szCs w:val="22"/>
              </w:rPr>
            </w:pPr>
            <w:r w:rsidRPr="00CA717E">
              <w:rPr>
                <w:sz w:val="22"/>
                <w:szCs w:val="22"/>
              </w:rPr>
              <w:t xml:space="preserve">b) Disqualifications from driving </w:t>
            </w:r>
          </w:p>
        </w:tc>
        <w:tc>
          <w:tcPr>
            <w:tcW w:w="4218" w:type="dxa"/>
          </w:tcPr>
          <w:p w:rsidR="00594A51" w:rsidRPr="00CA717E" w:rsidRDefault="00594A51" w:rsidP="003813F0">
            <w:pPr>
              <w:jc w:val="both"/>
              <w:rPr>
                <w:sz w:val="22"/>
                <w:szCs w:val="22"/>
              </w:rPr>
            </w:pPr>
          </w:p>
        </w:tc>
      </w:tr>
      <w:tr w:rsidR="00594A51" w:rsidRPr="00CA717E" w:rsidTr="003813F0">
        <w:tc>
          <w:tcPr>
            <w:tcW w:w="6232" w:type="dxa"/>
            <w:shd w:val="clear" w:color="auto" w:fill="DEEAF6" w:themeFill="accent1" w:themeFillTint="33"/>
          </w:tcPr>
          <w:p w:rsidR="00594A51" w:rsidRPr="00CA717E" w:rsidRDefault="00594A51" w:rsidP="003813F0">
            <w:pPr>
              <w:rPr>
                <w:sz w:val="22"/>
                <w:szCs w:val="22"/>
              </w:rPr>
            </w:pPr>
            <w:r w:rsidRPr="00CA717E">
              <w:rPr>
                <w:sz w:val="22"/>
                <w:szCs w:val="22"/>
              </w:rPr>
              <w:t>Disqualifications from performing of professional duties.</w:t>
            </w:r>
          </w:p>
        </w:tc>
        <w:tc>
          <w:tcPr>
            <w:tcW w:w="4218" w:type="dxa"/>
          </w:tcPr>
          <w:p w:rsidR="00594A51" w:rsidRPr="00CA717E" w:rsidRDefault="00594A51" w:rsidP="003813F0">
            <w:pPr>
              <w:jc w:val="both"/>
              <w:rPr>
                <w:sz w:val="22"/>
                <w:szCs w:val="22"/>
              </w:rPr>
            </w:pPr>
          </w:p>
        </w:tc>
      </w:tr>
    </w:tbl>
    <w:p w:rsidR="00775B42" w:rsidRPr="009B12D6" w:rsidRDefault="00775B42" w:rsidP="00477A13">
      <w:pPr>
        <w:spacing w:before="240" w:after="240"/>
        <w:rPr>
          <w:b/>
          <w:sz w:val="36"/>
          <w:u w:val="single"/>
        </w:rPr>
      </w:pPr>
      <w:r w:rsidRPr="009B12D6">
        <w:rPr>
          <w:b/>
          <w:sz w:val="36"/>
          <w:u w:val="single"/>
        </w:rPr>
        <w:t>Health</w:t>
      </w:r>
    </w:p>
    <w:p w:rsidR="00775B42" w:rsidRPr="00CA717E" w:rsidRDefault="00775B42" w:rsidP="00775B42">
      <w:pPr>
        <w:rPr>
          <w:sz w:val="22"/>
          <w:szCs w:val="22"/>
        </w:rPr>
      </w:pPr>
      <w:r w:rsidRPr="00CA717E">
        <w:rPr>
          <w:sz w:val="22"/>
          <w:szCs w:val="22"/>
        </w:rPr>
        <w:t xml:space="preserve">If you are offered a post within </w:t>
      </w:r>
      <w:r w:rsidR="007A5C54" w:rsidRPr="00CA717E">
        <w:rPr>
          <w:sz w:val="22"/>
          <w:szCs w:val="22"/>
        </w:rPr>
        <w:t>Wigmore School</w:t>
      </w:r>
      <w:r w:rsidRPr="00CA717E">
        <w:rPr>
          <w:sz w:val="22"/>
          <w:szCs w:val="22"/>
        </w:rPr>
        <w:t xml:space="preserve"> it will be subject to a medical check.</w:t>
      </w:r>
    </w:p>
    <w:p w:rsidR="00C263A8" w:rsidRPr="009B12D6" w:rsidRDefault="009B12D6" w:rsidP="00477A13">
      <w:pPr>
        <w:spacing w:before="240" w:after="240"/>
        <w:rPr>
          <w:b/>
          <w:sz w:val="36"/>
          <w:u w:val="single"/>
        </w:rPr>
      </w:pPr>
      <w:r w:rsidRPr="009B12D6">
        <w:rPr>
          <w:b/>
          <w:sz w:val="36"/>
          <w:u w:val="single"/>
        </w:rPr>
        <w:t>Fair Obtaining N</w:t>
      </w:r>
      <w:r w:rsidR="00C263A8" w:rsidRPr="009B12D6">
        <w:rPr>
          <w:b/>
          <w:sz w:val="36"/>
          <w:u w:val="single"/>
        </w:rPr>
        <w:t>otice</w:t>
      </w:r>
    </w:p>
    <w:p w:rsidR="00C263A8" w:rsidRPr="00CA717E" w:rsidRDefault="00C263A8" w:rsidP="00936831">
      <w:pPr>
        <w:jc w:val="both"/>
        <w:rPr>
          <w:sz w:val="22"/>
          <w:szCs w:val="22"/>
        </w:rPr>
      </w:pPr>
      <w:r w:rsidRPr="00CA717E">
        <w:rPr>
          <w:sz w:val="22"/>
          <w:szCs w:val="22"/>
        </w:rPr>
        <w:t xml:space="preserve">The Data Protection Act 1998 gives rights to you about how your personal data is obtained and used by </w:t>
      </w:r>
      <w:r w:rsidR="00936831" w:rsidRPr="00CA717E">
        <w:rPr>
          <w:sz w:val="22"/>
          <w:szCs w:val="22"/>
        </w:rPr>
        <w:t>Wigmore School</w:t>
      </w:r>
      <w:r w:rsidRPr="00CA717E">
        <w:rPr>
          <w:sz w:val="22"/>
          <w:szCs w:val="22"/>
        </w:rPr>
        <w:t xml:space="preserve"> (the ‘data controller’) when you fill in this form. The information you provide will be used to process this form only and not kept any longer than is necessary for this purpose. </w:t>
      </w:r>
      <w:r w:rsidR="00936831" w:rsidRPr="00CA717E">
        <w:rPr>
          <w:sz w:val="22"/>
          <w:szCs w:val="22"/>
        </w:rPr>
        <w:t>If you are appointed, this application will form the basis of your personal file and information on this form may be held on computer.  We will observe stric</w:t>
      </w:r>
      <w:r w:rsidR="007A5C54" w:rsidRPr="00CA717E">
        <w:rPr>
          <w:sz w:val="22"/>
          <w:szCs w:val="22"/>
        </w:rPr>
        <w:t>t</w:t>
      </w:r>
      <w:r w:rsidR="00936831" w:rsidRPr="00CA717E">
        <w:rPr>
          <w:sz w:val="22"/>
          <w:szCs w:val="22"/>
        </w:rPr>
        <w:t xml:space="preserve"> confidentiality and disclosures will only be made for payroll, employment administration and statistical purposes.  If your application for this post is unsuccessful, your details will be kept for a period of 6 months and will then be destroyed.</w:t>
      </w:r>
    </w:p>
    <w:p w:rsidR="00C263A8" w:rsidRPr="009B12D6" w:rsidRDefault="00C263A8" w:rsidP="00477A13">
      <w:pPr>
        <w:spacing w:before="240" w:after="240"/>
        <w:rPr>
          <w:b/>
          <w:sz w:val="36"/>
          <w:u w:val="single"/>
        </w:rPr>
      </w:pPr>
      <w:r w:rsidRPr="009B12D6">
        <w:rPr>
          <w:b/>
          <w:sz w:val="36"/>
          <w:u w:val="single"/>
        </w:rPr>
        <w:t>Declaration</w:t>
      </w:r>
    </w:p>
    <w:p w:rsidR="00AC1365" w:rsidRPr="00CA717E" w:rsidRDefault="00AC1365" w:rsidP="00AC1365">
      <w:pPr>
        <w:jc w:val="both"/>
        <w:rPr>
          <w:sz w:val="22"/>
          <w:szCs w:val="22"/>
        </w:rPr>
      </w:pPr>
      <w:r w:rsidRPr="00CA717E">
        <w:rPr>
          <w:sz w:val="22"/>
          <w:szCs w:val="22"/>
        </w:rPr>
        <w:t>I confirm that the above information is complete and accurate and I understand that any offer of employment is subject to;</w:t>
      </w:r>
    </w:p>
    <w:p w:rsidR="00AC1365" w:rsidRPr="00CA717E" w:rsidRDefault="00AC1365" w:rsidP="00AC1365">
      <w:pPr>
        <w:jc w:val="both"/>
        <w:rPr>
          <w:sz w:val="22"/>
          <w:szCs w:val="22"/>
        </w:rPr>
      </w:pPr>
      <w:r w:rsidRPr="00CA717E">
        <w:rPr>
          <w:sz w:val="22"/>
          <w:szCs w:val="22"/>
        </w:rPr>
        <w:t xml:space="preserve">a) references which are satisfactory to the school </w:t>
      </w:r>
    </w:p>
    <w:p w:rsidR="00AC1365" w:rsidRPr="00CA717E" w:rsidRDefault="00AC1365" w:rsidP="00AC1365">
      <w:pPr>
        <w:jc w:val="both"/>
        <w:rPr>
          <w:sz w:val="22"/>
          <w:szCs w:val="22"/>
        </w:rPr>
      </w:pPr>
      <w:r w:rsidRPr="00CA717E">
        <w:rPr>
          <w:sz w:val="22"/>
          <w:szCs w:val="22"/>
        </w:rPr>
        <w:t xml:space="preserve">b) a satisfactory DBS certificate and check of the Barred list </w:t>
      </w:r>
    </w:p>
    <w:p w:rsidR="00AC1365" w:rsidRPr="00CA717E" w:rsidRDefault="00AC1365" w:rsidP="00AC1365">
      <w:pPr>
        <w:jc w:val="both"/>
        <w:rPr>
          <w:sz w:val="22"/>
          <w:szCs w:val="22"/>
        </w:rPr>
      </w:pPr>
      <w:r w:rsidRPr="00CA717E">
        <w:rPr>
          <w:sz w:val="22"/>
          <w:szCs w:val="22"/>
        </w:rPr>
        <w:t xml:space="preserve">c) the entries on this form proving to be complete and accurate </w:t>
      </w:r>
    </w:p>
    <w:p w:rsidR="00AE53E4" w:rsidRPr="00CA717E" w:rsidRDefault="00AC1365" w:rsidP="00AC1365">
      <w:pPr>
        <w:jc w:val="both"/>
        <w:rPr>
          <w:sz w:val="22"/>
          <w:szCs w:val="22"/>
        </w:rPr>
      </w:pPr>
      <w:r w:rsidRPr="00CA717E">
        <w:rPr>
          <w:sz w:val="22"/>
          <w:szCs w:val="22"/>
        </w:rPr>
        <w:t>d) a satisfactory medical report, if appropriate.</w:t>
      </w:r>
    </w:p>
    <w:p w:rsidR="00AC1365" w:rsidRPr="00CA717E" w:rsidRDefault="00AC1365" w:rsidP="00AC1365">
      <w:pPr>
        <w:jc w:val="both"/>
        <w:rPr>
          <w:sz w:val="22"/>
          <w:szCs w:val="22"/>
        </w:rPr>
      </w:pPr>
      <w:r w:rsidRPr="00CA717E">
        <w:rPr>
          <w:sz w:val="22"/>
          <w:szCs w:val="22"/>
        </w:rPr>
        <w:t xml:space="preserve"> </w:t>
      </w:r>
    </w:p>
    <w:tbl>
      <w:tblPr>
        <w:tblStyle w:val="TableGrid"/>
        <w:tblW w:w="0" w:type="auto"/>
        <w:tblLook w:val="04A0" w:firstRow="1" w:lastRow="0" w:firstColumn="1" w:lastColumn="0" w:noHBand="0" w:noVBand="1"/>
      </w:tblPr>
      <w:tblGrid>
        <w:gridCol w:w="8217"/>
        <w:gridCol w:w="1134"/>
        <w:gridCol w:w="1099"/>
      </w:tblGrid>
      <w:tr w:rsidR="00E92A19" w:rsidRPr="00CA717E" w:rsidTr="003813F0">
        <w:tc>
          <w:tcPr>
            <w:tcW w:w="8217" w:type="dxa"/>
            <w:shd w:val="clear" w:color="auto" w:fill="DEEAF6" w:themeFill="accent1" w:themeFillTint="33"/>
          </w:tcPr>
          <w:p w:rsidR="00E92A19" w:rsidRPr="00CA717E" w:rsidRDefault="00E92A19" w:rsidP="003813F0">
            <w:pPr>
              <w:jc w:val="both"/>
              <w:rPr>
                <w:sz w:val="22"/>
                <w:szCs w:val="22"/>
              </w:rPr>
            </w:pPr>
            <w:r w:rsidRPr="00CA717E">
              <w:rPr>
                <w:sz w:val="22"/>
                <w:szCs w:val="22"/>
              </w:rPr>
              <w:t>I confirm that I have not been disqualified from working with children, cautioned or sanctioned in this regard.</w:t>
            </w:r>
          </w:p>
        </w:tc>
        <w:tc>
          <w:tcPr>
            <w:tcW w:w="1134" w:type="dxa"/>
          </w:tcPr>
          <w:p w:rsidR="00E92A19" w:rsidRPr="00CA717E" w:rsidRDefault="00E92A19" w:rsidP="003813F0">
            <w:pPr>
              <w:jc w:val="both"/>
              <w:rPr>
                <w:sz w:val="22"/>
                <w:szCs w:val="22"/>
              </w:rPr>
            </w:pPr>
            <w:r w:rsidRPr="00CA717E">
              <w:rPr>
                <w:sz w:val="22"/>
                <w:szCs w:val="22"/>
              </w:rPr>
              <w:fldChar w:fldCharType="begin">
                <w:ffData>
                  <w:name w:val="Check21"/>
                  <w:enabled/>
                  <w:calcOnExit w:val="0"/>
                  <w:checkBox>
                    <w:sizeAuto/>
                    <w:default w:val="0"/>
                  </w:checkBox>
                </w:ffData>
              </w:fldChar>
            </w:r>
            <w:bookmarkStart w:id="23" w:name="Check21"/>
            <w:r w:rsidRPr="00CA717E">
              <w:rPr>
                <w:sz w:val="22"/>
                <w:szCs w:val="22"/>
              </w:rPr>
              <w:instrText xml:space="preserve"> FORMCHECKBOX </w:instrText>
            </w:r>
            <w:r w:rsidR="00983641">
              <w:rPr>
                <w:sz w:val="22"/>
                <w:szCs w:val="22"/>
              </w:rPr>
            </w:r>
            <w:r w:rsidR="00983641">
              <w:rPr>
                <w:sz w:val="22"/>
                <w:szCs w:val="22"/>
              </w:rPr>
              <w:fldChar w:fldCharType="separate"/>
            </w:r>
            <w:r w:rsidRPr="00CA717E">
              <w:rPr>
                <w:sz w:val="22"/>
                <w:szCs w:val="22"/>
              </w:rPr>
              <w:fldChar w:fldCharType="end"/>
            </w:r>
            <w:bookmarkEnd w:id="23"/>
            <w:r w:rsidRPr="00CA717E">
              <w:rPr>
                <w:sz w:val="22"/>
                <w:szCs w:val="22"/>
              </w:rPr>
              <w:t xml:space="preserve"> Yes</w:t>
            </w:r>
          </w:p>
        </w:tc>
        <w:tc>
          <w:tcPr>
            <w:tcW w:w="1099" w:type="dxa"/>
          </w:tcPr>
          <w:p w:rsidR="00E92A19" w:rsidRPr="00CA717E" w:rsidRDefault="00E92A19" w:rsidP="003813F0">
            <w:pPr>
              <w:jc w:val="both"/>
              <w:rPr>
                <w:sz w:val="22"/>
                <w:szCs w:val="22"/>
              </w:rPr>
            </w:pPr>
            <w:r w:rsidRPr="00CA717E">
              <w:rPr>
                <w:sz w:val="22"/>
                <w:szCs w:val="22"/>
              </w:rPr>
              <w:fldChar w:fldCharType="begin">
                <w:ffData>
                  <w:name w:val="Check22"/>
                  <w:enabled/>
                  <w:calcOnExit w:val="0"/>
                  <w:checkBox>
                    <w:sizeAuto/>
                    <w:default w:val="0"/>
                  </w:checkBox>
                </w:ffData>
              </w:fldChar>
            </w:r>
            <w:bookmarkStart w:id="24" w:name="Check22"/>
            <w:r w:rsidRPr="00CA717E">
              <w:rPr>
                <w:sz w:val="22"/>
                <w:szCs w:val="22"/>
              </w:rPr>
              <w:instrText xml:space="preserve"> FORMCHECKBOX </w:instrText>
            </w:r>
            <w:r w:rsidR="00983641">
              <w:rPr>
                <w:sz w:val="22"/>
                <w:szCs w:val="22"/>
              </w:rPr>
            </w:r>
            <w:r w:rsidR="00983641">
              <w:rPr>
                <w:sz w:val="22"/>
                <w:szCs w:val="22"/>
              </w:rPr>
              <w:fldChar w:fldCharType="separate"/>
            </w:r>
            <w:r w:rsidRPr="00CA717E">
              <w:rPr>
                <w:sz w:val="22"/>
                <w:szCs w:val="22"/>
              </w:rPr>
              <w:fldChar w:fldCharType="end"/>
            </w:r>
            <w:bookmarkEnd w:id="24"/>
            <w:r w:rsidRPr="00CA717E">
              <w:rPr>
                <w:sz w:val="22"/>
                <w:szCs w:val="22"/>
              </w:rPr>
              <w:t xml:space="preserve"> No</w:t>
            </w:r>
          </w:p>
        </w:tc>
      </w:tr>
    </w:tbl>
    <w:p w:rsidR="00E92A19" w:rsidRPr="00CA717E" w:rsidRDefault="00E92A19" w:rsidP="00E92A19">
      <w:pPr>
        <w:rPr>
          <w:sz w:val="22"/>
          <w:szCs w:val="22"/>
        </w:rPr>
      </w:pPr>
    </w:p>
    <w:tbl>
      <w:tblPr>
        <w:tblStyle w:val="TableGrid"/>
        <w:tblW w:w="0" w:type="auto"/>
        <w:tblLook w:val="04A0" w:firstRow="1" w:lastRow="0" w:firstColumn="1" w:lastColumn="0" w:noHBand="0" w:noVBand="1"/>
      </w:tblPr>
      <w:tblGrid>
        <w:gridCol w:w="2612"/>
        <w:gridCol w:w="7838"/>
      </w:tblGrid>
      <w:tr w:rsidR="00E92A19" w:rsidRPr="00CA717E" w:rsidTr="003813F0">
        <w:tc>
          <w:tcPr>
            <w:tcW w:w="2612" w:type="dxa"/>
            <w:shd w:val="clear" w:color="auto" w:fill="DEEAF6" w:themeFill="accent1" w:themeFillTint="33"/>
          </w:tcPr>
          <w:p w:rsidR="00E92A19" w:rsidRPr="00CA717E" w:rsidRDefault="00E92A19" w:rsidP="003813F0">
            <w:pPr>
              <w:rPr>
                <w:sz w:val="22"/>
                <w:szCs w:val="22"/>
              </w:rPr>
            </w:pPr>
            <w:r w:rsidRPr="00CA717E">
              <w:rPr>
                <w:sz w:val="22"/>
                <w:szCs w:val="22"/>
              </w:rPr>
              <w:t xml:space="preserve">Signature: </w:t>
            </w:r>
          </w:p>
        </w:tc>
        <w:tc>
          <w:tcPr>
            <w:tcW w:w="7838" w:type="dxa"/>
          </w:tcPr>
          <w:p w:rsidR="00E92A19" w:rsidRPr="00CA717E" w:rsidRDefault="00E92A19" w:rsidP="003813F0">
            <w:pPr>
              <w:rPr>
                <w:sz w:val="22"/>
                <w:szCs w:val="22"/>
              </w:rPr>
            </w:pPr>
          </w:p>
          <w:p w:rsidR="00E92A19" w:rsidRPr="00CA717E" w:rsidRDefault="00E92A19" w:rsidP="003813F0">
            <w:pPr>
              <w:rPr>
                <w:sz w:val="22"/>
                <w:szCs w:val="22"/>
              </w:rPr>
            </w:pPr>
          </w:p>
        </w:tc>
      </w:tr>
      <w:tr w:rsidR="00E92A19" w:rsidRPr="00CA717E" w:rsidTr="003813F0">
        <w:tc>
          <w:tcPr>
            <w:tcW w:w="2612" w:type="dxa"/>
            <w:shd w:val="clear" w:color="auto" w:fill="DEEAF6" w:themeFill="accent1" w:themeFillTint="33"/>
          </w:tcPr>
          <w:p w:rsidR="00E92A19" w:rsidRPr="00CA717E" w:rsidRDefault="00E92A19" w:rsidP="003813F0">
            <w:pPr>
              <w:rPr>
                <w:sz w:val="22"/>
                <w:szCs w:val="22"/>
              </w:rPr>
            </w:pPr>
            <w:r w:rsidRPr="00CA717E">
              <w:rPr>
                <w:sz w:val="22"/>
                <w:szCs w:val="22"/>
              </w:rPr>
              <w:t xml:space="preserve">Date: </w:t>
            </w:r>
          </w:p>
        </w:tc>
        <w:tc>
          <w:tcPr>
            <w:tcW w:w="7838" w:type="dxa"/>
          </w:tcPr>
          <w:p w:rsidR="00E92A19" w:rsidRPr="00CA717E" w:rsidRDefault="00E92A19" w:rsidP="003813F0">
            <w:pPr>
              <w:rPr>
                <w:sz w:val="22"/>
                <w:szCs w:val="22"/>
              </w:rPr>
            </w:pPr>
          </w:p>
        </w:tc>
      </w:tr>
    </w:tbl>
    <w:p w:rsidR="00AE53E4" w:rsidRPr="00CA717E" w:rsidRDefault="00AE53E4" w:rsidP="002C59EF">
      <w:pPr>
        <w:rPr>
          <w:b/>
          <w:sz w:val="22"/>
          <w:szCs w:val="22"/>
        </w:rPr>
      </w:pPr>
    </w:p>
    <w:p w:rsidR="00C263A8" w:rsidRPr="00CA717E" w:rsidRDefault="00C67B71" w:rsidP="002C59EF">
      <w:pPr>
        <w:rPr>
          <w:b/>
          <w:sz w:val="22"/>
          <w:szCs w:val="22"/>
        </w:rPr>
      </w:pPr>
      <w:r w:rsidRPr="00CA717E">
        <w:rPr>
          <w:b/>
          <w:sz w:val="22"/>
          <w:szCs w:val="22"/>
        </w:rPr>
        <w:t>Please ensure you include a supporting statement with your application</w:t>
      </w:r>
    </w:p>
    <w:sectPr w:rsidR="00C263A8" w:rsidRPr="00CA717E" w:rsidSect="00F6122D">
      <w:headerReference w:type="even" r:id="rId9"/>
      <w:headerReference w:type="default" r:id="rId10"/>
      <w:footerReference w:type="default" r:id="rId11"/>
      <w:headerReference w:type="first" r:id="rId12"/>
      <w:type w:val="continuous"/>
      <w:pgSz w:w="11900" w:h="16840"/>
      <w:pgMar w:top="426" w:right="720" w:bottom="720" w:left="720" w:header="0" w:footer="68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457" w:rsidRDefault="00193457">
      <w:r>
        <w:separator/>
      </w:r>
    </w:p>
  </w:endnote>
  <w:endnote w:type="continuationSeparator" w:id="0">
    <w:p w:rsidR="00193457" w:rsidRDefault="0019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aco">
    <w:altName w:val="Courier New"/>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457" w:rsidRPr="004D6D4A" w:rsidRDefault="00193457" w:rsidP="00C263A8">
    <w:pPr>
      <w:pStyle w:val="Footer"/>
      <w:jc w:val="center"/>
      <w:rPr>
        <w:sz w:val="22"/>
      </w:rPr>
    </w:pPr>
    <w:r w:rsidRPr="004D6D4A">
      <w:rPr>
        <w:noProof/>
        <w:sz w:val="22"/>
        <w:szCs w:val="20"/>
        <w:lang w:eastAsia="en-GB"/>
      </w:rPr>
      <mc:AlternateContent>
        <mc:Choice Requires="wps">
          <w:drawing>
            <wp:anchor distT="0" distB="0" distL="114300" distR="114300" simplePos="0" relativeHeight="251656704" behindDoc="0" locked="0" layoutInCell="1" allowOverlap="1">
              <wp:simplePos x="0" y="0"/>
              <wp:positionH relativeFrom="column">
                <wp:posOffset>-121285</wp:posOffset>
              </wp:positionH>
              <wp:positionV relativeFrom="paragraph">
                <wp:posOffset>4445</wp:posOffset>
              </wp:positionV>
              <wp:extent cx="3086100" cy="391795"/>
              <wp:effectExtent l="254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457" w:rsidRPr="004D6D4A" w:rsidRDefault="00193457" w:rsidP="00C263A8">
                          <w:pPr>
                            <w:rPr>
                              <w:sz w:val="20"/>
                            </w:rPr>
                          </w:pPr>
                          <w:r>
                            <w:rPr>
                              <w:rStyle w:val="PageNumber"/>
                              <w:sz w:val="16"/>
                              <w:lang w:val="en-US"/>
                            </w:rPr>
                            <w:t xml:space="preserve">Wigmore School Academy Trust – Application Form (Teaching)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55pt;margin-top:.35pt;width:243pt;height:30.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QWptQ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" filled="f" stroked="f">
              <v:textbox>
                <w:txbxContent>
                  <w:p w:rsidR="00193457" w:rsidRPr="004D6D4A" w:rsidRDefault="00193457" w:rsidP="00C263A8">
                    <w:pPr>
                      <w:rPr>
                        <w:sz w:val="20"/>
                      </w:rPr>
                    </w:pPr>
                    <w:r>
                      <w:rPr>
                        <w:rStyle w:val="PageNumber"/>
                        <w:sz w:val="16"/>
                        <w:lang w:val="en-US"/>
                      </w:rPr>
                      <w:t xml:space="preserve">Wigmore School Academy Trust – Application Form (Teaching) </w:t>
                    </w:r>
                  </w:p>
                </w:txbxContent>
              </v:textbox>
            </v:shape>
          </w:pict>
        </mc:Fallback>
      </mc:AlternateContent>
    </w:r>
    <w:r w:rsidRPr="004D6D4A">
      <w:rPr>
        <w:noProof/>
        <w:sz w:val="22"/>
        <w:szCs w:val="20"/>
        <w:lang w:eastAsia="en-GB"/>
      </w:rPr>
      <mc:AlternateContent>
        <mc:Choice Requires="wps">
          <w:drawing>
            <wp:anchor distT="0" distB="0" distL="114300" distR="114300" simplePos="0" relativeHeight="251655680" behindDoc="0" locked="0" layoutInCell="1" allowOverlap="1">
              <wp:simplePos x="0" y="0"/>
              <wp:positionH relativeFrom="column">
                <wp:posOffset>3764915</wp:posOffset>
              </wp:positionH>
              <wp:positionV relativeFrom="paragraph">
                <wp:posOffset>6985</wp:posOffset>
              </wp:positionV>
              <wp:extent cx="2628900" cy="391795"/>
              <wp:effectExtent l="254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457" w:rsidRPr="004D6D4A" w:rsidRDefault="00193457" w:rsidP="00C263A8">
                          <w:pPr>
                            <w:jc w:val="righ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96.45pt;margin-top:.55pt;width:207pt;height:30.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qLBtQ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" filled="f" stroked="f">
              <v:textbox>
                <w:txbxContent>
                  <w:p w:rsidR="00193457" w:rsidRPr="004D6D4A" w:rsidRDefault="00193457" w:rsidP="00C263A8">
                    <w:pPr>
                      <w:jc w:val="right"/>
                      <w:rPr>
                        <w:sz w:val="20"/>
                      </w:rPr>
                    </w:pPr>
                  </w:p>
                </w:txbxContent>
              </v:textbox>
            </v:shape>
          </w:pict>
        </mc:Fallback>
      </mc:AlternateContent>
    </w:r>
    <w:r w:rsidRPr="004D6D4A">
      <w:rPr>
        <w:rStyle w:val="PageNumber"/>
        <w:sz w:val="22"/>
      </w:rPr>
      <w:fldChar w:fldCharType="begin"/>
    </w:r>
    <w:r w:rsidRPr="004D6D4A">
      <w:rPr>
        <w:rStyle w:val="PageNumber"/>
        <w:sz w:val="22"/>
      </w:rPr>
      <w:instrText xml:space="preserve"> PAGE </w:instrText>
    </w:r>
    <w:r w:rsidRPr="004D6D4A">
      <w:rPr>
        <w:rStyle w:val="PageNumber"/>
        <w:sz w:val="22"/>
      </w:rPr>
      <w:fldChar w:fldCharType="separate"/>
    </w:r>
    <w:r>
      <w:rPr>
        <w:rStyle w:val="PageNumber"/>
        <w:noProof/>
        <w:sz w:val="22"/>
      </w:rPr>
      <w:t>5</w:t>
    </w:r>
    <w:r w:rsidRPr="004D6D4A">
      <w:rPr>
        <w:rStyle w:val="PageNumber"/>
        <w:sz w:val="22"/>
      </w:rPr>
      <w:fldChar w:fldCharType="end"/>
    </w:r>
    <w:r w:rsidRPr="004D6D4A">
      <w:rPr>
        <w:rStyle w:val="PageNumbe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457" w:rsidRDefault="00193457">
      <w:r>
        <w:separator/>
      </w:r>
    </w:p>
  </w:footnote>
  <w:footnote w:type="continuationSeparator" w:id="0">
    <w:p w:rsidR="00193457" w:rsidRDefault="0019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457" w:rsidRDefault="009836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88861" o:spid="_x0000_s2053" type="#_x0000_t136" style="position:absolute;margin-left:0;margin-top:0;width:636.75pt;height:49.5pt;rotation:315;z-index:-251657728;mso-position-horizontal:center;mso-position-horizontal-relative:margin;mso-position-vertical:center;mso-position-vertical-relative:margin" o:allowincell="f" fillcolor="#2e74b5" stroked="f">
          <v:fill opacity=".5"/>
          <v:textpath style="font-family:&quot;Arial&quot;;font-size:44pt" string="Wigmore School Academy Tru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457" w:rsidRDefault="009836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88862" o:spid="_x0000_s2054" type="#_x0000_t136" style="position:absolute;margin-left:0;margin-top:0;width:636.75pt;height:49.5pt;rotation:315;z-index:-251656704;mso-position-horizontal:center;mso-position-horizontal-relative:margin;mso-position-vertical:center;mso-position-vertical-relative:margin" o:allowincell="f" fillcolor="#2e74b5" stroked="f">
          <v:fill opacity=".5"/>
          <v:textpath style="font-family:&quot;Arial&quot;;font-size:44pt" string="Wigmore School Academy Tru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457" w:rsidRDefault="009836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88860" o:spid="_x0000_s2052" type="#_x0000_t136" style="position:absolute;margin-left:0;margin-top:0;width:636.75pt;height:49.5pt;rotation:315;z-index:-251658752;mso-position-horizontal:center;mso-position-horizontal-relative:margin;mso-position-vertical:center;mso-position-vertical-relative:margin" o:allowincell="f" fillcolor="#2e74b5" stroked="f">
          <v:fill opacity=".5"/>
          <v:textpath style="font-family:&quot;Arial&quot;;font-size:44pt" string="Wigmore School Academy Tru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627D4"/>
    <w:multiLevelType w:val="hybridMultilevel"/>
    <w:tmpl w:val="545EF8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59158F"/>
    <w:multiLevelType w:val="hybridMultilevel"/>
    <w:tmpl w:val="4AAAC1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90"/>
    <w:rsid w:val="000226E8"/>
    <w:rsid w:val="00066C90"/>
    <w:rsid w:val="00075A6F"/>
    <w:rsid w:val="000E4F56"/>
    <w:rsid w:val="00193457"/>
    <w:rsid w:val="001A7401"/>
    <w:rsid w:val="00261B28"/>
    <w:rsid w:val="00282F56"/>
    <w:rsid w:val="002C59EF"/>
    <w:rsid w:val="00343EED"/>
    <w:rsid w:val="00384586"/>
    <w:rsid w:val="003E112A"/>
    <w:rsid w:val="0045686C"/>
    <w:rsid w:val="00477A13"/>
    <w:rsid w:val="0056056C"/>
    <w:rsid w:val="005710D9"/>
    <w:rsid w:val="005867DF"/>
    <w:rsid w:val="00594A51"/>
    <w:rsid w:val="005D1C84"/>
    <w:rsid w:val="00623BA5"/>
    <w:rsid w:val="00624197"/>
    <w:rsid w:val="00680791"/>
    <w:rsid w:val="006B49B3"/>
    <w:rsid w:val="00775B42"/>
    <w:rsid w:val="007A5C54"/>
    <w:rsid w:val="007C49D7"/>
    <w:rsid w:val="007F036F"/>
    <w:rsid w:val="007F3319"/>
    <w:rsid w:val="008441AB"/>
    <w:rsid w:val="00847F6D"/>
    <w:rsid w:val="00852DB7"/>
    <w:rsid w:val="0085389E"/>
    <w:rsid w:val="00892E4C"/>
    <w:rsid w:val="00936831"/>
    <w:rsid w:val="00983641"/>
    <w:rsid w:val="009B12D6"/>
    <w:rsid w:val="00A12E3D"/>
    <w:rsid w:val="00A93247"/>
    <w:rsid w:val="00A96CFB"/>
    <w:rsid w:val="00AA0D79"/>
    <w:rsid w:val="00AC1365"/>
    <w:rsid w:val="00AE53E4"/>
    <w:rsid w:val="00BE2664"/>
    <w:rsid w:val="00C263A8"/>
    <w:rsid w:val="00C337E0"/>
    <w:rsid w:val="00C62042"/>
    <w:rsid w:val="00C67B71"/>
    <w:rsid w:val="00CA717E"/>
    <w:rsid w:val="00CF480F"/>
    <w:rsid w:val="00CF4F0E"/>
    <w:rsid w:val="00D37D0B"/>
    <w:rsid w:val="00D61BCF"/>
    <w:rsid w:val="00D67686"/>
    <w:rsid w:val="00D72D1A"/>
    <w:rsid w:val="00E12620"/>
    <w:rsid w:val="00E360FD"/>
    <w:rsid w:val="00E84F04"/>
    <w:rsid w:val="00E92A19"/>
    <w:rsid w:val="00EA7E0C"/>
    <w:rsid w:val="00EC6A39"/>
    <w:rsid w:val="00ED1705"/>
    <w:rsid w:val="00EF62F4"/>
    <w:rsid w:val="00F61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oNotEmbedSmartTags/>
  <w:decimalSymbol w:val="."/>
  <w:listSeparator w:val=","/>
  <w14:docId w14:val="0178D85E"/>
  <w15:chartTrackingRefBased/>
  <w15:docId w15:val="{5225DA5B-6387-4DF1-B948-8D8468C5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12D6"/>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2C37"/>
    <w:pPr>
      <w:tabs>
        <w:tab w:val="center" w:pos="4320"/>
        <w:tab w:val="right" w:pos="8640"/>
      </w:tabs>
    </w:pPr>
  </w:style>
  <w:style w:type="paragraph" w:styleId="Footer">
    <w:name w:val="footer"/>
    <w:basedOn w:val="Normal"/>
    <w:semiHidden/>
    <w:rsid w:val="007F2C37"/>
    <w:pPr>
      <w:tabs>
        <w:tab w:val="center" w:pos="4320"/>
        <w:tab w:val="right" w:pos="8640"/>
      </w:tabs>
    </w:pPr>
  </w:style>
  <w:style w:type="character" w:styleId="PageNumber">
    <w:name w:val="page number"/>
    <w:basedOn w:val="DefaultParagraphFont"/>
    <w:rsid w:val="007F2C37"/>
  </w:style>
  <w:style w:type="character" w:styleId="Hyperlink">
    <w:name w:val="Hyperlink"/>
    <w:rsid w:val="00331C32"/>
    <w:rPr>
      <w:color w:val="0000FF"/>
      <w:u w:val="single"/>
    </w:rPr>
  </w:style>
  <w:style w:type="paragraph" w:styleId="BalloonText">
    <w:name w:val="Balloon Text"/>
    <w:basedOn w:val="Normal"/>
    <w:link w:val="BalloonTextChar"/>
    <w:rsid w:val="006B49B3"/>
    <w:rPr>
      <w:rFonts w:ascii="Segoe UI" w:hAnsi="Segoe UI" w:cs="Segoe UI"/>
      <w:sz w:val="18"/>
      <w:szCs w:val="18"/>
    </w:rPr>
  </w:style>
  <w:style w:type="character" w:customStyle="1" w:styleId="BalloonTextChar">
    <w:name w:val="Balloon Text Char"/>
    <w:basedOn w:val="DefaultParagraphFont"/>
    <w:link w:val="BalloonText"/>
    <w:rsid w:val="006B49B3"/>
    <w:rPr>
      <w:rFonts w:ascii="Segoe UI" w:hAnsi="Segoe UI" w:cs="Segoe UI"/>
      <w:sz w:val="18"/>
      <w:szCs w:val="18"/>
      <w:lang w:eastAsia="en-US"/>
    </w:rPr>
  </w:style>
  <w:style w:type="table" w:styleId="TableGrid">
    <w:name w:val="Table Grid"/>
    <w:basedOn w:val="TableNormal"/>
    <w:rsid w:val="00A96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28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iggins\Local%20Settings\Temporary%20Internet%20Files\OLK1DF\APPLICATION%20FORM%20MAY%2009%20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6027C-71A5-431E-BCC2-D6FD3C051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MAY 09 WORD</Template>
  <TotalTime>52</TotalTime>
  <Pages>6</Pages>
  <Words>1063</Words>
  <Characters>6928</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A4 JOINT B&amp;W TEMPLATE TOP</vt:lpstr>
    </vt:vector>
  </TitlesOfParts>
  <Company>HEREFORDSHIRE COUNCIL</Company>
  <LinksUpToDate>false</LinksUpToDate>
  <CharactersWithSpaces>7976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JOINT B&amp;W TEMPLATE TOP</dc:title>
  <dc:subject/>
  <dc:creator>khiggins</dc:creator>
  <cp:keywords/>
  <cp:lastModifiedBy>Lorna Philip</cp:lastModifiedBy>
  <cp:revision>19</cp:revision>
  <cp:lastPrinted>2015-04-09T12:06:00Z</cp:lastPrinted>
  <dcterms:created xsi:type="dcterms:W3CDTF">2015-04-09T12:07:00Z</dcterms:created>
  <dcterms:modified xsi:type="dcterms:W3CDTF">2020-06-26T12:56:00Z</dcterms:modified>
</cp:coreProperties>
</file>