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7BE78" w14:textId="77777777" w:rsidR="000C777F" w:rsidRDefault="000C777F">
      <w:pPr>
        <w:rPr>
          <w:b/>
          <w:sz w:val="20"/>
          <w:szCs w:val="20"/>
        </w:rPr>
      </w:pPr>
      <w:bookmarkStart w:id="0" w:name="_GoBack"/>
      <w:bookmarkEnd w:id="0"/>
    </w:p>
    <w:p w14:paraId="14A2BBF7" w14:textId="77777777" w:rsidR="005717F0" w:rsidRPr="000C777F" w:rsidRDefault="002F0685">
      <w:pPr>
        <w:rPr>
          <w:b/>
          <w:sz w:val="20"/>
          <w:szCs w:val="20"/>
        </w:rPr>
      </w:pPr>
      <w:r w:rsidRPr="000C777F">
        <w:rPr>
          <w:b/>
          <w:noProof/>
          <w:sz w:val="20"/>
          <w:szCs w:val="20"/>
          <w:lang w:eastAsia="en-GB"/>
        </w:rPr>
        <mc:AlternateContent>
          <mc:Choice Requires="wps">
            <w:drawing>
              <wp:anchor distT="45720" distB="45720" distL="114300" distR="114300" simplePos="0" relativeHeight="251661312" behindDoc="1" locked="0" layoutInCell="1" allowOverlap="1" wp14:anchorId="06A00D3E" wp14:editId="4528BF64">
                <wp:simplePos x="0" y="0"/>
                <wp:positionH relativeFrom="column">
                  <wp:posOffset>2849880</wp:posOffset>
                </wp:positionH>
                <wp:positionV relativeFrom="paragraph">
                  <wp:posOffset>236855</wp:posOffset>
                </wp:positionV>
                <wp:extent cx="2896235" cy="241300"/>
                <wp:effectExtent l="0" t="0" r="18415" b="25400"/>
                <wp:wrapTight wrapText="bothSides">
                  <wp:wrapPolygon edited="0">
                    <wp:start x="0" y="0"/>
                    <wp:lineTo x="0" y="22168"/>
                    <wp:lineTo x="21595" y="22168"/>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7C444277" w14:textId="77777777" w:rsidR="00D51305" w:rsidRPr="000C777F" w:rsidRDefault="00D5130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A00D3E" id="_x0000_t202" coordsize="21600,21600" o:spt="202" path="m,l,21600r21600,l21600,xe">
                <v:stroke joinstyle="miter"/>
                <v:path gradientshapeok="t" o:connecttype="rect"/>
              </v:shapetype>
              <v:shape id="Text Box 2" o:spid="_x0000_s1026" type="#_x0000_t202" style="position:absolute;margin-left:224.4pt;margin-top:18.65pt;width:228.05pt;height: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46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">
                <v:textbox>
                  <w:txbxContent>
                    <w:p w14:paraId="7C444277" w14:textId="77777777" w:rsidR="00D51305" w:rsidRPr="000C777F" w:rsidRDefault="00D51305">
                      <w:pPr>
                        <w:rPr>
                          <w:sz w:val="20"/>
                        </w:rPr>
                      </w:pPr>
                    </w:p>
                  </w:txbxContent>
                </v:textbox>
                <w10:wrap type="tight"/>
              </v:shape>
            </w:pict>
          </mc:Fallback>
        </mc:AlternateContent>
      </w:r>
      <w:r w:rsidRPr="000C777F">
        <w:rPr>
          <w:b/>
          <w:noProof/>
          <w:sz w:val="20"/>
          <w:szCs w:val="20"/>
          <w:lang w:eastAsia="en-GB"/>
        </w:rPr>
        <mc:AlternateContent>
          <mc:Choice Requires="wps">
            <w:drawing>
              <wp:anchor distT="0" distB="0" distL="114300" distR="114300" simplePos="0" relativeHeight="251659264" behindDoc="0" locked="0" layoutInCell="1" allowOverlap="1" wp14:anchorId="47433E30" wp14:editId="79B58FA0">
                <wp:simplePos x="0" y="0"/>
                <wp:positionH relativeFrom="column">
                  <wp:posOffset>10973</wp:posOffset>
                </wp:positionH>
                <wp:positionV relativeFrom="paragraph">
                  <wp:posOffset>184759</wp:posOffset>
                </wp:positionV>
                <wp:extent cx="6642201"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BCB7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55pt" to="52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" strokecolor="black [3200]" strokeweight="1.5pt">
                <v:stroke joinstyle="miter"/>
              </v:line>
            </w:pict>
          </mc:Fallback>
        </mc:AlternateContent>
      </w:r>
      <w:r w:rsidR="005717F0" w:rsidRPr="000C777F">
        <w:rPr>
          <w:b/>
          <w:sz w:val="20"/>
          <w:szCs w:val="20"/>
        </w:rPr>
        <w:t>PLEASE USE TYPE OR BLACK INK / WRITE IN CAPITALS</w:t>
      </w:r>
    </w:p>
    <w:p w14:paraId="4211B950" w14:textId="77777777" w:rsidR="005717F0" w:rsidRPr="000C777F" w:rsidRDefault="000C777F">
      <w:pPr>
        <w:rPr>
          <w:sz w:val="20"/>
          <w:szCs w:val="20"/>
        </w:rPr>
      </w:pPr>
      <w:r w:rsidRPr="000C777F">
        <w:rPr>
          <w:b/>
          <w:noProof/>
          <w:sz w:val="20"/>
          <w:szCs w:val="20"/>
          <w:lang w:eastAsia="en-GB"/>
        </w:rPr>
        <mc:AlternateContent>
          <mc:Choice Requires="wps">
            <w:drawing>
              <wp:anchor distT="45720" distB="45720" distL="114300" distR="114300" simplePos="0" relativeHeight="251698176" behindDoc="1" locked="0" layoutInCell="1" allowOverlap="1" wp14:anchorId="4553E54F" wp14:editId="3E90EF07">
                <wp:simplePos x="0" y="0"/>
                <wp:positionH relativeFrom="column">
                  <wp:posOffset>2849880</wp:posOffset>
                </wp:positionH>
                <wp:positionV relativeFrom="paragraph">
                  <wp:posOffset>234950</wp:posOffset>
                </wp:positionV>
                <wp:extent cx="2896235" cy="241300"/>
                <wp:effectExtent l="0" t="0" r="18415" b="25400"/>
                <wp:wrapTight wrapText="bothSides">
                  <wp:wrapPolygon edited="0">
                    <wp:start x="0" y="0"/>
                    <wp:lineTo x="0" y="22168"/>
                    <wp:lineTo x="21595" y="22168"/>
                    <wp:lineTo x="21595"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3DFE5E89" w14:textId="77777777" w:rsidR="000C777F" w:rsidRPr="000C777F" w:rsidRDefault="000C777F" w:rsidP="000C777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3E54F" id="_x0000_s1027" type="#_x0000_t202" style="position:absolute;margin-left:224.4pt;margin-top:18.5pt;width:228.05pt;height:19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IDJwIAAEw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">
                <v:textbox>
                  <w:txbxContent>
                    <w:p w14:paraId="3DFE5E89" w14:textId="77777777" w:rsidR="000C777F" w:rsidRPr="000C777F" w:rsidRDefault="000C777F" w:rsidP="000C777F">
                      <w:pPr>
                        <w:rPr>
                          <w:sz w:val="20"/>
                        </w:rPr>
                      </w:pPr>
                    </w:p>
                  </w:txbxContent>
                </v:textbox>
                <w10:wrap type="tight"/>
              </v:shape>
            </w:pict>
          </mc:Fallback>
        </mc:AlternateContent>
      </w:r>
      <w:r w:rsidR="005717F0" w:rsidRPr="000C777F">
        <w:rPr>
          <w:b/>
          <w:sz w:val="20"/>
          <w:szCs w:val="20"/>
        </w:rPr>
        <w:t xml:space="preserve">1. </w:t>
      </w:r>
      <w:r w:rsidR="002F0685" w:rsidRPr="000C777F">
        <w:rPr>
          <w:sz w:val="20"/>
          <w:szCs w:val="20"/>
        </w:rPr>
        <w:t xml:space="preserve">Application for the post of </w:t>
      </w:r>
      <w:r w:rsidR="002F0685" w:rsidRPr="000C777F">
        <w:rPr>
          <w:sz w:val="20"/>
          <w:szCs w:val="20"/>
        </w:rPr>
        <w:tab/>
      </w:r>
      <w:r w:rsidR="002F0685" w:rsidRPr="000C777F">
        <w:rPr>
          <w:sz w:val="20"/>
          <w:szCs w:val="20"/>
        </w:rPr>
        <w:tab/>
        <w:t xml:space="preserve">             </w:t>
      </w:r>
      <w:r w:rsidR="005717F0" w:rsidRPr="000C777F">
        <w:rPr>
          <w:sz w:val="20"/>
          <w:szCs w:val="20"/>
        </w:rPr>
        <w:t>(as advertised)</w:t>
      </w:r>
    </w:p>
    <w:p w14:paraId="3CFF0FF3" w14:textId="77777777" w:rsidR="00D51305" w:rsidRPr="000C777F" w:rsidRDefault="00155071">
      <w:pPr>
        <w:rPr>
          <w:sz w:val="20"/>
          <w:szCs w:val="20"/>
        </w:rPr>
      </w:pPr>
      <w:r>
        <w:rPr>
          <w:sz w:val="20"/>
          <w:szCs w:val="20"/>
        </w:rPr>
        <w:t xml:space="preserve">    </w:t>
      </w:r>
      <w:r w:rsidR="005717F0" w:rsidRPr="000C777F">
        <w:rPr>
          <w:sz w:val="20"/>
          <w:szCs w:val="20"/>
        </w:rPr>
        <w:t>At;</w:t>
      </w:r>
      <w:r w:rsidR="005717F0" w:rsidRPr="000C777F">
        <w:rPr>
          <w:sz w:val="20"/>
          <w:szCs w:val="20"/>
        </w:rPr>
        <w:tab/>
        <w:t>School or Establishment</w:t>
      </w:r>
      <w:r w:rsidR="005717F0" w:rsidRPr="000C777F">
        <w:rPr>
          <w:sz w:val="20"/>
          <w:szCs w:val="20"/>
        </w:rPr>
        <w:tab/>
      </w:r>
      <w:r w:rsidR="005717F0" w:rsidRPr="000C777F">
        <w:rPr>
          <w:sz w:val="20"/>
          <w:szCs w:val="20"/>
        </w:rPr>
        <w:tab/>
      </w:r>
    </w:p>
    <w:p w14:paraId="2013A79C" w14:textId="77777777" w:rsidR="000C777F"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2272" behindDoc="1" locked="0" layoutInCell="1" allowOverlap="1" wp14:anchorId="592EA586" wp14:editId="6D90F88B">
                <wp:simplePos x="0" y="0"/>
                <wp:positionH relativeFrom="margin">
                  <wp:align>right</wp:align>
                </wp:positionH>
                <wp:positionV relativeFrom="paragraph">
                  <wp:posOffset>191102</wp:posOffset>
                </wp:positionV>
                <wp:extent cx="2896235" cy="241300"/>
                <wp:effectExtent l="0" t="0" r="18415" b="25400"/>
                <wp:wrapTight wrapText="bothSides">
                  <wp:wrapPolygon edited="0">
                    <wp:start x="0" y="0"/>
                    <wp:lineTo x="0" y="22168"/>
                    <wp:lineTo x="21595" y="22168"/>
                    <wp:lineTo x="21595"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053E180C"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EA586" id="_x0000_s1028" type="#_x0000_t202" style="position:absolute;margin-left:176.85pt;margin-top:15.05pt;width:228.05pt;height:19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">
                <v:textbox>
                  <w:txbxContent>
                    <w:p w14:paraId="053E180C"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0224" behindDoc="1" locked="0" layoutInCell="1" allowOverlap="1" wp14:anchorId="6D9BD7CA" wp14:editId="0EB264C9">
                <wp:simplePos x="0" y="0"/>
                <wp:positionH relativeFrom="margin">
                  <wp:posOffset>789305</wp:posOffset>
                </wp:positionH>
                <wp:positionV relativeFrom="paragraph">
                  <wp:posOffset>195580</wp:posOffset>
                </wp:positionV>
                <wp:extent cx="2042160" cy="241300"/>
                <wp:effectExtent l="0" t="0" r="15240" b="25400"/>
                <wp:wrapTight wrapText="bothSides">
                  <wp:wrapPolygon edited="0">
                    <wp:start x="0" y="0"/>
                    <wp:lineTo x="0" y="22168"/>
                    <wp:lineTo x="21560" y="22168"/>
                    <wp:lineTo x="2156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15F99F5"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BD7CA" id="_x0000_s1029" type="#_x0000_t202" style="position:absolute;margin-left:62.15pt;margin-top:15.4pt;width:160.8pt;height:19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8WJwIAAE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">
                <v:textbox>
                  <w:txbxContent>
                    <w:p w14:paraId="715F99F5" w14:textId="77777777" w:rsidR="00667E4B" w:rsidRPr="000C777F" w:rsidRDefault="00667E4B" w:rsidP="00667E4B">
                      <w:pPr>
                        <w:rPr>
                          <w:sz w:val="20"/>
                        </w:rPr>
                      </w:pPr>
                    </w:p>
                  </w:txbxContent>
                </v:textbox>
                <w10:wrap type="tight" anchorx="margin"/>
              </v:shape>
            </w:pict>
          </mc:Fallback>
        </mc:AlternateContent>
      </w:r>
      <w:r w:rsidR="00D51305" w:rsidRPr="000C777F">
        <w:rPr>
          <w:b/>
          <w:noProof/>
          <w:sz w:val="20"/>
          <w:szCs w:val="20"/>
          <w:lang w:eastAsia="en-GB"/>
        </w:rPr>
        <mc:AlternateContent>
          <mc:Choice Requires="wps">
            <w:drawing>
              <wp:anchor distT="0" distB="0" distL="114300" distR="114300" simplePos="0" relativeHeight="251679744" behindDoc="0" locked="0" layoutInCell="1" allowOverlap="1" wp14:anchorId="6CD124FF" wp14:editId="2E852A65">
                <wp:simplePos x="0" y="0"/>
                <wp:positionH relativeFrom="margin">
                  <wp:align>left</wp:align>
                </wp:positionH>
                <wp:positionV relativeFrom="paragraph">
                  <wp:posOffset>57074</wp:posOffset>
                </wp:positionV>
                <wp:extent cx="6642201"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854AA6" id="Straight Connector 1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5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Xr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" strokecolor="black [3200]" strokeweight="1.5pt">
                <v:stroke joinstyle="miter"/>
                <w10:wrap anchorx="margin"/>
              </v:line>
            </w:pict>
          </mc:Fallback>
        </mc:AlternateContent>
      </w:r>
    </w:p>
    <w:p w14:paraId="2D11C658" w14:textId="77777777" w:rsidR="002F0685" w:rsidRPr="000C777F"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06368" behindDoc="1" locked="0" layoutInCell="1" allowOverlap="1" wp14:anchorId="45B843ED" wp14:editId="4912AFC4">
                <wp:simplePos x="0" y="0"/>
                <wp:positionH relativeFrom="margin">
                  <wp:posOffset>4251325</wp:posOffset>
                </wp:positionH>
                <wp:positionV relativeFrom="paragraph">
                  <wp:posOffset>193675</wp:posOffset>
                </wp:positionV>
                <wp:extent cx="2379980" cy="241300"/>
                <wp:effectExtent l="0" t="0" r="20320" b="25400"/>
                <wp:wrapTight wrapText="bothSides">
                  <wp:wrapPolygon edited="0">
                    <wp:start x="0" y="0"/>
                    <wp:lineTo x="0" y="22168"/>
                    <wp:lineTo x="21612" y="22168"/>
                    <wp:lineTo x="21612"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41300"/>
                        </a:xfrm>
                        <a:prstGeom prst="rect">
                          <a:avLst/>
                        </a:prstGeom>
                        <a:solidFill>
                          <a:srgbClr val="FFFFFF"/>
                        </a:solidFill>
                        <a:ln w="9525">
                          <a:solidFill>
                            <a:srgbClr val="000000"/>
                          </a:solidFill>
                          <a:miter lim="800000"/>
                          <a:headEnd/>
                          <a:tailEnd/>
                        </a:ln>
                      </wps:spPr>
                      <wps:txbx>
                        <w:txbxContent>
                          <w:p w14:paraId="1B91C798"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843ED" id="_x0000_s1030" type="#_x0000_t202" style="position:absolute;margin-left:334.75pt;margin-top:15.25pt;width:187.4pt;height:19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9bJw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">
                <v:textbox>
                  <w:txbxContent>
                    <w:p w14:paraId="1B91C798"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4320" behindDoc="1" locked="0" layoutInCell="1" allowOverlap="1" wp14:anchorId="6CEDD5C8" wp14:editId="7B2F42DA">
                <wp:simplePos x="0" y="0"/>
                <wp:positionH relativeFrom="margin">
                  <wp:posOffset>789305</wp:posOffset>
                </wp:positionH>
                <wp:positionV relativeFrom="paragraph">
                  <wp:posOffset>195168</wp:posOffset>
                </wp:positionV>
                <wp:extent cx="2042160" cy="241300"/>
                <wp:effectExtent l="0" t="0" r="15240" b="25400"/>
                <wp:wrapTight wrapText="bothSides">
                  <wp:wrapPolygon edited="0">
                    <wp:start x="0" y="0"/>
                    <wp:lineTo x="0" y="22168"/>
                    <wp:lineTo x="21560" y="22168"/>
                    <wp:lineTo x="21560"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A9B02EB"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EDD5C8" id="_x0000_s1031" type="#_x0000_t202" style="position:absolute;margin-left:62.15pt;margin-top:15.35pt;width:160.8pt;height:19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">
                <v:textbox>
                  <w:txbxContent>
                    <w:p w14:paraId="7A9B02EB" w14:textId="77777777" w:rsidR="00667E4B" w:rsidRPr="000C777F" w:rsidRDefault="00667E4B" w:rsidP="00667E4B">
                      <w:pPr>
                        <w:rPr>
                          <w:sz w:val="20"/>
                        </w:rPr>
                      </w:pPr>
                    </w:p>
                  </w:txbxContent>
                </v:textbox>
                <w10:wrap type="tight" anchorx="margin"/>
              </v:shape>
            </w:pict>
          </mc:Fallback>
        </mc:AlternateContent>
      </w:r>
      <w:r w:rsidR="005717F0" w:rsidRPr="000C777F">
        <w:rPr>
          <w:b/>
          <w:sz w:val="20"/>
          <w:szCs w:val="20"/>
        </w:rPr>
        <w:t xml:space="preserve">2. </w:t>
      </w:r>
      <w:r w:rsidR="005717F0" w:rsidRPr="000C777F">
        <w:rPr>
          <w:sz w:val="20"/>
          <w:szCs w:val="20"/>
        </w:rPr>
        <w:t>Surname</w:t>
      </w:r>
      <w:r w:rsidR="00667E4B">
        <w:rPr>
          <w:sz w:val="20"/>
          <w:szCs w:val="20"/>
        </w:rPr>
        <w:t xml:space="preserve"> </w:t>
      </w:r>
      <w:r w:rsidR="005717F0" w:rsidRPr="000C777F">
        <w:rPr>
          <w:sz w:val="20"/>
          <w:szCs w:val="20"/>
        </w:rPr>
        <w:t>First Name</w:t>
      </w:r>
    </w:p>
    <w:p w14:paraId="1DF2DA10" w14:textId="77777777" w:rsidR="00667E4B"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8416" behindDoc="1" locked="0" layoutInCell="1" allowOverlap="1" wp14:anchorId="5F24A64C" wp14:editId="1C0C8A41">
                <wp:simplePos x="0" y="0"/>
                <wp:positionH relativeFrom="margin">
                  <wp:posOffset>788035</wp:posOffset>
                </wp:positionH>
                <wp:positionV relativeFrom="paragraph">
                  <wp:posOffset>205105</wp:posOffset>
                </wp:positionV>
                <wp:extent cx="5836285" cy="290830"/>
                <wp:effectExtent l="0" t="0" r="12065" b="13970"/>
                <wp:wrapTight wrapText="bothSides">
                  <wp:wrapPolygon edited="0">
                    <wp:start x="0" y="0"/>
                    <wp:lineTo x="0" y="21223"/>
                    <wp:lineTo x="21574" y="21223"/>
                    <wp:lineTo x="21574"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90830"/>
                        </a:xfrm>
                        <a:prstGeom prst="rect">
                          <a:avLst/>
                        </a:prstGeom>
                        <a:solidFill>
                          <a:srgbClr val="FFFFFF"/>
                        </a:solidFill>
                        <a:ln w="9525">
                          <a:solidFill>
                            <a:srgbClr val="000000"/>
                          </a:solidFill>
                          <a:miter lim="800000"/>
                          <a:headEnd/>
                          <a:tailEnd/>
                        </a:ln>
                      </wps:spPr>
                      <wps:txbx>
                        <w:txbxContent>
                          <w:p w14:paraId="54223B9E"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24A64C" id="_x0000_s1032" type="#_x0000_t202" style="position:absolute;margin-left:62.05pt;margin-top:16.15pt;width:459.55pt;height:22.9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HEKAIAAE0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">
                <v:textbox>
                  <w:txbxContent>
                    <w:p w14:paraId="54223B9E" w14:textId="77777777" w:rsidR="00667E4B" w:rsidRPr="000C777F" w:rsidRDefault="00667E4B" w:rsidP="00667E4B">
                      <w:pPr>
                        <w:rPr>
                          <w:sz w:val="20"/>
                        </w:rPr>
                      </w:pPr>
                    </w:p>
                  </w:txbxContent>
                </v:textbox>
                <w10:wrap type="tight" anchorx="margin"/>
              </v:shape>
            </w:pict>
          </mc:Fallback>
        </mc:AlternateContent>
      </w:r>
      <w:r>
        <w:rPr>
          <w:sz w:val="20"/>
          <w:szCs w:val="20"/>
        </w:rPr>
        <w:t xml:space="preserve">    Title</w:t>
      </w:r>
      <w:r>
        <w:rPr>
          <w:sz w:val="20"/>
          <w:szCs w:val="20"/>
        </w:rPr>
        <w:tab/>
        <w:t xml:space="preserve">   All Previous last names</w:t>
      </w:r>
    </w:p>
    <w:p w14:paraId="08A46538"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0464" behindDoc="1" locked="0" layoutInCell="1" allowOverlap="1" wp14:anchorId="28208E85" wp14:editId="040852EC">
                <wp:simplePos x="0" y="0"/>
                <wp:positionH relativeFrom="margin">
                  <wp:align>right</wp:align>
                </wp:positionH>
                <wp:positionV relativeFrom="paragraph">
                  <wp:posOffset>255715</wp:posOffset>
                </wp:positionV>
                <wp:extent cx="1198880" cy="241300"/>
                <wp:effectExtent l="0" t="0" r="20320" b="25400"/>
                <wp:wrapTight wrapText="bothSides">
                  <wp:wrapPolygon edited="0">
                    <wp:start x="0" y="0"/>
                    <wp:lineTo x="0" y="22168"/>
                    <wp:lineTo x="21623" y="22168"/>
                    <wp:lineTo x="21623" y="0"/>
                    <wp:lineTo x="0" y="0"/>
                  </wp:wrapPolygon>
                </wp:wrapTight>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41300"/>
                        </a:xfrm>
                        <a:prstGeom prst="rect">
                          <a:avLst/>
                        </a:prstGeom>
                        <a:solidFill>
                          <a:srgbClr val="FFFFFF"/>
                        </a:solidFill>
                        <a:ln w="9525">
                          <a:solidFill>
                            <a:srgbClr val="000000"/>
                          </a:solidFill>
                          <a:miter lim="800000"/>
                          <a:headEnd/>
                          <a:tailEnd/>
                        </a:ln>
                      </wps:spPr>
                      <wps:txbx>
                        <w:txbxContent>
                          <w:p w14:paraId="3CD733B4"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208E85" id="_x0000_s1033" type="#_x0000_t202" style="position:absolute;margin-left:43.2pt;margin-top:20.15pt;width:94.4pt;height:19pt;z-index:-251606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OJg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">
                <v:textbox>
                  <w:txbxContent>
                    <w:p w14:paraId="3CD733B4" w14:textId="77777777" w:rsidR="00FE7D4E" w:rsidRPr="000C777F" w:rsidRDefault="00FE7D4E" w:rsidP="00FE7D4E">
                      <w:pPr>
                        <w:rPr>
                          <w:sz w:val="20"/>
                        </w:rPr>
                      </w:pPr>
                    </w:p>
                  </w:txbxContent>
                </v:textbox>
                <w10:wrap type="tight" anchorx="margin"/>
              </v:shape>
            </w:pict>
          </mc:Fallback>
        </mc:AlternateContent>
      </w:r>
      <w:r w:rsidR="00667E4B">
        <w:rPr>
          <w:sz w:val="20"/>
          <w:szCs w:val="20"/>
        </w:rPr>
        <w:t xml:space="preserve">    Address </w:t>
      </w:r>
    </w:p>
    <w:p w14:paraId="25CBBACF"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8656" behindDoc="1" locked="0" layoutInCell="1" allowOverlap="1" wp14:anchorId="4E61C99A" wp14:editId="187FF6AF">
                <wp:simplePos x="0" y="0"/>
                <wp:positionH relativeFrom="margin">
                  <wp:align>right</wp:align>
                </wp:positionH>
                <wp:positionV relativeFrom="paragraph">
                  <wp:posOffset>269009</wp:posOffset>
                </wp:positionV>
                <wp:extent cx="1870075" cy="241300"/>
                <wp:effectExtent l="0" t="0" r="15875" b="25400"/>
                <wp:wrapTight wrapText="bothSides">
                  <wp:wrapPolygon edited="0">
                    <wp:start x="0" y="0"/>
                    <wp:lineTo x="0" y="22168"/>
                    <wp:lineTo x="21563" y="22168"/>
                    <wp:lineTo x="21563"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3CE02FF"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1C99A" id="_x0000_s1034" type="#_x0000_t202" style="position:absolute;margin-left:96.05pt;margin-top:21.2pt;width:147.25pt;height:19pt;z-index:-251597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Ky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">
                <v:textbox>
                  <w:txbxContent>
                    <w:p w14:paraId="13CE02FF"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16608" behindDoc="1" locked="0" layoutInCell="1" allowOverlap="1" wp14:anchorId="002753F8" wp14:editId="7FCD1400">
                <wp:simplePos x="0" y="0"/>
                <wp:positionH relativeFrom="margin">
                  <wp:posOffset>1418590</wp:posOffset>
                </wp:positionH>
                <wp:positionV relativeFrom="paragraph">
                  <wp:posOffset>266700</wp:posOffset>
                </wp:positionV>
                <wp:extent cx="1870075" cy="241300"/>
                <wp:effectExtent l="0" t="0" r="15875" b="25400"/>
                <wp:wrapTight wrapText="bothSides">
                  <wp:wrapPolygon edited="0">
                    <wp:start x="0" y="0"/>
                    <wp:lineTo x="0" y="22168"/>
                    <wp:lineTo x="21563" y="22168"/>
                    <wp:lineTo x="21563"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30A1FA63"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2753F8" id="_x0000_s1035" type="#_x0000_t202" style="position:absolute;margin-left:111.7pt;margin-top:21pt;width:147.25pt;height:19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a/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">
                <v:textbox>
                  <w:txbxContent>
                    <w:p w14:paraId="30A1FA63" w14:textId="77777777" w:rsidR="00FE7D4E" w:rsidRPr="000C777F" w:rsidRDefault="00FE7D4E" w:rsidP="00FE7D4E">
                      <w:pPr>
                        <w:rPr>
                          <w:sz w:val="20"/>
                        </w:rPr>
                      </w:pPr>
                    </w:p>
                  </w:txbxContent>
                </v:textbox>
                <w10:wrap type="tight" anchorx="margin"/>
              </v:shape>
            </w:pict>
          </mc:Fallback>
        </mc:AlternateConten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Post Code</w:t>
      </w:r>
    </w:p>
    <w:p w14:paraId="13CA6A26" w14:textId="77777777" w:rsidR="00667E4B" w:rsidRDefault="00FE7D4E">
      <w:pPr>
        <w:rPr>
          <w:sz w:val="20"/>
          <w:szCs w:val="20"/>
        </w:rPr>
      </w:pPr>
      <w:r>
        <w:rPr>
          <w:sz w:val="20"/>
          <w:szCs w:val="20"/>
        </w:rPr>
        <w:t xml:space="preserve">    Home Phone Numbers</w:t>
      </w:r>
      <w:r>
        <w:rPr>
          <w:sz w:val="20"/>
          <w:szCs w:val="20"/>
        </w:rPr>
        <w:tab/>
        <w:t>Daytime Number</w:t>
      </w:r>
      <w:r w:rsidR="00667E4B">
        <w:rPr>
          <w:sz w:val="20"/>
          <w:szCs w:val="20"/>
        </w:rPr>
        <w:tab/>
      </w:r>
    </w:p>
    <w:p w14:paraId="5756EA34"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22752" behindDoc="1" locked="0" layoutInCell="1" allowOverlap="1" wp14:anchorId="79854C11" wp14:editId="09C43160">
                <wp:simplePos x="0" y="0"/>
                <wp:positionH relativeFrom="margin">
                  <wp:align>right</wp:align>
                </wp:positionH>
                <wp:positionV relativeFrom="paragraph">
                  <wp:posOffset>8255</wp:posOffset>
                </wp:positionV>
                <wp:extent cx="2118995" cy="241300"/>
                <wp:effectExtent l="0" t="0" r="14605" b="25400"/>
                <wp:wrapTight wrapText="bothSides">
                  <wp:wrapPolygon edited="0">
                    <wp:start x="0" y="0"/>
                    <wp:lineTo x="0" y="22168"/>
                    <wp:lineTo x="21555" y="22168"/>
                    <wp:lineTo x="21555"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241300"/>
                        </a:xfrm>
                        <a:prstGeom prst="rect">
                          <a:avLst/>
                        </a:prstGeom>
                        <a:solidFill>
                          <a:srgbClr val="FFFFFF"/>
                        </a:solidFill>
                        <a:ln w="9525">
                          <a:solidFill>
                            <a:srgbClr val="000000"/>
                          </a:solidFill>
                          <a:miter lim="800000"/>
                          <a:headEnd/>
                          <a:tailEnd/>
                        </a:ln>
                      </wps:spPr>
                      <wps:txbx>
                        <w:txbxContent>
                          <w:p w14:paraId="5689E055"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54C11" id="_x0000_s1036" type="#_x0000_t202" style="position:absolute;margin-left:115.65pt;margin-top:.65pt;width:166.85pt;height:19pt;z-index:-251593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eWJwIAAE4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">
                <v:textbox>
                  <w:txbxContent>
                    <w:p w14:paraId="5689E055"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0704" behindDoc="1" locked="0" layoutInCell="1" allowOverlap="1" wp14:anchorId="46A6D377" wp14:editId="090B60CA">
                <wp:simplePos x="0" y="0"/>
                <wp:positionH relativeFrom="margin">
                  <wp:posOffset>1419101</wp:posOffset>
                </wp:positionH>
                <wp:positionV relativeFrom="paragraph">
                  <wp:posOffset>10234</wp:posOffset>
                </wp:positionV>
                <wp:extent cx="1870075" cy="241300"/>
                <wp:effectExtent l="0" t="0" r="15875" b="25400"/>
                <wp:wrapTight wrapText="bothSides">
                  <wp:wrapPolygon edited="0">
                    <wp:start x="0" y="0"/>
                    <wp:lineTo x="0" y="22168"/>
                    <wp:lineTo x="21563" y="22168"/>
                    <wp:lineTo x="21563"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D8694F0"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A6D377" id="_x0000_s1037" type="#_x0000_t202" style="position:absolute;margin-left:111.75pt;margin-top:.8pt;width:147.25pt;height:19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">
                <v:textbox>
                  <w:txbxContent>
                    <w:p w14:paraId="1D8694F0" w14:textId="77777777" w:rsidR="00FE7D4E" w:rsidRPr="000C777F" w:rsidRDefault="00FE7D4E" w:rsidP="00FE7D4E">
                      <w:pPr>
                        <w:rPr>
                          <w:sz w:val="20"/>
                        </w:rPr>
                      </w:pPr>
                    </w:p>
                  </w:txbxContent>
                </v:textbox>
                <w10:wrap type="tight" anchorx="margin"/>
              </v:shape>
            </w:pict>
          </mc:Fallback>
        </mc:AlternateContent>
      </w:r>
      <w:r>
        <w:rPr>
          <w:sz w:val="20"/>
          <w:szCs w:val="20"/>
        </w:rPr>
        <w:t xml:space="preserve">    Mobile Number </w:t>
      </w:r>
      <w:r>
        <w:rPr>
          <w:sz w:val="20"/>
          <w:szCs w:val="20"/>
        </w:rPr>
        <w:tab/>
        <w:t>Email Address</w:t>
      </w:r>
    </w:p>
    <w:p w14:paraId="3C63A1C9"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24800" behindDoc="1" locked="0" layoutInCell="1" allowOverlap="1" wp14:anchorId="148CCFB8" wp14:editId="7909915E">
                <wp:simplePos x="0" y="0"/>
                <wp:positionH relativeFrom="margin">
                  <wp:align>right</wp:align>
                </wp:positionH>
                <wp:positionV relativeFrom="paragraph">
                  <wp:posOffset>213360</wp:posOffset>
                </wp:positionV>
                <wp:extent cx="3750945" cy="241300"/>
                <wp:effectExtent l="0" t="0" r="20955" b="25400"/>
                <wp:wrapTight wrapText="bothSides">
                  <wp:wrapPolygon edited="0">
                    <wp:start x="0" y="0"/>
                    <wp:lineTo x="0" y="22168"/>
                    <wp:lineTo x="21611" y="22168"/>
                    <wp:lineTo x="21611" y="0"/>
                    <wp:lineTo x="0" y="0"/>
                  </wp:wrapPolygon>
                </wp:wrapTight>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241300"/>
                        </a:xfrm>
                        <a:prstGeom prst="rect">
                          <a:avLst/>
                        </a:prstGeom>
                        <a:solidFill>
                          <a:srgbClr val="FFFFFF"/>
                        </a:solidFill>
                        <a:ln w="9525">
                          <a:solidFill>
                            <a:srgbClr val="000000"/>
                          </a:solidFill>
                          <a:miter lim="800000"/>
                          <a:headEnd/>
                          <a:tailEnd/>
                        </a:ln>
                      </wps:spPr>
                      <wps:txbx>
                        <w:txbxContent>
                          <w:p w14:paraId="2F11C97D"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8CCFB8" id="_x0000_s1038" type="#_x0000_t202" style="position:absolute;margin-left:244.15pt;margin-top:16.8pt;width:295.35pt;height:19pt;z-index:-251591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">
                <v:textbox>
                  <w:txbxContent>
                    <w:p w14:paraId="2F11C97D" w14:textId="77777777" w:rsidR="00FE7D4E" w:rsidRPr="000C777F" w:rsidRDefault="00FE7D4E" w:rsidP="00FE7D4E">
                      <w:pPr>
                        <w:rPr>
                          <w:sz w:val="20"/>
                        </w:rPr>
                      </w:pPr>
                    </w:p>
                  </w:txbxContent>
                </v:textbox>
                <w10:wrap type="tight" anchorx="margin"/>
              </v:shape>
            </w:pict>
          </mc:Fallback>
        </mc:AlternateContent>
      </w:r>
      <w:r w:rsidR="00FE7D4E" w:rsidRPr="000C777F">
        <w:rPr>
          <w:b/>
          <w:noProof/>
          <w:sz w:val="20"/>
          <w:szCs w:val="20"/>
          <w:lang w:eastAsia="en-GB"/>
        </w:rPr>
        <mc:AlternateContent>
          <mc:Choice Requires="wps">
            <w:drawing>
              <wp:anchor distT="0" distB="0" distL="114300" distR="114300" simplePos="0" relativeHeight="251726848" behindDoc="0" locked="0" layoutInCell="1" allowOverlap="1" wp14:anchorId="7F1AC6F2" wp14:editId="414F1F3C">
                <wp:simplePos x="0" y="0"/>
                <wp:positionH relativeFrom="margin">
                  <wp:align>left</wp:align>
                </wp:positionH>
                <wp:positionV relativeFrom="paragraph">
                  <wp:posOffset>106243</wp:posOffset>
                </wp:positionV>
                <wp:extent cx="6642201" cy="0"/>
                <wp:effectExtent l="0" t="0" r="25400" b="19050"/>
                <wp:wrapNone/>
                <wp:docPr id="203" name="Straight Connector 20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6BACC8" id="Straight Connector 203" o:spid="_x0000_s1026" style="position:absolute;flip:y;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5pt" to="52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" strokecolor="black [3200]" strokeweight="1.5pt">
                <v:stroke joinstyle="miter"/>
                <w10:wrap anchorx="margin"/>
              </v:line>
            </w:pict>
          </mc:Fallback>
        </mc:AlternateContent>
      </w:r>
    </w:p>
    <w:p w14:paraId="55426E24"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0944" behindDoc="1" locked="0" layoutInCell="1" allowOverlap="1" wp14:anchorId="136E1B3D" wp14:editId="0217AFDB">
                <wp:simplePos x="0" y="0"/>
                <wp:positionH relativeFrom="margin">
                  <wp:align>right</wp:align>
                </wp:positionH>
                <wp:positionV relativeFrom="paragraph">
                  <wp:posOffset>217170</wp:posOffset>
                </wp:positionV>
                <wp:extent cx="1104265" cy="241300"/>
                <wp:effectExtent l="0" t="0" r="19685" b="25400"/>
                <wp:wrapTight wrapText="bothSides">
                  <wp:wrapPolygon edited="0">
                    <wp:start x="0" y="0"/>
                    <wp:lineTo x="0" y="22168"/>
                    <wp:lineTo x="21612" y="22168"/>
                    <wp:lineTo x="21612"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41300"/>
                        </a:xfrm>
                        <a:prstGeom prst="rect">
                          <a:avLst/>
                        </a:prstGeom>
                        <a:solidFill>
                          <a:srgbClr val="FFFFFF"/>
                        </a:solidFill>
                        <a:ln w="9525">
                          <a:solidFill>
                            <a:srgbClr val="000000"/>
                          </a:solidFill>
                          <a:miter lim="800000"/>
                          <a:headEnd/>
                          <a:tailEnd/>
                        </a:ln>
                      </wps:spPr>
                      <wps:txbx>
                        <w:txbxContent>
                          <w:p w14:paraId="31A4EAF6"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6E1B3D" id="_x0000_s1039" type="#_x0000_t202" style="position:absolute;margin-left:35.75pt;margin-top:17.1pt;width:86.95pt;height:19pt;z-index:-251585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">
                <v:textbox>
                  <w:txbxContent>
                    <w:p w14:paraId="31A4EAF6" w14:textId="77777777" w:rsidR="00A64517" w:rsidRPr="000C777F" w:rsidRDefault="00A64517" w:rsidP="00A64517">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8896" behindDoc="1" locked="0" layoutInCell="1" allowOverlap="1" wp14:anchorId="61C21CFA" wp14:editId="6EDE9A68">
                <wp:simplePos x="0" y="0"/>
                <wp:positionH relativeFrom="margin">
                  <wp:posOffset>1074420</wp:posOffset>
                </wp:positionH>
                <wp:positionV relativeFrom="paragraph">
                  <wp:posOffset>217170</wp:posOffset>
                </wp:positionV>
                <wp:extent cx="3366135" cy="241300"/>
                <wp:effectExtent l="0" t="0" r="24765" b="25400"/>
                <wp:wrapTight wrapText="bothSides">
                  <wp:wrapPolygon edited="0">
                    <wp:start x="0" y="0"/>
                    <wp:lineTo x="0" y="22168"/>
                    <wp:lineTo x="21637" y="22168"/>
                    <wp:lineTo x="21637" y="0"/>
                    <wp:lineTo x="0" y="0"/>
                  </wp:wrapPolygon>
                </wp:wrapTight>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41300"/>
                        </a:xfrm>
                        <a:prstGeom prst="rect">
                          <a:avLst/>
                        </a:prstGeom>
                        <a:solidFill>
                          <a:srgbClr val="FFFFFF"/>
                        </a:solidFill>
                        <a:ln w="9525">
                          <a:solidFill>
                            <a:srgbClr val="000000"/>
                          </a:solidFill>
                          <a:miter lim="800000"/>
                          <a:headEnd/>
                          <a:tailEnd/>
                        </a:ln>
                      </wps:spPr>
                      <wps:txbx>
                        <w:txbxContent>
                          <w:p w14:paraId="2A9265B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21CFA" id="_x0000_s1040" type="#_x0000_t202" style="position:absolute;margin-left:84.6pt;margin-top:17.1pt;width:265.05pt;height:19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">
                <v:textbox>
                  <w:txbxContent>
                    <w:p w14:paraId="2A9265B5" w14:textId="77777777" w:rsidR="00A64517" w:rsidRPr="000C777F" w:rsidRDefault="00A64517" w:rsidP="00A64517">
                      <w:pPr>
                        <w:rPr>
                          <w:sz w:val="20"/>
                        </w:rPr>
                      </w:pPr>
                    </w:p>
                  </w:txbxContent>
                </v:textbox>
                <w10:wrap type="tight" anchorx="margin"/>
              </v:shape>
            </w:pict>
          </mc:Fallback>
        </mc:AlternateContent>
      </w:r>
      <w:r w:rsidR="00155071">
        <w:rPr>
          <w:b/>
          <w:sz w:val="20"/>
          <w:szCs w:val="20"/>
        </w:rPr>
        <w:t xml:space="preserve">3. </w:t>
      </w:r>
      <w:r w:rsidR="00FE7D4E">
        <w:rPr>
          <w:b/>
          <w:sz w:val="20"/>
          <w:szCs w:val="20"/>
        </w:rPr>
        <w:t xml:space="preserve">Present Appointment   </w:t>
      </w:r>
      <w:r w:rsidR="00FE7D4E">
        <w:rPr>
          <w:sz w:val="20"/>
          <w:szCs w:val="20"/>
        </w:rPr>
        <w:t xml:space="preserve">Local Education Authority </w:t>
      </w:r>
    </w:p>
    <w:p w14:paraId="708837E9"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2992" behindDoc="1" locked="0" layoutInCell="1" allowOverlap="1" wp14:anchorId="6CD674B9" wp14:editId="7A48E19A">
                <wp:simplePos x="0" y="0"/>
                <wp:positionH relativeFrom="margin">
                  <wp:align>right</wp:align>
                </wp:positionH>
                <wp:positionV relativeFrom="paragraph">
                  <wp:posOffset>211455</wp:posOffset>
                </wp:positionV>
                <wp:extent cx="4035425" cy="241300"/>
                <wp:effectExtent l="0" t="0" r="22225" b="25400"/>
                <wp:wrapTight wrapText="bothSides">
                  <wp:wrapPolygon edited="0">
                    <wp:start x="0" y="0"/>
                    <wp:lineTo x="0" y="22168"/>
                    <wp:lineTo x="21617" y="22168"/>
                    <wp:lineTo x="21617" y="0"/>
                    <wp:lineTo x="0" y="0"/>
                  </wp:wrapPolygon>
                </wp:wrapTight>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443859DB"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674B9" id="_x0000_s1041" type="#_x0000_t202" style="position:absolute;margin-left:266.55pt;margin-top:16.65pt;width:317.75pt;height:19pt;z-index:-251583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0bKAIAAE4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">
                <v:textbox>
                  <w:txbxContent>
                    <w:p w14:paraId="443859DB" w14:textId="77777777" w:rsidR="00A64517" w:rsidRPr="000C777F" w:rsidRDefault="00A64517" w:rsidP="00A64517">
                      <w:pPr>
                        <w:rPr>
                          <w:sz w:val="20"/>
                        </w:rPr>
                      </w:pPr>
                    </w:p>
                  </w:txbxContent>
                </v:textbox>
                <w10:wrap type="tight" anchorx="margin"/>
              </v:shape>
            </w:pict>
          </mc:Fallback>
        </mc:AlternateContent>
      </w:r>
      <w:r w:rsidR="00155071">
        <w:rPr>
          <w:sz w:val="20"/>
          <w:szCs w:val="20"/>
        </w:rPr>
        <w:t xml:space="preserve">    </w:t>
      </w:r>
      <w:r>
        <w:rPr>
          <w:sz w:val="20"/>
          <w:szCs w:val="20"/>
        </w:rPr>
        <w:t>School/College</w:t>
      </w:r>
      <w:r w:rsidR="002F0685" w:rsidRPr="000C777F">
        <w:rPr>
          <w:sz w:val="20"/>
          <w:szCs w:val="20"/>
        </w:rPr>
        <w:t xml:space="preserve"> </w:t>
      </w:r>
      <w:r>
        <w:rPr>
          <w:sz w:val="20"/>
          <w:szCs w:val="20"/>
        </w:rPr>
        <w:tab/>
        <w:t>Number on Roll</w:t>
      </w:r>
    </w:p>
    <w:p w14:paraId="34D5E7DF"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5040" behindDoc="1" locked="0" layoutInCell="1" allowOverlap="1" wp14:anchorId="5903CFA6" wp14:editId="0241F324">
                <wp:simplePos x="0" y="0"/>
                <wp:positionH relativeFrom="margin">
                  <wp:align>right</wp:align>
                </wp:positionH>
                <wp:positionV relativeFrom="paragraph">
                  <wp:posOffset>225425</wp:posOffset>
                </wp:positionV>
                <wp:extent cx="5527040" cy="241300"/>
                <wp:effectExtent l="0" t="0" r="16510" b="25400"/>
                <wp:wrapTight wrapText="bothSides">
                  <wp:wrapPolygon edited="0">
                    <wp:start x="0" y="0"/>
                    <wp:lineTo x="0" y="22168"/>
                    <wp:lineTo x="21590" y="22168"/>
                    <wp:lineTo x="21590"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241300"/>
                        </a:xfrm>
                        <a:prstGeom prst="rect">
                          <a:avLst/>
                        </a:prstGeom>
                        <a:solidFill>
                          <a:srgbClr val="FFFFFF"/>
                        </a:solidFill>
                        <a:ln w="9525">
                          <a:solidFill>
                            <a:srgbClr val="000000"/>
                          </a:solidFill>
                          <a:miter lim="800000"/>
                          <a:headEnd/>
                          <a:tailEnd/>
                        </a:ln>
                      </wps:spPr>
                      <wps:txbx>
                        <w:txbxContent>
                          <w:p w14:paraId="53C5D231"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3CFA6" id="_x0000_s1042" type="#_x0000_t202" style="position:absolute;margin-left:384pt;margin-top:17.75pt;width:435.2pt;height:19pt;z-index:-251581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WXJwIAAE4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">
                <v:textbox>
                  <w:txbxContent>
                    <w:p w14:paraId="53C5D231" w14:textId="77777777" w:rsidR="00A64517" w:rsidRPr="000C777F" w:rsidRDefault="00A64517" w:rsidP="00A64517">
                      <w:pPr>
                        <w:rPr>
                          <w:sz w:val="20"/>
                        </w:rPr>
                      </w:pPr>
                    </w:p>
                  </w:txbxContent>
                </v:textbox>
                <w10:wrap type="tight" anchorx="margin"/>
              </v:shape>
            </w:pict>
          </mc:Fallback>
        </mc:AlternateContent>
      </w:r>
      <w:r>
        <w:rPr>
          <w:sz w:val="20"/>
          <w:szCs w:val="20"/>
        </w:rPr>
        <w:t xml:space="preserve">    Post held (specify any additional allowances) </w:t>
      </w:r>
    </w:p>
    <w:p w14:paraId="0D2D242A"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7088" behindDoc="1" locked="0" layoutInCell="1" allowOverlap="1" wp14:anchorId="37196BC5" wp14:editId="6548272E">
                <wp:simplePos x="0" y="0"/>
                <wp:positionH relativeFrom="margin">
                  <wp:align>right</wp:align>
                </wp:positionH>
                <wp:positionV relativeFrom="paragraph">
                  <wp:posOffset>233680</wp:posOffset>
                </wp:positionV>
                <wp:extent cx="3581400" cy="508000"/>
                <wp:effectExtent l="0" t="0" r="19050" b="25400"/>
                <wp:wrapTight wrapText="bothSides">
                  <wp:wrapPolygon edited="0">
                    <wp:start x="0" y="0"/>
                    <wp:lineTo x="0" y="21870"/>
                    <wp:lineTo x="21600" y="21870"/>
                    <wp:lineTo x="21600" y="0"/>
                    <wp:lineTo x="0" y="0"/>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8000"/>
                        </a:xfrm>
                        <a:prstGeom prst="rect">
                          <a:avLst/>
                        </a:prstGeom>
                        <a:solidFill>
                          <a:srgbClr val="FFFFFF"/>
                        </a:solidFill>
                        <a:ln w="9525">
                          <a:solidFill>
                            <a:srgbClr val="000000"/>
                          </a:solidFill>
                          <a:miter lim="800000"/>
                          <a:headEnd/>
                          <a:tailEnd/>
                        </a:ln>
                      </wps:spPr>
                      <wps:txbx>
                        <w:txbxContent>
                          <w:p w14:paraId="70879AF9"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96BC5" id="_x0000_s1043" type="#_x0000_t202" style="position:absolute;margin-left:230.8pt;margin-top:18.4pt;width:282pt;height:40pt;z-index:-251579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">
                <v:textbox>
                  <w:txbxContent>
                    <w:p w14:paraId="70879AF9" w14:textId="77777777" w:rsidR="00A64517" w:rsidRPr="000C777F" w:rsidRDefault="00A64517" w:rsidP="00A64517">
                      <w:pPr>
                        <w:rPr>
                          <w:sz w:val="20"/>
                        </w:rPr>
                      </w:pPr>
                    </w:p>
                  </w:txbxContent>
                </v:textbox>
                <w10:wrap type="tight" anchorx="margin"/>
              </v:shape>
            </w:pict>
          </mc:Fallback>
        </mc:AlternateContent>
      </w:r>
      <w:r>
        <w:rPr>
          <w:sz w:val="20"/>
          <w:szCs w:val="20"/>
        </w:rPr>
        <w:t xml:space="preserve">    Date appointed</w:t>
      </w:r>
    </w:p>
    <w:p w14:paraId="17D1240B" w14:textId="77777777" w:rsidR="00A64517" w:rsidRDefault="00A64517">
      <w:pPr>
        <w:rPr>
          <w:sz w:val="20"/>
          <w:szCs w:val="20"/>
        </w:rPr>
      </w:pPr>
      <w:r>
        <w:rPr>
          <w:sz w:val="20"/>
          <w:szCs w:val="20"/>
        </w:rPr>
        <w:t xml:space="preserve">    Subjects, age groups taught and other responsibilities</w:t>
      </w:r>
    </w:p>
    <w:p w14:paraId="4D608A18"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9136" behindDoc="1" locked="0" layoutInCell="1" allowOverlap="1" wp14:anchorId="1C13EC8D" wp14:editId="436692B9">
                <wp:simplePos x="0" y="0"/>
                <wp:positionH relativeFrom="margin">
                  <wp:align>right</wp:align>
                </wp:positionH>
                <wp:positionV relativeFrom="paragraph">
                  <wp:posOffset>235585</wp:posOffset>
                </wp:positionV>
                <wp:extent cx="3600450" cy="241300"/>
                <wp:effectExtent l="0" t="0" r="19050" b="25400"/>
                <wp:wrapTight wrapText="bothSides">
                  <wp:wrapPolygon edited="0">
                    <wp:start x="0" y="0"/>
                    <wp:lineTo x="0" y="22168"/>
                    <wp:lineTo x="21600" y="22168"/>
                    <wp:lineTo x="21600" y="0"/>
                    <wp:lineTo x="0" y="0"/>
                  </wp:wrapPolygon>
                </wp:wrapTight>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1300"/>
                        </a:xfrm>
                        <a:prstGeom prst="rect">
                          <a:avLst/>
                        </a:prstGeom>
                        <a:solidFill>
                          <a:srgbClr val="FFFFFF"/>
                        </a:solidFill>
                        <a:ln w="9525">
                          <a:solidFill>
                            <a:srgbClr val="000000"/>
                          </a:solidFill>
                          <a:miter lim="800000"/>
                          <a:headEnd/>
                          <a:tailEnd/>
                        </a:ln>
                      </wps:spPr>
                      <wps:txbx>
                        <w:txbxContent>
                          <w:p w14:paraId="4F047B5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3EC8D" id="_x0000_s1044" type="#_x0000_t202" style="position:absolute;margin-left:232.3pt;margin-top:18.55pt;width:283.5pt;height:19pt;z-index:-251577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">
                <v:textbox>
                  <w:txbxContent>
                    <w:p w14:paraId="4F047B55" w14:textId="77777777" w:rsidR="00A64517" w:rsidRPr="000C777F" w:rsidRDefault="00A64517" w:rsidP="00A64517">
                      <w:pPr>
                        <w:rPr>
                          <w:sz w:val="20"/>
                        </w:rPr>
                      </w:pPr>
                    </w:p>
                  </w:txbxContent>
                </v:textbox>
                <w10:wrap type="tight" anchorx="margin"/>
              </v:shape>
            </w:pict>
          </mc:Fallback>
        </mc:AlternateContent>
      </w:r>
    </w:p>
    <w:p w14:paraId="0B9E9B3B" w14:textId="77777777" w:rsidR="00A64517" w:rsidRDefault="00CD4655">
      <w:pPr>
        <w:rPr>
          <w:sz w:val="20"/>
          <w:szCs w:val="20"/>
        </w:rPr>
      </w:pPr>
      <w:r w:rsidRPr="000C777F">
        <w:rPr>
          <w:b/>
          <w:noProof/>
          <w:sz w:val="20"/>
          <w:szCs w:val="20"/>
          <w:lang w:eastAsia="en-GB"/>
        </w:rPr>
        <mc:AlternateContent>
          <mc:Choice Requires="wps">
            <w:drawing>
              <wp:anchor distT="45720" distB="45720" distL="114300" distR="114300" simplePos="0" relativeHeight="251745280" behindDoc="1" locked="0" layoutInCell="1" allowOverlap="1" wp14:anchorId="51179135" wp14:editId="102A7B78">
                <wp:simplePos x="0" y="0"/>
                <wp:positionH relativeFrom="margin">
                  <wp:posOffset>5327650</wp:posOffset>
                </wp:positionH>
                <wp:positionV relativeFrom="paragraph">
                  <wp:posOffset>238125</wp:posOffset>
                </wp:positionV>
                <wp:extent cx="209550" cy="241300"/>
                <wp:effectExtent l="0" t="0" r="19050" b="25400"/>
                <wp:wrapTight wrapText="bothSides">
                  <wp:wrapPolygon edited="0">
                    <wp:start x="0" y="0"/>
                    <wp:lineTo x="0" y="22168"/>
                    <wp:lineTo x="21600" y="22168"/>
                    <wp:lineTo x="21600" y="0"/>
                    <wp:lineTo x="0" y="0"/>
                  </wp:wrapPolygon>
                </wp:wrapTight>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6CAE96"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179135" id="_x0000_s1045" type="#_x0000_t202" style="position:absolute;margin-left:419.5pt;margin-top:18.75pt;width:16.5pt;height:19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F5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">
                <v:textbox>
                  <w:txbxContent>
                    <w:p w14:paraId="616CAE96" w14:textId="77777777" w:rsidR="00CD4655" w:rsidRPr="000C777F" w:rsidRDefault="00CD4655" w:rsidP="00CD4655">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43232" behindDoc="1" locked="0" layoutInCell="1" allowOverlap="1" wp14:anchorId="48CF5C92" wp14:editId="561F2CCC">
                <wp:simplePos x="0" y="0"/>
                <wp:positionH relativeFrom="margin">
                  <wp:posOffset>4260850</wp:posOffset>
                </wp:positionH>
                <wp:positionV relativeFrom="paragraph">
                  <wp:posOffset>240030</wp:posOffset>
                </wp:positionV>
                <wp:extent cx="209550" cy="241300"/>
                <wp:effectExtent l="0" t="0" r="19050" b="25400"/>
                <wp:wrapTight wrapText="bothSides">
                  <wp:wrapPolygon edited="0">
                    <wp:start x="0" y="0"/>
                    <wp:lineTo x="0" y="22168"/>
                    <wp:lineTo x="21600" y="22168"/>
                    <wp:lineTo x="21600" y="0"/>
                    <wp:lineTo x="0" y="0"/>
                  </wp:wrapPolygon>
                </wp:wrapTight>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5F78519"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CF5C92" id="_x0000_s1046" type="#_x0000_t202" style="position:absolute;margin-left:335.5pt;margin-top:18.9pt;width:16.5pt;height:19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">
                <v:textbox>
                  <w:txbxContent>
                    <w:p w14:paraId="45F78519" w14:textId="77777777" w:rsidR="00CD4655" w:rsidRPr="000C777F" w:rsidRDefault="00CD4655" w:rsidP="00CD4655">
                      <w:pPr>
                        <w:rPr>
                          <w:sz w:val="20"/>
                        </w:rPr>
                      </w:pPr>
                    </w:p>
                  </w:txbxContent>
                </v:textbox>
                <w10:wrap type="tight" anchorx="margin"/>
              </v:shape>
            </w:pict>
          </mc:Fallback>
        </mc:AlternateContent>
      </w:r>
      <w:r w:rsidR="00A64517" w:rsidRPr="000C777F">
        <w:rPr>
          <w:b/>
          <w:noProof/>
          <w:sz w:val="20"/>
          <w:szCs w:val="20"/>
          <w:lang w:eastAsia="en-GB"/>
        </w:rPr>
        <mc:AlternateContent>
          <mc:Choice Requires="wps">
            <w:drawing>
              <wp:anchor distT="45720" distB="45720" distL="114300" distR="114300" simplePos="0" relativeHeight="251741184" behindDoc="1" locked="0" layoutInCell="1" allowOverlap="1" wp14:anchorId="05066D33" wp14:editId="6297DDE5">
                <wp:simplePos x="0" y="0"/>
                <wp:positionH relativeFrom="margin">
                  <wp:posOffset>927100</wp:posOffset>
                </wp:positionH>
                <wp:positionV relativeFrom="paragraph">
                  <wp:posOffset>265430</wp:posOffset>
                </wp:positionV>
                <wp:extent cx="958850" cy="241300"/>
                <wp:effectExtent l="0" t="0" r="12700" b="25400"/>
                <wp:wrapTight wrapText="bothSides">
                  <wp:wrapPolygon edited="0">
                    <wp:start x="0" y="0"/>
                    <wp:lineTo x="0" y="22168"/>
                    <wp:lineTo x="21457" y="22168"/>
                    <wp:lineTo x="21457" y="0"/>
                    <wp:lineTo x="0" y="0"/>
                  </wp:wrapPolygon>
                </wp:wrapTight>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41300"/>
                        </a:xfrm>
                        <a:prstGeom prst="rect">
                          <a:avLst/>
                        </a:prstGeom>
                        <a:solidFill>
                          <a:srgbClr val="FFFFFF"/>
                        </a:solidFill>
                        <a:ln w="9525">
                          <a:solidFill>
                            <a:srgbClr val="000000"/>
                          </a:solidFill>
                          <a:miter lim="800000"/>
                          <a:headEnd/>
                          <a:tailEnd/>
                        </a:ln>
                      </wps:spPr>
                      <wps:txbx>
                        <w:txbxContent>
                          <w:p w14:paraId="4DB49B64"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66D33" id="_x0000_s1047" type="#_x0000_t202" style="position:absolute;margin-left:73pt;margin-top:20.9pt;width:75.5pt;height:19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">
                <v:textbox>
                  <w:txbxContent>
                    <w:p w14:paraId="4DB49B64" w14:textId="77777777" w:rsidR="00A64517" w:rsidRPr="000C777F" w:rsidRDefault="00A64517" w:rsidP="00A64517">
                      <w:pPr>
                        <w:rPr>
                          <w:sz w:val="20"/>
                        </w:rPr>
                      </w:pPr>
                    </w:p>
                  </w:txbxContent>
                </v:textbox>
                <w10:wrap type="tight" anchorx="margin"/>
              </v:shape>
            </w:pict>
          </mc:Fallback>
        </mc:AlternateContent>
      </w:r>
      <w:r w:rsidR="00A64517">
        <w:rPr>
          <w:sz w:val="20"/>
          <w:szCs w:val="20"/>
        </w:rPr>
        <w:t xml:space="preserve">    Notice required and/or date available if appointed</w:t>
      </w:r>
    </w:p>
    <w:p w14:paraId="5EB5D81C" w14:textId="77777777" w:rsidR="00A64517" w:rsidRDefault="00A64517">
      <w:pPr>
        <w:rPr>
          <w:sz w:val="20"/>
          <w:szCs w:val="20"/>
        </w:rPr>
      </w:pPr>
      <w:r>
        <w:rPr>
          <w:sz w:val="20"/>
          <w:szCs w:val="20"/>
        </w:rPr>
        <w:t xml:space="preserve">    Gross Salary</w:t>
      </w:r>
      <w:r>
        <w:rPr>
          <w:sz w:val="20"/>
          <w:szCs w:val="20"/>
        </w:rPr>
        <w:tab/>
      </w:r>
      <w:r>
        <w:rPr>
          <w:sz w:val="20"/>
          <w:szCs w:val="20"/>
        </w:rPr>
        <w:tab/>
        <w:t xml:space="preserve"> Threshold Payment    Yes</w:t>
      </w:r>
      <w:r>
        <w:rPr>
          <w:sz w:val="20"/>
          <w:szCs w:val="20"/>
        </w:rPr>
        <w:tab/>
      </w:r>
      <w:r w:rsidR="00CD4655">
        <w:rPr>
          <w:sz w:val="20"/>
          <w:szCs w:val="20"/>
        </w:rPr>
        <w:t>N</w:t>
      </w:r>
      <w:r>
        <w:rPr>
          <w:sz w:val="20"/>
          <w:szCs w:val="20"/>
        </w:rPr>
        <w:t>o</w:t>
      </w:r>
    </w:p>
    <w:p w14:paraId="0130946D" w14:textId="77777777" w:rsidR="00CD4655" w:rsidRDefault="006D1A36">
      <w:pPr>
        <w:rPr>
          <w:sz w:val="20"/>
          <w:szCs w:val="20"/>
        </w:rPr>
      </w:pPr>
      <w:r w:rsidRPr="000C777F">
        <w:rPr>
          <w:b/>
          <w:noProof/>
          <w:sz w:val="20"/>
          <w:szCs w:val="20"/>
          <w:lang w:eastAsia="en-GB"/>
        </w:rPr>
        <mc:AlternateContent>
          <mc:Choice Requires="wps">
            <w:drawing>
              <wp:anchor distT="0" distB="0" distL="114300" distR="114300" simplePos="0" relativeHeight="251751424" behindDoc="0" locked="0" layoutInCell="1" allowOverlap="1" wp14:anchorId="77288603" wp14:editId="68AA098A">
                <wp:simplePos x="0" y="0"/>
                <wp:positionH relativeFrom="margin">
                  <wp:align>right</wp:align>
                </wp:positionH>
                <wp:positionV relativeFrom="paragraph">
                  <wp:posOffset>151765</wp:posOffset>
                </wp:positionV>
                <wp:extent cx="6642201" cy="0"/>
                <wp:effectExtent l="0" t="0" r="25400" b="19050"/>
                <wp:wrapNone/>
                <wp:docPr id="221" name="Straight Connector 22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DB3D11" id="Straight Connector 221" o:spid="_x0000_s1026" style="position:absolute;flip:y;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8pt,11.95pt" to="99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" strokecolor="black [3200]" strokeweight="1.5pt">
                <v:stroke joinstyle="miter"/>
                <w10:wrap anchorx="margin"/>
              </v:line>
            </w:pict>
          </mc:Fallback>
        </mc:AlternateContent>
      </w:r>
    </w:p>
    <w:p w14:paraId="3FBABC71" w14:textId="77777777" w:rsidR="00CD4655" w:rsidRDefault="00CD4655">
      <w:pPr>
        <w:rPr>
          <w:b/>
          <w:sz w:val="20"/>
          <w:szCs w:val="20"/>
        </w:rPr>
      </w:pPr>
      <w:r>
        <w:rPr>
          <w:b/>
          <w:sz w:val="20"/>
          <w:szCs w:val="20"/>
        </w:rPr>
        <w:t>4. Confidential References (Please ensure referees know this is being requested)</w:t>
      </w:r>
    </w:p>
    <w:p w14:paraId="79DC0048" w14:textId="77777777" w:rsidR="006D1A36" w:rsidRDefault="006D1A36" w:rsidP="006D1A36">
      <w:pPr>
        <w:ind w:left="270"/>
        <w:rPr>
          <w:sz w:val="20"/>
          <w:szCs w:val="20"/>
        </w:rPr>
      </w:pPr>
      <w:r w:rsidRPr="000C777F">
        <w:rPr>
          <w:b/>
          <w:noProof/>
          <w:sz w:val="20"/>
          <w:szCs w:val="20"/>
          <w:lang w:eastAsia="en-GB"/>
        </w:rPr>
        <mc:AlternateContent>
          <mc:Choice Requires="wps">
            <w:drawing>
              <wp:anchor distT="45720" distB="45720" distL="114300" distR="114300" simplePos="0" relativeHeight="251749376" behindDoc="1" locked="0" layoutInCell="1" allowOverlap="1" wp14:anchorId="5E3CD510" wp14:editId="5EC6B029">
                <wp:simplePos x="0" y="0"/>
                <wp:positionH relativeFrom="margin">
                  <wp:align>right</wp:align>
                </wp:positionH>
                <wp:positionV relativeFrom="paragraph">
                  <wp:posOffset>816141</wp:posOffset>
                </wp:positionV>
                <wp:extent cx="3251835" cy="2686685"/>
                <wp:effectExtent l="0" t="0" r="24765" b="18415"/>
                <wp:wrapTight wrapText="bothSides">
                  <wp:wrapPolygon edited="0">
                    <wp:start x="0" y="0"/>
                    <wp:lineTo x="0" y="21595"/>
                    <wp:lineTo x="21638" y="21595"/>
                    <wp:lineTo x="21638" y="0"/>
                    <wp:lineTo x="0" y="0"/>
                  </wp:wrapPolygon>
                </wp:wrapTight>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687292"/>
                        </a:xfrm>
                        <a:prstGeom prst="rect">
                          <a:avLst/>
                        </a:prstGeom>
                        <a:solidFill>
                          <a:srgbClr val="FFFFFF"/>
                        </a:solidFill>
                        <a:ln w="9525">
                          <a:solidFill>
                            <a:srgbClr val="000000"/>
                          </a:solidFill>
                          <a:miter lim="800000"/>
                          <a:headEnd/>
                          <a:tailEnd/>
                        </a:ln>
                      </wps:spPr>
                      <wps:txb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CD510" id="_x0000_s1048" type="#_x0000_t202" style="position:absolute;left:0;text-align:left;margin-left:204.85pt;margin-top:64.25pt;width:256.05pt;height:211.55pt;z-index:-251567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">
                <v:textbo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v:textbox>
                <w10:wrap type="tight" anchorx="margin"/>
              </v:shape>
            </w:pict>
          </mc:Fallback>
        </mc:AlternateContent>
      </w:r>
      <w:r w:rsidR="00DF3D81" w:rsidRPr="000C777F">
        <w:rPr>
          <w:b/>
          <w:noProof/>
          <w:sz w:val="20"/>
          <w:szCs w:val="20"/>
          <w:lang w:eastAsia="en-GB"/>
        </w:rPr>
        <mc:AlternateContent>
          <mc:Choice Requires="wps">
            <w:drawing>
              <wp:anchor distT="45720" distB="45720" distL="114300" distR="114300" simplePos="0" relativeHeight="251747328" behindDoc="1" locked="0" layoutInCell="1" allowOverlap="1" wp14:anchorId="0760FD93" wp14:editId="2EEC9A5D">
                <wp:simplePos x="0" y="0"/>
                <wp:positionH relativeFrom="margin">
                  <wp:align>left</wp:align>
                </wp:positionH>
                <wp:positionV relativeFrom="paragraph">
                  <wp:posOffset>800735</wp:posOffset>
                </wp:positionV>
                <wp:extent cx="3251835" cy="2703195"/>
                <wp:effectExtent l="0" t="0" r="24765" b="20955"/>
                <wp:wrapTight wrapText="bothSides">
                  <wp:wrapPolygon edited="0">
                    <wp:start x="0" y="0"/>
                    <wp:lineTo x="0" y="21615"/>
                    <wp:lineTo x="21638" y="21615"/>
                    <wp:lineTo x="21638" y="0"/>
                    <wp:lineTo x="0" y="0"/>
                  </wp:wrapPolygon>
                </wp:wrapTight>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703443"/>
                        </a:xfrm>
                        <a:prstGeom prst="rect">
                          <a:avLst/>
                        </a:prstGeom>
                        <a:solidFill>
                          <a:srgbClr val="FFFFFF"/>
                        </a:solidFill>
                        <a:ln w="9525">
                          <a:solidFill>
                            <a:srgbClr val="000000"/>
                          </a:solidFill>
                          <a:miter lim="800000"/>
                          <a:headEnd/>
                          <a:tailEnd/>
                        </a:ln>
                      </wps:spPr>
                      <wps:txb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0FD93" id="_x0000_s1049" type="#_x0000_t202" style="position:absolute;left:0;text-align:left;margin-left:0;margin-top:63.05pt;width:256.05pt;height:212.85pt;z-index:-251569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CmKAIAAE8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">
                <v:textbo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v:textbox>
                <w10:wrap type="tight" anchorx="margin"/>
              </v:shape>
            </w:pict>
          </mc:Fallback>
        </mc:AlternateContent>
      </w:r>
      <w:r w:rsidR="00CD4655">
        <w:rPr>
          <w:sz w:val="20"/>
          <w:szCs w:val="20"/>
        </w:rPr>
        <w:t>Names, addresses and status of two referees (one of whom if employed must be your present manager e.g. your head 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14:paraId="0803CF88" w14:textId="77777777" w:rsidR="00197F83" w:rsidRDefault="00197F83" w:rsidP="0075713E">
      <w:pPr>
        <w:rPr>
          <w:b/>
          <w:sz w:val="20"/>
          <w:szCs w:val="20"/>
        </w:rPr>
      </w:pPr>
    </w:p>
    <w:p w14:paraId="153D542C" w14:textId="77777777" w:rsidR="00161F2A" w:rsidRDefault="00161F2A" w:rsidP="0075713E">
      <w:pPr>
        <w:rPr>
          <w:b/>
          <w:sz w:val="20"/>
          <w:szCs w:val="20"/>
        </w:rPr>
      </w:pPr>
    </w:p>
    <w:p w14:paraId="6CD2E590" w14:textId="77777777" w:rsidR="00197F83" w:rsidRDefault="0075713E" w:rsidP="0075713E">
      <w:pPr>
        <w:rPr>
          <w:sz w:val="20"/>
          <w:szCs w:val="20"/>
        </w:rPr>
      </w:pPr>
      <w:r>
        <w:rPr>
          <w:b/>
          <w:sz w:val="20"/>
          <w:szCs w:val="20"/>
        </w:rPr>
        <w:t xml:space="preserve">5. Employment History </w:t>
      </w:r>
      <w:r w:rsidR="00AA535F">
        <w:rPr>
          <w:b/>
          <w:sz w:val="20"/>
          <w:szCs w:val="20"/>
        </w:rPr>
        <w:t xml:space="preserve"> </w:t>
      </w:r>
      <w:r>
        <w:rPr>
          <w:b/>
          <w:sz w:val="20"/>
          <w:szCs w:val="20"/>
        </w:rPr>
        <w:t xml:space="preserve"> </w:t>
      </w:r>
      <w:r>
        <w:rPr>
          <w:sz w:val="20"/>
          <w:szCs w:val="20"/>
        </w:rPr>
        <w:t>A continuous employment history is required from when you left full time education</w:t>
      </w:r>
      <w:r w:rsidR="00AC05EC">
        <w:rPr>
          <w:sz w:val="20"/>
          <w:szCs w:val="20"/>
        </w:rPr>
        <w:t>,</w:t>
      </w:r>
      <w:r>
        <w:rPr>
          <w:sz w:val="20"/>
          <w:szCs w:val="20"/>
        </w:rPr>
        <w:t xml:space="preserve"> including if part time appointment please state. Please do not substitute this section with a separate curriculum vitae.</w:t>
      </w:r>
    </w:p>
    <w:p w14:paraId="71BDAD63" w14:textId="77777777" w:rsidR="0075713E" w:rsidRPr="0075713E" w:rsidRDefault="0075713E" w:rsidP="0075713E">
      <w:pPr>
        <w:rPr>
          <w:b/>
          <w:sz w:val="20"/>
          <w:szCs w:val="20"/>
        </w:rPr>
      </w:pPr>
      <w:r>
        <w:rPr>
          <w:b/>
          <w:sz w:val="20"/>
          <w:szCs w:val="20"/>
        </w:rPr>
        <w:t>Teaching (Most recent employment first)</w:t>
      </w:r>
    </w:p>
    <w:tbl>
      <w:tblPr>
        <w:tblStyle w:val="TableGrid"/>
        <w:tblW w:w="10494" w:type="dxa"/>
        <w:tblLayout w:type="fixed"/>
        <w:tblLook w:val="04A0" w:firstRow="1" w:lastRow="0" w:firstColumn="1" w:lastColumn="0" w:noHBand="0" w:noVBand="1"/>
      </w:tblPr>
      <w:tblGrid>
        <w:gridCol w:w="2830"/>
        <w:gridCol w:w="1039"/>
        <w:gridCol w:w="3072"/>
        <w:gridCol w:w="2268"/>
        <w:gridCol w:w="650"/>
        <w:gridCol w:w="635"/>
      </w:tblGrid>
      <w:tr w:rsidR="00AA535F" w14:paraId="7E389F0D" w14:textId="77777777" w:rsidTr="00197F83">
        <w:trPr>
          <w:trHeight w:val="520"/>
        </w:trPr>
        <w:tc>
          <w:tcPr>
            <w:tcW w:w="2830" w:type="dxa"/>
          </w:tcPr>
          <w:p w14:paraId="14B19459" w14:textId="77777777" w:rsidR="0075713E" w:rsidRPr="0075713E" w:rsidRDefault="0075713E" w:rsidP="0075713E">
            <w:pPr>
              <w:jc w:val="center"/>
              <w:rPr>
                <w:b/>
                <w:sz w:val="20"/>
                <w:szCs w:val="20"/>
              </w:rPr>
            </w:pPr>
            <w:r w:rsidRPr="0075713E">
              <w:rPr>
                <w:b/>
                <w:sz w:val="20"/>
                <w:szCs w:val="20"/>
              </w:rPr>
              <w:t>Education Authority School/College</w:t>
            </w:r>
          </w:p>
        </w:tc>
        <w:tc>
          <w:tcPr>
            <w:tcW w:w="1039" w:type="dxa"/>
          </w:tcPr>
          <w:p w14:paraId="7B94C4AA" w14:textId="77777777" w:rsidR="0075713E" w:rsidRPr="0075713E" w:rsidRDefault="0075713E" w:rsidP="0075713E">
            <w:pPr>
              <w:jc w:val="center"/>
              <w:rPr>
                <w:b/>
                <w:sz w:val="20"/>
                <w:szCs w:val="20"/>
              </w:rPr>
            </w:pPr>
            <w:r w:rsidRPr="0075713E">
              <w:rPr>
                <w:b/>
                <w:sz w:val="20"/>
                <w:szCs w:val="20"/>
              </w:rPr>
              <w:t>Number on Roll</w:t>
            </w:r>
          </w:p>
        </w:tc>
        <w:tc>
          <w:tcPr>
            <w:tcW w:w="3072" w:type="dxa"/>
          </w:tcPr>
          <w:p w14:paraId="15499FA7" w14:textId="77777777" w:rsidR="0075713E" w:rsidRPr="0075713E" w:rsidRDefault="0075713E" w:rsidP="0075713E">
            <w:pPr>
              <w:jc w:val="center"/>
              <w:rPr>
                <w:b/>
                <w:sz w:val="20"/>
                <w:szCs w:val="20"/>
              </w:rPr>
            </w:pPr>
            <w:r w:rsidRPr="0075713E">
              <w:rPr>
                <w:b/>
                <w:sz w:val="20"/>
                <w:szCs w:val="20"/>
              </w:rPr>
              <w:t>Status of post, Subjects Taught, Age Range</w:t>
            </w:r>
          </w:p>
        </w:tc>
        <w:tc>
          <w:tcPr>
            <w:tcW w:w="2268" w:type="dxa"/>
          </w:tcPr>
          <w:p w14:paraId="447E80BE" w14:textId="77777777" w:rsidR="0075713E" w:rsidRPr="0075713E" w:rsidRDefault="0075713E" w:rsidP="0075713E">
            <w:pPr>
              <w:jc w:val="center"/>
              <w:rPr>
                <w:b/>
                <w:sz w:val="20"/>
                <w:szCs w:val="20"/>
              </w:rPr>
            </w:pPr>
            <w:r w:rsidRPr="0075713E">
              <w:rPr>
                <w:b/>
                <w:sz w:val="20"/>
                <w:szCs w:val="20"/>
              </w:rPr>
              <w:t>Reason for leave/gap in employment</w:t>
            </w:r>
          </w:p>
        </w:tc>
        <w:tc>
          <w:tcPr>
            <w:tcW w:w="650" w:type="dxa"/>
          </w:tcPr>
          <w:p w14:paraId="441DBFE8" w14:textId="77777777" w:rsidR="0075713E" w:rsidRPr="0075713E" w:rsidRDefault="0075713E" w:rsidP="0075713E">
            <w:pPr>
              <w:jc w:val="center"/>
              <w:rPr>
                <w:b/>
                <w:sz w:val="20"/>
                <w:szCs w:val="20"/>
              </w:rPr>
            </w:pPr>
            <w:r w:rsidRPr="0075713E">
              <w:rPr>
                <w:b/>
                <w:sz w:val="20"/>
                <w:szCs w:val="20"/>
              </w:rPr>
              <w:t>From</w:t>
            </w:r>
          </w:p>
        </w:tc>
        <w:tc>
          <w:tcPr>
            <w:tcW w:w="635" w:type="dxa"/>
          </w:tcPr>
          <w:p w14:paraId="4457FAAD" w14:textId="77777777" w:rsidR="0075713E" w:rsidRPr="0075713E" w:rsidRDefault="0075713E" w:rsidP="0075713E">
            <w:pPr>
              <w:jc w:val="center"/>
              <w:rPr>
                <w:b/>
                <w:sz w:val="20"/>
                <w:szCs w:val="20"/>
              </w:rPr>
            </w:pPr>
            <w:r w:rsidRPr="0075713E">
              <w:rPr>
                <w:b/>
                <w:sz w:val="20"/>
                <w:szCs w:val="20"/>
              </w:rPr>
              <w:t>To</w:t>
            </w:r>
          </w:p>
        </w:tc>
      </w:tr>
      <w:tr w:rsidR="00AA535F" w14:paraId="684DBCAD" w14:textId="77777777" w:rsidTr="00197F83">
        <w:trPr>
          <w:trHeight w:val="759"/>
        </w:trPr>
        <w:tc>
          <w:tcPr>
            <w:tcW w:w="2830" w:type="dxa"/>
          </w:tcPr>
          <w:p w14:paraId="5D3ABE9D" w14:textId="77777777" w:rsidR="0075713E" w:rsidRPr="0075713E" w:rsidRDefault="0075713E" w:rsidP="0075713E">
            <w:pPr>
              <w:rPr>
                <w:sz w:val="20"/>
                <w:szCs w:val="20"/>
              </w:rPr>
            </w:pPr>
          </w:p>
        </w:tc>
        <w:tc>
          <w:tcPr>
            <w:tcW w:w="1039" w:type="dxa"/>
          </w:tcPr>
          <w:p w14:paraId="31AF87D8" w14:textId="77777777" w:rsidR="0075713E" w:rsidRPr="0075713E" w:rsidRDefault="0075713E" w:rsidP="0075713E">
            <w:pPr>
              <w:rPr>
                <w:sz w:val="20"/>
                <w:szCs w:val="20"/>
              </w:rPr>
            </w:pPr>
          </w:p>
        </w:tc>
        <w:tc>
          <w:tcPr>
            <w:tcW w:w="3072" w:type="dxa"/>
          </w:tcPr>
          <w:p w14:paraId="35FB3825" w14:textId="77777777" w:rsidR="0075713E" w:rsidRPr="0075713E" w:rsidRDefault="0075713E" w:rsidP="0075713E">
            <w:pPr>
              <w:rPr>
                <w:sz w:val="20"/>
                <w:szCs w:val="20"/>
              </w:rPr>
            </w:pPr>
          </w:p>
        </w:tc>
        <w:tc>
          <w:tcPr>
            <w:tcW w:w="2268" w:type="dxa"/>
          </w:tcPr>
          <w:p w14:paraId="01A5B2A5" w14:textId="77777777" w:rsidR="0075713E" w:rsidRPr="0075713E" w:rsidRDefault="0075713E" w:rsidP="0075713E">
            <w:pPr>
              <w:rPr>
                <w:sz w:val="20"/>
                <w:szCs w:val="20"/>
              </w:rPr>
            </w:pPr>
          </w:p>
        </w:tc>
        <w:tc>
          <w:tcPr>
            <w:tcW w:w="650" w:type="dxa"/>
          </w:tcPr>
          <w:p w14:paraId="4CC31731" w14:textId="77777777" w:rsidR="0075713E" w:rsidRPr="0075713E" w:rsidRDefault="0075713E" w:rsidP="0075713E">
            <w:pPr>
              <w:rPr>
                <w:sz w:val="20"/>
                <w:szCs w:val="20"/>
              </w:rPr>
            </w:pPr>
          </w:p>
        </w:tc>
        <w:tc>
          <w:tcPr>
            <w:tcW w:w="635" w:type="dxa"/>
          </w:tcPr>
          <w:p w14:paraId="735D95EE" w14:textId="77777777" w:rsidR="0075713E" w:rsidRPr="0075713E" w:rsidRDefault="0075713E" w:rsidP="0075713E">
            <w:pPr>
              <w:rPr>
                <w:sz w:val="20"/>
                <w:szCs w:val="20"/>
              </w:rPr>
            </w:pPr>
          </w:p>
        </w:tc>
      </w:tr>
      <w:tr w:rsidR="00AA535F" w14:paraId="5000FFE2" w14:textId="77777777" w:rsidTr="00197F83">
        <w:trPr>
          <w:trHeight w:val="759"/>
        </w:trPr>
        <w:tc>
          <w:tcPr>
            <w:tcW w:w="2830" w:type="dxa"/>
          </w:tcPr>
          <w:p w14:paraId="094C2460" w14:textId="77777777" w:rsidR="0075713E" w:rsidRPr="0075713E" w:rsidRDefault="0075713E" w:rsidP="0075713E">
            <w:pPr>
              <w:rPr>
                <w:sz w:val="20"/>
                <w:szCs w:val="20"/>
              </w:rPr>
            </w:pPr>
          </w:p>
        </w:tc>
        <w:tc>
          <w:tcPr>
            <w:tcW w:w="1039" w:type="dxa"/>
          </w:tcPr>
          <w:p w14:paraId="491C1D17" w14:textId="77777777" w:rsidR="0075713E" w:rsidRPr="0075713E" w:rsidRDefault="0075713E" w:rsidP="0075713E">
            <w:pPr>
              <w:rPr>
                <w:sz w:val="20"/>
                <w:szCs w:val="20"/>
              </w:rPr>
            </w:pPr>
          </w:p>
        </w:tc>
        <w:tc>
          <w:tcPr>
            <w:tcW w:w="3072" w:type="dxa"/>
          </w:tcPr>
          <w:p w14:paraId="5694C742" w14:textId="77777777" w:rsidR="0075713E" w:rsidRPr="0075713E" w:rsidRDefault="0075713E" w:rsidP="0075713E">
            <w:pPr>
              <w:rPr>
                <w:sz w:val="20"/>
                <w:szCs w:val="20"/>
              </w:rPr>
            </w:pPr>
          </w:p>
        </w:tc>
        <w:tc>
          <w:tcPr>
            <w:tcW w:w="2268" w:type="dxa"/>
          </w:tcPr>
          <w:p w14:paraId="24AD08E4" w14:textId="77777777" w:rsidR="0075713E" w:rsidRPr="0075713E" w:rsidRDefault="0075713E" w:rsidP="0075713E">
            <w:pPr>
              <w:rPr>
                <w:sz w:val="20"/>
                <w:szCs w:val="20"/>
              </w:rPr>
            </w:pPr>
          </w:p>
        </w:tc>
        <w:tc>
          <w:tcPr>
            <w:tcW w:w="650" w:type="dxa"/>
          </w:tcPr>
          <w:p w14:paraId="1D3AEB79" w14:textId="77777777" w:rsidR="0075713E" w:rsidRPr="0075713E" w:rsidRDefault="0075713E" w:rsidP="0075713E">
            <w:pPr>
              <w:rPr>
                <w:sz w:val="20"/>
                <w:szCs w:val="20"/>
              </w:rPr>
            </w:pPr>
          </w:p>
        </w:tc>
        <w:tc>
          <w:tcPr>
            <w:tcW w:w="635" w:type="dxa"/>
          </w:tcPr>
          <w:p w14:paraId="78682FDC" w14:textId="77777777" w:rsidR="0075713E" w:rsidRPr="0075713E" w:rsidRDefault="0075713E" w:rsidP="0075713E">
            <w:pPr>
              <w:rPr>
                <w:sz w:val="20"/>
                <w:szCs w:val="20"/>
              </w:rPr>
            </w:pPr>
          </w:p>
        </w:tc>
      </w:tr>
      <w:tr w:rsidR="00AA535F" w14:paraId="6C5D44AA" w14:textId="77777777" w:rsidTr="00197F83">
        <w:trPr>
          <w:trHeight w:val="759"/>
        </w:trPr>
        <w:tc>
          <w:tcPr>
            <w:tcW w:w="2830" w:type="dxa"/>
          </w:tcPr>
          <w:p w14:paraId="51656FC5" w14:textId="77777777" w:rsidR="0075713E" w:rsidRPr="0075713E" w:rsidRDefault="0075713E" w:rsidP="0075713E">
            <w:pPr>
              <w:rPr>
                <w:sz w:val="20"/>
                <w:szCs w:val="20"/>
              </w:rPr>
            </w:pPr>
          </w:p>
        </w:tc>
        <w:tc>
          <w:tcPr>
            <w:tcW w:w="1039" w:type="dxa"/>
          </w:tcPr>
          <w:p w14:paraId="3B7DBD45" w14:textId="77777777" w:rsidR="0075713E" w:rsidRPr="0075713E" w:rsidRDefault="0075713E" w:rsidP="0075713E">
            <w:pPr>
              <w:rPr>
                <w:sz w:val="20"/>
                <w:szCs w:val="20"/>
              </w:rPr>
            </w:pPr>
          </w:p>
        </w:tc>
        <w:tc>
          <w:tcPr>
            <w:tcW w:w="3072" w:type="dxa"/>
          </w:tcPr>
          <w:p w14:paraId="61D2DEB3" w14:textId="77777777" w:rsidR="0075713E" w:rsidRPr="0075713E" w:rsidRDefault="0075713E" w:rsidP="0075713E">
            <w:pPr>
              <w:rPr>
                <w:sz w:val="20"/>
                <w:szCs w:val="20"/>
              </w:rPr>
            </w:pPr>
          </w:p>
        </w:tc>
        <w:tc>
          <w:tcPr>
            <w:tcW w:w="2268" w:type="dxa"/>
          </w:tcPr>
          <w:p w14:paraId="71B662AC" w14:textId="77777777" w:rsidR="0075713E" w:rsidRPr="0075713E" w:rsidRDefault="0075713E" w:rsidP="0075713E">
            <w:pPr>
              <w:rPr>
                <w:sz w:val="20"/>
                <w:szCs w:val="20"/>
              </w:rPr>
            </w:pPr>
          </w:p>
        </w:tc>
        <w:tc>
          <w:tcPr>
            <w:tcW w:w="650" w:type="dxa"/>
          </w:tcPr>
          <w:p w14:paraId="7CF46507" w14:textId="77777777" w:rsidR="0075713E" w:rsidRPr="0075713E" w:rsidRDefault="0075713E" w:rsidP="0075713E">
            <w:pPr>
              <w:rPr>
                <w:sz w:val="20"/>
                <w:szCs w:val="20"/>
              </w:rPr>
            </w:pPr>
          </w:p>
        </w:tc>
        <w:tc>
          <w:tcPr>
            <w:tcW w:w="635" w:type="dxa"/>
          </w:tcPr>
          <w:p w14:paraId="46D4CA2F" w14:textId="77777777" w:rsidR="0075713E" w:rsidRPr="0075713E" w:rsidRDefault="0075713E" w:rsidP="0075713E">
            <w:pPr>
              <w:rPr>
                <w:sz w:val="20"/>
                <w:szCs w:val="20"/>
              </w:rPr>
            </w:pPr>
          </w:p>
        </w:tc>
      </w:tr>
      <w:tr w:rsidR="00AA535F" w14:paraId="29A2F0E9" w14:textId="77777777" w:rsidTr="00197F83">
        <w:trPr>
          <w:trHeight w:val="759"/>
        </w:trPr>
        <w:tc>
          <w:tcPr>
            <w:tcW w:w="2830" w:type="dxa"/>
          </w:tcPr>
          <w:p w14:paraId="5120148F" w14:textId="77777777" w:rsidR="0075713E" w:rsidRPr="0075713E" w:rsidRDefault="0075713E" w:rsidP="0075713E">
            <w:pPr>
              <w:rPr>
                <w:sz w:val="20"/>
                <w:szCs w:val="20"/>
              </w:rPr>
            </w:pPr>
          </w:p>
        </w:tc>
        <w:tc>
          <w:tcPr>
            <w:tcW w:w="1039" w:type="dxa"/>
          </w:tcPr>
          <w:p w14:paraId="56C193E1" w14:textId="77777777" w:rsidR="0075713E" w:rsidRPr="0075713E" w:rsidRDefault="0075713E" w:rsidP="0075713E">
            <w:pPr>
              <w:rPr>
                <w:sz w:val="20"/>
                <w:szCs w:val="20"/>
              </w:rPr>
            </w:pPr>
          </w:p>
        </w:tc>
        <w:tc>
          <w:tcPr>
            <w:tcW w:w="3072" w:type="dxa"/>
          </w:tcPr>
          <w:p w14:paraId="5B530816" w14:textId="77777777" w:rsidR="0075713E" w:rsidRPr="0075713E" w:rsidRDefault="0075713E" w:rsidP="0075713E">
            <w:pPr>
              <w:rPr>
                <w:sz w:val="20"/>
                <w:szCs w:val="20"/>
              </w:rPr>
            </w:pPr>
          </w:p>
        </w:tc>
        <w:tc>
          <w:tcPr>
            <w:tcW w:w="2268" w:type="dxa"/>
          </w:tcPr>
          <w:p w14:paraId="1B6A1CAB" w14:textId="77777777" w:rsidR="0075713E" w:rsidRPr="0075713E" w:rsidRDefault="0075713E" w:rsidP="0075713E">
            <w:pPr>
              <w:rPr>
                <w:sz w:val="20"/>
                <w:szCs w:val="20"/>
              </w:rPr>
            </w:pPr>
          </w:p>
        </w:tc>
        <w:tc>
          <w:tcPr>
            <w:tcW w:w="650" w:type="dxa"/>
          </w:tcPr>
          <w:p w14:paraId="50DA9C72" w14:textId="77777777" w:rsidR="0075713E" w:rsidRPr="0075713E" w:rsidRDefault="0075713E" w:rsidP="0075713E">
            <w:pPr>
              <w:rPr>
                <w:sz w:val="20"/>
                <w:szCs w:val="20"/>
              </w:rPr>
            </w:pPr>
          </w:p>
        </w:tc>
        <w:tc>
          <w:tcPr>
            <w:tcW w:w="635" w:type="dxa"/>
          </w:tcPr>
          <w:p w14:paraId="6DB09076" w14:textId="77777777" w:rsidR="0075713E" w:rsidRPr="0075713E" w:rsidRDefault="0075713E" w:rsidP="0075713E">
            <w:pPr>
              <w:rPr>
                <w:sz w:val="20"/>
                <w:szCs w:val="20"/>
              </w:rPr>
            </w:pPr>
          </w:p>
        </w:tc>
      </w:tr>
      <w:tr w:rsidR="00AA535F" w14:paraId="716DE01D" w14:textId="77777777" w:rsidTr="00197F83">
        <w:trPr>
          <w:trHeight w:val="649"/>
        </w:trPr>
        <w:tc>
          <w:tcPr>
            <w:tcW w:w="2830" w:type="dxa"/>
          </w:tcPr>
          <w:p w14:paraId="6B00DFCD" w14:textId="77777777" w:rsidR="0075713E" w:rsidRPr="0075713E" w:rsidRDefault="0075713E" w:rsidP="0075713E">
            <w:pPr>
              <w:rPr>
                <w:sz w:val="20"/>
                <w:szCs w:val="20"/>
              </w:rPr>
            </w:pPr>
          </w:p>
        </w:tc>
        <w:tc>
          <w:tcPr>
            <w:tcW w:w="1039" w:type="dxa"/>
          </w:tcPr>
          <w:p w14:paraId="1B96AE6A" w14:textId="77777777" w:rsidR="0075713E" w:rsidRPr="0075713E" w:rsidRDefault="0075713E" w:rsidP="0075713E">
            <w:pPr>
              <w:rPr>
                <w:sz w:val="20"/>
                <w:szCs w:val="20"/>
              </w:rPr>
            </w:pPr>
          </w:p>
        </w:tc>
        <w:tc>
          <w:tcPr>
            <w:tcW w:w="3072" w:type="dxa"/>
          </w:tcPr>
          <w:p w14:paraId="7EADE48E" w14:textId="77777777" w:rsidR="0075713E" w:rsidRPr="0075713E" w:rsidRDefault="0075713E" w:rsidP="0075713E">
            <w:pPr>
              <w:rPr>
                <w:sz w:val="20"/>
                <w:szCs w:val="20"/>
              </w:rPr>
            </w:pPr>
          </w:p>
        </w:tc>
        <w:tc>
          <w:tcPr>
            <w:tcW w:w="2268" w:type="dxa"/>
          </w:tcPr>
          <w:p w14:paraId="702629CC" w14:textId="77777777" w:rsidR="0075713E" w:rsidRPr="0075713E" w:rsidRDefault="0075713E" w:rsidP="0075713E">
            <w:pPr>
              <w:rPr>
                <w:sz w:val="20"/>
                <w:szCs w:val="20"/>
              </w:rPr>
            </w:pPr>
          </w:p>
        </w:tc>
        <w:tc>
          <w:tcPr>
            <w:tcW w:w="650" w:type="dxa"/>
          </w:tcPr>
          <w:p w14:paraId="031E6E06" w14:textId="77777777" w:rsidR="0075713E" w:rsidRPr="0075713E" w:rsidRDefault="0075713E" w:rsidP="0075713E">
            <w:pPr>
              <w:rPr>
                <w:sz w:val="20"/>
                <w:szCs w:val="20"/>
              </w:rPr>
            </w:pPr>
          </w:p>
        </w:tc>
        <w:tc>
          <w:tcPr>
            <w:tcW w:w="635" w:type="dxa"/>
          </w:tcPr>
          <w:p w14:paraId="416F99D9" w14:textId="77777777" w:rsidR="0075713E" w:rsidRPr="0075713E" w:rsidRDefault="0075713E" w:rsidP="0075713E">
            <w:pPr>
              <w:rPr>
                <w:sz w:val="20"/>
                <w:szCs w:val="20"/>
              </w:rPr>
            </w:pPr>
          </w:p>
        </w:tc>
      </w:tr>
    </w:tbl>
    <w:p w14:paraId="1F3BB7EA" w14:textId="77777777" w:rsidR="0075713E" w:rsidRDefault="00197F83" w:rsidP="0075713E">
      <w:pPr>
        <w:rPr>
          <w:sz w:val="20"/>
          <w:szCs w:val="20"/>
        </w:rPr>
      </w:pPr>
      <w:r w:rsidRPr="000C777F">
        <w:rPr>
          <w:b/>
          <w:noProof/>
          <w:sz w:val="20"/>
          <w:szCs w:val="20"/>
          <w:lang w:eastAsia="en-GB"/>
        </w:rPr>
        <mc:AlternateContent>
          <mc:Choice Requires="wps">
            <w:drawing>
              <wp:anchor distT="0" distB="0" distL="114300" distR="114300" simplePos="0" relativeHeight="251753472" behindDoc="0" locked="0" layoutInCell="1" allowOverlap="1" wp14:anchorId="45EAB0D6" wp14:editId="578ECD6B">
                <wp:simplePos x="0" y="0"/>
                <wp:positionH relativeFrom="margin">
                  <wp:align>left</wp:align>
                </wp:positionH>
                <wp:positionV relativeFrom="paragraph">
                  <wp:posOffset>145415</wp:posOffset>
                </wp:positionV>
                <wp:extent cx="6642201"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62A19B" id="Straight Connector 2" o:spid="_x0000_s1026" style="position:absolute;flip:y;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5pt" to="52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" strokecolor="black [3200]" strokeweight="1.5pt">
                <v:stroke joinstyle="miter"/>
                <w10:wrap anchorx="margin"/>
              </v:line>
            </w:pict>
          </mc:Fallback>
        </mc:AlternateContent>
      </w:r>
    </w:p>
    <w:p w14:paraId="510B5DC1" w14:textId="77777777" w:rsidR="00AA535F" w:rsidRPr="00197F83" w:rsidRDefault="0075713E" w:rsidP="0075713E">
      <w:pPr>
        <w:rPr>
          <w:sz w:val="20"/>
          <w:szCs w:val="20"/>
        </w:rPr>
      </w:pPr>
      <w:r>
        <w:rPr>
          <w:b/>
          <w:sz w:val="20"/>
          <w:szCs w:val="20"/>
        </w:rPr>
        <w:t>6. Education and Qualifications</w:t>
      </w:r>
      <w:r w:rsidR="00AA535F">
        <w:rPr>
          <w:b/>
          <w:sz w:val="20"/>
          <w:szCs w:val="20"/>
        </w:rPr>
        <w:t xml:space="preserve">  </w:t>
      </w:r>
      <w:r>
        <w:rPr>
          <w:b/>
          <w:sz w:val="20"/>
          <w:szCs w:val="20"/>
        </w:rPr>
        <w:t xml:space="preserve"> </w:t>
      </w:r>
      <w:r>
        <w:rPr>
          <w:sz w:val="20"/>
          <w:szCs w:val="20"/>
        </w:rPr>
        <w:t>(If part time study, state and give details throughout</w:t>
      </w:r>
      <w:r w:rsidR="00AA535F">
        <w:rPr>
          <w:sz w:val="20"/>
          <w:szCs w:val="20"/>
        </w:rPr>
        <w:t>)</w:t>
      </w:r>
      <w:r>
        <w:rPr>
          <w:sz w:val="20"/>
          <w:szCs w:val="20"/>
        </w:rPr>
        <w:t>. N.B details of</w:t>
      </w:r>
      <w:r w:rsidR="00AC05EC">
        <w:rPr>
          <w:sz w:val="20"/>
          <w:szCs w:val="20"/>
        </w:rPr>
        <w:t xml:space="preserve"> courses</w:t>
      </w:r>
      <w:r>
        <w:rPr>
          <w:sz w:val="20"/>
          <w:szCs w:val="20"/>
        </w:rPr>
        <w:t xml:space="preserve"> studied and not completed successfully must also be given.</w:t>
      </w:r>
    </w:p>
    <w:p w14:paraId="3C189579" w14:textId="77777777" w:rsidR="00AA535F" w:rsidRDefault="00AA535F" w:rsidP="0075713E">
      <w:pPr>
        <w:rPr>
          <w:b/>
          <w:sz w:val="20"/>
          <w:szCs w:val="20"/>
        </w:rPr>
      </w:pPr>
      <w:r>
        <w:rPr>
          <w:b/>
          <w:sz w:val="20"/>
          <w:szCs w:val="20"/>
        </w:rPr>
        <w:t>(a) Secondary / Further Education</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AA535F" w14:paraId="7880A449" w14:textId="77777777" w:rsidTr="00AA535F">
        <w:tc>
          <w:tcPr>
            <w:tcW w:w="2405" w:type="dxa"/>
          </w:tcPr>
          <w:p w14:paraId="162B0D10" w14:textId="77777777" w:rsidR="00AA535F" w:rsidRDefault="00AA535F" w:rsidP="00AA535F">
            <w:pPr>
              <w:jc w:val="center"/>
              <w:rPr>
                <w:b/>
                <w:sz w:val="20"/>
                <w:szCs w:val="20"/>
              </w:rPr>
            </w:pPr>
            <w:r>
              <w:rPr>
                <w:b/>
                <w:sz w:val="20"/>
                <w:szCs w:val="20"/>
              </w:rPr>
              <w:t>Name of School/College</w:t>
            </w:r>
          </w:p>
        </w:tc>
        <w:tc>
          <w:tcPr>
            <w:tcW w:w="1701" w:type="dxa"/>
            <w:gridSpan w:val="2"/>
          </w:tcPr>
          <w:p w14:paraId="0CA0EAF1" w14:textId="77777777" w:rsidR="00AA535F" w:rsidRDefault="00197F83" w:rsidP="00AA535F">
            <w:pPr>
              <w:jc w:val="center"/>
              <w:rPr>
                <w:b/>
                <w:sz w:val="20"/>
                <w:szCs w:val="20"/>
              </w:rPr>
            </w:pPr>
            <w:r>
              <w:rPr>
                <w:b/>
                <w:noProof/>
                <w:sz w:val="20"/>
                <w:szCs w:val="20"/>
                <w:lang w:eastAsia="en-GB"/>
              </w:rPr>
              <mc:AlternateContent>
                <mc:Choice Requires="wps">
                  <w:drawing>
                    <wp:anchor distT="0" distB="0" distL="114300" distR="114300" simplePos="0" relativeHeight="251757568" behindDoc="0" locked="0" layoutInCell="1" allowOverlap="1" wp14:anchorId="1C6B6D3F" wp14:editId="604AC886">
                      <wp:simplePos x="0" y="0"/>
                      <wp:positionH relativeFrom="column">
                        <wp:posOffset>471065</wp:posOffset>
                      </wp:positionH>
                      <wp:positionV relativeFrom="paragraph">
                        <wp:posOffset>156210</wp:posOffset>
                      </wp:positionV>
                      <wp:extent cx="0" cy="156012"/>
                      <wp:effectExtent l="0" t="0" r="19050" b="15875"/>
                      <wp:wrapNone/>
                      <wp:docPr id="4" name="Straight Connector 4"/>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D593BC" id="Straight Connector 4"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37.1pt,12.3pt" to="37.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" strokecolor="black [3200]" strokeweight=".5pt">
                      <v:stroke joinstyle="miter"/>
                    </v:line>
                  </w:pict>
                </mc:Fallback>
              </mc:AlternateContent>
            </w:r>
            <w:r w:rsidR="00AA535F">
              <w:rPr>
                <w:b/>
                <w:noProof/>
                <w:sz w:val="20"/>
                <w:szCs w:val="20"/>
                <w:lang w:eastAsia="en-GB"/>
              </w:rPr>
              <mc:AlternateContent>
                <mc:Choice Requires="wps">
                  <w:drawing>
                    <wp:anchor distT="0" distB="0" distL="114300" distR="114300" simplePos="0" relativeHeight="251756544" behindDoc="0" locked="0" layoutInCell="1" allowOverlap="1" wp14:anchorId="2FFBB730" wp14:editId="66AF859A">
                      <wp:simplePos x="0" y="0"/>
                      <wp:positionH relativeFrom="column">
                        <wp:posOffset>-69215</wp:posOffset>
                      </wp:positionH>
                      <wp:positionV relativeFrom="paragraph">
                        <wp:posOffset>153035</wp:posOffset>
                      </wp:positionV>
                      <wp:extent cx="10769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EF572C" id="Straight Connector 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cjtQEAALcDAAAOAAAAZHJzL2Uyb0RvYy54bWysU8GOEzEMvSPxD1HudKa7UoFRp3voCi4I&#10;Kpb9gGzG6UQkceSETvv3OGk7iwAhhLh44uQ928/2rO+O3okDULIYerlctFJA0DjYsO/l45d3r95I&#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" strokecolor="black [3200]" strokeweight=".5pt">
                      <v:stroke joinstyle="miter"/>
                    </v:line>
                  </w:pict>
                </mc:Fallback>
              </mc:AlternateContent>
            </w:r>
            <w:r w:rsidR="00AA535F">
              <w:rPr>
                <w:b/>
                <w:sz w:val="20"/>
                <w:szCs w:val="20"/>
              </w:rPr>
              <w:t>Dates</w:t>
            </w:r>
          </w:p>
          <w:p w14:paraId="1461E802" w14:textId="77777777" w:rsidR="00AA535F" w:rsidRDefault="00AA535F" w:rsidP="00AA535F">
            <w:pPr>
              <w:rPr>
                <w:b/>
                <w:sz w:val="20"/>
                <w:szCs w:val="20"/>
              </w:rPr>
            </w:pPr>
            <w:r>
              <w:rPr>
                <w:b/>
                <w:sz w:val="20"/>
                <w:szCs w:val="20"/>
              </w:rPr>
              <w:t>From              To</w:t>
            </w:r>
          </w:p>
        </w:tc>
        <w:tc>
          <w:tcPr>
            <w:tcW w:w="4253" w:type="dxa"/>
          </w:tcPr>
          <w:p w14:paraId="0B0E6102" w14:textId="77777777" w:rsidR="00AA535F" w:rsidRDefault="00AA535F" w:rsidP="00AA535F">
            <w:pPr>
              <w:jc w:val="center"/>
              <w:rPr>
                <w:b/>
                <w:sz w:val="20"/>
                <w:szCs w:val="20"/>
              </w:rPr>
            </w:pPr>
            <w:r>
              <w:rPr>
                <w:b/>
                <w:sz w:val="20"/>
                <w:szCs w:val="20"/>
              </w:rPr>
              <w:t>Subjects and</w:t>
            </w:r>
          </w:p>
          <w:p w14:paraId="41AC39C1" w14:textId="77777777" w:rsidR="00AA535F" w:rsidRDefault="00AA535F" w:rsidP="00AA535F">
            <w:pPr>
              <w:jc w:val="center"/>
              <w:rPr>
                <w:b/>
                <w:sz w:val="20"/>
                <w:szCs w:val="20"/>
              </w:rPr>
            </w:pPr>
            <w:r>
              <w:rPr>
                <w:b/>
                <w:sz w:val="20"/>
                <w:szCs w:val="20"/>
              </w:rPr>
              <w:t>Qualifications</w:t>
            </w:r>
          </w:p>
        </w:tc>
        <w:tc>
          <w:tcPr>
            <w:tcW w:w="2097" w:type="dxa"/>
            <w:gridSpan w:val="2"/>
          </w:tcPr>
          <w:p w14:paraId="07308B84" w14:textId="77777777" w:rsidR="00AA535F" w:rsidRDefault="00AA535F" w:rsidP="00AA535F">
            <w:pPr>
              <w:jc w:val="center"/>
              <w:rPr>
                <w:b/>
                <w:sz w:val="20"/>
                <w:szCs w:val="20"/>
              </w:rPr>
            </w:pPr>
            <w:r>
              <w:rPr>
                <w:b/>
                <w:sz w:val="20"/>
                <w:szCs w:val="20"/>
              </w:rPr>
              <w:t>Grade and date</w:t>
            </w:r>
          </w:p>
          <w:p w14:paraId="6C64F7BB" w14:textId="77777777" w:rsidR="00AA535F" w:rsidRDefault="00AA535F" w:rsidP="00AA535F">
            <w:pPr>
              <w:jc w:val="center"/>
              <w:rPr>
                <w:b/>
                <w:sz w:val="20"/>
                <w:szCs w:val="20"/>
              </w:rPr>
            </w:pPr>
            <w:r>
              <w:rPr>
                <w:b/>
                <w:sz w:val="20"/>
                <w:szCs w:val="20"/>
              </w:rPr>
              <w:t>awarded</w:t>
            </w:r>
          </w:p>
        </w:tc>
      </w:tr>
      <w:tr w:rsidR="00AA535F" w14:paraId="0DF625F8" w14:textId="77777777" w:rsidTr="00197F83">
        <w:trPr>
          <w:trHeight w:val="2696"/>
        </w:trPr>
        <w:tc>
          <w:tcPr>
            <w:tcW w:w="2405" w:type="dxa"/>
          </w:tcPr>
          <w:p w14:paraId="7A2B7F53" w14:textId="77777777" w:rsidR="00AA535F" w:rsidRPr="00AA535F" w:rsidRDefault="00AA535F" w:rsidP="0075713E">
            <w:pPr>
              <w:rPr>
                <w:sz w:val="20"/>
                <w:szCs w:val="20"/>
              </w:rPr>
            </w:pPr>
          </w:p>
        </w:tc>
        <w:tc>
          <w:tcPr>
            <w:tcW w:w="851" w:type="dxa"/>
          </w:tcPr>
          <w:p w14:paraId="71C08843" w14:textId="77777777" w:rsidR="00AA535F" w:rsidRPr="00AA535F" w:rsidRDefault="00AA535F" w:rsidP="0075713E">
            <w:pPr>
              <w:rPr>
                <w:sz w:val="20"/>
                <w:szCs w:val="20"/>
              </w:rPr>
            </w:pPr>
          </w:p>
        </w:tc>
        <w:tc>
          <w:tcPr>
            <w:tcW w:w="850" w:type="dxa"/>
          </w:tcPr>
          <w:p w14:paraId="02386EF3" w14:textId="77777777" w:rsidR="00AA535F" w:rsidRPr="00AA535F" w:rsidRDefault="00AA535F" w:rsidP="0075713E">
            <w:pPr>
              <w:rPr>
                <w:sz w:val="20"/>
                <w:szCs w:val="20"/>
              </w:rPr>
            </w:pPr>
          </w:p>
        </w:tc>
        <w:tc>
          <w:tcPr>
            <w:tcW w:w="4253" w:type="dxa"/>
          </w:tcPr>
          <w:p w14:paraId="4A051673" w14:textId="77777777" w:rsidR="00AA535F" w:rsidRPr="00AA535F" w:rsidRDefault="00AA535F" w:rsidP="0075713E">
            <w:pPr>
              <w:rPr>
                <w:sz w:val="20"/>
                <w:szCs w:val="20"/>
              </w:rPr>
            </w:pPr>
          </w:p>
        </w:tc>
        <w:tc>
          <w:tcPr>
            <w:tcW w:w="992" w:type="dxa"/>
          </w:tcPr>
          <w:p w14:paraId="403B2022" w14:textId="77777777" w:rsidR="00AA535F" w:rsidRPr="00AA535F" w:rsidRDefault="00AA535F" w:rsidP="0075713E">
            <w:pPr>
              <w:rPr>
                <w:sz w:val="20"/>
                <w:szCs w:val="20"/>
              </w:rPr>
            </w:pPr>
          </w:p>
        </w:tc>
        <w:tc>
          <w:tcPr>
            <w:tcW w:w="1105" w:type="dxa"/>
          </w:tcPr>
          <w:p w14:paraId="374C877A" w14:textId="77777777" w:rsidR="00AA535F" w:rsidRPr="00AA535F" w:rsidRDefault="00AA535F" w:rsidP="0075713E">
            <w:pPr>
              <w:rPr>
                <w:sz w:val="20"/>
                <w:szCs w:val="20"/>
              </w:rPr>
            </w:pPr>
          </w:p>
        </w:tc>
      </w:tr>
    </w:tbl>
    <w:p w14:paraId="371B5BFC" w14:textId="77777777" w:rsidR="00AA535F" w:rsidRDefault="00AA535F" w:rsidP="0075713E">
      <w:pPr>
        <w:rPr>
          <w:b/>
          <w:sz w:val="20"/>
          <w:szCs w:val="20"/>
        </w:rPr>
      </w:pPr>
    </w:p>
    <w:p w14:paraId="2FA49190" w14:textId="77777777" w:rsidR="00197F83" w:rsidRPr="00AC05EC" w:rsidRDefault="00197F83" w:rsidP="0075713E">
      <w:pPr>
        <w:rPr>
          <w:b/>
          <w:sz w:val="20"/>
          <w:szCs w:val="20"/>
        </w:rPr>
      </w:pPr>
      <w:r>
        <w:rPr>
          <w:b/>
          <w:sz w:val="20"/>
          <w:szCs w:val="20"/>
        </w:rPr>
        <w:t>(b) Higher Education and Courses leading to other relevant qualification</w:t>
      </w:r>
      <w:r w:rsidR="00AC05EC">
        <w:rPr>
          <w:b/>
          <w:sz w:val="20"/>
          <w:szCs w:val="20"/>
        </w:rPr>
        <w:t xml:space="preserve">s   </w:t>
      </w:r>
      <w:r>
        <w:rPr>
          <w:sz w:val="20"/>
          <w:szCs w:val="20"/>
        </w:rPr>
        <w:t>Such as those leading to qualified status or graduate status and to membership of professional institutions.</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197F83" w14:paraId="3E4BA095" w14:textId="77777777" w:rsidTr="004C0560">
        <w:tc>
          <w:tcPr>
            <w:tcW w:w="2405" w:type="dxa"/>
          </w:tcPr>
          <w:p w14:paraId="577111EF" w14:textId="77777777" w:rsidR="00197F83" w:rsidRDefault="00197F83" w:rsidP="004C0560">
            <w:pPr>
              <w:jc w:val="center"/>
              <w:rPr>
                <w:b/>
                <w:sz w:val="20"/>
                <w:szCs w:val="20"/>
              </w:rPr>
            </w:pPr>
            <w:r>
              <w:rPr>
                <w:b/>
                <w:sz w:val="20"/>
                <w:szCs w:val="20"/>
              </w:rPr>
              <w:t>Higher Education:</w:t>
            </w:r>
          </w:p>
          <w:p w14:paraId="27C9E8C0" w14:textId="77777777" w:rsidR="00197F83" w:rsidRDefault="00197F83" w:rsidP="004C0560">
            <w:pPr>
              <w:jc w:val="center"/>
              <w:rPr>
                <w:b/>
                <w:sz w:val="20"/>
                <w:szCs w:val="20"/>
              </w:rPr>
            </w:pPr>
            <w:r>
              <w:rPr>
                <w:b/>
                <w:sz w:val="20"/>
                <w:szCs w:val="20"/>
              </w:rPr>
              <w:t>Establishments Attended</w:t>
            </w:r>
          </w:p>
        </w:tc>
        <w:tc>
          <w:tcPr>
            <w:tcW w:w="1701" w:type="dxa"/>
            <w:gridSpan w:val="2"/>
          </w:tcPr>
          <w:p w14:paraId="07F2C8F2" w14:textId="77777777" w:rsidR="00197F83" w:rsidRDefault="00197F83" w:rsidP="004C0560">
            <w:pPr>
              <w:jc w:val="center"/>
              <w:rPr>
                <w:b/>
                <w:sz w:val="20"/>
                <w:szCs w:val="20"/>
              </w:rPr>
            </w:pPr>
            <w:r>
              <w:rPr>
                <w:b/>
                <w:noProof/>
                <w:sz w:val="20"/>
                <w:szCs w:val="20"/>
                <w:lang w:eastAsia="en-GB"/>
              </w:rPr>
              <mc:AlternateContent>
                <mc:Choice Requires="wps">
                  <w:drawing>
                    <wp:anchor distT="0" distB="0" distL="114300" distR="114300" simplePos="0" relativeHeight="251760640" behindDoc="0" locked="0" layoutInCell="1" allowOverlap="1" wp14:anchorId="76A544A0" wp14:editId="3D46AC9B">
                      <wp:simplePos x="0" y="0"/>
                      <wp:positionH relativeFrom="column">
                        <wp:posOffset>470388</wp:posOffset>
                      </wp:positionH>
                      <wp:positionV relativeFrom="paragraph">
                        <wp:posOffset>152460</wp:posOffset>
                      </wp:positionV>
                      <wp:extent cx="0" cy="156012"/>
                      <wp:effectExtent l="0" t="0" r="19050" b="15875"/>
                      <wp:wrapNone/>
                      <wp:docPr id="5" name="Straight Connector 5"/>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778A03" id="Straight Connector 5"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37.05pt,12pt" to="37.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59616" behindDoc="0" locked="0" layoutInCell="1" allowOverlap="1" wp14:anchorId="5B588129" wp14:editId="6D5FED57">
                      <wp:simplePos x="0" y="0"/>
                      <wp:positionH relativeFrom="column">
                        <wp:posOffset>-69215</wp:posOffset>
                      </wp:positionH>
                      <wp:positionV relativeFrom="paragraph">
                        <wp:posOffset>153035</wp:posOffset>
                      </wp:positionV>
                      <wp:extent cx="107696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D13FA" id="Straight Connector 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" strokecolor="black [3200]" strokeweight=".5pt">
                      <v:stroke joinstyle="miter"/>
                    </v:line>
                  </w:pict>
                </mc:Fallback>
              </mc:AlternateContent>
            </w:r>
            <w:r>
              <w:rPr>
                <w:b/>
                <w:sz w:val="20"/>
                <w:szCs w:val="20"/>
              </w:rPr>
              <w:t>Dates</w:t>
            </w:r>
          </w:p>
          <w:p w14:paraId="0813B26D" w14:textId="77777777" w:rsidR="00197F83" w:rsidRDefault="00197F83" w:rsidP="004C0560">
            <w:pPr>
              <w:rPr>
                <w:b/>
                <w:sz w:val="20"/>
                <w:szCs w:val="20"/>
              </w:rPr>
            </w:pPr>
            <w:r>
              <w:rPr>
                <w:b/>
                <w:sz w:val="20"/>
                <w:szCs w:val="20"/>
              </w:rPr>
              <w:t>From              To</w:t>
            </w:r>
          </w:p>
        </w:tc>
        <w:tc>
          <w:tcPr>
            <w:tcW w:w="4253" w:type="dxa"/>
          </w:tcPr>
          <w:p w14:paraId="76B0B026" w14:textId="77777777" w:rsidR="00197F83" w:rsidRDefault="00197F83" w:rsidP="004C0560">
            <w:pPr>
              <w:jc w:val="center"/>
              <w:rPr>
                <w:b/>
                <w:sz w:val="20"/>
                <w:szCs w:val="20"/>
              </w:rPr>
            </w:pPr>
            <w:r>
              <w:rPr>
                <w:b/>
                <w:sz w:val="20"/>
                <w:szCs w:val="20"/>
              </w:rPr>
              <w:t xml:space="preserve">Qualifications obtained and </w:t>
            </w:r>
          </w:p>
          <w:p w14:paraId="7362969D" w14:textId="77777777" w:rsidR="00197F83" w:rsidRDefault="00197F83" w:rsidP="004C0560">
            <w:pPr>
              <w:jc w:val="center"/>
              <w:rPr>
                <w:b/>
                <w:sz w:val="20"/>
                <w:szCs w:val="20"/>
              </w:rPr>
            </w:pPr>
            <w:r>
              <w:rPr>
                <w:b/>
                <w:sz w:val="20"/>
                <w:szCs w:val="20"/>
              </w:rPr>
              <w:t>date of award</w:t>
            </w:r>
          </w:p>
        </w:tc>
        <w:tc>
          <w:tcPr>
            <w:tcW w:w="2097" w:type="dxa"/>
            <w:gridSpan w:val="2"/>
          </w:tcPr>
          <w:p w14:paraId="28390C22" w14:textId="77777777" w:rsidR="00197F83" w:rsidRDefault="00AC05EC" w:rsidP="00197F83">
            <w:pPr>
              <w:jc w:val="center"/>
              <w:rPr>
                <w:b/>
                <w:sz w:val="20"/>
                <w:szCs w:val="20"/>
              </w:rPr>
            </w:pPr>
            <w:r>
              <w:rPr>
                <w:b/>
                <w:noProof/>
                <w:sz w:val="20"/>
                <w:szCs w:val="20"/>
                <w:lang w:eastAsia="en-GB"/>
              </w:rPr>
              <mc:AlternateContent>
                <mc:Choice Requires="wps">
                  <w:drawing>
                    <wp:anchor distT="0" distB="0" distL="114300" distR="114300" simplePos="0" relativeHeight="251764736" behindDoc="0" locked="0" layoutInCell="1" allowOverlap="1" wp14:anchorId="14210E95" wp14:editId="533913DD">
                      <wp:simplePos x="0" y="0"/>
                      <wp:positionH relativeFrom="column">
                        <wp:posOffset>559841</wp:posOffset>
                      </wp:positionH>
                      <wp:positionV relativeFrom="paragraph">
                        <wp:posOffset>151765</wp:posOffset>
                      </wp:positionV>
                      <wp:extent cx="0" cy="156012"/>
                      <wp:effectExtent l="0" t="0" r="19050" b="15875"/>
                      <wp:wrapNone/>
                      <wp:docPr id="8" name="Straight Connector 8"/>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C264EA" id="Straight Connector 8"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44.1pt,11.95pt" to="44.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62688" behindDoc="0" locked="0" layoutInCell="1" allowOverlap="1" wp14:anchorId="4FBBE5CB" wp14:editId="766B74C9">
                      <wp:simplePos x="0" y="0"/>
                      <wp:positionH relativeFrom="column">
                        <wp:posOffset>-72390</wp:posOffset>
                      </wp:positionH>
                      <wp:positionV relativeFrom="paragraph">
                        <wp:posOffset>148285</wp:posOffset>
                      </wp:positionV>
                      <wp:extent cx="1338580" cy="0"/>
                      <wp:effectExtent l="0" t="0" r="33020" b="19050"/>
                      <wp:wrapNone/>
                      <wp:docPr id="7" name="Straight Connector 7"/>
                      <wp:cNvGraphicFramePr/>
                      <a:graphic xmlns:a="http://schemas.openxmlformats.org/drawingml/2006/main">
                        <a:graphicData uri="http://schemas.microsoft.com/office/word/2010/wordprocessingShape">
                          <wps:wsp>
                            <wps:cNvCnPr/>
                            <wps:spPr>
                              <a:xfrm>
                                <a:off x="0" y="0"/>
                                <a:ext cx="133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A228DB" id="Straight Connector 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1.7pt" to="99.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" strokecolor="black [3200]" strokeweight=".5pt">
                      <v:stroke joinstyle="miter"/>
                    </v:line>
                  </w:pict>
                </mc:Fallback>
              </mc:AlternateContent>
            </w:r>
            <w:r w:rsidR="00197F83">
              <w:rPr>
                <w:b/>
                <w:sz w:val="20"/>
                <w:szCs w:val="20"/>
              </w:rPr>
              <w:t>Subjects</w:t>
            </w:r>
          </w:p>
          <w:p w14:paraId="2F933B03" w14:textId="77777777" w:rsidR="00197F83" w:rsidRDefault="00197F83" w:rsidP="00197F83">
            <w:pPr>
              <w:jc w:val="center"/>
              <w:rPr>
                <w:b/>
                <w:sz w:val="20"/>
                <w:szCs w:val="20"/>
              </w:rPr>
            </w:pPr>
            <w:r>
              <w:rPr>
                <w:b/>
                <w:sz w:val="20"/>
                <w:szCs w:val="20"/>
              </w:rPr>
              <w:t xml:space="preserve">  Main          Subsidiary</w:t>
            </w:r>
          </w:p>
        </w:tc>
      </w:tr>
      <w:tr w:rsidR="00197F83" w14:paraId="64CB7CFF" w14:textId="77777777" w:rsidTr="004C0560">
        <w:trPr>
          <w:trHeight w:val="2696"/>
        </w:trPr>
        <w:tc>
          <w:tcPr>
            <w:tcW w:w="2405" w:type="dxa"/>
          </w:tcPr>
          <w:p w14:paraId="765C3A55" w14:textId="77777777" w:rsidR="00197F83" w:rsidRPr="00AA535F" w:rsidRDefault="00197F83" w:rsidP="004C0560">
            <w:pPr>
              <w:rPr>
                <w:sz w:val="20"/>
                <w:szCs w:val="20"/>
              </w:rPr>
            </w:pPr>
          </w:p>
        </w:tc>
        <w:tc>
          <w:tcPr>
            <w:tcW w:w="851" w:type="dxa"/>
          </w:tcPr>
          <w:p w14:paraId="4B36D6A6" w14:textId="77777777" w:rsidR="00197F83" w:rsidRPr="00AA535F" w:rsidRDefault="00197F83" w:rsidP="004C0560">
            <w:pPr>
              <w:rPr>
                <w:sz w:val="20"/>
                <w:szCs w:val="20"/>
              </w:rPr>
            </w:pPr>
          </w:p>
        </w:tc>
        <w:tc>
          <w:tcPr>
            <w:tcW w:w="850" w:type="dxa"/>
          </w:tcPr>
          <w:p w14:paraId="11D57D3E" w14:textId="77777777" w:rsidR="00197F83" w:rsidRPr="00AA535F" w:rsidRDefault="00197F83" w:rsidP="004C0560">
            <w:pPr>
              <w:rPr>
                <w:sz w:val="20"/>
                <w:szCs w:val="20"/>
              </w:rPr>
            </w:pPr>
          </w:p>
        </w:tc>
        <w:tc>
          <w:tcPr>
            <w:tcW w:w="4253" w:type="dxa"/>
          </w:tcPr>
          <w:p w14:paraId="46326C52" w14:textId="77777777" w:rsidR="00197F83" w:rsidRPr="00AA535F" w:rsidRDefault="00197F83" w:rsidP="004C0560">
            <w:pPr>
              <w:rPr>
                <w:sz w:val="20"/>
                <w:szCs w:val="20"/>
              </w:rPr>
            </w:pPr>
          </w:p>
        </w:tc>
        <w:tc>
          <w:tcPr>
            <w:tcW w:w="992" w:type="dxa"/>
          </w:tcPr>
          <w:p w14:paraId="1772537E" w14:textId="77777777" w:rsidR="00197F83" w:rsidRPr="00AA535F" w:rsidRDefault="00197F83" w:rsidP="004C0560">
            <w:pPr>
              <w:rPr>
                <w:sz w:val="20"/>
                <w:szCs w:val="20"/>
              </w:rPr>
            </w:pPr>
          </w:p>
        </w:tc>
        <w:tc>
          <w:tcPr>
            <w:tcW w:w="1105" w:type="dxa"/>
          </w:tcPr>
          <w:p w14:paraId="17F9CA1D" w14:textId="77777777" w:rsidR="00197F83" w:rsidRPr="00AA535F" w:rsidRDefault="00197F83" w:rsidP="004C0560">
            <w:pPr>
              <w:rPr>
                <w:sz w:val="20"/>
                <w:szCs w:val="20"/>
              </w:rPr>
            </w:pPr>
          </w:p>
        </w:tc>
      </w:tr>
    </w:tbl>
    <w:p w14:paraId="6D8720E5" w14:textId="77777777" w:rsidR="00197F83" w:rsidRDefault="00197F83" w:rsidP="0075713E">
      <w:pPr>
        <w:rPr>
          <w:sz w:val="20"/>
          <w:szCs w:val="20"/>
        </w:rPr>
      </w:pPr>
    </w:p>
    <w:p w14:paraId="7405DE5C" w14:textId="77777777" w:rsidR="00161F2A" w:rsidRDefault="00161F2A" w:rsidP="0075713E">
      <w:pPr>
        <w:rPr>
          <w:b/>
          <w:sz w:val="20"/>
          <w:szCs w:val="20"/>
        </w:rPr>
      </w:pPr>
    </w:p>
    <w:p w14:paraId="2030624A" w14:textId="77777777" w:rsidR="00AC05EC" w:rsidRDefault="00155071" w:rsidP="0075713E">
      <w:pPr>
        <w:rPr>
          <w:b/>
          <w:sz w:val="20"/>
          <w:szCs w:val="20"/>
        </w:rPr>
      </w:pPr>
      <w:r>
        <w:rPr>
          <w:b/>
          <w:sz w:val="20"/>
          <w:szCs w:val="20"/>
        </w:rPr>
        <w:t>Please give any dates on which you will not be available for interview:</w:t>
      </w:r>
    </w:p>
    <w:p w14:paraId="7B3775E3" w14:textId="77777777" w:rsidR="00155071" w:rsidRDefault="00A44E59" w:rsidP="0075713E">
      <w:pPr>
        <w:rPr>
          <w:b/>
          <w:sz w:val="20"/>
          <w:szCs w:val="20"/>
        </w:rPr>
      </w:pPr>
      <w:r w:rsidRPr="000C777F">
        <w:rPr>
          <w:b/>
          <w:noProof/>
          <w:sz w:val="20"/>
          <w:szCs w:val="20"/>
          <w:lang w:eastAsia="en-GB"/>
        </w:rPr>
        <mc:AlternateContent>
          <mc:Choice Requires="wps">
            <w:drawing>
              <wp:anchor distT="0" distB="0" distL="114300" distR="114300" simplePos="0" relativeHeight="251768832" behindDoc="0" locked="0" layoutInCell="1" allowOverlap="1" wp14:anchorId="136C2D45" wp14:editId="3811796C">
                <wp:simplePos x="0" y="0"/>
                <wp:positionH relativeFrom="margin">
                  <wp:align>left</wp:align>
                </wp:positionH>
                <wp:positionV relativeFrom="paragraph">
                  <wp:posOffset>147616</wp:posOffset>
                </wp:positionV>
                <wp:extent cx="6642201" cy="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90D7AF" id="Straight Connector 10" o:spid="_x0000_s1026" style="position:absolute;flip:y;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pt" to="52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IO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" strokecolor="black [3200]" strokeweight="1.5pt">
                <v:stroke joinstyle="miter"/>
                <w10:wrap anchorx="margin"/>
              </v:line>
            </w:pict>
          </mc:Fallback>
        </mc:AlternateContent>
      </w:r>
    </w:p>
    <w:p w14:paraId="19B290D6" w14:textId="77777777" w:rsidR="00A44E59" w:rsidRDefault="00A44E59" w:rsidP="0075713E">
      <w:pPr>
        <w:rPr>
          <w:sz w:val="20"/>
          <w:szCs w:val="20"/>
        </w:rPr>
      </w:pPr>
      <w:r w:rsidRPr="00A44E59">
        <w:rPr>
          <w:noProof/>
          <w:sz w:val="20"/>
          <w:szCs w:val="20"/>
          <w:lang w:eastAsia="en-GB"/>
        </w:rPr>
        <mc:AlternateContent>
          <mc:Choice Requires="wps">
            <w:drawing>
              <wp:anchor distT="45720" distB="45720" distL="114300" distR="114300" simplePos="0" relativeHeight="251766784" behindDoc="0" locked="0" layoutInCell="1" allowOverlap="1" wp14:anchorId="116BF768" wp14:editId="75FF1C15">
                <wp:simplePos x="0" y="0"/>
                <wp:positionH relativeFrom="margin">
                  <wp:align>right</wp:align>
                </wp:positionH>
                <wp:positionV relativeFrom="paragraph">
                  <wp:posOffset>481270</wp:posOffset>
                </wp:positionV>
                <wp:extent cx="6633845" cy="8293100"/>
                <wp:effectExtent l="0" t="0" r="1460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8293396"/>
                        </a:xfrm>
                        <a:prstGeom prst="rect">
                          <a:avLst/>
                        </a:prstGeom>
                        <a:solidFill>
                          <a:srgbClr val="FFFFFF"/>
                        </a:solidFill>
                        <a:ln w="9525">
                          <a:solidFill>
                            <a:srgbClr val="000000"/>
                          </a:solidFill>
                          <a:miter lim="800000"/>
                          <a:headEnd/>
                          <a:tailEnd/>
                        </a:ln>
                      </wps:spPr>
                      <wps:txbx>
                        <w:txbxContent>
                          <w:p w14:paraId="3AF78416" w14:textId="77777777" w:rsidR="00A44E59" w:rsidRDefault="00A44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BF768" id="_x0000_s1050" type="#_x0000_t202" style="position:absolute;margin-left:471.15pt;margin-top:37.9pt;width:522.35pt;height:653pt;z-index:251766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7qJwIAAE0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">
                <v:textbox>
                  <w:txbxContent>
                    <w:p w14:paraId="3AF78416" w14:textId="77777777" w:rsidR="00A44E59" w:rsidRDefault="00A44E59"/>
                  </w:txbxContent>
                </v:textbox>
                <w10:wrap type="square" anchorx="margin"/>
              </v:shape>
            </w:pict>
          </mc:Fallback>
        </mc:AlternateContent>
      </w:r>
      <w:r w:rsidR="00155071">
        <w:rPr>
          <w:b/>
          <w:sz w:val="20"/>
          <w:szCs w:val="20"/>
        </w:rPr>
        <w:t xml:space="preserve">7. </w:t>
      </w:r>
      <w:r w:rsidR="00155071">
        <w:rPr>
          <w:sz w:val="20"/>
          <w:szCs w:val="20"/>
        </w:rPr>
        <w:t>You are invited to set out below further information</w:t>
      </w:r>
      <w:r>
        <w:rPr>
          <w:sz w:val="20"/>
          <w:szCs w:val="20"/>
        </w:rPr>
        <w:t xml:space="preserve"> in support of you application. </w:t>
      </w:r>
      <w:r w:rsidR="00ED745C">
        <w:rPr>
          <w:sz w:val="20"/>
          <w:szCs w:val="20"/>
        </w:rPr>
        <w:t>You sho</w:t>
      </w:r>
      <w:r>
        <w:rPr>
          <w:sz w:val="20"/>
          <w:szCs w:val="20"/>
        </w:rPr>
        <w:t>uld ensure that you address all aspect of the job description and person specification. (Please limit your statement to two pages).</w:t>
      </w:r>
    </w:p>
    <w:p w14:paraId="726B0F85" w14:textId="77777777" w:rsidR="00D7370A" w:rsidRDefault="00A72249">
      <w:pPr>
        <w:rPr>
          <w:sz w:val="20"/>
          <w:szCs w:val="20"/>
        </w:rPr>
      </w:pPr>
      <w:r w:rsidRPr="00A72249">
        <w:rPr>
          <w:noProof/>
          <w:sz w:val="20"/>
          <w:szCs w:val="20"/>
          <w:lang w:eastAsia="en-GB"/>
        </w:rPr>
        <mc:AlternateContent>
          <mc:Choice Requires="wps">
            <w:drawing>
              <wp:anchor distT="45720" distB="45720" distL="114300" distR="114300" simplePos="0" relativeHeight="251817984" behindDoc="0" locked="0" layoutInCell="1" allowOverlap="1" wp14:anchorId="56E54086" wp14:editId="33E927ED">
                <wp:simplePos x="0" y="0"/>
                <wp:positionH relativeFrom="margin">
                  <wp:posOffset>16510</wp:posOffset>
                </wp:positionH>
                <wp:positionV relativeFrom="paragraph">
                  <wp:posOffset>220404</wp:posOffset>
                </wp:positionV>
                <wp:extent cx="6602730" cy="9154160"/>
                <wp:effectExtent l="0" t="0" r="26670"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9154160"/>
                        </a:xfrm>
                        <a:prstGeom prst="rect">
                          <a:avLst/>
                        </a:prstGeom>
                        <a:solidFill>
                          <a:srgbClr val="FFFFFF"/>
                        </a:solidFill>
                        <a:ln w="9525">
                          <a:solidFill>
                            <a:srgbClr val="000000"/>
                          </a:solidFill>
                          <a:miter lim="800000"/>
                          <a:headEnd/>
                          <a:tailEnd/>
                        </a:ln>
                      </wps:spPr>
                      <wps:txbx>
                        <w:txbxContent>
                          <w:p w14:paraId="56B25BD2" w14:textId="77777777" w:rsidR="00A72249" w:rsidRDefault="00A72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E54086" id="_x0000_s1051" type="#_x0000_t202" style="position:absolute;margin-left:1.3pt;margin-top:17.35pt;width:519.9pt;height:720.8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tKQIAAE8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">
                <v:textbox>
                  <w:txbxContent>
                    <w:p w14:paraId="56B25BD2" w14:textId="77777777" w:rsidR="00A72249" w:rsidRDefault="00A72249"/>
                  </w:txbxContent>
                </v:textbox>
                <w10:wrap type="square" anchorx="margin"/>
              </v:shape>
            </w:pict>
          </mc:Fallback>
        </mc:AlternateContent>
      </w:r>
      <w:r w:rsidR="00D7370A">
        <w:rPr>
          <w:sz w:val="20"/>
          <w:szCs w:val="20"/>
        </w:rPr>
        <w:br w:type="page"/>
      </w:r>
    </w:p>
    <w:p w14:paraId="103F60D9" w14:textId="77777777" w:rsidR="00161F2A" w:rsidRDefault="00161F2A" w:rsidP="0075713E">
      <w:pPr>
        <w:rPr>
          <w:b/>
          <w:sz w:val="20"/>
          <w:szCs w:val="20"/>
        </w:rPr>
      </w:pPr>
    </w:p>
    <w:p w14:paraId="6A731E4D" w14:textId="77777777" w:rsidR="00D7370A" w:rsidRDefault="00D7370A" w:rsidP="0075713E">
      <w:pPr>
        <w:rPr>
          <w:b/>
          <w:sz w:val="20"/>
          <w:szCs w:val="20"/>
        </w:rPr>
      </w:pPr>
      <w:r w:rsidRPr="000C777F">
        <w:rPr>
          <w:b/>
          <w:noProof/>
          <w:sz w:val="20"/>
          <w:szCs w:val="20"/>
          <w:lang w:eastAsia="en-GB"/>
        </w:rPr>
        <mc:AlternateContent>
          <mc:Choice Requires="wps">
            <w:drawing>
              <wp:anchor distT="45720" distB="45720" distL="114300" distR="114300" simplePos="0" relativeHeight="251770880" behindDoc="1" locked="0" layoutInCell="1" allowOverlap="1" wp14:anchorId="12AD815F" wp14:editId="2548DDEC">
                <wp:simplePos x="0" y="0"/>
                <wp:positionH relativeFrom="margin">
                  <wp:posOffset>1875790</wp:posOffset>
                </wp:positionH>
                <wp:positionV relativeFrom="paragraph">
                  <wp:posOffset>179262</wp:posOffset>
                </wp:positionV>
                <wp:extent cx="4035425" cy="241300"/>
                <wp:effectExtent l="0" t="0" r="22225" b="25400"/>
                <wp:wrapTight wrapText="bothSides">
                  <wp:wrapPolygon edited="0">
                    <wp:start x="0" y="0"/>
                    <wp:lineTo x="0" y="22168"/>
                    <wp:lineTo x="21617" y="22168"/>
                    <wp:lineTo x="2161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3680F345"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AD815F" id="_x0000_s1052" type="#_x0000_t202" style="position:absolute;margin-left:147.7pt;margin-top:14.1pt;width:317.75pt;height:19pt;z-index:-25154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">
                <v:textbox>
                  <w:txbxContent>
                    <w:p w14:paraId="3680F345" w14:textId="77777777" w:rsidR="00D7370A" w:rsidRPr="000C777F" w:rsidRDefault="00D7370A" w:rsidP="00D7370A">
                      <w:pPr>
                        <w:rPr>
                          <w:sz w:val="20"/>
                        </w:rPr>
                      </w:pPr>
                    </w:p>
                  </w:txbxContent>
                </v:textbox>
                <w10:wrap type="tight" anchorx="margin"/>
              </v:shape>
            </w:pict>
          </mc:Fallback>
        </mc:AlternateContent>
      </w:r>
      <w:r>
        <w:rPr>
          <w:b/>
          <w:sz w:val="20"/>
          <w:szCs w:val="20"/>
        </w:rPr>
        <w:t>8. Additional Information</w:t>
      </w:r>
    </w:p>
    <w:p w14:paraId="5D5E5606" w14:textId="77777777" w:rsidR="00D7370A" w:rsidRDefault="00D7370A"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2928" behindDoc="1" locked="0" layoutInCell="1" allowOverlap="1" wp14:anchorId="77767A5A" wp14:editId="1740C3D0">
                <wp:simplePos x="0" y="0"/>
                <wp:positionH relativeFrom="margin">
                  <wp:posOffset>1871330</wp:posOffset>
                </wp:positionH>
                <wp:positionV relativeFrom="paragraph">
                  <wp:posOffset>197618</wp:posOffset>
                </wp:positionV>
                <wp:extent cx="4035425" cy="241300"/>
                <wp:effectExtent l="0" t="0" r="22225" b="25400"/>
                <wp:wrapTight wrapText="bothSides">
                  <wp:wrapPolygon edited="0">
                    <wp:start x="0" y="0"/>
                    <wp:lineTo x="0" y="22168"/>
                    <wp:lineTo x="21617" y="22168"/>
                    <wp:lineTo x="2161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2B42E06B"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767A5A" id="_x0000_s1053" type="#_x0000_t202" style="position:absolute;margin-left:147.35pt;margin-top:15.55pt;width:317.75pt;height:19pt;z-index:-25154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XnJgIAAE0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">
                <v:textbox>
                  <w:txbxContent>
                    <w:p w14:paraId="2B42E06B" w14:textId="77777777" w:rsidR="00D7370A" w:rsidRPr="000C777F" w:rsidRDefault="00D7370A" w:rsidP="00D7370A">
                      <w:pPr>
                        <w:rPr>
                          <w:sz w:val="20"/>
                        </w:rPr>
                      </w:pPr>
                    </w:p>
                  </w:txbxContent>
                </v:textbox>
                <w10:wrap type="tight" anchorx="margin"/>
              </v:shape>
            </w:pict>
          </mc:Fallback>
        </mc:AlternateContent>
      </w:r>
      <w:r>
        <w:rPr>
          <w:sz w:val="20"/>
          <w:szCs w:val="20"/>
        </w:rPr>
        <w:t xml:space="preserve">    National Insurance Number </w:t>
      </w:r>
    </w:p>
    <w:p w14:paraId="07170D28" w14:textId="77777777" w:rsidR="00161F2A" w:rsidRDefault="00161F2A" w:rsidP="0075713E">
      <w:pPr>
        <w:rPr>
          <w:sz w:val="20"/>
          <w:szCs w:val="20"/>
        </w:rPr>
      </w:pPr>
      <w:r>
        <w:rPr>
          <w:sz w:val="20"/>
          <w:szCs w:val="20"/>
        </w:rPr>
        <w:t xml:space="preserve">    Teacher Reference Number</w:t>
      </w:r>
    </w:p>
    <w:p w14:paraId="1A607D5E" w14:textId="77777777" w:rsidR="00D7370A" w:rsidRDefault="003518F2"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9072" behindDoc="1" locked="0" layoutInCell="1" allowOverlap="1" wp14:anchorId="2AA4B271" wp14:editId="0B5E7584">
                <wp:simplePos x="0" y="0"/>
                <wp:positionH relativeFrom="margin">
                  <wp:align>right</wp:align>
                </wp:positionH>
                <wp:positionV relativeFrom="paragraph">
                  <wp:posOffset>131932</wp:posOffset>
                </wp:positionV>
                <wp:extent cx="531495" cy="254635"/>
                <wp:effectExtent l="0" t="0" r="20955" b="12065"/>
                <wp:wrapTight wrapText="bothSides">
                  <wp:wrapPolygon edited="0">
                    <wp:start x="0" y="0"/>
                    <wp:lineTo x="0" y="21007"/>
                    <wp:lineTo x="21677" y="21007"/>
                    <wp:lineTo x="21677"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1B2D8B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4B271" id="_x0000_s1054" type="#_x0000_t202" style="position:absolute;margin-left:-9.35pt;margin-top:10.4pt;width:41.85pt;height:20.05pt;z-index:-251537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NpJwIAAEw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">
                <v:textbox>
                  <w:txbxContent>
                    <w:p w14:paraId="31B2D8B8" w14:textId="77777777" w:rsidR="00A977D6" w:rsidRPr="000C777F" w:rsidRDefault="00A977D6" w:rsidP="00A977D6">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77024" behindDoc="1" locked="0" layoutInCell="1" allowOverlap="1" wp14:anchorId="41CF01F9" wp14:editId="3D8B9010">
                <wp:simplePos x="0" y="0"/>
                <wp:positionH relativeFrom="margin">
                  <wp:posOffset>5356225</wp:posOffset>
                </wp:positionH>
                <wp:positionV relativeFrom="paragraph">
                  <wp:posOffset>133513</wp:posOffset>
                </wp:positionV>
                <wp:extent cx="209550" cy="241300"/>
                <wp:effectExtent l="0" t="0" r="19050" b="25400"/>
                <wp:wrapTight wrapText="bothSides">
                  <wp:wrapPolygon edited="0">
                    <wp:start x="0" y="0"/>
                    <wp:lineTo x="0" y="22168"/>
                    <wp:lineTo x="21600" y="22168"/>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2BDC6C20"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F01F9" id="_x0000_s1055" type="#_x0000_t202" style="position:absolute;margin-left:421.75pt;margin-top:10.5pt;width:16.5pt;height:19pt;z-index:-25153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">
                <v:textbox>
                  <w:txbxContent>
                    <w:p w14:paraId="2BDC6C20" w14:textId="77777777" w:rsidR="00A977D6" w:rsidRPr="000C777F" w:rsidRDefault="00A977D6" w:rsidP="00A977D6">
                      <w:pPr>
                        <w:rPr>
                          <w:sz w:val="20"/>
                        </w:rPr>
                      </w:pPr>
                    </w:p>
                  </w:txbxContent>
                </v:textbox>
                <w10:wrap type="tight" anchorx="margin"/>
              </v:shape>
            </w:pict>
          </mc:Fallback>
        </mc:AlternateContent>
      </w:r>
      <w:r w:rsidR="002D4758" w:rsidRPr="000C777F">
        <w:rPr>
          <w:b/>
          <w:noProof/>
          <w:sz w:val="20"/>
          <w:szCs w:val="20"/>
          <w:lang w:eastAsia="en-GB"/>
        </w:rPr>
        <mc:AlternateContent>
          <mc:Choice Requires="wps">
            <w:drawing>
              <wp:anchor distT="45720" distB="45720" distL="114300" distR="114300" simplePos="0" relativeHeight="251774976" behindDoc="1" locked="0" layoutInCell="1" allowOverlap="1" wp14:anchorId="2E229127" wp14:editId="7F2748C0">
                <wp:simplePos x="0" y="0"/>
                <wp:positionH relativeFrom="margin">
                  <wp:posOffset>4685665</wp:posOffset>
                </wp:positionH>
                <wp:positionV relativeFrom="paragraph">
                  <wp:posOffset>118745</wp:posOffset>
                </wp:positionV>
                <wp:extent cx="209550" cy="241300"/>
                <wp:effectExtent l="0" t="0" r="19050" b="25400"/>
                <wp:wrapTight wrapText="bothSides">
                  <wp:wrapPolygon edited="0">
                    <wp:start x="0" y="0"/>
                    <wp:lineTo x="0" y="22168"/>
                    <wp:lineTo x="21600" y="22168"/>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A96B4A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229127" id="_x0000_s1056" type="#_x0000_t202" style="position:absolute;margin-left:368.95pt;margin-top:9.35pt;width:16.5pt;height:19pt;z-index:-25154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3BJQIAAEw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">
                <v:textbox>
                  <w:txbxContent>
                    <w:p w14:paraId="4A96B4A8" w14:textId="77777777" w:rsidR="00A977D6" w:rsidRPr="000C777F" w:rsidRDefault="00A977D6" w:rsidP="00A977D6">
                      <w:pPr>
                        <w:rPr>
                          <w:sz w:val="20"/>
                        </w:rPr>
                      </w:pPr>
                    </w:p>
                  </w:txbxContent>
                </v:textbox>
                <w10:wrap type="tight" anchorx="margin"/>
              </v:shape>
            </w:pict>
          </mc:Fallback>
        </mc:AlternateContent>
      </w:r>
    </w:p>
    <w:p w14:paraId="02B63DB8" w14:textId="77777777" w:rsidR="00D7370A"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797504" behindDoc="1" locked="0" layoutInCell="1" allowOverlap="1" wp14:anchorId="211EE7CF" wp14:editId="39AFC5FE">
                <wp:simplePos x="0" y="0"/>
                <wp:positionH relativeFrom="margin">
                  <wp:posOffset>6096635</wp:posOffset>
                </wp:positionH>
                <wp:positionV relativeFrom="paragraph">
                  <wp:posOffset>169545</wp:posOffset>
                </wp:positionV>
                <wp:extent cx="531495" cy="254635"/>
                <wp:effectExtent l="0" t="0" r="20955" b="12065"/>
                <wp:wrapTight wrapText="bothSides">
                  <wp:wrapPolygon edited="0">
                    <wp:start x="0" y="0"/>
                    <wp:lineTo x="0" y="21007"/>
                    <wp:lineTo x="21677" y="21007"/>
                    <wp:lineTo x="21677" y="0"/>
                    <wp:lineTo x="0" y="0"/>
                  </wp:wrapPolygon>
                </wp:wrapTight>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EE57E7B"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EE7CF" id="_x0000_s1057" type="#_x0000_t202" style="position:absolute;margin-left:480.05pt;margin-top:13.35pt;width:41.85pt;height:20.05pt;z-index:-251518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">
                <v:textbox>
                  <w:txbxContent>
                    <w:p w14:paraId="3EE57E7B"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6480" behindDoc="1" locked="0" layoutInCell="1" allowOverlap="1" wp14:anchorId="274B7A4A" wp14:editId="159F3AA2">
                <wp:simplePos x="0" y="0"/>
                <wp:positionH relativeFrom="margin">
                  <wp:posOffset>5359400</wp:posOffset>
                </wp:positionH>
                <wp:positionV relativeFrom="paragraph">
                  <wp:posOffset>171450</wp:posOffset>
                </wp:positionV>
                <wp:extent cx="209550" cy="241300"/>
                <wp:effectExtent l="0" t="0" r="19050" b="25400"/>
                <wp:wrapTight wrapText="bothSides">
                  <wp:wrapPolygon edited="0">
                    <wp:start x="0" y="0"/>
                    <wp:lineTo x="0" y="22168"/>
                    <wp:lineTo x="21600" y="22168"/>
                    <wp:lineTo x="21600" y="0"/>
                    <wp:lineTo x="0" y="0"/>
                  </wp:wrapPolygon>
                </wp:wrapTight>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DC58C71"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4B7A4A" id="_x0000_s1058" type="#_x0000_t202" style="position:absolute;margin-left:422pt;margin-top:13.5pt;width:16.5pt;height:19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4JgIAAE0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">
                <v:textbox>
                  <w:txbxContent>
                    <w:p w14:paraId="6DC58C71"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5456" behindDoc="1" locked="0" layoutInCell="1" allowOverlap="1" wp14:anchorId="189912D9" wp14:editId="4374D8F0">
                <wp:simplePos x="0" y="0"/>
                <wp:positionH relativeFrom="margin">
                  <wp:posOffset>4688840</wp:posOffset>
                </wp:positionH>
                <wp:positionV relativeFrom="paragraph">
                  <wp:posOffset>157362</wp:posOffset>
                </wp:positionV>
                <wp:extent cx="209550" cy="241300"/>
                <wp:effectExtent l="0" t="0" r="19050" b="25400"/>
                <wp:wrapTight wrapText="bothSides">
                  <wp:wrapPolygon edited="0">
                    <wp:start x="0" y="0"/>
                    <wp:lineTo x="0" y="22168"/>
                    <wp:lineTo x="21600" y="22168"/>
                    <wp:lineTo x="21600" y="0"/>
                    <wp:lineTo x="0" y="0"/>
                  </wp:wrapPolygon>
                </wp:wrapTight>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9CBD28"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9912D9" id="_x0000_s1059" type="#_x0000_t202" style="position:absolute;margin-left:369.2pt;margin-top:12.4pt;width:16.5pt;height:19pt;z-index:-25152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gIJwIAAE0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">
                <v:textbox>
                  <w:txbxContent>
                    <w:p w14:paraId="619CBD28"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Qualified Teacher Status?   </w:t>
      </w:r>
      <w:r w:rsidR="00A977D6">
        <w:rPr>
          <w:sz w:val="20"/>
          <w:szCs w:val="20"/>
        </w:rPr>
        <w:tab/>
      </w:r>
      <w:r w:rsidR="00A977D6">
        <w:rPr>
          <w:sz w:val="20"/>
          <w:szCs w:val="20"/>
        </w:rPr>
        <w:tab/>
      </w:r>
      <w:r w:rsidR="00A977D6">
        <w:rPr>
          <w:sz w:val="20"/>
          <w:szCs w:val="20"/>
        </w:rPr>
        <w:tab/>
      </w:r>
      <w:r w:rsidR="002D4758">
        <w:rPr>
          <w:sz w:val="20"/>
          <w:szCs w:val="20"/>
        </w:rPr>
        <w:tab/>
      </w:r>
      <w:r w:rsidR="00A977D6">
        <w:rPr>
          <w:sz w:val="20"/>
          <w:szCs w:val="20"/>
        </w:rPr>
        <w:t xml:space="preserve">  </w:t>
      </w:r>
      <w:r w:rsidR="002D4758">
        <w:rPr>
          <w:sz w:val="20"/>
          <w:szCs w:val="20"/>
        </w:rPr>
        <w:tab/>
      </w:r>
      <w:r w:rsidR="002D4758">
        <w:rPr>
          <w:sz w:val="20"/>
          <w:szCs w:val="20"/>
        </w:rPr>
        <w:tab/>
        <w:t xml:space="preserve">     </w:t>
      </w:r>
      <w:r w:rsidR="00A977D6">
        <w:rPr>
          <w:sz w:val="20"/>
          <w:szCs w:val="20"/>
        </w:rPr>
        <w:t>Yes No</w:t>
      </w:r>
      <w:r w:rsidR="002D4758">
        <w:rPr>
          <w:sz w:val="20"/>
          <w:szCs w:val="20"/>
        </w:rPr>
        <w:t xml:space="preserve"> D</w:t>
      </w:r>
      <w:r w:rsidR="00A977D6">
        <w:rPr>
          <w:sz w:val="20"/>
          <w:szCs w:val="20"/>
        </w:rPr>
        <w:t>ate</w:t>
      </w:r>
    </w:p>
    <w:p w14:paraId="246A62A9" w14:textId="77777777" w:rsidR="00A977D6"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800576" behindDoc="1" locked="0" layoutInCell="1" allowOverlap="1" wp14:anchorId="74B33B50" wp14:editId="1AF75AE2">
                <wp:simplePos x="0" y="0"/>
                <wp:positionH relativeFrom="margin">
                  <wp:posOffset>5359400</wp:posOffset>
                </wp:positionH>
                <wp:positionV relativeFrom="paragraph">
                  <wp:posOffset>215900</wp:posOffset>
                </wp:positionV>
                <wp:extent cx="209550" cy="241300"/>
                <wp:effectExtent l="0" t="0" r="19050" b="25400"/>
                <wp:wrapTight wrapText="bothSides">
                  <wp:wrapPolygon edited="0">
                    <wp:start x="0" y="0"/>
                    <wp:lineTo x="0" y="22168"/>
                    <wp:lineTo x="21600" y="22168"/>
                    <wp:lineTo x="21600"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D93F48E"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33B50" id="_x0000_s1060" type="#_x0000_t202" style="position:absolute;margin-left:422pt;margin-top:17pt;width:16.5pt;height:19pt;z-index:-25151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OF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">
                <v:textbox>
                  <w:txbxContent>
                    <w:p w14:paraId="1D93F48E"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9552" behindDoc="1" locked="0" layoutInCell="1" allowOverlap="1" wp14:anchorId="1E665C75" wp14:editId="57F5AB80">
                <wp:simplePos x="0" y="0"/>
                <wp:positionH relativeFrom="margin">
                  <wp:posOffset>4688840</wp:posOffset>
                </wp:positionH>
                <wp:positionV relativeFrom="paragraph">
                  <wp:posOffset>201295</wp:posOffset>
                </wp:positionV>
                <wp:extent cx="209550" cy="241300"/>
                <wp:effectExtent l="0" t="0" r="19050" b="25400"/>
                <wp:wrapTight wrapText="bothSides">
                  <wp:wrapPolygon edited="0">
                    <wp:start x="0" y="0"/>
                    <wp:lineTo x="0" y="22168"/>
                    <wp:lineTo x="21600" y="22168"/>
                    <wp:lineTo x="21600" y="0"/>
                    <wp:lineTo x="0" y="0"/>
                  </wp:wrapPolygon>
                </wp:wrapTight>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30ECDF2"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65C75" id="_x0000_s1061" type="#_x0000_t202" style="position:absolute;margin-left:369.2pt;margin-top:15.85pt;width:16.5pt;height:19pt;z-index:-25151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yH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">
                <v:textbox>
                  <w:txbxContent>
                    <w:p w14:paraId="030ECDF2"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801600" behindDoc="1" locked="0" layoutInCell="1" allowOverlap="1" wp14:anchorId="06C133C8" wp14:editId="3CEC30CF">
                <wp:simplePos x="0" y="0"/>
                <wp:positionH relativeFrom="margin">
                  <wp:posOffset>6096635</wp:posOffset>
                </wp:positionH>
                <wp:positionV relativeFrom="paragraph">
                  <wp:posOffset>214025</wp:posOffset>
                </wp:positionV>
                <wp:extent cx="531495" cy="254635"/>
                <wp:effectExtent l="0" t="0" r="20955" b="12065"/>
                <wp:wrapTight wrapText="bothSides">
                  <wp:wrapPolygon edited="0">
                    <wp:start x="0" y="0"/>
                    <wp:lineTo x="0" y="21007"/>
                    <wp:lineTo x="21677" y="21007"/>
                    <wp:lineTo x="21677"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050C3A96"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133C8" id="_x0000_s1062" type="#_x0000_t202" style="position:absolute;margin-left:480.05pt;margin-top:16.85pt;width:41.85pt;height:20.05pt;z-index:-251514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">
                <v:textbox>
                  <w:txbxContent>
                    <w:p w14:paraId="050C3A96"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Statutory Induction Year completed? </w:t>
      </w:r>
      <w:r w:rsidR="00A977D6">
        <w:rPr>
          <w:sz w:val="20"/>
          <w:szCs w:val="20"/>
        </w:rPr>
        <w:tab/>
      </w:r>
      <w:r w:rsidR="00A977D6">
        <w:rPr>
          <w:sz w:val="20"/>
          <w:szCs w:val="20"/>
        </w:rPr>
        <w:tab/>
        <w:t xml:space="preserve"> </w:t>
      </w:r>
      <w:r w:rsidR="002D4758">
        <w:rPr>
          <w:sz w:val="20"/>
          <w:szCs w:val="20"/>
        </w:rPr>
        <w:tab/>
      </w:r>
      <w:r w:rsidR="002D4758">
        <w:rPr>
          <w:sz w:val="20"/>
          <w:szCs w:val="20"/>
        </w:rPr>
        <w:tab/>
      </w:r>
      <w:r w:rsidR="002D4758">
        <w:rPr>
          <w:sz w:val="20"/>
          <w:szCs w:val="20"/>
        </w:rPr>
        <w:tab/>
        <w:t xml:space="preserve">  </w:t>
      </w:r>
      <w:r w:rsidR="00160DC9">
        <w:rPr>
          <w:sz w:val="20"/>
          <w:szCs w:val="20"/>
        </w:rPr>
        <w:t xml:space="preserve"> </w:t>
      </w:r>
      <w:r w:rsidR="002D4758">
        <w:rPr>
          <w:sz w:val="20"/>
          <w:szCs w:val="20"/>
        </w:rPr>
        <w:t xml:space="preserve">  </w:t>
      </w:r>
      <w:r w:rsidR="00160DC9">
        <w:rPr>
          <w:sz w:val="20"/>
          <w:szCs w:val="20"/>
        </w:rPr>
        <w:t xml:space="preserve">Yes </w:t>
      </w:r>
      <w:r w:rsidR="00A977D6">
        <w:rPr>
          <w:sz w:val="20"/>
          <w:szCs w:val="20"/>
        </w:rPr>
        <w:t>No Date</w:t>
      </w:r>
    </w:p>
    <w:p w14:paraId="2057A452" w14:textId="77777777" w:rsidR="00A977D6" w:rsidRDefault="00161F2A" w:rsidP="00A977D6">
      <w:pPr>
        <w:rPr>
          <w:sz w:val="20"/>
          <w:szCs w:val="20"/>
        </w:rPr>
      </w:pPr>
      <w:r w:rsidRPr="000C777F">
        <w:rPr>
          <w:b/>
          <w:noProof/>
          <w:sz w:val="20"/>
          <w:szCs w:val="20"/>
          <w:lang w:eastAsia="en-GB"/>
        </w:rPr>
        <mc:AlternateContent>
          <mc:Choice Requires="wps">
            <w:drawing>
              <wp:anchor distT="0" distB="0" distL="114300" distR="114300" simplePos="0" relativeHeight="251789312" behindDoc="0" locked="0" layoutInCell="1" allowOverlap="1" wp14:anchorId="4C195508" wp14:editId="02DFF9F6">
                <wp:simplePos x="0" y="0"/>
                <wp:positionH relativeFrom="margin">
                  <wp:posOffset>21265</wp:posOffset>
                </wp:positionH>
                <wp:positionV relativeFrom="paragraph">
                  <wp:posOffset>246557</wp:posOffset>
                </wp:positionV>
                <wp:extent cx="6642201" cy="0"/>
                <wp:effectExtent l="0" t="0" r="25400" b="19050"/>
                <wp:wrapNone/>
                <wp:docPr id="25" name="Straight Connector 25"/>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6AF004" id="Straight Connector 25" o:spid="_x0000_s1026" style="position:absolute;flip:y;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9.4pt" to="524.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" strokecolor="black [3200]" strokeweight="1.5pt">
                <v:stroke joinstyle="miter"/>
                <w10:wrap anchorx="margin"/>
              </v:line>
            </w:pict>
          </mc:Fallback>
        </mc:AlternateContent>
      </w:r>
      <w:r w:rsidR="00A977D6">
        <w:rPr>
          <w:sz w:val="20"/>
          <w:szCs w:val="20"/>
        </w:rPr>
        <w:t>Would you require sponsorship? (Previously a work Permit) for this post?</w:t>
      </w:r>
      <w:r w:rsidR="002D4758">
        <w:rPr>
          <w:sz w:val="20"/>
          <w:szCs w:val="20"/>
        </w:rPr>
        <w:tab/>
        <w:t xml:space="preserve">   </w:t>
      </w:r>
      <w:r w:rsidR="00160DC9">
        <w:rPr>
          <w:sz w:val="20"/>
          <w:szCs w:val="20"/>
        </w:rPr>
        <w:t xml:space="preserve"> </w:t>
      </w:r>
      <w:r w:rsidR="002D4758">
        <w:rPr>
          <w:sz w:val="20"/>
          <w:szCs w:val="20"/>
        </w:rPr>
        <w:t xml:space="preserve"> Yes No Date</w:t>
      </w:r>
    </w:p>
    <w:p w14:paraId="5D47ADBC" w14:textId="77777777" w:rsidR="002D4758" w:rsidRPr="00161F2A" w:rsidRDefault="002D4758" w:rsidP="00A977D6">
      <w:pPr>
        <w:rPr>
          <w:sz w:val="20"/>
          <w:szCs w:val="20"/>
        </w:rPr>
      </w:pPr>
      <w:r>
        <w:rPr>
          <w:b/>
          <w:sz w:val="20"/>
          <w:szCs w:val="20"/>
        </w:rPr>
        <w:t>9. Rehabilitation of Offenders Act 1974 (exemptions) order 1975</w:t>
      </w:r>
    </w:p>
    <w:p w14:paraId="21E0FE3C" w14:textId="77777777" w:rsidR="00242432" w:rsidRDefault="002D4758" w:rsidP="00A977D6">
      <w:pPr>
        <w:rPr>
          <w:sz w:val="20"/>
          <w:szCs w:val="20"/>
        </w:rPr>
      </w:pPr>
      <w:r w:rsidRPr="002D4758">
        <w:rPr>
          <w:sz w:val="20"/>
          <w:szCs w:val="20"/>
        </w:rPr>
        <w:t>This post is covered by the rehabilitation of Offenders Act 1974 (exceptions) order 1975 because it is a post which involves working directly with young people. You are therefore required to declare whether you have any criminal convictions (or cautions or bind overs) including those which are “spent”. The amendments to the Exceptions</w:t>
      </w:r>
      <w:r>
        <w:rPr>
          <w:sz w:val="20"/>
          <w:szCs w:val="20"/>
        </w:rPr>
        <w:t xml:space="preserve"> order 1975 (2013) provide that certain spent convictions and cautions are “protected” and are not subject to disclosure to employers and cannot</w:t>
      </w:r>
      <w:r w:rsidR="00242432">
        <w:rPr>
          <w:sz w:val="20"/>
          <w:szCs w:val="20"/>
        </w:rPr>
        <w:t xml:space="preserve"> be taken into account. Guidance and criteria on filtering cautions and convictions can be found on the Disclosure and Barring Service website:</w:t>
      </w:r>
    </w:p>
    <w:p w14:paraId="4F85FDB7" w14:textId="77777777" w:rsidR="00E1552F" w:rsidRDefault="00AD09EA" w:rsidP="0075713E">
      <w:pPr>
        <w:rPr>
          <w:sz w:val="20"/>
          <w:szCs w:val="20"/>
        </w:rPr>
      </w:pPr>
      <w:hyperlink r:id="rId8" w:history="1">
        <w:r w:rsidR="00E1552F" w:rsidRPr="00807E0E">
          <w:rPr>
            <w:rStyle w:val="Hyperlink"/>
            <w:sz w:val="20"/>
            <w:szCs w:val="20"/>
          </w:rPr>
          <w:t>https://www.gov.uk/government/organisations/disclosure-and-barring-service</w:t>
        </w:r>
      </w:hyperlink>
    </w:p>
    <w:p w14:paraId="62633EFA" w14:textId="77777777" w:rsidR="00A44E59" w:rsidRDefault="00242432" w:rsidP="0075713E">
      <w:pPr>
        <w:rPr>
          <w:b/>
          <w:sz w:val="20"/>
          <w:szCs w:val="20"/>
        </w:rPr>
      </w:pPr>
      <w:r>
        <w:rPr>
          <w:b/>
          <w:sz w:val="20"/>
          <w:szCs w:val="20"/>
        </w:rPr>
        <w:t>Please complete the following questions, taking into account the DBS filtering guidance.</w:t>
      </w:r>
    </w:p>
    <w:p w14:paraId="1473F36F" w14:textId="77777777" w:rsidR="00242432" w:rsidRDefault="00160DC9"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3648" behindDoc="1" locked="0" layoutInCell="1" allowOverlap="1" wp14:anchorId="658514FA" wp14:editId="3D82A705">
                <wp:simplePos x="0" y="0"/>
                <wp:positionH relativeFrom="margin">
                  <wp:posOffset>4740910</wp:posOffset>
                </wp:positionH>
                <wp:positionV relativeFrom="paragraph">
                  <wp:posOffset>384175</wp:posOffset>
                </wp:positionV>
                <wp:extent cx="209550" cy="241300"/>
                <wp:effectExtent l="0" t="0" r="19050" b="25400"/>
                <wp:wrapTight wrapText="bothSides">
                  <wp:wrapPolygon edited="0">
                    <wp:start x="0" y="0"/>
                    <wp:lineTo x="0" y="22168"/>
                    <wp:lineTo x="21600" y="22168"/>
                    <wp:lineTo x="21600"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74F5C909"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514FA" id="_x0000_s1063" type="#_x0000_t202" style="position:absolute;margin-left:373.3pt;margin-top:30.25pt;width:16.5pt;height:19pt;z-index:-251512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xKA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">
                <v:textbox>
                  <w:txbxContent>
                    <w:p w14:paraId="74F5C909"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4672" behindDoc="1" locked="0" layoutInCell="1" allowOverlap="1" wp14:anchorId="584E4062" wp14:editId="4D08DA13">
                <wp:simplePos x="0" y="0"/>
                <wp:positionH relativeFrom="margin">
                  <wp:posOffset>5411632</wp:posOffset>
                </wp:positionH>
                <wp:positionV relativeFrom="paragraph">
                  <wp:posOffset>398780</wp:posOffset>
                </wp:positionV>
                <wp:extent cx="209550" cy="241300"/>
                <wp:effectExtent l="0" t="0" r="19050" b="25400"/>
                <wp:wrapTight wrapText="bothSides">
                  <wp:wrapPolygon edited="0">
                    <wp:start x="0" y="0"/>
                    <wp:lineTo x="0" y="22168"/>
                    <wp:lineTo x="21600" y="22168"/>
                    <wp:lineTo x="21600"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5194DD95"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4E4062" id="_x0000_s1064" type="#_x0000_t202" style="position:absolute;margin-left:426.1pt;margin-top:31.4pt;width:16.5pt;height:19pt;z-index:-25151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">
                <v:textbox>
                  <w:txbxContent>
                    <w:p w14:paraId="5194DD95"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1.</w:t>
      </w:r>
      <w:r w:rsidR="00E87708">
        <w:rPr>
          <w:sz w:val="20"/>
          <w:szCs w:val="20"/>
        </w:rPr>
        <w:t xml:space="preserve"> </w:t>
      </w:r>
      <w:r w:rsidR="00242432">
        <w:rPr>
          <w:sz w:val="20"/>
          <w:szCs w:val="20"/>
        </w:rPr>
        <w:t>Do you have any convictions, cautions, reprimands or final warnings that are not “protected” defined by the Rehabilitation of Offenders Act 1974 (Exceptions) Order 1975</w:t>
      </w:r>
      <w:r w:rsidR="00E1552F">
        <w:rPr>
          <w:sz w:val="20"/>
          <w:szCs w:val="20"/>
        </w:rPr>
        <w:t xml:space="preserve"> </w:t>
      </w:r>
      <w:r w:rsidR="00242432">
        <w:rPr>
          <w:sz w:val="20"/>
          <w:szCs w:val="20"/>
        </w:rPr>
        <w:t>(as amended in 2013)</w:t>
      </w:r>
    </w:p>
    <w:p w14:paraId="3F4EB168" w14:textId="77777777" w:rsidR="003518F2" w:rsidRDefault="00160DC9"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8F8B294" w14:textId="77777777" w:rsidR="00B13401" w:rsidRDefault="00242432" w:rsidP="0075713E">
      <w:pPr>
        <w:rPr>
          <w:sz w:val="20"/>
          <w:szCs w:val="20"/>
        </w:rPr>
      </w:pPr>
      <w:r>
        <w:rPr>
          <w:sz w:val="20"/>
          <w:szCs w:val="20"/>
        </w:rPr>
        <w:t>If yes, please give details including dates</w:t>
      </w:r>
      <w:r w:rsidR="003518F2">
        <w:rPr>
          <w:sz w:val="20"/>
          <w:szCs w:val="20"/>
        </w:rPr>
        <w:t>, on a separate sheet, place in a sealed envelope marked for the attention of the chair of shortlisting panel and enclose it with this form.</w:t>
      </w:r>
    </w:p>
    <w:p w14:paraId="07E7C2C4" w14:textId="77777777" w:rsidR="00160DC9" w:rsidRDefault="001A23E2"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7744" behindDoc="1" locked="0" layoutInCell="1" allowOverlap="1" wp14:anchorId="67A2E903" wp14:editId="6FD1F752">
                <wp:simplePos x="0" y="0"/>
                <wp:positionH relativeFrom="margin">
                  <wp:posOffset>5412105</wp:posOffset>
                </wp:positionH>
                <wp:positionV relativeFrom="paragraph">
                  <wp:posOffset>410845</wp:posOffset>
                </wp:positionV>
                <wp:extent cx="209550" cy="241300"/>
                <wp:effectExtent l="0" t="0" r="19050" b="25400"/>
                <wp:wrapTight wrapText="bothSides">
                  <wp:wrapPolygon edited="0">
                    <wp:start x="0" y="0"/>
                    <wp:lineTo x="0" y="22168"/>
                    <wp:lineTo x="21600" y="22168"/>
                    <wp:lineTo x="21600" y="0"/>
                    <wp:lineTo x="0" y="0"/>
                  </wp:wrapPolygon>
                </wp:wrapTight>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9F39FC6"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2E903" id="_x0000_s1065" type="#_x0000_t202" style="position:absolute;margin-left:426.15pt;margin-top:32.35pt;width:16.5pt;height:19pt;z-index:-25150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dd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">
                <v:textbox>
                  <w:txbxContent>
                    <w:p w14:paraId="09F39FC6"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6720" behindDoc="1" locked="0" layoutInCell="1" allowOverlap="1" wp14:anchorId="6509FFD2" wp14:editId="4BA7FF05">
                <wp:simplePos x="0" y="0"/>
                <wp:positionH relativeFrom="margin">
                  <wp:posOffset>4741545</wp:posOffset>
                </wp:positionH>
                <wp:positionV relativeFrom="paragraph">
                  <wp:posOffset>396727</wp:posOffset>
                </wp:positionV>
                <wp:extent cx="209550" cy="241300"/>
                <wp:effectExtent l="0" t="0" r="19050" b="25400"/>
                <wp:wrapTight wrapText="bothSides">
                  <wp:wrapPolygon edited="0">
                    <wp:start x="0" y="0"/>
                    <wp:lineTo x="0" y="22168"/>
                    <wp:lineTo x="21600" y="22168"/>
                    <wp:lineTo x="21600" y="0"/>
                    <wp:lineTo x="0" y="0"/>
                  </wp:wrapPolygon>
                </wp:wrapTight>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38D4734"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09FFD2" id="_x0000_s1066" type="#_x0000_t202" style="position:absolute;margin-left:373.35pt;margin-top:31.25pt;width:16.5pt;height:19pt;z-index:-25150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">
                <v:textbox>
                  <w:txbxContent>
                    <w:p w14:paraId="138D4734"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2.</w:t>
      </w:r>
      <w:r w:rsidR="00E87708">
        <w:rPr>
          <w:sz w:val="20"/>
          <w:szCs w:val="20"/>
        </w:rPr>
        <w:t xml:space="preserve"> </w:t>
      </w:r>
      <w:r w:rsidR="00160DC9">
        <w:rPr>
          <w:sz w:val="20"/>
          <w:szCs w:val="20"/>
        </w:rPr>
        <w:t>Are you included in any list of people barred from working with children by the Disclosure and Barring Service (DBS) or the National College of Teaching and Leadership (NCTL)?</w:t>
      </w:r>
    </w:p>
    <w:p w14:paraId="61279B5D" w14:textId="77777777" w:rsidR="00160DC9" w:rsidRDefault="001A23E2"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7802789" w14:textId="77777777" w:rsidR="001A23E2" w:rsidRDefault="001A23E2" w:rsidP="001A23E2">
      <w:pPr>
        <w:rPr>
          <w:sz w:val="20"/>
          <w:szCs w:val="20"/>
        </w:rPr>
      </w:pPr>
      <w:r>
        <w:rPr>
          <w:sz w:val="20"/>
          <w:szCs w:val="20"/>
        </w:rPr>
        <w:t>If yes, please give details including dates, on a separate sheet, place in a sealed envelope marked for the attention of the chair of shortlisting panel and enclose it with this form.</w:t>
      </w:r>
    </w:p>
    <w:p w14:paraId="1A798A10" w14:textId="77777777" w:rsidR="00D250C1" w:rsidRPr="00161F2A" w:rsidRDefault="00D250C1" w:rsidP="001A23E2">
      <w:pPr>
        <w:rPr>
          <w:b/>
          <w:sz w:val="28"/>
          <w:szCs w:val="20"/>
        </w:rPr>
      </w:pPr>
      <w:r w:rsidRPr="00161F2A">
        <w:rPr>
          <w:b/>
          <w:sz w:val="28"/>
          <w:szCs w:val="20"/>
        </w:rPr>
        <w:t>PLEASE NOTE:</w:t>
      </w:r>
    </w:p>
    <w:p w14:paraId="43B252BE" w14:textId="77777777" w:rsidR="00D250C1" w:rsidRDefault="00D250C1" w:rsidP="00161F2A">
      <w:pPr>
        <w:pStyle w:val="NoSpacing"/>
        <w:numPr>
          <w:ilvl w:val="0"/>
          <w:numId w:val="2"/>
        </w:numPr>
        <w:ind w:left="284" w:hanging="284"/>
      </w:pPr>
      <w:r>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14:paraId="2B1D0F14" w14:textId="77777777" w:rsidR="00161F2A" w:rsidRDefault="00161F2A" w:rsidP="00161F2A">
      <w:pPr>
        <w:pStyle w:val="NoSpacing"/>
        <w:ind w:left="284" w:hanging="284"/>
      </w:pPr>
    </w:p>
    <w:p w14:paraId="14D833C2" w14:textId="77777777" w:rsidR="00161F2A" w:rsidRDefault="00D250C1" w:rsidP="00161F2A">
      <w:pPr>
        <w:pStyle w:val="NoSpacing"/>
        <w:numPr>
          <w:ilvl w:val="0"/>
          <w:numId w:val="2"/>
        </w:numPr>
        <w:ind w:left="284" w:hanging="284"/>
      </w:pPr>
      <w:r>
        <w:t>Although a criminal record involving offences against chil</w:t>
      </w:r>
      <w:r w:rsidR="004A1F1D">
        <w:t>dren is likely to debar you from</w:t>
      </w:r>
      <w:r>
        <w:t xml:space="preserve"> appointment of this type of post, the existence of other criminal convictions will not necessarily be a bar to employment.</w:t>
      </w:r>
    </w:p>
    <w:p w14:paraId="45464383" w14:textId="77777777" w:rsidR="00161F2A" w:rsidRPr="00161F2A" w:rsidRDefault="00161F2A" w:rsidP="00161F2A">
      <w:pPr>
        <w:pStyle w:val="NoSpacing"/>
        <w:ind w:left="284" w:hanging="284"/>
      </w:pPr>
    </w:p>
    <w:p w14:paraId="3398CE9C" w14:textId="77777777" w:rsidR="00D250C1" w:rsidRDefault="00D250C1" w:rsidP="00161F2A">
      <w:pPr>
        <w:pStyle w:val="NoSpacing"/>
        <w:numPr>
          <w:ilvl w:val="0"/>
          <w:numId w:val="2"/>
        </w:numPr>
        <w:ind w:left="284" w:hanging="284"/>
      </w:pPr>
      <w:r>
        <w:t>Any criminal record information arising out of the disclosure process will be discussed with you before any final decision is made about your employment.</w:t>
      </w:r>
    </w:p>
    <w:p w14:paraId="083AFE3B" w14:textId="77777777" w:rsidR="00161F2A" w:rsidRPr="00161F2A" w:rsidRDefault="00161F2A" w:rsidP="00161F2A">
      <w:pPr>
        <w:pStyle w:val="NoSpacing"/>
        <w:ind w:left="284" w:hanging="284"/>
      </w:pPr>
    </w:p>
    <w:p w14:paraId="5A37E2D1" w14:textId="77777777" w:rsidR="00161F2A" w:rsidRPr="00161F2A" w:rsidRDefault="00D250C1" w:rsidP="00161F2A">
      <w:pPr>
        <w:pStyle w:val="NoSpacing"/>
        <w:numPr>
          <w:ilvl w:val="0"/>
          <w:numId w:val="2"/>
        </w:numPr>
        <w:ind w:left="284" w:hanging="284"/>
      </w:pPr>
      <w:r>
        <w:rPr>
          <w:b/>
        </w:rPr>
        <w:t>It is a criminal offence to apply for or accept a position (paid or unpaid) working with children if you are excluded from such work by virtue of a court order or exclusion by the DBS.</w:t>
      </w:r>
    </w:p>
    <w:p w14:paraId="2D054D69" w14:textId="77777777" w:rsidR="00161F2A" w:rsidRPr="00161F2A" w:rsidRDefault="00161F2A" w:rsidP="00161F2A">
      <w:pPr>
        <w:pStyle w:val="NoSpacing"/>
        <w:ind w:left="284" w:hanging="284"/>
      </w:pPr>
    </w:p>
    <w:p w14:paraId="3F7774AF" w14:textId="77777777" w:rsidR="00A24CC7" w:rsidRDefault="00D250C1" w:rsidP="00A24CC7">
      <w:pPr>
        <w:pStyle w:val="NoSpacing"/>
        <w:numPr>
          <w:ilvl w:val="0"/>
          <w:numId w:val="2"/>
        </w:numPr>
        <w:ind w:left="284" w:hanging="284"/>
      </w:pPr>
      <w:r>
        <w:t>With effect from 17</w:t>
      </w:r>
      <w:r w:rsidRPr="00D250C1">
        <w:rPr>
          <w:vertAlign w:val="superscript"/>
        </w:rPr>
        <w:t>th</w:t>
      </w:r>
      <w:r>
        <w:t xml:space="preserve"> June 2013</w:t>
      </w:r>
      <w:r w:rsidR="004A1F1D">
        <w:t>,</w:t>
      </w:r>
      <w:r>
        <w:t xml:space="preserve"> criminal records certificates will only be issued directly to the applicant. Your School will request that you show them your certificate and will record the Disclosure Number and issue date and retain this on your personnel file and on its computerised personnel record system in accordance </w:t>
      </w:r>
      <w:r w:rsidR="004A1F1D">
        <w:t xml:space="preserve">with the </w:t>
      </w:r>
      <w:r w:rsidR="007A59B7">
        <w:t>General Data Protection Regulations</w:t>
      </w:r>
      <w:r>
        <w:t xml:space="preserve">. </w:t>
      </w:r>
      <w:r w:rsidR="00B13401">
        <w:t>Schools do abide by the DBS Code of Practise which does not allow for the Photo copying and retention of the full DBS Disclosure Certificate.</w:t>
      </w:r>
    </w:p>
    <w:p w14:paraId="64C4389C" w14:textId="77777777" w:rsidR="00161F2A" w:rsidRDefault="00161F2A" w:rsidP="00161F2A">
      <w:pPr>
        <w:pStyle w:val="NoSpacing"/>
      </w:pPr>
    </w:p>
    <w:p w14:paraId="56BCAD1C" w14:textId="77777777" w:rsidR="00161F2A" w:rsidRDefault="00161F2A" w:rsidP="00161F2A">
      <w:pPr>
        <w:pStyle w:val="NoSpacing"/>
      </w:pPr>
      <w:r>
        <w:rPr>
          <w:b/>
        </w:rPr>
        <w:t xml:space="preserve">10. </w:t>
      </w:r>
      <w:r>
        <w:t>Please state whether to the best of your knowledge, you are related to a County Councillor, Senior Member of the Hampshire Children’s Services Department, or a Go</w:t>
      </w:r>
      <w:r w:rsidR="004A1F1D">
        <w:t>vernor or Senior employee of the</w:t>
      </w:r>
      <w:r>
        <w:t xml:space="preserve"> School which you have applied. </w:t>
      </w:r>
      <w:r>
        <w:rPr>
          <w:b/>
        </w:rPr>
        <w:t>YES/NO.</w:t>
      </w:r>
    </w:p>
    <w:p w14:paraId="1F49EF5A" w14:textId="77777777" w:rsidR="00161F2A" w:rsidRDefault="00161F2A" w:rsidP="00161F2A">
      <w:pPr>
        <w:pStyle w:val="NoSpacing"/>
      </w:pPr>
    </w:p>
    <w:p w14:paraId="727023E9" w14:textId="77777777" w:rsidR="00161F2A" w:rsidRDefault="00161F2A" w:rsidP="00161F2A">
      <w:pPr>
        <w:pStyle w:val="NoSpacing"/>
      </w:pPr>
      <w:r>
        <w:rPr>
          <w:noProof/>
          <w:lang w:eastAsia="en-GB"/>
        </w:rPr>
        <mc:AlternateContent>
          <mc:Choice Requires="wps">
            <w:drawing>
              <wp:anchor distT="45720" distB="45720" distL="114300" distR="114300" simplePos="0" relativeHeight="251809792" behindDoc="1" locked="0" layoutInCell="1" allowOverlap="1" wp14:anchorId="06EF3398" wp14:editId="219AFA5B">
                <wp:simplePos x="0" y="0"/>
                <wp:positionH relativeFrom="margin">
                  <wp:align>right</wp:align>
                </wp:positionH>
                <wp:positionV relativeFrom="paragraph">
                  <wp:posOffset>443865</wp:posOffset>
                </wp:positionV>
                <wp:extent cx="6612890" cy="786765"/>
                <wp:effectExtent l="0" t="0" r="16510" b="13335"/>
                <wp:wrapTight wrapText="bothSides">
                  <wp:wrapPolygon edited="0">
                    <wp:start x="0" y="0"/>
                    <wp:lineTo x="0" y="21443"/>
                    <wp:lineTo x="21592" y="21443"/>
                    <wp:lineTo x="21592" y="0"/>
                    <wp:lineTo x="0" y="0"/>
                  </wp:wrapPolygon>
                </wp:wrapTight>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786809"/>
                        </a:xfrm>
                        <a:prstGeom prst="rect">
                          <a:avLst/>
                        </a:prstGeom>
                        <a:solidFill>
                          <a:srgbClr val="FFFFFF"/>
                        </a:solidFill>
                        <a:ln w="9525">
                          <a:solidFill>
                            <a:srgbClr val="000000"/>
                          </a:solidFill>
                          <a:miter lim="800000"/>
                          <a:headEnd/>
                          <a:tailEnd/>
                        </a:ln>
                      </wps:spPr>
                      <wps:txbx>
                        <w:txbxContent>
                          <w:p w14:paraId="1DA3C0CC" w14:textId="77777777" w:rsidR="00161F2A" w:rsidRDefault="0016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F3398" id="_x0000_s1067" type="#_x0000_t202" style="position:absolute;margin-left:469.5pt;margin-top:34.95pt;width:520.7pt;height:61.95pt;z-index:-251506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x5JwIAAE4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">
                <v:textbox>
                  <w:txbxContent>
                    <w:p w14:paraId="1DA3C0CC" w14:textId="77777777" w:rsidR="00161F2A" w:rsidRDefault="00161F2A"/>
                  </w:txbxContent>
                </v:textbox>
                <w10:wrap type="tight" anchorx="margin"/>
              </v:shape>
            </w:pict>
          </mc:Fallback>
        </mc:AlternateContent>
      </w:r>
      <w:r>
        <w:t>If YES, please state the nature of relationship and the name of the County Councillor, Senior Member or Hampshire Children’</w:t>
      </w:r>
      <w:r w:rsidR="004A1F1D">
        <w:t>s Services Department, Governor</w:t>
      </w:r>
      <w:r>
        <w:t xml:space="preserve"> or Senior employee of the school.</w:t>
      </w:r>
    </w:p>
    <w:p w14:paraId="531EA824" w14:textId="77777777" w:rsidR="00161F2A" w:rsidRDefault="00A24CC7" w:rsidP="00161F2A">
      <w:pPr>
        <w:pStyle w:val="NoSpacing"/>
      </w:pPr>
      <w:r w:rsidRPr="000C777F">
        <w:rPr>
          <w:b/>
          <w:noProof/>
          <w:sz w:val="20"/>
          <w:szCs w:val="20"/>
          <w:lang w:eastAsia="en-GB"/>
        </w:rPr>
        <mc:AlternateContent>
          <mc:Choice Requires="wps">
            <w:drawing>
              <wp:anchor distT="0" distB="0" distL="114300" distR="114300" simplePos="0" relativeHeight="251815936" behindDoc="0" locked="0" layoutInCell="1" allowOverlap="1" wp14:anchorId="51832802" wp14:editId="2FA2C259">
                <wp:simplePos x="0" y="0"/>
                <wp:positionH relativeFrom="margin">
                  <wp:posOffset>0</wp:posOffset>
                </wp:positionH>
                <wp:positionV relativeFrom="paragraph">
                  <wp:posOffset>1022350</wp:posOffset>
                </wp:positionV>
                <wp:extent cx="6642201" cy="0"/>
                <wp:effectExtent l="0" t="0" r="25400" b="19050"/>
                <wp:wrapNone/>
                <wp:docPr id="233" name="Straight Connector 23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E3872A" id="Straight Connector 233" o:spid="_x0000_s1026" style="position:absolute;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0.5pt" to="52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" strokecolor="black [3200]" strokeweight="1.5pt">
                <v:stroke joinstyle="miter"/>
                <w10:wrap anchorx="margin"/>
              </v:line>
            </w:pict>
          </mc:Fallback>
        </mc:AlternateContent>
      </w:r>
    </w:p>
    <w:p w14:paraId="5A2548B7" w14:textId="77777777" w:rsidR="00664452" w:rsidRDefault="00664452" w:rsidP="00161F2A">
      <w:pPr>
        <w:pStyle w:val="NoSpacing"/>
      </w:pPr>
      <w:r>
        <w:rPr>
          <w:b/>
        </w:rPr>
        <w:t xml:space="preserve">11. </w:t>
      </w:r>
      <w:r>
        <w:t xml:space="preserve">I understand that if I am appointed, personal information about me will be computerised for personnel / employee administration purposes in accordance with the </w:t>
      </w:r>
      <w:r w:rsidR="007A59B7">
        <w:t>General Data Protection Regulations</w:t>
      </w:r>
      <w:r>
        <w:t xml:space="preserve">. This may include analysis for management purposes and </w:t>
      </w:r>
      <w:r w:rsidR="004A1F1D">
        <w:t>statutory</w:t>
      </w:r>
      <w:r>
        <w:t xml:space="preserve"> returns.</w:t>
      </w:r>
    </w:p>
    <w:p w14:paraId="636373F0" w14:textId="77777777" w:rsidR="00664452" w:rsidRDefault="00664452" w:rsidP="00161F2A">
      <w:pPr>
        <w:pStyle w:val="NoSpacing"/>
      </w:pPr>
    </w:p>
    <w:p w14:paraId="7963A7C2" w14:textId="77777777" w:rsidR="00664452" w:rsidRDefault="00664452" w:rsidP="00161F2A">
      <w:pPr>
        <w:pStyle w:val="NoSpacing"/>
      </w:pPr>
      <w:r>
        <w:t>I hereby confirm that the information I have given above is true.</w:t>
      </w:r>
    </w:p>
    <w:p w14:paraId="7F27BB0E" w14:textId="77777777" w:rsidR="00664452" w:rsidRDefault="00664452" w:rsidP="00161F2A">
      <w:pPr>
        <w:pStyle w:val="NoSpacing"/>
      </w:pPr>
    </w:p>
    <w:p w14:paraId="323FF269" w14:textId="77777777" w:rsidR="00664452" w:rsidRDefault="00664452" w:rsidP="00161F2A">
      <w:pPr>
        <w:pStyle w:val="NoSpacing"/>
      </w:pPr>
      <w:r>
        <w:t>Where applicable, I will be subject to the regulations on political restrictions as defined in Local Government and Housing Act 1989.</w:t>
      </w:r>
    </w:p>
    <w:p w14:paraId="5A437664" w14:textId="77777777" w:rsidR="00664452" w:rsidRDefault="00664452" w:rsidP="00161F2A">
      <w:pPr>
        <w:pStyle w:val="NoSpacing"/>
      </w:pPr>
    </w:p>
    <w:p w14:paraId="6921C8C5" w14:textId="77777777" w:rsidR="00664452" w:rsidRDefault="00664452" w:rsidP="00161F2A">
      <w:pPr>
        <w:pStyle w:val="NoSpacing"/>
      </w:pPr>
      <w:r>
        <w:t>I understand that, should any of the particulars I provide in this application be found to be false within my knowledge, or should there be any omission of material fact, this may be reported to the police as well as leading to my application being rejected or the contract being null and void if I have already been appointed.</w:t>
      </w:r>
    </w:p>
    <w:p w14:paraId="502023BA" w14:textId="77777777" w:rsidR="00664452" w:rsidRDefault="00664452" w:rsidP="00161F2A">
      <w:pPr>
        <w:pStyle w:val="NoSpacing"/>
      </w:pPr>
    </w:p>
    <w:p w14:paraId="7C078191" w14:textId="77777777" w:rsidR="007A59B7" w:rsidRPr="005C62B4" w:rsidRDefault="007A59B7" w:rsidP="00161F2A">
      <w:pPr>
        <w:pStyle w:val="NoSpacing"/>
        <w:rPr>
          <w:rFonts w:cs="Arial"/>
          <w:sz w:val="20"/>
          <w:szCs w:val="20"/>
          <w:lang w:eastAsia="en-GB"/>
        </w:rPr>
      </w:pPr>
      <w:r w:rsidRPr="007A59B7">
        <w:rPr>
          <w:rFonts w:cs="Arial"/>
          <w:sz w:val="20"/>
          <w:szCs w:val="20"/>
          <w:lang w:eastAsia="en-GB"/>
        </w:rPr>
        <w:t xml:space="preserve">More detailed information about the </w:t>
      </w:r>
      <w:r>
        <w:rPr>
          <w:rFonts w:cs="Arial"/>
          <w:sz w:val="20"/>
          <w:szCs w:val="20"/>
          <w:lang w:eastAsia="en-GB"/>
        </w:rPr>
        <w:t>School’s</w:t>
      </w:r>
      <w:r w:rsidRPr="007A59B7">
        <w:rPr>
          <w:rFonts w:cs="Arial"/>
          <w:sz w:val="20"/>
          <w:szCs w:val="20"/>
          <w:lang w:eastAsia="en-GB"/>
        </w:rPr>
        <w:t xml:space="preserve"> handling of your personal data can</w:t>
      </w:r>
      <w:r>
        <w:rPr>
          <w:rFonts w:cs="Arial"/>
          <w:sz w:val="20"/>
          <w:szCs w:val="20"/>
          <w:lang w:eastAsia="en-GB"/>
        </w:rPr>
        <w:t xml:space="preserve"> be found in its privacy notice</w:t>
      </w:r>
      <w:r w:rsidR="005C62B4">
        <w:rPr>
          <w:rFonts w:cs="Arial"/>
          <w:sz w:val="20"/>
          <w:szCs w:val="20"/>
          <w:lang w:eastAsia="en-GB"/>
        </w:rPr>
        <w:t xml:space="preserve"> available on the school website or available on request.  Additionally, Southampton City Council’s Privacy Policy can be found on line at</w:t>
      </w:r>
      <w:r w:rsidRPr="007A59B7">
        <w:rPr>
          <w:rFonts w:cs="Arial"/>
          <w:sz w:val="20"/>
          <w:szCs w:val="20"/>
          <w:lang w:eastAsia="en-GB"/>
        </w:rPr>
        <w:t xml:space="preserve"> (</w:t>
      </w:r>
      <w:hyperlink r:id="rId9" w:history="1">
        <w:r w:rsidRPr="007A59B7">
          <w:rPr>
            <w:rStyle w:val="Hyperlink"/>
            <w:rFonts w:cs="Arial"/>
            <w:color w:val="auto"/>
            <w:sz w:val="20"/>
            <w:szCs w:val="20"/>
            <w:lang w:eastAsia="en-GB"/>
          </w:rPr>
          <w:t>http://www.southampton.gov.uk/privacy</w:t>
        </w:r>
      </w:hyperlink>
    </w:p>
    <w:p w14:paraId="47028033" w14:textId="77777777" w:rsidR="007A59B7" w:rsidRPr="007A59B7" w:rsidRDefault="007A59B7" w:rsidP="00161F2A">
      <w:pPr>
        <w:pStyle w:val="NoSpacing"/>
      </w:pPr>
    </w:p>
    <w:p w14:paraId="45FD0D5A" w14:textId="77777777" w:rsidR="007A59B7" w:rsidRDefault="007A59B7" w:rsidP="00161F2A">
      <w:pPr>
        <w:pStyle w:val="NoSpacing"/>
      </w:pPr>
    </w:p>
    <w:p w14:paraId="17F613F5" w14:textId="77777777" w:rsidR="00664452" w:rsidRDefault="00664452" w:rsidP="00161F2A">
      <w:pPr>
        <w:pStyle w:val="NoSpacing"/>
      </w:pPr>
    </w:p>
    <w:p w14:paraId="566864CF" w14:textId="77777777" w:rsidR="00664452" w:rsidRDefault="00664452" w:rsidP="00161F2A">
      <w:pPr>
        <w:pStyle w:val="NoSpacing"/>
      </w:pPr>
    </w:p>
    <w:p w14:paraId="7DF04BFC" w14:textId="77777777" w:rsidR="00664452" w:rsidRPr="00664452" w:rsidRDefault="00664452" w:rsidP="00161F2A">
      <w:pPr>
        <w:pStyle w:val="NoSpacing"/>
      </w:pPr>
      <w:r w:rsidRPr="00664452">
        <w:rPr>
          <w:b/>
          <w:noProof/>
          <w:sz w:val="28"/>
          <w:szCs w:val="20"/>
          <w:lang w:eastAsia="en-GB"/>
        </w:rPr>
        <mc:AlternateContent>
          <mc:Choice Requires="wps">
            <w:drawing>
              <wp:anchor distT="45720" distB="45720" distL="114300" distR="114300" simplePos="0" relativeHeight="251811840" behindDoc="1" locked="0" layoutInCell="1" allowOverlap="1" wp14:anchorId="1206A035" wp14:editId="233CDCDC">
                <wp:simplePos x="0" y="0"/>
                <wp:positionH relativeFrom="margin">
                  <wp:posOffset>1881505</wp:posOffset>
                </wp:positionH>
                <wp:positionV relativeFrom="paragraph">
                  <wp:posOffset>6985</wp:posOffset>
                </wp:positionV>
                <wp:extent cx="2105025" cy="265430"/>
                <wp:effectExtent l="0" t="0" r="28575" b="20320"/>
                <wp:wrapTight wrapText="bothSides">
                  <wp:wrapPolygon edited="0">
                    <wp:start x="0" y="0"/>
                    <wp:lineTo x="0" y="21703"/>
                    <wp:lineTo x="21698" y="21703"/>
                    <wp:lineTo x="21698" y="0"/>
                    <wp:lineTo x="0" y="0"/>
                  </wp:wrapPolygon>
                </wp:wrapTight>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5430"/>
                        </a:xfrm>
                        <a:prstGeom prst="rect">
                          <a:avLst/>
                        </a:prstGeom>
                        <a:solidFill>
                          <a:srgbClr val="FFFFFF"/>
                        </a:solidFill>
                        <a:ln w="9525">
                          <a:solidFill>
                            <a:srgbClr val="000000"/>
                          </a:solidFill>
                          <a:miter lim="800000"/>
                          <a:headEnd/>
                          <a:tailEnd/>
                        </a:ln>
                      </wps:spPr>
                      <wps:txbx>
                        <w:txbxContent>
                          <w:p w14:paraId="50683D4B"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06A035" id="_x0000_s1068" type="#_x0000_t202" style="position:absolute;margin-left:148.15pt;margin-top:.55pt;width:165.75pt;height:20.9pt;z-index:-25150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">
                <v:textbox>
                  <w:txbxContent>
                    <w:p w14:paraId="50683D4B" w14:textId="77777777" w:rsidR="00664452" w:rsidRPr="000C777F" w:rsidRDefault="00664452" w:rsidP="00664452">
                      <w:pPr>
                        <w:rPr>
                          <w:sz w:val="20"/>
                        </w:rPr>
                      </w:pPr>
                    </w:p>
                  </w:txbxContent>
                </v:textbox>
                <w10:wrap type="tight" anchorx="margin"/>
              </v:shape>
            </w:pict>
          </mc:Fallback>
        </mc:AlternateContent>
      </w:r>
      <w:r w:rsidRPr="00664452">
        <w:rPr>
          <w:b/>
          <w:noProof/>
          <w:sz w:val="28"/>
          <w:szCs w:val="20"/>
          <w:lang w:eastAsia="en-GB"/>
        </w:rPr>
        <mc:AlternateContent>
          <mc:Choice Requires="wps">
            <w:drawing>
              <wp:anchor distT="45720" distB="45720" distL="114300" distR="114300" simplePos="0" relativeHeight="251813888" behindDoc="1" locked="0" layoutInCell="1" allowOverlap="1" wp14:anchorId="70F1A1F6" wp14:editId="00DF437F">
                <wp:simplePos x="0" y="0"/>
                <wp:positionH relativeFrom="margin">
                  <wp:align>right</wp:align>
                </wp:positionH>
                <wp:positionV relativeFrom="paragraph">
                  <wp:posOffset>6985</wp:posOffset>
                </wp:positionV>
                <wp:extent cx="1361440" cy="254635"/>
                <wp:effectExtent l="0" t="0" r="10160" b="12065"/>
                <wp:wrapTight wrapText="bothSides">
                  <wp:wrapPolygon edited="0">
                    <wp:start x="0" y="0"/>
                    <wp:lineTo x="0" y="21007"/>
                    <wp:lineTo x="21459" y="21007"/>
                    <wp:lineTo x="21459" y="0"/>
                    <wp:lineTo x="0" y="0"/>
                  </wp:wrapPolygon>
                </wp:wrapTight>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54635"/>
                        </a:xfrm>
                        <a:prstGeom prst="rect">
                          <a:avLst/>
                        </a:prstGeom>
                        <a:solidFill>
                          <a:srgbClr val="FFFFFF"/>
                        </a:solidFill>
                        <a:ln w="9525">
                          <a:solidFill>
                            <a:srgbClr val="000000"/>
                          </a:solidFill>
                          <a:miter lim="800000"/>
                          <a:headEnd/>
                          <a:tailEnd/>
                        </a:ln>
                      </wps:spPr>
                      <wps:txbx>
                        <w:txbxContent>
                          <w:p w14:paraId="20A83754"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F1A1F6" id="_x0000_s1069" type="#_x0000_t202" style="position:absolute;margin-left:56pt;margin-top:.55pt;width:107.2pt;height:20.05pt;z-index:-251502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">
                <v:textbox>
                  <w:txbxContent>
                    <w:p w14:paraId="20A83754" w14:textId="77777777" w:rsidR="00664452" w:rsidRPr="000C777F" w:rsidRDefault="00664452" w:rsidP="00664452">
                      <w:pPr>
                        <w:rPr>
                          <w:sz w:val="20"/>
                        </w:rPr>
                      </w:pPr>
                    </w:p>
                  </w:txbxContent>
                </v:textbox>
                <w10:wrap type="tight" anchorx="margin"/>
              </v:shape>
            </w:pict>
          </mc:Fallback>
        </mc:AlternateContent>
      </w:r>
      <w:r w:rsidRPr="00664452">
        <w:rPr>
          <w:sz w:val="32"/>
        </w:rPr>
        <w:t>Signature Candidate</w:t>
      </w:r>
      <w:r>
        <w:tab/>
      </w:r>
      <w:r>
        <w:tab/>
        <w:t xml:space="preserve">    </w:t>
      </w:r>
      <w:r w:rsidRPr="00664452">
        <w:rPr>
          <w:sz w:val="32"/>
        </w:rPr>
        <w:t>Date</w:t>
      </w:r>
    </w:p>
    <w:sectPr w:rsidR="00664452" w:rsidRPr="00664452" w:rsidSect="00161F2A">
      <w:headerReference w:type="default" r:id="rId1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EF876" w14:textId="77777777" w:rsidR="00D308AA" w:rsidRDefault="00D308AA" w:rsidP="005717F0">
      <w:pPr>
        <w:spacing w:after="0" w:line="240" w:lineRule="auto"/>
      </w:pPr>
      <w:r>
        <w:separator/>
      </w:r>
    </w:p>
  </w:endnote>
  <w:endnote w:type="continuationSeparator" w:id="0">
    <w:p w14:paraId="6F8A7F51" w14:textId="77777777" w:rsidR="00D308AA" w:rsidRDefault="00D308AA" w:rsidP="0057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DC90C" w14:textId="77777777" w:rsidR="00D308AA" w:rsidRDefault="00D308AA" w:rsidP="005717F0">
      <w:pPr>
        <w:spacing w:after="0" w:line="240" w:lineRule="auto"/>
      </w:pPr>
      <w:r>
        <w:separator/>
      </w:r>
    </w:p>
  </w:footnote>
  <w:footnote w:type="continuationSeparator" w:id="0">
    <w:p w14:paraId="32A80A39" w14:textId="77777777" w:rsidR="00D308AA" w:rsidRDefault="00D308AA" w:rsidP="00571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5ED70" w14:textId="77777777" w:rsidR="00D51305" w:rsidRPr="005717F0" w:rsidRDefault="006D1A36">
    <w:pPr>
      <w:pStyle w:val="Header"/>
      <w:rPr>
        <w:rFonts w:ascii="Microsoft Sans Serif" w:hAnsi="Microsoft Sans Serif" w:cs="Microsoft Sans Serif"/>
        <w:b/>
        <w:sz w:val="24"/>
      </w:rPr>
    </w:pPr>
    <w:r>
      <w:rPr>
        <w:noProof/>
        <w:lang w:eastAsia="en-GB"/>
      </w:rPr>
      <w:drawing>
        <wp:anchor distT="0" distB="0" distL="114300" distR="114300" simplePos="0" relativeHeight="251658240" behindDoc="1" locked="0" layoutInCell="1" allowOverlap="1" wp14:anchorId="35328674" wp14:editId="6E5CE183">
          <wp:simplePos x="0" y="0"/>
          <wp:positionH relativeFrom="margin">
            <wp:align>right</wp:align>
          </wp:positionH>
          <wp:positionV relativeFrom="paragraph">
            <wp:posOffset>-358761</wp:posOffset>
          </wp:positionV>
          <wp:extent cx="775335" cy="749935"/>
          <wp:effectExtent l="0" t="0" r="5715" b="0"/>
          <wp:wrapTight wrapText="bothSides">
            <wp:wrapPolygon edited="0">
              <wp:start x="0" y="0"/>
              <wp:lineTo x="0" y="20850"/>
              <wp:lineTo x="21229" y="20850"/>
              <wp:lineTo x="21229" y="0"/>
              <wp:lineTo x="0"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197" t="52180" r="79485" b="18041"/>
                  <a:stretch/>
                </pic:blipFill>
                <pic:spPr bwMode="auto">
                  <a:xfrm>
                    <a:off x="0" y="0"/>
                    <a:ext cx="775335" cy="74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305">
      <w:rPr>
        <w:rFonts w:ascii="Microsoft Sans Serif" w:hAnsi="Microsoft Sans Serif" w:cs="Microsoft Sans Serif"/>
        <w:b/>
        <w:sz w:val="24"/>
      </w:rPr>
      <w:t>APPLICATION FOR TEACHING APPOINTMENT</w:t>
    </w:r>
    <w:r>
      <w:rPr>
        <w:rFonts w:ascii="Microsoft Sans Serif" w:hAnsi="Microsoft Sans Serif" w:cs="Microsoft Sans Serif"/>
        <w:b/>
        <w:sz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C06"/>
    <w:multiLevelType w:val="hybridMultilevel"/>
    <w:tmpl w:val="025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A1517"/>
    <w:multiLevelType w:val="hybridMultilevel"/>
    <w:tmpl w:val="80D8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F0"/>
    <w:rsid w:val="00012FFB"/>
    <w:rsid w:val="00054845"/>
    <w:rsid w:val="00056E34"/>
    <w:rsid w:val="000C777F"/>
    <w:rsid w:val="00155071"/>
    <w:rsid w:val="00160DC9"/>
    <w:rsid w:val="00161F2A"/>
    <w:rsid w:val="00197F83"/>
    <w:rsid w:val="001A23E2"/>
    <w:rsid w:val="001C029E"/>
    <w:rsid w:val="00242432"/>
    <w:rsid w:val="0029760F"/>
    <w:rsid w:val="002D4758"/>
    <w:rsid w:val="002F0685"/>
    <w:rsid w:val="00350311"/>
    <w:rsid w:val="003518F2"/>
    <w:rsid w:val="003B1B11"/>
    <w:rsid w:val="00430B43"/>
    <w:rsid w:val="004A1F1D"/>
    <w:rsid w:val="00561BCC"/>
    <w:rsid w:val="005717F0"/>
    <w:rsid w:val="005C62B4"/>
    <w:rsid w:val="005F6368"/>
    <w:rsid w:val="00664452"/>
    <w:rsid w:val="0066639F"/>
    <w:rsid w:val="00667E4B"/>
    <w:rsid w:val="006D1A36"/>
    <w:rsid w:val="0075713E"/>
    <w:rsid w:val="007A59B7"/>
    <w:rsid w:val="009E68F3"/>
    <w:rsid w:val="009F1820"/>
    <w:rsid w:val="00A24CC7"/>
    <w:rsid w:val="00A44E59"/>
    <w:rsid w:val="00A51467"/>
    <w:rsid w:val="00A64517"/>
    <w:rsid w:val="00A72249"/>
    <w:rsid w:val="00A977D6"/>
    <w:rsid w:val="00AA535F"/>
    <w:rsid w:val="00AC05EC"/>
    <w:rsid w:val="00AD09EA"/>
    <w:rsid w:val="00B13401"/>
    <w:rsid w:val="00B47FB5"/>
    <w:rsid w:val="00CD4655"/>
    <w:rsid w:val="00D250C1"/>
    <w:rsid w:val="00D308AA"/>
    <w:rsid w:val="00D51305"/>
    <w:rsid w:val="00D7370A"/>
    <w:rsid w:val="00D777D1"/>
    <w:rsid w:val="00DF3D81"/>
    <w:rsid w:val="00E1552F"/>
    <w:rsid w:val="00E20045"/>
    <w:rsid w:val="00E87708"/>
    <w:rsid w:val="00EB381B"/>
    <w:rsid w:val="00ED745C"/>
    <w:rsid w:val="00EE2C26"/>
    <w:rsid w:val="00FE7D4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51FAA"/>
  <w15:chartTrackingRefBased/>
  <w15:docId w15:val="{ED211CE0-81AA-4BC6-88D4-68C17EE6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F0"/>
  </w:style>
  <w:style w:type="paragraph" w:styleId="Footer">
    <w:name w:val="footer"/>
    <w:basedOn w:val="Normal"/>
    <w:link w:val="FooterChar"/>
    <w:uiPriority w:val="99"/>
    <w:unhideWhenUsed/>
    <w:rsid w:val="0057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F0"/>
  </w:style>
  <w:style w:type="paragraph" w:styleId="ListParagraph">
    <w:name w:val="List Paragraph"/>
    <w:basedOn w:val="Normal"/>
    <w:uiPriority w:val="34"/>
    <w:qFormat/>
    <w:rsid w:val="0029760F"/>
    <w:pPr>
      <w:ind w:left="720"/>
      <w:contextualSpacing/>
    </w:pPr>
  </w:style>
  <w:style w:type="table" w:styleId="TableGrid">
    <w:name w:val="Table Grid"/>
    <w:basedOn w:val="TableNormal"/>
    <w:uiPriority w:val="39"/>
    <w:rsid w:val="007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432"/>
    <w:rPr>
      <w:color w:val="0563C1" w:themeColor="hyperlink"/>
      <w:u w:val="single"/>
    </w:rPr>
  </w:style>
  <w:style w:type="character" w:styleId="FollowedHyperlink">
    <w:name w:val="FollowedHyperlink"/>
    <w:basedOn w:val="DefaultParagraphFont"/>
    <w:uiPriority w:val="99"/>
    <w:semiHidden/>
    <w:unhideWhenUsed/>
    <w:rsid w:val="00242432"/>
    <w:rPr>
      <w:color w:val="954F72" w:themeColor="followedHyperlink"/>
      <w:u w:val="single"/>
    </w:rPr>
  </w:style>
  <w:style w:type="paragraph" w:styleId="NoSpacing">
    <w:name w:val="No Spacing"/>
    <w:uiPriority w:val="1"/>
    <w:qFormat/>
    <w:rsid w:val="00161F2A"/>
    <w:pPr>
      <w:spacing w:after="0" w:line="240" w:lineRule="auto"/>
    </w:pPr>
  </w:style>
  <w:style w:type="paragraph" w:styleId="BalloonText">
    <w:name w:val="Balloon Text"/>
    <w:basedOn w:val="Normal"/>
    <w:link w:val="BalloonTextChar"/>
    <w:uiPriority w:val="99"/>
    <w:semiHidden/>
    <w:unhideWhenUsed/>
    <w:rsid w:val="0056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uthampton.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1394-7098-4F22-AB6E-D549F8A7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7F6BC151</Template>
  <TotalTime>0</TotalTime>
  <Pages>6</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Coffin</dc:creator>
  <cp:keywords/>
  <dc:description/>
  <cp:lastModifiedBy>Sarah Morris</cp:lastModifiedBy>
  <cp:revision>2</cp:revision>
  <cp:lastPrinted>2014-08-23T17:11:00Z</cp:lastPrinted>
  <dcterms:created xsi:type="dcterms:W3CDTF">2022-04-05T11:08:00Z</dcterms:created>
  <dcterms:modified xsi:type="dcterms:W3CDTF">2022-04-05T11:08:00Z</dcterms:modified>
</cp:coreProperties>
</file>