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16149" w:rsidRPr="00716149">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6149"/>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3CFB7FF-D071-41FA-8C3C-57924AB6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8AEF7F63</Template>
  <TotalTime>0</TotalTime>
  <Pages>4</Pages>
  <Words>938</Words>
  <Characters>5348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Burgess</cp:lastModifiedBy>
  <cp:revision>2</cp:revision>
  <cp:lastPrinted>2019-04-04T10:18:00Z</cp:lastPrinted>
  <dcterms:created xsi:type="dcterms:W3CDTF">2020-04-21T09:41:00Z</dcterms:created>
  <dcterms:modified xsi:type="dcterms:W3CDTF">2020-04-21T09:41:00Z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