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AD9F" w14:textId="77777777" w:rsidR="008113E0" w:rsidRPr="0082383A" w:rsidRDefault="0082383A" w:rsidP="009754D0">
      <w:pPr>
        <w:spacing w:after="0"/>
        <w:rPr>
          <w:rFonts w:ascii="Century Gothic" w:hAnsi="Century Gothic"/>
          <w:b/>
          <w:sz w:val="36"/>
        </w:rPr>
      </w:pPr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7C4DF5A4" wp14:editId="55D59F9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</w:rPr>
        <w:id w:val="-665481315"/>
        <w:placeholder>
          <w:docPart w:val="EF0706AE04BB4ACFAB9248E327E2E9CF"/>
        </w:placeholder>
      </w:sdtPr>
      <w:sdtEndPr/>
      <w:sdtContent>
        <w:p w14:paraId="50B77F42" w14:textId="77777777" w:rsidR="0082383A" w:rsidRDefault="009A2DB9">
          <w:pPr>
            <w:rPr>
              <w:rFonts w:ascii="Century Gothic" w:hAnsi="Century Gothic"/>
            </w:rPr>
          </w:pPr>
          <w:r w:rsidRPr="009754D0">
            <w:rPr>
              <w:rFonts w:ascii="Century Gothic" w:hAnsi="Century Gothic"/>
              <w:b/>
              <w:sz w:val="28"/>
            </w:rPr>
            <w:t>Teaching Assistant L1 (TA1)</w:t>
          </w:r>
        </w:p>
      </w:sdtContent>
    </w:sdt>
    <w:p w14:paraId="2A99E04B" w14:textId="77777777" w:rsidR="0082383A" w:rsidRDefault="0082383A">
      <w:pPr>
        <w:rPr>
          <w:rFonts w:ascii="Century Gothic" w:hAnsi="Century Gothic"/>
        </w:rPr>
      </w:pPr>
    </w:p>
    <w:p w14:paraId="6C3E6480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2154"/>
        <w:gridCol w:w="3402"/>
        <w:gridCol w:w="3402"/>
        <w:gridCol w:w="1474"/>
      </w:tblGrid>
      <w:tr w:rsidR="00AB2485" w14:paraId="5D202BFB" w14:textId="77777777" w:rsidTr="00C15A59">
        <w:trPr>
          <w:trHeight w:val="340"/>
        </w:trPr>
        <w:tc>
          <w:tcPr>
            <w:tcW w:w="2154" w:type="dxa"/>
            <w:vAlign w:val="center"/>
          </w:tcPr>
          <w:p w14:paraId="30A278BD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402" w:type="dxa"/>
            <w:vAlign w:val="center"/>
          </w:tcPr>
          <w:p w14:paraId="63FEB669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402" w:type="dxa"/>
            <w:vAlign w:val="center"/>
          </w:tcPr>
          <w:p w14:paraId="3DA8CC7C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474" w:type="dxa"/>
            <w:vAlign w:val="center"/>
          </w:tcPr>
          <w:p w14:paraId="0FB991EF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AB2485" w14:paraId="308C87B1" w14:textId="77777777" w:rsidTr="00C15A59">
        <w:trPr>
          <w:trHeight w:val="680"/>
        </w:trPr>
        <w:tc>
          <w:tcPr>
            <w:tcW w:w="2154" w:type="dxa"/>
          </w:tcPr>
          <w:p w14:paraId="364411D4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Qualification</w:t>
            </w:r>
          </w:p>
        </w:tc>
        <w:tc>
          <w:tcPr>
            <w:tcW w:w="3402" w:type="dxa"/>
          </w:tcPr>
          <w:p w14:paraId="6C6CBD17" w14:textId="77777777" w:rsidR="00AB2485" w:rsidRDefault="009B754F" w:rsidP="009B754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05" w:hanging="141"/>
              <w:rPr>
                <w:rFonts w:ascii="Century Gothic" w:hAnsi="Century Gothic"/>
                <w:sz w:val="18"/>
              </w:rPr>
            </w:pPr>
            <w:r w:rsidRPr="00917DF1">
              <w:rPr>
                <w:rFonts w:ascii="Century Gothic" w:hAnsi="Century Gothic"/>
                <w:sz w:val="18"/>
              </w:rPr>
              <w:t>Educated to a minimum of G</w:t>
            </w:r>
            <w:r>
              <w:rPr>
                <w:rFonts w:ascii="Century Gothic" w:hAnsi="Century Gothic"/>
                <w:sz w:val="18"/>
              </w:rPr>
              <w:t>CSE (or equivalent) Grade 4 in M</w:t>
            </w:r>
            <w:r w:rsidRPr="00917DF1">
              <w:rPr>
                <w:rFonts w:ascii="Century Gothic" w:hAnsi="Century Gothic"/>
                <w:sz w:val="18"/>
              </w:rPr>
              <w:t>aths and English.</w:t>
            </w:r>
          </w:p>
          <w:p w14:paraId="229F1BB6" w14:textId="77777777" w:rsidR="009B754F" w:rsidRPr="009B754F" w:rsidRDefault="009B754F" w:rsidP="009B754F">
            <w:pPr>
              <w:pStyle w:val="ListParagraph"/>
              <w:spacing w:after="160" w:line="259" w:lineRule="auto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402" w:type="dxa"/>
          </w:tcPr>
          <w:p w14:paraId="4CF6CE70" w14:textId="77777777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Additional qualification in SEN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335A76CE" w14:textId="77777777" w:rsidR="00AB2485" w:rsidRPr="0050053C" w:rsidRDefault="00A97C41" w:rsidP="00C15A59">
            <w:pPr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</w:t>
            </w:r>
            <w:r w:rsidR="00D048DD">
              <w:rPr>
                <w:rFonts w:ascii="Century Gothic" w:hAnsi="Century Gothic"/>
                <w:sz w:val="18"/>
                <w:szCs w:val="18"/>
              </w:rPr>
              <w:t>, D</w:t>
            </w:r>
          </w:p>
        </w:tc>
      </w:tr>
      <w:tr w:rsidR="00AB2485" w14:paraId="1F38D3FB" w14:textId="77777777" w:rsidTr="00C15A59">
        <w:trPr>
          <w:trHeight w:val="680"/>
        </w:trPr>
        <w:tc>
          <w:tcPr>
            <w:tcW w:w="2154" w:type="dxa"/>
          </w:tcPr>
          <w:p w14:paraId="1A3E5663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Experience</w:t>
            </w:r>
          </w:p>
        </w:tc>
        <w:tc>
          <w:tcPr>
            <w:tcW w:w="3402" w:type="dxa"/>
          </w:tcPr>
          <w:p w14:paraId="6484D992" w14:textId="77777777" w:rsidR="00AB2485" w:rsidRPr="0050053C" w:rsidRDefault="00AB2485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79BAC6D" w14:textId="77777777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Experience of working with pupils with learning difficulties in an educational setting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A32AB24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Experience of working with pupils with challenging behaviour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4DC39E0" w14:textId="77777777" w:rsidR="00A97C41" w:rsidRPr="0050053C" w:rsidRDefault="00A97C41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4" w:type="dxa"/>
          </w:tcPr>
          <w:p w14:paraId="1FA53040" w14:textId="77777777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AB2485" w14:paraId="5DE12A06" w14:textId="77777777" w:rsidTr="00C15A59">
        <w:trPr>
          <w:trHeight w:val="680"/>
        </w:trPr>
        <w:tc>
          <w:tcPr>
            <w:tcW w:w="2154" w:type="dxa"/>
          </w:tcPr>
          <w:p w14:paraId="6228F7A8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Skills and Knowledge</w:t>
            </w:r>
          </w:p>
        </w:tc>
        <w:tc>
          <w:tcPr>
            <w:tcW w:w="3402" w:type="dxa"/>
          </w:tcPr>
          <w:p w14:paraId="58B1E011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 basic knowledge of signs of child abuse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AEDC591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Good communication skills, both verbal and written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EC119E6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Good organisation skills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10B7EAB" w14:textId="77777777" w:rsidR="00A97C41" w:rsidRDefault="00A97C41" w:rsidP="004B5035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Competent ICT Skills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1075877" w14:textId="77777777" w:rsidR="004B5035" w:rsidRPr="0050053C" w:rsidRDefault="004B5035" w:rsidP="004B5035">
            <w:pPr>
              <w:pStyle w:val="ListParagraph"/>
              <w:ind w:left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1D987BF" w14:textId="77777777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Child Protection procedures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139A544" w14:textId="77777777" w:rsidR="00591BC0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pupil behaviour management strategies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B861DB6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basic first aid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732E9A44" w14:textId="77777777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AB2485" w14:paraId="3A48E10E" w14:textId="77777777" w:rsidTr="00C15A59">
        <w:trPr>
          <w:trHeight w:val="680"/>
        </w:trPr>
        <w:tc>
          <w:tcPr>
            <w:tcW w:w="2154" w:type="dxa"/>
          </w:tcPr>
          <w:p w14:paraId="221603D2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Personal Attributes</w:t>
            </w:r>
          </w:p>
        </w:tc>
        <w:tc>
          <w:tcPr>
            <w:tcW w:w="3402" w:type="dxa"/>
          </w:tcPr>
          <w:p w14:paraId="419D4862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To complete a Disclosure &amp; Barring Service Disclosure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49EEC12D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engage effectively with young people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775B290" w14:textId="77777777" w:rsidR="00591BC0" w:rsidRPr="00177013" w:rsidRDefault="00591BC0" w:rsidP="002D4191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77013">
              <w:rPr>
                <w:rFonts w:ascii="Century Gothic" w:hAnsi="Century Gothic" w:cs="Calibri"/>
                <w:bCs/>
                <w:sz w:val="18"/>
                <w:szCs w:val="18"/>
              </w:rPr>
              <w:t>Ability/desire</w:t>
            </w:r>
            <w:r w:rsidR="00177013" w:rsidRPr="0017701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to work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177013">
              <w:rPr>
                <w:rFonts w:ascii="Century Gothic" w:hAnsi="Century Gothic" w:cs="Calibri"/>
                <w:bCs/>
                <w:sz w:val="18"/>
                <w:szCs w:val="18"/>
              </w:rPr>
              <w:t>collaboratively to effect school improvement</w:t>
            </w:r>
            <w:r w:rsidR="00177013" w:rsidRP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295028A3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Commitment to enhancing teaching and learning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0333C564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Enthusiasm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4284E70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Flexibility and adaptability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495618F9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work calmly under pressure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0708E3CC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work as part of a team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B17CCB1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 xml:space="preserve">Willingness to take a full part in the life of the </w:t>
            </w:r>
            <w:r w:rsidR="00D048DD"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chool.</w:t>
            </w:r>
          </w:p>
          <w:p w14:paraId="5B149C5C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hardworking and reliable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40BF4B37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a good timekeeper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05B55600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 xml:space="preserve">Candidates should indicate </w:t>
            </w:r>
            <w:r w:rsidR="0050053C" w:rsidRPr="0050053C">
              <w:rPr>
                <w:rFonts w:ascii="Century Gothic" w:hAnsi="Century Gothic" w:cs="Calibri"/>
                <w:bCs/>
                <w:sz w:val="18"/>
                <w:szCs w:val="18"/>
              </w:rPr>
              <w:t>a commitment to equal rights regardless of age, gender, orientation, ethnicity or religion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18B0E963" w14:textId="77777777" w:rsidR="00AB2485" w:rsidRPr="0050053C" w:rsidRDefault="00AB2485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5F634F5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motivational and have high aspirations for oneself and for our pupils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15A8B78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Hold a full driving licence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9A56D15" w14:textId="77777777" w:rsidR="00AB2485" w:rsidRPr="0050053C" w:rsidRDefault="00591BC0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Ability/willingness to drive a minibus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0A56AD74" w14:textId="77777777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18EEAC7B" w14:textId="77777777" w:rsidR="0082383A" w:rsidRDefault="0082383A">
      <w:pPr>
        <w:rPr>
          <w:rFonts w:ascii="Century Gothic" w:hAnsi="Century Gothic"/>
        </w:rPr>
      </w:pPr>
    </w:p>
    <w:p w14:paraId="175BAEB9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334A9FFD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p w14:paraId="50E869E7" w14:textId="77777777" w:rsidR="0082383A" w:rsidRDefault="0082383A">
      <w:pPr>
        <w:rPr>
          <w:rFonts w:ascii="Century Gothic" w:hAnsi="Century Gothic"/>
        </w:rPr>
      </w:pPr>
    </w:p>
    <w:p w14:paraId="7F339735" w14:textId="77777777" w:rsidR="0082383A" w:rsidRDefault="0082383A">
      <w:pPr>
        <w:rPr>
          <w:rFonts w:ascii="Century Gothic" w:hAnsi="Century Gothic"/>
        </w:rPr>
      </w:pPr>
    </w:p>
    <w:p w14:paraId="793CD9B7" w14:textId="77777777" w:rsidR="0050053C" w:rsidRDefault="0050053C">
      <w:pPr>
        <w:rPr>
          <w:rFonts w:ascii="Century Gothic" w:hAnsi="Century Gothic"/>
        </w:rPr>
      </w:pPr>
    </w:p>
    <w:p w14:paraId="2E793F49" w14:textId="77777777" w:rsidR="00D7619C" w:rsidRDefault="00D7619C">
      <w:pPr>
        <w:rPr>
          <w:rFonts w:ascii="Century Gothic" w:hAnsi="Century Gothic"/>
        </w:rPr>
      </w:pPr>
    </w:p>
    <w:p w14:paraId="7C7DAC75" w14:textId="77777777" w:rsidR="00D7619C" w:rsidRPr="0082383A" w:rsidRDefault="00D7619C">
      <w:pPr>
        <w:rPr>
          <w:rFonts w:ascii="Century Gothic" w:hAnsi="Century Gothic"/>
        </w:rPr>
      </w:pPr>
    </w:p>
    <w:sectPr w:rsidR="00D7619C" w:rsidRPr="0082383A" w:rsidSect="00FA4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131E"/>
    <w:multiLevelType w:val="hybridMultilevel"/>
    <w:tmpl w:val="3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4EE0"/>
    <w:multiLevelType w:val="hybridMultilevel"/>
    <w:tmpl w:val="89BEC81A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459227">
    <w:abstractNumId w:val="0"/>
  </w:num>
  <w:num w:numId="2" w16cid:durableId="48929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C5"/>
    <w:rsid w:val="00177013"/>
    <w:rsid w:val="001F7D7C"/>
    <w:rsid w:val="002F7B35"/>
    <w:rsid w:val="004860B6"/>
    <w:rsid w:val="004B5035"/>
    <w:rsid w:val="0050053C"/>
    <w:rsid w:val="00553E00"/>
    <w:rsid w:val="00591BC0"/>
    <w:rsid w:val="005C500A"/>
    <w:rsid w:val="00800F76"/>
    <w:rsid w:val="008113E0"/>
    <w:rsid w:val="00817074"/>
    <w:rsid w:val="0082383A"/>
    <w:rsid w:val="009754D0"/>
    <w:rsid w:val="009A2DB9"/>
    <w:rsid w:val="009B754F"/>
    <w:rsid w:val="009D29FB"/>
    <w:rsid w:val="009E52B4"/>
    <w:rsid w:val="00A97C41"/>
    <w:rsid w:val="00AB2485"/>
    <w:rsid w:val="00B52B1C"/>
    <w:rsid w:val="00B94154"/>
    <w:rsid w:val="00C008C5"/>
    <w:rsid w:val="00C15A59"/>
    <w:rsid w:val="00D048DD"/>
    <w:rsid w:val="00D32C92"/>
    <w:rsid w:val="00D52CBE"/>
    <w:rsid w:val="00D61258"/>
    <w:rsid w:val="00D7619C"/>
    <w:rsid w:val="00D9005D"/>
    <w:rsid w:val="00F23D34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EABF"/>
  <w15:chartTrackingRefBased/>
  <w15:docId w15:val="{6140C2C2-FE29-4345-9107-45ADCB2C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85"/>
    <w:pPr>
      <w:ind w:left="720"/>
      <w:contextualSpacing/>
    </w:pPr>
  </w:style>
  <w:style w:type="paragraph" w:styleId="BodyText">
    <w:name w:val="Body Text"/>
    <w:basedOn w:val="Normal"/>
    <w:link w:val="BodyTextChar"/>
    <w:rsid w:val="00591BC0"/>
    <w:pPr>
      <w:spacing w:after="0" w:line="240" w:lineRule="auto"/>
    </w:pPr>
    <w:rPr>
      <w:rFonts w:ascii="Trebuchet MS" w:eastAsia="Times New Roman" w:hAnsi="Trebuchet MS" w:cs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591BC0"/>
    <w:rPr>
      <w:rFonts w:ascii="Trebuchet MS" w:eastAsia="Times New Roman" w:hAnsi="Trebuchet MS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itacademiesuk.sharepoint.com/sites/CIT-Shared/shared%20documents/HR/HR%20Templates/Recruitment/8.%20Job%20Descriptions%20&amp;%20Person%20Specs/Support%20TEMPLATES/TA%20L1%20PS%20V1%2001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0706AE04BB4ACFAB9248E327E2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792F-AA47-4FBD-AA65-1E96C37051FD}"/>
      </w:docPartPr>
      <w:docPartBody>
        <w:p w:rsidR="00414E5C" w:rsidRDefault="00414E5C">
          <w:pPr>
            <w:pStyle w:val="EF0706AE04BB4ACFAB9248E327E2E9CF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5C"/>
    <w:rsid w:val="00414E5C"/>
    <w:rsid w:val="00817074"/>
    <w:rsid w:val="009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0706AE04BB4ACFAB9248E327E2E9CF">
    <w:name w:val="EF0706AE04BB4ACFAB9248E327E2E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1ce0027e4debe49d6adecfc132773043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8d3ad8da2111b4bd9ca2b89e5efb217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Props1.xml><?xml version="1.0" encoding="utf-8"?>
<ds:datastoreItem xmlns:ds="http://schemas.openxmlformats.org/officeDocument/2006/customXml" ds:itemID="{2DC0A16E-CD53-4085-A9BC-1635A0EC7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4892F-9990-4479-8A53-953D80904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27E60-A17F-4E90-B148-C51E39D99DC5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TA%20L1%20PS%20V1%200124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Hewerdine</dc:creator>
  <cp:keywords/>
  <dc:description/>
  <cp:lastModifiedBy>Lauren Fern</cp:lastModifiedBy>
  <cp:revision>2</cp:revision>
  <dcterms:created xsi:type="dcterms:W3CDTF">2025-02-26T17:00:00Z</dcterms:created>
  <dcterms:modified xsi:type="dcterms:W3CDTF">2025-02-26T17:00:00Z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