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0709A" w14:textId="79AF96A7" w:rsidR="00A87C80" w:rsidRPr="0087528B" w:rsidRDefault="005965FD" w:rsidP="005965FD">
      <w:pPr>
        <w:pStyle w:val="BodyText"/>
        <w:jc w:val="center"/>
        <w:rPr>
          <w:b/>
          <w:bCs/>
          <w:lang w:val="x-none"/>
        </w:rPr>
      </w:pPr>
      <w:bookmarkStart w:id="0" w:name="deleteArea1"/>
      <w:r w:rsidRPr="0087528B">
        <w:rPr>
          <w:b/>
          <w:bCs/>
        </w:rPr>
        <w:t>G</w:t>
      </w:r>
      <w:r w:rsidR="00A87C80" w:rsidRPr="0087528B">
        <w:rPr>
          <w:b/>
          <w:bCs/>
          <w:lang w:val="x-none"/>
        </w:rPr>
        <w:t>uidance Notes — Job Application Form in Microsoft Word Format</w:t>
      </w:r>
    </w:p>
    <w:p w14:paraId="479F27A7" w14:textId="77777777" w:rsidR="00976743" w:rsidRPr="0087528B" w:rsidRDefault="00976743" w:rsidP="00976743">
      <w:pPr>
        <w:spacing w:before="120"/>
        <w:jc w:val="center"/>
        <w:rPr>
          <w:b/>
          <w:bCs/>
          <w:lang w:val="x-none"/>
        </w:rPr>
      </w:pPr>
    </w:p>
    <w:p w14:paraId="2C8CA86D" w14:textId="29E848E0" w:rsidR="00A87C80" w:rsidRDefault="00A87C80" w:rsidP="003D4B17">
      <w:pPr>
        <w:spacing w:before="120"/>
        <w:jc w:val="both"/>
        <w:rPr>
          <w:lang w:val="x-none"/>
        </w:rPr>
      </w:pPr>
      <w:r w:rsidRPr="0087528B">
        <w:rPr>
          <w:lang w:val="x-none"/>
        </w:rPr>
        <w:t xml:space="preserve">You are advised to save this form to your hard drive so it can be completed in your own time and at your own pace. </w:t>
      </w:r>
    </w:p>
    <w:p w14:paraId="11880BB5" w14:textId="77777777" w:rsidR="0087528B" w:rsidRPr="0087528B" w:rsidRDefault="0087528B" w:rsidP="003D4B17">
      <w:pPr>
        <w:spacing w:before="120"/>
        <w:jc w:val="both"/>
        <w:rPr>
          <w:lang w:val="x-none"/>
        </w:rPr>
      </w:pPr>
    </w:p>
    <w:p w14:paraId="2B262754" w14:textId="77777777" w:rsidR="00A87C80" w:rsidRPr="0087528B" w:rsidRDefault="00A87C80" w:rsidP="003D4B17">
      <w:pPr>
        <w:spacing w:before="120"/>
        <w:jc w:val="both"/>
        <w:rPr>
          <w:b/>
          <w:bCs/>
          <w:lang w:val="x-none"/>
        </w:rPr>
      </w:pPr>
      <w:r w:rsidRPr="0087528B">
        <w:rPr>
          <w:b/>
          <w:bCs/>
          <w:lang w:val="x-none"/>
        </w:rPr>
        <w:t>How to submit your job application form</w:t>
      </w:r>
    </w:p>
    <w:p w14:paraId="71BF9129" w14:textId="77777777" w:rsidR="00A87C80" w:rsidRPr="0087528B" w:rsidRDefault="00A87C80" w:rsidP="003D4B17">
      <w:pPr>
        <w:spacing w:before="120"/>
        <w:ind w:left="426"/>
        <w:jc w:val="both"/>
      </w:pPr>
      <w:r w:rsidRPr="0087528B">
        <w:rPr>
          <w:lang w:val="x-none"/>
        </w:rPr>
        <w:t xml:space="preserve">1.  Please fill in the pages that follow. </w:t>
      </w:r>
      <w:r w:rsidR="003D4B17" w:rsidRPr="0087528B">
        <w:rPr>
          <w:b/>
          <w:bCs/>
        </w:rPr>
        <w:t>Please complete all sections</w:t>
      </w:r>
    </w:p>
    <w:p w14:paraId="5D30D551" w14:textId="77777777" w:rsidR="00A87C80" w:rsidRPr="0087528B" w:rsidRDefault="00A87C80" w:rsidP="003D4B17">
      <w:pPr>
        <w:spacing w:before="120"/>
        <w:ind w:left="426"/>
        <w:jc w:val="both"/>
        <w:rPr>
          <w:lang w:val="x-none"/>
        </w:rPr>
      </w:pPr>
      <w:r w:rsidRPr="0087528B">
        <w:rPr>
          <w:lang w:val="x-none"/>
        </w:rPr>
        <w:t>The form is designed for completion using Microsoft Word or a compatible word processing program.</w:t>
      </w:r>
    </w:p>
    <w:p w14:paraId="35747558" w14:textId="6B10B439" w:rsidR="00397869" w:rsidRPr="0087528B" w:rsidRDefault="00397869" w:rsidP="00397869">
      <w:pPr>
        <w:spacing w:before="120"/>
        <w:ind w:left="426"/>
        <w:jc w:val="both"/>
      </w:pPr>
      <w:r w:rsidRPr="0087528B">
        <w:rPr>
          <w:lang w:val="x-none"/>
        </w:rPr>
        <w:t xml:space="preserve">Please provide evidence of how your experience, skills and abilities are relevant to your suitability for </w:t>
      </w:r>
      <w:r w:rsidR="00BA5ECC" w:rsidRPr="0087528B">
        <w:rPr>
          <w:lang w:val="x-none"/>
        </w:rPr>
        <w:t>th</w:t>
      </w:r>
      <w:r w:rsidR="00BA5ECC">
        <w:rPr>
          <w:lang w:val="en-US"/>
        </w:rPr>
        <w:t>e</w:t>
      </w:r>
      <w:r w:rsidR="00BA5ECC" w:rsidRPr="0087528B">
        <w:rPr>
          <w:lang w:val="x-none"/>
        </w:rPr>
        <w:t xml:space="preserve"> </w:t>
      </w:r>
      <w:r w:rsidRPr="0087528B">
        <w:rPr>
          <w:lang w:val="x-none"/>
        </w:rPr>
        <w:t xml:space="preserve">post </w:t>
      </w:r>
      <w:r w:rsidR="00BA5ECC">
        <w:rPr>
          <w:lang w:val="en-US"/>
        </w:rPr>
        <w:t xml:space="preserve">you are applying for </w:t>
      </w:r>
      <w:r w:rsidRPr="0087528B">
        <w:rPr>
          <w:lang w:val="x-none"/>
        </w:rPr>
        <w:t>and how you meet the requirements of the post and the person specification</w:t>
      </w:r>
      <w:r w:rsidRPr="0087528B">
        <w:t xml:space="preserve"> in the </w:t>
      </w:r>
      <w:r w:rsidRPr="0087528B">
        <w:rPr>
          <w:bCs/>
        </w:rPr>
        <w:t>Statement in support of application section of this form</w:t>
      </w:r>
      <w:r w:rsidR="00BA5ECC">
        <w:rPr>
          <w:bCs/>
        </w:rPr>
        <w:t>.</w:t>
      </w:r>
    </w:p>
    <w:p w14:paraId="4FC6808B" w14:textId="77777777" w:rsidR="00397869" w:rsidRPr="0087528B" w:rsidRDefault="00397869" w:rsidP="00397869">
      <w:pPr>
        <w:spacing w:before="120"/>
        <w:ind w:left="426"/>
        <w:jc w:val="both"/>
        <w:rPr>
          <w:lang w:val="x-none"/>
        </w:rPr>
      </w:pPr>
      <w:r w:rsidRPr="0087528B">
        <w:rPr>
          <w:lang w:val="x-none"/>
        </w:rPr>
        <w:t>Applicants should confine this to two sides of A4. An additional letter is not required.</w:t>
      </w:r>
    </w:p>
    <w:p w14:paraId="0D3E2A98" w14:textId="77777777" w:rsidR="00A87C80" w:rsidRPr="0087528B" w:rsidRDefault="00A87C80" w:rsidP="003D4B17">
      <w:pPr>
        <w:spacing w:before="120"/>
        <w:ind w:left="426"/>
        <w:jc w:val="both"/>
        <w:rPr>
          <w:lang w:val="x-none"/>
        </w:rPr>
      </w:pPr>
      <w:r w:rsidRPr="0087528B">
        <w:rPr>
          <w:lang w:val="x-none"/>
        </w:rPr>
        <w:t>Please help us to meet our statutory requirements by completing the Equal Opportunities section of the application form.</w:t>
      </w:r>
    </w:p>
    <w:p w14:paraId="24F4B162" w14:textId="77777777" w:rsidR="00A87C80" w:rsidRPr="0087528B" w:rsidRDefault="00A87C80" w:rsidP="003D4B17">
      <w:pPr>
        <w:spacing w:before="120"/>
        <w:ind w:left="426"/>
        <w:jc w:val="both"/>
        <w:rPr>
          <w:lang w:val="x-none"/>
        </w:rPr>
      </w:pPr>
      <w:r w:rsidRPr="0087528B">
        <w:rPr>
          <w:lang w:val="x-none"/>
        </w:rPr>
        <w:t>2.  Save the document.</w:t>
      </w:r>
    </w:p>
    <w:p w14:paraId="5A45BDDD" w14:textId="77777777" w:rsidR="00A87C80" w:rsidRPr="0087528B" w:rsidRDefault="00A87C80" w:rsidP="003D4B17">
      <w:pPr>
        <w:spacing w:before="120"/>
        <w:ind w:left="426"/>
        <w:jc w:val="both"/>
        <w:rPr>
          <w:lang w:val="x-none"/>
        </w:rPr>
      </w:pPr>
      <w:bookmarkStart w:id="1" w:name="_Hlt505051848"/>
      <w:r w:rsidRPr="0087528B">
        <w:rPr>
          <w:lang w:val="x-none"/>
        </w:rPr>
        <w:t>3.  When you have finished</w:t>
      </w:r>
      <w:bookmarkEnd w:id="1"/>
      <w:r w:rsidRPr="0087528B">
        <w:rPr>
          <w:lang w:val="x-none"/>
        </w:rPr>
        <w:t>, attach the document to an email, and return it to the email address given in the job information pack.</w:t>
      </w:r>
    </w:p>
    <w:p w14:paraId="4091A924" w14:textId="1B44A280" w:rsidR="00A87C80" w:rsidRDefault="00A87C80" w:rsidP="003D4B17">
      <w:pPr>
        <w:spacing w:before="120"/>
        <w:ind w:left="426"/>
        <w:jc w:val="both"/>
      </w:pPr>
      <w:r w:rsidRPr="0087528B">
        <w:rPr>
          <w:lang w:val="x-none"/>
        </w:rPr>
        <w:t>4.  Alternatively you can print the completed document and send it by post to the address given in the information pack.</w:t>
      </w:r>
      <w:r w:rsidR="00D365AD" w:rsidRPr="0087528B">
        <w:t xml:space="preserve"> </w:t>
      </w:r>
      <w:r w:rsidR="001362DB" w:rsidRPr="0087528B">
        <w:t>DO NOT print this page. C</w:t>
      </w:r>
      <w:r w:rsidR="004C7B35" w:rsidRPr="0087528B">
        <w:t>hoose</w:t>
      </w:r>
      <w:r w:rsidR="00CE48E8" w:rsidRPr="0087528B">
        <w:t xml:space="preserve"> </w:t>
      </w:r>
      <w:r w:rsidR="00F63B0A" w:rsidRPr="0087528B">
        <w:t>‘</w:t>
      </w:r>
      <w:r w:rsidR="004C7B35" w:rsidRPr="0087528B">
        <w:t>custom print</w:t>
      </w:r>
      <w:r w:rsidR="00F63B0A" w:rsidRPr="0087528B">
        <w:t>’</w:t>
      </w:r>
      <w:r w:rsidR="004C7B35" w:rsidRPr="0087528B">
        <w:t xml:space="preserve"> and </w:t>
      </w:r>
      <w:r w:rsidR="00FF70E7" w:rsidRPr="0087528B">
        <w:t xml:space="preserve">print page </w:t>
      </w:r>
      <w:r w:rsidR="00B87540">
        <w:t>‘</w:t>
      </w:r>
      <w:r w:rsidR="00B95305">
        <w:t>2</w:t>
      </w:r>
      <w:r w:rsidR="00B87540">
        <w:t>-‘</w:t>
      </w:r>
      <w:r w:rsidR="004C7B35" w:rsidRPr="0087528B">
        <w:t xml:space="preserve"> onwards.</w:t>
      </w:r>
    </w:p>
    <w:p w14:paraId="608F5558" w14:textId="77777777" w:rsidR="0087528B" w:rsidRPr="0087528B" w:rsidRDefault="0087528B" w:rsidP="003D4B17">
      <w:pPr>
        <w:spacing w:before="120"/>
        <w:ind w:left="426"/>
        <w:jc w:val="both"/>
      </w:pPr>
    </w:p>
    <w:p w14:paraId="2F12AC76" w14:textId="77777777" w:rsidR="00A87C80" w:rsidRDefault="00A87C80" w:rsidP="003D4B17">
      <w:pPr>
        <w:spacing w:before="120"/>
        <w:jc w:val="both"/>
        <w:rPr>
          <w:lang w:val="x-none"/>
        </w:rPr>
      </w:pPr>
      <w:r w:rsidRPr="0087528B">
        <w:rPr>
          <w:lang w:val="x-none"/>
        </w:rPr>
        <w:t xml:space="preserve">Please note: we </w:t>
      </w:r>
      <w:r w:rsidRPr="0087528B">
        <w:rPr>
          <w:b/>
          <w:bCs/>
          <w:lang w:val="x-none"/>
        </w:rPr>
        <w:t>DO NOT</w:t>
      </w:r>
      <w:r w:rsidRPr="0087528B">
        <w:rPr>
          <w:lang w:val="x-none"/>
        </w:rPr>
        <w:t xml:space="preserve"> accept unaccompanied CVs. We will only consider a CV as supplementary to a fully completed application form.</w:t>
      </w:r>
    </w:p>
    <w:p w14:paraId="608C3E7D" w14:textId="77777777" w:rsidR="0087528B" w:rsidRPr="0087528B" w:rsidRDefault="0087528B" w:rsidP="003D4B17">
      <w:pPr>
        <w:spacing w:before="120"/>
        <w:jc w:val="both"/>
        <w:rPr>
          <w:lang w:val="x-none"/>
        </w:rPr>
      </w:pPr>
    </w:p>
    <w:p w14:paraId="7A6EF14C" w14:textId="77777777" w:rsidR="00A87C80" w:rsidRDefault="00A87C80" w:rsidP="003D4B17">
      <w:pPr>
        <w:spacing w:before="120"/>
        <w:jc w:val="both"/>
        <w:rPr>
          <w:lang w:val="x-none"/>
        </w:rPr>
      </w:pPr>
      <w:r w:rsidRPr="0087528B">
        <w:rPr>
          <w:lang w:val="x-none"/>
        </w:rPr>
        <w:t xml:space="preserve">If you need to change your application after it has been submitted (for example, to change a referee's contact information) please contact us </w:t>
      </w:r>
      <w:r w:rsidRPr="0087528B">
        <w:rPr>
          <w:b/>
          <w:bCs/>
          <w:lang w:val="x-none"/>
        </w:rPr>
        <w:t xml:space="preserve">before </w:t>
      </w:r>
      <w:r w:rsidRPr="0087528B">
        <w:rPr>
          <w:lang w:val="x-none"/>
        </w:rPr>
        <w:t>sending a second copy of your application form.</w:t>
      </w:r>
    </w:p>
    <w:p w14:paraId="400332C0" w14:textId="77777777" w:rsidR="0087528B" w:rsidRPr="0087528B" w:rsidRDefault="0087528B" w:rsidP="003D4B17">
      <w:pPr>
        <w:spacing w:before="120"/>
        <w:jc w:val="both"/>
        <w:rPr>
          <w:lang w:val="x-none"/>
        </w:rPr>
      </w:pPr>
    </w:p>
    <w:p w14:paraId="0D2BE6ED" w14:textId="4755FD53" w:rsidR="00A87C80" w:rsidRPr="0087528B" w:rsidRDefault="00FA63EC" w:rsidP="003D4B17">
      <w:pPr>
        <w:spacing w:before="120"/>
        <w:jc w:val="both"/>
        <w:rPr>
          <w:lang w:val="x-none"/>
        </w:rPr>
      </w:pPr>
      <w:r>
        <w:rPr>
          <w:b/>
          <w:bCs/>
          <w:lang w:val="en-US"/>
        </w:rPr>
        <w:t>Please n</w:t>
      </w:r>
      <w:r w:rsidR="00A87C80" w:rsidRPr="0087528B">
        <w:rPr>
          <w:b/>
          <w:bCs/>
          <w:lang w:val="x-none"/>
        </w:rPr>
        <w:t>ote</w:t>
      </w:r>
      <w:r>
        <w:rPr>
          <w:b/>
          <w:bCs/>
          <w:lang w:val="en-US"/>
        </w:rPr>
        <w:t>:</w:t>
      </w:r>
      <w:r w:rsidR="00A87C80" w:rsidRPr="0087528B">
        <w:rPr>
          <w:lang w:val="x-none"/>
        </w:rPr>
        <w:t xml:space="preserve"> our email is not encrypted. However, </w:t>
      </w:r>
      <w:r w:rsidR="00815D65">
        <w:rPr>
          <w:lang w:val="en-US"/>
        </w:rPr>
        <w:t>T</w:t>
      </w:r>
      <w:r w:rsidR="00815D65" w:rsidRPr="0087528B">
        <w:rPr>
          <w:lang w:val="x-none"/>
        </w:rPr>
        <w:t xml:space="preserve">he </w:t>
      </w:r>
      <w:r w:rsidR="00A87C80" w:rsidRPr="0087528B">
        <w:rPr>
          <w:lang w:val="x-none"/>
        </w:rPr>
        <w:t xml:space="preserve">Propeller Academy Trust ensures that only staff who have a business reason to look at your information or data can do so. Staff cannot look at your information or data for personal reasons or out of curiosity. We will comply </w:t>
      </w:r>
      <w:r w:rsidR="00A87C80" w:rsidRPr="006D3871">
        <w:rPr>
          <w:lang w:val="x-none"/>
        </w:rPr>
        <w:t xml:space="preserve">with </w:t>
      </w:r>
      <w:r w:rsidR="005053DF" w:rsidRPr="006D3871">
        <w:rPr>
          <w:lang w:val="en-US"/>
        </w:rPr>
        <w:t>UK GDPR</w:t>
      </w:r>
      <w:r w:rsidR="00A87C80" w:rsidRPr="006D3871">
        <w:rPr>
          <w:lang w:val="x-none"/>
        </w:rPr>
        <w:t xml:space="preserve"> in connection with our obligations under the Terms. You should be aware that owing to the nature of email your data may pass through countries that do not have comparative data protection laws.</w:t>
      </w:r>
    </w:p>
    <w:p w14:paraId="78FE5EE7" w14:textId="77777777" w:rsidR="00C851DE" w:rsidRPr="0087528B" w:rsidRDefault="00C851DE">
      <w:pPr>
        <w:pStyle w:val="BodyText"/>
        <w:rPr>
          <w:lang w:val="x-none"/>
        </w:rPr>
      </w:pPr>
    </w:p>
    <w:p w14:paraId="64E7DB7A" w14:textId="127EAF5F" w:rsidR="00A31D15" w:rsidRPr="003743CC" w:rsidRDefault="00A31D15" w:rsidP="00A31D15">
      <w:pPr>
        <w:tabs>
          <w:tab w:val="left" w:pos="2445"/>
        </w:tabs>
        <w:autoSpaceDE w:val="0"/>
        <w:autoSpaceDN w:val="0"/>
        <w:adjustRightInd w:val="0"/>
        <w:jc w:val="both"/>
        <w:rPr>
          <w:snapToGrid w:val="0"/>
          <w:szCs w:val="22"/>
          <w:lang w:val="en-US"/>
        </w:rPr>
      </w:pPr>
      <w:r w:rsidRPr="003743CC">
        <w:rPr>
          <w:snapToGrid w:val="0"/>
          <w:lang w:val="en-US"/>
        </w:rPr>
        <w:t xml:space="preserve">Please see The Propeller Academy Trust’s </w:t>
      </w:r>
      <w:r w:rsidR="00304975">
        <w:rPr>
          <w:snapToGrid w:val="0"/>
          <w:lang w:val="en-US"/>
        </w:rPr>
        <w:t xml:space="preserve">GDPR and KCSIE </w:t>
      </w:r>
      <w:r w:rsidR="003665E7">
        <w:rPr>
          <w:snapToGrid w:val="0"/>
          <w:lang w:val="en-US"/>
        </w:rPr>
        <w:t>section</w:t>
      </w:r>
      <w:r w:rsidRPr="003743CC">
        <w:rPr>
          <w:snapToGrid w:val="0"/>
          <w:lang w:val="en-US"/>
        </w:rPr>
        <w:t xml:space="preserve"> at </w:t>
      </w:r>
      <w:hyperlink r:id="rId11" w:history="1">
        <w:r w:rsidRPr="003743CC">
          <w:rPr>
            <w:rStyle w:val="Hyperlink"/>
            <w:szCs w:val="22"/>
          </w:rPr>
          <w:t>The Propeller Academy Trust - GDPR and KCSIE</w:t>
        </w:r>
      </w:hyperlink>
    </w:p>
    <w:p w14:paraId="7699F17D" w14:textId="77777777" w:rsidR="007E4046" w:rsidRPr="0087528B" w:rsidRDefault="007E4046" w:rsidP="007E4046"/>
    <w:p w14:paraId="41B10FEA" w14:textId="77777777" w:rsidR="007E4046" w:rsidRPr="0087528B" w:rsidRDefault="007E4046" w:rsidP="007E4046"/>
    <w:p w14:paraId="17042D03" w14:textId="77777777" w:rsidR="007E4046" w:rsidRPr="0087528B" w:rsidRDefault="007E4046" w:rsidP="007E4046"/>
    <w:p w14:paraId="20A865D6" w14:textId="77777777" w:rsidR="007E4046" w:rsidRPr="0087528B" w:rsidRDefault="007E4046" w:rsidP="007E4046"/>
    <w:p w14:paraId="74479284" w14:textId="77777777" w:rsidR="007E4046" w:rsidRPr="007E4046" w:rsidRDefault="007E4046" w:rsidP="007E4046"/>
    <w:p w14:paraId="659E4F27" w14:textId="77777777" w:rsidR="007E4046" w:rsidRPr="007E4046" w:rsidRDefault="007E4046" w:rsidP="007E4046"/>
    <w:p w14:paraId="5740D194" w14:textId="77777777" w:rsidR="007E4046" w:rsidRPr="007E4046" w:rsidRDefault="007E4046" w:rsidP="007E4046"/>
    <w:p w14:paraId="78C7858F" w14:textId="77777777" w:rsidR="007E4046" w:rsidRPr="007E4046" w:rsidRDefault="007E4046" w:rsidP="007E4046"/>
    <w:p w14:paraId="6E5C9CF3" w14:textId="77777777" w:rsidR="007E4046" w:rsidRPr="007E4046" w:rsidRDefault="007E4046" w:rsidP="007E4046"/>
    <w:p w14:paraId="38C30043" w14:textId="68681B7E" w:rsidR="0087528B" w:rsidRDefault="0087528B" w:rsidP="007E4046"/>
    <w:p w14:paraId="7CF38CC8" w14:textId="77777777" w:rsidR="0087528B" w:rsidRDefault="0087528B">
      <w:r>
        <w:br w:type="page"/>
      </w:r>
    </w:p>
    <w:p w14:paraId="1D65E0A7" w14:textId="77777777" w:rsidR="007E4046" w:rsidRPr="007E4046" w:rsidRDefault="007E4046" w:rsidP="007E4046"/>
    <w:p w14:paraId="44CC70C8" w14:textId="0949B2E3" w:rsidR="007E4046" w:rsidRPr="007E4046" w:rsidRDefault="0087528B" w:rsidP="007E4046">
      <w:r>
        <w:t>Please leave this page blank</w:t>
      </w:r>
    </w:p>
    <w:p w14:paraId="57C3572B" w14:textId="77777777" w:rsidR="007E4046" w:rsidRPr="007E4046" w:rsidRDefault="007E4046" w:rsidP="007E4046"/>
    <w:p w14:paraId="5B5ADACF" w14:textId="77777777" w:rsidR="007E4046" w:rsidRPr="007E4046" w:rsidRDefault="007E4046" w:rsidP="007E4046"/>
    <w:p w14:paraId="7081FCC0" w14:textId="77777777" w:rsidR="007E4046" w:rsidRPr="007E4046" w:rsidRDefault="007E4046" w:rsidP="007E4046"/>
    <w:p w14:paraId="7BFC234D" w14:textId="77777777" w:rsidR="007E4046" w:rsidRPr="007E4046" w:rsidRDefault="007E4046" w:rsidP="007E4046"/>
    <w:p w14:paraId="31A1A008" w14:textId="77777777" w:rsidR="007E4046" w:rsidRPr="007E4046" w:rsidRDefault="007E4046" w:rsidP="007E4046"/>
    <w:p w14:paraId="2ECD9BAC" w14:textId="77777777" w:rsidR="007E4046" w:rsidRPr="007E4046" w:rsidRDefault="007E4046" w:rsidP="007E4046"/>
    <w:p w14:paraId="6479EC6B" w14:textId="77777777" w:rsidR="007E4046" w:rsidRDefault="007E4046" w:rsidP="007E4046">
      <w:pPr>
        <w:rPr>
          <w:rFonts w:ascii="Calibri" w:hAnsi="Calibri" w:cs="Calibri"/>
          <w:lang w:val="x-none"/>
        </w:rPr>
      </w:pPr>
    </w:p>
    <w:p w14:paraId="661DABA4" w14:textId="624650B3" w:rsidR="006075F4" w:rsidRPr="006379D8" w:rsidRDefault="006379D8" w:rsidP="00CE13F0">
      <w:pPr>
        <w:jc w:val="center"/>
        <w:rPr>
          <w:rFonts w:ascii="Calibri" w:hAnsi="Calibri" w:cs="Calibri"/>
          <w:lang w:val="x-none"/>
        </w:rPr>
      </w:pPr>
      <w:r>
        <w:rPr>
          <w:rFonts w:ascii="Calibri" w:hAnsi="Calibri" w:cs="Calibri"/>
          <w:lang w:val="x-none"/>
        </w:rPr>
        <w:br w:type="page"/>
      </w:r>
      <w:bookmarkEnd w:id="0"/>
      <w:r w:rsidR="00EF5B95" w:rsidRPr="00771F4B">
        <w:rPr>
          <w:rFonts w:cs="Times New Roman"/>
          <w:b/>
          <w:bCs/>
          <w:sz w:val="36"/>
          <w:szCs w:val="36"/>
        </w:rPr>
        <w:lastRenderedPageBreak/>
        <w:t>Appl</w:t>
      </w:r>
      <w:r w:rsidR="003253F7" w:rsidRPr="00771F4B">
        <w:rPr>
          <w:rFonts w:cs="Times New Roman"/>
          <w:b/>
          <w:bCs/>
          <w:sz w:val="36"/>
          <w:szCs w:val="36"/>
          <w:lang w:val="x-none"/>
        </w:rPr>
        <w:t xml:space="preserve">ication </w:t>
      </w:r>
      <w:r w:rsidR="003253F7" w:rsidRPr="00771F4B">
        <w:rPr>
          <w:rFonts w:cs="Times New Roman"/>
          <w:b/>
          <w:bCs/>
          <w:sz w:val="36"/>
          <w:szCs w:val="36"/>
        </w:rPr>
        <w:t>Form</w:t>
      </w:r>
    </w:p>
    <w:p w14:paraId="7C6FD53E" w14:textId="77777777" w:rsidR="00EF5B95" w:rsidRDefault="00EF5B95" w:rsidP="003253F7">
      <w:pPr>
        <w:jc w:val="center"/>
        <w:rPr>
          <w:rFonts w:cs="Times New Roman"/>
          <w:b/>
          <w:bCs/>
          <w:sz w:val="28"/>
          <w:szCs w:val="28"/>
        </w:rPr>
      </w:pPr>
    </w:p>
    <w:p w14:paraId="73F6D537" w14:textId="75A6A489" w:rsidR="00A87C80" w:rsidRPr="00A87C80" w:rsidRDefault="00EF5B95" w:rsidP="006075F4">
      <w:pPr>
        <w:rPr>
          <w:rFonts w:cs="Times New Roman"/>
          <w:bCs/>
          <w:lang w:val="x-none"/>
        </w:rPr>
      </w:pPr>
      <w:r>
        <w:rPr>
          <w:rFonts w:cs="Times New Roman"/>
          <w:bCs/>
        </w:rPr>
        <w:t>Pl</w:t>
      </w:r>
      <w:r w:rsidR="00A87C80" w:rsidRPr="00A87C80">
        <w:rPr>
          <w:rFonts w:cs="Times New Roman"/>
          <w:bCs/>
          <w:lang w:val="x-none"/>
        </w:rPr>
        <w:t>ease read the Guidance Notes above before completing this form</w:t>
      </w:r>
    </w:p>
    <w:p w14:paraId="5F5E9C7C" w14:textId="77777777" w:rsidR="00C851DE" w:rsidRPr="007932A7" w:rsidRDefault="00C851DE">
      <w:pPr>
        <w:pStyle w:val="BodyText"/>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85"/>
        <w:gridCol w:w="602"/>
        <w:gridCol w:w="603"/>
        <w:gridCol w:w="602"/>
        <w:gridCol w:w="603"/>
        <w:gridCol w:w="2410"/>
        <w:gridCol w:w="2126"/>
      </w:tblGrid>
      <w:tr w:rsidR="00C851DE" w:rsidRPr="003743CC" w14:paraId="41FA1EC1" w14:textId="77777777" w:rsidTr="00CC7597">
        <w:trPr>
          <w:cantSplit/>
          <w:trHeight w:val="486"/>
        </w:trPr>
        <w:tc>
          <w:tcPr>
            <w:tcW w:w="10031" w:type="dxa"/>
            <w:gridSpan w:val="7"/>
            <w:tcBorders>
              <w:top w:val="single" w:sz="6" w:space="0" w:color="auto"/>
              <w:bottom w:val="single" w:sz="4" w:space="0" w:color="auto"/>
            </w:tcBorders>
            <w:shd w:val="clear" w:color="auto" w:fill="ED7D31" w:themeFill="accent2"/>
          </w:tcPr>
          <w:p w14:paraId="4BA632DD" w14:textId="77777777" w:rsidR="00C851DE" w:rsidRPr="003743CC" w:rsidRDefault="00C851DE">
            <w:pPr>
              <w:pStyle w:val="OJA-form-field"/>
              <w:rPr>
                <w:b/>
                <w:bCs/>
              </w:rPr>
            </w:pPr>
            <w:r w:rsidRPr="003743CC">
              <w:rPr>
                <w:b/>
                <w:bCs/>
              </w:rPr>
              <w:t>Post details</w:t>
            </w:r>
          </w:p>
        </w:tc>
      </w:tr>
      <w:tr w:rsidR="00C851DE" w:rsidRPr="003743CC" w14:paraId="3AC360D8" w14:textId="77777777" w:rsidTr="005D4D21">
        <w:tblPrEx>
          <w:tblBorders>
            <w:insideH w:val="single" w:sz="6" w:space="0" w:color="auto"/>
            <w:insideV w:val="single" w:sz="6" w:space="0" w:color="auto"/>
          </w:tblBorders>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14:paraId="337A9D1E" w14:textId="77777777" w:rsidR="00C851DE" w:rsidRPr="003743CC" w:rsidRDefault="00C851DE">
            <w:pPr>
              <w:pStyle w:val="OJA-form-field"/>
              <w:rPr>
                <w:b/>
              </w:rPr>
            </w:pPr>
            <w:r w:rsidRPr="003743CC">
              <w:rPr>
                <w:b/>
              </w:rPr>
              <w:t>Post applied for</w:t>
            </w:r>
          </w:p>
        </w:tc>
        <w:tc>
          <w:tcPr>
            <w:tcW w:w="2410" w:type="dxa"/>
            <w:gridSpan w:val="4"/>
            <w:tcBorders>
              <w:top w:val="single" w:sz="4" w:space="0" w:color="auto"/>
              <w:left w:val="single" w:sz="4" w:space="0" w:color="auto"/>
              <w:bottom w:val="single" w:sz="4" w:space="0" w:color="auto"/>
            </w:tcBorders>
          </w:tcPr>
          <w:p w14:paraId="01EA5AEC" w14:textId="19319AF4" w:rsidR="00C851DE" w:rsidRPr="003743CC" w:rsidRDefault="00313C70" w:rsidP="00D53F2D">
            <w:pPr>
              <w:pStyle w:val="OJA-form-field"/>
            </w:pPr>
            <w:r w:rsidRPr="003743CC">
              <w:fldChar w:fldCharType="begin">
                <w:ffData>
                  <w:name w:val="Text54"/>
                  <w:enabled/>
                  <w:calcOnExit w:val="0"/>
                  <w:textInput/>
                </w:ffData>
              </w:fldChar>
            </w:r>
            <w:bookmarkStart w:id="2" w:name="Text54"/>
            <w:r w:rsidRPr="003743CC">
              <w:instrText xml:space="preserve"> FORMTEXT </w:instrText>
            </w:r>
            <w:r w:rsidRPr="003743CC">
              <w:fldChar w:fldCharType="separate"/>
            </w:r>
            <w:r w:rsidR="007F1B85" w:rsidRPr="003743CC">
              <w:t> </w:t>
            </w:r>
            <w:r w:rsidR="007F1B85" w:rsidRPr="003743CC">
              <w:t> </w:t>
            </w:r>
            <w:r w:rsidR="007F1B85" w:rsidRPr="003743CC">
              <w:t> </w:t>
            </w:r>
            <w:r w:rsidR="007F1B85" w:rsidRPr="003743CC">
              <w:t> </w:t>
            </w:r>
            <w:r w:rsidR="007F1B85" w:rsidRPr="003743CC">
              <w:t> </w:t>
            </w:r>
            <w:r w:rsidRPr="003743CC">
              <w:fldChar w:fldCharType="end"/>
            </w:r>
            <w:bookmarkEnd w:id="2"/>
          </w:p>
        </w:tc>
        <w:tc>
          <w:tcPr>
            <w:tcW w:w="2410" w:type="dxa"/>
            <w:tcBorders>
              <w:top w:val="single" w:sz="4" w:space="0" w:color="auto"/>
              <w:left w:val="single" w:sz="4" w:space="0" w:color="auto"/>
              <w:bottom w:val="single" w:sz="4" w:space="0" w:color="auto"/>
            </w:tcBorders>
          </w:tcPr>
          <w:p w14:paraId="16AECD1A" w14:textId="77777777" w:rsidR="00C851DE" w:rsidRPr="003743CC" w:rsidRDefault="00C851DE">
            <w:pPr>
              <w:pStyle w:val="OJA-form-field"/>
              <w:rPr>
                <w:b/>
              </w:rPr>
            </w:pPr>
            <w:r w:rsidRPr="003743CC">
              <w:rPr>
                <w:b/>
              </w:rPr>
              <w:t>Reference</w:t>
            </w:r>
          </w:p>
        </w:tc>
        <w:tc>
          <w:tcPr>
            <w:tcW w:w="2126" w:type="dxa"/>
            <w:tcBorders>
              <w:top w:val="single" w:sz="4" w:space="0" w:color="auto"/>
              <w:left w:val="single" w:sz="4" w:space="0" w:color="auto"/>
              <w:bottom w:val="single" w:sz="4" w:space="0" w:color="auto"/>
              <w:right w:val="single" w:sz="4" w:space="0" w:color="auto"/>
            </w:tcBorders>
          </w:tcPr>
          <w:p w14:paraId="4AFF2F38" w14:textId="0A8A3934" w:rsidR="00C851DE" w:rsidRPr="003743CC" w:rsidRDefault="00313C70">
            <w:pPr>
              <w:pStyle w:val="OJA-form-field"/>
            </w:pPr>
            <w:r w:rsidRPr="003743CC">
              <w:fldChar w:fldCharType="begin">
                <w:ffData>
                  <w:name w:val="Text55"/>
                  <w:enabled/>
                  <w:calcOnExit w:val="0"/>
                  <w:textInput/>
                </w:ffData>
              </w:fldChar>
            </w:r>
            <w:bookmarkStart w:id="3" w:name="Text55"/>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3"/>
          </w:p>
        </w:tc>
      </w:tr>
      <w:tr w:rsidR="00C23F90" w:rsidRPr="003743CC" w14:paraId="1E1E39B4" w14:textId="77777777" w:rsidTr="00CE13F0">
        <w:tblPrEx>
          <w:tblBorders>
            <w:insideH w:val="single" w:sz="6" w:space="0" w:color="auto"/>
            <w:insideV w:val="single" w:sz="6" w:space="0" w:color="auto"/>
          </w:tblBorders>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14:paraId="5ABCA57F" w14:textId="20C0FD5B" w:rsidR="00C23F90" w:rsidRPr="003743CC" w:rsidRDefault="00C23F90">
            <w:pPr>
              <w:pStyle w:val="OJA-form-field"/>
              <w:rPr>
                <w:b/>
              </w:rPr>
            </w:pPr>
            <w:r w:rsidRPr="003743CC">
              <w:rPr>
                <w:b/>
              </w:rPr>
              <w:t>School name</w:t>
            </w:r>
          </w:p>
        </w:tc>
        <w:tc>
          <w:tcPr>
            <w:tcW w:w="2410" w:type="dxa"/>
            <w:gridSpan w:val="4"/>
            <w:tcBorders>
              <w:top w:val="single" w:sz="4" w:space="0" w:color="auto"/>
              <w:left w:val="single" w:sz="4" w:space="0" w:color="auto"/>
            </w:tcBorders>
          </w:tcPr>
          <w:p w14:paraId="1A817EBA" w14:textId="14A1882F" w:rsidR="00C23F90" w:rsidRPr="003743CC" w:rsidRDefault="00C23F90" w:rsidP="00867B54">
            <w:pPr>
              <w:pStyle w:val="OJA-form-field"/>
            </w:pPr>
            <w:r w:rsidRPr="003743CC">
              <w:fldChar w:fldCharType="begin">
                <w:ffData>
                  <w:name w:val="Text54"/>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410" w:type="dxa"/>
            <w:tcBorders>
              <w:top w:val="single" w:sz="4" w:space="0" w:color="auto"/>
              <w:left w:val="single" w:sz="4" w:space="0" w:color="auto"/>
            </w:tcBorders>
          </w:tcPr>
          <w:p w14:paraId="74E75765" w14:textId="4D4D81AA" w:rsidR="00C23F90" w:rsidRPr="003743CC" w:rsidRDefault="00C23F90">
            <w:pPr>
              <w:pStyle w:val="OJA-form-field"/>
              <w:rPr>
                <w:b/>
              </w:rPr>
            </w:pPr>
            <w:r w:rsidRPr="003743CC">
              <w:rPr>
                <w:b/>
              </w:rPr>
              <w:t>Post location</w:t>
            </w:r>
          </w:p>
        </w:tc>
        <w:tc>
          <w:tcPr>
            <w:tcW w:w="2126" w:type="dxa"/>
            <w:tcBorders>
              <w:top w:val="single" w:sz="4" w:space="0" w:color="auto"/>
              <w:left w:val="single" w:sz="4" w:space="0" w:color="auto"/>
              <w:right w:val="single" w:sz="4" w:space="0" w:color="auto"/>
            </w:tcBorders>
          </w:tcPr>
          <w:p w14:paraId="6A10B5E0" w14:textId="14AA4BBF" w:rsidR="00C23F90" w:rsidRPr="003743CC" w:rsidRDefault="00C23F90">
            <w:pPr>
              <w:pStyle w:val="OJA-form-field"/>
            </w:pPr>
            <w:r w:rsidRPr="003743CC">
              <w:fldChar w:fldCharType="begin">
                <w:ffData>
                  <w:name w:val="Text55"/>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D4D21" w:rsidRPr="003743CC" w14:paraId="0E5B9C8C" w14:textId="77777777" w:rsidTr="0072527C">
        <w:tblPrEx>
          <w:tblBorders>
            <w:insideH w:val="single" w:sz="6" w:space="0" w:color="auto"/>
            <w:insideV w:val="single" w:sz="6" w:space="0" w:color="auto"/>
          </w:tblBorders>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14:paraId="74670EB7" w14:textId="77777777" w:rsidR="005D4D21" w:rsidRPr="003743CC" w:rsidRDefault="005D4D21">
            <w:pPr>
              <w:pStyle w:val="OJA-form-field"/>
              <w:rPr>
                <w:b/>
              </w:rPr>
            </w:pPr>
            <w:r w:rsidRPr="003743CC">
              <w:rPr>
                <w:b/>
              </w:rPr>
              <w:t>Preferred working hours</w:t>
            </w:r>
          </w:p>
        </w:tc>
        <w:tc>
          <w:tcPr>
            <w:tcW w:w="602" w:type="dxa"/>
            <w:tcBorders>
              <w:top w:val="single" w:sz="4" w:space="0" w:color="auto"/>
              <w:left w:val="single" w:sz="4" w:space="0" w:color="auto"/>
            </w:tcBorders>
          </w:tcPr>
          <w:p w14:paraId="30AC70ED" w14:textId="77777777" w:rsidR="005D4D21" w:rsidRPr="003743CC" w:rsidRDefault="005D4D21" w:rsidP="00867B54">
            <w:pPr>
              <w:pStyle w:val="OJA-form-field"/>
              <w:rPr>
                <w:b/>
              </w:rPr>
            </w:pPr>
            <w:r w:rsidRPr="003743CC">
              <w:rPr>
                <w:b/>
              </w:rPr>
              <w:t xml:space="preserve">F/T   </w:t>
            </w:r>
          </w:p>
        </w:tc>
        <w:tc>
          <w:tcPr>
            <w:tcW w:w="603" w:type="dxa"/>
            <w:tcBorders>
              <w:top w:val="single" w:sz="4" w:space="0" w:color="auto"/>
              <w:left w:val="single" w:sz="4" w:space="0" w:color="auto"/>
            </w:tcBorders>
          </w:tcPr>
          <w:p w14:paraId="6275040B" w14:textId="42397E46" w:rsidR="005D4D21" w:rsidRPr="003743CC" w:rsidRDefault="00313C70" w:rsidP="00867B54">
            <w:pPr>
              <w:pStyle w:val="OJA-form-field"/>
            </w:pPr>
            <w:r w:rsidRPr="003743CC">
              <w:fldChar w:fldCharType="begin">
                <w:ffData>
                  <w:name w:val="Check5"/>
                  <w:enabled/>
                  <w:calcOnExit w:val="0"/>
                  <w:checkBox>
                    <w:sizeAuto/>
                    <w:default w:val="0"/>
                  </w:checkBox>
                </w:ffData>
              </w:fldChar>
            </w:r>
            <w:bookmarkStart w:id="4" w:name="Check5"/>
            <w:r w:rsidRPr="003743CC">
              <w:instrText xml:space="preserve"> FORMCHECKBOX </w:instrText>
            </w:r>
            <w:r w:rsidR="00D869C6">
              <w:fldChar w:fldCharType="separate"/>
            </w:r>
            <w:r w:rsidRPr="003743CC">
              <w:fldChar w:fldCharType="end"/>
            </w:r>
            <w:bookmarkEnd w:id="4"/>
          </w:p>
        </w:tc>
        <w:tc>
          <w:tcPr>
            <w:tcW w:w="602" w:type="dxa"/>
            <w:tcBorders>
              <w:top w:val="single" w:sz="4" w:space="0" w:color="auto"/>
              <w:left w:val="single" w:sz="4" w:space="0" w:color="auto"/>
            </w:tcBorders>
          </w:tcPr>
          <w:p w14:paraId="3E2912EE" w14:textId="77777777" w:rsidR="005D4D21" w:rsidRPr="003743CC" w:rsidRDefault="005D4D21" w:rsidP="00867B54">
            <w:pPr>
              <w:pStyle w:val="OJA-form-field"/>
              <w:rPr>
                <w:b/>
              </w:rPr>
            </w:pPr>
            <w:r w:rsidRPr="003743CC">
              <w:rPr>
                <w:b/>
              </w:rPr>
              <w:t>P/T</w:t>
            </w:r>
          </w:p>
        </w:tc>
        <w:tc>
          <w:tcPr>
            <w:tcW w:w="603" w:type="dxa"/>
            <w:tcBorders>
              <w:top w:val="single" w:sz="4" w:space="0" w:color="auto"/>
              <w:left w:val="single" w:sz="4" w:space="0" w:color="auto"/>
            </w:tcBorders>
          </w:tcPr>
          <w:p w14:paraId="48C814BE" w14:textId="46A017AF" w:rsidR="005D4D21" w:rsidRPr="003743CC" w:rsidRDefault="00313C70" w:rsidP="00867B54">
            <w:pPr>
              <w:pStyle w:val="OJA-form-field"/>
            </w:pPr>
            <w:r w:rsidRPr="003743CC">
              <w:fldChar w:fldCharType="begin">
                <w:ffData>
                  <w:name w:val="Check6"/>
                  <w:enabled/>
                  <w:calcOnExit w:val="0"/>
                  <w:checkBox>
                    <w:sizeAuto/>
                    <w:default w:val="0"/>
                  </w:checkBox>
                </w:ffData>
              </w:fldChar>
            </w:r>
            <w:bookmarkStart w:id="5" w:name="Check6"/>
            <w:r w:rsidRPr="003743CC">
              <w:instrText xml:space="preserve"> FORMCHECKBOX </w:instrText>
            </w:r>
            <w:r w:rsidR="00D869C6">
              <w:fldChar w:fldCharType="separate"/>
            </w:r>
            <w:r w:rsidRPr="003743CC">
              <w:fldChar w:fldCharType="end"/>
            </w:r>
            <w:bookmarkEnd w:id="5"/>
          </w:p>
        </w:tc>
        <w:tc>
          <w:tcPr>
            <w:tcW w:w="2410" w:type="dxa"/>
            <w:tcBorders>
              <w:top w:val="single" w:sz="4" w:space="0" w:color="auto"/>
              <w:left w:val="single" w:sz="4" w:space="0" w:color="auto"/>
            </w:tcBorders>
          </w:tcPr>
          <w:p w14:paraId="3ED0A686" w14:textId="77777777" w:rsidR="005D4D21" w:rsidRPr="003743CC" w:rsidRDefault="005D4D21">
            <w:pPr>
              <w:pStyle w:val="OJA-form-field"/>
              <w:rPr>
                <w:b/>
              </w:rPr>
            </w:pPr>
            <w:r w:rsidRPr="003743CC">
              <w:rPr>
                <w:b/>
              </w:rPr>
              <w:t>If P/T no of hours?</w:t>
            </w:r>
          </w:p>
        </w:tc>
        <w:tc>
          <w:tcPr>
            <w:tcW w:w="2126" w:type="dxa"/>
            <w:tcBorders>
              <w:top w:val="single" w:sz="4" w:space="0" w:color="auto"/>
              <w:left w:val="single" w:sz="4" w:space="0" w:color="auto"/>
              <w:right w:val="single" w:sz="4" w:space="0" w:color="auto"/>
            </w:tcBorders>
          </w:tcPr>
          <w:p w14:paraId="659132ED" w14:textId="20FCDE11" w:rsidR="005D4D21" w:rsidRPr="003743CC" w:rsidRDefault="00313C70">
            <w:pPr>
              <w:pStyle w:val="OJA-form-field"/>
            </w:pPr>
            <w:r w:rsidRPr="003743CC">
              <w:fldChar w:fldCharType="begin">
                <w:ffData>
                  <w:name w:val="Text56"/>
                  <w:enabled/>
                  <w:calcOnExit w:val="0"/>
                  <w:textInput/>
                </w:ffData>
              </w:fldChar>
            </w:r>
            <w:bookmarkStart w:id="6" w:name="Text56"/>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6"/>
          </w:p>
        </w:tc>
      </w:tr>
    </w:tbl>
    <w:p w14:paraId="6B91504B" w14:textId="77777777" w:rsidR="00C851DE" w:rsidRPr="003743CC" w:rsidRDefault="00C851DE">
      <w:pPr>
        <w:pStyle w:val="BodyText"/>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953"/>
      </w:tblGrid>
      <w:tr w:rsidR="00C851DE" w:rsidRPr="003743CC" w14:paraId="75F48B0C" w14:textId="77777777" w:rsidTr="00CC7597">
        <w:tc>
          <w:tcPr>
            <w:tcW w:w="10031" w:type="dxa"/>
            <w:gridSpan w:val="2"/>
            <w:tcBorders>
              <w:top w:val="single" w:sz="6" w:space="0" w:color="auto"/>
              <w:bottom w:val="single" w:sz="4" w:space="0" w:color="auto"/>
            </w:tcBorders>
            <w:shd w:val="clear" w:color="auto" w:fill="ED7D31" w:themeFill="accent2"/>
          </w:tcPr>
          <w:p w14:paraId="40C2383E" w14:textId="77777777" w:rsidR="00C851DE" w:rsidRPr="003743CC" w:rsidRDefault="00C851DE">
            <w:pPr>
              <w:pStyle w:val="OJA-form-field"/>
              <w:rPr>
                <w:b/>
                <w:bCs/>
              </w:rPr>
            </w:pPr>
            <w:r w:rsidRPr="003743CC">
              <w:rPr>
                <w:b/>
                <w:bCs/>
              </w:rPr>
              <w:t>Personal details</w:t>
            </w:r>
          </w:p>
        </w:tc>
      </w:tr>
      <w:tr w:rsidR="00C851DE" w:rsidRPr="003743CC" w14:paraId="083678E7" w14:textId="77777777" w:rsidTr="003D4B1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4187341C" w14:textId="77777777" w:rsidR="00C851DE" w:rsidRPr="003743CC" w:rsidRDefault="00C851DE">
            <w:pPr>
              <w:pStyle w:val="OJA-form-field"/>
              <w:rPr>
                <w:b/>
              </w:rPr>
            </w:pPr>
            <w:r w:rsidRPr="003743CC">
              <w:rPr>
                <w:b/>
              </w:rPr>
              <w:t>Title (Mr, Mrs, etc.)</w:t>
            </w:r>
          </w:p>
        </w:tc>
        <w:tc>
          <w:tcPr>
            <w:tcW w:w="6953" w:type="dxa"/>
            <w:tcBorders>
              <w:top w:val="single" w:sz="6" w:space="0" w:color="auto"/>
              <w:left w:val="single" w:sz="4" w:space="0" w:color="auto"/>
              <w:bottom w:val="single" w:sz="6" w:space="0" w:color="auto"/>
              <w:right w:val="single" w:sz="6" w:space="0" w:color="auto"/>
            </w:tcBorders>
          </w:tcPr>
          <w:p w14:paraId="7AE6ED9C" w14:textId="28F434FB" w:rsidR="00C851DE" w:rsidRPr="003743CC" w:rsidRDefault="00EF39AC" w:rsidP="00D53F2D">
            <w:pPr>
              <w:pStyle w:val="OJA-form-field"/>
            </w:pPr>
            <w:r w:rsidRPr="003743CC">
              <w:fldChar w:fldCharType="begin">
                <w:ffData>
                  <w:name w:val=""/>
                  <w:enabled/>
                  <w:calcOnExit w:val="0"/>
                  <w:ddList>
                    <w:listEntry w:val="Please select..."/>
                    <w:listEntry w:val="Mr"/>
                    <w:listEntry w:val="Miss"/>
                    <w:listEntry w:val="Mrs"/>
                    <w:listEntry w:val="Ms"/>
                    <w:listEntry w:val="Dr"/>
                    <w:listEntry w:val="Other"/>
                  </w:ddList>
                </w:ffData>
              </w:fldChar>
            </w:r>
            <w:r w:rsidRPr="003743CC">
              <w:instrText xml:space="preserve"> FORMDROPDOWN </w:instrText>
            </w:r>
            <w:r w:rsidR="00D869C6">
              <w:fldChar w:fldCharType="separate"/>
            </w:r>
            <w:r w:rsidRPr="003743CC">
              <w:fldChar w:fldCharType="end"/>
            </w:r>
          </w:p>
        </w:tc>
      </w:tr>
      <w:tr w:rsidR="00C851DE" w:rsidRPr="003743CC" w14:paraId="33C15E1F" w14:textId="77777777" w:rsidTr="003D4B1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2CC8F9E1" w14:textId="77777777" w:rsidR="00C851DE" w:rsidRPr="003743CC" w:rsidRDefault="00C851DE">
            <w:pPr>
              <w:pStyle w:val="OJA-form-field"/>
              <w:rPr>
                <w:b/>
              </w:rPr>
            </w:pPr>
            <w:r w:rsidRPr="003743CC">
              <w:rPr>
                <w:b/>
              </w:rPr>
              <w:t>First name</w:t>
            </w:r>
          </w:p>
        </w:tc>
        <w:tc>
          <w:tcPr>
            <w:tcW w:w="6953" w:type="dxa"/>
            <w:tcBorders>
              <w:top w:val="single" w:sz="6" w:space="0" w:color="auto"/>
              <w:left w:val="single" w:sz="4" w:space="0" w:color="auto"/>
              <w:bottom w:val="single" w:sz="6" w:space="0" w:color="auto"/>
              <w:right w:val="single" w:sz="6" w:space="0" w:color="auto"/>
            </w:tcBorders>
          </w:tcPr>
          <w:p w14:paraId="3526FCEA" w14:textId="4B3F4696" w:rsidR="00C851DE" w:rsidRPr="003743CC" w:rsidRDefault="00313C70" w:rsidP="00D53F2D">
            <w:pPr>
              <w:pStyle w:val="OJA-form-field"/>
              <w:rPr>
                <w:b/>
                <w:bCs/>
              </w:rPr>
            </w:pPr>
            <w:r w:rsidRPr="003743CC">
              <w:rPr>
                <w:b/>
                <w:bCs/>
              </w:rPr>
              <w:fldChar w:fldCharType="begin">
                <w:ffData>
                  <w:name w:val="Text58"/>
                  <w:enabled/>
                  <w:calcOnExit w:val="0"/>
                  <w:textInput/>
                </w:ffData>
              </w:fldChar>
            </w:r>
            <w:bookmarkStart w:id="7" w:name="Text58"/>
            <w:r w:rsidRPr="003743CC">
              <w:rPr>
                <w:b/>
                <w:bCs/>
              </w:rPr>
              <w:instrText xml:space="preserve"> FORMTEXT </w:instrText>
            </w:r>
            <w:r w:rsidRPr="003743CC">
              <w:rPr>
                <w:b/>
                <w:bCs/>
              </w:rPr>
            </w:r>
            <w:r w:rsidRPr="003743CC">
              <w:rPr>
                <w:b/>
                <w:bCs/>
              </w:rPr>
              <w:fldChar w:fldCharType="separate"/>
            </w:r>
            <w:r w:rsidR="00D53F2D" w:rsidRPr="003743CC">
              <w:rPr>
                <w:b/>
                <w:bCs/>
              </w:rPr>
              <w:t> </w:t>
            </w:r>
            <w:r w:rsidR="00D53F2D" w:rsidRPr="003743CC">
              <w:rPr>
                <w:b/>
                <w:bCs/>
              </w:rPr>
              <w:t> </w:t>
            </w:r>
            <w:r w:rsidR="00D53F2D" w:rsidRPr="003743CC">
              <w:rPr>
                <w:b/>
                <w:bCs/>
              </w:rPr>
              <w:t> </w:t>
            </w:r>
            <w:r w:rsidR="00D53F2D" w:rsidRPr="003743CC">
              <w:rPr>
                <w:b/>
                <w:bCs/>
              </w:rPr>
              <w:t> </w:t>
            </w:r>
            <w:r w:rsidR="00D53F2D" w:rsidRPr="003743CC">
              <w:rPr>
                <w:b/>
                <w:bCs/>
              </w:rPr>
              <w:t> </w:t>
            </w:r>
            <w:r w:rsidRPr="003743CC">
              <w:rPr>
                <w:b/>
                <w:bCs/>
              </w:rPr>
              <w:fldChar w:fldCharType="end"/>
            </w:r>
            <w:bookmarkEnd w:id="7"/>
          </w:p>
        </w:tc>
      </w:tr>
      <w:tr w:rsidR="00C851DE" w:rsidRPr="003743CC" w14:paraId="5E49B2ED" w14:textId="77777777" w:rsidTr="003D4B1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1C449F2F" w14:textId="77777777" w:rsidR="00C851DE" w:rsidRPr="003743CC" w:rsidRDefault="00C851DE">
            <w:pPr>
              <w:pStyle w:val="OJA-form-field"/>
              <w:rPr>
                <w:b/>
              </w:rPr>
            </w:pPr>
            <w:r w:rsidRPr="003743CC">
              <w:rPr>
                <w:b/>
              </w:rPr>
              <w:t>Middle name</w:t>
            </w:r>
          </w:p>
        </w:tc>
        <w:tc>
          <w:tcPr>
            <w:tcW w:w="6953" w:type="dxa"/>
            <w:tcBorders>
              <w:top w:val="single" w:sz="6" w:space="0" w:color="auto"/>
              <w:left w:val="single" w:sz="4" w:space="0" w:color="auto"/>
              <w:bottom w:val="single" w:sz="6" w:space="0" w:color="auto"/>
              <w:right w:val="single" w:sz="6" w:space="0" w:color="auto"/>
            </w:tcBorders>
          </w:tcPr>
          <w:p w14:paraId="0F9B9256" w14:textId="0E0AF0CC" w:rsidR="00C851DE" w:rsidRPr="003743CC" w:rsidRDefault="00313C70" w:rsidP="00432129">
            <w:pPr>
              <w:pStyle w:val="OJA-form-field"/>
            </w:pPr>
            <w:r w:rsidRPr="003743CC">
              <w:fldChar w:fldCharType="begin">
                <w:ffData>
                  <w:name w:val="Text59"/>
                  <w:enabled/>
                  <w:calcOnExit w:val="0"/>
                  <w:textInput/>
                </w:ffData>
              </w:fldChar>
            </w:r>
            <w:bookmarkStart w:id="8" w:name="Text59"/>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8"/>
          </w:p>
        </w:tc>
      </w:tr>
      <w:tr w:rsidR="00C851DE" w:rsidRPr="003743CC" w14:paraId="6C454077" w14:textId="77777777" w:rsidTr="003D4B1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4C620517" w14:textId="77777777" w:rsidR="00C851DE" w:rsidRPr="003743CC" w:rsidRDefault="00C851DE">
            <w:pPr>
              <w:pStyle w:val="OJA-form-field"/>
              <w:rPr>
                <w:b/>
              </w:rPr>
            </w:pPr>
            <w:r w:rsidRPr="003743CC">
              <w:rPr>
                <w:b/>
              </w:rPr>
              <w:t>Surname (family name)</w:t>
            </w:r>
          </w:p>
        </w:tc>
        <w:tc>
          <w:tcPr>
            <w:tcW w:w="6953" w:type="dxa"/>
            <w:tcBorders>
              <w:top w:val="single" w:sz="6" w:space="0" w:color="auto"/>
              <w:left w:val="single" w:sz="4" w:space="0" w:color="auto"/>
              <w:bottom w:val="single" w:sz="6" w:space="0" w:color="auto"/>
              <w:right w:val="single" w:sz="6" w:space="0" w:color="auto"/>
            </w:tcBorders>
          </w:tcPr>
          <w:p w14:paraId="676A18C6" w14:textId="5583B764" w:rsidR="00C851DE" w:rsidRPr="003743CC" w:rsidRDefault="00313C70" w:rsidP="00432129">
            <w:pPr>
              <w:pStyle w:val="OJA-form-field"/>
            </w:pPr>
            <w:r w:rsidRPr="003743CC">
              <w:fldChar w:fldCharType="begin">
                <w:ffData>
                  <w:name w:val="Text60"/>
                  <w:enabled/>
                  <w:calcOnExit w:val="0"/>
                  <w:textInput/>
                </w:ffData>
              </w:fldChar>
            </w:r>
            <w:bookmarkStart w:id="9" w:name="Text60"/>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9"/>
          </w:p>
        </w:tc>
      </w:tr>
      <w:tr w:rsidR="00C851DE" w:rsidRPr="003743CC" w14:paraId="27E95F7E" w14:textId="77777777" w:rsidTr="003D4B1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37C6FB95" w14:textId="0056E190" w:rsidR="00C851DE" w:rsidRPr="003743CC" w:rsidRDefault="00C851DE">
            <w:pPr>
              <w:pStyle w:val="OJA-form-field"/>
              <w:rPr>
                <w:b/>
              </w:rPr>
            </w:pPr>
            <w:r w:rsidRPr="003743CC">
              <w:rPr>
                <w:b/>
              </w:rPr>
              <w:t xml:space="preserve">All previous names </w:t>
            </w:r>
          </w:p>
        </w:tc>
        <w:tc>
          <w:tcPr>
            <w:tcW w:w="6953" w:type="dxa"/>
            <w:tcBorders>
              <w:top w:val="single" w:sz="6" w:space="0" w:color="auto"/>
              <w:left w:val="single" w:sz="4" w:space="0" w:color="auto"/>
              <w:bottom w:val="single" w:sz="6" w:space="0" w:color="auto"/>
              <w:right w:val="single" w:sz="6" w:space="0" w:color="auto"/>
            </w:tcBorders>
          </w:tcPr>
          <w:p w14:paraId="67AE61C3" w14:textId="0983E28B" w:rsidR="00C851DE" w:rsidRPr="003743CC" w:rsidRDefault="00313C70" w:rsidP="00432129">
            <w:pPr>
              <w:pStyle w:val="OJA-form-field"/>
            </w:pPr>
            <w:r w:rsidRPr="003743CC">
              <w:fldChar w:fldCharType="begin">
                <w:ffData>
                  <w:name w:val="Text61"/>
                  <w:enabled/>
                  <w:calcOnExit w:val="0"/>
                  <w:textInput/>
                </w:ffData>
              </w:fldChar>
            </w:r>
            <w:bookmarkStart w:id="10" w:name="Text61"/>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10"/>
          </w:p>
        </w:tc>
      </w:tr>
      <w:tr w:rsidR="00C851DE" w:rsidRPr="003743CC" w14:paraId="704BD4C8" w14:textId="77777777" w:rsidTr="003D4B1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3F011C98" w14:textId="77777777" w:rsidR="00C851DE" w:rsidRPr="003743CC" w:rsidRDefault="00C851DE">
            <w:pPr>
              <w:pStyle w:val="OJA-form-field"/>
              <w:rPr>
                <w:b/>
              </w:rPr>
            </w:pPr>
            <w:r w:rsidRPr="003743CC">
              <w:rPr>
                <w:b/>
              </w:rPr>
              <w:t>National Insurance number</w:t>
            </w:r>
          </w:p>
        </w:tc>
        <w:tc>
          <w:tcPr>
            <w:tcW w:w="6953" w:type="dxa"/>
            <w:tcBorders>
              <w:top w:val="single" w:sz="6" w:space="0" w:color="auto"/>
              <w:left w:val="single" w:sz="4" w:space="0" w:color="auto"/>
              <w:bottom w:val="single" w:sz="6" w:space="0" w:color="auto"/>
              <w:right w:val="single" w:sz="6" w:space="0" w:color="auto"/>
            </w:tcBorders>
          </w:tcPr>
          <w:p w14:paraId="28B2D96C" w14:textId="51B76BE1" w:rsidR="00C851DE" w:rsidRPr="003743CC" w:rsidRDefault="00313C70" w:rsidP="00432129">
            <w:pPr>
              <w:pStyle w:val="OJA-form-field"/>
            </w:pPr>
            <w:r w:rsidRPr="003743CC">
              <w:fldChar w:fldCharType="begin">
                <w:ffData>
                  <w:name w:val="Text62"/>
                  <w:enabled/>
                  <w:calcOnExit w:val="0"/>
                  <w:textInput/>
                </w:ffData>
              </w:fldChar>
            </w:r>
            <w:bookmarkStart w:id="11" w:name="Text62"/>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11"/>
          </w:p>
        </w:tc>
      </w:tr>
    </w:tbl>
    <w:p w14:paraId="282EE09D" w14:textId="77777777" w:rsidR="00C851DE" w:rsidRPr="003743CC" w:rsidRDefault="00C851DE">
      <w:pPr>
        <w:pStyle w:val="BodyText"/>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1"/>
        <w:gridCol w:w="6920"/>
      </w:tblGrid>
      <w:tr w:rsidR="00C851DE" w:rsidRPr="003743CC" w14:paraId="21DF5092" w14:textId="77777777" w:rsidTr="00CC7597">
        <w:trPr>
          <w:cantSplit/>
        </w:trPr>
        <w:tc>
          <w:tcPr>
            <w:tcW w:w="10031" w:type="dxa"/>
            <w:gridSpan w:val="2"/>
            <w:tcBorders>
              <w:top w:val="single" w:sz="6" w:space="0" w:color="auto"/>
              <w:bottom w:val="single" w:sz="4" w:space="0" w:color="auto"/>
            </w:tcBorders>
            <w:shd w:val="clear" w:color="auto" w:fill="ED7D31" w:themeFill="accent2"/>
          </w:tcPr>
          <w:p w14:paraId="296BA680" w14:textId="77777777" w:rsidR="00C851DE" w:rsidRPr="003743CC" w:rsidRDefault="00C851DE">
            <w:pPr>
              <w:pStyle w:val="OJA-form-field"/>
              <w:rPr>
                <w:b/>
                <w:bCs/>
              </w:rPr>
            </w:pPr>
            <w:r w:rsidRPr="003743CC">
              <w:rPr>
                <w:b/>
                <w:bCs/>
              </w:rPr>
              <w:t>Address details</w:t>
            </w:r>
          </w:p>
        </w:tc>
      </w:tr>
      <w:tr w:rsidR="00C851DE" w:rsidRPr="003743CC" w14:paraId="3ABEC3B0" w14:textId="77777777" w:rsidTr="004F1664">
        <w:tblPrEx>
          <w:tblBorders>
            <w:top w:val="none" w:sz="0" w:space="0" w:color="auto"/>
            <w:left w:val="none" w:sz="0" w:space="0" w:color="auto"/>
            <w:bottom w:val="none" w:sz="0" w:space="0" w:color="auto"/>
            <w:right w:val="none" w:sz="0" w:space="0" w:color="auto"/>
          </w:tblBorders>
        </w:tblPrEx>
        <w:tc>
          <w:tcPr>
            <w:tcW w:w="3111" w:type="dxa"/>
            <w:tcBorders>
              <w:top w:val="single" w:sz="4" w:space="0" w:color="auto"/>
              <w:left w:val="single" w:sz="4" w:space="0" w:color="auto"/>
              <w:bottom w:val="single" w:sz="4" w:space="0" w:color="auto"/>
              <w:right w:val="single" w:sz="4" w:space="0" w:color="auto"/>
            </w:tcBorders>
          </w:tcPr>
          <w:p w14:paraId="0F22C33D" w14:textId="77777777" w:rsidR="00C851DE" w:rsidRPr="003743CC" w:rsidRDefault="00397869" w:rsidP="00397869">
            <w:pPr>
              <w:pStyle w:val="OJA-form-field"/>
              <w:rPr>
                <w:b/>
              </w:rPr>
            </w:pPr>
            <w:r w:rsidRPr="003743CC">
              <w:rPr>
                <w:b/>
              </w:rPr>
              <w:t>House name</w:t>
            </w:r>
            <w:r w:rsidR="00C851DE" w:rsidRPr="003743CC">
              <w:rPr>
                <w:b/>
              </w:rPr>
              <w:t xml:space="preserve"> </w:t>
            </w:r>
          </w:p>
        </w:tc>
        <w:tc>
          <w:tcPr>
            <w:tcW w:w="6920" w:type="dxa"/>
            <w:tcBorders>
              <w:top w:val="single" w:sz="6" w:space="0" w:color="auto"/>
              <w:left w:val="single" w:sz="4" w:space="0" w:color="auto"/>
              <w:bottom w:val="single" w:sz="6" w:space="0" w:color="auto"/>
              <w:right w:val="single" w:sz="6" w:space="0" w:color="auto"/>
            </w:tcBorders>
          </w:tcPr>
          <w:p w14:paraId="43A8B89A" w14:textId="391F5B6F" w:rsidR="00C851DE" w:rsidRPr="003743CC" w:rsidRDefault="00313C70" w:rsidP="00432129">
            <w:pPr>
              <w:pStyle w:val="OJA-form-field"/>
            </w:pPr>
            <w:r w:rsidRPr="003743CC">
              <w:fldChar w:fldCharType="begin">
                <w:ffData>
                  <w:name w:val="Text63"/>
                  <w:enabled/>
                  <w:calcOnExit w:val="0"/>
                  <w:textInput/>
                </w:ffData>
              </w:fldChar>
            </w:r>
            <w:bookmarkStart w:id="12" w:name="Text63"/>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12"/>
          </w:p>
        </w:tc>
      </w:tr>
      <w:tr w:rsidR="00397869" w:rsidRPr="003743CC" w14:paraId="1ABE5ADA" w14:textId="77777777" w:rsidTr="004F1664">
        <w:tblPrEx>
          <w:tblBorders>
            <w:top w:val="none" w:sz="0" w:space="0" w:color="auto"/>
            <w:left w:val="none" w:sz="0" w:space="0" w:color="auto"/>
            <w:bottom w:val="none" w:sz="0" w:space="0" w:color="auto"/>
            <w:right w:val="none" w:sz="0" w:space="0" w:color="auto"/>
          </w:tblBorders>
        </w:tblPrEx>
        <w:tc>
          <w:tcPr>
            <w:tcW w:w="3111" w:type="dxa"/>
            <w:tcBorders>
              <w:top w:val="single" w:sz="4" w:space="0" w:color="auto"/>
              <w:left w:val="single" w:sz="4" w:space="0" w:color="auto"/>
              <w:bottom w:val="single" w:sz="4" w:space="0" w:color="auto"/>
              <w:right w:val="single" w:sz="4" w:space="0" w:color="auto"/>
            </w:tcBorders>
          </w:tcPr>
          <w:p w14:paraId="43660550" w14:textId="77777777" w:rsidR="00397869" w:rsidRPr="003743CC" w:rsidRDefault="00397869">
            <w:pPr>
              <w:pStyle w:val="OJA-form-field"/>
              <w:rPr>
                <w:b/>
              </w:rPr>
            </w:pPr>
            <w:r w:rsidRPr="003743CC">
              <w:rPr>
                <w:b/>
              </w:rPr>
              <w:t>House number &amp; street</w:t>
            </w:r>
          </w:p>
        </w:tc>
        <w:tc>
          <w:tcPr>
            <w:tcW w:w="6920" w:type="dxa"/>
            <w:tcBorders>
              <w:top w:val="single" w:sz="6" w:space="0" w:color="auto"/>
              <w:left w:val="single" w:sz="4" w:space="0" w:color="auto"/>
              <w:bottom w:val="single" w:sz="6" w:space="0" w:color="auto"/>
              <w:right w:val="single" w:sz="6" w:space="0" w:color="auto"/>
            </w:tcBorders>
          </w:tcPr>
          <w:p w14:paraId="3BE6A7C1" w14:textId="03037E94" w:rsidR="00397869" w:rsidRPr="003743CC" w:rsidRDefault="00313C70" w:rsidP="00432129">
            <w:pPr>
              <w:pStyle w:val="OJA-form-field"/>
            </w:pPr>
            <w:r w:rsidRPr="003743CC">
              <w:fldChar w:fldCharType="begin">
                <w:ffData>
                  <w:name w:val="Text64"/>
                  <w:enabled/>
                  <w:calcOnExit w:val="0"/>
                  <w:textInput/>
                </w:ffData>
              </w:fldChar>
            </w:r>
            <w:bookmarkStart w:id="13" w:name="Text64"/>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13"/>
          </w:p>
        </w:tc>
      </w:tr>
      <w:tr w:rsidR="00C851DE" w:rsidRPr="003743CC" w14:paraId="604FA48C" w14:textId="77777777" w:rsidTr="004F1664">
        <w:tblPrEx>
          <w:tblBorders>
            <w:top w:val="none" w:sz="0" w:space="0" w:color="auto"/>
            <w:left w:val="none" w:sz="0" w:space="0" w:color="auto"/>
            <w:bottom w:val="none" w:sz="0" w:space="0" w:color="auto"/>
            <w:right w:val="none" w:sz="0" w:space="0" w:color="auto"/>
          </w:tblBorders>
        </w:tblPrEx>
        <w:trPr>
          <w:cantSplit/>
        </w:trPr>
        <w:tc>
          <w:tcPr>
            <w:tcW w:w="3111" w:type="dxa"/>
            <w:tcBorders>
              <w:top w:val="single" w:sz="4" w:space="0" w:color="auto"/>
              <w:left w:val="single" w:sz="4" w:space="0" w:color="auto"/>
              <w:bottom w:val="single" w:sz="4" w:space="0" w:color="auto"/>
              <w:right w:val="single" w:sz="4" w:space="0" w:color="auto"/>
            </w:tcBorders>
          </w:tcPr>
          <w:p w14:paraId="13B01877" w14:textId="77777777" w:rsidR="00C851DE" w:rsidRPr="003743CC" w:rsidRDefault="00970F10">
            <w:pPr>
              <w:pStyle w:val="OJA-form-field"/>
              <w:rPr>
                <w:b/>
              </w:rPr>
            </w:pPr>
            <w:r w:rsidRPr="003743CC">
              <w:rPr>
                <w:b/>
              </w:rPr>
              <w:t>Address Line 2</w:t>
            </w:r>
          </w:p>
        </w:tc>
        <w:tc>
          <w:tcPr>
            <w:tcW w:w="6920" w:type="dxa"/>
            <w:tcBorders>
              <w:top w:val="single" w:sz="6" w:space="0" w:color="auto"/>
              <w:left w:val="single" w:sz="4" w:space="0" w:color="auto"/>
              <w:bottom w:val="single" w:sz="6" w:space="0" w:color="auto"/>
              <w:right w:val="single" w:sz="6" w:space="0" w:color="auto"/>
            </w:tcBorders>
          </w:tcPr>
          <w:p w14:paraId="65A75AB4" w14:textId="13578D2F" w:rsidR="00C851DE" w:rsidRPr="003743CC" w:rsidRDefault="00313C70" w:rsidP="00432129">
            <w:pPr>
              <w:pStyle w:val="OJA-form-field"/>
            </w:pPr>
            <w:r w:rsidRPr="003743CC">
              <w:fldChar w:fldCharType="begin">
                <w:ffData>
                  <w:name w:val="Text65"/>
                  <w:enabled/>
                  <w:calcOnExit w:val="0"/>
                  <w:textInput/>
                </w:ffData>
              </w:fldChar>
            </w:r>
            <w:bookmarkStart w:id="14" w:name="Text65"/>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14"/>
          </w:p>
        </w:tc>
      </w:tr>
      <w:tr w:rsidR="00C851DE" w:rsidRPr="003743CC" w14:paraId="4E0CE282" w14:textId="77777777" w:rsidTr="004F1664">
        <w:tblPrEx>
          <w:tblBorders>
            <w:top w:val="none" w:sz="0" w:space="0" w:color="auto"/>
            <w:left w:val="none" w:sz="0" w:space="0" w:color="auto"/>
            <w:bottom w:val="none" w:sz="0" w:space="0" w:color="auto"/>
            <w:right w:val="none" w:sz="0" w:space="0" w:color="auto"/>
          </w:tblBorders>
        </w:tblPrEx>
        <w:trPr>
          <w:cantSplit/>
        </w:trPr>
        <w:tc>
          <w:tcPr>
            <w:tcW w:w="3111" w:type="dxa"/>
            <w:tcBorders>
              <w:top w:val="single" w:sz="4" w:space="0" w:color="auto"/>
              <w:left w:val="single" w:sz="4" w:space="0" w:color="auto"/>
              <w:bottom w:val="single" w:sz="4" w:space="0" w:color="auto"/>
              <w:right w:val="single" w:sz="4" w:space="0" w:color="auto"/>
            </w:tcBorders>
          </w:tcPr>
          <w:p w14:paraId="6A68840C" w14:textId="77777777" w:rsidR="00C851DE" w:rsidRPr="003743CC" w:rsidRDefault="00C851DE">
            <w:pPr>
              <w:pStyle w:val="OJA-form-field"/>
              <w:rPr>
                <w:b/>
              </w:rPr>
            </w:pPr>
            <w:r w:rsidRPr="003743CC">
              <w:rPr>
                <w:b/>
              </w:rPr>
              <w:t>Town</w:t>
            </w:r>
          </w:p>
        </w:tc>
        <w:tc>
          <w:tcPr>
            <w:tcW w:w="6920" w:type="dxa"/>
            <w:tcBorders>
              <w:top w:val="single" w:sz="6" w:space="0" w:color="auto"/>
              <w:left w:val="single" w:sz="4" w:space="0" w:color="auto"/>
              <w:bottom w:val="single" w:sz="6" w:space="0" w:color="auto"/>
              <w:right w:val="single" w:sz="6" w:space="0" w:color="auto"/>
            </w:tcBorders>
          </w:tcPr>
          <w:p w14:paraId="469E9D7F" w14:textId="381BB1A8" w:rsidR="00C851DE" w:rsidRPr="003743CC" w:rsidRDefault="00313C70" w:rsidP="00432129">
            <w:pPr>
              <w:pStyle w:val="OJA-form-field"/>
            </w:pPr>
            <w:r w:rsidRPr="003743CC">
              <w:fldChar w:fldCharType="begin">
                <w:ffData>
                  <w:name w:val="Text66"/>
                  <w:enabled/>
                  <w:calcOnExit w:val="0"/>
                  <w:textInput/>
                </w:ffData>
              </w:fldChar>
            </w:r>
            <w:bookmarkStart w:id="15" w:name="Text66"/>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15"/>
          </w:p>
        </w:tc>
      </w:tr>
      <w:tr w:rsidR="00C851DE" w:rsidRPr="003743CC" w14:paraId="635FBB92" w14:textId="77777777" w:rsidTr="004F1664">
        <w:tblPrEx>
          <w:tblBorders>
            <w:top w:val="none" w:sz="0" w:space="0" w:color="auto"/>
            <w:left w:val="none" w:sz="0" w:space="0" w:color="auto"/>
            <w:bottom w:val="none" w:sz="0" w:space="0" w:color="auto"/>
            <w:right w:val="none" w:sz="0" w:space="0" w:color="auto"/>
          </w:tblBorders>
        </w:tblPrEx>
        <w:trPr>
          <w:cantSplit/>
        </w:trPr>
        <w:tc>
          <w:tcPr>
            <w:tcW w:w="3111" w:type="dxa"/>
            <w:tcBorders>
              <w:top w:val="single" w:sz="4" w:space="0" w:color="auto"/>
              <w:left w:val="single" w:sz="4" w:space="0" w:color="auto"/>
              <w:bottom w:val="single" w:sz="4" w:space="0" w:color="auto"/>
              <w:right w:val="single" w:sz="4" w:space="0" w:color="auto"/>
            </w:tcBorders>
          </w:tcPr>
          <w:p w14:paraId="5F5A791B" w14:textId="77777777" w:rsidR="00C851DE" w:rsidRPr="003743CC" w:rsidRDefault="00C851DE">
            <w:pPr>
              <w:pStyle w:val="OJA-form-field"/>
              <w:rPr>
                <w:b/>
              </w:rPr>
            </w:pPr>
            <w:r w:rsidRPr="003743CC">
              <w:rPr>
                <w:b/>
              </w:rPr>
              <w:t>County</w:t>
            </w:r>
          </w:p>
        </w:tc>
        <w:tc>
          <w:tcPr>
            <w:tcW w:w="6920" w:type="dxa"/>
            <w:tcBorders>
              <w:top w:val="single" w:sz="6" w:space="0" w:color="auto"/>
              <w:left w:val="single" w:sz="4" w:space="0" w:color="auto"/>
              <w:bottom w:val="single" w:sz="6" w:space="0" w:color="auto"/>
              <w:right w:val="single" w:sz="6" w:space="0" w:color="auto"/>
            </w:tcBorders>
          </w:tcPr>
          <w:p w14:paraId="2CE4DF85" w14:textId="0352B705" w:rsidR="00C851DE" w:rsidRPr="003743CC" w:rsidRDefault="00313C70" w:rsidP="00432129">
            <w:pPr>
              <w:pStyle w:val="OJA-form-field"/>
            </w:pPr>
            <w:r w:rsidRPr="003743CC">
              <w:fldChar w:fldCharType="begin">
                <w:ffData>
                  <w:name w:val="Text67"/>
                  <w:enabled/>
                  <w:calcOnExit w:val="0"/>
                  <w:textInput/>
                </w:ffData>
              </w:fldChar>
            </w:r>
            <w:bookmarkStart w:id="16" w:name="Text67"/>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16"/>
          </w:p>
        </w:tc>
      </w:tr>
      <w:tr w:rsidR="00C851DE" w:rsidRPr="003743CC" w14:paraId="41BA4935" w14:textId="77777777" w:rsidTr="004F1664">
        <w:tblPrEx>
          <w:tblBorders>
            <w:top w:val="none" w:sz="0" w:space="0" w:color="auto"/>
            <w:left w:val="none" w:sz="0" w:space="0" w:color="auto"/>
            <w:bottom w:val="none" w:sz="0" w:space="0" w:color="auto"/>
            <w:right w:val="none" w:sz="0" w:space="0" w:color="auto"/>
          </w:tblBorders>
        </w:tblPrEx>
        <w:trPr>
          <w:cantSplit/>
        </w:trPr>
        <w:tc>
          <w:tcPr>
            <w:tcW w:w="3111" w:type="dxa"/>
            <w:tcBorders>
              <w:top w:val="single" w:sz="4" w:space="0" w:color="auto"/>
              <w:left w:val="single" w:sz="4" w:space="0" w:color="auto"/>
              <w:bottom w:val="single" w:sz="4" w:space="0" w:color="auto"/>
              <w:right w:val="single" w:sz="4" w:space="0" w:color="auto"/>
            </w:tcBorders>
          </w:tcPr>
          <w:p w14:paraId="6AABAA1A" w14:textId="77777777" w:rsidR="00C851DE" w:rsidRPr="003743CC" w:rsidRDefault="00C851DE">
            <w:pPr>
              <w:pStyle w:val="OJA-form-field"/>
              <w:rPr>
                <w:b/>
              </w:rPr>
            </w:pPr>
            <w:r w:rsidRPr="003743CC">
              <w:rPr>
                <w:b/>
              </w:rPr>
              <w:t>Postcode</w:t>
            </w:r>
          </w:p>
        </w:tc>
        <w:tc>
          <w:tcPr>
            <w:tcW w:w="6920" w:type="dxa"/>
            <w:tcBorders>
              <w:top w:val="single" w:sz="6" w:space="0" w:color="auto"/>
              <w:left w:val="single" w:sz="4" w:space="0" w:color="auto"/>
              <w:bottom w:val="single" w:sz="6" w:space="0" w:color="auto"/>
              <w:right w:val="single" w:sz="6" w:space="0" w:color="auto"/>
            </w:tcBorders>
          </w:tcPr>
          <w:p w14:paraId="56A98E05" w14:textId="37C1C848" w:rsidR="00C851DE" w:rsidRPr="003743CC" w:rsidRDefault="00313C70" w:rsidP="00432129">
            <w:pPr>
              <w:pStyle w:val="OJA-form-field"/>
            </w:pPr>
            <w:r w:rsidRPr="003743CC">
              <w:fldChar w:fldCharType="begin">
                <w:ffData>
                  <w:name w:val="Text68"/>
                  <w:enabled/>
                  <w:calcOnExit w:val="0"/>
                  <w:textInput/>
                </w:ffData>
              </w:fldChar>
            </w:r>
            <w:bookmarkStart w:id="17" w:name="Text68"/>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17"/>
          </w:p>
        </w:tc>
      </w:tr>
      <w:tr w:rsidR="00C851DE" w:rsidRPr="003743CC" w14:paraId="202A3F07" w14:textId="77777777" w:rsidTr="004F1664">
        <w:tblPrEx>
          <w:tblBorders>
            <w:top w:val="none" w:sz="0" w:space="0" w:color="auto"/>
            <w:left w:val="none" w:sz="0" w:space="0" w:color="auto"/>
            <w:bottom w:val="none" w:sz="0" w:space="0" w:color="auto"/>
            <w:right w:val="none" w:sz="0" w:space="0" w:color="auto"/>
          </w:tblBorders>
        </w:tblPrEx>
        <w:trPr>
          <w:cantSplit/>
        </w:trPr>
        <w:tc>
          <w:tcPr>
            <w:tcW w:w="3111" w:type="dxa"/>
            <w:tcBorders>
              <w:top w:val="single" w:sz="4" w:space="0" w:color="auto"/>
              <w:left w:val="single" w:sz="4" w:space="0" w:color="auto"/>
              <w:bottom w:val="single" w:sz="4" w:space="0" w:color="auto"/>
              <w:right w:val="single" w:sz="4" w:space="0" w:color="auto"/>
            </w:tcBorders>
          </w:tcPr>
          <w:p w14:paraId="2297459B" w14:textId="77777777" w:rsidR="00C851DE" w:rsidRPr="003743CC" w:rsidRDefault="00C851DE">
            <w:pPr>
              <w:pStyle w:val="OJA-form-field"/>
              <w:rPr>
                <w:b/>
              </w:rPr>
            </w:pPr>
            <w:r w:rsidRPr="003743CC">
              <w:rPr>
                <w:b/>
              </w:rPr>
              <w:t xml:space="preserve">Home phone </w:t>
            </w:r>
          </w:p>
        </w:tc>
        <w:tc>
          <w:tcPr>
            <w:tcW w:w="6920" w:type="dxa"/>
            <w:tcBorders>
              <w:top w:val="single" w:sz="6" w:space="0" w:color="auto"/>
              <w:left w:val="single" w:sz="4" w:space="0" w:color="auto"/>
              <w:bottom w:val="single" w:sz="6" w:space="0" w:color="auto"/>
              <w:right w:val="single" w:sz="6" w:space="0" w:color="auto"/>
            </w:tcBorders>
          </w:tcPr>
          <w:p w14:paraId="20560C80" w14:textId="425E3E99" w:rsidR="00C851DE" w:rsidRPr="003743CC" w:rsidRDefault="00307F79" w:rsidP="00867B54">
            <w:pPr>
              <w:pStyle w:val="OJA-form-field"/>
            </w:pPr>
            <w:r w:rsidRPr="003743CC">
              <w:t xml:space="preserve">Area code </w:t>
            </w:r>
            <w:r w:rsidR="00313C70" w:rsidRPr="003743CC">
              <w:fldChar w:fldCharType="begin">
                <w:ffData>
                  <w:name w:val="Text69"/>
                  <w:enabled/>
                  <w:calcOnExit w:val="0"/>
                  <w:textInput/>
                </w:ffData>
              </w:fldChar>
            </w:r>
            <w:bookmarkStart w:id="18" w:name="Text69"/>
            <w:r w:rsidR="00313C70" w:rsidRPr="003743CC">
              <w:instrText xml:space="preserve"> FORMTEXT </w:instrText>
            </w:r>
            <w:r w:rsidR="00313C70" w:rsidRPr="003743CC">
              <w:fldChar w:fldCharType="separate"/>
            </w:r>
            <w:r w:rsidR="00313C70" w:rsidRPr="003743CC">
              <w:t> </w:t>
            </w:r>
            <w:r w:rsidR="00313C70" w:rsidRPr="003743CC">
              <w:t> </w:t>
            </w:r>
            <w:r w:rsidR="00313C70" w:rsidRPr="003743CC">
              <w:t> </w:t>
            </w:r>
            <w:r w:rsidR="00313C70" w:rsidRPr="003743CC">
              <w:t> </w:t>
            </w:r>
            <w:r w:rsidR="00313C70" w:rsidRPr="003743CC">
              <w:t> </w:t>
            </w:r>
            <w:r w:rsidR="00313C70" w:rsidRPr="003743CC">
              <w:fldChar w:fldCharType="end"/>
            </w:r>
            <w:bookmarkEnd w:id="18"/>
            <w:r w:rsidRPr="003743CC">
              <w:t xml:space="preserve">   number </w:t>
            </w:r>
            <w:r w:rsidRPr="003743CC">
              <w:fldChar w:fldCharType="begin">
                <w:ffData>
                  <w:name w:val="Text70"/>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C851DE" w:rsidRPr="003743CC" w14:paraId="72A62452" w14:textId="77777777" w:rsidTr="004F1664">
        <w:tblPrEx>
          <w:tblBorders>
            <w:top w:val="none" w:sz="0" w:space="0" w:color="auto"/>
            <w:left w:val="none" w:sz="0" w:space="0" w:color="auto"/>
            <w:bottom w:val="none" w:sz="0" w:space="0" w:color="auto"/>
            <w:right w:val="none" w:sz="0" w:space="0" w:color="auto"/>
          </w:tblBorders>
        </w:tblPrEx>
        <w:trPr>
          <w:cantSplit/>
        </w:trPr>
        <w:tc>
          <w:tcPr>
            <w:tcW w:w="3111" w:type="dxa"/>
            <w:tcBorders>
              <w:top w:val="single" w:sz="4" w:space="0" w:color="auto"/>
              <w:left w:val="single" w:sz="4" w:space="0" w:color="auto"/>
              <w:bottom w:val="single" w:sz="4" w:space="0" w:color="auto"/>
              <w:right w:val="single" w:sz="4" w:space="0" w:color="auto"/>
            </w:tcBorders>
          </w:tcPr>
          <w:p w14:paraId="0FC0AFAF" w14:textId="77777777" w:rsidR="00C851DE" w:rsidRPr="003743CC" w:rsidRDefault="00C851DE">
            <w:pPr>
              <w:pStyle w:val="OJA-form-field"/>
              <w:rPr>
                <w:b/>
              </w:rPr>
            </w:pPr>
            <w:r w:rsidRPr="003743CC">
              <w:rPr>
                <w:b/>
              </w:rPr>
              <w:t>Work phone</w:t>
            </w:r>
          </w:p>
        </w:tc>
        <w:tc>
          <w:tcPr>
            <w:tcW w:w="6920" w:type="dxa"/>
            <w:tcBorders>
              <w:top w:val="single" w:sz="6" w:space="0" w:color="auto"/>
              <w:left w:val="single" w:sz="4" w:space="0" w:color="auto"/>
              <w:bottom w:val="single" w:sz="4" w:space="0" w:color="auto"/>
              <w:right w:val="single" w:sz="6" w:space="0" w:color="auto"/>
            </w:tcBorders>
          </w:tcPr>
          <w:p w14:paraId="6E2092A1" w14:textId="722A94F0" w:rsidR="00C851DE" w:rsidRPr="003743CC" w:rsidRDefault="00307F79" w:rsidP="00867B54">
            <w:pPr>
              <w:pStyle w:val="OJA-form-field"/>
            </w:pPr>
            <w:r w:rsidRPr="003743CC">
              <w:t xml:space="preserve">Area code </w:t>
            </w:r>
            <w:r w:rsidRPr="003743CC">
              <w:fldChar w:fldCharType="begin">
                <w:ffData>
                  <w:name w:val="Text69"/>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r w:rsidRPr="003743CC">
              <w:t xml:space="preserve">   number </w:t>
            </w:r>
            <w:r w:rsidRPr="003743CC">
              <w:fldChar w:fldCharType="begin">
                <w:ffData>
                  <w:name w:val="Text70"/>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C851DE" w:rsidRPr="003743CC" w14:paraId="24E26B8D" w14:textId="77777777" w:rsidTr="004F1664">
        <w:tblPrEx>
          <w:tblBorders>
            <w:top w:val="none" w:sz="0" w:space="0" w:color="auto"/>
            <w:left w:val="none" w:sz="0" w:space="0" w:color="auto"/>
            <w:bottom w:val="none" w:sz="0" w:space="0" w:color="auto"/>
            <w:right w:val="none" w:sz="0" w:space="0" w:color="auto"/>
          </w:tblBorders>
        </w:tblPrEx>
        <w:trPr>
          <w:cantSplit/>
        </w:trPr>
        <w:tc>
          <w:tcPr>
            <w:tcW w:w="3111" w:type="dxa"/>
            <w:tcBorders>
              <w:top w:val="single" w:sz="4" w:space="0" w:color="auto"/>
              <w:left w:val="single" w:sz="4" w:space="0" w:color="auto"/>
              <w:bottom w:val="single" w:sz="4" w:space="0" w:color="auto"/>
              <w:right w:val="single" w:sz="4" w:space="0" w:color="auto"/>
            </w:tcBorders>
          </w:tcPr>
          <w:p w14:paraId="6ACC451D" w14:textId="77777777" w:rsidR="00C851DE" w:rsidRPr="003743CC" w:rsidRDefault="00C851DE">
            <w:pPr>
              <w:pStyle w:val="OJA-form-field"/>
              <w:rPr>
                <w:b/>
              </w:rPr>
            </w:pPr>
            <w:r w:rsidRPr="003743CC">
              <w:rPr>
                <w:b/>
              </w:rPr>
              <w:t>Mobile phone</w:t>
            </w:r>
          </w:p>
        </w:tc>
        <w:tc>
          <w:tcPr>
            <w:tcW w:w="6920" w:type="dxa"/>
            <w:tcBorders>
              <w:top w:val="single" w:sz="6" w:space="0" w:color="auto"/>
              <w:left w:val="single" w:sz="4" w:space="0" w:color="auto"/>
              <w:bottom w:val="single" w:sz="4" w:space="0" w:color="auto"/>
              <w:right w:val="single" w:sz="6" w:space="0" w:color="auto"/>
            </w:tcBorders>
          </w:tcPr>
          <w:p w14:paraId="398455F5" w14:textId="05EE7A1F" w:rsidR="00C851DE" w:rsidRPr="003743CC" w:rsidRDefault="00313C70" w:rsidP="00432129">
            <w:pPr>
              <w:pStyle w:val="OJA-form-field"/>
            </w:pPr>
            <w:r w:rsidRPr="003743CC">
              <w:fldChar w:fldCharType="begin">
                <w:ffData>
                  <w:name w:val="Text71"/>
                  <w:enabled/>
                  <w:calcOnExit w:val="0"/>
                  <w:textInput/>
                </w:ffData>
              </w:fldChar>
            </w:r>
            <w:bookmarkStart w:id="19" w:name="Text71"/>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19"/>
          </w:p>
        </w:tc>
      </w:tr>
      <w:tr w:rsidR="00C851DE" w:rsidRPr="003743CC" w14:paraId="5787E3C9" w14:textId="77777777" w:rsidTr="004F1664">
        <w:tblPrEx>
          <w:tblBorders>
            <w:top w:val="none" w:sz="0" w:space="0" w:color="auto"/>
            <w:left w:val="none" w:sz="0" w:space="0" w:color="auto"/>
            <w:bottom w:val="none" w:sz="0" w:space="0" w:color="auto"/>
            <w:right w:val="none" w:sz="0" w:space="0" w:color="auto"/>
          </w:tblBorders>
        </w:tblPrEx>
        <w:trPr>
          <w:cantSplit/>
        </w:trPr>
        <w:tc>
          <w:tcPr>
            <w:tcW w:w="3111" w:type="dxa"/>
            <w:tcBorders>
              <w:top w:val="single" w:sz="4" w:space="0" w:color="auto"/>
              <w:left w:val="single" w:sz="4" w:space="0" w:color="auto"/>
              <w:bottom w:val="single" w:sz="4" w:space="0" w:color="auto"/>
              <w:right w:val="single" w:sz="4" w:space="0" w:color="auto"/>
            </w:tcBorders>
          </w:tcPr>
          <w:p w14:paraId="1D44C802" w14:textId="787521E5" w:rsidR="00C851DE" w:rsidRPr="003743CC" w:rsidRDefault="00C851DE">
            <w:pPr>
              <w:pStyle w:val="OJA-form-field"/>
              <w:rPr>
                <w:b/>
              </w:rPr>
            </w:pPr>
            <w:r w:rsidRPr="003743CC">
              <w:rPr>
                <w:b/>
              </w:rPr>
              <w:t>Email address</w:t>
            </w:r>
            <w:r w:rsidR="00CF13FF" w:rsidRPr="003743CC">
              <w:rPr>
                <w:b/>
              </w:rPr>
              <w:t xml:space="preserve"> (our main method of contacting you will be through the  e-mail address you provide here)</w:t>
            </w:r>
          </w:p>
        </w:tc>
        <w:tc>
          <w:tcPr>
            <w:tcW w:w="6920" w:type="dxa"/>
            <w:tcBorders>
              <w:top w:val="single" w:sz="4" w:space="0" w:color="auto"/>
              <w:left w:val="single" w:sz="4" w:space="0" w:color="auto"/>
              <w:bottom w:val="single" w:sz="4" w:space="0" w:color="auto"/>
              <w:right w:val="single" w:sz="6" w:space="0" w:color="auto"/>
            </w:tcBorders>
          </w:tcPr>
          <w:p w14:paraId="72B9A8A6" w14:textId="28CFABF0" w:rsidR="00C851DE" w:rsidRPr="003743CC" w:rsidRDefault="00313C70" w:rsidP="00432129">
            <w:pPr>
              <w:pStyle w:val="OJA-form-field"/>
            </w:pPr>
            <w:r w:rsidRPr="003743CC">
              <w:fldChar w:fldCharType="begin">
                <w:ffData>
                  <w:name w:val="Text72"/>
                  <w:enabled/>
                  <w:calcOnExit w:val="0"/>
                  <w:textInput/>
                </w:ffData>
              </w:fldChar>
            </w:r>
            <w:bookmarkStart w:id="20" w:name="Text72"/>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20"/>
          </w:p>
        </w:tc>
      </w:tr>
      <w:tr w:rsidR="00C851DE" w:rsidRPr="003743CC" w14:paraId="24D8995E" w14:textId="77777777" w:rsidTr="004F1664">
        <w:tblPrEx>
          <w:tblBorders>
            <w:top w:val="none" w:sz="0" w:space="0" w:color="auto"/>
            <w:left w:val="none" w:sz="0" w:space="0" w:color="auto"/>
            <w:bottom w:val="none" w:sz="0" w:space="0" w:color="auto"/>
            <w:right w:val="none" w:sz="0" w:space="0" w:color="auto"/>
          </w:tblBorders>
        </w:tblPrEx>
        <w:trPr>
          <w:cantSplit/>
        </w:trPr>
        <w:tc>
          <w:tcPr>
            <w:tcW w:w="3111" w:type="dxa"/>
            <w:tcBorders>
              <w:top w:val="single" w:sz="4" w:space="0" w:color="auto"/>
              <w:left w:val="single" w:sz="4" w:space="0" w:color="auto"/>
              <w:bottom w:val="single" w:sz="4" w:space="0" w:color="auto"/>
              <w:right w:val="single" w:sz="4" w:space="0" w:color="auto"/>
            </w:tcBorders>
          </w:tcPr>
          <w:p w14:paraId="133A7D0D" w14:textId="77777777" w:rsidR="00C851DE" w:rsidRPr="003743CC" w:rsidRDefault="00C851DE">
            <w:pPr>
              <w:pStyle w:val="OJA-form-field"/>
              <w:rPr>
                <w:b/>
              </w:rPr>
            </w:pPr>
            <w:r w:rsidRPr="003743CC">
              <w:rPr>
                <w:b/>
              </w:rPr>
              <w:t>Preferred contact method</w:t>
            </w:r>
          </w:p>
        </w:tc>
        <w:tc>
          <w:tcPr>
            <w:tcW w:w="6920" w:type="dxa"/>
            <w:tcBorders>
              <w:top w:val="single" w:sz="4" w:space="0" w:color="auto"/>
              <w:left w:val="single" w:sz="4" w:space="0" w:color="auto"/>
              <w:bottom w:val="single" w:sz="6" w:space="0" w:color="auto"/>
              <w:right w:val="single" w:sz="6" w:space="0" w:color="auto"/>
            </w:tcBorders>
          </w:tcPr>
          <w:p w14:paraId="45DC05D5" w14:textId="56530163" w:rsidR="00C851DE" w:rsidRPr="003743CC" w:rsidRDefault="00037DA5">
            <w:pPr>
              <w:pStyle w:val="OJA-form-field"/>
            </w:pPr>
            <w:r w:rsidRPr="003743CC">
              <w:fldChar w:fldCharType="begin">
                <w:ffData>
                  <w:name w:val=""/>
                  <w:enabled/>
                  <w:calcOnExit w:val="0"/>
                  <w:ddList>
                    <w:listEntry w:val="Please select..."/>
                    <w:listEntry w:val="Home phone"/>
                    <w:listEntry w:val="Work phone"/>
                    <w:listEntry w:val="Mobile phone"/>
                    <w:listEntry w:val="Email"/>
                  </w:ddList>
                </w:ffData>
              </w:fldChar>
            </w:r>
            <w:r w:rsidRPr="003743CC">
              <w:instrText xml:space="preserve"> FORMDROPDOWN </w:instrText>
            </w:r>
            <w:r w:rsidR="00D869C6">
              <w:fldChar w:fldCharType="separate"/>
            </w:r>
            <w:r w:rsidRPr="003743CC">
              <w:fldChar w:fldCharType="end"/>
            </w:r>
          </w:p>
        </w:tc>
      </w:tr>
    </w:tbl>
    <w:p w14:paraId="754BC63F" w14:textId="77777777" w:rsidR="00C04E65" w:rsidRPr="003743CC" w:rsidRDefault="00C04E65">
      <w:pPr>
        <w:pStyle w:val="BodyText"/>
      </w:pPr>
      <w:bookmarkStart w:id="21" w:name="DeleteArea2"/>
    </w:p>
    <w:p w14:paraId="24806E96" w14:textId="7111AB0D" w:rsidR="00C851DE" w:rsidRPr="003743CC" w:rsidRDefault="00C851DE">
      <w:pPr>
        <w:pStyle w:val="BodyText"/>
      </w:pPr>
      <w:r w:rsidRPr="003743CC">
        <w:t>(form continues below)</w:t>
      </w:r>
    </w:p>
    <w:p w14:paraId="6E1F363F" w14:textId="77777777" w:rsidR="00976743" w:rsidRPr="003743CC" w:rsidRDefault="00976743" w:rsidP="00976743">
      <w:pPr>
        <w:tabs>
          <w:tab w:val="left" w:pos="9465"/>
        </w:tabs>
        <w:sectPr w:rsidR="00976743" w:rsidRPr="003743CC" w:rsidSect="001676CC">
          <w:headerReference w:type="default" r:id="rId12"/>
          <w:footerReference w:type="default" r:id="rId13"/>
          <w:headerReference w:type="first" r:id="rId14"/>
          <w:pgSz w:w="11907" w:h="16840" w:code="9"/>
          <w:pgMar w:top="1702" w:right="851" w:bottom="568" w:left="851" w:header="720" w:footer="174" w:gutter="0"/>
          <w:pgNumType w:start="0"/>
          <w:cols w:space="720"/>
          <w:docGrid w:linePitch="299"/>
        </w:sectPr>
      </w:pPr>
    </w:p>
    <w:p w14:paraId="3E711336" w14:textId="77777777" w:rsidR="00C851DE" w:rsidRPr="003743CC" w:rsidRDefault="00C851DE">
      <w:pPr>
        <w:pStyle w:val="BodyText"/>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6"/>
        <w:gridCol w:w="5245"/>
      </w:tblGrid>
      <w:tr w:rsidR="00C851DE" w:rsidRPr="003743CC" w14:paraId="213AC72D" w14:textId="77777777" w:rsidTr="00CC7597">
        <w:trPr>
          <w:cantSplit/>
        </w:trPr>
        <w:tc>
          <w:tcPr>
            <w:tcW w:w="10031" w:type="dxa"/>
            <w:gridSpan w:val="2"/>
            <w:tcBorders>
              <w:top w:val="single" w:sz="6" w:space="0" w:color="auto"/>
              <w:bottom w:val="single" w:sz="4" w:space="0" w:color="auto"/>
            </w:tcBorders>
            <w:shd w:val="clear" w:color="auto" w:fill="ED7D31" w:themeFill="accent2"/>
          </w:tcPr>
          <w:p w14:paraId="78138DFB" w14:textId="77777777" w:rsidR="00C851DE" w:rsidRPr="003743CC" w:rsidRDefault="00B94650">
            <w:pPr>
              <w:pStyle w:val="OJA-form-field"/>
              <w:rPr>
                <w:b/>
                <w:bCs/>
              </w:rPr>
            </w:pPr>
            <w:r w:rsidRPr="003743CC">
              <w:rPr>
                <w:b/>
                <w:bCs/>
              </w:rPr>
              <w:t xml:space="preserve">Current employment </w:t>
            </w:r>
            <w:r w:rsidR="00C851DE" w:rsidRPr="003743CC">
              <w:rPr>
                <w:b/>
                <w:bCs/>
              </w:rPr>
              <w:t>or occupation</w:t>
            </w:r>
          </w:p>
        </w:tc>
      </w:tr>
      <w:tr w:rsidR="00C851DE" w:rsidRPr="003743CC" w14:paraId="2DE62A60" w14:textId="77777777" w:rsidTr="00966D1B">
        <w:trPr>
          <w:cantSplit/>
        </w:trPr>
        <w:tc>
          <w:tcPr>
            <w:tcW w:w="4786" w:type="dxa"/>
            <w:tcBorders>
              <w:top w:val="single" w:sz="4" w:space="0" w:color="auto"/>
              <w:bottom w:val="single" w:sz="6" w:space="0" w:color="auto"/>
              <w:right w:val="single" w:sz="4" w:space="0" w:color="auto"/>
            </w:tcBorders>
          </w:tcPr>
          <w:p w14:paraId="66F7DFE3" w14:textId="77777777" w:rsidR="00C851DE" w:rsidRPr="003743CC" w:rsidRDefault="00C851DE">
            <w:pPr>
              <w:pStyle w:val="OJA-form-field"/>
            </w:pPr>
            <w:r w:rsidRPr="003743CC">
              <w:rPr>
                <w:b/>
              </w:rPr>
              <w:t xml:space="preserve">Job Title </w:t>
            </w:r>
            <w:r w:rsidRPr="003743CC">
              <w:t>(or course details if currently a student)</w:t>
            </w:r>
          </w:p>
        </w:tc>
        <w:tc>
          <w:tcPr>
            <w:tcW w:w="5245" w:type="dxa"/>
            <w:tcBorders>
              <w:top w:val="single" w:sz="4" w:space="0" w:color="auto"/>
              <w:left w:val="single" w:sz="4" w:space="0" w:color="auto"/>
              <w:bottom w:val="single" w:sz="4" w:space="0" w:color="auto"/>
              <w:right w:val="single" w:sz="4" w:space="0" w:color="auto"/>
            </w:tcBorders>
          </w:tcPr>
          <w:p w14:paraId="4E54FFCD" w14:textId="5733823B" w:rsidR="00C851DE" w:rsidRPr="003743CC" w:rsidRDefault="00313C70" w:rsidP="001B75E6">
            <w:pPr>
              <w:pStyle w:val="OJA-form-field"/>
              <w:rPr>
                <w:bCs/>
              </w:rPr>
            </w:pPr>
            <w:r w:rsidRPr="003743CC">
              <w:rPr>
                <w:bCs/>
              </w:rPr>
              <w:fldChar w:fldCharType="begin">
                <w:ffData>
                  <w:name w:val="Text74"/>
                  <w:enabled/>
                  <w:calcOnExit w:val="0"/>
                  <w:textInput/>
                </w:ffData>
              </w:fldChar>
            </w:r>
            <w:bookmarkStart w:id="22" w:name="Text74"/>
            <w:r w:rsidRPr="003743CC">
              <w:rPr>
                <w:bCs/>
              </w:rPr>
              <w:instrText xml:space="preserve"> FORMTEXT </w:instrText>
            </w:r>
            <w:r w:rsidRPr="003743CC">
              <w:rPr>
                <w:bCs/>
              </w:rPr>
            </w:r>
            <w:r w:rsidRPr="003743CC">
              <w:rPr>
                <w:bCs/>
              </w:rPr>
              <w:fldChar w:fldCharType="separate"/>
            </w:r>
            <w:r w:rsidRPr="003743CC">
              <w:rPr>
                <w:bCs/>
              </w:rPr>
              <w:t> </w:t>
            </w:r>
            <w:r w:rsidRPr="003743CC">
              <w:rPr>
                <w:bCs/>
              </w:rPr>
              <w:t> </w:t>
            </w:r>
            <w:r w:rsidRPr="003743CC">
              <w:rPr>
                <w:bCs/>
              </w:rPr>
              <w:t> </w:t>
            </w:r>
            <w:r w:rsidRPr="003743CC">
              <w:rPr>
                <w:bCs/>
              </w:rPr>
              <w:t> </w:t>
            </w:r>
            <w:r w:rsidRPr="003743CC">
              <w:rPr>
                <w:bCs/>
              </w:rPr>
              <w:t> </w:t>
            </w:r>
            <w:r w:rsidRPr="003743CC">
              <w:rPr>
                <w:bCs/>
              </w:rPr>
              <w:fldChar w:fldCharType="end"/>
            </w:r>
            <w:bookmarkEnd w:id="22"/>
          </w:p>
        </w:tc>
      </w:tr>
      <w:tr w:rsidR="00D61C3C" w:rsidRPr="003743CC" w14:paraId="64BD08A2" w14:textId="77777777" w:rsidTr="00966D1B">
        <w:trPr>
          <w:cantSplit/>
        </w:trPr>
        <w:tc>
          <w:tcPr>
            <w:tcW w:w="4786" w:type="dxa"/>
            <w:tcBorders>
              <w:top w:val="single" w:sz="4" w:space="0" w:color="auto"/>
              <w:bottom w:val="single" w:sz="6" w:space="0" w:color="auto"/>
              <w:right w:val="single" w:sz="4" w:space="0" w:color="auto"/>
            </w:tcBorders>
          </w:tcPr>
          <w:p w14:paraId="71F4629D" w14:textId="77777777" w:rsidR="00D61C3C" w:rsidRPr="003743CC" w:rsidRDefault="00D61C3C">
            <w:pPr>
              <w:pStyle w:val="OJA-form-field"/>
              <w:rPr>
                <w:b/>
              </w:rPr>
            </w:pPr>
            <w:r w:rsidRPr="003743CC">
              <w:rPr>
                <w:b/>
              </w:rPr>
              <w:t xml:space="preserve">Name of Employer </w:t>
            </w:r>
          </w:p>
        </w:tc>
        <w:tc>
          <w:tcPr>
            <w:tcW w:w="5245" w:type="dxa"/>
            <w:tcBorders>
              <w:top w:val="single" w:sz="4" w:space="0" w:color="auto"/>
              <w:left w:val="single" w:sz="4" w:space="0" w:color="auto"/>
              <w:bottom w:val="single" w:sz="4" w:space="0" w:color="auto"/>
              <w:right w:val="single" w:sz="4" w:space="0" w:color="auto"/>
            </w:tcBorders>
          </w:tcPr>
          <w:p w14:paraId="477814A6" w14:textId="119C4A89" w:rsidR="00D61C3C" w:rsidRPr="003743CC" w:rsidRDefault="00313C70" w:rsidP="001B75E6">
            <w:pPr>
              <w:pStyle w:val="OJA-form-field"/>
              <w:rPr>
                <w:bCs/>
              </w:rPr>
            </w:pPr>
            <w:r w:rsidRPr="003743CC">
              <w:rPr>
                <w:bCs/>
              </w:rPr>
              <w:fldChar w:fldCharType="begin">
                <w:ffData>
                  <w:name w:val="Text75"/>
                  <w:enabled/>
                  <w:calcOnExit w:val="0"/>
                  <w:textInput/>
                </w:ffData>
              </w:fldChar>
            </w:r>
            <w:bookmarkStart w:id="23" w:name="Text75"/>
            <w:r w:rsidRPr="003743CC">
              <w:rPr>
                <w:bCs/>
              </w:rPr>
              <w:instrText xml:space="preserve"> FORMTEXT </w:instrText>
            </w:r>
            <w:r w:rsidRPr="003743CC">
              <w:rPr>
                <w:bCs/>
              </w:rPr>
            </w:r>
            <w:r w:rsidRPr="003743CC">
              <w:rPr>
                <w:bCs/>
              </w:rPr>
              <w:fldChar w:fldCharType="separate"/>
            </w:r>
            <w:r w:rsidR="000B4C24">
              <w:rPr>
                <w:bCs/>
              </w:rPr>
              <w:t> </w:t>
            </w:r>
            <w:r w:rsidR="000B4C24">
              <w:rPr>
                <w:bCs/>
              </w:rPr>
              <w:t> </w:t>
            </w:r>
            <w:r w:rsidR="000B4C24">
              <w:rPr>
                <w:bCs/>
              </w:rPr>
              <w:t> </w:t>
            </w:r>
            <w:r w:rsidR="000B4C24">
              <w:rPr>
                <w:bCs/>
              </w:rPr>
              <w:t> </w:t>
            </w:r>
            <w:r w:rsidR="000B4C24">
              <w:rPr>
                <w:bCs/>
              </w:rPr>
              <w:t> </w:t>
            </w:r>
            <w:r w:rsidRPr="003743CC">
              <w:rPr>
                <w:bCs/>
              </w:rPr>
              <w:fldChar w:fldCharType="end"/>
            </w:r>
            <w:bookmarkEnd w:id="23"/>
          </w:p>
        </w:tc>
      </w:tr>
      <w:tr w:rsidR="00D61C3C" w:rsidRPr="003743CC" w14:paraId="76A5F6B5" w14:textId="77777777" w:rsidTr="00966D1B">
        <w:trPr>
          <w:cantSplit/>
        </w:trPr>
        <w:tc>
          <w:tcPr>
            <w:tcW w:w="4786" w:type="dxa"/>
            <w:tcBorders>
              <w:top w:val="single" w:sz="4" w:space="0" w:color="auto"/>
              <w:bottom w:val="single" w:sz="6" w:space="0" w:color="auto"/>
              <w:right w:val="single" w:sz="4" w:space="0" w:color="auto"/>
            </w:tcBorders>
          </w:tcPr>
          <w:p w14:paraId="43011102" w14:textId="214A4EBD" w:rsidR="00D61C3C" w:rsidRPr="003743CC" w:rsidRDefault="00D61C3C" w:rsidP="00D61C3C">
            <w:pPr>
              <w:pStyle w:val="OJA-form-field"/>
            </w:pPr>
            <w:r w:rsidRPr="003743CC">
              <w:rPr>
                <w:b/>
                <w:bCs/>
              </w:rPr>
              <w:t xml:space="preserve">Current salary </w:t>
            </w:r>
            <w:r w:rsidRPr="003743CC">
              <w:t>(if part-time include full-time</w:t>
            </w:r>
            <w:r w:rsidR="008865B8">
              <w:t xml:space="preserve"> </w:t>
            </w:r>
            <w:r w:rsidR="005E1F5F" w:rsidRPr="005E1F5F">
              <w:t>equivalent</w:t>
            </w:r>
            <w:r w:rsidR="005E1F5F">
              <w:t xml:space="preserve"> </w:t>
            </w:r>
            <w:r w:rsidR="008865B8">
              <w:t>salary</w:t>
            </w:r>
            <w:r w:rsidRPr="003743CC">
              <w:t>)</w:t>
            </w:r>
          </w:p>
        </w:tc>
        <w:tc>
          <w:tcPr>
            <w:tcW w:w="5245" w:type="dxa"/>
            <w:tcBorders>
              <w:top w:val="single" w:sz="4" w:space="0" w:color="auto"/>
              <w:left w:val="single" w:sz="4" w:space="0" w:color="auto"/>
              <w:bottom w:val="single" w:sz="4" w:space="0" w:color="auto"/>
              <w:right w:val="single" w:sz="4" w:space="0" w:color="auto"/>
            </w:tcBorders>
          </w:tcPr>
          <w:p w14:paraId="1AF6519F" w14:textId="730B83F8" w:rsidR="00D61C3C" w:rsidRPr="003743CC" w:rsidRDefault="00313C70" w:rsidP="00D61C3C">
            <w:pPr>
              <w:pStyle w:val="OJA-form-field"/>
              <w:rPr>
                <w:bCs/>
              </w:rPr>
            </w:pPr>
            <w:r w:rsidRPr="003743CC">
              <w:rPr>
                <w:bCs/>
              </w:rPr>
              <w:fldChar w:fldCharType="begin">
                <w:ffData>
                  <w:name w:val="Text76"/>
                  <w:enabled/>
                  <w:calcOnExit w:val="0"/>
                  <w:textInput/>
                </w:ffData>
              </w:fldChar>
            </w:r>
            <w:bookmarkStart w:id="24" w:name="Text76"/>
            <w:r w:rsidRPr="003743CC">
              <w:rPr>
                <w:bCs/>
              </w:rPr>
              <w:instrText xml:space="preserve"> FORMTEXT </w:instrText>
            </w:r>
            <w:r w:rsidRPr="003743CC">
              <w:rPr>
                <w:bCs/>
              </w:rPr>
            </w:r>
            <w:r w:rsidRPr="003743CC">
              <w:rPr>
                <w:bCs/>
              </w:rPr>
              <w:fldChar w:fldCharType="separate"/>
            </w:r>
            <w:r w:rsidRPr="003743CC">
              <w:rPr>
                <w:bCs/>
              </w:rPr>
              <w:t> </w:t>
            </w:r>
            <w:r w:rsidRPr="003743CC">
              <w:rPr>
                <w:bCs/>
              </w:rPr>
              <w:t> </w:t>
            </w:r>
            <w:r w:rsidRPr="003743CC">
              <w:rPr>
                <w:bCs/>
              </w:rPr>
              <w:t> </w:t>
            </w:r>
            <w:r w:rsidRPr="003743CC">
              <w:rPr>
                <w:bCs/>
              </w:rPr>
              <w:t> </w:t>
            </w:r>
            <w:r w:rsidRPr="003743CC">
              <w:rPr>
                <w:bCs/>
              </w:rPr>
              <w:t> </w:t>
            </w:r>
            <w:r w:rsidRPr="003743CC">
              <w:rPr>
                <w:bCs/>
              </w:rPr>
              <w:fldChar w:fldCharType="end"/>
            </w:r>
            <w:bookmarkEnd w:id="24"/>
          </w:p>
        </w:tc>
      </w:tr>
      <w:tr w:rsidR="004D4526" w:rsidRPr="003743CC" w14:paraId="2B74E46F" w14:textId="77777777" w:rsidTr="00966D1B">
        <w:trPr>
          <w:cantSplit/>
        </w:trPr>
        <w:tc>
          <w:tcPr>
            <w:tcW w:w="4786" w:type="dxa"/>
            <w:tcBorders>
              <w:top w:val="single" w:sz="4" w:space="0" w:color="auto"/>
              <w:bottom w:val="single" w:sz="6" w:space="0" w:color="auto"/>
              <w:right w:val="single" w:sz="4" w:space="0" w:color="auto"/>
            </w:tcBorders>
          </w:tcPr>
          <w:p w14:paraId="0D8758CF" w14:textId="76B8136A" w:rsidR="004D4526" w:rsidRPr="003743CC" w:rsidRDefault="004D4526" w:rsidP="00D61C3C">
            <w:pPr>
              <w:pStyle w:val="OJA-form-field"/>
              <w:rPr>
                <w:b/>
                <w:bCs/>
              </w:rPr>
            </w:pPr>
            <w:r>
              <w:rPr>
                <w:b/>
                <w:bCs/>
              </w:rPr>
              <w:t>Br</w:t>
            </w:r>
            <w:r w:rsidR="00491522">
              <w:rPr>
                <w:b/>
                <w:bCs/>
              </w:rPr>
              <w:t>i</w:t>
            </w:r>
            <w:r>
              <w:rPr>
                <w:b/>
                <w:bCs/>
              </w:rPr>
              <w:t>ef description of responsbilities</w:t>
            </w:r>
          </w:p>
        </w:tc>
        <w:tc>
          <w:tcPr>
            <w:tcW w:w="5245" w:type="dxa"/>
            <w:tcBorders>
              <w:top w:val="single" w:sz="4" w:space="0" w:color="auto"/>
              <w:left w:val="single" w:sz="4" w:space="0" w:color="auto"/>
              <w:bottom w:val="single" w:sz="4" w:space="0" w:color="auto"/>
              <w:right w:val="single" w:sz="4" w:space="0" w:color="auto"/>
            </w:tcBorders>
          </w:tcPr>
          <w:p w14:paraId="1C66B686" w14:textId="1003C8F3" w:rsidR="004D4526" w:rsidRPr="003743CC" w:rsidRDefault="00A11616" w:rsidP="00D61C3C">
            <w:pPr>
              <w:pStyle w:val="OJA-form-field"/>
              <w:rPr>
                <w:bCs/>
              </w:rPr>
            </w:pPr>
            <w:r w:rsidRPr="003743CC">
              <w:rPr>
                <w:bCs/>
              </w:rPr>
              <w:fldChar w:fldCharType="begin">
                <w:ffData>
                  <w:name w:val="Text76"/>
                  <w:enabled/>
                  <w:calcOnExit w:val="0"/>
                  <w:textInput/>
                </w:ffData>
              </w:fldChar>
            </w:r>
            <w:r w:rsidRPr="003743CC">
              <w:rPr>
                <w:bCs/>
              </w:rPr>
              <w:instrText xml:space="preserve"> FORMTEXT </w:instrText>
            </w:r>
            <w:r w:rsidRPr="003743CC">
              <w:rPr>
                <w:bCs/>
              </w:rPr>
            </w:r>
            <w:r w:rsidRPr="003743CC">
              <w:rPr>
                <w:bCs/>
              </w:rPr>
              <w:fldChar w:fldCharType="separate"/>
            </w:r>
            <w:r w:rsidRPr="003743CC">
              <w:rPr>
                <w:bCs/>
              </w:rPr>
              <w:t> </w:t>
            </w:r>
            <w:r w:rsidRPr="003743CC">
              <w:rPr>
                <w:bCs/>
              </w:rPr>
              <w:t> </w:t>
            </w:r>
            <w:r w:rsidRPr="003743CC">
              <w:rPr>
                <w:bCs/>
              </w:rPr>
              <w:t> </w:t>
            </w:r>
            <w:r w:rsidRPr="003743CC">
              <w:rPr>
                <w:bCs/>
              </w:rPr>
              <w:t> </w:t>
            </w:r>
            <w:r w:rsidRPr="003743CC">
              <w:rPr>
                <w:bCs/>
              </w:rPr>
              <w:t> </w:t>
            </w:r>
            <w:r w:rsidRPr="003743CC">
              <w:rPr>
                <w:bCs/>
              </w:rPr>
              <w:fldChar w:fldCharType="end"/>
            </w:r>
          </w:p>
        </w:tc>
      </w:tr>
      <w:tr w:rsidR="00966D1B" w:rsidRPr="003743CC" w14:paraId="655ADF5A" w14:textId="77777777" w:rsidTr="00966D1B">
        <w:trPr>
          <w:cantSplit/>
        </w:trPr>
        <w:tc>
          <w:tcPr>
            <w:tcW w:w="4786" w:type="dxa"/>
            <w:tcBorders>
              <w:top w:val="single" w:sz="4" w:space="0" w:color="auto"/>
              <w:bottom w:val="single" w:sz="6" w:space="0" w:color="auto"/>
              <w:right w:val="single" w:sz="4" w:space="0" w:color="auto"/>
            </w:tcBorders>
          </w:tcPr>
          <w:p w14:paraId="57F67590" w14:textId="6C80971A" w:rsidR="00966D1B" w:rsidRPr="003743CC" w:rsidRDefault="00966D1B" w:rsidP="00D61C3C">
            <w:pPr>
              <w:pStyle w:val="OJA-form-field"/>
              <w:rPr>
                <w:b/>
                <w:bCs/>
              </w:rPr>
            </w:pPr>
            <w:r w:rsidRPr="003743CC">
              <w:rPr>
                <w:b/>
                <w:bCs/>
              </w:rPr>
              <w:t>Reason for Leaving</w:t>
            </w:r>
          </w:p>
        </w:tc>
        <w:tc>
          <w:tcPr>
            <w:tcW w:w="5245" w:type="dxa"/>
            <w:tcBorders>
              <w:top w:val="single" w:sz="4" w:space="0" w:color="auto"/>
              <w:left w:val="single" w:sz="4" w:space="0" w:color="auto"/>
              <w:bottom w:val="single" w:sz="4" w:space="0" w:color="auto"/>
              <w:right w:val="single" w:sz="4" w:space="0" w:color="auto"/>
            </w:tcBorders>
          </w:tcPr>
          <w:p w14:paraId="2509003D" w14:textId="06C0BDDF" w:rsidR="00966D1B" w:rsidRPr="003743CC" w:rsidRDefault="00313C70" w:rsidP="00D61C3C">
            <w:pPr>
              <w:pStyle w:val="OJA-form-field"/>
              <w:rPr>
                <w:bCs/>
              </w:rPr>
            </w:pPr>
            <w:r w:rsidRPr="003743CC">
              <w:rPr>
                <w:bCs/>
              </w:rPr>
              <w:fldChar w:fldCharType="begin">
                <w:ffData>
                  <w:name w:val="Text77"/>
                  <w:enabled/>
                  <w:calcOnExit w:val="0"/>
                  <w:textInput/>
                </w:ffData>
              </w:fldChar>
            </w:r>
            <w:bookmarkStart w:id="25" w:name="Text77"/>
            <w:r w:rsidRPr="003743CC">
              <w:rPr>
                <w:bCs/>
              </w:rPr>
              <w:instrText xml:space="preserve"> FORMTEXT </w:instrText>
            </w:r>
            <w:r w:rsidRPr="003743CC">
              <w:rPr>
                <w:bCs/>
              </w:rPr>
            </w:r>
            <w:r w:rsidRPr="003743CC">
              <w:rPr>
                <w:bCs/>
              </w:rPr>
              <w:fldChar w:fldCharType="separate"/>
            </w:r>
            <w:r w:rsidRPr="003743CC">
              <w:rPr>
                <w:bCs/>
              </w:rPr>
              <w:t> </w:t>
            </w:r>
            <w:r w:rsidRPr="003743CC">
              <w:rPr>
                <w:bCs/>
              </w:rPr>
              <w:t> </w:t>
            </w:r>
            <w:r w:rsidRPr="003743CC">
              <w:rPr>
                <w:bCs/>
              </w:rPr>
              <w:t> </w:t>
            </w:r>
            <w:r w:rsidRPr="003743CC">
              <w:rPr>
                <w:bCs/>
              </w:rPr>
              <w:t> </w:t>
            </w:r>
            <w:r w:rsidRPr="003743CC">
              <w:rPr>
                <w:bCs/>
              </w:rPr>
              <w:t> </w:t>
            </w:r>
            <w:r w:rsidRPr="003743CC">
              <w:rPr>
                <w:bCs/>
              </w:rPr>
              <w:fldChar w:fldCharType="end"/>
            </w:r>
            <w:bookmarkEnd w:id="25"/>
          </w:p>
        </w:tc>
      </w:tr>
      <w:tr w:rsidR="00D61C3C" w:rsidRPr="003743CC" w14:paraId="7C780EAA" w14:textId="77777777" w:rsidTr="00966D1B">
        <w:trPr>
          <w:cantSplit/>
        </w:trPr>
        <w:tc>
          <w:tcPr>
            <w:tcW w:w="4786" w:type="dxa"/>
            <w:tcBorders>
              <w:top w:val="single" w:sz="4" w:space="0" w:color="auto"/>
              <w:bottom w:val="single" w:sz="6" w:space="0" w:color="auto"/>
              <w:right w:val="single" w:sz="4" w:space="0" w:color="auto"/>
            </w:tcBorders>
          </w:tcPr>
          <w:p w14:paraId="6A376C90" w14:textId="1EF67CC0" w:rsidR="00D61C3C" w:rsidRPr="003743CC" w:rsidRDefault="00D61C3C" w:rsidP="00D61C3C">
            <w:pPr>
              <w:pStyle w:val="OJA-form-field"/>
              <w:rPr>
                <w:b/>
              </w:rPr>
            </w:pPr>
            <w:r w:rsidRPr="003743CC">
              <w:rPr>
                <w:b/>
              </w:rPr>
              <w:t xml:space="preserve">Date started </w:t>
            </w:r>
            <w:r w:rsidRPr="003743CC">
              <w:t>(month/year)</w:t>
            </w:r>
          </w:p>
        </w:tc>
        <w:tc>
          <w:tcPr>
            <w:tcW w:w="5245" w:type="dxa"/>
            <w:tcBorders>
              <w:top w:val="single" w:sz="4" w:space="0" w:color="auto"/>
              <w:left w:val="single" w:sz="4" w:space="0" w:color="auto"/>
              <w:bottom w:val="single" w:sz="4" w:space="0" w:color="auto"/>
              <w:right w:val="single" w:sz="4" w:space="0" w:color="auto"/>
            </w:tcBorders>
          </w:tcPr>
          <w:p w14:paraId="6B4CCD97" w14:textId="68D902DB" w:rsidR="00D61C3C" w:rsidRPr="003743CC" w:rsidRDefault="00313C70" w:rsidP="00D61C3C">
            <w:pPr>
              <w:pStyle w:val="OJA-form-field"/>
              <w:rPr>
                <w:bCs/>
              </w:rPr>
            </w:pPr>
            <w:r w:rsidRPr="003743CC">
              <w:rPr>
                <w:bCs/>
              </w:rPr>
              <w:fldChar w:fldCharType="begin">
                <w:ffData>
                  <w:name w:val="Text78"/>
                  <w:enabled/>
                  <w:calcOnExit w:val="0"/>
                  <w:textInput/>
                </w:ffData>
              </w:fldChar>
            </w:r>
            <w:bookmarkStart w:id="26" w:name="Text78"/>
            <w:r w:rsidRPr="003743CC">
              <w:rPr>
                <w:bCs/>
              </w:rPr>
              <w:instrText xml:space="preserve"> FORMTEXT </w:instrText>
            </w:r>
            <w:r w:rsidRPr="003743CC">
              <w:rPr>
                <w:bCs/>
              </w:rPr>
            </w:r>
            <w:r w:rsidRPr="003743CC">
              <w:rPr>
                <w:bCs/>
              </w:rPr>
              <w:fldChar w:fldCharType="separate"/>
            </w:r>
            <w:r w:rsidRPr="003743CC">
              <w:rPr>
                <w:bCs/>
              </w:rPr>
              <w:t> </w:t>
            </w:r>
            <w:r w:rsidRPr="003743CC">
              <w:rPr>
                <w:bCs/>
              </w:rPr>
              <w:t> </w:t>
            </w:r>
            <w:r w:rsidRPr="003743CC">
              <w:rPr>
                <w:bCs/>
              </w:rPr>
              <w:t> </w:t>
            </w:r>
            <w:r w:rsidRPr="003743CC">
              <w:rPr>
                <w:bCs/>
              </w:rPr>
              <w:t> </w:t>
            </w:r>
            <w:r w:rsidRPr="003743CC">
              <w:rPr>
                <w:bCs/>
              </w:rPr>
              <w:t> </w:t>
            </w:r>
            <w:r w:rsidRPr="003743CC">
              <w:rPr>
                <w:bCs/>
              </w:rPr>
              <w:fldChar w:fldCharType="end"/>
            </w:r>
            <w:bookmarkEnd w:id="26"/>
          </w:p>
        </w:tc>
      </w:tr>
      <w:tr w:rsidR="00D61C3C" w:rsidRPr="003743CC" w14:paraId="403820D6" w14:textId="77777777" w:rsidTr="00966D1B">
        <w:trPr>
          <w:cantSplit/>
        </w:trPr>
        <w:tc>
          <w:tcPr>
            <w:tcW w:w="4786" w:type="dxa"/>
            <w:tcBorders>
              <w:top w:val="single" w:sz="4" w:space="0" w:color="auto"/>
              <w:bottom w:val="single" w:sz="6" w:space="0" w:color="auto"/>
              <w:right w:val="single" w:sz="4" w:space="0" w:color="auto"/>
            </w:tcBorders>
          </w:tcPr>
          <w:p w14:paraId="24D796DB" w14:textId="77777777" w:rsidR="00D61C3C" w:rsidRPr="003743CC" w:rsidRDefault="00D61C3C" w:rsidP="00D61C3C">
            <w:pPr>
              <w:pStyle w:val="OJA-form-field"/>
            </w:pPr>
            <w:r w:rsidRPr="003743CC">
              <w:rPr>
                <w:b/>
              </w:rPr>
              <w:t>Notice Period needed</w:t>
            </w:r>
          </w:p>
        </w:tc>
        <w:tc>
          <w:tcPr>
            <w:tcW w:w="5245" w:type="dxa"/>
            <w:tcBorders>
              <w:top w:val="single" w:sz="4" w:space="0" w:color="auto"/>
              <w:left w:val="single" w:sz="4" w:space="0" w:color="auto"/>
              <w:bottom w:val="single" w:sz="4" w:space="0" w:color="auto"/>
              <w:right w:val="single" w:sz="4" w:space="0" w:color="auto"/>
            </w:tcBorders>
          </w:tcPr>
          <w:p w14:paraId="7DC31636" w14:textId="4A39D388" w:rsidR="00D61C3C" w:rsidRPr="003743CC" w:rsidRDefault="00313C70" w:rsidP="00D61C3C">
            <w:pPr>
              <w:pStyle w:val="OJA-form-field"/>
              <w:rPr>
                <w:bCs/>
              </w:rPr>
            </w:pPr>
            <w:r w:rsidRPr="003743CC">
              <w:rPr>
                <w:bCs/>
              </w:rPr>
              <w:fldChar w:fldCharType="begin">
                <w:ffData>
                  <w:name w:val="Text79"/>
                  <w:enabled/>
                  <w:calcOnExit w:val="0"/>
                  <w:textInput/>
                </w:ffData>
              </w:fldChar>
            </w:r>
            <w:bookmarkStart w:id="27" w:name="Text79"/>
            <w:r w:rsidRPr="003743CC">
              <w:rPr>
                <w:bCs/>
              </w:rPr>
              <w:instrText xml:space="preserve"> FORMTEXT </w:instrText>
            </w:r>
            <w:r w:rsidRPr="003743CC">
              <w:rPr>
                <w:bCs/>
              </w:rPr>
            </w:r>
            <w:r w:rsidRPr="003743CC">
              <w:rPr>
                <w:bCs/>
              </w:rPr>
              <w:fldChar w:fldCharType="separate"/>
            </w:r>
            <w:r w:rsidRPr="003743CC">
              <w:rPr>
                <w:bCs/>
              </w:rPr>
              <w:t> </w:t>
            </w:r>
            <w:r w:rsidRPr="003743CC">
              <w:rPr>
                <w:bCs/>
              </w:rPr>
              <w:t> </w:t>
            </w:r>
            <w:r w:rsidRPr="003743CC">
              <w:rPr>
                <w:bCs/>
              </w:rPr>
              <w:t> </w:t>
            </w:r>
            <w:r w:rsidRPr="003743CC">
              <w:rPr>
                <w:bCs/>
              </w:rPr>
              <w:t> </w:t>
            </w:r>
            <w:r w:rsidRPr="003743CC">
              <w:rPr>
                <w:bCs/>
              </w:rPr>
              <w:t> </w:t>
            </w:r>
            <w:r w:rsidRPr="003743CC">
              <w:rPr>
                <w:bCs/>
              </w:rPr>
              <w:fldChar w:fldCharType="end"/>
            </w:r>
            <w:bookmarkEnd w:id="27"/>
          </w:p>
        </w:tc>
      </w:tr>
      <w:tr w:rsidR="00D61C3C" w:rsidRPr="003743CC" w14:paraId="7DC69A49" w14:textId="77777777" w:rsidTr="00D76B44">
        <w:trPr>
          <w:cantSplit/>
        </w:trPr>
        <w:tc>
          <w:tcPr>
            <w:tcW w:w="4786" w:type="dxa"/>
            <w:tcBorders>
              <w:top w:val="single" w:sz="4" w:space="0" w:color="auto"/>
              <w:bottom w:val="single" w:sz="6" w:space="0" w:color="auto"/>
              <w:right w:val="single" w:sz="4" w:space="0" w:color="auto"/>
            </w:tcBorders>
            <w:shd w:val="clear" w:color="auto" w:fill="auto"/>
          </w:tcPr>
          <w:p w14:paraId="4450781A" w14:textId="77777777" w:rsidR="00D61C3C" w:rsidRPr="003743CC" w:rsidRDefault="00D61C3C" w:rsidP="00D61C3C">
            <w:pPr>
              <w:pStyle w:val="OJA-form-field"/>
            </w:pPr>
            <w:r w:rsidRPr="003743CC">
              <w:rPr>
                <w:b/>
              </w:rPr>
              <w:t>Date available to start</w:t>
            </w:r>
          </w:p>
        </w:tc>
        <w:tc>
          <w:tcPr>
            <w:tcW w:w="5245" w:type="dxa"/>
            <w:tcBorders>
              <w:top w:val="single" w:sz="4" w:space="0" w:color="auto"/>
              <w:left w:val="single" w:sz="4" w:space="0" w:color="auto"/>
              <w:bottom w:val="single" w:sz="4" w:space="0" w:color="auto"/>
              <w:right w:val="single" w:sz="4" w:space="0" w:color="auto"/>
            </w:tcBorders>
          </w:tcPr>
          <w:p w14:paraId="5E1C466D" w14:textId="1F4AB133" w:rsidR="00D61C3C" w:rsidRPr="003743CC" w:rsidRDefault="00313C70" w:rsidP="00D61C3C">
            <w:pPr>
              <w:pStyle w:val="OJA-form-field"/>
              <w:rPr>
                <w:bCs/>
              </w:rPr>
            </w:pPr>
            <w:r w:rsidRPr="003743CC">
              <w:rPr>
                <w:bCs/>
              </w:rPr>
              <w:fldChar w:fldCharType="begin">
                <w:ffData>
                  <w:name w:val="Text80"/>
                  <w:enabled/>
                  <w:calcOnExit w:val="0"/>
                  <w:textInput/>
                </w:ffData>
              </w:fldChar>
            </w:r>
            <w:bookmarkStart w:id="28" w:name="Text80"/>
            <w:r w:rsidRPr="003743CC">
              <w:rPr>
                <w:bCs/>
              </w:rPr>
              <w:instrText xml:space="preserve"> FORMTEXT </w:instrText>
            </w:r>
            <w:r w:rsidRPr="003743CC">
              <w:rPr>
                <w:bCs/>
              </w:rPr>
            </w:r>
            <w:r w:rsidRPr="003743CC">
              <w:rPr>
                <w:bCs/>
              </w:rPr>
              <w:fldChar w:fldCharType="separate"/>
            </w:r>
            <w:r w:rsidRPr="003743CC">
              <w:rPr>
                <w:bCs/>
              </w:rPr>
              <w:t> </w:t>
            </w:r>
            <w:r w:rsidRPr="003743CC">
              <w:rPr>
                <w:bCs/>
              </w:rPr>
              <w:t> </w:t>
            </w:r>
            <w:r w:rsidRPr="003743CC">
              <w:rPr>
                <w:bCs/>
              </w:rPr>
              <w:t> </w:t>
            </w:r>
            <w:r w:rsidRPr="003743CC">
              <w:rPr>
                <w:bCs/>
              </w:rPr>
              <w:t> </w:t>
            </w:r>
            <w:r w:rsidRPr="003743CC">
              <w:rPr>
                <w:bCs/>
              </w:rPr>
              <w:t> </w:t>
            </w:r>
            <w:r w:rsidRPr="003743CC">
              <w:rPr>
                <w:bCs/>
              </w:rPr>
              <w:fldChar w:fldCharType="end"/>
            </w:r>
            <w:bookmarkEnd w:id="28"/>
          </w:p>
        </w:tc>
      </w:tr>
    </w:tbl>
    <w:p w14:paraId="4719E8CA" w14:textId="77777777" w:rsidR="00966D1B" w:rsidRPr="003743CC" w:rsidRDefault="00966D1B">
      <w:pPr>
        <w:pStyle w:val="BodyText"/>
        <w:rPr>
          <w:b/>
        </w:rPr>
      </w:pPr>
    </w:p>
    <w:p w14:paraId="48047A67" w14:textId="038E7D1F" w:rsidR="00765E70" w:rsidRPr="003743CC" w:rsidRDefault="00966D1B">
      <w:pPr>
        <w:pStyle w:val="BodyText"/>
        <w:rPr>
          <w:b/>
        </w:rPr>
      </w:pPr>
      <w:r w:rsidRPr="003743CC">
        <w:rPr>
          <w:b/>
        </w:rPr>
        <w:t xml:space="preserve">If </w:t>
      </w:r>
      <w:r w:rsidR="00FC0699" w:rsidRPr="003743CC">
        <w:rPr>
          <w:b/>
        </w:rPr>
        <w:t>you are curr</w:t>
      </w:r>
      <w:r w:rsidR="006A19EE" w:rsidRPr="003743CC">
        <w:rPr>
          <w:b/>
        </w:rPr>
        <w:t>ently</w:t>
      </w:r>
      <w:r w:rsidR="00FC0699" w:rsidRPr="003743CC">
        <w:rPr>
          <w:b/>
        </w:rPr>
        <w:t xml:space="preserve"> </w:t>
      </w:r>
      <w:r w:rsidRPr="003743CC">
        <w:rPr>
          <w:b/>
        </w:rPr>
        <w:t xml:space="preserve">working in a school, please complete </w:t>
      </w:r>
      <w:r w:rsidR="00FC0699" w:rsidRPr="003743CC">
        <w:rPr>
          <w:b/>
        </w:rPr>
        <w:t xml:space="preserve">the section </w:t>
      </w:r>
      <w:r w:rsidRPr="003743CC">
        <w:rPr>
          <w:b/>
        </w:rPr>
        <w:t>below</w:t>
      </w:r>
    </w:p>
    <w:p w14:paraId="6ED8A645" w14:textId="77777777" w:rsidR="00966D1B" w:rsidRPr="003743CC" w:rsidRDefault="00966D1B">
      <w:pPr>
        <w:pStyle w:val="BodyText"/>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6"/>
        <w:gridCol w:w="5245"/>
      </w:tblGrid>
      <w:tr w:rsidR="00966D1B" w:rsidRPr="003743CC" w14:paraId="2DEEC191" w14:textId="77777777" w:rsidTr="00966D1B">
        <w:trPr>
          <w:cantSplit/>
        </w:trPr>
        <w:tc>
          <w:tcPr>
            <w:tcW w:w="4786" w:type="dxa"/>
            <w:tcBorders>
              <w:top w:val="single" w:sz="4" w:space="0" w:color="auto"/>
              <w:left w:val="single" w:sz="4" w:space="0" w:color="auto"/>
              <w:bottom w:val="single" w:sz="4" w:space="0" w:color="auto"/>
              <w:right w:val="single" w:sz="4" w:space="0" w:color="auto"/>
            </w:tcBorders>
          </w:tcPr>
          <w:p w14:paraId="086F91A4" w14:textId="7ADAFD58" w:rsidR="00966D1B" w:rsidRPr="003743CC" w:rsidRDefault="00966D1B" w:rsidP="00804DD6">
            <w:pPr>
              <w:pStyle w:val="OJA-form-field"/>
              <w:rPr>
                <w:b/>
                <w:bCs/>
              </w:rPr>
            </w:pPr>
            <w:r w:rsidRPr="003743CC">
              <w:rPr>
                <w:b/>
                <w:bCs/>
              </w:rPr>
              <w:t>Type of School</w:t>
            </w:r>
          </w:p>
        </w:tc>
        <w:tc>
          <w:tcPr>
            <w:tcW w:w="5245" w:type="dxa"/>
            <w:tcBorders>
              <w:top w:val="single" w:sz="4" w:space="0" w:color="auto"/>
              <w:left w:val="single" w:sz="4" w:space="0" w:color="auto"/>
              <w:bottom w:val="single" w:sz="4" w:space="0" w:color="auto"/>
              <w:right w:val="single" w:sz="4" w:space="0" w:color="auto"/>
            </w:tcBorders>
          </w:tcPr>
          <w:p w14:paraId="3B32FBB2" w14:textId="7A94F557" w:rsidR="00966D1B" w:rsidRPr="003743CC" w:rsidRDefault="00313C70" w:rsidP="00804DD6">
            <w:pPr>
              <w:pStyle w:val="OJA-form-field"/>
              <w:rPr>
                <w:bCs/>
              </w:rPr>
            </w:pPr>
            <w:r w:rsidRPr="003743CC">
              <w:rPr>
                <w:bCs/>
              </w:rPr>
              <w:fldChar w:fldCharType="begin">
                <w:ffData>
                  <w:name w:val="Text81"/>
                  <w:enabled/>
                  <w:calcOnExit w:val="0"/>
                  <w:textInput/>
                </w:ffData>
              </w:fldChar>
            </w:r>
            <w:bookmarkStart w:id="29" w:name="Text81"/>
            <w:r w:rsidRPr="003743CC">
              <w:rPr>
                <w:bCs/>
              </w:rPr>
              <w:instrText xml:space="preserve"> FORMTEXT </w:instrText>
            </w:r>
            <w:r w:rsidRPr="003743CC">
              <w:rPr>
                <w:bCs/>
              </w:rPr>
            </w:r>
            <w:r w:rsidRPr="003743CC">
              <w:rPr>
                <w:bCs/>
              </w:rPr>
              <w:fldChar w:fldCharType="separate"/>
            </w:r>
            <w:r w:rsidRPr="003743CC">
              <w:rPr>
                <w:bCs/>
              </w:rPr>
              <w:t> </w:t>
            </w:r>
            <w:r w:rsidRPr="003743CC">
              <w:rPr>
                <w:bCs/>
              </w:rPr>
              <w:t> </w:t>
            </w:r>
            <w:r w:rsidRPr="003743CC">
              <w:rPr>
                <w:bCs/>
              </w:rPr>
              <w:t> </w:t>
            </w:r>
            <w:r w:rsidRPr="003743CC">
              <w:rPr>
                <w:bCs/>
              </w:rPr>
              <w:t> </w:t>
            </w:r>
            <w:r w:rsidRPr="003743CC">
              <w:rPr>
                <w:bCs/>
              </w:rPr>
              <w:t> </w:t>
            </w:r>
            <w:r w:rsidRPr="003743CC">
              <w:rPr>
                <w:bCs/>
              </w:rPr>
              <w:fldChar w:fldCharType="end"/>
            </w:r>
            <w:bookmarkEnd w:id="29"/>
          </w:p>
        </w:tc>
      </w:tr>
      <w:tr w:rsidR="00966D1B" w:rsidRPr="003743CC" w14:paraId="71F4FFC3" w14:textId="77777777" w:rsidTr="00966D1B">
        <w:trPr>
          <w:cantSplit/>
        </w:trPr>
        <w:tc>
          <w:tcPr>
            <w:tcW w:w="4786" w:type="dxa"/>
            <w:tcBorders>
              <w:top w:val="single" w:sz="4" w:space="0" w:color="auto"/>
              <w:left w:val="single" w:sz="4" w:space="0" w:color="auto"/>
              <w:bottom w:val="single" w:sz="4" w:space="0" w:color="auto"/>
              <w:right w:val="single" w:sz="4" w:space="0" w:color="auto"/>
            </w:tcBorders>
          </w:tcPr>
          <w:p w14:paraId="3B84B2B7" w14:textId="57ABF4A0" w:rsidR="00966D1B" w:rsidRPr="003743CC" w:rsidRDefault="00966D1B" w:rsidP="00804DD6">
            <w:pPr>
              <w:pStyle w:val="OJA-form-field"/>
              <w:rPr>
                <w:b/>
                <w:bCs/>
              </w:rPr>
            </w:pPr>
            <w:r w:rsidRPr="003743CC">
              <w:rPr>
                <w:b/>
                <w:bCs/>
              </w:rPr>
              <w:t>Local authority</w:t>
            </w:r>
            <w:r w:rsidR="006A19EE" w:rsidRPr="003743CC">
              <w:rPr>
                <w:b/>
                <w:bCs/>
              </w:rPr>
              <w:t>/Academy Trust</w:t>
            </w:r>
          </w:p>
        </w:tc>
        <w:tc>
          <w:tcPr>
            <w:tcW w:w="5245" w:type="dxa"/>
            <w:tcBorders>
              <w:top w:val="single" w:sz="4" w:space="0" w:color="auto"/>
              <w:left w:val="single" w:sz="4" w:space="0" w:color="auto"/>
              <w:bottom w:val="single" w:sz="4" w:space="0" w:color="auto"/>
              <w:right w:val="single" w:sz="4" w:space="0" w:color="auto"/>
            </w:tcBorders>
          </w:tcPr>
          <w:p w14:paraId="6CC8E48E" w14:textId="68F2FB7E" w:rsidR="00966D1B" w:rsidRPr="003743CC" w:rsidRDefault="00313C70" w:rsidP="00804DD6">
            <w:pPr>
              <w:pStyle w:val="OJA-form-field"/>
              <w:rPr>
                <w:bCs/>
              </w:rPr>
            </w:pPr>
            <w:r w:rsidRPr="003743CC">
              <w:rPr>
                <w:bCs/>
              </w:rPr>
              <w:fldChar w:fldCharType="begin">
                <w:ffData>
                  <w:name w:val="Text82"/>
                  <w:enabled/>
                  <w:calcOnExit w:val="0"/>
                  <w:textInput/>
                </w:ffData>
              </w:fldChar>
            </w:r>
            <w:bookmarkStart w:id="30" w:name="Text82"/>
            <w:r w:rsidRPr="003743CC">
              <w:rPr>
                <w:bCs/>
              </w:rPr>
              <w:instrText xml:space="preserve"> FORMTEXT </w:instrText>
            </w:r>
            <w:r w:rsidRPr="003743CC">
              <w:rPr>
                <w:bCs/>
              </w:rPr>
            </w:r>
            <w:r w:rsidRPr="003743CC">
              <w:rPr>
                <w:bCs/>
              </w:rPr>
              <w:fldChar w:fldCharType="separate"/>
            </w:r>
            <w:r w:rsidRPr="003743CC">
              <w:rPr>
                <w:bCs/>
              </w:rPr>
              <w:t> </w:t>
            </w:r>
            <w:r w:rsidRPr="003743CC">
              <w:rPr>
                <w:bCs/>
              </w:rPr>
              <w:t> </w:t>
            </w:r>
            <w:r w:rsidRPr="003743CC">
              <w:rPr>
                <w:bCs/>
              </w:rPr>
              <w:t> </w:t>
            </w:r>
            <w:r w:rsidRPr="003743CC">
              <w:rPr>
                <w:bCs/>
              </w:rPr>
              <w:t> </w:t>
            </w:r>
            <w:r w:rsidRPr="003743CC">
              <w:rPr>
                <w:bCs/>
              </w:rPr>
              <w:t> </w:t>
            </w:r>
            <w:r w:rsidRPr="003743CC">
              <w:rPr>
                <w:bCs/>
              </w:rPr>
              <w:fldChar w:fldCharType="end"/>
            </w:r>
            <w:bookmarkEnd w:id="30"/>
          </w:p>
        </w:tc>
      </w:tr>
      <w:tr w:rsidR="00966D1B" w:rsidRPr="003743CC" w14:paraId="09F6B47A" w14:textId="77777777" w:rsidTr="00966D1B">
        <w:trPr>
          <w:cantSplit/>
        </w:trPr>
        <w:tc>
          <w:tcPr>
            <w:tcW w:w="4786" w:type="dxa"/>
            <w:tcBorders>
              <w:top w:val="single" w:sz="4" w:space="0" w:color="auto"/>
              <w:left w:val="single" w:sz="4" w:space="0" w:color="auto"/>
              <w:bottom w:val="single" w:sz="4" w:space="0" w:color="auto"/>
              <w:right w:val="single" w:sz="4" w:space="0" w:color="auto"/>
            </w:tcBorders>
          </w:tcPr>
          <w:p w14:paraId="5F04D67F" w14:textId="77777777" w:rsidR="00966D1B" w:rsidRPr="003743CC" w:rsidRDefault="00966D1B" w:rsidP="00804DD6">
            <w:pPr>
              <w:pStyle w:val="OJA-form-field"/>
              <w:rPr>
                <w:b/>
              </w:rPr>
            </w:pPr>
            <w:r w:rsidRPr="003743CC">
              <w:rPr>
                <w:b/>
              </w:rPr>
              <w:t>Number of pupils on roll</w:t>
            </w:r>
          </w:p>
        </w:tc>
        <w:tc>
          <w:tcPr>
            <w:tcW w:w="5245" w:type="dxa"/>
            <w:tcBorders>
              <w:top w:val="single" w:sz="4" w:space="0" w:color="auto"/>
              <w:left w:val="single" w:sz="4" w:space="0" w:color="auto"/>
              <w:bottom w:val="single" w:sz="4" w:space="0" w:color="auto"/>
              <w:right w:val="single" w:sz="4" w:space="0" w:color="auto"/>
            </w:tcBorders>
          </w:tcPr>
          <w:p w14:paraId="57A5AD50" w14:textId="0E598BAF" w:rsidR="00966D1B" w:rsidRPr="003743CC" w:rsidRDefault="00313C70" w:rsidP="00804DD6">
            <w:pPr>
              <w:pStyle w:val="OJA-form-field"/>
              <w:rPr>
                <w:bCs/>
              </w:rPr>
            </w:pPr>
            <w:r w:rsidRPr="003743CC">
              <w:rPr>
                <w:bCs/>
              </w:rPr>
              <w:fldChar w:fldCharType="begin">
                <w:ffData>
                  <w:name w:val="Text83"/>
                  <w:enabled/>
                  <w:calcOnExit w:val="0"/>
                  <w:textInput/>
                </w:ffData>
              </w:fldChar>
            </w:r>
            <w:bookmarkStart w:id="31" w:name="Text83"/>
            <w:r w:rsidRPr="003743CC">
              <w:rPr>
                <w:bCs/>
              </w:rPr>
              <w:instrText xml:space="preserve"> FORMTEXT </w:instrText>
            </w:r>
            <w:r w:rsidRPr="003743CC">
              <w:rPr>
                <w:bCs/>
              </w:rPr>
            </w:r>
            <w:r w:rsidRPr="003743CC">
              <w:rPr>
                <w:bCs/>
              </w:rPr>
              <w:fldChar w:fldCharType="separate"/>
            </w:r>
            <w:r w:rsidRPr="003743CC">
              <w:rPr>
                <w:bCs/>
              </w:rPr>
              <w:t> </w:t>
            </w:r>
            <w:r w:rsidRPr="003743CC">
              <w:rPr>
                <w:bCs/>
              </w:rPr>
              <w:t> </w:t>
            </w:r>
            <w:r w:rsidRPr="003743CC">
              <w:rPr>
                <w:bCs/>
              </w:rPr>
              <w:t> </w:t>
            </w:r>
            <w:r w:rsidRPr="003743CC">
              <w:rPr>
                <w:bCs/>
              </w:rPr>
              <w:t> </w:t>
            </w:r>
            <w:r w:rsidRPr="003743CC">
              <w:rPr>
                <w:bCs/>
              </w:rPr>
              <w:t> </w:t>
            </w:r>
            <w:r w:rsidRPr="003743CC">
              <w:rPr>
                <w:bCs/>
              </w:rPr>
              <w:fldChar w:fldCharType="end"/>
            </w:r>
            <w:bookmarkEnd w:id="31"/>
          </w:p>
        </w:tc>
      </w:tr>
      <w:tr w:rsidR="00966D1B" w:rsidRPr="003743CC" w14:paraId="59FF3F7B" w14:textId="77777777" w:rsidTr="00966D1B">
        <w:trPr>
          <w:cantSplit/>
        </w:trPr>
        <w:tc>
          <w:tcPr>
            <w:tcW w:w="4786" w:type="dxa"/>
            <w:tcBorders>
              <w:top w:val="single" w:sz="4" w:space="0" w:color="auto"/>
              <w:left w:val="single" w:sz="4" w:space="0" w:color="auto"/>
              <w:bottom w:val="single" w:sz="4" w:space="0" w:color="auto"/>
              <w:right w:val="single" w:sz="4" w:space="0" w:color="auto"/>
            </w:tcBorders>
          </w:tcPr>
          <w:p w14:paraId="58765AB3" w14:textId="77777777" w:rsidR="00966D1B" w:rsidRPr="003743CC" w:rsidRDefault="00966D1B" w:rsidP="00804DD6">
            <w:pPr>
              <w:pStyle w:val="OJA-form-field"/>
              <w:rPr>
                <w:b/>
              </w:rPr>
            </w:pPr>
            <w:r w:rsidRPr="003743CC">
              <w:rPr>
                <w:b/>
              </w:rPr>
              <w:t>Age group taught</w:t>
            </w:r>
          </w:p>
        </w:tc>
        <w:tc>
          <w:tcPr>
            <w:tcW w:w="5245" w:type="dxa"/>
            <w:tcBorders>
              <w:top w:val="single" w:sz="4" w:space="0" w:color="auto"/>
              <w:left w:val="single" w:sz="4" w:space="0" w:color="auto"/>
              <w:bottom w:val="single" w:sz="4" w:space="0" w:color="auto"/>
              <w:right w:val="single" w:sz="4" w:space="0" w:color="auto"/>
            </w:tcBorders>
          </w:tcPr>
          <w:p w14:paraId="4F826F93" w14:textId="7BE6D3C0" w:rsidR="00966D1B" w:rsidRPr="003743CC" w:rsidRDefault="00313C70" w:rsidP="00804DD6">
            <w:pPr>
              <w:pStyle w:val="OJA-form-field"/>
              <w:rPr>
                <w:bCs/>
              </w:rPr>
            </w:pPr>
            <w:r w:rsidRPr="003743CC">
              <w:rPr>
                <w:bCs/>
              </w:rPr>
              <w:fldChar w:fldCharType="begin">
                <w:ffData>
                  <w:name w:val="Text84"/>
                  <w:enabled/>
                  <w:calcOnExit w:val="0"/>
                  <w:textInput/>
                </w:ffData>
              </w:fldChar>
            </w:r>
            <w:bookmarkStart w:id="32" w:name="Text84"/>
            <w:r w:rsidRPr="003743CC">
              <w:rPr>
                <w:bCs/>
              </w:rPr>
              <w:instrText xml:space="preserve"> FORMTEXT </w:instrText>
            </w:r>
            <w:r w:rsidRPr="003743CC">
              <w:rPr>
                <w:bCs/>
              </w:rPr>
            </w:r>
            <w:r w:rsidRPr="003743CC">
              <w:rPr>
                <w:bCs/>
              </w:rPr>
              <w:fldChar w:fldCharType="separate"/>
            </w:r>
            <w:r w:rsidRPr="003743CC">
              <w:rPr>
                <w:bCs/>
              </w:rPr>
              <w:t> </w:t>
            </w:r>
            <w:r w:rsidRPr="003743CC">
              <w:rPr>
                <w:bCs/>
              </w:rPr>
              <w:t> </w:t>
            </w:r>
            <w:r w:rsidRPr="003743CC">
              <w:rPr>
                <w:bCs/>
              </w:rPr>
              <w:t> </w:t>
            </w:r>
            <w:r w:rsidRPr="003743CC">
              <w:rPr>
                <w:bCs/>
              </w:rPr>
              <w:t> </w:t>
            </w:r>
            <w:r w:rsidRPr="003743CC">
              <w:rPr>
                <w:bCs/>
              </w:rPr>
              <w:t> </w:t>
            </w:r>
            <w:r w:rsidRPr="003743CC">
              <w:rPr>
                <w:bCs/>
              </w:rPr>
              <w:fldChar w:fldCharType="end"/>
            </w:r>
            <w:bookmarkEnd w:id="32"/>
          </w:p>
        </w:tc>
      </w:tr>
    </w:tbl>
    <w:p w14:paraId="30332CCC" w14:textId="77777777" w:rsidR="00966D1B" w:rsidRPr="003743CC" w:rsidRDefault="00966D1B">
      <w:pPr>
        <w:pStyle w:val="BodyText"/>
      </w:pPr>
    </w:p>
    <w:p w14:paraId="364A6327" w14:textId="77777777" w:rsidR="00966D1B" w:rsidRPr="003743CC" w:rsidRDefault="00966D1B" w:rsidP="00966D1B">
      <w:pPr>
        <w:pStyle w:val="BodyText"/>
      </w:pPr>
      <w:r w:rsidRPr="003743CC">
        <w:t>(form continues below)</w:t>
      </w:r>
    </w:p>
    <w:p w14:paraId="5ECAAF39" w14:textId="77777777" w:rsidR="00966D1B" w:rsidRPr="003743CC" w:rsidRDefault="00966D1B">
      <w:pPr>
        <w:pStyle w:val="BodyText"/>
      </w:pPr>
    </w:p>
    <w:p w14:paraId="20B118AB" w14:textId="77777777" w:rsidR="00966D1B" w:rsidRPr="003743CC" w:rsidRDefault="00966D1B">
      <w:pPr>
        <w:pStyle w:val="BodyText"/>
      </w:pPr>
    </w:p>
    <w:p w14:paraId="450C0E5F" w14:textId="603840AA" w:rsidR="00966D1B" w:rsidRPr="003743CC" w:rsidRDefault="00407270">
      <w:pPr>
        <w:pStyle w:val="BodyText"/>
        <w:sectPr w:rsidR="00966D1B" w:rsidRPr="003743CC" w:rsidSect="00966D1B">
          <w:pgSz w:w="11907" w:h="16840" w:code="9"/>
          <w:pgMar w:top="425" w:right="851" w:bottom="425" w:left="851" w:header="720" w:footer="284" w:gutter="0"/>
          <w:cols w:space="720"/>
          <w:docGrid w:linePitch="299"/>
        </w:sectPr>
      </w:pPr>
      <w:r w:rsidRPr="003743CC">
        <w:t xml:space="preserve"> </w:t>
      </w:r>
      <w:r w:rsidRPr="003743CC">
        <w:tab/>
        <w:t xml:space="preserve"> </w:t>
      </w:r>
    </w:p>
    <w:p w14:paraId="7A901977" w14:textId="77777777" w:rsidR="00C851DE" w:rsidRDefault="00C851DE">
      <w:pPr>
        <w:pStyle w:val="BodyText"/>
        <w:rPr>
          <w:rFonts w:ascii="Calibri" w:hAnsi="Calibri"/>
        </w:rPr>
      </w:pPr>
    </w:p>
    <w:tbl>
      <w:tblPr>
        <w:tblW w:w="16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126"/>
      </w:tblGrid>
      <w:tr w:rsidR="00C851DE" w:rsidRPr="003743CC" w14:paraId="64B93600" w14:textId="77777777" w:rsidTr="00CC7597">
        <w:tc>
          <w:tcPr>
            <w:tcW w:w="16126" w:type="dxa"/>
            <w:tcBorders>
              <w:bottom w:val="single" w:sz="4" w:space="0" w:color="auto"/>
            </w:tcBorders>
            <w:shd w:val="clear" w:color="auto" w:fill="ED7D31" w:themeFill="accent2"/>
          </w:tcPr>
          <w:p w14:paraId="4D9B953D" w14:textId="77777777" w:rsidR="00C851DE" w:rsidRPr="003743CC" w:rsidRDefault="00C851DE">
            <w:pPr>
              <w:pStyle w:val="OJA-form-field"/>
              <w:rPr>
                <w:b/>
                <w:bCs/>
              </w:rPr>
            </w:pPr>
            <w:r w:rsidRPr="003743CC">
              <w:rPr>
                <w:b/>
                <w:bCs/>
              </w:rPr>
              <w:t>Previous employment or occupation</w:t>
            </w:r>
          </w:p>
        </w:tc>
      </w:tr>
      <w:tr w:rsidR="00C851DE" w:rsidRPr="003743CC" w14:paraId="7681E04E" w14:textId="77777777" w:rsidTr="00765E70">
        <w:tc>
          <w:tcPr>
            <w:tcW w:w="16126" w:type="dxa"/>
            <w:tcBorders>
              <w:top w:val="single" w:sz="4" w:space="0" w:color="auto"/>
            </w:tcBorders>
          </w:tcPr>
          <w:p w14:paraId="30598CF8" w14:textId="6C46CF4A" w:rsidR="00C851DE" w:rsidRPr="003743CC" w:rsidRDefault="00970F10" w:rsidP="004C077C">
            <w:pPr>
              <w:pStyle w:val="OJA-form-field"/>
              <w:jc w:val="both"/>
            </w:pPr>
            <w:r w:rsidRPr="003743CC">
              <w:rPr>
                <w:iCs/>
                <w:noProof w:val="0"/>
                <w:sz w:val="24"/>
                <w:szCs w:val="24"/>
                <w:lang w:val="en-US"/>
              </w:rPr>
              <w:t xml:space="preserve">Please give a </w:t>
            </w:r>
            <w:r w:rsidRPr="003743CC">
              <w:rPr>
                <w:b/>
                <w:iCs/>
                <w:noProof w:val="0"/>
                <w:sz w:val="24"/>
                <w:szCs w:val="24"/>
                <w:lang w:val="en-US"/>
              </w:rPr>
              <w:t>full history</w:t>
            </w:r>
            <w:r w:rsidRPr="003743CC">
              <w:rPr>
                <w:iCs/>
                <w:noProof w:val="0"/>
                <w:sz w:val="24"/>
                <w:szCs w:val="24"/>
                <w:lang w:val="en-US"/>
              </w:rPr>
              <w:t xml:space="preserve">, in chronological order, </w:t>
            </w:r>
            <w:r w:rsidR="00C92A50" w:rsidRPr="003743CC">
              <w:rPr>
                <w:iCs/>
                <w:noProof w:val="0"/>
                <w:sz w:val="24"/>
                <w:szCs w:val="24"/>
                <w:lang w:val="en-US"/>
              </w:rPr>
              <w:t xml:space="preserve">starting with your most recent occupation and ending with your first occupation </w:t>
            </w:r>
            <w:r w:rsidRPr="003743CC">
              <w:rPr>
                <w:iCs/>
                <w:noProof w:val="0"/>
                <w:sz w:val="24"/>
                <w:szCs w:val="24"/>
                <w:lang w:val="en-US"/>
              </w:rPr>
              <w:t>si</w:t>
            </w:r>
            <w:r w:rsidR="00C92A50" w:rsidRPr="003743CC">
              <w:rPr>
                <w:iCs/>
                <w:noProof w:val="0"/>
                <w:sz w:val="24"/>
                <w:szCs w:val="24"/>
                <w:lang w:val="en-US"/>
              </w:rPr>
              <w:t>nce leaving secondary education.</w:t>
            </w:r>
            <w:r w:rsidRPr="003743CC">
              <w:rPr>
                <w:iCs/>
                <w:noProof w:val="0"/>
                <w:sz w:val="24"/>
                <w:szCs w:val="24"/>
                <w:lang w:val="en-US"/>
              </w:rPr>
              <w:t xml:space="preserve"> </w:t>
            </w:r>
            <w:r w:rsidR="00C92A50" w:rsidRPr="003743CC">
              <w:rPr>
                <w:iCs/>
                <w:noProof w:val="0"/>
                <w:sz w:val="24"/>
                <w:szCs w:val="24"/>
                <w:lang w:val="en-US"/>
              </w:rPr>
              <w:t>Include</w:t>
            </w:r>
            <w:r w:rsidRPr="003743CC">
              <w:rPr>
                <w:iCs/>
                <w:noProof w:val="0"/>
                <w:sz w:val="24"/>
                <w:szCs w:val="24"/>
                <w:lang w:val="en-US"/>
              </w:rPr>
              <w:t xml:space="preserve"> periods of post-secondary education/training, part time</w:t>
            </w:r>
            <w:r w:rsidR="00C92A50" w:rsidRPr="003743CC">
              <w:rPr>
                <w:iCs/>
                <w:noProof w:val="0"/>
                <w:sz w:val="24"/>
                <w:szCs w:val="24"/>
                <w:lang w:val="en-US"/>
              </w:rPr>
              <w:t xml:space="preserve"> or</w:t>
            </w:r>
            <w:r w:rsidRPr="003743CC">
              <w:rPr>
                <w:iCs/>
                <w:noProof w:val="0"/>
                <w:sz w:val="24"/>
                <w:szCs w:val="24"/>
                <w:lang w:val="en-US"/>
              </w:rPr>
              <w:t xml:space="preserve"> voluntary work</w:t>
            </w:r>
            <w:r w:rsidR="00C92A50" w:rsidRPr="003743CC">
              <w:rPr>
                <w:iCs/>
                <w:noProof w:val="0"/>
                <w:sz w:val="24"/>
                <w:szCs w:val="24"/>
                <w:lang w:val="en-US"/>
              </w:rPr>
              <w:t>.</w:t>
            </w:r>
            <w:r w:rsidRPr="003743CC">
              <w:rPr>
                <w:iCs/>
                <w:noProof w:val="0"/>
                <w:sz w:val="24"/>
                <w:szCs w:val="24"/>
                <w:lang w:val="en-US"/>
              </w:rPr>
              <w:t xml:space="preserve"> If you have had periods of time not in employment or education/training please record </w:t>
            </w:r>
            <w:r w:rsidR="00C92A50" w:rsidRPr="003743CC">
              <w:rPr>
                <w:iCs/>
                <w:noProof w:val="0"/>
                <w:sz w:val="24"/>
                <w:szCs w:val="24"/>
                <w:lang w:val="en-US"/>
              </w:rPr>
              <w:t xml:space="preserve">details </w:t>
            </w:r>
            <w:r w:rsidRPr="003743CC">
              <w:rPr>
                <w:iCs/>
                <w:noProof w:val="0"/>
                <w:sz w:val="24"/>
                <w:szCs w:val="24"/>
                <w:lang w:val="en-US"/>
              </w:rPr>
              <w:t>providing an explanation (</w:t>
            </w:r>
            <w:r w:rsidR="003D16FF" w:rsidRPr="003743CC">
              <w:rPr>
                <w:iCs/>
                <w:noProof w:val="0"/>
                <w:sz w:val="24"/>
                <w:szCs w:val="24"/>
                <w:lang w:val="en-US"/>
              </w:rPr>
              <w:t>e.g.,</w:t>
            </w:r>
            <w:r w:rsidRPr="003743CC">
              <w:rPr>
                <w:iCs/>
                <w:noProof w:val="0"/>
                <w:sz w:val="24"/>
                <w:szCs w:val="24"/>
                <w:lang w:val="en-US"/>
              </w:rPr>
              <w:t xml:space="preserve"> looking for employment, travelling, or time taken out of paid employment due to c</w:t>
            </w:r>
            <w:r w:rsidR="00C92A50" w:rsidRPr="003743CC">
              <w:rPr>
                <w:iCs/>
                <w:noProof w:val="0"/>
                <w:sz w:val="24"/>
                <w:szCs w:val="24"/>
                <w:lang w:val="en-US"/>
              </w:rPr>
              <w:t xml:space="preserve">hildcare responsibilities </w:t>
            </w:r>
            <w:r w:rsidR="003D16FF" w:rsidRPr="003743CC">
              <w:rPr>
                <w:iCs/>
                <w:noProof w:val="0"/>
                <w:sz w:val="24"/>
                <w:szCs w:val="24"/>
                <w:lang w:val="en-US"/>
              </w:rPr>
              <w:t>etc.</w:t>
            </w:r>
            <w:r w:rsidR="00C92A50" w:rsidRPr="003743CC">
              <w:rPr>
                <w:iCs/>
                <w:noProof w:val="0"/>
                <w:sz w:val="24"/>
                <w:szCs w:val="24"/>
                <w:lang w:val="en-US"/>
              </w:rPr>
              <w:t xml:space="preserve">). Provide </w:t>
            </w:r>
            <w:r w:rsidRPr="003743CC">
              <w:rPr>
                <w:iCs/>
                <w:noProof w:val="0"/>
                <w:sz w:val="24"/>
                <w:szCs w:val="24"/>
                <w:lang w:val="en-US"/>
              </w:rPr>
              <w:t>start and end dates for</w:t>
            </w:r>
            <w:r w:rsidR="00C92A50" w:rsidRPr="003743CC">
              <w:rPr>
                <w:iCs/>
                <w:noProof w:val="0"/>
                <w:sz w:val="24"/>
                <w:szCs w:val="24"/>
                <w:lang w:val="en-US"/>
              </w:rPr>
              <w:t xml:space="preserve"> all </w:t>
            </w:r>
            <w:r w:rsidR="00397869" w:rsidRPr="003743CC">
              <w:rPr>
                <w:iCs/>
                <w:noProof w:val="0"/>
                <w:sz w:val="24"/>
                <w:szCs w:val="24"/>
                <w:lang w:val="en-US"/>
              </w:rPr>
              <w:t>occupations</w:t>
            </w:r>
            <w:r w:rsidR="003D16FF" w:rsidRPr="003743CC">
              <w:rPr>
                <w:iCs/>
                <w:noProof w:val="0"/>
                <w:sz w:val="24"/>
                <w:szCs w:val="24"/>
                <w:lang w:val="en-US"/>
              </w:rPr>
              <w:t xml:space="preserve">. </w:t>
            </w:r>
            <w:r w:rsidRPr="003743CC">
              <w:rPr>
                <w:iCs/>
                <w:noProof w:val="0"/>
                <w:sz w:val="24"/>
                <w:szCs w:val="24"/>
                <w:lang w:val="en-US"/>
              </w:rPr>
              <w:t xml:space="preserve">If you have further </w:t>
            </w:r>
            <w:r w:rsidR="00966D1B" w:rsidRPr="003743CC">
              <w:rPr>
                <w:iCs/>
                <w:noProof w:val="0"/>
                <w:sz w:val="24"/>
                <w:szCs w:val="24"/>
                <w:lang w:val="en-US"/>
              </w:rPr>
              <w:t>periods,</w:t>
            </w:r>
            <w:r w:rsidRPr="003743CC">
              <w:rPr>
                <w:iCs/>
                <w:noProof w:val="0"/>
                <w:sz w:val="24"/>
                <w:szCs w:val="24"/>
                <w:lang w:val="en-US"/>
              </w:rPr>
              <w:t xml:space="preserve"> please place on a numbered continuation sheet</w:t>
            </w:r>
            <w:r w:rsidR="007932A7" w:rsidRPr="003743CC">
              <w:rPr>
                <w:iCs/>
                <w:noProof w:val="0"/>
                <w:sz w:val="24"/>
                <w:szCs w:val="24"/>
                <w:lang w:val="en-US"/>
              </w:rPr>
              <w:t>.</w:t>
            </w:r>
            <w:r w:rsidR="00B94650" w:rsidRPr="003743CC">
              <w:rPr>
                <w:iCs/>
                <w:noProof w:val="0"/>
                <w:sz w:val="24"/>
                <w:szCs w:val="24"/>
                <w:lang w:val="en-US"/>
              </w:rPr>
              <w:t xml:space="preserve"> (Please note-for safer recruitment purposes you </w:t>
            </w:r>
            <w:r w:rsidR="00B94650" w:rsidRPr="003743CC">
              <w:rPr>
                <w:b/>
                <w:iCs/>
                <w:noProof w:val="0"/>
                <w:sz w:val="24"/>
                <w:szCs w:val="24"/>
                <w:lang w:val="en-US"/>
              </w:rPr>
              <w:t xml:space="preserve">MUST </w:t>
            </w:r>
            <w:r w:rsidR="00B94650" w:rsidRPr="003743CC">
              <w:rPr>
                <w:iCs/>
                <w:noProof w:val="0"/>
                <w:sz w:val="24"/>
                <w:szCs w:val="24"/>
                <w:lang w:val="en-US"/>
              </w:rPr>
              <w:t>provide your full employment history)</w:t>
            </w:r>
          </w:p>
        </w:tc>
      </w:tr>
    </w:tbl>
    <w:p w14:paraId="6F8704D9" w14:textId="77777777" w:rsidR="00C851DE" w:rsidRPr="003743CC" w:rsidRDefault="00C851DE"/>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686"/>
        <w:gridCol w:w="1134"/>
        <w:gridCol w:w="1134"/>
        <w:gridCol w:w="1134"/>
        <w:gridCol w:w="1134"/>
        <w:gridCol w:w="1134"/>
        <w:gridCol w:w="4819"/>
      </w:tblGrid>
      <w:tr w:rsidR="00C851DE" w:rsidRPr="003743CC" w14:paraId="48531294" w14:textId="77777777" w:rsidTr="00765E70">
        <w:tc>
          <w:tcPr>
            <w:tcW w:w="1951" w:type="dxa"/>
            <w:vAlign w:val="center"/>
          </w:tcPr>
          <w:p w14:paraId="29D1E40E" w14:textId="77777777" w:rsidR="00C851DE" w:rsidRPr="003743CC" w:rsidRDefault="00970F10" w:rsidP="00765E70">
            <w:pPr>
              <w:pStyle w:val="OJA-form-field"/>
              <w:jc w:val="center"/>
              <w:rPr>
                <w:b/>
              </w:rPr>
            </w:pPr>
            <w:r w:rsidRPr="003743CC">
              <w:rPr>
                <w:b/>
              </w:rPr>
              <w:t>Job title or Occupation</w:t>
            </w:r>
          </w:p>
        </w:tc>
        <w:tc>
          <w:tcPr>
            <w:tcW w:w="3686" w:type="dxa"/>
            <w:vAlign w:val="center"/>
          </w:tcPr>
          <w:p w14:paraId="7426C43A" w14:textId="619FB75A" w:rsidR="00C851DE" w:rsidRPr="003743CC" w:rsidRDefault="00765E70" w:rsidP="00765E70">
            <w:pPr>
              <w:pStyle w:val="OJA-form-field"/>
              <w:jc w:val="center"/>
              <w:rPr>
                <w:b/>
              </w:rPr>
            </w:pPr>
            <w:r w:rsidRPr="003743CC">
              <w:rPr>
                <w:b/>
              </w:rPr>
              <w:t xml:space="preserve">Employer's Name </w:t>
            </w:r>
            <w:r w:rsidRPr="003743CC">
              <w:rPr>
                <w:b/>
              </w:rPr>
              <w:br/>
              <w:t>(</w:t>
            </w:r>
            <w:r w:rsidR="00DE69F4" w:rsidRPr="003743CC">
              <w:rPr>
                <w:b/>
              </w:rPr>
              <w:t>f</w:t>
            </w:r>
            <w:r w:rsidR="00B40F7E" w:rsidRPr="003743CC">
              <w:rPr>
                <w:b/>
              </w:rPr>
              <w:t xml:space="preserve">or </w:t>
            </w:r>
            <w:r w:rsidRPr="003743CC">
              <w:rPr>
                <w:b/>
              </w:rPr>
              <w:t>Schools</w:t>
            </w:r>
            <w:r w:rsidR="00B40F7E" w:rsidRPr="003743CC">
              <w:rPr>
                <w:b/>
              </w:rPr>
              <w:t>;</w:t>
            </w:r>
            <w:r w:rsidRPr="003743CC">
              <w:rPr>
                <w:b/>
              </w:rPr>
              <w:br/>
              <w:t xml:space="preserve">School </w:t>
            </w:r>
            <w:r w:rsidR="00C851DE" w:rsidRPr="003743CC">
              <w:rPr>
                <w:b/>
              </w:rPr>
              <w:t>Name, local authority and type of school</w:t>
            </w:r>
            <w:r w:rsidRPr="003743CC">
              <w:rPr>
                <w:b/>
              </w:rPr>
              <w:t>)</w:t>
            </w:r>
          </w:p>
        </w:tc>
        <w:tc>
          <w:tcPr>
            <w:tcW w:w="1134" w:type="dxa"/>
            <w:vAlign w:val="center"/>
          </w:tcPr>
          <w:p w14:paraId="0E42C86E" w14:textId="57B1E790" w:rsidR="00C851DE" w:rsidRPr="003743CC" w:rsidRDefault="00C851DE" w:rsidP="00765E70">
            <w:pPr>
              <w:pStyle w:val="OJA-form-field"/>
              <w:jc w:val="center"/>
              <w:rPr>
                <w:b/>
              </w:rPr>
            </w:pPr>
            <w:r w:rsidRPr="003743CC">
              <w:rPr>
                <w:b/>
              </w:rPr>
              <w:t>Number of pupils on roll</w:t>
            </w:r>
            <w:r w:rsidR="00DE69F4" w:rsidRPr="003743CC">
              <w:rPr>
                <w:b/>
              </w:rPr>
              <w:t xml:space="preserve"> (schools only)</w:t>
            </w:r>
          </w:p>
        </w:tc>
        <w:tc>
          <w:tcPr>
            <w:tcW w:w="1134" w:type="dxa"/>
            <w:vAlign w:val="center"/>
          </w:tcPr>
          <w:p w14:paraId="330FD20B" w14:textId="66AC27B8" w:rsidR="00C851DE" w:rsidRPr="003743CC" w:rsidRDefault="00C851DE" w:rsidP="00765E70">
            <w:pPr>
              <w:pStyle w:val="OJA-form-field"/>
              <w:jc w:val="center"/>
              <w:rPr>
                <w:b/>
              </w:rPr>
            </w:pPr>
            <w:r w:rsidRPr="003743CC">
              <w:rPr>
                <w:b/>
              </w:rPr>
              <w:t>Age group taught</w:t>
            </w:r>
            <w:r w:rsidR="00DE69F4" w:rsidRPr="003743CC">
              <w:rPr>
                <w:b/>
              </w:rPr>
              <w:t xml:space="preserve"> (schools only)</w:t>
            </w:r>
          </w:p>
        </w:tc>
        <w:tc>
          <w:tcPr>
            <w:tcW w:w="1134" w:type="dxa"/>
            <w:vAlign w:val="center"/>
          </w:tcPr>
          <w:p w14:paraId="00F9BEAD" w14:textId="77777777" w:rsidR="00C851DE" w:rsidRPr="003743CC" w:rsidRDefault="00C851DE" w:rsidP="00765E70">
            <w:pPr>
              <w:pStyle w:val="OJA-form-field"/>
              <w:jc w:val="center"/>
              <w:rPr>
                <w:b/>
              </w:rPr>
            </w:pPr>
            <w:r w:rsidRPr="003743CC">
              <w:rPr>
                <w:b/>
              </w:rPr>
              <w:t>Salary</w:t>
            </w:r>
          </w:p>
        </w:tc>
        <w:tc>
          <w:tcPr>
            <w:tcW w:w="1134" w:type="dxa"/>
            <w:vAlign w:val="center"/>
          </w:tcPr>
          <w:p w14:paraId="08149BB0" w14:textId="77777777" w:rsidR="00C851DE" w:rsidRPr="003743CC" w:rsidRDefault="00C851DE" w:rsidP="00765E70">
            <w:pPr>
              <w:pStyle w:val="OJA-form-field"/>
              <w:jc w:val="center"/>
              <w:rPr>
                <w:b/>
              </w:rPr>
            </w:pPr>
            <w:r w:rsidRPr="003743CC">
              <w:rPr>
                <w:b/>
              </w:rPr>
              <w:t>Date started (month/ year)</w:t>
            </w:r>
          </w:p>
        </w:tc>
        <w:tc>
          <w:tcPr>
            <w:tcW w:w="1134" w:type="dxa"/>
            <w:vAlign w:val="center"/>
          </w:tcPr>
          <w:p w14:paraId="19A56231" w14:textId="77777777" w:rsidR="00C851DE" w:rsidRPr="003743CC" w:rsidRDefault="00C851DE" w:rsidP="00765E70">
            <w:pPr>
              <w:pStyle w:val="OJA-form-field"/>
              <w:jc w:val="center"/>
              <w:rPr>
                <w:b/>
              </w:rPr>
            </w:pPr>
            <w:r w:rsidRPr="003743CC">
              <w:rPr>
                <w:b/>
              </w:rPr>
              <w:t>Date left (month/ year)</w:t>
            </w:r>
          </w:p>
        </w:tc>
        <w:tc>
          <w:tcPr>
            <w:tcW w:w="4819" w:type="dxa"/>
            <w:vAlign w:val="center"/>
          </w:tcPr>
          <w:p w14:paraId="78B4BA11" w14:textId="77777777" w:rsidR="00C851DE" w:rsidRPr="003743CC" w:rsidRDefault="00C851DE" w:rsidP="00765E70">
            <w:pPr>
              <w:pStyle w:val="OJA-form-field"/>
              <w:jc w:val="center"/>
              <w:rPr>
                <w:b/>
              </w:rPr>
            </w:pPr>
            <w:r w:rsidRPr="003743CC">
              <w:rPr>
                <w:b/>
              </w:rPr>
              <w:t>Reason for leaving</w:t>
            </w:r>
          </w:p>
        </w:tc>
      </w:tr>
      <w:tr w:rsidR="00554992" w:rsidRPr="003743CC" w14:paraId="451CE810" w14:textId="77777777" w:rsidTr="00765E70">
        <w:tc>
          <w:tcPr>
            <w:tcW w:w="1951" w:type="dxa"/>
          </w:tcPr>
          <w:p w14:paraId="35FC8551" w14:textId="772B8E98" w:rsidR="00554992" w:rsidRPr="003743CC" w:rsidRDefault="00554992" w:rsidP="00554992">
            <w:pPr>
              <w:pStyle w:val="OJA-form-field"/>
            </w:pPr>
            <w:r w:rsidRPr="003743CC">
              <w:fldChar w:fldCharType="begin">
                <w:ffData>
                  <w:name w:val="Text85"/>
                  <w:enabled/>
                  <w:calcOnExit w:val="0"/>
                  <w:textInput/>
                </w:ffData>
              </w:fldChar>
            </w:r>
            <w:bookmarkStart w:id="33" w:name="Text85"/>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33"/>
          </w:p>
        </w:tc>
        <w:tc>
          <w:tcPr>
            <w:tcW w:w="3686" w:type="dxa"/>
          </w:tcPr>
          <w:p w14:paraId="33934E31" w14:textId="349DE4FB" w:rsidR="00554992" w:rsidRPr="003743CC" w:rsidRDefault="00554992" w:rsidP="00554992">
            <w:pPr>
              <w:pStyle w:val="OJA-form-field"/>
            </w:pPr>
            <w:r w:rsidRPr="003743CC">
              <w:fldChar w:fldCharType="begin">
                <w:ffData>
                  <w:name w:val="Text85"/>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352B7881" w14:textId="7ED9B55B" w:rsidR="00554992" w:rsidRPr="003743CC" w:rsidRDefault="00554992" w:rsidP="00554992">
            <w:pPr>
              <w:pStyle w:val="OJA-form-field"/>
            </w:pPr>
            <w:r w:rsidRPr="003743CC">
              <w:fldChar w:fldCharType="begin">
                <w:ffData>
                  <w:name w:val="Text85"/>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5FBACA5F" w14:textId="2F2A2593" w:rsidR="00554992" w:rsidRPr="003743CC" w:rsidRDefault="00554992" w:rsidP="00554992">
            <w:pPr>
              <w:pStyle w:val="OJA-form-field"/>
            </w:pPr>
            <w:r w:rsidRPr="003743CC">
              <w:fldChar w:fldCharType="begin">
                <w:ffData>
                  <w:name w:val="Text85"/>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1BF292BA" w14:textId="5444431B" w:rsidR="00554992" w:rsidRPr="003743CC" w:rsidRDefault="00554992" w:rsidP="00554992">
            <w:pPr>
              <w:pStyle w:val="OJA-form-field"/>
            </w:pPr>
            <w:r w:rsidRPr="003743CC">
              <w:fldChar w:fldCharType="begin">
                <w:ffData>
                  <w:name w:val="Text85"/>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43F3B8D8" w14:textId="35F12841" w:rsidR="00554992" w:rsidRPr="003743CC" w:rsidRDefault="00554992" w:rsidP="00554992">
            <w:pPr>
              <w:pStyle w:val="OJA-form-field"/>
            </w:pPr>
            <w:r w:rsidRPr="003743CC">
              <w:fldChar w:fldCharType="begin">
                <w:ffData>
                  <w:name w:val="Text85"/>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7807170C" w14:textId="281C04B5" w:rsidR="00554992" w:rsidRPr="003743CC" w:rsidRDefault="00554992" w:rsidP="00554992">
            <w:pPr>
              <w:pStyle w:val="OJA-form-field"/>
            </w:pPr>
            <w:r w:rsidRPr="003743CC">
              <w:fldChar w:fldCharType="begin">
                <w:ffData>
                  <w:name w:val="Text85"/>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4819" w:type="dxa"/>
          </w:tcPr>
          <w:p w14:paraId="430C2CBB" w14:textId="12EAA16D" w:rsidR="00554992" w:rsidRPr="003743CC" w:rsidRDefault="00554992" w:rsidP="00554992">
            <w:pPr>
              <w:pStyle w:val="OJA-form-field"/>
            </w:pPr>
            <w:r w:rsidRPr="003743CC">
              <w:fldChar w:fldCharType="begin">
                <w:ffData>
                  <w:name w:val="Text85"/>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29A22F03" w14:textId="77777777" w:rsidTr="00765E70">
        <w:tc>
          <w:tcPr>
            <w:tcW w:w="1951" w:type="dxa"/>
          </w:tcPr>
          <w:p w14:paraId="00FF7765" w14:textId="3F3A5CBE" w:rsidR="00554992" w:rsidRPr="003743CC" w:rsidRDefault="00554992" w:rsidP="00554992">
            <w:pPr>
              <w:pStyle w:val="OJA-form-field"/>
            </w:pPr>
            <w:r w:rsidRPr="003743CC">
              <w:fldChar w:fldCharType="begin">
                <w:ffData>
                  <w:name w:val="Text86"/>
                  <w:enabled/>
                  <w:calcOnExit w:val="0"/>
                  <w:textInput/>
                </w:ffData>
              </w:fldChar>
            </w:r>
            <w:bookmarkStart w:id="34" w:name="Text86"/>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34"/>
          </w:p>
        </w:tc>
        <w:tc>
          <w:tcPr>
            <w:tcW w:w="3686" w:type="dxa"/>
          </w:tcPr>
          <w:p w14:paraId="63941F67" w14:textId="28663E96" w:rsidR="00554992" w:rsidRPr="003743CC" w:rsidRDefault="00554992" w:rsidP="00554992">
            <w:pPr>
              <w:pStyle w:val="OJA-form-field"/>
            </w:pPr>
            <w:r w:rsidRPr="003743CC">
              <w:fldChar w:fldCharType="begin">
                <w:ffData>
                  <w:name w:val="Text8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448597B9" w14:textId="010F71E7" w:rsidR="00554992" w:rsidRPr="003743CC" w:rsidRDefault="00554992" w:rsidP="00554992">
            <w:pPr>
              <w:pStyle w:val="OJA-form-field"/>
            </w:pPr>
            <w:r w:rsidRPr="003743CC">
              <w:fldChar w:fldCharType="begin">
                <w:ffData>
                  <w:name w:val="Text8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541A6953" w14:textId="7EF04041" w:rsidR="00554992" w:rsidRPr="003743CC" w:rsidRDefault="00554992" w:rsidP="00554992">
            <w:pPr>
              <w:pStyle w:val="OJA-form-field"/>
            </w:pPr>
            <w:r w:rsidRPr="003743CC">
              <w:fldChar w:fldCharType="begin">
                <w:ffData>
                  <w:name w:val="Text8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14477C2F" w14:textId="59CF433D" w:rsidR="00554992" w:rsidRPr="003743CC" w:rsidRDefault="00554992" w:rsidP="00554992">
            <w:pPr>
              <w:pStyle w:val="OJA-form-field"/>
            </w:pPr>
            <w:r w:rsidRPr="003743CC">
              <w:fldChar w:fldCharType="begin">
                <w:ffData>
                  <w:name w:val="Text8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1573C130" w14:textId="7FA21ACE" w:rsidR="00554992" w:rsidRPr="003743CC" w:rsidRDefault="00554992" w:rsidP="00554992">
            <w:pPr>
              <w:pStyle w:val="OJA-form-field"/>
            </w:pPr>
            <w:r w:rsidRPr="003743CC">
              <w:fldChar w:fldCharType="begin">
                <w:ffData>
                  <w:name w:val="Text8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14C70510" w14:textId="55ED5AC9" w:rsidR="00554992" w:rsidRPr="003743CC" w:rsidRDefault="00554992" w:rsidP="00554992">
            <w:pPr>
              <w:pStyle w:val="OJA-form-field"/>
            </w:pPr>
            <w:r w:rsidRPr="003743CC">
              <w:fldChar w:fldCharType="begin">
                <w:ffData>
                  <w:name w:val="Text8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4819" w:type="dxa"/>
          </w:tcPr>
          <w:p w14:paraId="3219FA40" w14:textId="4E3F8C5E" w:rsidR="00554992" w:rsidRPr="003743CC" w:rsidRDefault="00554992" w:rsidP="00554992">
            <w:pPr>
              <w:pStyle w:val="OJA-form-field"/>
            </w:pPr>
            <w:r w:rsidRPr="003743CC">
              <w:fldChar w:fldCharType="begin">
                <w:ffData>
                  <w:name w:val="Text8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2251AF93" w14:textId="77777777" w:rsidTr="00765E70">
        <w:tc>
          <w:tcPr>
            <w:tcW w:w="1951" w:type="dxa"/>
          </w:tcPr>
          <w:p w14:paraId="4DF23DB0" w14:textId="17EE25ED" w:rsidR="00554992" w:rsidRPr="003743CC" w:rsidRDefault="00554992" w:rsidP="00554992">
            <w:pPr>
              <w:pStyle w:val="OJA-form-field"/>
            </w:pPr>
            <w:r w:rsidRPr="003743CC">
              <w:fldChar w:fldCharType="begin">
                <w:ffData>
                  <w:name w:val="Text87"/>
                  <w:enabled/>
                  <w:calcOnExit w:val="0"/>
                  <w:textInput/>
                </w:ffData>
              </w:fldChar>
            </w:r>
            <w:bookmarkStart w:id="35" w:name="Text87"/>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35"/>
          </w:p>
        </w:tc>
        <w:tc>
          <w:tcPr>
            <w:tcW w:w="3686" w:type="dxa"/>
          </w:tcPr>
          <w:p w14:paraId="61355A3C" w14:textId="757BCC51" w:rsidR="00554992" w:rsidRPr="003743CC" w:rsidRDefault="00554992" w:rsidP="00554992">
            <w:pPr>
              <w:pStyle w:val="OJA-form-field"/>
            </w:pPr>
            <w:r w:rsidRPr="003743CC">
              <w:fldChar w:fldCharType="begin">
                <w:ffData>
                  <w:name w:val="Text8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56D38CB5" w14:textId="4891588D" w:rsidR="00554992" w:rsidRPr="003743CC" w:rsidRDefault="00554992" w:rsidP="00554992">
            <w:pPr>
              <w:pStyle w:val="OJA-form-field"/>
            </w:pPr>
            <w:r w:rsidRPr="003743CC">
              <w:fldChar w:fldCharType="begin">
                <w:ffData>
                  <w:name w:val="Text8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0CC9DE96" w14:textId="61DE053B" w:rsidR="00554992" w:rsidRPr="003743CC" w:rsidRDefault="00554992" w:rsidP="00554992">
            <w:pPr>
              <w:pStyle w:val="OJA-form-field"/>
            </w:pPr>
            <w:r w:rsidRPr="003743CC">
              <w:fldChar w:fldCharType="begin">
                <w:ffData>
                  <w:name w:val="Text8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376CEA5F" w14:textId="7F537298" w:rsidR="00554992" w:rsidRPr="003743CC" w:rsidRDefault="00554992" w:rsidP="00554992">
            <w:pPr>
              <w:pStyle w:val="OJA-form-field"/>
            </w:pPr>
            <w:r w:rsidRPr="003743CC">
              <w:fldChar w:fldCharType="begin">
                <w:ffData>
                  <w:name w:val="Text8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68681C18" w14:textId="08EB3ED6" w:rsidR="00554992" w:rsidRPr="003743CC" w:rsidRDefault="00554992" w:rsidP="00554992">
            <w:pPr>
              <w:pStyle w:val="OJA-form-field"/>
            </w:pPr>
            <w:r w:rsidRPr="003743CC">
              <w:fldChar w:fldCharType="begin">
                <w:ffData>
                  <w:name w:val="Text8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7D0ABFE6" w14:textId="0DC0B25B" w:rsidR="00554992" w:rsidRPr="003743CC" w:rsidRDefault="00554992" w:rsidP="00554992">
            <w:pPr>
              <w:pStyle w:val="OJA-form-field"/>
            </w:pPr>
            <w:r w:rsidRPr="003743CC">
              <w:fldChar w:fldCharType="begin">
                <w:ffData>
                  <w:name w:val="Text8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4819" w:type="dxa"/>
          </w:tcPr>
          <w:p w14:paraId="2070CC13" w14:textId="76F8CDB5" w:rsidR="00554992" w:rsidRPr="003743CC" w:rsidRDefault="00554992" w:rsidP="00554992">
            <w:pPr>
              <w:pStyle w:val="OJA-form-field"/>
            </w:pPr>
            <w:r w:rsidRPr="003743CC">
              <w:fldChar w:fldCharType="begin">
                <w:ffData>
                  <w:name w:val="Text8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7C4ED1AD" w14:textId="77777777" w:rsidTr="00765E70">
        <w:tc>
          <w:tcPr>
            <w:tcW w:w="1951" w:type="dxa"/>
          </w:tcPr>
          <w:p w14:paraId="32C9567F" w14:textId="552BDF5C" w:rsidR="00554992" w:rsidRPr="003743CC" w:rsidRDefault="00554992" w:rsidP="00554992">
            <w:pPr>
              <w:pStyle w:val="OJA-form-field"/>
            </w:pPr>
            <w:r w:rsidRPr="003743CC">
              <w:fldChar w:fldCharType="begin">
                <w:ffData>
                  <w:name w:val="Text88"/>
                  <w:enabled/>
                  <w:calcOnExit w:val="0"/>
                  <w:textInput/>
                </w:ffData>
              </w:fldChar>
            </w:r>
            <w:bookmarkStart w:id="36" w:name="Text88"/>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36"/>
          </w:p>
        </w:tc>
        <w:tc>
          <w:tcPr>
            <w:tcW w:w="3686" w:type="dxa"/>
          </w:tcPr>
          <w:p w14:paraId="71081389" w14:textId="295A38BD" w:rsidR="00554992" w:rsidRPr="003743CC" w:rsidRDefault="00554992" w:rsidP="00554992">
            <w:pPr>
              <w:pStyle w:val="OJA-form-field"/>
            </w:pPr>
            <w:r w:rsidRPr="003743CC">
              <w:fldChar w:fldCharType="begin">
                <w:ffData>
                  <w:name w:val="Text8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5DE260F5" w14:textId="0AFEE475" w:rsidR="00554992" w:rsidRPr="003743CC" w:rsidRDefault="00554992" w:rsidP="00554992">
            <w:pPr>
              <w:pStyle w:val="OJA-form-field"/>
            </w:pPr>
            <w:r w:rsidRPr="003743CC">
              <w:fldChar w:fldCharType="begin">
                <w:ffData>
                  <w:name w:val="Text8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50AE9050" w14:textId="1D7B9FF2" w:rsidR="00554992" w:rsidRPr="003743CC" w:rsidRDefault="00554992" w:rsidP="00554992">
            <w:pPr>
              <w:pStyle w:val="OJA-form-field"/>
            </w:pPr>
            <w:r w:rsidRPr="003743CC">
              <w:fldChar w:fldCharType="begin">
                <w:ffData>
                  <w:name w:val="Text8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53E329D3" w14:textId="3F601F97" w:rsidR="00554992" w:rsidRPr="003743CC" w:rsidRDefault="00554992" w:rsidP="00554992">
            <w:pPr>
              <w:pStyle w:val="OJA-form-field"/>
            </w:pPr>
            <w:r w:rsidRPr="003743CC">
              <w:fldChar w:fldCharType="begin">
                <w:ffData>
                  <w:name w:val="Text8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4CC8588C" w14:textId="43D63DBB" w:rsidR="00554992" w:rsidRPr="003743CC" w:rsidRDefault="00554992" w:rsidP="00554992">
            <w:pPr>
              <w:pStyle w:val="OJA-form-field"/>
            </w:pPr>
            <w:r w:rsidRPr="003743CC">
              <w:fldChar w:fldCharType="begin">
                <w:ffData>
                  <w:name w:val="Text8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3CF9C4FB" w14:textId="3486FEAA" w:rsidR="00554992" w:rsidRPr="003743CC" w:rsidRDefault="00554992" w:rsidP="00554992">
            <w:pPr>
              <w:pStyle w:val="OJA-form-field"/>
            </w:pPr>
            <w:r w:rsidRPr="003743CC">
              <w:fldChar w:fldCharType="begin">
                <w:ffData>
                  <w:name w:val="Text8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4819" w:type="dxa"/>
          </w:tcPr>
          <w:p w14:paraId="5506AE05" w14:textId="41F8979C" w:rsidR="00554992" w:rsidRPr="003743CC" w:rsidRDefault="00554992" w:rsidP="00554992">
            <w:pPr>
              <w:pStyle w:val="OJA-form-field"/>
            </w:pPr>
            <w:r w:rsidRPr="003743CC">
              <w:fldChar w:fldCharType="begin">
                <w:ffData>
                  <w:name w:val="Text8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14D6BA88" w14:textId="77777777" w:rsidTr="00765E70">
        <w:tc>
          <w:tcPr>
            <w:tcW w:w="1951" w:type="dxa"/>
          </w:tcPr>
          <w:p w14:paraId="76CECE35" w14:textId="0B454213" w:rsidR="00554992" w:rsidRPr="003743CC" w:rsidRDefault="00554992" w:rsidP="00554992">
            <w:pPr>
              <w:pStyle w:val="OJA-form-field"/>
            </w:pPr>
            <w:r w:rsidRPr="003743CC">
              <w:fldChar w:fldCharType="begin">
                <w:ffData>
                  <w:name w:val="Text89"/>
                  <w:enabled/>
                  <w:calcOnExit w:val="0"/>
                  <w:textInput/>
                </w:ffData>
              </w:fldChar>
            </w:r>
            <w:bookmarkStart w:id="37" w:name="Text89"/>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37"/>
          </w:p>
        </w:tc>
        <w:tc>
          <w:tcPr>
            <w:tcW w:w="3686" w:type="dxa"/>
          </w:tcPr>
          <w:p w14:paraId="76C9CAE6" w14:textId="053F6123" w:rsidR="00554992" w:rsidRPr="003743CC" w:rsidRDefault="00554992" w:rsidP="00554992">
            <w:pPr>
              <w:pStyle w:val="OJA-form-field"/>
            </w:pPr>
            <w:r w:rsidRPr="003743CC">
              <w:fldChar w:fldCharType="begin">
                <w:ffData>
                  <w:name w:val="Text89"/>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3679DF4D" w14:textId="6F8F032A" w:rsidR="00554992" w:rsidRPr="003743CC" w:rsidRDefault="00554992" w:rsidP="00554992">
            <w:pPr>
              <w:pStyle w:val="OJA-form-field"/>
            </w:pPr>
            <w:r w:rsidRPr="003743CC">
              <w:fldChar w:fldCharType="begin">
                <w:ffData>
                  <w:name w:val="Text89"/>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7C786FA6" w14:textId="2AB3D5E4" w:rsidR="00554992" w:rsidRPr="003743CC" w:rsidRDefault="00554992" w:rsidP="00554992">
            <w:pPr>
              <w:pStyle w:val="OJA-form-field"/>
            </w:pPr>
            <w:r w:rsidRPr="003743CC">
              <w:fldChar w:fldCharType="begin">
                <w:ffData>
                  <w:name w:val="Text89"/>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33603BFA" w14:textId="65A8ACC2" w:rsidR="00554992" w:rsidRPr="003743CC" w:rsidRDefault="00554992" w:rsidP="00554992">
            <w:pPr>
              <w:pStyle w:val="OJA-form-field"/>
            </w:pPr>
            <w:r w:rsidRPr="003743CC">
              <w:fldChar w:fldCharType="begin">
                <w:ffData>
                  <w:name w:val="Text89"/>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0DE9A54A" w14:textId="0D0B0C4C" w:rsidR="00554992" w:rsidRPr="003743CC" w:rsidRDefault="00554992" w:rsidP="00554992">
            <w:pPr>
              <w:pStyle w:val="OJA-form-field"/>
            </w:pPr>
            <w:r w:rsidRPr="003743CC">
              <w:fldChar w:fldCharType="begin">
                <w:ffData>
                  <w:name w:val="Text89"/>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5776B597" w14:textId="39E47CAD" w:rsidR="00554992" w:rsidRPr="003743CC" w:rsidRDefault="00554992" w:rsidP="00554992">
            <w:pPr>
              <w:pStyle w:val="OJA-form-field"/>
            </w:pPr>
            <w:r w:rsidRPr="003743CC">
              <w:fldChar w:fldCharType="begin">
                <w:ffData>
                  <w:name w:val="Text89"/>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4819" w:type="dxa"/>
          </w:tcPr>
          <w:p w14:paraId="0021340E" w14:textId="78DD0313" w:rsidR="00554992" w:rsidRPr="003743CC" w:rsidRDefault="00554992" w:rsidP="00554992">
            <w:pPr>
              <w:pStyle w:val="OJA-form-field"/>
            </w:pPr>
            <w:r w:rsidRPr="003743CC">
              <w:fldChar w:fldCharType="begin">
                <w:ffData>
                  <w:name w:val="Text89"/>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28701970" w14:textId="77777777" w:rsidTr="00765E70">
        <w:tc>
          <w:tcPr>
            <w:tcW w:w="1951" w:type="dxa"/>
          </w:tcPr>
          <w:p w14:paraId="0CBEA4CA" w14:textId="2FE67E07" w:rsidR="00554992" w:rsidRPr="003743CC" w:rsidRDefault="00554992" w:rsidP="00554992">
            <w:pPr>
              <w:pStyle w:val="OJA-form-field"/>
            </w:pPr>
            <w:r w:rsidRPr="003743CC">
              <w:fldChar w:fldCharType="begin">
                <w:ffData>
                  <w:name w:val="Text90"/>
                  <w:enabled/>
                  <w:calcOnExit w:val="0"/>
                  <w:textInput/>
                </w:ffData>
              </w:fldChar>
            </w:r>
            <w:bookmarkStart w:id="38" w:name="Text90"/>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38"/>
          </w:p>
        </w:tc>
        <w:tc>
          <w:tcPr>
            <w:tcW w:w="3686" w:type="dxa"/>
          </w:tcPr>
          <w:p w14:paraId="08C48FC4" w14:textId="6B7E3136" w:rsidR="00554992" w:rsidRPr="003743CC" w:rsidRDefault="00554992" w:rsidP="00554992">
            <w:pPr>
              <w:pStyle w:val="OJA-form-field"/>
            </w:pPr>
            <w:r w:rsidRPr="003743CC">
              <w:fldChar w:fldCharType="begin">
                <w:ffData>
                  <w:name w:val="Text90"/>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77CC0894" w14:textId="5C7957F8" w:rsidR="00554992" w:rsidRPr="003743CC" w:rsidRDefault="00554992" w:rsidP="00554992">
            <w:pPr>
              <w:pStyle w:val="OJA-form-field"/>
            </w:pPr>
            <w:r w:rsidRPr="003743CC">
              <w:fldChar w:fldCharType="begin">
                <w:ffData>
                  <w:name w:val="Text90"/>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697218DF" w14:textId="50215089" w:rsidR="00554992" w:rsidRPr="003743CC" w:rsidRDefault="00554992" w:rsidP="00554992">
            <w:pPr>
              <w:pStyle w:val="OJA-form-field"/>
            </w:pPr>
            <w:r w:rsidRPr="003743CC">
              <w:fldChar w:fldCharType="begin">
                <w:ffData>
                  <w:name w:val="Text90"/>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5930FFD9" w14:textId="12F88491" w:rsidR="00554992" w:rsidRPr="003743CC" w:rsidRDefault="00554992" w:rsidP="00554992">
            <w:pPr>
              <w:pStyle w:val="OJA-form-field"/>
            </w:pPr>
            <w:r w:rsidRPr="003743CC">
              <w:fldChar w:fldCharType="begin">
                <w:ffData>
                  <w:name w:val="Text90"/>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47D403B2" w14:textId="7BE37F85" w:rsidR="00554992" w:rsidRPr="003743CC" w:rsidRDefault="00554992" w:rsidP="00554992">
            <w:pPr>
              <w:pStyle w:val="OJA-form-field"/>
            </w:pPr>
            <w:r w:rsidRPr="003743CC">
              <w:fldChar w:fldCharType="begin">
                <w:ffData>
                  <w:name w:val="Text90"/>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2B9E91AA" w14:textId="0D8FC62D" w:rsidR="00554992" w:rsidRPr="003743CC" w:rsidRDefault="00554992" w:rsidP="00554992">
            <w:pPr>
              <w:pStyle w:val="OJA-form-field"/>
            </w:pPr>
            <w:r w:rsidRPr="003743CC">
              <w:fldChar w:fldCharType="begin">
                <w:ffData>
                  <w:name w:val="Text90"/>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4819" w:type="dxa"/>
          </w:tcPr>
          <w:p w14:paraId="7D4703F7" w14:textId="51CBF413" w:rsidR="00554992" w:rsidRPr="003743CC" w:rsidRDefault="00554992" w:rsidP="00554992">
            <w:pPr>
              <w:pStyle w:val="OJA-form-field"/>
            </w:pPr>
            <w:r w:rsidRPr="003743CC">
              <w:fldChar w:fldCharType="begin">
                <w:ffData>
                  <w:name w:val="Text90"/>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1FB7B34A" w14:textId="77777777" w:rsidTr="00765E70">
        <w:tc>
          <w:tcPr>
            <w:tcW w:w="1951" w:type="dxa"/>
          </w:tcPr>
          <w:p w14:paraId="6F8C9728" w14:textId="7CB1F579" w:rsidR="00554992" w:rsidRPr="003743CC" w:rsidRDefault="00554992" w:rsidP="00554992">
            <w:pPr>
              <w:pStyle w:val="OJA-form-field"/>
            </w:pPr>
            <w:r w:rsidRPr="003743CC">
              <w:fldChar w:fldCharType="begin">
                <w:ffData>
                  <w:name w:val="Text91"/>
                  <w:enabled/>
                  <w:calcOnExit w:val="0"/>
                  <w:textInput/>
                </w:ffData>
              </w:fldChar>
            </w:r>
            <w:bookmarkStart w:id="39" w:name="Text91"/>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39"/>
          </w:p>
        </w:tc>
        <w:tc>
          <w:tcPr>
            <w:tcW w:w="3686" w:type="dxa"/>
          </w:tcPr>
          <w:p w14:paraId="7F8FBF94" w14:textId="6332D8FB" w:rsidR="00554992" w:rsidRPr="003743CC" w:rsidRDefault="00554992" w:rsidP="00554992">
            <w:pPr>
              <w:pStyle w:val="OJA-form-field"/>
            </w:pPr>
            <w:r w:rsidRPr="003743CC">
              <w:fldChar w:fldCharType="begin">
                <w:ffData>
                  <w:name w:val="Text91"/>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48B5A041" w14:textId="3630ACB8" w:rsidR="00554992" w:rsidRPr="003743CC" w:rsidRDefault="00554992" w:rsidP="00554992">
            <w:pPr>
              <w:pStyle w:val="OJA-form-field"/>
            </w:pPr>
            <w:r w:rsidRPr="003743CC">
              <w:fldChar w:fldCharType="begin">
                <w:ffData>
                  <w:name w:val="Text91"/>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7AD1B174" w14:textId="291B8744" w:rsidR="00554992" w:rsidRPr="003743CC" w:rsidRDefault="00554992" w:rsidP="00554992">
            <w:pPr>
              <w:pStyle w:val="OJA-form-field"/>
            </w:pPr>
            <w:r w:rsidRPr="003743CC">
              <w:fldChar w:fldCharType="begin">
                <w:ffData>
                  <w:name w:val="Text91"/>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5991B928" w14:textId="63026C57" w:rsidR="00554992" w:rsidRPr="003743CC" w:rsidRDefault="00554992" w:rsidP="00554992">
            <w:pPr>
              <w:pStyle w:val="OJA-form-field"/>
            </w:pPr>
            <w:r w:rsidRPr="003743CC">
              <w:fldChar w:fldCharType="begin">
                <w:ffData>
                  <w:name w:val="Text91"/>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467923D9" w14:textId="61A00F32" w:rsidR="00554992" w:rsidRPr="003743CC" w:rsidRDefault="00554992" w:rsidP="00554992">
            <w:pPr>
              <w:pStyle w:val="OJA-form-field"/>
            </w:pPr>
            <w:r w:rsidRPr="003743CC">
              <w:fldChar w:fldCharType="begin">
                <w:ffData>
                  <w:name w:val="Text91"/>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30612063" w14:textId="5FB27135" w:rsidR="00554992" w:rsidRPr="003743CC" w:rsidRDefault="00554992" w:rsidP="00554992">
            <w:pPr>
              <w:pStyle w:val="OJA-form-field"/>
            </w:pPr>
            <w:r w:rsidRPr="003743CC">
              <w:fldChar w:fldCharType="begin">
                <w:ffData>
                  <w:name w:val="Text91"/>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4819" w:type="dxa"/>
          </w:tcPr>
          <w:p w14:paraId="192446AA" w14:textId="185F66A1" w:rsidR="00554992" w:rsidRPr="003743CC" w:rsidRDefault="00554992" w:rsidP="00554992">
            <w:pPr>
              <w:pStyle w:val="OJA-form-field"/>
            </w:pPr>
            <w:r w:rsidRPr="003743CC">
              <w:fldChar w:fldCharType="begin">
                <w:ffData>
                  <w:name w:val="Text91"/>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1A202595" w14:textId="77777777" w:rsidTr="00765E70">
        <w:tc>
          <w:tcPr>
            <w:tcW w:w="1951" w:type="dxa"/>
          </w:tcPr>
          <w:p w14:paraId="6565D4F4" w14:textId="3940712E" w:rsidR="00554992" w:rsidRPr="003743CC" w:rsidRDefault="00554992" w:rsidP="00554992">
            <w:pPr>
              <w:pStyle w:val="OJA-form-field"/>
            </w:pPr>
            <w:r w:rsidRPr="003743CC">
              <w:fldChar w:fldCharType="begin">
                <w:ffData>
                  <w:name w:val="Text92"/>
                  <w:enabled/>
                  <w:calcOnExit w:val="0"/>
                  <w:textInput/>
                </w:ffData>
              </w:fldChar>
            </w:r>
            <w:bookmarkStart w:id="40" w:name="Text92"/>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40"/>
          </w:p>
        </w:tc>
        <w:tc>
          <w:tcPr>
            <w:tcW w:w="3686" w:type="dxa"/>
          </w:tcPr>
          <w:p w14:paraId="0EA781E4" w14:textId="30BAF278" w:rsidR="00554992" w:rsidRPr="003743CC" w:rsidRDefault="00554992" w:rsidP="00554992">
            <w:pPr>
              <w:pStyle w:val="OJA-form-field"/>
            </w:pPr>
            <w:r w:rsidRPr="003743CC">
              <w:fldChar w:fldCharType="begin">
                <w:ffData>
                  <w:name w:val="Text92"/>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4B2EB4DC" w14:textId="045EF0B4" w:rsidR="00554992" w:rsidRPr="003743CC" w:rsidRDefault="00554992" w:rsidP="00554992">
            <w:pPr>
              <w:pStyle w:val="OJA-form-field"/>
            </w:pPr>
            <w:r w:rsidRPr="003743CC">
              <w:fldChar w:fldCharType="begin">
                <w:ffData>
                  <w:name w:val="Text92"/>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59DD3C21" w14:textId="2020F9F9" w:rsidR="00554992" w:rsidRPr="003743CC" w:rsidRDefault="00554992" w:rsidP="00554992">
            <w:pPr>
              <w:pStyle w:val="OJA-form-field"/>
            </w:pPr>
            <w:r w:rsidRPr="003743CC">
              <w:fldChar w:fldCharType="begin">
                <w:ffData>
                  <w:name w:val="Text92"/>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1758A086" w14:textId="6F033240" w:rsidR="00554992" w:rsidRPr="003743CC" w:rsidRDefault="00554992" w:rsidP="00554992">
            <w:pPr>
              <w:pStyle w:val="OJA-form-field"/>
            </w:pPr>
            <w:r w:rsidRPr="003743CC">
              <w:fldChar w:fldCharType="begin">
                <w:ffData>
                  <w:name w:val="Text92"/>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3E12E2B0" w14:textId="5473D0FF" w:rsidR="00554992" w:rsidRPr="003743CC" w:rsidRDefault="00554992" w:rsidP="00554992">
            <w:pPr>
              <w:pStyle w:val="OJA-form-field"/>
            </w:pPr>
            <w:r w:rsidRPr="003743CC">
              <w:fldChar w:fldCharType="begin">
                <w:ffData>
                  <w:name w:val="Text92"/>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758F41A4" w14:textId="5BADD552" w:rsidR="00554992" w:rsidRPr="003743CC" w:rsidRDefault="00554992" w:rsidP="00554992">
            <w:pPr>
              <w:pStyle w:val="OJA-form-field"/>
            </w:pPr>
            <w:r w:rsidRPr="003743CC">
              <w:fldChar w:fldCharType="begin">
                <w:ffData>
                  <w:name w:val="Text92"/>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4819" w:type="dxa"/>
          </w:tcPr>
          <w:p w14:paraId="13D62A44" w14:textId="1EF0ED48" w:rsidR="00554992" w:rsidRPr="003743CC" w:rsidRDefault="00554992" w:rsidP="00554992">
            <w:pPr>
              <w:pStyle w:val="OJA-form-field"/>
            </w:pPr>
            <w:r w:rsidRPr="003743CC">
              <w:fldChar w:fldCharType="begin">
                <w:ffData>
                  <w:name w:val="Text92"/>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72BB9CA5" w14:textId="77777777" w:rsidTr="00765E70">
        <w:tc>
          <w:tcPr>
            <w:tcW w:w="1951" w:type="dxa"/>
          </w:tcPr>
          <w:p w14:paraId="5E4E856A" w14:textId="340F19E7" w:rsidR="00554992" w:rsidRPr="003743CC" w:rsidRDefault="00554992" w:rsidP="00554992">
            <w:pPr>
              <w:pStyle w:val="OJA-form-field"/>
            </w:pPr>
            <w:r w:rsidRPr="003743CC">
              <w:fldChar w:fldCharType="begin">
                <w:ffData>
                  <w:name w:val="Text93"/>
                  <w:enabled/>
                  <w:calcOnExit w:val="0"/>
                  <w:textInput/>
                </w:ffData>
              </w:fldChar>
            </w:r>
            <w:bookmarkStart w:id="41" w:name="Text93"/>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41"/>
          </w:p>
        </w:tc>
        <w:tc>
          <w:tcPr>
            <w:tcW w:w="3686" w:type="dxa"/>
          </w:tcPr>
          <w:p w14:paraId="05612DDF" w14:textId="0EF4C4E8" w:rsidR="00554992" w:rsidRPr="003743CC" w:rsidRDefault="00554992" w:rsidP="00554992">
            <w:pPr>
              <w:pStyle w:val="OJA-form-field"/>
            </w:pPr>
            <w:r w:rsidRPr="003743CC">
              <w:fldChar w:fldCharType="begin">
                <w:ffData>
                  <w:name w:val="Text93"/>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7C2968E0" w14:textId="4944E568" w:rsidR="00554992" w:rsidRPr="003743CC" w:rsidRDefault="00554992" w:rsidP="00554992">
            <w:pPr>
              <w:pStyle w:val="OJA-form-field"/>
            </w:pPr>
            <w:r w:rsidRPr="003743CC">
              <w:fldChar w:fldCharType="begin">
                <w:ffData>
                  <w:name w:val="Text93"/>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5BA9414D" w14:textId="2C2276C3" w:rsidR="00554992" w:rsidRPr="003743CC" w:rsidRDefault="00554992" w:rsidP="00554992">
            <w:pPr>
              <w:pStyle w:val="OJA-form-field"/>
            </w:pPr>
            <w:r w:rsidRPr="003743CC">
              <w:fldChar w:fldCharType="begin">
                <w:ffData>
                  <w:name w:val="Text93"/>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073AFE6B" w14:textId="68ABA99F" w:rsidR="00554992" w:rsidRPr="003743CC" w:rsidRDefault="00554992" w:rsidP="00554992">
            <w:pPr>
              <w:pStyle w:val="OJA-form-field"/>
            </w:pPr>
            <w:r w:rsidRPr="003743CC">
              <w:fldChar w:fldCharType="begin">
                <w:ffData>
                  <w:name w:val="Text93"/>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7D3F015F" w14:textId="7A25ACB0" w:rsidR="00554992" w:rsidRPr="003743CC" w:rsidRDefault="00554992" w:rsidP="00554992">
            <w:pPr>
              <w:pStyle w:val="OJA-form-field"/>
            </w:pPr>
            <w:r w:rsidRPr="003743CC">
              <w:fldChar w:fldCharType="begin">
                <w:ffData>
                  <w:name w:val="Text93"/>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752483AF" w14:textId="36DD872D" w:rsidR="00554992" w:rsidRPr="003743CC" w:rsidRDefault="00554992" w:rsidP="00554992">
            <w:pPr>
              <w:pStyle w:val="OJA-form-field"/>
            </w:pPr>
            <w:r w:rsidRPr="003743CC">
              <w:fldChar w:fldCharType="begin">
                <w:ffData>
                  <w:name w:val="Text93"/>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4819" w:type="dxa"/>
          </w:tcPr>
          <w:p w14:paraId="14DCB941" w14:textId="1BCB9EE0" w:rsidR="00554992" w:rsidRPr="003743CC" w:rsidRDefault="00554992" w:rsidP="00554992">
            <w:pPr>
              <w:pStyle w:val="OJA-form-field"/>
            </w:pPr>
            <w:r w:rsidRPr="003743CC">
              <w:fldChar w:fldCharType="begin">
                <w:ffData>
                  <w:name w:val="Text93"/>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39B0DC0C" w14:textId="77777777" w:rsidTr="00765E70">
        <w:tc>
          <w:tcPr>
            <w:tcW w:w="1951" w:type="dxa"/>
          </w:tcPr>
          <w:p w14:paraId="22756253" w14:textId="441405FC" w:rsidR="00554992" w:rsidRPr="003743CC" w:rsidRDefault="00554992" w:rsidP="00554992">
            <w:pPr>
              <w:pStyle w:val="OJA-form-field"/>
            </w:pPr>
            <w:r w:rsidRPr="003743CC">
              <w:fldChar w:fldCharType="begin">
                <w:ffData>
                  <w:name w:val="Text94"/>
                  <w:enabled/>
                  <w:calcOnExit w:val="0"/>
                  <w:textInput/>
                </w:ffData>
              </w:fldChar>
            </w:r>
            <w:bookmarkStart w:id="42" w:name="Text94"/>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42"/>
          </w:p>
        </w:tc>
        <w:tc>
          <w:tcPr>
            <w:tcW w:w="3686" w:type="dxa"/>
          </w:tcPr>
          <w:p w14:paraId="0C49D1B6" w14:textId="5F32AD8E" w:rsidR="00554992" w:rsidRPr="003743CC" w:rsidRDefault="00554992" w:rsidP="00554992">
            <w:pPr>
              <w:pStyle w:val="OJA-form-field"/>
            </w:pPr>
            <w:r w:rsidRPr="003743CC">
              <w:fldChar w:fldCharType="begin">
                <w:ffData>
                  <w:name w:val="Text94"/>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06FEF881" w14:textId="7321B393" w:rsidR="00554992" w:rsidRPr="003743CC" w:rsidRDefault="00554992" w:rsidP="00554992">
            <w:pPr>
              <w:pStyle w:val="OJA-form-field"/>
            </w:pPr>
            <w:r w:rsidRPr="003743CC">
              <w:fldChar w:fldCharType="begin">
                <w:ffData>
                  <w:name w:val="Text94"/>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7E9027FA" w14:textId="4132DE3F" w:rsidR="00554992" w:rsidRPr="003743CC" w:rsidRDefault="00554992" w:rsidP="00554992">
            <w:pPr>
              <w:pStyle w:val="OJA-form-field"/>
            </w:pPr>
            <w:r w:rsidRPr="003743CC">
              <w:fldChar w:fldCharType="begin">
                <w:ffData>
                  <w:name w:val="Text94"/>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7B5AAE15" w14:textId="1C973A04" w:rsidR="00554992" w:rsidRPr="003743CC" w:rsidRDefault="00554992" w:rsidP="00554992">
            <w:pPr>
              <w:pStyle w:val="OJA-form-field"/>
            </w:pPr>
            <w:r w:rsidRPr="003743CC">
              <w:fldChar w:fldCharType="begin">
                <w:ffData>
                  <w:name w:val="Text94"/>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60D55D07" w14:textId="125EC4EA" w:rsidR="00554992" w:rsidRPr="003743CC" w:rsidRDefault="00554992" w:rsidP="00554992">
            <w:pPr>
              <w:pStyle w:val="OJA-form-field"/>
            </w:pPr>
            <w:r w:rsidRPr="003743CC">
              <w:fldChar w:fldCharType="begin">
                <w:ffData>
                  <w:name w:val="Text94"/>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1134" w:type="dxa"/>
          </w:tcPr>
          <w:p w14:paraId="745ECA0E" w14:textId="6B97A1C3" w:rsidR="00554992" w:rsidRPr="003743CC" w:rsidRDefault="00554992" w:rsidP="00554992">
            <w:pPr>
              <w:pStyle w:val="OJA-form-field"/>
            </w:pPr>
            <w:r w:rsidRPr="003743CC">
              <w:fldChar w:fldCharType="begin">
                <w:ffData>
                  <w:name w:val="Text94"/>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4819" w:type="dxa"/>
          </w:tcPr>
          <w:p w14:paraId="737A663B" w14:textId="6D9AC84C" w:rsidR="00554992" w:rsidRPr="003743CC" w:rsidRDefault="00554992" w:rsidP="00554992">
            <w:pPr>
              <w:pStyle w:val="OJA-form-field"/>
            </w:pPr>
            <w:r w:rsidRPr="003743CC">
              <w:fldChar w:fldCharType="begin">
                <w:ffData>
                  <w:name w:val="Text94"/>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bl>
    <w:p w14:paraId="50F68084" w14:textId="77777777" w:rsidR="00765E70" w:rsidRPr="003743CC" w:rsidRDefault="00765E70">
      <w:pPr>
        <w:pStyle w:val="BodyText"/>
      </w:pPr>
      <w:r w:rsidRPr="003743CC">
        <w:t>Continue on separate sheet as necessary</w:t>
      </w:r>
    </w:p>
    <w:p w14:paraId="1952C71F" w14:textId="77777777" w:rsidR="00EF5B95" w:rsidRPr="003743CC" w:rsidRDefault="00EF5B95">
      <w:pPr>
        <w:pStyle w:val="BodyText"/>
      </w:pPr>
    </w:p>
    <w:p w14:paraId="5B805FB8" w14:textId="73E7A932" w:rsidR="00C851DE" w:rsidRPr="00A341FE" w:rsidRDefault="00C851DE">
      <w:pPr>
        <w:pStyle w:val="BodyText"/>
        <w:rPr>
          <w:rFonts w:ascii="Calibri" w:hAnsi="Calibri"/>
        </w:rPr>
      </w:pPr>
      <w:r w:rsidRPr="00A341FE">
        <w:rPr>
          <w:rFonts w:ascii="Calibri" w:hAnsi="Calibri"/>
        </w:rPr>
        <w:t>(form continues below)</w:t>
      </w:r>
    </w:p>
    <w:p w14:paraId="66E4FEBE" w14:textId="2F74A4A9" w:rsidR="00C851DE" w:rsidRDefault="00C851DE">
      <w:pPr>
        <w:pStyle w:val="BodyText"/>
        <w:rPr>
          <w:rFonts w:ascii="Calibri" w:hAnsi="Calibri"/>
        </w:rPr>
      </w:pPr>
    </w:p>
    <w:tbl>
      <w:tblPr>
        <w:tblW w:w="16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2268"/>
        <w:gridCol w:w="1984"/>
        <w:gridCol w:w="5670"/>
        <w:gridCol w:w="2268"/>
      </w:tblGrid>
      <w:tr w:rsidR="00C851DE" w:rsidRPr="003743CC" w14:paraId="275A3E8E" w14:textId="77777777" w:rsidTr="00CC7597">
        <w:tc>
          <w:tcPr>
            <w:tcW w:w="16126" w:type="dxa"/>
            <w:gridSpan w:val="5"/>
            <w:tcBorders>
              <w:bottom w:val="single" w:sz="4" w:space="0" w:color="auto"/>
            </w:tcBorders>
            <w:shd w:val="clear" w:color="auto" w:fill="ED7D31" w:themeFill="accent2"/>
          </w:tcPr>
          <w:p w14:paraId="0C0E9AED" w14:textId="77777777" w:rsidR="00C851DE" w:rsidRPr="003743CC" w:rsidRDefault="00C851DE">
            <w:pPr>
              <w:pStyle w:val="OJA-form-field"/>
              <w:rPr>
                <w:b/>
                <w:bCs/>
              </w:rPr>
            </w:pPr>
            <w:r w:rsidRPr="003743CC">
              <w:rPr>
                <w:b/>
                <w:bCs/>
              </w:rPr>
              <w:t>Qualifications</w:t>
            </w:r>
          </w:p>
        </w:tc>
      </w:tr>
      <w:tr w:rsidR="00C851DE" w:rsidRPr="003743CC" w14:paraId="4D0189AD" w14:textId="77777777" w:rsidTr="002B5652">
        <w:tc>
          <w:tcPr>
            <w:tcW w:w="16126" w:type="dxa"/>
            <w:gridSpan w:val="5"/>
            <w:tcBorders>
              <w:top w:val="single" w:sz="4" w:space="0" w:color="auto"/>
            </w:tcBorders>
          </w:tcPr>
          <w:p w14:paraId="3718FB6E" w14:textId="16C8383D" w:rsidR="00C851DE" w:rsidRPr="003743CC" w:rsidRDefault="00A87C80" w:rsidP="00B94650">
            <w:pPr>
              <w:pStyle w:val="OJA-Form-sub-paragraph"/>
              <w:jc w:val="both"/>
            </w:pPr>
            <w:r w:rsidRPr="003743CC">
              <w:t xml:space="preserve">Please list </w:t>
            </w:r>
            <w:r w:rsidR="00B94650" w:rsidRPr="003743CC">
              <w:rPr>
                <w:b/>
              </w:rPr>
              <w:t>ALL</w:t>
            </w:r>
            <w:r w:rsidRPr="003743CC">
              <w:t xml:space="preserve"> qualifications you have gained or are undertaking (e.g. </w:t>
            </w:r>
            <w:r w:rsidRPr="003743CC">
              <w:rPr>
                <w:b/>
              </w:rPr>
              <w:t xml:space="preserve">GCSEs, </w:t>
            </w:r>
            <w:r w:rsidR="00B94650" w:rsidRPr="003743CC">
              <w:rPr>
                <w:b/>
              </w:rPr>
              <w:t>A-levels, D</w:t>
            </w:r>
            <w:r w:rsidRPr="003743CC">
              <w:rPr>
                <w:b/>
              </w:rPr>
              <w:t>egree, NVQs</w:t>
            </w:r>
            <w:r w:rsidRPr="003743CC">
              <w:t>, professional qualifications</w:t>
            </w:r>
            <w:r w:rsidR="00683A10">
              <w:t xml:space="preserve">, </w:t>
            </w:r>
            <w:r w:rsidR="00683A10" w:rsidRPr="00683A10">
              <w:t>and memberships of professional institutes that you hold</w:t>
            </w:r>
            <w:r w:rsidRPr="003743CC">
              <w:t>)</w:t>
            </w:r>
            <w:r w:rsidR="00B90AC9" w:rsidRPr="003743CC">
              <w:t xml:space="preserve"> which </w:t>
            </w:r>
            <w:r w:rsidR="006E2724">
              <w:t>are</w:t>
            </w:r>
            <w:r w:rsidR="006E2724" w:rsidRPr="003743CC">
              <w:t xml:space="preserve"> </w:t>
            </w:r>
            <w:r w:rsidR="00B90AC9" w:rsidRPr="003743CC">
              <w:t>relevant to the post which you are applying for.</w:t>
            </w:r>
            <w:r w:rsidRPr="003743CC">
              <w:t xml:space="preserve">  </w:t>
            </w:r>
            <w:r w:rsidRPr="006D3871">
              <w:t>If you are shortlisted for interview</w:t>
            </w:r>
            <w:r w:rsidRPr="003743CC">
              <w:t xml:space="preserve"> you will be required to produce original certificates (or other documentary proof of qualifications)</w:t>
            </w:r>
            <w:r w:rsidR="006B3B26" w:rsidRPr="003743CC">
              <w:t xml:space="preserve"> where these are specified as an essential requirement of the post</w:t>
            </w:r>
            <w:r w:rsidRPr="003743CC">
              <w:t>.</w:t>
            </w:r>
          </w:p>
          <w:p w14:paraId="4C1E99DD" w14:textId="6E07DB53" w:rsidR="00F6264B" w:rsidRPr="003743CC" w:rsidRDefault="00F6264B" w:rsidP="00B94650">
            <w:pPr>
              <w:pStyle w:val="OJA-Form-sub-paragraph"/>
              <w:jc w:val="both"/>
            </w:pPr>
            <w:r w:rsidRPr="003743CC">
              <w:t xml:space="preserve">If you need to add further qualifications, please put these in the </w:t>
            </w:r>
            <w:r w:rsidRPr="003743CC">
              <w:rPr>
                <w:i/>
                <w:iCs/>
              </w:rPr>
              <w:t>Relevant Skills and Experience</w:t>
            </w:r>
            <w:r w:rsidRPr="003743CC">
              <w:t xml:space="preserve"> section.</w:t>
            </w:r>
          </w:p>
        </w:tc>
      </w:tr>
      <w:tr w:rsidR="00C851DE" w:rsidRPr="003743CC" w14:paraId="471F93E6" w14:textId="77777777" w:rsidTr="002B5652">
        <w:trPr>
          <w:cantSplit/>
        </w:trPr>
        <w:tc>
          <w:tcPr>
            <w:tcW w:w="6204" w:type="dxa"/>
            <w:gridSpan w:val="2"/>
          </w:tcPr>
          <w:p w14:paraId="4F0B9C3F" w14:textId="77777777" w:rsidR="00C851DE" w:rsidRPr="003743CC" w:rsidRDefault="00C851DE">
            <w:pPr>
              <w:pStyle w:val="OJA-form-field"/>
              <w:rPr>
                <w:b/>
              </w:rPr>
            </w:pPr>
            <w:r w:rsidRPr="003743CC">
              <w:rPr>
                <w:b/>
              </w:rPr>
              <w:t>Do you have Qualified Teacher Status (QTS)?</w:t>
            </w:r>
          </w:p>
        </w:tc>
        <w:tc>
          <w:tcPr>
            <w:tcW w:w="9922" w:type="dxa"/>
            <w:gridSpan w:val="3"/>
          </w:tcPr>
          <w:p w14:paraId="0B75F408" w14:textId="022E0B44" w:rsidR="00C851DE" w:rsidRPr="003743CC" w:rsidRDefault="00DC3E61">
            <w:pPr>
              <w:pStyle w:val="OJA-form-field"/>
            </w:pPr>
            <w:r w:rsidRPr="003743CC">
              <w:fldChar w:fldCharType="begin">
                <w:ffData>
                  <w:name w:val=""/>
                  <w:enabled/>
                  <w:calcOnExit w:val="0"/>
                  <w:ddList>
                    <w:listEntry w:val="Please select..."/>
                    <w:listEntry w:val="Yes"/>
                    <w:listEntry w:val="No"/>
                  </w:ddList>
                </w:ffData>
              </w:fldChar>
            </w:r>
            <w:r w:rsidRPr="003743CC">
              <w:instrText xml:space="preserve"> FORMDROPDOWN </w:instrText>
            </w:r>
            <w:r w:rsidR="00D869C6">
              <w:fldChar w:fldCharType="separate"/>
            </w:r>
            <w:r w:rsidRPr="003743CC">
              <w:fldChar w:fldCharType="end"/>
            </w:r>
          </w:p>
        </w:tc>
      </w:tr>
      <w:tr w:rsidR="00307065" w:rsidRPr="003743CC" w14:paraId="24BC06B8" w14:textId="77777777" w:rsidTr="002B5652">
        <w:trPr>
          <w:cantSplit/>
        </w:trPr>
        <w:tc>
          <w:tcPr>
            <w:tcW w:w="6204" w:type="dxa"/>
            <w:gridSpan w:val="2"/>
          </w:tcPr>
          <w:p w14:paraId="6381C0A1" w14:textId="5CDBCD88" w:rsidR="00307065" w:rsidRPr="003743CC" w:rsidRDefault="00307065">
            <w:pPr>
              <w:pStyle w:val="OJA-form-field"/>
              <w:rPr>
                <w:b/>
              </w:rPr>
            </w:pPr>
            <w:r>
              <w:rPr>
                <w:b/>
              </w:rPr>
              <w:t>Date of qualifiation</w:t>
            </w:r>
          </w:p>
        </w:tc>
        <w:tc>
          <w:tcPr>
            <w:tcW w:w="9922" w:type="dxa"/>
            <w:gridSpan w:val="3"/>
          </w:tcPr>
          <w:p w14:paraId="03C7D827" w14:textId="5EC85150" w:rsidR="00307065" w:rsidRPr="003743CC" w:rsidRDefault="001A4893">
            <w:pPr>
              <w:pStyle w:val="OJA-form-field"/>
            </w:pPr>
            <w:r w:rsidRPr="003743CC">
              <w:fldChar w:fldCharType="begin">
                <w:ffData>
                  <w:name w:val="Text9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307065" w:rsidRPr="003743CC" w14:paraId="6E48493B" w14:textId="77777777" w:rsidTr="002B5652">
        <w:trPr>
          <w:cantSplit/>
        </w:trPr>
        <w:tc>
          <w:tcPr>
            <w:tcW w:w="6204" w:type="dxa"/>
            <w:gridSpan w:val="2"/>
          </w:tcPr>
          <w:p w14:paraId="6B947979" w14:textId="0A1665BC" w:rsidR="00307065" w:rsidRDefault="00307065">
            <w:pPr>
              <w:pStyle w:val="OJA-form-field"/>
              <w:rPr>
                <w:b/>
              </w:rPr>
            </w:pPr>
            <w:r>
              <w:rPr>
                <w:b/>
              </w:rPr>
              <w:t>Have you completed an induction period as a Newly Qualified Teacher/Early Careers Teacher?</w:t>
            </w:r>
          </w:p>
        </w:tc>
        <w:tc>
          <w:tcPr>
            <w:tcW w:w="9922" w:type="dxa"/>
            <w:gridSpan w:val="3"/>
          </w:tcPr>
          <w:p w14:paraId="3A050973" w14:textId="16F0DEE7" w:rsidR="00307065" w:rsidRPr="003743CC" w:rsidRDefault="00307065">
            <w:pPr>
              <w:pStyle w:val="OJA-form-field"/>
            </w:pPr>
            <w:r w:rsidRPr="003743CC">
              <w:fldChar w:fldCharType="begin">
                <w:ffData>
                  <w:name w:val=""/>
                  <w:enabled/>
                  <w:calcOnExit w:val="0"/>
                  <w:ddList>
                    <w:listEntry w:val="Please select..."/>
                    <w:listEntry w:val="Yes"/>
                    <w:listEntry w:val="No"/>
                  </w:ddList>
                </w:ffData>
              </w:fldChar>
            </w:r>
            <w:r w:rsidRPr="003743CC">
              <w:instrText xml:space="preserve"> FORMDROPDOWN </w:instrText>
            </w:r>
            <w:r w:rsidR="00D869C6">
              <w:fldChar w:fldCharType="separate"/>
            </w:r>
            <w:r w:rsidRPr="003743CC">
              <w:fldChar w:fldCharType="end"/>
            </w:r>
          </w:p>
        </w:tc>
      </w:tr>
      <w:tr w:rsidR="00C851DE" w:rsidRPr="003743CC" w14:paraId="27894944" w14:textId="77777777" w:rsidTr="002B5652">
        <w:trPr>
          <w:cantSplit/>
        </w:trPr>
        <w:tc>
          <w:tcPr>
            <w:tcW w:w="6204" w:type="dxa"/>
            <w:gridSpan w:val="2"/>
          </w:tcPr>
          <w:p w14:paraId="2179B2DA" w14:textId="77777777" w:rsidR="00C851DE" w:rsidRPr="003743CC" w:rsidRDefault="00C851DE">
            <w:pPr>
              <w:pStyle w:val="OJA-form-field"/>
              <w:rPr>
                <w:b/>
              </w:rPr>
            </w:pPr>
            <w:r w:rsidRPr="003743CC">
              <w:rPr>
                <w:b/>
              </w:rPr>
              <w:t>Teacher reference number</w:t>
            </w:r>
          </w:p>
        </w:tc>
        <w:tc>
          <w:tcPr>
            <w:tcW w:w="9922" w:type="dxa"/>
            <w:gridSpan w:val="3"/>
          </w:tcPr>
          <w:p w14:paraId="54CF15EF" w14:textId="6D9645F7" w:rsidR="00C851DE" w:rsidRPr="003743CC" w:rsidRDefault="00554992" w:rsidP="001B75E6">
            <w:pPr>
              <w:pStyle w:val="OJA-form-field"/>
            </w:pPr>
            <w:r w:rsidRPr="003743CC">
              <w:fldChar w:fldCharType="begin">
                <w:ffData>
                  <w:name w:val="Text96"/>
                  <w:enabled/>
                  <w:calcOnExit w:val="0"/>
                  <w:textInput/>
                </w:ffData>
              </w:fldChar>
            </w:r>
            <w:bookmarkStart w:id="43" w:name="Text96"/>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43"/>
          </w:p>
        </w:tc>
      </w:tr>
      <w:tr w:rsidR="00C851DE" w:rsidRPr="003743CC" w14:paraId="4A8C7F6E" w14:textId="77777777" w:rsidTr="002B5652">
        <w:trPr>
          <w:cantSplit/>
        </w:trPr>
        <w:tc>
          <w:tcPr>
            <w:tcW w:w="6204" w:type="dxa"/>
            <w:gridSpan w:val="2"/>
          </w:tcPr>
          <w:p w14:paraId="58CC8E91" w14:textId="77777777" w:rsidR="00C851DE" w:rsidRPr="003743CC" w:rsidRDefault="00C851DE">
            <w:pPr>
              <w:pStyle w:val="OJA-form-field"/>
              <w:rPr>
                <w:b/>
              </w:rPr>
            </w:pPr>
            <w:r w:rsidRPr="003743CC">
              <w:rPr>
                <w:b/>
              </w:rPr>
              <w:t>Name at time of degree, qualification or PGCE (if different)</w:t>
            </w:r>
          </w:p>
        </w:tc>
        <w:tc>
          <w:tcPr>
            <w:tcW w:w="9922" w:type="dxa"/>
            <w:gridSpan w:val="3"/>
          </w:tcPr>
          <w:p w14:paraId="3A863ADA" w14:textId="7579E8F7" w:rsidR="00C851DE" w:rsidRPr="003743CC" w:rsidRDefault="00554992" w:rsidP="000F0CF6">
            <w:pPr>
              <w:pStyle w:val="OJA-form-field"/>
            </w:pPr>
            <w:r w:rsidRPr="003743CC">
              <w:fldChar w:fldCharType="begin">
                <w:ffData>
                  <w:name w:val="Text97"/>
                  <w:enabled/>
                  <w:calcOnExit w:val="0"/>
                  <w:textInput/>
                </w:ffData>
              </w:fldChar>
            </w:r>
            <w:bookmarkStart w:id="44" w:name="Text97"/>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44"/>
          </w:p>
        </w:tc>
      </w:tr>
      <w:tr w:rsidR="00C851DE" w:rsidRPr="003743CC" w14:paraId="7BB810CE" w14:textId="77777777" w:rsidTr="002B5652">
        <w:tc>
          <w:tcPr>
            <w:tcW w:w="3936" w:type="dxa"/>
          </w:tcPr>
          <w:p w14:paraId="0B018EAF" w14:textId="77777777" w:rsidR="00C851DE" w:rsidRPr="003743CC" w:rsidRDefault="00C851DE" w:rsidP="003D4B17">
            <w:pPr>
              <w:pStyle w:val="OJA-form-field"/>
              <w:jc w:val="center"/>
              <w:rPr>
                <w:b/>
                <w:bCs/>
              </w:rPr>
            </w:pPr>
            <w:r w:rsidRPr="003743CC">
              <w:rPr>
                <w:b/>
                <w:bCs/>
              </w:rPr>
              <w:t>Name of qualification</w:t>
            </w:r>
          </w:p>
        </w:tc>
        <w:tc>
          <w:tcPr>
            <w:tcW w:w="4252" w:type="dxa"/>
            <w:gridSpan w:val="2"/>
          </w:tcPr>
          <w:p w14:paraId="55CB7C61" w14:textId="77777777" w:rsidR="00C851DE" w:rsidRPr="003743CC" w:rsidRDefault="00C851DE" w:rsidP="003D4B17">
            <w:pPr>
              <w:pStyle w:val="OJA-form-field"/>
              <w:jc w:val="center"/>
              <w:rPr>
                <w:b/>
                <w:bCs/>
              </w:rPr>
            </w:pPr>
            <w:r w:rsidRPr="003743CC">
              <w:rPr>
                <w:b/>
                <w:bCs/>
              </w:rPr>
              <w:t>Subjects and grades or results expected</w:t>
            </w:r>
          </w:p>
        </w:tc>
        <w:tc>
          <w:tcPr>
            <w:tcW w:w="5670" w:type="dxa"/>
          </w:tcPr>
          <w:p w14:paraId="7A6F86E7" w14:textId="77777777" w:rsidR="00C851DE" w:rsidRPr="003743CC" w:rsidRDefault="00C851DE" w:rsidP="003D4B17">
            <w:pPr>
              <w:pStyle w:val="OJA-form-field"/>
              <w:jc w:val="center"/>
              <w:rPr>
                <w:b/>
                <w:bCs/>
              </w:rPr>
            </w:pPr>
            <w:r w:rsidRPr="003743CC">
              <w:rPr>
                <w:b/>
                <w:bCs/>
              </w:rPr>
              <w:t>School/ College/ University attended</w:t>
            </w:r>
          </w:p>
        </w:tc>
        <w:tc>
          <w:tcPr>
            <w:tcW w:w="2268" w:type="dxa"/>
          </w:tcPr>
          <w:p w14:paraId="23973AD0" w14:textId="77777777" w:rsidR="00C851DE" w:rsidRPr="003743CC" w:rsidRDefault="00C851DE" w:rsidP="003D4B17">
            <w:pPr>
              <w:pStyle w:val="OJA-form-field"/>
              <w:jc w:val="center"/>
              <w:rPr>
                <w:b/>
                <w:bCs/>
              </w:rPr>
            </w:pPr>
            <w:r w:rsidRPr="003743CC">
              <w:rPr>
                <w:b/>
                <w:bCs/>
              </w:rPr>
              <w:t>Date awarded (month/ year)</w:t>
            </w:r>
          </w:p>
        </w:tc>
      </w:tr>
      <w:tr w:rsidR="00554992" w:rsidRPr="003743CC" w14:paraId="4A72A3BD" w14:textId="77777777" w:rsidTr="002B5652">
        <w:tc>
          <w:tcPr>
            <w:tcW w:w="3936" w:type="dxa"/>
          </w:tcPr>
          <w:p w14:paraId="5F69A778" w14:textId="43706489" w:rsidR="00554992" w:rsidRPr="003743CC" w:rsidRDefault="00554992" w:rsidP="00554992">
            <w:pPr>
              <w:pStyle w:val="OJA-form-field"/>
            </w:pPr>
            <w:r w:rsidRPr="003743CC">
              <w:fldChar w:fldCharType="begin">
                <w:ffData>
                  <w:name w:val="Text98"/>
                  <w:enabled/>
                  <w:calcOnExit w:val="0"/>
                  <w:textInput/>
                </w:ffData>
              </w:fldChar>
            </w:r>
            <w:bookmarkStart w:id="45" w:name="Text98"/>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45"/>
          </w:p>
        </w:tc>
        <w:tc>
          <w:tcPr>
            <w:tcW w:w="4252" w:type="dxa"/>
            <w:gridSpan w:val="2"/>
          </w:tcPr>
          <w:p w14:paraId="734A9183" w14:textId="648667FB" w:rsidR="00554992" w:rsidRPr="003743CC" w:rsidRDefault="00554992" w:rsidP="00554992">
            <w:pPr>
              <w:pStyle w:val="OJA-form-field"/>
            </w:pPr>
            <w:r w:rsidRPr="003743CC">
              <w:fldChar w:fldCharType="begin">
                <w:ffData>
                  <w:name w:val="Text9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5670" w:type="dxa"/>
          </w:tcPr>
          <w:p w14:paraId="0EBD5683" w14:textId="7790E8D7" w:rsidR="00554992" w:rsidRPr="003743CC" w:rsidRDefault="00554992" w:rsidP="00554992">
            <w:pPr>
              <w:pStyle w:val="OJA-form-field"/>
            </w:pPr>
            <w:r w:rsidRPr="003743CC">
              <w:fldChar w:fldCharType="begin">
                <w:ffData>
                  <w:name w:val="Text9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268" w:type="dxa"/>
          </w:tcPr>
          <w:p w14:paraId="10ACA640" w14:textId="19B0F9A7" w:rsidR="00554992" w:rsidRPr="003743CC" w:rsidRDefault="00554992" w:rsidP="00554992">
            <w:pPr>
              <w:pStyle w:val="OJA-form-field"/>
            </w:pPr>
            <w:r w:rsidRPr="003743CC">
              <w:fldChar w:fldCharType="begin">
                <w:ffData>
                  <w:name w:val="Text9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0CC05C73" w14:textId="77777777" w:rsidTr="002B5652">
        <w:tc>
          <w:tcPr>
            <w:tcW w:w="3936" w:type="dxa"/>
          </w:tcPr>
          <w:p w14:paraId="2B00763C" w14:textId="6DCF76F8" w:rsidR="00554992" w:rsidRPr="003743CC" w:rsidRDefault="00554992" w:rsidP="00554992">
            <w:pPr>
              <w:pStyle w:val="OJA-form-field"/>
            </w:pPr>
            <w:r w:rsidRPr="003743CC">
              <w:fldChar w:fldCharType="begin">
                <w:ffData>
                  <w:name w:val="Text99"/>
                  <w:enabled/>
                  <w:calcOnExit w:val="0"/>
                  <w:textInput/>
                </w:ffData>
              </w:fldChar>
            </w:r>
            <w:bookmarkStart w:id="46" w:name="Text99"/>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46"/>
          </w:p>
        </w:tc>
        <w:tc>
          <w:tcPr>
            <w:tcW w:w="4252" w:type="dxa"/>
            <w:gridSpan w:val="2"/>
          </w:tcPr>
          <w:p w14:paraId="4BC496D7" w14:textId="134FE912" w:rsidR="00554992" w:rsidRPr="003743CC" w:rsidRDefault="00554992" w:rsidP="00554992">
            <w:pPr>
              <w:pStyle w:val="OJA-form-field"/>
            </w:pPr>
            <w:r w:rsidRPr="003743CC">
              <w:fldChar w:fldCharType="begin">
                <w:ffData>
                  <w:name w:val="Text99"/>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5670" w:type="dxa"/>
          </w:tcPr>
          <w:p w14:paraId="4FDB950A" w14:textId="0D416E2E" w:rsidR="00554992" w:rsidRPr="003743CC" w:rsidRDefault="00554992" w:rsidP="00554992">
            <w:pPr>
              <w:pStyle w:val="OJA-form-field"/>
            </w:pPr>
            <w:r w:rsidRPr="003743CC">
              <w:fldChar w:fldCharType="begin">
                <w:ffData>
                  <w:name w:val="Text99"/>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268" w:type="dxa"/>
          </w:tcPr>
          <w:p w14:paraId="35F17FCB" w14:textId="3566294D" w:rsidR="00554992" w:rsidRPr="003743CC" w:rsidRDefault="00554992" w:rsidP="00554992">
            <w:pPr>
              <w:pStyle w:val="OJA-form-field"/>
            </w:pPr>
            <w:r w:rsidRPr="003743CC">
              <w:fldChar w:fldCharType="begin">
                <w:ffData>
                  <w:name w:val="Text99"/>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53889907" w14:textId="77777777" w:rsidTr="002B5652">
        <w:tc>
          <w:tcPr>
            <w:tcW w:w="3936" w:type="dxa"/>
          </w:tcPr>
          <w:p w14:paraId="4AA7691D" w14:textId="2A37D0B1" w:rsidR="00554992" w:rsidRPr="003743CC" w:rsidRDefault="00554992" w:rsidP="00554992">
            <w:pPr>
              <w:pStyle w:val="OJA-form-field"/>
            </w:pPr>
            <w:r w:rsidRPr="003743CC">
              <w:fldChar w:fldCharType="begin">
                <w:ffData>
                  <w:name w:val="Text100"/>
                  <w:enabled/>
                  <w:calcOnExit w:val="0"/>
                  <w:textInput/>
                </w:ffData>
              </w:fldChar>
            </w:r>
            <w:bookmarkStart w:id="47" w:name="Text100"/>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47"/>
          </w:p>
        </w:tc>
        <w:tc>
          <w:tcPr>
            <w:tcW w:w="4252" w:type="dxa"/>
            <w:gridSpan w:val="2"/>
          </w:tcPr>
          <w:p w14:paraId="1378665D" w14:textId="7BAD05B1" w:rsidR="00554992" w:rsidRPr="003743CC" w:rsidRDefault="00554992" w:rsidP="00554992">
            <w:pPr>
              <w:pStyle w:val="OJA-form-field"/>
            </w:pPr>
            <w:r w:rsidRPr="003743CC">
              <w:fldChar w:fldCharType="begin">
                <w:ffData>
                  <w:name w:val="Text100"/>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5670" w:type="dxa"/>
          </w:tcPr>
          <w:p w14:paraId="0CFBB5AF" w14:textId="222C87BF" w:rsidR="00554992" w:rsidRPr="003743CC" w:rsidRDefault="00554992" w:rsidP="00554992">
            <w:pPr>
              <w:pStyle w:val="OJA-form-field"/>
            </w:pPr>
            <w:r w:rsidRPr="003743CC">
              <w:fldChar w:fldCharType="begin">
                <w:ffData>
                  <w:name w:val="Text100"/>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268" w:type="dxa"/>
          </w:tcPr>
          <w:p w14:paraId="2F75C162" w14:textId="2B4B3A34" w:rsidR="00554992" w:rsidRPr="003743CC" w:rsidRDefault="00554992" w:rsidP="00554992">
            <w:pPr>
              <w:pStyle w:val="OJA-form-field"/>
            </w:pPr>
            <w:r w:rsidRPr="003743CC">
              <w:fldChar w:fldCharType="begin">
                <w:ffData>
                  <w:name w:val="Text100"/>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3F663F5E" w14:textId="77777777" w:rsidTr="002B5652">
        <w:tc>
          <w:tcPr>
            <w:tcW w:w="3936" w:type="dxa"/>
          </w:tcPr>
          <w:p w14:paraId="3A6385DF" w14:textId="21BF838A" w:rsidR="00554992" w:rsidRPr="003743CC" w:rsidRDefault="00554992" w:rsidP="00554992">
            <w:pPr>
              <w:pStyle w:val="OJA-form-field"/>
            </w:pPr>
            <w:r w:rsidRPr="003743CC">
              <w:fldChar w:fldCharType="begin">
                <w:ffData>
                  <w:name w:val="Text101"/>
                  <w:enabled/>
                  <w:calcOnExit w:val="0"/>
                  <w:textInput/>
                </w:ffData>
              </w:fldChar>
            </w:r>
            <w:bookmarkStart w:id="48" w:name="Text101"/>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48"/>
          </w:p>
        </w:tc>
        <w:tc>
          <w:tcPr>
            <w:tcW w:w="4252" w:type="dxa"/>
            <w:gridSpan w:val="2"/>
          </w:tcPr>
          <w:p w14:paraId="17139E2C" w14:textId="37C0534F" w:rsidR="00554992" w:rsidRPr="003743CC" w:rsidRDefault="00554992" w:rsidP="00554992">
            <w:pPr>
              <w:pStyle w:val="OJA-form-field"/>
            </w:pPr>
            <w:r w:rsidRPr="003743CC">
              <w:fldChar w:fldCharType="begin">
                <w:ffData>
                  <w:name w:val="Text101"/>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5670" w:type="dxa"/>
          </w:tcPr>
          <w:p w14:paraId="66A7AF83" w14:textId="2160643C" w:rsidR="00554992" w:rsidRPr="003743CC" w:rsidRDefault="00554992" w:rsidP="00554992">
            <w:pPr>
              <w:pStyle w:val="OJA-form-field"/>
            </w:pPr>
            <w:r w:rsidRPr="003743CC">
              <w:fldChar w:fldCharType="begin">
                <w:ffData>
                  <w:name w:val="Text101"/>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268" w:type="dxa"/>
          </w:tcPr>
          <w:p w14:paraId="4A0510E7" w14:textId="00049E75" w:rsidR="00554992" w:rsidRPr="003743CC" w:rsidRDefault="00554992" w:rsidP="00554992">
            <w:pPr>
              <w:pStyle w:val="OJA-form-field"/>
            </w:pPr>
            <w:r w:rsidRPr="003743CC">
              <w:fldChar w:fldCharType="begin">
                <w:ffData>
                  <w:name w:val="Text101"/>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06DD9617" w14:textId="77777777" w:rsidTr="002B5652">
        <w:tc>
          <w:tcPr>
            <w:tcW w:w="3936" w:type="dxa"/>
          </w:tcPr>
          <w:p w14:paraId="5099BDA2" w14:textId="2651D950" w:rsidR="00554992" w:rsidRPr="003743CC" w:rsidRDefault="00554992" w:rsidP="00554992">
            <w:pPr>
              <w:pStyle w:val="OJA-form-field"/>
            </w:pPr>
            <w:r w:rsidRPr="003743CC">
              <w:fldChar w:fldCharType="begin">
                <w:ffData>
                  <w:name w:val="Text102"/>
                  <w:enabled/>
                  <w:calcOnExit w:val="0"/>
                  <w:textInput/>
                </w:ffData>
              </w:fldChar>
            </w:r>
            <w:bookmarkStart w:id="49" w:name="Text102"/>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49"/>
          </w:p>
        </w:tc>
        <w:tc>
          <w:tcPr>
            <w:tcW w:w="4252" w:type="dxa"/>
            <w:gridSpan w:val="2"/>
          </w:tcPr>
          <w:p w14:paraId="350CCA71" w14:textId="6848C8DA" w:rsidR="00554992" w:rsidRPr="003743CC" w:rsidRDefault="00554992" w:rsidP="00554992">
            <w:pPr>
              <w:pStyle w:val="OJA-form-field"/>
            </w:pPr>
            <w:r w:rsidRPr="003743CC">
              <w:fldChar w:fldCharType="begin">
                <w:ffData>
                  <w:name w:val="Text102"/>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5670" w:type="dxa"/>
          </w:tcPr>
          <w:p w14:paraId="46BF1BAE" w14:textId="09F20DF8" w:rsidR="00554992" w:rsidRPr="003743CC" w:rsidRDefault="00554992" w:rsidP="00554992">
            <w:pPr>
              <w:pStyle w:val="OJA-form-field"/>
            </w:pPr>
            <w:r w:rsidRPr="003743CC">
              <w:fldChar w:fldCharType="begin">
                <w:ffData>
                  <w:name w:val="Text102"/>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268" w:type="dxa"/>
          </w:tcPr>
          <w:p w14:paraId="2C95B8C1" w14:textId="4C3F9F82" w:rsidR="00554992" w:rsidRPr="003743CC" w:rsidRDefault="00554992" w:rsidP="00554992">
            <w:pPr>
              <w:pStyle w:val="OJA-form-field"/>
            </w:pPr>
            <w:r w:rsidRPr="003743CC">
              <w:fldChar w:fldCharType="begin">
                <w:ffData>
                  <w:name w:val="Text102"/>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166CEEB9" w14:textId="77777777" w:rsidTr="002B5652">
        <w:tc>
          <w:tcPr>
            <w:tcW w:w="3936" w:type="dxa"/>
          </w:tcPr>
          <w:p w14:paraId="7DD398E3" w14:textId="5F6B97A3" w:rsidR="00554992" w:rsidRPr="003743CC" w:rsidRDefault="00554992" w:rsidP="00554992">
            <w:pPr>
              <w:pStyle w:val="OJA-form-field"/>
            </w:pPr>
            <w:r w:rsidRPr="003743CC">
              <w:fldChar w:fldCharType="begin">
                <w:ffData>
                  <w:name w:val="Text103"/>
                  <w:enabled/>
                  <w:calcOnExit w:val="0"/>
                  <w:textInput/>
                </w:ffData>
              </w:fldChar>
            </w:r>
            <w:bookmarkStart w:id="50" w:name="Text103"/>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50"/>
          </w:p>
        </w:tc>
        <w:tc>
          <w:tcPr>
            <w:tcW w:w="4252" w:type="dxa"/>
            <w:gridSpan w:val="2"/>
          </w:tcPr>
          <w:p w14:paraId="399D46EF" w14:textId="4B4E3427" w:rsidR="00554992" w:rsidRPr="003743CC" w:rsidRDefault="00554992" w:rsidP="00554992">
            <w:pPr>
              <w:pStyle w:val="OJA-form-field"/>
            </w:pPr>
            <w:r w:rsidRPr="003743CC">
              <w:fldChar w:fldCharType="begin">
                <w:ffData>
                  <w:name w:val="Text103"/>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5670" w:type="dxa"/>
          </w:tcPr>
          <w:p w14:paraId="61B70C13" w14:textId="260E911A" w:rsidR="00554992" w:rsidRPr="003743CC" w:rsidRDefault="00554992" w:rsidP="00554992">
            <w:pPr>
              <w:pStyle w:val="OJA-form-field"/>
            </w:pPr>
            <w:r w:rsidRPr="003743CC">
              <w:fldChar w:fldCharType="begin">
                <w:ffData>
                  <w:name w:val="Text103"/>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268" w:type="dxa"/>
          </w:tcPr>
          <w:p w14:paraId="46571928" w14:textId="3FD71020" w:rsidR="00554992" w:rsidRPr="003743CC" w:rsidRDefault="00554992" w:rsidP="00554992">
            <w:pPr>
              <w:pStyle w:val="OJA-form-field"/>
            </w:pPr>
            <w:r w:rsidRPr="003743CC">
              <w:fldChar w:fldCharType="begin">
                <w:ffData>
                  <w:name w:val="Text103"/>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r w:rsidR="00554992" w:rsidRPr="003743CC" w14:paraId="198E982A" w14:textId="77777777" w:rsidTr="002B5652">
        <w:tc>
          <w:tcPr>
            <w:tcW w:w="3936" w:type="dxa"/>
          </w:tcPr>
          <w:p w14:paraId="6C0EE4DA" w14:textId="18B3C897" w:rsidR="00554992" w:rsidRPr="003743CC" w:rsidRDefault="00554992" w:rsidP="00554992">
            <w:pPr>
              <w:pStyle w:val="OJA-form-field"/>
            </w:pPr>
            <w:r w:rsidRPr="003743CC">
              <w:fldChar w:fldCharType="begin">
                <w:ffData>
                  <w:name w:val="Text104"/>
                  <w:enabled/>
                  <w:calcOnExit w:val="0"/>
                  <w:textInput/>
                </w:ffData>
              </w:fldChar>
            </w:r>
            <w:bookmarkStart w:id="51" w:name="Text104"/>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51"/>
          </w:p>
        </w:tc>
        <w:tc>
          <w:tcPr>
            <w:tcW w:w="4252" w:type="dxa"/>
            <w:gridSpan w:val="2"/>
          </w:tcPr>
          <w:p w14:paraId="126E8180" w14:textId="123397A9" w:rsidR="00554992" w:rsidRPr="003743CC" w:rsidRDefault="00554992" w:rsidP="00554992">
            <w:pPr>
              <w:pStyle w:val="OJA-form-field"/>
            </w:pPr>
            <w:r w:rsidRPr="003743CC">
              <w:fldChar w:fldCharType="begin">
                <w:ffData>
                  <w:name w:val="Text104"/>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5670" w:type="dxa"/>
          </w:tcPr>
          <w:p w14:paraId="346ABA2E" w14:textId="17E15A28" w:rsidR="00554992" w:rsidRPr="003743CC" w:rsidRDefault="00554992" w:rsidP="00554992">
            <w:pPr>
              <w:pStyle w:val="OJA-form-field"/>
            </w:pPr>
            <w:r w:rsidRPr="003743CC">
              <w:fldChar w:fldCharType="begin">
                <w:ffData>
                  <w:name w:val="Text104"/>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268" w:type="dxa"/>
          </w:tcPr>
          <w:p w14:paraId="7D7556C4" w14:textId="3892716B" w:rsidR="00554992" w:rsidRPr="003743CC" w:rsidRDefault="00554992" w:rsidP="00554992">
            <w:pPr>
              <w:pStyle w:val="OJA-form-field"/>
            </w:pPr>
            <w:r w:rsidRPr="003743CC">
              <w:fldChar w:fldCharType="begin">
                <w:ffData>
                  <w:name w:val="Text104"/>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r>
    </w:tbl>
    <w:p w14:paraId="55D917CB" w14:textId="77777777" w:rsidR="00765E70" w:rsidRPr="003743CC" w:rsidRDefault="00765E70">
      <w:pPr>
        <w:pStyle w:val="BodyText"/>
      </w:pPr>
    </w:p>
    <w:p w14:paraId="4A1519BE" w14:textId="77777777" w:rsidR="00EF5B95" w:rsidRPr="003743CC" w:rsidRDefault="00EF5B95" w:rsidP="00EF5B95">
      <w:pPr>
        <w:pStyle w:val="BodyText"/>
      </w:pPr>
      <w:r w:rsidRPr="003743CC">
        <w:t>(form continues below)</w:t>
      </w:r>
    </w:p>
    <w:p w14:paraId="0472A2E9" w14:textId="5BA3E46A" w:rsidR="00EF5B95" w:rsidRPr="003743CC" w:rsidRDefault="00EF5B95">
      <w:pPr>
        <w:pStyle w:val="BodyText"/>
        <w:sectPr w:rsidR="00EF5B95" w:rsidRPr="003743CC" w:rsidSect="001676CC">
          <w:pgSz w:w="16840" w:h="11907" w:orient="landscape" w:code="9"/>
          <w:pgMar w:top="1416" w:right="425" w:bottom="426" w:left="425" w:header="720" w:footer="284" w:gutter="0"/>
          <w:cols w:space="720"/>
          <w:docGrid w:linePitch="299"/>
        </w:sectPr>
      </w:pPr>
    </w:p>
    <w:p w14:paraId="0CD43343" w14:textId="77777777" w:rsidR="00765E70" w:rsidRPr="003743CC" w:rsidRDefault="00765E70">
      <w:pPr>
        <w:pStyle w:val="BodyText"/>
      </w:pPr>
    </w:p>
    <w:tbl>
      <w:tblPr>
        <w:tblW w:w="1558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78"/>
        <w:gridCol w:w="3402"/>
        <w:gridCol w:w="2952"/>
        <w:gridCol w:w="2708"/>
        <w:gridCol w:w="2847"/>
      </w:tblGrid>
      <w:tr w:rsidR="00C51BC7" w:rsidRPr="003743CC" w14:paraId="1BBFD79A" w14:textId="77777777" w:rsidTr="00C51BC7">
        <w:trPr>
          <w:trHeight w:val="444"/>
        </w:trPr>
        <w:tc>
          <w:tcPr>
            <w:tcW w:w="15587" w:type="dxa"/>
            <w:gridSpan w:val="5"/>
            <w:tcBorders>
              <w:top w:val="single" w:sz="6" w:space="0" w:color="auto"/>
              <w:bottom w:val="single" w:sz="4" w:space="0" w:color="auto"/>
            </w:tcBorders>
            <w:shd w:val="clear" w:color="auto" w:fill="ED7D31" w:themeFill="accent2"/>
          </w:tcPr>
          <w:p w14:paraId="5B467DE8" w14:textId="74299681" w:rsidR="00C51BC7" w:rsidRPr="003743CC" w:rsidRDefault="00C51BC7">
            <w:pPr>
              <w:pStyle w:val="OJA-form-field"/>
              <w:rPr>
                <w:b/>
                <w:bCs/>
              </w:rPr>
            </w:pPr>
            <w:r w:rsidRPr="003743CC">
              <w:rPr>
                <w:b/>
                <w:bCs/>
              </w:rPr>
              <w:t>Training</w:t>
            </w:r>
          </w:p>
        </w:tc>
      </w:tr>
      <w:tr w:rsidR="00C51BC7" w:rsidRPr="003743CC" w14:paraId="1AEFDBAF" w14:textId="77777777" w:rsidTr="00C51BC7">
        <w:trPr>
          <w:trHeight w:val="937"/>
        </w:trPr>
        <w:tc>
          <w:tcPr>
            <w:tcW w:w="15587" w:type="dxa"/>
            <w:gridSpan w:val="5"/>
            <w:tcBorders>
              <w:top w:val="single" w:sz="4" w:space="0" w:color="auto"/>
              <w:bottom w:val="single" w:sz="4" w:space="0" w:color="auto"/>
            </w:tcBorders>
          </w:tcPr>
          <w:p w14:paraId="36605CE2" w14:textId="681ED603" w:rsidR="00C51BC7" w:rsidRPr="003743CC" w:rsidRDefault="00C51BC7" w:rsidP="003D4B17">
            <w:pPr>
              <w:pStyle w:val="OJA-form-field"/>
              <w:jc w:val="both"/>
            </w:pPr>
            <w:r w:rsidRPr="003743CC">
              <w:t xml:space="preserve">Please list any additional training you have undertaken which is relevant to the post for which you are applying. If you need to add further items, please put these in the </w:t>
            </w:r>
            <w:r w:rsidRPr="003743CC">
              <w:rPr>
                <w:i/>
                <w:iCs/>
              </w:rPr>
              <w:t>Relevant Skills and Experience</w:t>
            </w:r>
            <w:r w:rsidRPr="003743CC">
              <w:t xml:space="preserve"> section.</w:t>
            </w:r>
          </w:p>
        </w:tc>
      </w:tr>
      <w:tr w:rsidR="00C51BC7" w:rsidRPr="003743CC" w14:paraId="7DFF90CD" w14:textId="11ADEE9A" w:rsidTr="00C51BC7">
        <w:trPr>
          <w:trHeight w:val="691"/>
        </w:trPr>
        <w:tc>
          <w:tcPr>
            <w:tcW w:w="3678" w:type="dxa"/>
            <w:tcBorders>
              <w:top w:val="single" w:sz="4" w:space="0" w:color="auto"/>
              <w:left w:val="single" w:sz="4" w:space="0" w:color="auto"/>
              <w:bottom w:val="single" w:sz="4" w:space="0" w:color="auto"/>
              <w:right w:val="single" w:sz="4" w:space="0" w:color="auto"/>
            </w:tcBorders>
          </w:tcPr>
          <w:p w14:paraId="2C69F559" w14:textId="0F868860" w:rsidR="00C51BC7" w:rsidRPr="003743CC" w:rsidRDefault="00C51BC7" w:rsidP="00C51BC7">
            <w:pPr>
              <w:pStyle w:val="OJA-form-field"/>
              <w:rPr>
                <w:b/>
              </w:rPr>
            </w:pPr>
            <w:r w:rsidRPr="00B01FF5">
              <w:rPr>
                <w:b/>
              </w:rPr>
              <w:t>Name of College/ University/Other</w:t>
            </w:r>
          </w:p>
        </w:tc>
        <w:tc>
          <w:tcPr>
            <w:tcW w:w="3402" w:type="dxa"/>
            <w:tcBorders>
              <w:top w:val="single" w:sz="4" w:space="0" w:color="auto"/>
              <w:left w:val="single" w:sz="4" w:space="0" w:color="auto"/>
              <w:bottom w:val="single" w:sz="4" w:space="0" w:color="auto"/>
              <w:right w:val="single" w:sz="4" w:space="0" w:color="auto"/>
            </w:tcBorders>
            <w:vAlign w:val="center"/>
          </w:tcPr>
          <w:p w14:paraId="7ECB9453" w14:textId="348D5105" w:rsidR="00C51BC7" w:rsidRPr="003743CC" w:rsidRDefault="00C51BC7" w:rsidP="00C51BC7">
            <w:pPr>
              <w:pStyle w:val="OJA-form-field"/>
              <w:rPr>
                <w:b/>
              </w:rPr>
            </w:pPr>
            <w:r w:rsidRPr="003743CC">
              <w:rPr>
                <w:b/>
              </w:rPr>
              <w:t xml:space="preserve">Name of course </w:t>
            </w:r>
          </w:p>
        </w:tc>
        <w:tc>
          <w:tcPr>
            <w:tcW w:w="2952" w:type="dxa"/>
            <w:tcBorders>
              <w:top w:val="single" w:sz="4" w:space="0" w:color="auto"/>
              <w:left w:val="single" w:sz="4" w:space="0" w:color="auto"/>
              <w:bottom w:val="single" w:sz="4" w:space="0" w:color="auto"/>
              <w:right w:val="single" w:sz="4" w:space="0" w:color="auto"/>
            </w:tcBorders>
            <w:vAlign w:val="center"/>
          </w:tcPr>
          <w:p w14:paraId="6306267E" w14:textId="7D8E06EC" w:rsidR="00C51BC7" w:rsidRPr="003743CC" w:rsidRDefault="00C51BC7" w:rsidP="00C51BC7">
            <w:pPr>
              <w:pStyle w:val="OJA-form-field"/>
              <w:rPr>
                <w:b/>
              </w:rPr>
            </w:pPr>
            <w:r w:rsidRPr="003743CC">
              <w:rPr>
                <w:b/>
              </w:rPr>
              <w:t>Date completed</w:t>
            </w:r>
            <w:r w:rsidRPr="003743CC">
              <w:rPr>
                <w:b/>
              </w:rPr>
              <w:br/>
              <w:t>(month/ year)</w:t>
            </w:r>
          </w:p>
        </w:tc>
        <w:tc>
          <w:tcPr>
            <w:tcW w:w="2708" w:type="dxa"/>
            <w:tcBorders>
              <w:top w:val="single" w:sz="4" w:space="0" w:color="auto"/>
              <w:left w:val="single" w:sz="4" w:space="0" w:color="auto"/>
              <w:bottom w:val="single" w:sz="4" w:space="0" w:color="auto"/>
              <w:right w:val="single" w:sz="4" w:space="0" w:color="auto"/>
            </w:tcBorders>
          </w:tcPr>
          <w:p w14:paraId="4B39C64E" w14:textId="0C03F60D" w:rsidR="00C51BC7" w:rsidRPr="003743CC" w:rsidRDefault="00C51BC7" w:rsidP="00C51BC7">
            <w:pPr>
              <w:pStyle w:val="OJA-form-field"/>
              <w:rPr>
                <w:b/>
              </w:rPr>
            </w:pPr>
            <w:r w:rsidRPr="00B01FF5">
              <w:rPr>
                <w:b/>
              </w:rPr>
              <w:t>Qualification/Grade obtained</w:t>
            </w:r>
          </w:p>
        </w:tc>
        <w:tc>
          <w:tcPr>
            <w:tcW w:w="2847" w:type="dxa"/>
            <w:tcBorders>
              <w:top w:val="single" w:sz="4" w:space="0" w:color="auto"/>
              <w:left w:val="single" w:sz="4" w:space="0" w:color="auto"/>
              <w:bottom w:val="single" w:sz="4" w:space="0" w:color="auto"/>
              <w:right w:val="single" w:sz="4" w:space="0" w:color="auto"/>
            </w:tcBorders>
          </w:tcPr>
          <w:p w14:paraId="58A73DCB" w14:textId="0F0305DA" w:rsidR="00C51BC7" w:rsidRPr="003743CC" w:rsidRDefault="00C51BC7" w:rsidP="00C51BC7">
            <w:pPr>
              <w:pStyle w:val="OJA-form-field"/>
              <w:rPr>
                <w:b/>
              </w:rPr>
            </w:pPr>
            <w:r w:rsidRPr="00B01FF5">
              <w:rPr>
                <w:b/>
              </w:rPr>
              <w:t>Awarding Body</w:t>
            </w:r>
          </w:p>
        </w:tc>
      </w:tr>
      <w:tr w:rsidR="0048495E" w:rsidRPr="003743CC" w14:paraId="74B866DF" w14:textId="79EF5FB8" w:rsidTr="00C51BC7">
        <w:trPr>
          <w:trHeight w:val="427"/>
        </w:trPr>
        <w:tc>
          <w:tcPr>
            <w:tcW w:w="3678" w:type="dxa"/>
            <w:tcBorders>
              <w:top w:val="single" w:sz="4" w:space="0" w:color="auto"/>
              <w:left w:val="single" w:sz="4" w:space="0" w:color="auto"/>
              <w:bottom w:val="single" w:sz="4" w:space="0" w:color="auto"/>
              <w:right w:val="single" w:sz="4" w:space="0" w:color="auto"/>
            </w:tcBorders>
          </w:tcPr>
          <w:p w14:paraId="7974BF5B" w14:textId="4947F902"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3402" w:type="dxa"/>
            <w:tcBorders>
              <w:top w:val="single" w:sz="4" w:space="0" w:color="auto"/>
              <w:left w:val="single" w:sz="4" w:space="0" w:color="auto"/>
              <w:bottom w:val="single" w:sz="4" w:space="0" w:color="auto"/>
              <w:right w:val="single" w:sz="4" w:space="0" w:color="auto"/>
            </w:tcBorders>
          </w:tcPr>
          <w:p w14:paraId="5063114B" w14:textId="6C0E3E31" w:rsidR="0048495E" w:rsidRPr="003743CC" w:rsidRDefault="0048495E" w:rsidP="0048495E">
            <w:pPr>
              <w:pStyle w:val="OJA-form-field"/>
            </w:pPr>
            <w:r w:rsidRPr="003743CC">
              <w:fldChar w:fldCharType="begin">
                <w:ffData>
                  <w:name w:val="Text106"/>
                  <w:enabled/>
                  <w:calcOnExit w:val="0"/>
                  <w:textInput/>
                </w:ffData>
              </w:fldChar>
            </w:r>
            <w:bookmarkStart w:id="52" w:name="Text106"/>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52"/>
          </w:p>
        </w:tc>
        <w:tc>
          <w:tcPr>
            <w:tcW w:w="2952" w:type="dxa"/>
            <w:tcBorders>
              <w:top w:val="single" w:sz="4" w:space="0" w:color="auto"/>
              <w:left w:val="single" w:sz="4" w:space="0" w:color="auto"/>
              <w:bottom w:val="single" w:sz="4" w:space="0" w:color="auto"/>
              <w:right w:val="single" w:sz="4" w:space="0" w:color="auto"/>
            </w:tcBorders>
          </w:tcPr>
          <w:p w14:paraId="039B37CD" w14:textId="295D1EF0"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708" w:type="dxa"/>
            <w:tcBorders>
              <w:top w:val="single" w:sz="4" w:space="0" w:color="auto"/>
              <w:left w:val="single" w:sz="4" w:space="0" w:color="auto"/>
              <w:bottom w:val="single" w:sz="4" w:space="0" w:color="auto"/>
              <w:right w:val="single" w:sz="4" w:space="0" w:color="auto"/>
            </w:tcBorders>
          </w:tcPr>
          <w:p w14:paraId="06912482" w14:textId="6FA1BD97"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847" w:type="dxa"/>
            <w:tcBorders>
              <w:top w:val="single" w:sz="4" w:space="0" w:color="auto"/>
              <w:left w:val="single" w:sz="4" w:space="0" w:color="auto"/>
              <w:bottom w:val="single" w:sz="4" w:space="0" w:color="auto"/>
              <w:right w:val="single" w:sz="4" w:space="0" w:color="auto"/>
            </w:tcBorders>
          </w:tcPr>
          <w:p w14:paraId="6F381CB7" w14:textId="46ABABEC" w:rsidR="0048495E" w:rsidRPr="003743CC" w:rsidRDefault="0048495E" w:rsidP="0048495E">
            <w:pPr>
              <w:pStyle w:val="OJA-form-field"/>
            </w:pPr>
            <w:r w:rsidRPr="00FB6753">
              <w:fldChar w:fldCharType="begin">
                <w:ffData>
                  <w:name w:val="Text106"/>
                  <w:enabled/>
                  <w:calcOnExit w:val="0"/>
                  <w:textInput/>
                </w:ffData>
              </w:fldChar>
            </w:r>
            <w:r w:rsidRPr="00FB6753">
              <w:instrText xml:space="preserve"> FORMTEXT </w:instrText>
            </w:r>
            <w:r w:rsidRPr="00FB6753">
              <w:fldChar w:fldCharType="separate"/>
            </w:r>
            <w:r w:rsidRPr="00FB6753">
              <w:t> </w:t>
            </w:r>
            <w:r w:rsidRPr="00FB6753">
              <w:t> </w:t>
            </w:r>
            <w:r w:rsidRPr="00FB6753">
              <w:t> </w:t>
            </w:r>
            <w:r w:rsidRPr="00FB6753">
              <w:t> </w:t>
            </w:r>
            <w:r w:rsidRPr="00FB6753">
              <w:t> </w:t>
            </w:r>
            <w:r w:rsidRPr="00FB6753">
              <w:fldChar w:fldCharType="end"/>
            </w:r>
          </w:p>
        </w:tc>
      </w:tr>
      <w:tr w:rsidR="0048495E" w:rsidRPr="003743CC" w14:paraId="6934A603" w14:textId="0B497EEB" w:rsidTr="00C51BC7">
        <w:trPr>
          <w:trHeight w:val="444"/>
        </w:trPr>
        <w:tc>
          <w:tcPr>
            <w:tcW w:w="3678" w:type="dxa"/>
            <w:tcBorders>
              <w:top w:val="single" w:sz="4" w:space="0" w:color="auto"/>
              <w:left w:val="single" w:sz="4" w:space="0" w:color="auto"/>
              <w:bottom w:val="single" w:sz="4" w:space="0" w:color="auto"/>
              <w:right w:val="single" w:sz="4" w:space="0" w:color="auto"/>
            </w:tcBorders>
          </w:tcPr>
          <w:p w14:paraId="0496E90C" w14:textId="69288AB4"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3402" w:type="dxa"/>
            <w:tcBorders>
              <w:top w:val="single" w:sz="4" w:space="0" w:color="auto"/>
              <w:left w:val="single" w:sz="4" w:space="0" w:color="auto"/>
              <w:bottom w:val="single" w:sz="4" w:space="0" w:color="auto"/>
              <w:right w:val="single" w:sz="4" w:space="0" w:color="auto"/>
            </w:tcBorders>
          </w:tcPr>
          <w:p w14:paraId="614F6A14" w14:textId="215CEA58" w:rsidR="0048495E" w:rsidRPr="003743CC" w:rsidRDefault="0048495E" w:rsidP="0048495E">
            <w:pPr>
              <w:pStyle w:val="OJA-form-field"/>
            </w:pPr>
            <w:r w:rsidRPr="003743CC">
              <w:fldChar w:fldCharType="begin">
                <w:ffData>
                  <w:name w:val="Text107"/>
                  <w:enabled/>
                  <w:calcOnExit w:val="0"/>
                  <w:textInput/>
                </w:ffData>
              </w:fldChar>
            </w:r>
            <w:bookmarkStart w:id="53" w:name="Text107"/>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53"/>
          </w:p>
        </w:tc>
        <w:tc>
          <w:tcPr>
            <w:tcW w:w="2952" w:type="dxa"/>
            <w:tcBorders>
              <w:top w:val="single" w:sz="4" w:space="0" w:color="auto"/>
              <w:left w:val="single" w:sz="4" w:space="0" w:color="auto"/>
              <w:bottom w:val="single" w:sz="4" w:space="0" w:color="auto"/>
              <w:right w:val="single" w:sz="4" w:space="0" w:color="auto"/>
            </w:tcBorders>
          </w:tcPr>
          <w:p w14:paraId="3EA55EDA" w14:textId="721A2C44" w:rsidR="0048495E" w:rsidRPr="003743CC" w:rsidRDefault="0048495E" w:rsidP="0048495E">
            <w:pPr>
              <w:pStyle w:val="OJA-form-field"/>
            </w:pPr>
            <w:r w:rsidRPr="003743CC">
              <w:fldChar w:fldCharType="begin">
                <w:ffData>
                  <w:name w:val="Text10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708" w:type="dxa"/>
            <w:tcBorders>
              <w:top w:val="single" w:sz="4" w:space="0" w:color="auto"/>
              <w:left w:val="single" w:sz="4" w:space="0" w:color="auto"/>
              <w:bottom w:val="single" w:sz="4" w:space="0" w:color="auto"/>
              <w:right w:val="single" w:sz="4" w:space="0" w:color="auto"/>
            </w:tcBorders>
          </w:tcPr>
          <w:p w14:paraId="59195F0F" w14:textId="3A633509" w:rsidR="0048495E" w:rsidRPr="003743CC" w:rsidRDefault="0048495E" w:rsidP="0048495E">
            <w:pPr>
              <w:pStyle w:val="OJA-form-field"/>
            </w:pPr>
            <w:r w:rsidRPr="00A970C8">
              <w:fldChar w:fldCharType="begin">
                <w:ffData>
                  <w:name w:val="Text106"/>
                  <w:enabled/>
                  <w:calcOnExit w:val="0"/>
                  <w:textInput/>
                </w:ffData>
              </w:fldChar>
            </w:r>
            <w:r w:rsidRPr="00A970C8">
              <w:instrText xml:space="preserve"> FORMTEXT </w:instrText>
            </w:r>
            <w:r w:rsidRPr="00A970C8">
              <w:fldChar w:fldCharType="separate"/>
            </w:r>
            <w:r w:rsidRPr="00A970C8">
              <w:t> </w:t>
            </w:r>
            <w:r w:rsidRPr="00A970C8">
              <w:t> </w:t>
            </w:r>
            <w:r w:rsidRPr="00A970C8">
              <w:t> </w:t>
            </w:r>
            <w:r w:rsidRPr="00A970C8">
              <w:t> </w:t>
            </w:r>
            <w:r w:rsidRPr="00A970C8">
              <w:t> </w:t>
            </w:r>
            <w:r w:rsidRPr="00A970C8">
              <w:fldChar w:fldCharType="end"/>
            </w:r>
          </w:p>
        </w:tc>
        <w:tc>
          <w:tcPr>
            <w:tcW w:w="2847" w:type="dxa"/>
            <w:tcBorders>
              <w:top w:val="single" w:sz="4" w:space="0" w:color="auto"/>
              <w:left w:val="single" w:sz="4" w:space="0" w:color="auto"/>
              <w:bottom w:val="single" w:sz="4" w:space="0" w:color="auto"/>
              <w:right w:val="single" w:sz="4" w:space="0" w:color="auto"/>
            </w:tcBorders>
          </w:tcPr>
          <w:p w14:paraId="1D96AB74" w14:textId="42EF66AF" w:rsidR="0048495E" w:rsidRPr="003743CC" w:rsidRDefault="0048495E" w:rsidP="0048495E">
            <w:pPr>
              <w:pStyle w:val="OJA-form-field"/>
            </w:pPr>
            <w:r w:rsidRPr="00FB6753">
              <w:fldChar w:fldCharType="begin">
                <w:ffData>
                  <w:name w:val="Text106"/>
                  <w:enabled/>
                  <w:calcOnExit w:val="0"/>
                  <w:textInput/>
                </w:ffData>
              </w:fldChar>
            </w:r>
            <w:r w:rsidRPr="00FB6753">
              <w:instrText xml:space="preserve"> FORMTEXT </w:instrText>
            </w:r>
            <w:r w:rsidRPr="00FB6753">
              <w:fldChar w:fldCharType="separate"/>
            </w:r>
            <w:r w:rsidRPr="00FB6753">
              <w:t> </w:t>
            </w:r>
            <w:r w:rsidRPr="00FB6753">
              <w:t> </w:t>
            </w:r>
            <w:r w:rsidRPr="00FB6753">
              <w:t> </w:t>
            </w:r>
            <w:r w:rsidRPr="00FB6753">
              <w:t> </w:t>
            </w:r>
            <w:r w:rsidRPr="00FB6753">
              <w:t> </w:t>
            </w:r>
            <w:r w:rsidRPr="00FB6753">
              <w:fldChar w:fldCharType="end"/>
            </w:r>
          </w:p>
        </w:tc>
      </w:tr>
      <w:tr w:rsidR="0048495E" w:rsidRPr="003743CC" w14:paraId="11459D32" w14:textId="25ACA93E" w:rsidTr="00C51BC7">
        <w:trPr>
          <w:trHeight w:val="444"/>
        </w:trPr>
        <w:tc>
          <w:tcPr>
            <w:tcW w:w="3678" w:type="dxa"/>
            <w:tcBorders>
              <w:top w:val="single" w:sz="4" w:space="0" w:color="auto"/>
              <w:left w:val="single" w:sz="4" w:space="0" w:color="auto"/>
              <w:bottom w:val="single" w:sz="4" w:space="0" w:color="auto"/>
              <w:right w:val="single" w:sz="4" w:space="0" w:color="auto"/>
            </w:tcBorders>
          </w:tcPr>
          <w:p w14:paraId="6B3EE07A" w14:textId="535E1872"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3402" w:type="dxa"/>
            <w:tcBorders>
              <w:top w:val="single" w:sz="4" w:space="0" w:color="auto"/>
              <w:left w:val="single" w:sz="4" w:space="0" w:color="auto"/>
              <w:bottom w:val="single" w:sz="4" w:space="0" w:color="auto"/>
              <w:right w:val="single" w:sz="4" w:space="0" w:color="auto"/>
            </w:tcBorders>
          </w:tcPr>
          <w:p w14:paraId="23D1B29C" w14:textId="63A5D08F" w:rsidR="0048495E" w:rsidRPr="003743CC" w:rsidRDefault="0048495E" w:rsidP="0048495E">
            <w:pPr>
              <w:pStyle w:val="OJA-form-field"/>
            </w:pPr>
            <w:r w:rsidRPr="003743CC">
              <w:fldChar w:fldCharType="begin">
                <w:ffData>
                  <w:name w:val="Text108"/>
                  <w:enabled/>
                  <w:calcOnExit w:val="0"/>
                  <w:textInput/>
                </w:ffData>
              </w:fldChar>
            </w:r>
            <w:bookmarkStart w:id="54" w:name="Text108"/>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54"/>
          </w:p>
        </w:tc>
        <w:tc>
          <w:tcPr>
            <w:tcW w:w="2952" w:type="dxa"/>
            <w:tcBorders>
              <w:top w:val="single" w:sz="4" w:space="0" w:color="auto"/>
              <w:left w:val="single" w:sz="4" w:space="0" w:color="auto"/>
              <w:bottom w:val="single" w:sz="4" w:space="0" w:color="auto"/>
              <w:right w:val="single" w:sz="4" w:space="0" w:color="auto"/>
            </w:tcBorders>
          </w:tcPr>
          <w:p w14:paraId="3EBDC544" w14:textId="0D627393" w:rsidR="0048495E" w:rsidRPr="003743CC" w:rsidRDefault="0048495E" w:rsidP="0048495E">
            <w:pPr>
              <w:pStyle w:val="OJA-form-field"/>
            </w:pPr>
            <w:r w:rsidRPr="003743CC">
              <w:fldChar w:fldCharType="begin">
                <w:ffData>
                  <w:name w:val="Text10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708" w:type="dxa"/>
            <w:tcBorders>
              <w:top w:val="single" w:sz="4" w:space="0" w:color="auto"/>
              <w:left w:val="single" w:sz="4" w:space="0" w:color="auto"/>
              <w:bottom w:val="single" w:sz="4" w:space="0" w:color="auto"/>
              <w:right w:val="single" w:sz="4" w:space="0" w:color="auto"/>
            </w:tcBorders>
          </w:tcPr>
          <w:p w14:paraId="5516606B" w14:textId="0AF65C06" w:rsidR="0048495E" w:rsidRPr="003743CC" w:rsidRDefault="0048495E" w:rsidP="0048495E">
            <w:pPr>
              <w:pStyle w:val="OJA-form-field"/>
            </w:pPr>
            <w:r w:rsidRPr="00A970C8">
              <w:fldChar w:fldCharType="begin">
                <w:ffData>
                  <w:name w:val="Text106"/>
                  <w:enabled/>
                  <w:calcOnExit w:val="0"/>
                  <w:textInput/>
                </w:ffData>
              </w:fldChar>
            </w:r>
            <w:r w:rsidRPr="00A970C8">
              <w:instrText xml:space="preserve"> FORMTEXT </w:instrText>
            </w:r>
            <w:r w:rsidRPr="00A970C8">
              <w:fldChar w:fldCharType="separate"/>
            </w:r>
            <w:r w:rsidRPr="00A970C8">
              <w:t> </w:t>
            </w:r>
            <w:r w:rsidRPr="00A970C8">
              <w:t> </w:t>
            </w:r>
            <w:r w:rsidRPr="00A970C8">
              <w:t> </w:t>
            </w:r>
            <w:r w:rsidRPr="00A970C8">
              <w:t> </w:t>
            </w:r>
            <w:r w:rsidRPr="00A970C8">
              <w:t> </w:t>
            </w:r>
            <w:r w:rsidRPr="00A970C8">
              <w:fldChar w:fldCharType="end"/>
            </w:r>
          </w:p>
        </w:tc>
        <w:tc>
          <w:tcPr>
            <w:tcW w:w="2847" w:type="dxa"/>
            <w:tcBorders>
              <w:top w:val="single" w:sz="4" w:space="0" w:color="auto"/>
              <w:left w:val="single" w:sz="4" w:space="0" w:color="auto"/>
              <w:bottom w:val="single" w:sz="4" w:space="0" w:color="auto"/>
              <w:right w:val="single" w:sz="4" w:space="0" w:color="auto"/>
            </w:tcBorders>
          </w:tcPr>
          <w:p w14:paraId="6BE56C4A" w14:textId="75431B44" w:rsidR="0048495E" w:rsidRPr="003743CC" w:rsidRDefault="0048495E" w:rsidP="0048495E">
            <w:pPr>
              <w:pStyle w:val="OJA-form-field"/>
            </w:pPr>
            <w:r w:rsidRPr="00FB6753">
              <w:fldChar w:fldCharType="begin">
                <w:ffData>
                  <w:name w:val="Text106"/>
                  <w:enabled/>
                  <w:calcOnExit w:val="0"/>
                  <w:textInput/>
                </w:ffData>
              </w:fldChar>
            </w:r>
            <w:r w:rsidRPr="00FB6753">
              <w:instrText xml:space="preserve"> FORMTEXT </w:instrText>
            </w:r>
            <w:r w:rsidRPr="00FB6753">
              <w:fldChar w:fldCharType="separate"/>
            </w:r>
            <w:r w:rsidRPr="00FB6753">
              <w:t> </w:t>
            </w:r>
            <w:r w:rsidRPr="00FB6753">
              <w:t> </w:t>
            </w:r>
            <w:r w:rsidRPr="00FB6753">
              <w:t> </w:t>
            </w:r>
            <w:r w:rsidRPr="00FB6753">
              <w:t> </w:t>
            </w:r>
            <w:r w:rsidRPr="00FB6753">
              <w:t> </w:t>
            </w:r>
            <w:r w:rsidRPr="00FB6753">
              <w:fldChar w:fldCharType="end"/>
            </w:r>
          </w:p>
        </w:tc>
      </w:tr>
      <w:tr w:rsidR="0048495E" w:rsidRPr="003743CC" w14:paraId="0E2DC1C7" w14:textId="58FCC37C" w:rsidTr="00C51BC7">
        <w:trPr>
          <w:trHeight w:val="427"/>
        </w:trPr>
        <w:tc>
          <w:tcPr>
            <w:tcW w:w="3678" w:type="dxa"/>
            <w:tcBorders>
              <w:top w:val="single" w:sz="4" w:space="0" w:color="auto"/>
              <w:left w:val="single" w:sz="4" w:space="0" w:color="auto"/>
              <w:bottom w:val="single" w:sz="4" w:space="0" w:color="auto"/>
              <w:right w:val="single" w:sz="4" w:space="0" w:color="auto"/>
            </w:tcBorders>
          </w:tcPr>
          <w:p w14:paraId="23232B33" w14:textId="5BDCAD52"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3402" w:type="dxa"/>
            <w:tcBorders>
              <w:top w:val="single" w:sz="4" w:space="0" w:color="auto"/>
              <w:left w:val="single" w:sz="4" w:space="0" w:color="auto"/>
              <w:bottom w:val="single" w:sz="4" w:space="0" w:color="auto"/>
              <w:right w:val="single" w:sz="4" w:space="0" w:color="auto"/>
            </w:tcBorders>
          </w:tcPr>
          <w:p w14:paraId="36AC3253" w14:textId="591559CE"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952" w:type="dxa"/>
            <w:tcBorders>
              <w:top w:val="single" w:sz="4" w:space="0" w:color="auto"/>
              <w:left w:val="single" w:sz="4" w:space="0" w:color="auto"/>
              <w:bottom w:val="single" w:sz="4" w:space="0" w:color="auto"/>
              <w:right w:val="single" w:sz="4" w:space="0" w:color="auto"/>
            </w:tcBorders>
          </w:tcPr>
          <w:p w14:paraId="0713659C" w14:textId="332338B8"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708" w:type="dxa"/>
            <w:tcBorders>
              <w:top w:val="single" w:sz="4" w:space="0" w:color="auto"/>
              <w:left w:val="single" w:sz="4" w:space="0" w:color="auto"/>
              <w:bottom w:val="single" w:sz="4" w:space="0" w:color="auto"/>
              <w:right w:val="single" w:sz="4" w:space="0" w:color="auto"/>
            </w:tcBorders>
          </w:tcPr>
          <w:p w14:paraId="67A59A68" w14:textId="28350163" w:rsidR="0048495E" w:rsidRPr="003743CC" w:rsidRDefault="0048495E" w:rsidP="0048495E">
            <w:pPr>
              <w:pStyle w:val="OJA-form-field"/>
            </w:pPr>
            <w:r w:rsidRPr="00A970C8">
              <w:fldChar w:fldCharType="begin">
                <w:ffData>
                  <w:name w:val="Text106"/>
                  <w:enabled/>
                  <w:calcOnExit w:val="0"/>
                  <w:textInput/>
                </w:ffData>
              </w:fldChar>
            </w:r>
            <w:r w:rsidRPr="00A970C8">
              <w:instrText xml:space="preserve"> FORMTEXT </w:instrText>
            </w:r>
            <w:r w:rsidRPr="00A970C8">
              <w:fldChar w:fldCharType="separate"/>
            </w:r>
            <w:r w:rsidRPr="00A970C8">
              <w:t> </w:t>
            </w:r>
            <w:r w:rsidRPr="00A970C8">
              <w:t> </w:t>
            </w:r>
            <w:r w:rsidRPr="00A970C8">
              <w:t> </w:t>
            </w:r>
            <w:r w:rsidRPr="00A970C8">
              <w:t> </w:t>
            </w:r>
            <w:r w:rsidRPr="00A970C8">
              <w:t> </w:t>
            </w:r>
            <w:r w:rsidRPr="00A970C8">
              <w:fldChar w:fldCharType="end"/>
            </w:r>
          </w:p>
        </w:tc>
        <w:tc>
          <w:tcPr>
            <w:tcW w:w="2847" w:type="dxa"/>
            <w:tcBorders>
              <w:top w:val="single" w:sz="4" w:space="0" w:color="auto"/>
              <w:left w:val="single" w:sz="4" w:space="0" w:color="auto"/>
              <w:bottom w:val="single" w:sz="4" w:space="0" w:color="auto"/>
              <w:right w:val="single" w:sz="4" w:space="0" w:color="auto"/>
            </w:tcBorders>
          </w:tcPr>
          <w:p w14:paraId="73E4473B" w14:textId="2A79FBC9" w:rsidR="0048495E" w:rsidRPr="003743CC" w:rsidRDefault="0048495E" w:rsidP="0048495E">
            <w:pPr>
              <w:pStyle w:val="OJA-form-field"/>
            </w:pPr>
            <w:r w:rsidRPr="00FB6753">
              <w:fldChar w:fldCharType="begin">
                <w:ffData>
                  <w:name w:val="Text106"/>
                  <w:enabled/>
                  <w:calcOnExit w:val="0"/>
                  <w:textInput/>
                </w:ffData>
              </w:fldChar>
            </w:r>
            <w:r w:rsidRPr="00FB6753">
              <w:instrText xml:space="preserve"> FORMTEXT </w:instrText>
            </w:r>
            <w:r w:rsidRPr="00FB6753">
              <w:fldChar w:fldCharType="separate"/>
            </w:r>
            <w:r w:rsidRPr="00FB6753">
              <w:t> </w:t>
            </w:r>
            <w:r w:rsidRPr="00FB6753">
              <w:t> </w:t>
            </w:r>
            <w:r w:rsidRPr="00FB6753">
              <w:t> </w:t>
            </w:r>
            <w:r w:rsidRPr="00FB6753">
              <w:t> </w:t>
            </w:r>
            <w:r w:rsidRPr="00FB6753">
              <w:t> </w:t>
            </w:r>
            <w:r w:rsidRPr="00FB6753">
              <w:fldChar w:fldCharType="end"/>
            </w:r>
          </w:p>
        </w:tc>
      </w:tr>
      <w:tr w:rsidR="0048495E" w:rsidRPr="003743CC" w14:paraId="10FFAC39" w14:textId="69B294AE" w:rsidTr="00C51BC7">
        <w:trPr>
          <w:trHeight w:val="444"/>
        </w:trPr>
        <w:tc>
          <w:tcPr>
            <w:tcW w:w="3678" w:type="dxa"/>
            <w:tcBorders>
              <w:top w:val="single" w:sz="4" w:space="0" w:color="auto"/>
              <w:left w:val="single" w:sz="4" w:space="0" w:color="auto"/>
              <w:bottom w:val="single" w:sz="4" w:space="0" w:color="auto"/>
              <w:right w:val="single" w:sz="4" w:space="0" w:color="auto"/>
            </w:tcBorders>
          </w:tcPr>
          <w:p w14:paraId="621E8B52" w14:textId="3BF20FCF"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3402" w:type="dxa"/>
            <w:tcBorders>
              <w:top w:val="single" w:sz="4" w:space="0" w:color="auto"/>
              <w:left w:val="single" w:sz="4" w:space="0" w:color="auto"/>
              <w:bottom w:val="single" w:sz="4" w:space="0" w:color="auto"/>
              <w:right w:val="single" w:sz="4" w:space="0" w:color="auto"/>
            </w:tcBorders>
          </w:tcPr>
          <w:p w14:paraId="0C6FBA4D" w14:textId="5D9617DE" w:rsidR="0048495E" w:rsidRPr="003743CC" w:rsidRDefault="0048495E" w:rsidP="0048495E">
            <w:pPr>
              <w:pStyle w:val="OJA-form-field"/>
            </w:pPr>
            <w:r w:rsidRPr="003743CC">
              <w:fldChar w:fldCharType="begin">
                <w:ffData>
                  <w:name w:val="Text10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952" w:type="dxa"/>
            <w:tcBorders>
              <w:top w:val="single" w:sz="4" w:space="0" w:color="auto"/>
              <w:left w:val="single" w:sz="4" w:space="0" w:color="auto"/>
              <w:bottom w:val="single" w:sz="4" w:space="0" w:color="auto"/>
              <w:right w:val="single" w:sz="4" w:space="0" w:color="auto"/>
            </w:tcBorders>
          </w:tcPr>
          <w:p w14:paraId="354AC8A2" w14:textId="69C7B78D" w:rsidR="0048495E" w:rsidRPr="003743CC" w:rsidRDefault="0048495E" w:rsidP="0048495E">
            <w:pPr>
              <w:pStyle w:val="OJA-form-field"/>
            </w:pPr>
            <w:r w:rsidRPr="003743CC">
              <w:fldChar w:fldCharType="begin">
                <w:ffData>
                  <w:name w:val="Text10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708" w:type="dxa"/>
            <w:tcBorders>
              <w:top w:val="single" w:sz="4" w:space="0" w:color="auto"/>
              <w:left w:val="single" w:sz="4" w:space="0" w:color="auto"/>
              <w:bottom w:val="single" w:sz="4" w:space="0" w:color="auto"/>
              <w:right w:val="single" w:sz="4" w:space="0" w:color="auto"/>
            </w:tcBorders>
          </w:tcPr>
          <w:p w14:paraId="586217B9" w14:textId="1482F714" w:rsidR="0048495E" w:rsidRPr="003743CC" w:rsidRDefault="0048495E" w:rsidP="0048495E">
            <w:pPr>
              <w:pStyle w:val="OJA-form-field"/>
            </w:pPr>
            <w:r w:rsidRPr="00A970C8">
              <w:fldChar w:fldCharType="begin">
                <w:ffData>
                  <w:name w:val="Text106"/>
                  <w:enabled/>
                  <w:calcOnExit w:val="0"/>
                  <w:textInput/>
                </w:ffData>
              </w:fldChar>
            </w:r>
            <w:r w:rsidRPr="00A970C8">
              <w:instrText xml:space="preserve"> FORMTEXT </w:instrText>
            </w:r>
            <w:r w:rsidRPr="00A970C8">
              <w:fldChar w:fldCharType="separate"/>
            </w:r>
            <w:r w:rsidRPr="00A970C8">
              <w:t> </w:t>
            </w:r>
            <w:r w:rsidRPr="00A970C8">
              <w:t> </w:t>
            </w:r>
            <w:r w:rsidRPr="00A970C8">
              <w:t> </w:t>
            </w:r>
            <w:r w:rsidRPr="00A970C8">
              <w:t> </w:t>
            </w:r>
            <w:r w:rsidRPr="00A970C8">
              <w:t> </w:t>
            </w:r>
            <w:r w:rsidRPr="00A970C8">
              <w:fldChar w:fldCharType="end"/>
            </w:r>
          </w:p>
        </w:tc>
        <w:tc>
          <w:tcPr>
            <w:tcW w:w="2847" w:type="dxa"/>
            <w:tcBorders>
              <w:top w:val="single" w:sz="4" w:space="0" w:color="auto"/>
              <w:left w:val="single" w:sz="4" w:space="0" w:color="auto"/>
              <w:bottom w:val="single" w:sz="4" w:space="0" w:color="auto"/>
              <w:right w:val="single" w:sz="4" w:space="0" w:color="auto"/>
            </w:tcBorders>
          </w:tcPr>
          <w:p w14:paraId="02FED6AB" w14:textId="24BD2011" w:rsidR="0048495E" w:rsidRPr="003743CC" w:rsidRDefault="0048495E" w:rsidP="0048495E">
            <w:pPr>
              <w:pStyle w:val="OJA-form-field"/>
            </w:pPr>
            <w:r w:rsidRPr="00FB6753">
              <w:fldChar w:fldCharType="begin">
                <w:ffData>
                  <w:name w:val="Text106"/>
                  <w:enabled/>
                  <w:calcOnExit w:val="0"/>
                  <w:textInput/>
                </w:ffData>
              </w:fldChar>
            </w:r>
            <w:r w:rsidRPr="00FB6753">
              <w:instrText xml:space="preserve"> FORMTEXT </w:instrText>
            </w:r>
            <w:r w:rsidRPr="00FB6753">
              <w:fldChar w:fldCharType="separate"/>
            </w:r>
            <w:r w:rsidRPr="00FB6753">
              <w:t> </w:t>
            </w:r>
            <w:r w:rsidRPr="00FB6753">
              <w:t> </w:t>
            </w:r>
            <w:r w:rsidRPr="00FB6753">
              <w:t> </w:t>
            </w:r>
            <w:r w:rsidRPr="00FB6753">
              <w:t> </w:t>
            </w:r>
            <w:r w:rsidRPr="00FB6753">
              <w:t> </w:t>
            </w:r>
            <w:r w:rsidRPr="00FB6753">
              <w:fldChar w:fldCharType="end"/>
            </w:r>
          </w:p>
        </w:tc>
      </w:tr>
      <w:tr w:rsidR="0048495E" w:rsidRPr="003743CC" w14:paraId="50926201" w14:textId="60D535A2" w:rsidTr="00C51BC7">
        <w:trPr>
          <w:trHeight w:val="427"/>
        </w:trPr>
        <w:tc>
          <w:tcPr>
            <w:tcW w:w="3678" w:type="dxa"/>
            <w:tcBorders>
              <w:top w:val="single" w:sz="4" w:space="0" w:color="auto"/>
              <w:left w:val="single" w:sz="4" w:space="0" w:color="auto"/>
              <w:bottom w:val="single" w:sz="4" w:space="0" w:color="auto"/>
              <w:right w:val="single" w:sz="4" w:space="0" w:color="auto"/>
            </w:tcBorders>
          </w:tcPr>
          <w:p w14:paraId="4DBF02B8" w14:textId="50555D0D"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3402" w:type="dxa"/>
            <w:tcBorders>
              <w:top w:val="single" w:sz="4" w:space="0" w:color="auto"/>
              <w:left w:val="single" w:sz="4" w:space="0" w:color="auto"/>
              <w:bottom w:val="single" w:sz="4" w:space="0" w:color="auto"/>
              <w:right w:val="single" w:sz="4" w:space="0" w:color="auto"/>
            </w:tcBorders>
          </w:tcPr>
          <w:p w14:paraId="3B7EB11E" w14:textId="1EA8D34D" w:rsidR="0048495E" w:rsidRPr="003743CC" w:rsidRDefault="0048495E" w:rsidP="0048495E">
            <w:pPr>
              <w:pStyle w:val="OJA-form-field"/>
            </w:pPr>
            <w:r w:rsidRPr="003743CC">
              <w:fldChar w:fldCharType="begin">
                <w:ffData>
                  <w:name w:val="Text10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952" w:type="dxa"/>
            <w:tcBorders>
              <w:top w:val="single" w:sz="4" w:space="0" w:color="auto"/>
              <w:left w:val="single" w:sz="4" w:space="0" w:color="auto"/>
              <w:bottom w:val="single" w:sz="4" w:space="0" w:color="auto"/>
              <w:right w:val="single" w:sz="4" w:space="0" w:color="auto"/>
            </w:tcBorders>
          </w:tcPr>
          <w:p w14:paraId="065D9E66" w14:textId="1ED07825" w:rsidR="0048495E" w:rsidRPr="003743CC" w:rsidRDefault="0048495E" w:rsidP="0048495E">
            <w:pPr>
              <w:pStyle w:val="OJA-form-field"/>
            </w:pPr>
            <w:r w:rsidRPr="003743CC">
              <w:fldChar w:fldCharType="begin">
                <w:ffData>
                  <w:name w:val="Text10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708" w:type="dxa"/>
            <w:tcBorders>
              <w:top w:val="single" w:sz="4" w:space="0" w:color="auto"/>
              <w:left w:val="single" w:sz="4" w:space="0" w:color="auto"/>
              <w:bottom w:val="single" w:sz="4" w:space="0" w:color="auto"/>
              <w:right w:val="single" w:sz="4" w:space="0" w:color="auto"/>
            </w:tcBorders>
          </w:tcPr>
          <w:p w14:paraId="5D6D31C3" w14:textId="7F4D7202" w:rsidR="0048495E" w:rsidRPr="003743CC" w:rsidRDefault="0048495E" w:rsidP="0048495E">
            <w:pPr>
              <w:pStyle w:val="OJA-form-field"/>
            </w:pPr>
            <w:r w:rsidRPr="00A970C8">
              <w:fldChar w:fldCharType="begin">
                <w:ffData>
                  <w:name w:val="Text106"/>
                  <w:enabled/>
                  <w:calcOnExit w:val="0"/>
                  <w:textInput/>
                </w:ffData>
              </w:fldChar>
            </w:r>
            <w:r w:rsidRPr="00A970C8">
              <w:instrText xml:space="preserve"> FORMTEXT </w:instrText>
            </w:r>
            <w:r w:rsidRPr="00A970C8">
              <w:fldChar w:fldCharType="separate"/>
            </w:r>
            <w:r w:rsidRPr="00A970C8">
              <w:t> </w:t>
            </w:r>
            <w:r w:rsidRPr="00A970C8">
              <w:t> </w:t>
            </w:r>
            <w:r w:rsidRPr="00A970C8">
              <w:t> </w:t>
            </w:r>
            <w:r w:rsidRPr="00A970C8">
              <w:t> </w:t>
            </w:r>
            <w:r w:rsidRPr="00A970C8">
              <w:t> </w:t>
            </w:r>
            <w:r w:rsidRPr="00A970C8">
              <w:fldChar w:fldCharType="end"/>
            </w:r>
          </w:p>
        </w:tc>
        <w:tc>
          <w:tcPr>
            <w:tcW w:w="2847" w:type="dxa"/>
            <w:tcBorders>
              <w:top w:val="single" w:sz="4" w:space="0" w:color="auto"/>
              <w:left w:val="single" w:sz="4" w:space="0" w:color="auto"/>
              <w:bottom w:val="single" w:sz="4" w:space="0" w:color="auto"/>
              <w:right w:val="single" w:sz="4" w:space="0" w:color="auto"/>
            </w:tcBorders>
          </w:tcPr>
          <w:p w14:paraId="6E7784D4" w14:textId="0684020C" w:rsidR="0048495E" w:rsidRPr="003743CC" w:rsidRDefault="0048495E" w:rsidP="0048495E">
            <w:pPr>
              <w:pStyle w:val="OJA-form-field"/>
            </w:pPr>
            <w:r w:rsidRPr="00FB6753">
              <w:fldChar w:fldCharType="begin">
                <w:ffData>
                  <w:name w:val="Text106"/>
                  <w:enabled/>
                  <w:calcOnExit w:val="0"/>
                  <w:textInput/>
                </w:ffData>
              </w:fldChar>
            </w:r>
            <w:r w:rsidRPr="00FB6753">
              <w:instrText xml:space="preserve"> FORMTEXT </w:instrText>
            </w:r>
            <w:r w:rsidRPr="00FB6753">
              <w:fldChar w:fldCharType="separate"/>
            </w:r>
            <w:r w:rsidRPr="00FB6753">
              <w:t> </w:t>
            </w:r>
            <w:r w:rsidRPr="00FB6753">
              <w:t> </w:t>
            </w:r>
            <w:r w:rsidRPr="00FB6753">
              <w:t> </w:t>
            </w:r>
            <w:r w:rsidRPr="00FB6753">
              <w:t> </w:t>
            </w:r>
            <w:r w:rsidRPr="00FB6753">
              <w:t> </w:t>
            </w:r>
            <w:r w:rsidRPr="00FB6753">
              <w:fldChar w:fldCharType="end"/>
            </w:r>
          </w:p>
        </w:tc>
      </w:tr>
      <w:tr w:rsidR="0048495E" w:rsidRPr="003743CC" w14:paraId="450536D6" w14:textId="1E893B1A" w:rsidTr="00C51BC7">
        <w:trPr>
          <w:trHeight w:val="444"/>
        </w:trPr>
        <w:tc>
          <w:tcPr>
            <w:tcW w:w="3678" w:type="dxa"/>
            <w:tcBorders>
              <w:top w:val="single" w:sz="4" w:space="0" w:color="auto"/>
              <w:left w:val="single" w:sz="4" w:space="0" w:color="auto"/>
              <w:bottom w:val="single" w:sz="4" w:space="0" w:color="auto"/>
              <w:right w:val="single" w:sz="4" w:space="0" w:color="auto"/>
            </w:tcBorders>
          </w:tcPr>
          <w:p w14:paraId="6CCAF6A8" w14:textId="75DFA84A"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3402" w:type="dxa"/>
            <w:tcBorders>
              <w:top w:val="single" w:sz="4" w:space="0" w:color="auto"/>
              <w:left w:val="single" w:sz="4" w:space="0" w:color="auto"/>
              <w:bottom w:val="single" w:sz="4" w:space="0" w:color="auto"/>
              <w:right w:val="single" w:sz="4" w:space="0" w:color="auto"/>
            </w:tcBorders>
          </w:tcPr>
          <w:p w14:paraId="1AC6ADFC" w14:textId="60991BC3"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952" w:type="dxa"/>
            <w:tcBorders>
              <w:top w:val="single" w:sz="4" w:space="0" w:color="auto"/>
              <w:left w:val="single" w:sz="4" w:space="0" w:color="auto"/>
              <w:bottom w:val="single" w:sz="4" w:space="0" w:color="auto"/>
              <w:right w:val="single" w:sz="4" w:space="0" w:color="auto"/>
            </w:tcBorders>
          </w:tcPr>
          <w:p w14:paraId="530D6C6B" w14:textId="2A2BCF30"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708" w:type="dxa"/>
            <w:tcBorders>
              <w:top w:val="single" w:sz="4" w:space="0" w:color="auto"/>
              <w:left w:val="single" w:sz="4" w:space="0" w:color="auto"/>
              <w:bottom w:val="single" w:sz="4" w:space="0" w:color="auto"/>
              <w:right w:val="single" w:sz="4" w:space="0" w:color="auto"/>
            </w:tcBorders>
          </w:tcPr>
          <w:p w14:paraId="1CD1A99D" w14:textId="591BBC53" w:rsidR="0048495E" w:rsidRPr="003743CC" w:rsidRDefault="0048495E" w:rsidP="0048495E">
            <w:pPr>
              <w:pStyle w:val="OJA-form-field"/>
            </w:pPr>
            <w:r w:rsidRPr="00A970C8">
              <w:fldChar w:fldCharType="begin">
                <w:ffData>
                  <w:name w:val="Text106"/>
                  <w:enabled/>
                  <w:calcOnExit w:val="0"/>
                  <w:textInput/>
                </w:ffData>
              </w:fldChar>
            </w:r>
            <w:r w:rsidRPr="00A970C8">
              <w:instrText xml:space="preserve"> FORMTEXT </w:instrText>
            </w:r>
            <w:r w:rsidRPr="00A970C8">
              <w:fldChar w:fldCharType="separate"/>
            </w:r>
            <w:r w:rsidRPr="00A970C8">
              <w:t> </w:t>
            </w:r>
            <w:r w:rsidRPr="00A970C8">
              <w:t> </w:t>
            </w:r>
            <w:r w:rsidRPr="00A970C8">
              <w:t> </w:t>
            </w:r>
            <w:r w:rsidRPr="00A970C8">
              <w:t> </w:t>
            </w:r>
            <w:r w:rsidRPr="00A970C8">
              <w:t> </w:t>
            </w:r>
            <w:r w:rsidRPr="00A970C8">
              <w:fldChar w:fldCharType="end"/>
            </w:r>
          </w:p>
        </w:tc>
        <w:tc>
          <w:tcPr>
            <w:tcW w:w="2847" w:type="dxa"/>
            <w:tcBorders>
              <w:top w:val="single" w:sz="4" w:space="0" w:color="auto"/>
              <w:left w:val="single" w:sz="4" w:space="0" w:color="auto"/>
              <w:bottom w:val="single" w:sz="4" w:space="0" w:color="auto"/>
              <w:right w:val="single" w:sz="4" w:space="0" w:color="auto"/>
            </w:tcBorders>
          </w:tcPr>
          <w:p w14:paraId="11AD2106" w14:textId="114F3FFB" w:rsidR="0048495E" w:rsidRPr="003743CC" w:rsidRDefault="0048495E" w:rsidP="0048495E">
            <w:pPr>
              <w:pStyle w:val="OJA-form-field"/>
            </w:pPr>
            <w:r w:rsidRPr="00FB6753">
              <w:fldChar w:fldCharType="begin">
                <w:ffData>
                  <w:name w:val="Text106"/>
                  <w:enabled/>
                  <w:calcOnExit w:val="0"/>
                  <w:textInput/>
                </w:ffData>
              </w:fldChar>
            </w:r>
            <w:r w:rsidRPr="00FB6753">
              <w:instrText xml:space="preserve"> FORMTEXT </w:instrText>
            </w:r>
            <w:r w:rsidRPr="00FB6753">
              <w:fldChar w:fldCharType="separate"/>
            </w:r>
            <w:r w:rsidRPr="00FB6753">
              <w:t> </w:t>
            </w:r>
            <w:r w:rsidRPr="00FB6753">
              <w:t> </w:t>
            </w:r>
            <w:r w:rsidRPr="00FB6753">
              <w:t> </w:t>
            </w:r>
            <w:r w:rsidRPr="00FB6753">
              <w:t> </w:t>
            </w:r>
            <w:r w:rsidRPr="00FB6753">
              <w:t> </w:t>
            </w:r>
            <w:r w:rsidRPr="00FB6753">
              <w:fldChar w:fldCharType="end"/>
            </w:r>
          </w:p>
        </w:tc>
      </w:tr>
      <w:tr w:rsidR="0048495E" w:rsidRPr="003743CC" w14:paraId="2D43E686" w14:textId="451FB723" w:rsidTr="00C51BC7">
        <w:trPr>
          <w:trHeight w:val="444"/>
        </w:trPr>
        <w:tc>
          <w:tcPr>
            <w:tcW w:w="3678" w:type="dxa"/>
            <w:tcBorders>
              <w:top w:val="single" w:sz="4" w:space="0" w:color="auto"/>
              <w:left w:val="single" w:sz="4" w:space="0" w:color="auto"/>
              <w:bottom w:val="single" w:sz="4" w:space="0" w:color="auto"/>
              <w:right w:val="single" w:sz="4" w:space="0" w:color="auto"/>
            </w:tcBorders>
          </w:tcPr>
          <w:p w14:paraId="0BFBF302" w14:textId="204826A8"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3402" w:type="dxa"/>
            <w:tcBorders>
              <w:top w:val="single" w:sz="4" w:space="0" w:color="auto"/>
              <w:left w:val="single" w:sz="4" w:space="0" w:color="auto"/>
              <w:bottom w:val="single" w:sz="4" w:space="0" w:color="auto"/>
              <w:right w:val="single" w:sz="4" w:space="0" w:color="auto"/>
            </w:tcBorders>
          </w:tcPr>
          <w:p w14:paraId="74159425" w14:textId="3C5B0C84" w:rsidR="0048495E" w:rsidRPr="003743CC" w:rsidRDefault="0048495E" w:rsidP="0048495E">
            <w:pPr>
              <w:pStyle w:val="OJA-form-field"/>
            </w:pPr>
            <w:r w:rsidRPr="003743CC">
              <w:fldChar w:fldCharType="begin">
                <w:ffData>
                  <w:name w:val="Text10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952" w:type="dxa"/>
            <w:tcBorders>
              <w:top w:val="single" w:sz="4" w:space="0" w:color="auto"/>
              <w:left w:val="single" w:sz="4" w:space="0" w:color="auto"/>
              <w:bottom w:val="single" w:sz="4" w:space="0" w:color="auto"/>
              <w:right w:val="single" w:sz="4" w:space="0" w:color="auto"/>
            </w:tcBorders>
          </w:tcPr>
          <w:p w14:paraId="7AE13890" w14:textId="58C63FBE" w:rsidR="0048495E" w:rsidRPr="003743CC" w:rsidRDefault="0048495E" w:rsidP="0048495E">
            <w:pPr>
              <w:pStyle w:val="OJA-form-field"/>
            </w:pPr>
            <w:r w:rsidRPr="003743CC">
              <w:fldChar w:fldCharType="begin">
                <w:ffData>
                  <w:name w:val="Text10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708" w:type="dxa"/>
            <w:tcBorders>
              <w:top w:val="single" w:sz="4" w:space="0" w:color="auto"/>
              <w:left w:val="single" w:sz="4" w:space="0" w:color="auto"/>
              <w:bottom w:val="single" w:sz="4" w:space="0" w:color="auto"/>
              <w:right w:val="single" w:sz="4" w:space="0" w:color="auto"/>
            </w:tcBorders>
          </w:tcPr>
          <w:p w14:paraId="44E23BC2" w14:textId="181490E6" w:rsidR="0048495E" w:rsidRPr="003743CC" w:rsidRDefault="0048495E" w:rsidP="0048495E">
            <w:pPr>
              <w:pStyle w:val="OJA-form-field"/>
            </w:pPr>
            <w:r w:rsidRPr="00A970C8">
              <w:fldChar w:fldCharType="begin">
                <w:ffData>
                  <w:name w:val="Text106"/>
                  <w:enabled/>
                  <w:calcOnExit w:val="0"/>
                  <w:textInput/>
                </w:ffData>
              </w:fldChar>
            </w:r>
            <w:r w:rsidRPr="00A970C8">
              <w:instrText xml:space="preserve"> FORMTEXT </w:instrText>
            </w:r>
            <w:r w:rsidRPr="00A970C8">
              <w:fldChar w:fldCharType="separate"/>
            </w:r>
            <w:r w:rsidRPr="00A970C8">
              <w:t> </w:t>
            </w:r>
            <w:r w:rsidRPr="00A970C8">
              <w:t> </w:t>
            </w:r>
            <w:r w:rsidRPr="00A970C8">
              <w:t> </w:t>
            </w:r>
            <w:r w:rsidRPr="00A970C8">
              <w:t> </w:t>
            </w:r>
            <w:r w:rsidRPr="00A970C8">
              <w:t> </w:t>
            </w:r>
            <w:r w:rsidRPr="00A970C8">
              <w:fldChar w:fldCharType="end"/>
            </w:r>
          </w:p>
        </w:tc>
        <w:tc>
          <w:tcPr>
            <w:tcW w:w="2847" w:type="dxa"/>
            <w:tcBorders>
              <w:top w:val="single" w:sz="4" w:space="0" w:color="auto"/>
              <w:left w:val="single" w:sz="4" w:space="0" w:color="auto"/>
              <w:bottom w:val="single" w:sz="4" w:space="0" w:color="auto"/>
              <w:right w:val="single" w:sz="4" w:space="0" w:color="auto"/>
            </w:tcBorders>
          </w:tcPr>
          <w:p w14:paraId="6CC18EFB" w14:textId="28564DD0" w:rsidR="0048495E" w:rsidRPr="003743CC" w:rsidRDefault="0048495E" w:rsidP="0048495E">
            <w:pPr>
              <w:pStyle w:val="OJA-form-field"/>
            </w:pPr>
            <w:r w:rsidRPr="00FB6753">
              <w:fldChar w:fldCharType="begin">
                <w:ffData>
                  <w:name w:val="Text106"/>
                  <w:enabled/>
                  <w:calcOnExit w:val="0"/>
                  <w:textInput/>
                </w:ffData>
              </w:fldChar>
            </w:r>
            <w:r w:rsidRPr="00FB6753">
              <w:instrText xml:space="preserve"> FORMTEXT </w:instrText>
            </w:r>
            <w:r w:rsidRPr="00FB6753">
              <w:fldChar w:fldCharType="separate"/>
            </w:r>
            <w:r w:rsidRPr="00FB6753">
              <w:t> </w:t>
            </w:r>
            <w:r w:rsidRPr="00FB6753">
              <w:t> </w:t>
            </w:r>
            <w:r w:rsidRPr="00FB6753">
              <w:t> </w:t>
            </w:r>
            <w:r w:rsidRPr="00FB6753">
              <w:t> </w:t>
            </w:r>
            <w:r w:rsidRPr="00FB6753">
              <w:t> </w:t>
            </w:r>
            <w:r w:rsidRPr="00FB6753">
              <w:fldChar w:fldCharType="end"/>
            </w:r>
          </w:p>
        </w:tc>
      </w:tr>
      <w:tr w:rsidR="0048495E" w:rsidRPr="003743CC" w14:paraId="508153D9" w14:textId="2E19D0E0" w:rsidTr="00C51BC7">
        <w:trPr>
          <w:trHeight w:val="427"/>
        </w:trPr>
        <w:tc>
          <w:tcPr>
            <w:tcW w:w="3678" w:type="dxa"/>
            <w:tcBorders>
              <w:top w:val="single" w:sz="4" w:space="0" w:color="auto"/>
              <w:left w:val="single" w:sz="4" w:space="0" w:color="auto"/>
              <w:bottom w:val="single" w:sz="4" w:space="0" w:color="auto"/>
              <w:right w:val="single" w:sz="4" w:space="0" w:color="auto"/>
            </w:tcBorders>
          </w:tcPr>
          <w:p w14:paraId="3892094B" w14:textId="0AFFB39B"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3402" w:type="dxa"/>
            <w:tcBorders>
              <w:top w:val="single" w:sz="4" w:space="0" w:color="auto"/>
              <w:left w:val="single" w:sz="4" w:space="0" w:color="auto"/>
              <w:bottom w:val="single" w:sz="4" w:space="0" w:color="auto"/>
              <w:right w:val="single" w:sz="4" w:space="0" w:color="auto"/>
            </w:tcBorders>
          </w:tcPr>
          <w:p w14:paraId="20EF600C" w14:textId="47C3AB5E" w:rsidR="0048495E" w:rsidRPr="003743CC" w:rsidRDefault="0048495E" w:rsidP="0048495E">
            <w:pPr>
              <w:pStyle w:val="OJA-form-field"/>
            </w:pPr>
            <w:r w:rsidRPr="003743CC">
              <w:fldChar w:fldCharType="begin">
                <w:ffData>
                  <w:name w:val="Text10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952" w:type="dxa"/>
            <w:tcBorders>
              <w:top w:val="single" w:sz="4" w:space="0" w:color="auto"/>
              <w:left w:val="single" w:sz="4" w:space="0" w:color="auto"/>
              <w:bottom w:val="single" w:sz="4" w:space="0" w:color="auto"/>
              <w:right w:val="single" w:sz="4" w:space="0" w:color="auto"/>
            </w:tcBorders>
          </w:tcPr>
          <w:p w14:paraId="1A447D22" w14:textId="1F968459" w:rsidR="0048495E" w:rsidRPr="003743CC" w:rsidRDefault="0048495E" w:rsidP="0048495E">
            <w:pPr>
              <w:pStyle w:val="OJA-form-field"/>
            </w:pPr>
            <w:r w:rsidRPr="003743CC">
              <w:fldChar w:fldCharType="begin">
                <w:ffData>
                  <w:name w:val="Text10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708" w:type="dxa"/>
            <w:tcBorders>
              <w:top w:val="single" w:sz="4" w:space="0" w:color="auto"/>
              <w:left w:val="single" w:sz="4" w:space="0" w:color="auto"/>
              <w:bottom w:val="single" w:sz="4" w:space="0" w:color="auto"/>
              <w:right w:val="single" w:sz="4" w:space="0" w:color="auto"/>
            </w:tcBorders>
          </w:tcPr>
          <w:p w14:paraId="029CE6EF" w14:textId="68078BBD" w:rsidR="0048495E" w:rsidRPr="003743CC" w:rsidRDefault="0048495E" w:rsidP="0048495E">
            <w:pPr>
              <w:pStyle w:val="OJA-form-field"/>
            </w:pPr>
            <w:r w:rsidRPr="00A970C8">
              <w:fldChar w:fldCharType="begin">
                <w:ffData>
                  <w:name w:val="Text106"/>
                  <w:enabled/>
                  <w:calcOnExit w:val="0"/>
                  <w:textInput/>
                </w:ffData>
              </w:fldChar>
            </w:r>
            <w:r w:rsidRPr="00A970C8">
              <w:instrText xml:space="preserve"> FORMTEXT </w:instrText>
            </w:r>
            <w:r w:rsidRPr="00A970C8">
              <w:fldChar w:fldCharType="separate"/>
            </w:r>
            <w:r w:rsidRPr="00A970C8">
              <w:t> </w:t>
            </w:r>
            <w:r w:rsidRPr="00A970C8">
              <w:t> </w:t>
            </w:r>
            <w:r w:rsidRPr="00A970C8">
              <w:t> </w:t>
            </w:r>
            <w:r w:rsidRPr="00A970C8">
              <w:t> </w:t>
            </w:r>
            <w:r w:rsidRPr="00A970C8">
              <w:t> </w:t>
            </w:r>
            <w:r w:rsidRPr="00A970C8">
              <w:fldChar w:fldCharType="end"/>
            </w:r>
          </w:p>
        </w:tc>
        <w:tc>
          <w:tcPr>
            <w:tcW w:w="2847" w:type="dxa"/>
            <w:tcBorders>
              <w:top w:val="single" w:sz="4" w:space="0" w:color="auto"/>
              <w:left w:val="single" w:sz="4" w:space="0" w:color="auto"/>
              <w:bottom w:val="single" w:sz="4" w:space="0" w:color="auto"/>
              <w:right w:val="single" w:sz="4" w:space="0" w:color="auto"/>
            </w:tcBorders>
          </w:tcPr>
          <w:p w14:paraId="2F6F0003" w14:textId="11F3DEEF" w:rsidR="0048495E" w:rsidRPr="003743CC" w:rsidRDefault="0048495E" w:rsidP="0048495E">
            <w:pPr>
              <w:pStyle w:val="OJA-form-field"/>
            </w:pPr>
            <w:r w:rsidRPr="00FB6753">
              <w:fldChar w:fldCharType="begin">
                <w:ffData>
                  <w:name w:val="Text106"/>
                  <w:enabled/>
                  <w:calcOnExit w:val="0"/>
                  <w:textInput/>
                </w:ffData>
              </w:fldChar>
            </w:r>
            <w:r w:rsidRPr="00FB6753">
              <w:instrText xml:space="preserve"> FORMTEXT </w:instrText>
            </w:r>
            <w:r w:rsidRPr="00FB6753">
              <w:fldChar w:fldCharType="separate"/>
            </w:r>
            <w:r w:rsidRPr="00FB6753">
              <w:t> </w:t>
            </w:r>
            <w:r w:rsidRPr="00FB6753">
              <w:t> </w:t>
            </w:r>
            <w:r w:rsidRPr="00FB6753">
              <w:t> </w:t>
            </w:r>
            <w:r w:rsidRPr="00FB6753">
              <w:t> </w:t>
            </w:r>
            <w:r w:rsidRPr="00FB6753">
              <w:t> </w:t>
            </w:r>
            <w:r w:rsidRPr="00FB6753">
              <w:fldChar w:fldCharType="end"/>
            </w:r>
          </w:p>
        </w:tc>
      </w:tr>
      <w:tr w:rsidR="0048495E" w:rsidRPr="003743CC" w14:paraId="2A1E97B0" w14:textId="6D0428A6" w:rsidTr="00C51BC7">
        <w:trPr>
          <w:trHeight w:val="444"/>
        </w:trPr>
        <w:tc>
          <w:tcPr>
            <w:tcW w:w="3678" w:type="dxa"/>
            <w:tcBorders>
              <w:top w:val="single" w:sz="4" w:space="0" w:color="auto"/>
              <w:left w:val="single" w:sz="4" w:space="0" w:color="auto"/>
              <w:bottom w:val="single" w:sz="4" w:space="0" w:color="auto"/>
              <w:right w:val="single" w:sz="4" w:space="0" w:color="auto"/>
            </w:tcBorders>
          </w:tcPr>
          <w:p w14:paraId="31FA6635" w14:textId="0E99FA1C"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3402" w:type="dxa"/>
            <w:tcBorders>
              <w:top w:val="single" w:sz="4" w:space="0" w:color="auto"/>
              <w:left w:val="single" w:sz="4" w:space="0" w:color="auto"/>
              <w:bottom w:val="single" w:sz="4" w:space="0" w:color="auto"/>
              <w:right w:val="single" w:sz="4" w:space="0" w:color="auto"/>
            </w:tcBorders>
          </w:tcPr>
          <w:p w14:paraId="0C7A8526" w14:textId="489C5F22"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952" w:type="dxa"/>
            <w:tcBorders>
              <w:top w:val="single" w:sz="4" w:space="0" w:color="auto"/>
              <w:left w:val="single" w:sz="4" w:space="0" w:color="auto"/>
              <w:bottom w:val="single" w:sz="4" w:space="0" w:color="auto"/>
              <w:right w:val="single" w:sz="4" w:space="0" w:color="auto"/>
            </w:tcBorders>
          </w:tcPr>
          <w:p w14:paraId="5352CA10" w14:textId="7B6FEA4D"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708" w:type="dxa"/>
            <w:tcBorders>
              <w:top w:val="single" w:sz="4" w:space="0" w:color="auto"/>
              <w:left w:val="single" w:sz="4" w:space="0" w:color="auto"/>
              <w:bottom w:val="single" w:sz="4" w:space="0" w:color="auto"/>
              <w:right w:val="single" w:sz="4" w:space="0" w:color="auto"/>
            </w:tcBorders>
          </w:tcPr>
          <w:p w14:paraId="6A8DEF45" w14:textId="0488B6BE" w:rsidR="0048495E" w:rsidRPr="003743CC" w:rsidRDefault="0048495E" w:rsidP="0048495E">
            <w:pPr>
              <w:pStyle w:val="OJA-form-field"/>
            </w:pPr>
            <w:r w:rsidRPr="00A970C8">
              <w:fldChar w:fldCharType="begin">
                <w:ffData>
                  <w:name w:val="Text106"/>
                  <w:enabled/>
                  <w:calcOnExit w:val="0"/>
                  <w:textInput/>
                </w:ffData>
              </w:fldChar>
            </w:r>
            <w:r w:rsidRPr="00A970C8">
              <w:instrText xml:space="preserve"> FORMTEXT </w:instrText>
            </w:r>
            <w:r w:rsidRPr="00A970C8">
              <w:fldChar w:fldCharType="separate"/>
            </w:r>
            <w:r w:rsidRPr="00A970C8">
              <w:t> </w:t>
            </w:r>
            <w:r w:rsidRPr="00A970C8">
              <w:t> </w:t>
            </w:r>
            <w:r w:rsidRPr="00A970C8">
              <w:t> </w:t>
            </w:r>
            <w:r w:rsidRPr="00A970C8">
              <w:t> </w:t>
            </w:r>
            <w:r w:rsidRPr="00A970C8">
              <w:t> </w:t>
            </w:r>
            <w:r w:rsidRPr="00A970C8">
              <w:fldChar w:fldCharType="end"/>
            </w:r>
          </w:p>
        </w:tc>
        <w:tc>
          <w:tcPr>
            <w:tcW w:w="2847" w:type="dxa"/>
            <w:tcBorders>
              <w:top w:val="single" w:sz="4" w:space="0" w:color="auto"/>
              <w:left w:val="single" w:sz="4" w:space="0" w:color="auto"/>
              <w:bottom w:val="single" w:sz="4" w:space="0" w:color="auto"/>
              <w:right w:val="single" w:sz="4" w:space="0" w:color="auto"/>
            </w:tcBorders>
          </w:tcPr>
          <w:p w14:paraId="53985F37" w14:textId="53BC3D68" w:rsidR="0048495E" w:rsidRPr="003743CC" w:rsidRDefault="0048495E" w:rsidP="0048495E">
            <w:pPr>
              <w:pStyle w:val="OJA-form-field"/>
            </w:pPr>
            <w:r w:rsidRPr="00FB6753">
              <w:fldChar w:fldCharType="begin">
                <w:ffData>
                  <w:name w:val="Text106"/>
                  <w:enabled/>
                  <w:calcOnExit w:val="0"/>
                  <w:textInput/>
                </w:ffData>
              </w:fldChar>
            </w:r>
            <w:r w:rsidRPr="00FB6753">
              <w:instrText xml:space="preserve"> FORMTEXT </w:instrText>
            </w:r>
            <w:r w:rsidRPr="00FB6753">
              <w:fldChar w:fldCharType="separate"/>
            </w:r>
            <w:r w:rsidRPr="00FB6753">
              <w:t> </w:t>
            </w:r>
            <w:r w:rsidRPr="00FB6753">
              <w:t> </w:t>
            </w:r>
            <w:r w:rsidRPr="00FB6753">
              <w:t> </w:t>
            </w:r>
            <w:r w:rsidRPr="00FB6753">
              <w:t> </w:t>
            </w:r>
            <w:r w:rsidRPr="00FB6753">
              <w:t> </w:t>
            </w:r>
            <w:r w:rsidRPr="00FB6753">
              <w:fldChar w:fldCharType="end"/>
            </w:r>
          </w:p>
        </w:tc>
      </w:tr>
      <w:tr w:rsidR="0048495E" w:rsidRPr="003743CC" w14:paraId="711030E4" w14:textId="1A4266E4" w:rsidTr="00C51BC7">
        <w:trPr>
          <w:trHeight w:val="444"/>
        </w:trPr>
        <w:tc>
          <w:tcPr>
            <w:tcW w:w="3678" w:type="dxa"/>
            <w:tcBorders>
              <w:top w:val="single" w:sz="4" w:space="0" w:color="auto"/>
              <w:left w:val="single" w:sz="4" w:space="0" w:color="auto"/>
              <w:bottom w:val="single" w:sz="4" w:space="0" w:color="auto"/>
              <w:right w:val="single" w:sz="4" w:space="0" w:color="auto"/>
            </w:tcBorders>
          </w:tcPr>
          <w:p w14:paraId="5BEF50C6" w14:textId="441CAB82"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3402" w:type="dxa"/>
            <w:tcBorders>
              <w:top w:val="single" w:sz="4" w:space="0" w:color="auto"/>
              <w:left w:val="single" w:sz="4" w:space="0" w:color="auto"/>
              <w:bottom w:val="single" w:sz="4" w:space="0" w:color="auto"/>
              <w:right w:val="single" w:sz="4" w:space="0" w:color="auto"/>
            </w:tcBorders>
          </w:tcPr>
          <w:p w14:paraId="72AE068A" w14:textId="4B642514" w:rsidR="0048495E" w:rsidRPr="003743CC" w:rsidRDefault="0048495E" w:rsidP="0048495E">
            <w:pPr>
              <w:pStyle w:val="OJA-form-field"/>
            </w:pPr>
            <w:r w:rsidRPr="003743CC">
              <w:fldChar w:fldCharType="begin">
                <w:ffData>
                  <w:name w:val="Text10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952" w:type="dxa"/>
            <w:tcBorders>
              <w:top w:val="single" w:sz="4" w:space="0" w:color="auto"/>
              <w:left w:val="single" w:sz="4" w:space="0" w:color="auto"/>
              <w:bottom w:val="single" w:sz="4" w:space="0" w:color="auto"/>
              <w:right w:val="single" w:sz="4" w:space="0" w:color="auto"/>
            </w:tcBorders>
          </w:tcPr>
          <w:p w14:paraId="193DC08A" w14:textId="06136B84" w:rsidR="0048495E" w:rsidRPr="003743CC" w:rsidRDefault="0048495E" w:rsidP="0048495E">
            <w:pPr>
              <w:pStyle w:val="OJA-form-field"/>
            </w:pPr>
            <w:r w:rsidRPr="003743CC">
              <w:fldChar w:fldCharType="begin">
                <w:ffData>
                  <w:name w:val="Text10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708" w:type="dxa"/>
            <w:tcBorders>
              <w:top w:val="single" w:sz="4" w:space="0" w:color="auto"/>
              <w:left w:val="single" w:sz="4" w:space="0" w:color="auto"/>
              <w:bottom w:val="single" w:sz="4" w:space="0" w:color="auto"/>
              <w:right w:val="single" w:sz="4" w:space="0" w:color="auto"/>
            </w:tcBorders>
          </w:tcPr>
          <w:p w14:paraId="74544B26" w14:textId="0BD74BC7" w:rsidR="0048495E" w:rsidRPr="003743CC" w:rsidRDefault="0048495E" w:rsidP="0048495E">
            <w:pPr>
              <w:pStyle w:val="OJA-form-field"/>
            </w:pPr>
            <w:r w:rsidRPr="00A970C8">
              <w:fldChar w:fldCharType="begin">
                <w:ffData>
                  <w:name w:val="Text106"/>
                  <w:enabled/>
                  <w:calcOnExit w:val="0"/>
                  <w:textInput/>
                </w:ffData>
              </w:fldChar>
            </w:r>
            <w:r w:rsidRPr="00A970C8">
              <w:instrText xml:space="preserve"> FORMTEXT </w:instrText>
            </w:r>
            <w:r w:rsidRPr="00A970C8">
              <w:fldChar w:fldCharType="separate"/>
            </w:r>
            <w:r w:rsidRPr="00A970C8">
              <w:t> </w:t>
            </w:r>
            <w:r w:rsidRPr="00A970C8">
              <w:t> </w:t>
            </w:r>
            <w:r w:rsidRPr="00A970C8">
              <w:t> </w:t>
            </w:r>
            <w:r w:rsidRPr="00A970C8">
              <w:t> </w:t>
            </w:r>
            <w:r w:rsidRPr="00A970C8">
              <w:t> </w:t>
            </w:r>
            <w:r w:rsidRPr="00A970C8">
              <w:fldChar w:fldCharType="end"/>
            </w:r>
          </w:p>
        </w:tc>
        <w:tc>
          <w:tcPr>
            <w:tcW w:w="2847" w:type="dxa"/>
            <w:tcBorders>
              <w:top w:val="single" w:sz="4" w:space="0" w:color="auto"/>
              <w:left w:val="single" w:sz="4" w:space="0" w:color="auto"/>
              <w:bottom w:val="single" w:sz="4" w:space="0" w:color="auto"/>
              <w:right w:val="single" w:sz="4" w:space="0" w:color="auto"/>
            </w:tcBorders>
          </w:tcPr>
          <w:p w14:paraId="0071ED48" w14:textId="778C9CAA" w:rsidR="0048495E" w:rsidRPr="003743CC" w:rsidRDefault="0048495E" w:rsidP="0048495E">
            <w:pPr>
              <w:pStyle w:val="OJA-form-field"/>
            </w:pPr>
            <w:r w:rsidRPr="00FB6753">
              <w:fldChar w:fldCharType="begin">
                <w:ffData>
                  <w:name w:val="Text106"/>
                  <w:enabled/>
                  <w:calcOnExit w:val="0"/>
                  <w:textInput/>
                </w:ffData>
              </w:fldChar>
            </w:r>
            <w:r w:rsidRPr="00FB6753">
              <w:instrText xml:space="preserve"> FORMTEXT </w:instrText>
            </w:r>
            <w:r w:rsidRPr="00FB6753">
              <w:fldChar w:fldCharType="separate"/>
            </w:r>
            <w:r w:rsidRPr="00FB6753">
              <w:t> </w:t>
            </w:r>
            <w:r w:rsidRPr="00FB6753">
              <w:t> </w:t>
            </w:r>
            <w:r w:rsidRPr="00FB6753">
              <w:t> </w:t>
            </w:r>
            <w:r w:rsidRPr="00FB6753">
              <w:t> </w:t>
            </w:r>
            <w:r w:rsidRPr="00FB6753">
              <w:t> </w:t>
            </w:r>
            <w:r w:rsidRPr="00FB6753">
              <w:fldChar w:fldCharType="end"/>
            </w:r>
          </w:p>
        </w:tc>
      </w:tr>
      <w:tr w:rsidR="0048495E" w:rsidRPr="003743CC" w14:paraId="4A296CC1" w14:textId="702DE742" w:rsidTr="00C51BC7">
        <w:trPr>
          <w:trHeight w:val="427"/>
        </w:trPr>
        <w:tc>
          <w:tcPr>
            <w:tcW w:w="3678" w:type="dxa"/>
            <w:tcBorders>
              <w:top w:val="single" w:sz="4" w:space="0" w:color="auto"/>
              <w:left w:val="single" w:sz="4" w:space="0" w:color="auto"/>
              <w:bottom w:val="single" w:sz="4" w:space="0" w:color="auto"/>
              <w:right w:val="single" w:sz="4" w:space="0" w:color="auto"/>
            </w:tcBorders>
          </w:tcPr>
          <w:p w14:paraId="1C4B8B95" w14:textId="1AEC81EE"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3402" w:type="dxa"/>
            <w:tcBorders>
              <w:top w:val="single" w:sz="4" w:space="0" w:color="auto"/>
              <w:left w:val="single" w:sz="4" w:space="0" w:color="auto"/>
              <w:bottom w:val="single" w:sz="4" w:space="0" w:color="auto"/>
              <w:right w:val="single" w:sz="4" w:space="0" w:color="auto"/>
            </w:tcBorders>
          </w:tcPr>
          <w:p w14:paraId="153094F7" w14:textId="1187A82D" w:rsidR="0048495E" w:rsidRPr="003743CC" w:rsidRDefault="0048495E" w:rsidP="0048495E">
            <w:pPr>
              <w:pStyle w:val="OJA-form-field"/>
            </w:pPr>
            <w:r w:rsidRPr="003743CC">
              <w:fldChar w:fldCharType="begin">
                <w:ffData>
                  <w:name w:val="Text10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952" w:type="dxa"/>
            <w:tcBorders>
              <w:top w:val="single" w:sz="4" w:space="0" w:color="auto"/>
              <w:left w:val="single" w:sz="4" w:space="0" w:color="auto"/>
              <w:bottom w:val="single" w:sz="4" w:space="0" w:color="auto"/>
              <w:right w:val="single" w:sz="4" w:space="0" w:color="auto"/>
            </w:tcBorders>
          </w:tcPr>
          <w:p w14:paraId="03CF7E35" w14:textId="7002EA16" w:rsidR="0048495E" w:rsidRPr="003743CC" w:rsidRDefault="0048495E" w:rsidP="0048495E">
            <w:pPr>
              <w:pStyle w:val="OJA-form-field"/>
            </w:pPr>
            <w:r w:rsidRPr="003743CC">
              <w:fldChar w:fldCharType="begin">
                <w:ffData>
                  <w:name w:val="Text108"/>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708" w:type="dxa"/>
            <w:tcBorders>
              <w:top w:val="single" w:sz="4" w:space="0" w:color="auto"/>
              <w:left w:val="single" w:sz="4" w:space="0" w:color="auto"/>
              <w:bottom w:val="single" w:sz="4" w:space="0" w:color="auto"/>
              <w:right w:val="single" w:sz="4" w:space="0" w:color="auto"/>
            </w:tcBorders>
          </w:tcPr>
          <w:p w14:paraId="6B407290" w14:textId="5D82BFF9" w:rsidR="0048495E" w:rsidRPr="003743CC" w:rsidRDefault="0048495E" w:rsidP="0048495E">
            <w:pPr>
              <w:pStyle w:val="OJA-form-field"/>
            </w:pPr>
            <w:r w:rsidRPr="00A970C8">
              <w:fldChar w:fldCharType="begin">
                <w:ffData>
                  <w:name w:val="Text106"/>
                  <w:enabled/>
                  <w:calcOnExit w:val="0"/>
                  <w:textInput/>
                </w:ffData>
              </w:fldChar>
            </w:r>
            <w:r w:rsidRPr="00A970C8">
              <w:instrText xml:space="preserve"> FORMTEXT </w:instrText>
            </w:r>
            <w:r w:rsidRPr="00A970C8">
              <w:fldChar w:fldCharType="separate"/>
            </w:r>
            <w:r w:rsidRPr="00A970C8">
              <w:t> </w:t>
            </w:r>
            <w:r w:rsidRPr="00A970C8">
              <w:t> </w:t>
            </w:r>
            <w:r w:rsidRPr="00A970C8">
              <w:t> </w:t>
            </w:r>
            <w:r w:rsidRPr="00A970C8">
              <w:t> </w:t>
            </w:r>
            <w:r w:rsidRPr="00A970C8">
              <w:t> </w:t>
            </w:r>
            <w:r w:rsidRPr="00A970C8">
              <w:fldChar w:fldCharType="end"/>
            </w:r>
          </w:p>
        </w:tc>
        <w:tc>
          <w:tcPr>
            <w:tcW w:w="2847" w:type="dxa"/>
            <w:tcBorders>
              <w:top w:val="single" w:sz="4" w:space="0" w:color="auto"/>
              <w:left w:val="single" w:sz="4" w:space="0" w:color="auto"/>
              <w:bottom w:val="single" w:sz="4" w:space="0" w:color="auto"/>
              <w:right w:val="single" w:sz="4" w:space="0" w:color="auto"/>
            </w:tcBorders>
          </w:tcPr>
          <w:p w14:paraId="2C0DC85D" w14:textId="68631673" w:rsidR="0048495E" w:rsidRPr="003743CC" w:rsidRDefault="0048495E" w:rsidP="0048495E">
            <w:pPr>
              <w:pStyle w:val="OJA-form-field"/>
            </w:pPr>
            <w:r w:rsidRPr="00FB6753">
              <w:fldChar w:fldCharType="begin">
                <w:ffData>
                  <w:name w:val="Text106"/>
                  <w:enabled/>
                  <w:calcOnExit w:val="0"/>
                  <w:textInput/>
                </w:ffData>
              </w:fldChar>
            </w:r>
            <w:r w:rsidRPr="00FB6753">
              <w:instrText xml:space="preserve"> FORMTEXT </w:instrText>
            </w:r>
            <w:r w:rsidRPr="00FB6753">
              <w:fldChar w:fldCharType="separate"/>
            </w:r>
            <w:r w:rsidRPr="00FB6753">
              <w:t> </w:t>
            </w:r>
            <w:r w:rsidRPr="00FB6753">
              <w:t> </w:t>
            </w:r>
            <w:r w:rsidRPr="00FB6753">
              <w:t> </w:t>
            </w:r>
            <w:r w:rsidRPr="00FB6753">
              <w:t> </w:t>
            </w:r>
            <w:r w:rsidRPr="00FB6753">
              <w:t> </w:t>
            </w:r>
            <w:r w:rsidRPr="00FB6753">
              <w:fldChar w:fldCharType="end"/>
            </w:r>
          </w:p>
        </w:tc>
      </w:tr>
      <w:tr w:rsidR="0048495E" w:rsidRPr="003743CC" w14:paraId="398BDEBA" w14:textId="3B17B50C" w:rsidTr="00C51BC7">
        <w:trPr>
          <w:trHeight w:val="444"/>
        </w:trPr>
        <w:tc>
          <w:tcPr>
            <w:tcW w:w="3678" w:type="dxa"/>
            <w:tcBorders>
              <w:top w:val="single" w:sz="4" w:space="0" w:color="auto"/>
              <w:left w:val="single" w:sz="4" w:space="0" w:color="auto"/>
              <w:bottom w:val="single" w:sz="4" w:space="0" w:color="auto"/>
              <w:right w:val="single" w:sz="4" w:space="0" w:color="auto"/>
            </w:tcBorders>
          </w:tcPr>
          <w:p w14:paraId="26BE0B6A" w14:textId="7E4149EB"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3402" w:type="dxa"/>
            <w:tcBorders>
              <w:top w:val="single" w:sz="4" w:space="0" w:color="auto"/>
              <w:left w:val="single" w:sz="4" w:space="0" w:color="auto"/>
              <w:bottom w:val="single" w:sz="4" w:space="0" w:color="auto"/>
              <w:right w:val="single" w:sz="4" w:space="0" w:color="auto"/>
            </w:tcBorders>
          </w:tcPr>
          <w:p w14:paraId="323DF61D" w14:textId="3562B4C7"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952" w:type="dxa"/>
            <w:tcBorders>
              <w:top w:val="single" w:sz="4" w:space="0" w:color="auto"/>
              <w:left w:val="single" w:sz="4" w:space="0" w:color="auto"/>
              <w:bottom w:val="single" w:sz="4" w:space="0" w:color="auto"/>
              <w:right w:val="single" w:sz="4" w:space="0" w:color="auto"/>
            </w:tcBorders>
          </w:tcPr>
          <w:p w14:paraId="0E1793C0" w14:textId="26DBD14A"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708" w:type="dxa"/>
            <w:tcBorders>
              <w:top w:val="single" w:sz="4" w:space="0" w:color="auto"/>
              <w:left w:val="single" w:sz="4" w:space="0" w:color="auto"/>
              <w:bottom w:val="single" w:sz="4" w:space="0" w:color="auto"/>
              <w:right w:val="single" w:sz="4" w:space="0" w:color="auto"/>
            </w:tcBorders>
          </w:tcPr>
          <w:p w14:paraId="13E0E21A" w14:textId="7C0B9383" w:rsidR="0048495E" w:rsidRPr="003743CC" w:rsidRDefault="0048495E" w:rsidP="0048495E">
            <w:pPr>
              <w:pStyle w:val="OJA-form-field"/>
            </w:pPr>
            <w:r w:rsidRPr="00A970C8">
              <w:fldChar w:fldCharType="begin">
                <w:ffData>
                  <w:name w:val="Text106"/>
                  <w:enabled/>
                  <w:calcOnExit w:val="0"/>
                  <w:textInput/>
                </w:ffData>
              </w:fldChar>
            </w:r>
            <w:r w:rsidRPr="00A970C8">
              <w:instrText xml:space="preserve"> FORMTEXT </w:instrText>
            </w:r>
            <w:r w:rsidRPr="00A970C8">
              <w:fldChar w:fldCharType="separate"/>
            </w:r>
            <w:r w:rsidRPr="00A970C8">
              <w:t> </w:t>
            </w:r>
            <w:r w:rsidRPr="00A970C8">
              <w:t> </w:t>
            </w:r>
            <w:r w:rsidRPr="00A970C8">
              <w:t> </w:t>
            </w:r>
            <w:r w:rsidRPr="00A970C8">
              <w:t> </w:t>
            </w:r>
            <w:r w:rsidRPr="00A970C8">
              <w:t> </w:t>
            </w:r>
            <w:r w:rsidRPr="00A970C8">
              <w:fldChar w:fldCharType="end"/>
            </w:r>
          </w:p>
        </w:tc>
        <w:tc>
          <w:tcPr>
            <w:tcW w:w="2847" w:type="dxa"/>
            <w:tcBorders>
              <w:top w:val="single" w:sz="4" w:space="0" w:color="auto"/>
              <w:left w:val="single" w:sz="4" w:space="0" w:color="auto"/>
              <w:bottom w:val="single" w:sz="4" w:space="0" w:color="auto"/>
              <w:right w:val="single" w:sz="4" w:space="0" w:color="auto"/>
            </w:tcBorders>
          </w:tcPr>
          <w:p w14:paraId="178966AD" w14:textId="3C611ACF" w:rsidR="0048495E" w:rsidRPr="003743CC" w:rsidRDefault="0048495E" w:rsidP="0048495E">
            <w:pPr>
              <w:pStyle w:val="OJA-form-field"/>
            </w:pPr>
            <w:r w:rsidRPr="00FB6753">
              <w:fldChar w:fldCharType="begin">
                <w:ffData>
                  <w:name w:val="Text106"/>
                  <w:enabled/>
                  <w:calcOnExit w:val="0"/>
                  <w:textInput/>
                </w:ffData>
              </w:fldChar>
            </w:r>
            <w:r w:rsidRPr="00FB6753">
              <w:instrText xml:space="preserve"> FORMTEXT </w:instrText>
            </w:r>
            <w:r w:rsidRPr="00FB6753">
              <w:fldChar w:fldCharType="separate"/>
            </w:r>
            <w:r w:rsidRPr="00FB6753">
              <w:t> </w:t>
            </w:r>
            <w:r w:rsidRPr="00FB6753">
              <w:t> </w:t>
            </w:r>
            <w:r w:rsidRPr="00FB6753">
              <w:t> </w:t>
            </w:r>
            <w:r w:rsidRPr="00FB6753">
              <w:t> </w:t>
            </w:r>
            <w:r w:rsidRPr="00FB6753">
              <w:t> </w:t>
            </w:r>
            <w:r w:rsidRPr="00FB6753">
              <w:fldChar w:fldCharType="end"/>
            </w:r>
          </w:p>
        </w:tc>
      </w:tr>
      <w:tr w:rsidR="0048495E" w:rsidRPr="003743CC" w14:paraId="02EDA8AF" w14:textId="006EE62E" w:rsidTr="00C51BC7">
        <w:trPr>
          <w:trHeight w:val="444"/>
        </w:trPr>
        <w:tc>
          <w:tcPr>
            <w:tcW w:w="3678" w:type="dxa"/>
            <w:tcBorders>
              <w:top w:val="single" w:sz="4" w:space="0" w:color="auto"/>
              <w:left w:val="single" w:sz="4" w:space="0" w:color="auto"/>
              <w:bottom w:val="single" w:sz="4" w:space="0" w:color="auto"/>
              <w:right w:val="single" w:sz="4" w:space="0" w:color="auto"/>
            </w:tcBorders>
          </w:tcPr>
          <w:p w14:paraId="5DA82835" w14:textId="29BDC0FF" w:rsidR="0048495E" w:rsidRPr="003743CC" w:rsidRDefault="0048495E" w:rsidP="0048495E">
            <w:pPr>
              <w:pStyle w:val="OJA-form-field"/>
            </w:pPr>
            <w:r w:rsidRPr="003743CC">
              <w:fldChar w:fldCharType="begin">
                <w:ffData>
                  <w:name w:val="Text106"/>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3402" w:type="dxa"/>
            <w:tcBorders>
              <w:top w:val="single" w:sz="4" w:space="0" w:color="auto"/>
              <w:left w:val="single" w:sz="4" w:space="0" w:color="auto"/>
              <w:bottom w:val="single" w:sz="4" w:space="0" w:color="auto"/>
              <w:right w:val="single" w:sz="4" w:space="0" w:color="auto"/>
            </w:tcBorders>
          </w:tcPr>
          <w:p w14:paraId="45EC6554" w14:textId="28BC5F7E" w:rsidR="0048495E" w:rsidRPr="003743CC" w:rsidRDefault="0048495E" w:rsidP="0048495E">
            <w:pPr>
              <w:pStyle w:val="OJA-form-field"/>
            </w:pPr>
            <w:r w:rsidRPr="003743CC">
              <w:fldChar w:fldCharType="begin">
                <w:ffData>
                  <w:name w:val="Text10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952" w:type="dxa"/>
            <w:tcBorders>
              <w:top w:val="single" w:sz="4" w:space="0" w:color="auto"/>
              <w:left w:val="single" w:sz="4" w:space="0" w:color="auto"/>
              <w:bottom w:val="single" w:sz="4" w:space="0" w:color="auto"/>
              <w:right w:val="single" w:sz="4" w:space="0" w:color="auto"/>
            </w:tcBorders>
          </w:tcPr>
          <w:p w14:paraId="18F8269A" w14:textId="36EA90E4" w:rsidR="0048495E" w:rsidRPr="003743CC" w:rsidRDefault="0048495E" w:rsidP="0048495E">
            <w:pPr>
              <w:pStyle w:val="OJA-form-field"/>
            </w:pPr>
            <w:r w:rsidRPr="003743CC">
              <w:fldChar w:fldCharType="begin">
                <w:ffData>
                  <w:name w:val="Text107"/>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p>
        </w:tc>
        <w:tc>
          <w:tcPr>
            <w:tcW w:w="2708" w:type="dxa"/>
            <w:tcBorders>
              <w:top w:val="single" w:sz="4" w:space="0" w:color="auto"/>
              <w:left w:val="single" w:sz="4" w:space="0" w:color="auto"/>
              <w:bottom w:val="single" w:sz="4" w:space="0" w:color="auto"/>
              <w:right w:val="single" w:sz="4" w:space="0" w:color="auto"/>
            </w:tcBorders>
          </w:tcPr>
          <w:p w14:paraId="6EE80AD1" w14:textId="6327038C" w:rsidR="0048495E" w:rsidRPr="003743CC" w:rsidRDefault="0048495E" w:rsidP="0048495E">
            <w:pPr>
              <w:pStyle w:val="OJA-form-field"/>
            </w:pPr>
            <w:r w:rsidRPr="00A970C8">
              <w:fldChar w:fldCharType="begin">
                <w:ffData>
                  <w:name w:val="Text106"/>
                  <w:enabled/>
                  <w:calcOnExit w:val="0"/>
                  <w:textInput/>
                </w:ffData>
              </w:fldChar>
            </w:r>
            <w:r w:rsidRPr="00A970C8">
              <w:instrText xml:space="preserve"> FORMTEXT </w:instrText>
            </w:r>
            <w:r w:rsidRPr="00A970C8">
              <w:fldChar w:fldCharType="separate"/>
            </w:r>
            <w:r w:rsidRPr="00A970C8">
              <w:t> </w:t>
            </w:r>
            <w:r w:rsidRPr="00A970C8">
              <w:t> </w:t>
            </w:r>
            <w:r w:rsidRPr="00A970C8">
              <w:t> </w:t>
            </w:r>
            <w:r w:rsidRPr="00A970C8">
              <w:t> </w:t>
            </w:r>
            <w:r w:rsidRPr="00A970C8">
              <w:t> </w:t>
            </w:r>
            <w:r w:rsidRPr="00A970C8">
              <w:fldChar w:fldCharType="end"/>
            </w:r>
          </w:p>
        </w:tc>
        <w:tc>
          <w:tcPr>
            <w:tcW w:w="2847" w:type="dxa"/>
            <w:tcBorders>
              <w:top w:val="single" w:sz="4" w:space="0" w:color="auto"/>
              <w:left w:val="single" w:sz="4" w:space="0" w:color="auto"/>
              <w:bottom w:val="single" w:sz="4" w:space="0" w:color="auto"/>
              <w:right w:val="single" w:sz="4" w:space="0" w:color="auto"/>
            </w:tcBorders>
          </w:tcPr>
          <w:p w14:paraId="398130C1" w14:textId="744E59A7" w:rsidR="0048495E" w:rsidRPr="003743CC" w:rsidRDefault="0048495E" w:rsidP="0048495E">
            <w:pPr>
              <w:pStyle w:val="OJA-form-field"/>
            </w:pPr>
            <w:r w:rsidRPr="00FB6753">
              <w:fldChar w:fldCharType="begin">
                <w:ffData>
                  <w:name w:val="Text106"/>
                  <w:enabled/>
                  <w:calcOnExit w:val="0"/>
                  <w:textInput/>
                </w:ffData>
              </w:fldChar>
            </w:r>
            <w:r w:rsidRPr="00FB6753">
              <w:instrText xml:space="preserve"> FORMTEXT </w:instrText>
            </w:r>
            <w:r w:rsidRPr="00FB6753">
              <w:fldChar w:fldCharType="separate"/>
            </w:r>
            <w:r w:rsidRPr="00FB6753">
              <w:t> </w:t>
            </w:r>
            <w:r w:rsidRPr="00FB6753">
              <w:t> </w:t>
            </w:r>
            <w:r w:rsidRPr="00FB6753">
              <w:t> </w:t>
            </w:r>
            <w:r w:rsidRPr="00FB6753">
              <w:t> </w:t>
            </w:r>
            <w:r w:rsidRPr="00FB6753">
              <w:t> </w:t>
            </w:r>
            <w:r w:rsidRPr="00FB6753">
              <w:fldChar w:fldCharType="end"/>
            </w:r>
          </w:p>
        </w:tc>
      </w:tr>
    </w:tbl>
    <w:p w14:paraId="5A2B015C" w14:textId="77777777" w:rsidR="00C851DE" w:rsidRDefault="00C851DE">
      <w:pPr>
        <w:pStyle w:val="BodyText"/>
        <w:rPr>
          <w:rFonts w:ascii="Calibri" w:hAnsi="Calibri"/>
        </w:rPr>
      </w:pPr>
    </w:p>
    <w:p w14:paraId="7BBC66BF" w14:textId="77777777" w:rsidR="00EF5B95" w:rsidRPr="003743CC" w:rsidRDefault="00EF5B95" w:rsidP="00EF5B95">
      <w:pPr>
        <w:pStyle w:val="BodyText"/>
      </w:pPr>
      <w:r w:rsidRPr="003743CC">
        <w:t>(form continues below)</w:t>
      </w:r>
    </w:p>
    <w:p w14:paraId="119B3548" w14:textId="77777777" w:rsidR="002B5652" w:rsidRDefault="002B5652">
      <w:pPr>
        <w:pStyle w:val="BodyText"/>
        <w:rPr>
          <w:rFonts w:ascii="Calibri" w:hAnsi="Calibri"/>
        </w:rPr>
      </w:pPr>
    </w:p>
    <w:p w14:paraId="7213936A" w14:textId="77777777" w:rsidR="005D2992" w:rsidRDefault="005D2992">
      <w:pPr>
        <w:pStyle w:val="BodyText"/>
        <w:rPr>
          <w:rFonts w:ascii="Calibri" w:hAnsi="Calibri"/>
        </w:rPr>
        <w:sectPr w:rsidR="005D2992" w:rsidSect="005D2992">
          <w:pgSz w:w="16840" w:h="11907" w:orient="landscape" w:code="9"/>
          <w:pgMar w:top="851" w:right="425" w:bottom="851" w:left="919" w:header="720" w:footer="284" w:gutter="0"/>
          <w:cols w:space="720"/>
        </w:sectPr>
      </w:pPr>
    </w:p>
    <w:p w14:paraId="638F5AA4" w14:textId="77777777" w:rsidR="002B5652" w:rsidRDefault="002B5652">
      <w:pPr>
        <w:pStyle w:val="BodyText"/>
        <w:rPr>
          <w:rFonts w:ascii="Calibri" w:hAnsi="Calibri"/>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8A7613" w:rsidRPr="003743CC" w14:paraId="5F6902B4" w14:textId="77777777" w:rsidTr="00CC7597">
        <w:tc>
          <w:tcPr>
            <w:tcW w:w="10031" w:type="dxa"/>
            <w:tcBorders>
              <w:bottom w:val="single" w:sz="4" w:space="0" w:color="auto"/>
            </w:tcBorders>
            <w:shd w:val="clear" w:color="auto" w:fill="ED7D31" w:themeFill="accent2"/>
          </w:tcPr>
          <w:p w14:paraId="6E9B85CD" w14:textId="77777777" w:rsidR="008A7613" w:rsidRPr="003743CC" w:rsidRDefault="008A7613" w:rsidP="00CE13F0">
            <w:pPr>
              <w:pStyle w:val="OJA-form-field"/>
              <w:rPr>
                <w:b/>
                <w:bCs/>
              </w:rPr>
            </w:pPr>
            <w:r w:rsidRPr="003743CC">
              <w:rPr>
                <w:b/>
                <w:bCs/>
              </w:rPr>
              <w:t>Statement in support of application</w:t>
            </w:r>
          </w:p>
        </w:tc>
      </w:tr>
      <w:tr w:rsidR="008A7613" w:rsidRPr="003743CC" w14:paraId="2A443307" w14:textId="77777777" w:rsidTr="00CE13F0">
        <w:tc>
          <w:tcPr>
            <w:tcW w:w="10031" w:type="dxa"/>
            <w:tcBorders>
              <w:top w:val="single" w:sz="4" w:space="0" w:color="auto"/>
            </w:tcBorders>
          </w:tcPr>
          <w:p w14:paraId="5A99AFB2" w14:textId="6CC92813" w:rsidR="008A7613" w:rsidRPr="003743CC" w:rsidRDefault="008A7613" w:rsidP="00CE13F0">
            <w:pPr>
              <w:autoSpaceDE w:val="0"/>
              <w:autoSpaceDN w:val="0"/>
              <w:adjustRightInd w:val="0"/>
              <w:jc w:val="both"/>
              <w:rPr>
                <w:noProof w:val="0"/>
                <w:lang w:eastAsia="en-GB"/>
              </w:rPr>
            </w:pPr>
            <w:r w:rsidRPr="003743CC">
              <w:rPr>
                <w:noProof w:val="0"/>
                <w:lang w:eastAsia="en-GB"/>
              </w:rPr>
              <w:t xml:space="preserve">Please provide evidence of how your experience, skills and abilities are relevant to your suitability for </w:t>
            </w:r>
            <w:r w:rsidR="00A9231A" w:rsidRPr="003743CC">
              <w:rPr>
                <w:noProof w:val="0"/>
                <w:lang w:eastAsia="en-GB"/>
              </w:rPr>
              <w:t>th</w:t>
            </w:r>
            <w:r w:rsidR="00A9231A">
              <w:rPr>
                <w:noProof w:val="0"/>
                <w:lang w:eastAsia="en-GB"/>
              </w:rPr>
              <w:t>e</w:t>
            </w:r>
            <w:r w:rsidR="00A9231A" w:rsidRPr="003743CC">
              <w:rPr>
                <w:noProof w:val="0"/>
                <w:lang w:eastAsia="en-GB"/>
              </w:rPr>
              <w:t xml:space="preserve"> </w:t>
            </w:r>
            <w:r w:rsidRPr="003743CC">
              <w:rPr>
                <w:noProof w:val="0"/>
                <w:lang w:eastAsia="en-GB"/>
              </w:rPr>
              <w:t xml:space="preserve">post </w:t>
            </w:r>
            <w:r w:rsidR="00A9231A">
              <w:rPr>
                <w:noProof w:val="0"/>
                <w:lang w:eastAsia="en-GB"/>
              </w:rPr>
              <w:t xml:space="preserve">you are applying for </w:t>
            </w:r>
            <w:r w:rsidRPr="003743CC">
              <w:rPr>
                <w:noProof w:val="0"/>
                <w:lang w:eastAsia="en-GB"/>
              </w:rPr>
              <w:t>and how you meet the requirements of the post and the person specification.</w:t>
            </w:r>
          </w:p>
          <w:p w14:paraId="54F6269D" w14:textId="77777777" w:rsidR="008A7613" w:rsidRPr="003743CC" w:rsidRDefault="008A7613" w:rsidP="00CE13F0">
            <w:pPr>
              <w:pStyle w:val="OJA-form-field"/>
              <w:jc w:val="both"/>
              <w:rPr>
                <w:b/>
                <w:sz w:val="24"/>
              </w:rPr>
            </w:pPr>
            <w:r w:rsidRPr="003743CC">
              <w:rPr>
                <w:b/>
                <w:noProof w:val="0"/>
                <w:lang w:eastAsia="en-GB"/>
              </w:rPr>
              <w:t>Applicants should confine this to</w:t>
            </w:r>
            <w:r w:rsidRPr="003743CC">
              <w:rPr>
                <w:noProof w:val="0"/>
                <w:lang w:eastAsia="en-GB"/>
              </w:rPr>
              <w:t xml:space="preserve"> </w:t>
            </w:r>
            <w:r w:rsidRPr="003743CC">
              <w:rPr>
                <w:b/>
                <w:noProof w:val="0"/>
                <w:lang w:eastAsia="en-GB"/>
              </w:rPr>
              <w:t>two sides of A4</w:t>
            </w:r>
            <w:r w:rsidRPr="003743CC">
              <w:rPr>
                <w:b/>
                <w:bCs/>
                <w:noProof w:val="0"/>
                <w:lang w:eastAsia="en-GB"/>
              </w:rPr>
              <w:t xml:space="preserve">. </w:t>
            </w:r>
            <w:r w:rsidRPr="003743CC">
              <w:rPr>
                <w:b/>
                <w:noProof w:val="0"/>
                <w:lang w:eastAsia="en-GB"/>
              </w:rPr>
              <w:t>An additional letter is not required.</w:t>
            </w:r>
          </w:p>
          <w:p w14:paraId="023444E8" w14:textId="77777777" w:rsidR="008A7613" w:rsidRPr="003743CC" w:rsidRDefault="008A7613" w:rsidP="00CE13F0">
            <w:pPr>
              <w:pStyle w:val="OJA-Form-sub-paragraph"/>
              <w:jc w:val="both"/>
            </w:pPr>
            <w:r w:rsidRPr="003743CC">
              <w:t>This field will expand as necessary to contain your details. You can cut and paste information into this field, but formatting (bullet points, bold font, etc.) may be lost. It is advisable to save your work regularly.</w:t>
            </w:r>
          </w:p>
        </w:tc>
      </w:tr>
      <w:tr w:rsidR="002C48A3" w:rsidRPr="003743CC" w14:paraId="377D8177" w14:textId="77777777" w:rsidTr="002C48A3">
        <w:tc>
          <w:tcPr>
            <w:tcW w:w="10031" w:type="dxa"/>
            <w:tcBorders>
              <w:top w:val="single" w:sz="4" w:space="0" w:color="auto"/>
              <w:left w:val="single" w:sz="6" w:space="0" w:color="auto"/>
              <w:bottom w:val="single" w:sz="6" w:space="0" w:color="auto"/>
              <w:right w:val="single" w:sz="6" w:space="0" w:color="auto"/>
            </w:tcBorders>
          </w:tcPr>
          <w:p w14:paraId="12BA1D85" w14:textId="77777777" w:rsidR="002C48A3" w:rsidRPr="003743CC" w:rsidRDefault="002C48A3" w:rsidP="002C48A3">
            <w:pPr>
              <w:pStyle w:val="BodyText"/>
              <w:tabs>
                <w:tab w:val="left" w:pos="10631"/>
              </w:tabs>
              <w:ind w:right="-1"/>
            </w:pPr>
            <w:r w:rsidRPr="003743CC">
              <w:rPr>
                <w:b/>
                <w:bCs/>
              </w:rPr>
              <w:t>Statement in support of application</w:t>
            </w:r>
            <w:r w:rsidRPr="003743CC">
              <w:t xml:space="preserve"> </w:t>
            </w:r>
          </w:p>
          <w:p w14:paraId="090B3B35" w14:textId="77777777" w:rsidR="002C48A3" w:rsidRPr="003743CC" w:rsidRDefault="002C48A3" w:rsidP="002C48A3">
            <w:pPr>
              <w:pStyle w:val="BodyText"/>
              <w:tabs>
                <w:tab w:val="left" w:pos="10631"/>
              </w:tabs>
              <w:ind w:right="-1"/>
            </w:pPr>
          </w:p>
          <w:p w14:paraId="0EEB0319" w14:textId="77777777" w:rsidR="002C48A3" w:rsidRPr="003743CC" w:rsidRDefault="002C48A3" w:rsidP="002C48A3">
            <w:pPr>
              <w:pStyle w:val="BodyText"/>
              <w:tabs>
                <w:tab w:val="left" w:pos="10631"/>
              </w:tabs>
              <w:ind w:right="-1"/>
            </w:pPr>
            <w:r w:rsidRPr="003743CC">
              <w:fldChar w:fldCharType="begin">
                <w:ffData>
                  <w:name w:val="Text109"/>
                  <w:enabled/>
                  <w:calcOnExit w:val="0"/>
                  <w:textInput/>
                </w:ffData>
              </w:fldChar>
            </w:r>
            <w:bookmarkStart w:id="55" w:name="Text109"/>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55"/>
          </w:p>
          <w:p w14:paraId="22D39B3B" w14:textId="77777777" w:rsidR="002C48A3" w:rsidRPr="003743CC" w:rsidRDefault="002C48A3" w:rsidP="002C48A3">
            <w:pPr>
              <w:autoSpaceDE w:val="0"/>
              <w:autoSpaceDN w:val="0"/>
              <w:adjustRightInd w:val="0"/>
              <w:rPr>
                <w:noProof w:val="0"/>
                <w:lang w:eastAsia="en-GB"/>
              </w:rPr>
            </w:pPr>
          </w:p>
          <w:p w14:paraId="5BBC29AF" w14:textId="77777777" w:rsidR="002C48A3" w:rsidRPr="003743CC" w:rsidRDefault="002C48A3" w:rsidP="002C48A3">
            <w:pPr>
              <w:autoSpaceDE w:val="0"/>
              <w:autoSpaceDN w:val="0"/>
              <w:adjustRightInd w:val="0"/>
              <w:rPr>
                <w:noProof w:val="0"/>
                <w:lang w:eastAsia="en-GB"/>
              </w:rPr>
            </w:pPr>
          </w:p>
          <w:p w14:paraId="50DF011D" w14:textId="77777777" w:rsidR="002C48A3" w:rsidRPr="003743CC" w:rsidRDefault="002C48A3" w:rsidP="002C48A3">
            <w:pPr>
              <w:autoSpaceDE w:val="0"/>
              <w:autoSpaceDN w:val="0"/>
              <w:adjustRightInd w:val="0"/>
              <w:rPr>
                <w:noProof w:val="0"/>
                <w:lang w:eastAsia="en-GB"/>
              </w:rPr>
            </w:pPr>
          </w:p>
          <w:p w14:paraId="60DA3931" w14:textId="77777777" w:rsidR="002C48A3" w:rsidRPr="003743CC" w:rsidRDefault="002C48A3" w:rsidP="002C48A3">
            <w:pPr>
              <w:autoSpaceDE w:val="0"/>
              <w:autoSpaceDN w:val="0"/>
              <w:adjustRightInd w:val="0"/>
              <w:rPr>
                <w:noProof w:val="0"/>
                <w:lang w:eastAsia="en-GB"/>
              </w:rPr>
            </w:pPr>
          </w:p>
          <w:p w14:paraId="44F02018" w14:textId="77777777" w:rsidR="002C48A3" w:rsidRPr="003743CC" w:rsidRDefault="002C48A3" w:rsidP="002C48A3">
            <w:pPr>
              <w:autoSpaceDE w:val="0"/>
              <w:autoSpaceDN w:val="0"/>
              <w:adjustRightInd w:val="0"/>
              <w:rPr>
                <w:noProof w:val="0"/>
                <w:lang w:eastAsia="en-GB"/>
              </w:rPr>
            </w:pPr>
          </w:p>
          <w:p w14:paraId="2A58DC4D" w14:textId="77777777" w:rsidR="002C48A3" w:rsidRPr="003743CC" w:rsidRDefault="002C48A3" w:rsidP="002C48A3">
            <w:pPr>
              <w:autoSpaceDE w:val="0"/>
              <w:autoSpaceDN w:val="0"/>
              <w:adjustRightInd w:val="0"/>
              <w:rPr>
                <w:noProof w:val="0"/>
                <w:lang w:eastAsia="en-GB"/>
              </w:rPr>
            </w:pPr>
          </w:p>
          <w:p w14:paraId="0F7A9548" w14:textId="77777777" w:rsidR="002C48A3" w:rsidRPr="003743CC" w:rsidRDefault="002C48A3" w:rsidP="002C48A3">
            <w:pPr>
              <w:autoSpaceDE w:val="0"/>
              <w:autoSpaceDN w:val="0"/>
              <w:adjustRightInd w:val="0"/>
              <w:rPr>
                <w:noProof w:val="0"/>
                <w:lang w:eastAsia="en-GB"/>
              </w:rPr>
            </w:pPr>
          </w:p>
          <w:p w14:paraId="428112C1" w14:textId="77777777" w:rsidR="002C48A3" w:rsidRPr="003743CC" w:rsidRDefault="002C48A3" w:rsidP="002C48A3">
            <w:pPr>
              <w:autoSpaceDE w:val="0"/>
              <w:autoSpaceDN w:val="0"/>
              <w:adjustRightInd w:val="0"/>
              <w:rPr>
                <w:noProof w:val="0"/>
                <w:lang w:eastAsia="en-GB"/>
              </w:rPr>
            </w:pPr>
          </w:p>
          <w:p w14:paraId="1D794717" w14:textId="77777777" w:rsidR="002C48A3" w:rsidRPr="003743CC" w:rsidRDefault="002C48A3" w:rsidP="002C48A3">
            <w:pPr>
              <w:autoSpaceDE w:val="0"/>
              <w:autoSpaceDN w:val="0"/>
              <w:adjustRightInd w:val="0"/>
              <w:rPr>
                <w:noProof w:val="0"/>
                <w:lang w:eastAsia="en-GB"/>
              </w:rPr>
            </w:pPr>
          </w:p>
          <w:p w14:paraId="7D28E1AB" w14:textId="77777777" w:rsidR="002C48A3" w:rsidRPr="003743CC" w:rsidRDefault="002C48A3" w:rsidP="002C48A3">
            <w:pPr>
              <w:autoSpaceDE w:val="0"/>
              <w:autoSpaceDN w:val="0"/>
              <w:adjustRightInd w:val="0"/>
              <w:rPr>
                <w:noProof w:val="0"/>
                <w:lang w:eastAsia="en-GB"/>
              </w:rPr>
            </w:pPr>
          </w:p>
          <w:p w14:paraId="036AE9AF" w14:textId="77777777" w:rsidR="002C48A3" w:rsidRPr="003743CC" w:rsidRDefault="002C48A3" w:rsidP="002C48A3">
            <w:pPr>
              <w:autoSpaceDE w:val="0"/>
              <w:autoSpaceDN w:val="0"/>
              <w:adjustRightInd w:val="0"/>
              <w:rPr>
                <w:noProof w:val="0"/>
                <w:lang w:eastAsia="en-GB"/>
              </w:rPr>
            </w:pPr>
          </w:p>
          <w:p w14:paraId="31D2BFDB" w14:textId="77777777" w:rsidR="002C48A3" w:rsidRPr="003743CC" w:rsidRDefault="002C48A3" w:rsidP="002C48A3">
            <w:pPr>
              <w:autoSpaceDE w:val="0"/>
              <w:autoSpaceDN w:val="0"/>
              <w:adjustRightInd w:val="0"/>
              <w:rPr>
                <w:noProof w:val="0"/>
                <w:lang w:eastAsia="en-GB"/>
              </w:rPr>
            </w:pPr>
          </w:p>
          <w:p w14:paraId="75A1F27A" w14:textId="77777777" w:rsidR="002C48A3" w:rsidRPr="003743CC" w:rsidRDefault="002C48A3" w:rsidP="002C48A3">
            <w:pPr>
              <w:autoSpaceDE w:val="0"/>
              <w:autoSpaceDN w:val="0"/>
              <w:adjustRightInd w:val="0"/>
              <w:rPr>
                <w:noProof w:val="0"/>
                <w:lang w:eastAsia="en-GB"/>
              </w:rPr>
            </w:pPr>
          </w:p>
          <w:p w14:paraId="14274E9E" w14:textId="77777777" w:rsidR="002C48A3" w:rsidRPr="003743CC" w:rsidRDefault="002C48A3" w:rsidP="002C48A3">
            <w:pPr>
              <w:autoSpaceDE w:val="0"/>
              <w:autoSpaceDN w:val="0"/>
              <w:adjustRightInd w:val="0"/>
              <w:rPr>
                <w:noProof w:val="0"/>
                <w:lang w:eastAsia="en-GB"/>
              </w:rPr>
            </w:pPr>
          </w:p>
          <w:p w14:paraId="6AEBB4F2" w14:textId="77777777" w:rsidR="002C48A3" w:rsidRPr="003743CC" w:rsidRDefault="002C48A3" w:rsidP="002C48A3">
            <w:pPr>
              <w:autoSpaceDE w:val="0"/>
              <w:autoSpaceDN w:val="0"/>
              <w:adjustRightInd w:val="0"/>
              <w:rPr>
                <w:noProof w:val="0"/>
                <w:lang w:eastAsia="en-GB"/>
              </w:rPr>
            </w:pPr>
          </w:p>
          <w:p w14:paraId="0B51A346" w14:textId="77777777" w:rsidR="002C48A3" w:rsidRPr="003743CC" w:rsidRDefault="002C48A3" w:rsidP="002C48A3">
            <w:pPr>
              <w:autoSpaceDE w:val="0"/>
              <w:autoSpaceDN w:val="0"/>
              <w:adjustRightInd w:val="0"/>
              <w:rPr>
                <w:noProof w:val="0"/>
                <w:lang w:eastAsia="en-GB"/>
              </w:rPr>
            </w:pPr>
          </w:p>
          <w:p w14:paraId="276B9521" w14:textId="77777777" w:rsidR="002C48A3" w:rsidRPr="003743CC" w:rsidRDefault="002C48A3" w:rsidP="002C48A3">
            <w:pPr>
              <w:autoSpaceDE w:val="0"/>
              <w:autoSpaceDN w:val="0"/>
              <w:adjustRightInd w:val="0"/>
              <w:rPr>
                <w:noProof w:val="0"/>
                <w:lang w:eastAsia="en-GB"/>
              </w:rPr>
            </w:pPr>
          </w:p>
          <w:p w14:paraId="1EC8A381" w14:textId="77777777" w:rsidR="002C48A3" w:rsidRPr="003743CC" w:rsidRDefault="002C48A3" w:rsidP="002C48A3">
            <w:pPr>
              <w:autoSpaceDE w:val="0"/>
              <w:autoSpaceDN w:val="0"/>
              <w:adjustRightInd w:val="0"/>
              <w:rPr>
                <w:noProof w:val="0"/>
                <w:lang w:eastAsia="en-GB"/>
              </w:rPr>
            </w:pPr>
          </w:p>
          <w:p w14:paraId="1F86C162" w14:textId="77777777" w:rsidR="002C48A3" w:rsidRPr="003743CC" w:rsidRDefault="002C48A3" w:rsidP="002C48A3">
            <w:pPr>
              <w:autoSpaceDE w:val="0"/>
              <w:autoSpaceDN w:val="0"/>
              <w:adjustRightInd w:val="0"/>
              <w:rPr>
                <w:noProof w:val="0"/>
                <w:lang w:eastAsia="en-GB"/>
              </w:rPr>
            </w:pPr>
          </w:p>
          <w:p w14:paraId="4440EB6F" w14:textId="77777777" w:rsidR="002C48A3" w:rsidRPr="003743CC" w:rsidRDefault="002C48A3" w:rsidP="002C48A3">
            <w:pPr>
              <w:autoSpaceDE w:val="0"/>
              <w:autoSpaceDN w:val="0"/>
              <w:adjustRightInd w:val="0"/>
              <w:rPr>
                <w:noProof w:val="0"/>
                <w:lang w:eastAsia="en-GB"/>
              </w:rPr>
            </w:pPr>
          </w:p>
          <w:p w14:paraId="2DB736CB" w14:textId="77777777" w:rsidR="002C48A3" w:rsidRPr="003743CC" w:rsidRDefault="002C48A3" w:rsidP="002C48A3">
            <w:pPr>
              <w:autoSpaceDE w:val="0"/>
              <w:autoSpaceDN w:val="0"/>
              <w:adjustRightInd w:val="0"/>
              <w:rPr>
                <w:noProof w:val="0"/>
                <w:lang w:eastAsia="en-GB"/>
              </w:rPr>
            </w:pPr>
          </w:p>
          <w:p w14:paraId="57E20263" w14:textId="77777777" w:rsidR="002C48A3" w:rsidRPr="003743CC" w:rsidRDefault="002C48A3" w:rsidP="002C48A3">
            <w:pPr>
              <w:autoSpaceDE w:val="0"/>
              <w:autoSpaceDN w:val="0"/>
              <w:adjustRightInd w:val="0"/>
              <w:rPr>
                <w:noProof w:val="0"/>
                <w:lang w:eastAsia="en-GB"/>
              </w:rPr>
            </w:pPr>
          </w:p>
          <w:p w14:paraId="6C1BBEBE" w14:textId="77777777" w:rsidR="002C48A3" w:rsidRPr="003743CC" w:rsidRDefault="002C48A3" w:rsidP="002C48A3">
            <w:pPr>
              <w:autoSpaceDE w:val="0"/>
              <w:autoSpaceDN w:val="0"/>
              <w:adjustRightInd w:val="0"/>
              <w:rPr>
                <w:noProof w:val="0"/>
                <w:lang w:eastAsia="en-GB"/>
              </w:rPr>
            </w:pPr>
          </w:p>
          <w:p w14:paraId="40A36063" w14:textId="77777777" w:rsidR="002C48A3" w:rsidRPr="003743CC" w:rsidRDefault="002C48A3" w:rsidP="002C48A3">
            <w:pPr>
              <w:autoSpaceDE w:val="0"/>
              <w:autoSpaceDN w:val="0"/>
              <w:adjustRightInd w:val="0"/>
              <w:rPr>
                <w:noProof w:val="0"/>
                <w:lang w:eastAsia="en-GB"/>
              </w:rPr>
            </w:pPr>
          </w:p>
          <w:p w14:paraId="0C667A04" w14:textId="77777777" w:rsidR="002C48A3" w:rsidRPr="003743CC" w:rsidRDefault="002C48A3" w:rsidP="002C48A3">
            <w:pPr>
              <w:autoSpaceDE w:val="0"/>
              <w:autoSpaceDN w:val="0"/>
              <w:adjustRightInd w:val="0"/>
              <w:rPr>
                <w:noProof w:val="0"/>
                <w:lang w:eastAsia="en-GB"/>
              </w:rPr>
            </w:pPr>
          </w:p>
          <w:p w14:paraId="50FD7757" w14:textId="77777777" w:rsidR="002C48A3" w:rsidRPr="003743CC" w:rsidRDefault="002C48A3" w:rsidP="002C48A3">
            <w:pPr>
              <w:autoSpaceDE w:val="0"/>
              <w:autoSpaceDN w:val="0"/>
              <w:adjustRightInd w:val="0"/>
              <w:rPr>
                <w:noProof w:val="0"/>
                <w:lang w:eastAsia="en-GB"/>
              </w:rPr>
            </w:pPr>
          </w:p>
          <w:p w14:paraId="4F8FE4FF" w14:textId="77777777" w:rsidR="002C48A3" w:rsidRPr="003743CC" w:rsidRDefault="002C48A3" w:rsidP="002C48A3">
            <w:pPr>
              <w:autoSpaceDE w:val="0"/>
              <w:autoSpaceDN w:val="0"/>
              <w:adjustRightInd w:val="0"/>
              <w:rPr>
                <w:noProof w:val="0"/>
                <w:lang w:eastAsia="en-GB"/>
              </w:rPr>
            </w:pPr>
          </w:p>
          <w:p w14:paraId="5E8E02AF" w14:textId="77777777" w:rsidR="002C48A3" w:rsidRPr="003743CC" w:rsidRDefault="002C48A3" w:rsidP="002C48A3">
            <w:pPr>
              <w:autoSpaceDE w:val="0"/>
              <w:autoSpaceDN w:val="0"/>
              <w:adjustRightInd w:val="0"/>
              <w:rPr>
                <w:noProof w:val="0"/>
                <w:lang w:eastAsia="en-GB"/>
              </w:rPr>
            </w:pPr>
          </w:p>
          <w:p w14:paraId="1F8BCEFC" w14:textId="77777777" w:rsidR="002C48A3" w:rsidRPr="003743CC" w:rsidRDefault="002C48A3" w:rsidP="002C48A3">
            <w:pPr>
              <w:autoSpaceDE w:val="0"/>
              <w:autoSpaceDN w:val="0"/>
              <w:adjustRightInd w:val="0"/>
              <w:rPr>
                <w:noProof w:val="0"/>
                <w:lang w:eastAsia="en-GB"/>
              </w:rPr>
            </w:pPr>
          </w:p>
          <w:p w14:paraId="2A74337F" w14:textId="77777777" w:rsidR="002C48A3" w:rsidRPr="003743CC" w:rsidRDefault="002C48A3" w:rsidP="002C48A3">
            <w:pPr>
              <w:autoSpaceDE w:val="0"/>
              <w:autoSpaceDN w:val="0"/>
              <w:adjustRightInd w:val="0"/>
              <w:rPr>
                <w:noProof w:val="0"/>
                <w:lang w:eastAsia="en-GB"/>
              </w:rPr>
            </w:pPr>
          </w:p>
          <w:p w14:paraId="5AC88ABE" w14:textId="77777777" w:rsidR="002C48A3" w:rsidRPr="003743CC" w:rsidRDefault="002C48A3" w:rsidP="002C48A3">
            <w:pPr>
              <w:autoSpaceDE w:val="0"/>
              <w:autoSpaceDN w:val="0"/>
              <w:adjustRightInd w:val="0"/>
              <w:rPr>
                <w:noProof w:val="0"/>
                <w:lang w:eastAsia="en-GB"/>
              </w:rPr>
            </w:pPr>
          </w:p>
          <w:p w14:paraId="6B44FF52" w14:textId="77777777" w:rsidR="002C48A3" w:rsidRPr="003743CC" w:rsidRDefault="002C48A3" w:rsidP="002C48A3">
            <w:pPr>
              <w:autoSpaceDE w:val="0"/>
              <w:autoSpaceDN w:val="0"/>
              <w:adjustRightInd w:val="0"/>
              <w:rPr>
                <w:noProof w:val="0"/>
                <w:lang w:eastAsia="en-GB"/>
              </w:rPr>
            </w:pPr>
          </w:p>
          <w:p w14:paraId="1A71AE72" w14:textId="77777777" w:rsidR="002C48A3" w:rsidRPr="003743CC" w:rsidRDefault="002C48A3" w:rsidP="002C48A3">
            <w:pPr>
              <w:autoSpaceDE w:val="0"/>
              <w:autoSpaceDN w:val="0"/>
              <w:adjustRightInd w:val="0"/>
              <w:rPr>
                <w:noProof w:val="0"/>
                <w:lang w:eastAsia="en-GB"/>
              </w:rPr>
            </w:pPr>
          </w:p>
          <w:p w14:paraId="64F7D086" w14:textId="77777777" w:rsidR="002C48A3" w:rsidRPr="003743CC" w:rsidRDefault="002C48A3" w:rsidP="002C48A3">
            <w:pPr>
              <w:autoSpaceDE w:val="0"/>
              <w:autoSpaceDN w:val="0"/>
              <w:adjustRightInd w:val="0"/>
              <w:rPr>
                <w:noProof w:val="0"/>
                <w:lang w:eastAsia="en-GB"/>
              </w:rPr>
            </w:pPr>
          </w:p>
          <w:p w14:paraId="44E0E23D" w14:textId="77777777" w:rsidR="002C48A3" w:rsidRPr="003743CC" w:rsidRDefault="002C48A3" w:rsidP="002C48A3">
            <w:pPr>
              <w:autoSpaceDE w:val="0"/>
              <w:autoSpaceDN w:val="0"/>
              <w:adjustRightInd w:val="0"/>
              <w:rPr>
                <w:noProof w:val="0"/>
                <w:lang w:eastAsia="en-GB"/>
              </w:rPr>
            </w:pPr>
          </w:p>
          <w:p w14:paraId="6E6EB213" w14:textId="77777777" w:rsidR="002C48A3" w:rsidRPr="003743CC" w:rsidRDefault="002C48A3" w:rsidP="002C48A3">
            <w:pPr>
              <w:autoSpaceDE w:val="0"/>
              <w:autoSpaceDN w:val="0"/>
              <w:adjustRightInd w:val="0"/>
              <w:rPr>
                <w:noProof w:val="0"/>
                <w:lang w:eastAsia="en-GB"/>
              </w:rPr>
            </w:pPr>
          </w:p>
          <w:p w14:paraId="06316D81" w14:textId="77777777" w:rsidR="002C48A3" w:rsidRPr="003743CC" w:rsidRDefault="002C48A3" w:rsidP="002C48A3">
            <w:pPr>
              <w:autoSpaceDE w:val="0"/>
              <w:autoSpaceDN w:val="0"/>
              <w:adjustRightInd w:val="0"/>
              <w:rPr>
                <w:noProof w:val="0"/>
                <w:lang w:eastAsia="en-GB"/>
              </w:rPr>
            </w:pPr>
          </w:p>
          <w:p w14:paraId="61969669" w14:textId="77777777" w:rsidR="002C48A3" w:rsidRPr="003743CC" w:rsidRDefault="002C48A3" w:rsidP="002C48A3">
            <w:pPr>
              <w:autoSpaceDE w:val="0"/>
              <w:autoSpaceDN w:val="0"/>
              <w:adjustRightInd w:val="0"/>
              <w:rPr>
                <w:noProof w:val="0"/>
                <w:lang w:eastAsia="en-GB"/>
              </w:rPr>
            </w:pPr>
          </w:p>
          <w:p w14:paraId="68C65B0D" w14:textId="77777777" w:rsidR="002C48A3" w:rsidRPr="003743CC" w:rsidRDefault="002C48A3" w:rsidP="002C48A3">
            <w:pPr>
              <w:autoSpaceDE w:val="0"/>
              <w:autoSpaceDN w:val="0"/>
              <w:adjustRightInd w:val="0"/>
              <w:rPr>
                <w:noProof w:val="0"/>
                <w:lang w:eastAsia="en-GB"/>
              </w:rPr>
            </w:pPr>
          </w:p>
          <w:p w14:paraId="41965159" w14:textId="77777777" w:rsidR="002C48A3" w:rsidRPr="003743CC" w:rsidRDefault="002C48A3" w:rsidP="002C48A3">
            <w:pPr>
              <w:autoSpaceDE w:val="0"/>
              <w:autoSpaceDN w:val="0"/>
              <w:adjustRightInd w:val="0"/>
              <w:rPr>
                <w:noProof w:val="0"/>
                <w:lang w:eastAsia="en-GB"/>
              </w:rPr>
            </w:pPr>
          </w:p>
          <w:p w14:paraId="7FC4C6A0" w14:textId="77777777" w:rsidR="002C48A3" w:rsidRPr="003743CC" w:rsidRDefault="002C48A3" w:rsidP="002C48A3">
            <w:pPr>
              <w:autoSpaceDE w:val="0"/>
              <w:autoSpaceDN w:val="0"/>
              <w:adjustRightInd w:val="0"/>
              <w:rPr>
                <w:noProof w:val="0"/>
                <w:lang w:eastAsia="en-GB"/>
              </w:rPr>
            </w:pPr>
          </w:p>
          <w:p w14:paraId="4DAE6C4C" w14:textId="5AAED240" w:rsidR="002C48A3" w:rsidRPr="003743CC" w:rsidRDefault="002C48A3" w:rsidP="002C48A3">
            <w:pPr>
              <w:autoSpaceDE w:val="0"/>
              <w:autoSpaceDN w:val="0"/>
              <w:adjustRightInd w:val="0"/>
              <w:rPr>
                <w:noProof w:val="0"/>
                <w:lang w:eastAsia="en-GB"/>
              </w:rPr>
            </w:pPr>
          </w:p>
        </w:tc>
      </w:tr>
    </w:tbl>
    <w:p w14:paraId="3E75D1A8" w14:textId="77777777" w:rsidR="002B5652" w:rsidRDefault="002B5652"/>
    <w:p w14:paraId="0F3955DF" w14:textId="77777777" w:rsidR="003743CC" w:rsidRDefault="003743CC"/>
    <w:p w14:paraId="04478509" w14:textId="77777777" w:rsidR="003743CC" w:rsidRDefault="003743CC"/>
    <w:p w14:paraId="6BA32031" w14:textId="77777777" w:rsidR="003743CC" w:rsidRDefault="003743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610"/>
        <w:gridCol w:w="2409"/>
        <w:gridCol w:w="2552"/>
      </w:tblGrid>
      <w:tr w:rsidR="00C851DE" w:rsidRPr="003743CC" w14:paraId="4890E6A5" w14:textId="77777777" w:rsidTr="00CC7597">
        <w:trPr>
          <w:cantSplit/>
        </w:trPr>
        <w:tc>
          <w:tcPr>
            <w:tcW w:w="10031" w:type="dxa"/>
            <w:gridSpan w:val="4"/>
            <w:tcBorders>
              <w:top w:val="single" w:sz="6" w:space="0" w:color="auto"/>
              <w:left w:val="single" w:sz="6" w:space="0" w:color="auto"/>
              <w:bottom w:val="single" w:sz="4" w:space="0" w:color="auto"/>
              <w:right w:val="single" w:sz="6" w:space="0" w:color="auto"/>
            </w:tcBorders>
            <w:shd w:val="clear" w:color="auto" w:fill="ED7D31" w:themeFill="accent2"/>
          </w:tcPr>
          <w:p w14:paraId="1C036045" w14:textId="31D3172D" w:rsidR="00C851DE" w:rsidRPr="003743CC" w:rsidRDefault="002C48A3">
            <w:pPr>
              <w:pStyle w:val="OJA-form-field"/>
              <w:rPr>
                <w:b/>
                <w:bCs/>
              </w:rPr>
            </w:pPr>
            <w:r w:rsidRPr="003743CC">
              <w:rPr>
                <w:b/>
                <w:bCs/>
              </w:rPr>
              <w:t>R</w:t>
            </w:r>
            <w:r w:rsidR="00C851DE" w:rsidRPr="003743CC">
              <w:rPr>
                <w:b/>
                <w:bCs/>
                <w:shd w:val="clear" w:color="auto" w:fill="ED7D31" w:themeFill="accent2"/>
              </w:rPr>
              <w:t>eferees</w:t>
            </w:r>
          </w:p>
        </w:tc>
      </w:tr>
      <w:tr w:rsidR="00C851DE" w:rsidRPr="003743CC" w14:paraId="66BDFE71" w14:textId="77777777" w:rsidTr="003D4B17">
        <w:trPr>
          <w:cantSplit/>
        </w:trPr>
        <w:tc>
          <w:tcPr>
            <w:tcW w:w="10031" w:type="dxa"/>
            <w:gridSpan w:val="4"/>
          </w:tcPr>
          <w:p w14:paraId="4178B5A1" w14:textId="77777777" w:rsidR="00E40089" w:rsidRPr="003743CC" w:rsidRDefault="00A87C80" w:rsidP="003D4B17">
            <w:pPr>
              <w:pStyle w:val="OJA-form-field"/>
              <w:jc w:val="both"/>
            </w:pPr>
            <w:r w:rsidRPr="003743CC">
              <w:t xml:space="preserve">Please give details of at least two referees who can confirm that you meet the selection criteria for the post. </w:t>
            </w:r>
            <w:r w:rsidRPr="003743CC">
              <w:rPr>
                <w:b/>
              </w:rPr>
              <w:t>Your referees should not be related to you in any way nor writing solely as a colleague or friend</w:t>
            </w:r>
            <w:r w:rsidRPr="003743CC">
              <w:t xml:space="preserve">.  </w:t>
            </w:r>
          </w:p>
          <w:p w14:paraId="79ED2EE4" w14:textId="41D5C87A" w:rsidR="00A87C80" w:rsidRPr="003743CC" w:rsidRDefault="00A87C80" w:rsidP="003D4B17">
            <w:pPr>
              <w:pStyle w:val="OJA-form-field"/>
              <w:jc w:val="both"/>
            </w:pPr>
            <w:r w:rsidRPr="003743CC">
              <w:t xml:space="preserve">If you are (or have recently been) employed, one </w:t>
            </w:r>
            <w:r w:rsidRPr="003743CC">
              <w:rPr>
                <w:b/>
              </w:rPr>
              <w:t>must</w:t>
            </w:r>
            <w:r w:rsidRPr="003743CC">
              <w:t xml:space="preserve"> be your current or last employer i.e. Head of the Establishment.</w:t>
            </w:r>
          </w:p>
          <w:p w14:paraId="1B2CD0B3" w14:textId="77777777" w:rsidR="00A87C80" w:rsidRPr="003743CC" w:rsidRDefault="00A87C80" w:rsidP="003D4B17">
            <w:pPr>
              <w:pStyle w:val="OJA-Form-sub-paragraph"/>
              <w:jc w:val="both"/>
            </w:pPr>
            <w:r w:rsidRPr="003743CC">
              <w:t xml:space="preserve">If you are (or have recently been) a student, one should be a senior staff member from your place of study. </w:t>
            </w:r>
          </w:p>
          <w:p w14:paraId="214F1DD9" w14:textId="1EB308D0" w:rsidR="00A87C80" w:rsidRPr="003743CC" w:rsidRDefault="00A87C80" w:rsidP="003D4B17">
            <w:pPr>
              <w:pStyle w:val="OJA-Form-sub-paragraph"/>
              <w:jc w:val="both"/>
              <w:rPr>
                <w:bCs/>
              </w:rPr>
            </w:pPr>
            <w:r w:rsidRPr="003743CC">
              <w:rPr>
                <w:bCs/>
              </w:rPr>
              <w:t xml:space="preserve">If you are not currently working with children or young people but have done so in the past, one referee </w:t>
            </w:r>
            <w:r w:rsidR="005B6E4E" w:rsidRPr="003743CC">
              <w:rPr>
                <w:bCs/>
              </w:rPr>
              <w:t xml:space="preserve">must </w:t>
            </w:r>
            <w:r w:rsidRPr="003743CC">
              <w:rPr>
                <w:bCs/>
              </w:rPr>
              <w:t xml:space="preserve">be </w:t>
            </w:r>
            <w:r w:rsidR="00DF204F" w:rsidRPr="003743CC">
              <w:rPr>
                <w:bCs/>
              </w:rPr>
              <w:t xml:space="preserve">from </w:t>
            </w:r>
            <w:r w:rsidRPr="003743CC">
              <w:rPr>
                <w:bCs/>
              </w:rPr>
              <w:t>the Head of the Establishment.</w:t>
            </w:r>
          </w:p>
          <w:p w14:paraId="7338D7DC" w14:textId="26EE17D1" w:rsidR="00C851DE" w:rsidRPr="003743CC" w:rsidRDefault="00A87C80" w:rsidP="003D4B17">
            <w:pPr>
              <w:pStyle w:val="OJA-Form-sub-paragraph"/>
              <w:jc w:val="both"/>
            </w:pPr>
            <w:r w:rsidRPr="003743CC">
              <w:rPr>
                <w:bCs/>
              </w:rPr>
              <w:t xml:space="preserve">Please note that, for school roles, we normally </w:t>
            </w:r>
            <w:r w:rsidR="0028642B">
              <w:rPr>
                <w:bCs/>
              </w:rPr>
              <w:t>obtain</w:t>
            </w:r>
            <w:r w:rsidRPr="003743CC">
              <w:rPr>
                <w:bCs/>
              </w:rPr>
              <w:t xml:space="preserve"> references for all shortlisted candidates and may approach previous employers for information to verify particular experience or qualifications before interview.</w:t>
            </w:r>
          </w:p>
        </w:tc>
      </w:tr>
      <w:tr w:rsidR="00C851DE" w:rsidRPr="003743CC" w14:paraId="297FDED3" w14:textId="77777777" w:rsidTr="003D4B17">
        <w:trPr>
          <w:cantSplit/>
          <w:trHeight w:val="465"/>
        </w:trPr>
        <w:tc>
          <w:tcPr>
            <w:tcW w:w="2460" w:type="dxa"/>
          </w:tcPr>
          <w:p w14:paraId="21D72811" w14:textId="77777777" w:rsidR="00C851DE" w:rsidRPr="003743CC" w:rsidRDefault="00C851DE">
            <w:pPr>
              <w:pStyle w:val="OJA-form-field"/>
              <w:rPr>
                <w:b/>
                <w:bCs/>
              </w:rPr>
            </w:pPr>
            <w:r w:rsidRPr="003743CC">
              <w:rPr>
                <w:b/>
                <w:bCs/>
              </w:rPr>
              <w:t>Referees:</w:t>
            </w:r>
          </w:p>
        </w:tc>
        <w:tc>
          <w:tcPr>
            <w:tcW w:w="2610" w:type="dxa"/>
          </w:tcPr>
          <w:p w14:paraId="656F3B91" w14:textId="77777777" w:rsidR="00C851DE" w:rsidRPr="003743CC" w:rsidRDefault="00C851DE" w:rsidP="00FF3C81">
            <w:pPr>
              <w:pStyle w:val="OJA-form-field"/>
              <w:rPr>
                <w:b/>
                <w:bCs/>
              </w:rPr>
            </w:pPr>
            <w:r w:rsidRPr="003743CC">
              <w:rPr>
                <w:b/>
                <w:bCs/>
              </w:rPr>
              <w:t>Referee 1</w:t>
            </w:r>
          </w:p>
          <w:p w14:paraId="5628E70C" w14:textId="51FB3724" w:rsidR="00CE4359" w:rsidRPr="003743CC" w:rsidRDefault="00CE4359" w:rsidP="00FF3C81">
            <w:pPr>
              <w:pStyle w:val="OJA-form-field"/>
              <w:rPr>
                <w:b/>
                <w:bCs/>
              </w:rPr>
            </w:pPr>
            <w:r w:rsidRPr="003743CC">
              <w:rPr>
                <w:b/>
                <w:bCs/>
              </w:rPr>
              <w:t>(Current or most recent line manager)</w:t>
            </w:r>
          </w:p>
        </w:tc>
        <w:tc>
          <w:tcPr>
            <w:tcW w:w="2409" w:type="dxa"/>
          </w:tcPr>
          <w:p w14:paraId="7A348D26" w14:textId="77777777" w:rsidR="00C851DE" w:rsidRPr="003743CC" w:rsidRDefault="00C851DE" w:rsidP="00FF3C81">
            <w:pPr>
              <w:pStyle w:val="OJA-form-field"/>
              <w:rPr>
                <w:b/>
                <w:bCs/>
              </w:rPr>
            </w:pPr>
            <w:r w:rsidRPr="003743CC">
              <w:rPr>
                <w:b/>
                <w:bCs/>
              </w:rPr>
              <w:t>Referee 2</w:t>
            </w:r>
          </w:p>
        </w:tc>
        <w:tc>
          <w:tcPr>
            <w:tcW w:w="2552" w:type="dxa"/>
          </w:tcPr>
          <w:p w14:paraId="4D17EA2F" w14:textId="77777777" w:rsidR="00C851DE" w:rsidRPr="003743CC" w:rsidRDefault="00C851DE" w:rsidP="00FF3C81">
            <w:pPr>
              <w:pStyle w:val="OJA-form-field"/>
              <w:rPr>
                <w:b/>
                <w:bCs/>
              </w:rPr>
            </w:pPr>
            <w:r w:rsidRPr="003743CC">
              <w:rPr>
                <w:b/>
                <w:bCs/>
              </w:rPr>
              <w:t>Referee 3</w:t>
            </w:r>
          </w:p>
        </w:tc>
      </w:tr>
      <w:tr w:rsidR="00C851DE" w:rsidRPr="003743CC" w14:paraId="084059D2" w14:textId="77777777" w:rsidTr="003D4B17">
        <w:trPr>
          <w:cantSplit/>
          <w:trHeight w:val="459"/>
        </w:trPr>
        <w:tc>
          <w:tcPr>
            <w:tcW w:w="2460" w:type="dxa"/>
          </w:tcPr>
          <w:p w14:paraId="2993FEA6" w14:textId="77777777" w:rsidR="00C851DE" w:rsidRPr="003743CC" w:rsidRDefault="00C851DE">
            <w:pPr>
              <w:pStyle w:val="OJA-form-field"/>
              <w:rPr>
                <w:b/>
              </w:rPr>
            </w:pPr>
            <w:r w:rsidRPr="003743CC">
              <w:rPr>
                <w:b/>
              </w:rPr>
              <w:t>Title</w:t>
            </w:r>
          </w:p>
        </w:tc>
        <w:tc>
          <w:tcPr>
            <w:tcW w:w="2610" w:type="dxa"/>
          </w:tcPr>
          <w:p w14:paraId="2D9CF069" w14:textId="46CB59B7" w:rsidR="00C851DE" w:rsidRPr="003743CC" w:rsidRDefault="009B27D4">
            <w:pPr>
              <w:pStyle w:val="OJA-form-field"/>
            </w:pPr>
            <w:r w:rsidRPr="003743CC">
              <w:fldChar w:fldCharType="begin">
                <w:ffData>
                  <w:name w:val=""/>
                  <w:enabled/>
                  <w:calcOnExit w:val="0"/>
                  <w:ddList>
                    <w:listEntry w:val="Please select..."/>
                    <w:listEntry w:val="Mr"/>
                    <w:listEntry w:val="Miss"/>
                    <w:listEntry w:val="Mrs"/>
                    <w:listEntry w:val="Ms"/>
                    <w:listEntry w:val="Dr"/>
                    <w:listEntry w:val="N/A"/>
                    <w:listEntry w:val="Councillor"/>
                    <w:listEntry w:val="Professor"/>
                    <w:listEntry w:val="Sir"/>
                    <w:listEntry w:val="Dame"/>
                    <w:listEntry w:val="Lord"/>
                    <w:listEntry w:val="Lady"/>
                  </w:ddList>
                </w:ffData>
              </w:fldChar>
            </w:r>
            <w:r w:rsidRPr="003743CC">
              <w:instrText xml:space="preserve"> FORMDROPDOWN </w:instrText>
            </w:r>
            <w:r w:rsidR="00D869C6">
              <w:fldChar w:fldCharType="separate"/>
            </w:r>
            <w:r w:rsidRPr="003743CC">
              <w:fldChar w:fldCharType="end"/>
            </w:r>
          </w:p>
        </w:tc>
        <w:tc>
          <w:tcPr>
            <w:tcW w:w="2409" w:type="dxa"/>
          </w:tcPr>
          <w:p w14:paraId="78BFB845" w14:textId="6B403C33" w:rsidR="00C851DE" w:rsidRPr="003743CC" w:rsidRDefault="009B27D4">
            <w:pPr>
              <w:pStyle w:val="OJA-form-field"/>
            </w:pPr>
            <w:r w:rsidRPr="003743CC">
              <w:fldChar w:fldCharType="begin">
                <w:ffData>
                  <w:name w:val=""/>
                  <w:enabled/>
                  <w:calcOnExit w:val="0"/>
                  <w:ddList>
                    <w:listEntry w:val="Please select..."/>
                    <w:listEntry w:val="Mr"/>
                    <w:listEntry w:val="Miss"/>
                    <w:listEntry w:val="Mrs"/>
                    <w:listEntry w:val="Ms"/>
                    <w:listEntry w:val="Dr"/>
                    <w:listEntry w:val="N/A"/>
                    <w:listEntry w:val="Councillor"/>
                    <w:listEntry w:val="Professor"/>
                    <w:listEntry w:val="Sir"/>
                    <w:listEntry w:val="Dame"/>
                    <w:listEntry w:val="Lord"/>
                    <w:listEntry w:val="Lady"/>
                  </w:ddList>
                </w:ffData>
              </w:fldChar>
            </w:r>
            <w:r w:rsidRPr="003743CC">
              <w:instrText xml:space="preserve"> FORMDROPDOWN </w:instrText>
            </w:r>
            <w:r w:rsidR="00D869C6">
              <w:fldChar w:fldCharType="separate"/>
            </w:r>
            <w:r w:rsidRPr="003743CC">
              <w:fldChar w:fldCharType="end"/>
            </w:r>
          </w:p>
        </w:tc>
        <w:tc>
          <w:tcPr>
            <w:tcW w:w="2552" w:type="dxa"/>
          </w:tcPr>
          <w:p w14:paraId="6E0D1DE2" w14:textId="63129D46" w:rsidR="00C851DE" w:rsidRPr="003743CC" w:rsidRDefault="009B27D4">
            <w:pPr>
              <w:pStyle w:val="OJA-form-field"/>
            </w:pPr>
            <w:r w:rsidRPr="003743CC">
              <w:fldChar w:fldCharType="begin">
                <w:ffData>
                  <w:name w:val=""/>
                  <w:enabled/>
                  <w:calcOnExit w:val="0"/>
                  <w:ddList>
                    <w:listEntry w:val="Please select..."/>
                    <w:listEntry w:val="Mr"/>
                    <w:listEntry w:val="Miss"/>
                    <w:listEntry w:val="Mrs"/>
                    <w:listEntry w:val="Ms"/>
                    <w:listEntry w:val="Dr"/>
                    <w:listEntry w:val="N/A"/>
                    <w:listEntry w:val="Councillor"/>
                    <w:listEntry w:val="Professor"/>
                    <w:listEntry w:val="Sir"/>
                    <w:listEntry w:val="Dame"/>
                    <w:listEntry w:val="Lord"/>
                    <w:listEntry w:val="Lady"/>
                  </w:ddList>
                </w:ffData>
              </w:fldChar>
            </w:r>
            <w:r w:rsidRPr="003743CC">
              <w:instrText xml:space="preserve"> FORMDROPDOWN </w:instrText>
            </w:r>
            <w:r w:rsidR="00D869C6">
              <w:fldChar w:fldCharType="separate"/>
            </w:r>
            <w:r w:rsidRPr="003743CC">
              <w:fldChar w:fldCharType="end"/>
            </w:r>
          </w:p>
        </w:tc>
      </w:tr>
      <w:tr w:rsidR="00C851DE" w:rsidRPr="003743CC" w14:paraId="70998C4B" w14:textId="77777777" w:rsidTr="003D4B17">
        <w:trPr>
          <w:cantSplit/>
          <w:trHeight w:val="459"/>
        </w:trPr>
        <w:tc>
          <w:tcPr>
            <w:tcW w:w="2460" w:type="dxa"/>
          </w:tcPr>
          <w:p w14:paraId="27C2845D" w14:textId="77777777" w:rsidR="00C851DE" w:rsidRPr="003743CC" w:rsidRDefault="00C851DE">
            <w:pPr>
              <w:pStyle w:val="OJA-form-field"/>
              <w:rPr>
                <w:b/>
              </w:rPr>
            </w:pPr>
            <w:r w:rsidRPr="003743CC">
              <w:rPr>
                <w:b/>
              </w:rPr>
              <w:t>First name</w:t>
            </w:r>
          </w:p>
        </w:tc>
        <w:tc>
          <w:tcPr>
            <w:tcW w:w="2610" w:type="dxa"/>
          </w:tcPr>
          <w:p w14:paraId="6C5CAAAA" w14:textId="2A58C285" w:rsidR="00C851DE" w:rsidRPr="003743CC" w:rsidRDefault="00313C70" w:rsidP="00DC5449">
            <w:pPr>
              <w:pStyle w:val="OJA-form-field"/>
            </w:pPr>
            <w:r w:rsidRPr="003743CC">
              <w:fldChar w:fldCharType="begin">
                <w:ffData>
                  <w:name w:val="Text2"/>
                  <w:enabled/>
                  <w:calcOnExit w:val="0"/>
                  <w:textInput/>
                </w:ffData>
              </w:fldChar>
            </w:r>
            <w:bookmarkStart w:id="56" w:name="Text2"/>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56"/>
          </w:p>
        </w:tc>
        <w:tc>
          <w:tcPr>
            <w:tcW w:w="2409" w:type="dxa"/>
          </w:tcPr>
          <w:p w14:paraId="3A0C3584" w14:textId="1537FA0E" w:rsidR="00C851DE" w:rsidRPr="003743CC" w:rsidRDefault="00313C70" w:rsidP="003402D4">
            <w:pPr>
              <w:pStyle w:val="OJA-form-field"/>
            </w:pPr>
            <w:r w:rsidRPr="003743CC">
              <w:fldChar w:fldCharType="begin">
                <w:ffData>
                  <w:name w:val="Text11"/>
                  <w:enabled/>
                  <w:calcOnExit w:val="0"/>
                  <w:textInput/>
                </w:ffData>
              </w:fldChar>
            </w:r>
            <w:bookmarkStart w:id="57" w:name="Text11"/>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57"/>
          </w:p>
        </w:tc>
        <w:tc>
          <w:tcPr>
            <w:tcW w:w="2552" w:type="dxa"/>
          </w:tcPr>
          <w:p w14:paraId="016DE93D" w14:textId="6765A476" w:rsidR="00C851DE" w:rsidRPr="003743CC" w:rsidRDefault="00313C70" w:rsidP="008241EE">
            <w:pPr>
              <w:pStyle w:val="OJA-form-field"/>
            </w:pPr>
            <w:r w:rsidRPr="003743CC">
              <w:fldChar w:fldCharType="begin">
                <w:ffData>
                  <w:name w:val="Text20"/>
                  <w:enabled/>
                  <w:calcOnExit w:val="0"/>
                  <w:textInput/>
                </w:ffData>
              </w:fldChar>
            </w:r>
            <w:bookmarkStart w:id="58" w:name="Text20"/>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58"/>
          </w:p>
        </w:tc>
      </w:tr>
      <w:tr w:rsidR="00C851DE" w:rsidRPr="003743CC" w14:paraId="07773AC9" w14:textId="77777777" w:rsidTr="003D4B17">
        <w:trPr>
          <w:cantSplit/>
          <w:trHeight w:val="459"/>
        </w:trPr>
        <w:tc>
          <w:tcPr>
            <w:tcW w:w="2460" w:type="dxa"/>
          </w:tcPr>
          <w:p w14:paraId="4DA80FDC" w14:textId="77777777" w:rsidR="00C851DE" w:rsidRPr="003743CC" w:rsidRDefault="00C851DE">
            <w:pPr>
              <w:pStyle w:val="OJA-form-field"/>
              <w:rPr>
                <w:b/>
              </w:rPr>
            </w:pPr>
            <w:r w:rsidRPr="003743CC">
              <w:rPr>
                <w:b/>
              </w:rPr>
              <w:t>Surname (family name)</w:t>
            </w:r>
          </w:p>
        </w:tc>
        <w:tc>
          <w:tcPr>
            <w:tcW w:w="2610" w:type="dxa"/>
          </w:tcPr>
          <w:p w14:paraId="43753E9E" w14:textId="2A2B3C8A" w:rsidR="00C851DE" w:rsidRPr="003743CC" w:rsidRDefault="00313C70" w:rsidP="00DC5449">
            <w:pPr>
              <w:pStyle w:val="OJA-form-field"/>
            </w:pPr>
            <w:r w:rsidRPr="003743CC">
              <w:fldChar w:fldCharType="begin">
                <w:ffData>
                  <w:name w:val="Text3"/>
                  <w:enabled/>
                  <w:calcOnExit w:val="0"/>
                  <w:textInput/>
                </w:ffData>
              </w:fldChar>
            </w:r>
            <w:bookmarkStart w:id="59" w:name="Text3"/>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59"/>
          </w:p>
        </w:tc>
        <w:tc>
          <w:tcPr>
            <w:tcW w:w="2409" w:type="dxa"/>
          </w:tcPr>
          <w:p w14:paraId="03F0091F" w14:textId="1F80B292" w:rsidR="00C851DE" w:rsidRPr="003743CC" w:rsidRDefault="00313C70" w:rsidP="001B75E6">
            <w:pPr>
              <w:pStyle w:val="OJA-form-field"/>
            </w:pPr>
            <w:r w:rsidRPr="003743CC">
              <w:fldChar w:fldCharType="begin">
                <w:ffData>
                  <w:name w:val="Text12"/>
                  <w:enabled/>
                  <w:calcOnExit w:val="0"/>
                  <w:textInput/>
                </w:ffData>
              </w:fldChar>
            </w:r>
            <w:bookmarkStart w:id="60" w:name="Text12"/>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60"/>
          </w:p>
        </w:tc>
        <w:tc>
          <w:tcPr>
            <w:tcW w:w="2552" w:type="dxa"/>
          </w:tcPr>
          <w:p w14:paraId="2A9A95F2" w14:textId="50B8917A" w:rsidR="00C851DE" w:rsidRPr="003743CC" w:rsidRDefault="00313C70" w:rsidP="008241EE">
            <w:pPr>
              <w:pStyle w:val="OJA-form-field"/>
            </w:pPr>
            <w:r w:rsidRPr="003743CC">
              <w:fldChar w:fldCharType="begin">
                <w:ffData>
                  <w:name w:val="Text21"/>
                  <w:enabled/>
                  <w:calcOnExit w:val="0"/>
                  <w:textInput/>
                </w:ffData>
              </w:fldChar>
            </w:r>
            <w:bookmarkStart w:id="61" w:name="Text21"/>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61"/>
          </w:p>
        </w:tc>
      </w:tr>
      <w:tr w:rsidR="00C851DE" w:rsidRPr="003743CC" w14:paraId="03DBCF84" w14:textId="77777777" w:rsidTr="003D4B17">
        <w:trPr>
          <w:cantSplit/>
          <w:trHeight w:val="459"/>
        </w:trPr>
        <w:tc>
          <w:tcPr>
            <w:tcW w:w="2460" w:type="dxa"/>
          </w:tcPr>
          <w:p w14:paraId="0416EAA5" w14:textId="0A50E388" w:rsidR="00C851DE" w:rsidRPr="003743CC" w:rsidRDefault="00BE21BF">
            <w:pPr>
              <w:pStyle w:val="OJA-form-field"/>
              <w:rPr>
                <w:b/>
              </w:rPr>
            </w:pPr>
            <w:r w:rsidRPr="003743CC">
              <w:rPr>
                <w:b/>
              </w:rPr>
              <w:t xml:space="preserve">Organisation </w:t>
            </w:r>
            <w:r w:rsidR="00EE44EC" w:rsidRPr="003743CC">
              <w:rPr>
                <w:b/>
              </w:rPr>
              <w:t>n</w:t>
            </w:r>
            <w:r w:rsidRPr="003743CC">
              <w:rPr>
                <w:b/>
              </w:rPr>
              <w:t>ame</w:t>
            </w:r>
            <w:r w:rsidR="00EE44EC" w:rsidRPr="003743CC">
              <w:rPr>
                <w:b/>
              </w:rPr>
              <w:t xml:space="preserve"> and p</w:t>
            </w:r>
            <w:r w:rsidR="00C851DE" w:rsidRPr="003743CC">
              <w:rPr>
                <w:b/>
              </w:rPr>
              <w:t>osition</w:t>
            </w:r>
            <w:r w:rsidR="00EE44EC" w:rsidRPr="003743CC">
              <w:rPr>
                <w:b/>
              </w:rPr>
              <w:t xml:space="preserve"> of referee,</w:t>
            </w:r>
            <w:r w:rsidR="00C851DE" w:rsidRPr="003743CC">
              <w:rPr>
                <w:b/>
              </w:rPr>
              <w:t xml:space="preserve"> or relationship to you</w:t>
            </w:r>
          </w:p>
        </w:tc>
        <w:tc>
          <w:tcPr>
            <w:tcW w:w="2610" w:type="dxa"/>
          </w:tcPr>
          <w:p w14:paraId="7E346333" w14:textId="57BE33E7" w:rsidR="00C851DE" w:rsidRPr="003743CC" w:rsidRDefault="00313C70" w:rsidP="004E4458">
            <w:pPr>
              <w:pStyle w:val="OJA-form-field"/>
            </w:pPr>
            <w:r w:rsidRPr="003743CC">
              <w:fldChar w:fldCharType="begin">
                <w:ffData>
                  <w:name w:val="Text4"/>
                  <w:enabled/>
                  <w:calcOnExit w:val="0"/>
                  <w:textInput/>
                </w:ffData>
              </w:fldChar>
            </w:r>
            <w:bookmarkStart w:id="62" w:name="Text4"/>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62"/>
          </w:p>
        </w:tc>
        <w:tc>
          <w:tcPr>
            <w:tcW w:w="2409" w:type="dxa"/>
          </w:tcPr>
          <w:p w14:paraId="3ACEA2A0" w14:textId="274F4975" w:rsidR="00C851DE" w:rsidRPr="003743CC" w:rsidRDefault="00313C70" w:rsidP="001B75E6">
            <w:pPr>
              <w:pStyle w:val="OJA-form-field"/>
            </w:pPr>
            <w:r w:rsidRPr="003743CC">
              <w:fldChar w:fldCharType="begin">
                <w:ffData>
                  <w:name w:val="Text13"/>
                  <w:enabled/>
                  <w:calcOnExit w:val="0"/>
                  <w:textInput/>
                </w:ffData>
              </w:fldChar>
            </w:r>
            <w:bookmarkStart w:id="63" w:name="Text13"/>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63"/>
          </w:p>
        </w:tc>
        <w:tc>
          <w:tcPr>
            <w:tcW w:w="2552" w:type="dxa"/>
          </w:tcPr>
          <w:p w14:paraId="24419AC9" w14:textId="678EF526" w:rsidR="00C851DE" w:rsidRPr="003743CC" w:rsidRDefault="00313C70" w:rsidP="008241EE">
            <w:pPr>
              <w:pStyle w:val="OJA-form-field"/>
            </w:pPr>
            <w:r w:rsidRPr="003743CC">
              <w:fldChar w:fldCharType="begin">
                <w:ffData>
                  <w:name w:val="Text22"/>
                  <w:enabled/>
                  <w:calcOnExit w:val="0"/>
                  <w:textInput/>
                </w:ffData>
              </w:fldChar>
            </w:r>
            <w:bookmarkStart w:id="64" w:name="Text22"/>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64"/>
          </w:p>
        </w:tc>
      </w:tr>
      <w:tr w:rsidR="00C851DE" w:rsidRPr="003743CC" w14:paraId="34288DD4" w14:textId="77777777" w:rsidTr="003D4B17">
        <w:trPr>
          <w:cantSplit/>
          <w:trHeight w:val="459"/>
        </w:trPr>
        <w:tc>
          <w:tcPr>
            <w:tcW w:w="2460" w:type="dxa"/>
          </w:tcPr>
          <w:p w14:paraId="22B49ACD" w14:textId="77777777" w:rsidR="00C851DE" w:rsidRPr="003743CC" w:rsidRDefault="00C851DE">
            <w:pPr>
              <w:pStyle w:val="OJA-form-field"/>
              <w:rPr>
                <w:b/>
              </w:rPr>
            </w:pPr>
            <w:r w:rsidRPr="003743CC">
              <w:rPr>
                <w:b/>
              </w:rPr>
              <w:t>Address</w:t>
            </w:r>
          </w:p>
        </w:tc>
        <w:tc>
          <w:tcPr>
            <w:tcW w:w="2610" w:type="dxa"/>
          </w:tcPr>
          <w:p w14:paraId="05A36585" w14:textId="36DA007B" w:rsidR="00C851DE" w:rsidRPr="003743CC" w:rsidRDefault="00313C70" w:rsidP="00DC5449">
            <w:pPr>
              <w:pStyle w:val="OJA-form-field"/>
            </w:pPr>
            <w:r w:rsidRPr="003743CC">
              <w:fldChar w:fldCharType="begin">
                <w:ffData>
                  <w:name w:val="Text5"/>
                  <w:enabled/>
                  <w:calcOnExit w:val="0"/>
                  <w:textInput/>
                </w:ffData>
              </w:fldChar>
            </w:r>
            <w:bookmarkStart w:id="65" w:name="Text5"/>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65"/>
          </w:p>
        </w:tc>
        <w:tc>
          <w:tcPr>
            <w:tcW w:w="2409" w:type="dxa"/>
          </w:tcPr>
          <w:p w14:paraId="687A57E3" w14:textId="27C1CCBF" w:rsidR="00C851DE" w:rsidRPr="003743CC" w:rsidRDefault="00313C70" w:rsidP="001B75E6">
            <w:pPr>
              <w:pStyle w:val="OJA-form-field"/>
            </w:pPr>
            <w:r w:rsidRPr="003743CC">
              <w:fldChar w:fldCharType="begin">
                <w:ffData>
                  <w:name w:val="Text14"/>
                  <w:enabled/>
                  <w:calcOnExit w:val="0"/>
                  <w:textInput/>
                </w:ffData>
              </w:fldChar>
            </w:r>
            <w:bookmarkStart w:id="66" w:name="Text14"/>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66"/>
          </w:p>
        </w:tc>
        <w:tc>
          <w:tcPr>
            <w:tcW w:w="2552" w:type="dxa"/>
          </w:tcPr>
          <w:p w14:paraId="388A7EA0" w14:textId="62959546" w:rsidR="00C851DE" w:rsidRPr="003743CC" w:rsidRDefault="00313C70" w:rsidP="008241EE">
            <w:pPr>
              <w:pStyle w:val="OJA-form-field"/>
            </w:pPr>
            <w:r w:rsidRPr="003743CC">
              <w:fldChar w:fldCharType="begin">
                <w:ffData>
                  <w:name w:val="Text23"/>
                  <w:enabled/>
                  <w:calcOnExit w:val="0"/>
                  <w:textInput/>
                </w:ffData>
              </w:fldChar>
            </w:r>
            <w:bookmarkStart w:id="67" w:name="Text23"/>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67"/>
          </w:p>
        </w:tc>
      </w:tr>
      <w:tr w:rsidR="00C851DE" w:rsidRPr="003743CC" w14:paraId="042F8BE8" w14:textId="77777777" w:rsidTr="003D4B17">
        <w:trPr>
          <w:cantSplit/>
          <w:trHeight w:val="459"/>
        </w:trPr>
        <w:tc>
          <w:tcPr>
            <w:tcW w:w="2460" w:type="dxa"/>
          </w:tcPr>
          <w:p w14:paraId="12D5BF5B" w14:textId="77777777" w:rsidR="00C851DE" w:rsidRPr="003743CC" w:rsidRDefault="00C851DE">
            <w:pPr>
              <w:pStyle w:val="OJA-form-field"/>
              <w:rPr>
                <w:b/>
              </w:rPr>
            </w:pPr>
            <w:r w:rsidRPr="003743CC">
              <w:rPr>
                <w:b/>
              </w:rPr>
              <w:t>Postcode</w:t>
            </w:r>
          </w:p>
        </w:tc>
        <w:tc>
          <w:tcPr>
            <w:tcW w:w="2610" w:type="dxa"/>
          </w:tcPr>
          <w:p w14:paraId="2D1AC885" w14:textId="004880AA" w:rsidR="00C851DE" w:rsidRPr="003743CC" w:rsidRDefault="00313C70" w:rsidP="00DC5449">
            <w:pPr>
              <w:pStyle w:val="OJA-form-field"/>
            </w:pPr>
            <w:r w:rsidRPr="003743CC">
              <w:fldChar w:fldCharType="begin">
                <w:ffData>
                  <w:name w:val="Text6"/>
                  <w:enabled/>
                  <w:calcOnExit w:val="0"/>
                  <w:textInput/>
                </w:ffData>
              </w:fldChar>
            </w:r>
            <w:bookmarkStart w:id="68" w:name="Text6"/>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68"/>
          </w:p>
        </w:tc>
        <w:tc>
          <w:tcPr>
            <w:tcW w:w="2409" w:type="dxa"/>
          </w:tcPr>
          <w:p w14:paraId="778B7493" w14:textId="4DD0C721" w:rsidR="00C851DE" w:rsidRPr="003743CC" w:rsidRDefault="00313C70" w:rsidP="001B75E6">
            <w:pPr>
              <w:pStyle w:val="OJA-form-field"/>
            </w:pPr>
            <w:r w:rsidRPr="003743CC">
              <w:fldChar w:fldCharType="begin">
                <w:ffData>
                  <w:name w:val="Text15"/>
                  <w:enabled/>
                  <w:calcOnExit w:val="0"/>
                  <w:textInput/>
                </w:ffData>
              </w:fldChar>
            </w:r>
            <w:bookmarkStart w:id="69" w:name="Text15"/>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69"/>
          </w:p>
        </w:tc>
        <w:tc>
          <w:tcPr>
            <w:tcW w:w="2552" w:type="dxa"/>
          </w:tcPr>
          <w:p w14:paraId="3C041893" w14:textId="5758D50A" w:rsidR="00C851DE" w:rsidRPr="003743CC" w:rsidRDefault="00313C70" w:rsidP="008241EE">
            <w:pPr>
              <w:pStyle w:val="OJA-form-field"/>
            </w:pPr>
            <w:r w:rsidRPr="003743CC">
              <w:fldChar w:fldCharType="begin">
                <w:ffData>
                  <w:name w:val="Text24"/>
                  <w:enabled/>
                  <w:calcOnExit w:val="0"/>
                  <w:textInput/>
                </w:ffData>
              </w:fldChar>
            </w:r>
            <w:bookmarkStart w:id="70" w:name="Text24"/>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70"/>
          </w:p>
        </w:tc>
      </w:tr>
      <w:tr w:rsidR="00C851DE" w:rsidRPr="003743CC" w14:paraId="40FFD60F" w14:textId="77777777" w:rsidTr="003D4B17">
        <w:trPr>
          <w:cantSplit/>
          <w:trHeight w:val="459"/>
        </w:trPr>
        <w:tc>
          <w:tcPr>
            <w:tcW w:w="2460" w:type="dxa"/>
          </w:tcPr>
          <w:p w14:paraId="2F170837" w14:textId="77777777" w:rsidR="00C851DE" w:rsidRPr="003743CC" w:rsidRDefault="00C851DE">
            <w:pPr>
              <w:pStyle w:val="OJA-form-field"/>
              <w:rPr>
                <w:b/>
              </w:rPr>
            </w:pPr>
            <w:r w:rsidRPr="003743CC">
              <w:rPr>
                <w:b/>
              </w:rPr>
              <w:t>Telephone (inc. area code)</w:t>
            </w:r>
          </w:p>
        </w:tc>
        <w:tc>
          <w:tcPr>
            <w:tcW w:w="2610" w:type="dxa"/>
          </w:tcPr>
          <w:p w14:paraId="21A30405" w14:textId="55A822D4" w:rsidR="00C851DE" w:rsidRPr="003743CC" w:rsidRDefault="00313C70" w:rsidP="00DC5449">
            <w:pPr>
              <w:pStyle w:val="OJA-form-field"/>
            </w:pPr>
            <w:r w:rsidRPr="003743CC">
              <w:fldChar w:fldCharType="begin">
                <w:ffData>
                  <w:name w:val="Text7"/>
                  <w:enabled/>
                  <w:calcOnExit w:val="0"/>
                  <w:textInput/>
                </w:ffData>
              </w:fldChar>
            </w:r>
            <w:bookmarkStart w:id="71" w:name="Text7"/>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71"/>
          </w:p>
        </w:tc>
        <w:tc>
          <w:tcPr>
            <w:tcW w:w="2409" w:type="dxa"/>
          </w:tcPr>
          <w:p w14:paraId="05DDE5B9" w14:textId="7E4F7A4C" w:rsidR="00C851DE" w:rsidRPr="003743CC" w:rsidRDefault="00313C70" w:rsidP="001B75E6">
            <w:pPr>
              <w:pStyle w:val="OJA-form-field"/>
            </w:pPr>
            <w:r w:rsidRPr="003743CC">
              <w:fldChar w:fldCharType="begin">
                <w:ffData>
                  <w:name w:val="Text16"/>
                  <w:enabled/>
                  <w:calcOnExit w:val="0"/>
                  <w:textInput/>
                </w:ffData>
              </w:fldChar>
            </w:r>
            <w:bookmarkStart w:id="72" w:name="Text16"/>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72"/>
          </w:p>
        </w:tc>
        <w:tc>
          <w:tcPr>
            <w:tcW w:w="2552" w:type="dxa"/>
          </w:tcPr>
          <w:p w14:paraId="2CC29CA3" w14:textId="2A96C051" w:rsidR="00C851DE" w:rsidRPr="003743CC" w:rsidRDefault="00313C70" w:rsidP="00B72CC8">
            <w:pPr>
              <w:pStyle w:val="OJA-form-field"/>
            </w:pPr>
            <w:r w:rsidRPr="003743CC">
              <w:fldChar w:fldCharType="begin">
                <w:ffData>
                  <w:name w:val="Text25"/>
                  <w:enabled/>
                  <w:calcOnExit w:val="0"/>
                  <w:textInput/>
                </w:ffData>
              </w:fldChar>
            </w:r>
            <w:bookmarkStart w:id="73" w:name="Text25"/>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73"/>
          </w:p>
        </w:tc>
      </w:tr>
      <w:tr w:rsidR="00C851DE" w:rsidRPr="003743CC" w14:paraId="4FBB1C2C" w14:textId="77777777" w:rsidTr="003D4B17">
        <w:trPr>
          <w:cantSplit/>
          <w:trHeight w:val="459"/>
        </w:trPr>
        <w:tc>
          <w:tcPr>
            <w:tcW w:w="2460" w:type="dxa"/>
          </w:tcPr>
          <w:p w14:paraId="31C3C3CF" w14:textId="77777777" w:rsidR="00C851DE" w:rsidRPr="003743CC" w:rsidRDefault="00C851DE">
            <w:pPr>
              <w:pStyle w:val="OJA-form-field"/>
              <w:rPr>
                <w:b/>
              </w:rPr>
            </w:pPr>
            <w:r w:rsidRPr="003743CC">
              <w:rPr>
                <w:b/>
              </w:rPr>
              <w:t>Email address</w:t>
            </w:r>
          </w:p>
        </w:tc>
        <w:tc>
          <w:tcPr>
            <w:tcW w:w="2610" w:type="dxa"/>
          </w:tcPr>
          <w:p w14:paraId="3E3BA52E" w14:textId="3A12B407" w:rsidR="00C851DE" w:rsidRPr="003743CC" w:rsidRDefault="00313C70" w:rsidP="001B75E6">
            <w:pPr>
              <w:pStyle w:val="OJA-form-field"/>
            </w:pPr>
            <w:r w:rsidRPr="003743CC">
              <w:fldChar w:fldCharType="begin">
                <w:ffData>
                  <w:name w:val="Text8"/>
                  <w:enabled/>
                  <w:calcOnExit w:val="0"/>
                  <w:textInput/>
                </w:ffData>
              </w:fldChar>
            </w:r>
            <w:bookmarkStart w:id="74" w:name="Text8"/>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74"/>
          </w:p>
        </w:tc>
        <w:tc>
          <w:tcPr>
            <w:tcW w:w="2409" w:type="dxa"/>
          </w:tcPr>
          <w:p w14:paraId="113CAC68" w14:textId="700E0784" w:rsidR="00C851DE" w:rsidRPr="003743CC" w:rsidRDefault="00313C70" w:rsidP="00B72CC8">
            <w:pPr>
              <w:pStyle w:val="OJA-form-field"/>
            </w:pPr>
            <w:r w:rsidRPr="003743CC">
              <w:fldChar w:fldCharType="begin">
                <w:ffData>
                  <w:name w:val="Text17"/>
                  <w:enabled/>
                  <w:calcOnExit w:val="0"/>
                  <w:textInput/>
                </w:ffData>
              </w:fldChar>
            </w:r>
            <w:bookmarkStart w:id="75" w:name="Text17"/>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75"/>
          </w:p>
        </w:tc>
        <w:tc>
          <w:tcPr>
            <w:tcW w:w="2552" w:type="dxa"/>
          </w:tcPr>
          <w:p w14:paraId="5FAECB53" w14:textId="28CC2F8C" w:rsidR="00C851DE" w:rsidRPr="003743CC" w:rsidRDefault="00313C70" w:rsidP="00B72CC8">
            <w:pPr>
              <w:pStyle w:val="OJA-form-field"/>
            </w:pPr>
            <w:r w:rsidRPr="003743CC">
              <w:fldChar w:fldCharType="begin">
                <w:ffData>
                  <w:name w:val="Text26"/>
                  <w:enabled/>
                  <w:calcOnExit w:val="0"/>
                  <w:textInput/>
                </w:ffData>
              </w:fldChar>
            </w:r>
            <w:bookmarkStart w:id="76" w:name="Text26"/>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76"/>
          </w:p>
        </w:tc>
      </w:tr>
      <w:tr w:rsidR="00C851DE" w:rsidRPr="003743CC" w14:paraId="0904B835" w14:textId="77777777" w:rsidTr="003D4B17">
        <w:trPr>
          <w:cantSplit/>
          <w:trHeight w:val="459"/>
        </w:trPr>
        <w:tc>
          <w:tcPr>
            <w:tcW w:w="2460" w:type="dxa"/>
            <w:tcBorders>
              <w:bottom w:val="single" w:sz="4" w:space="0" w:color="auto"/>
            </w:tcBorders>
          </w:tcPr>
          <w:p w14:paraId="5834A8D6" w14:textId="77777777" w:rsidR="00C851DE" w:rsidRPr="003743CC" w:rsidRDefault="00C851DE">
            <w:pPr>
              <w:pStyle w:val="OJA-form-field"/>
              <w:rPr>
                <w:b/>
              </w:rPr>
            </w:pPr>
            <w:r w:rsidRPr="003743CC">
              <w:rPr>
                <w:b/>
              </w:rPr>
              <w:t>May we contact this referee without further authority from you?</w:t>
            </w:r>
          </w:p>
        </w:tc>
        <w:tc>
          <w:tcPr>
            <w:tcW w:w="2610" w:type="dxa"/>
            <w:tcBorders>
              <w:bottom w:val="single" w:sz="4" w:space="0" w:color="auto"/>
            </w:tcBorders>
          </w:tcPr>
          <w:p w14:paraId="773E064F" w14:textId="1736837B" w:rsidR="00C851DE" w:rsidRPr="003743CC" w:rsidRDefault="0004700E">
            <w:pPr>
              <w:pStyle w:val="OJA-form-field"/>
            </w:pPr>
            <w:r w:rsidRPr="003743CC">
              <w:fldChar w:fldCharType="begin">
                <w:ffData>
                  <w:name w:val=""/>
                  <w:enabled/>
                  <w:calcOnExit w:val="0"/>
                  <w:ddList>
                    <w:listEntry w:val="Please select..."/>
                    <w:listEntry w:val="Yes"/>
                    <w:listEntry w:val="No"/>
                  </w:ddList>
                </w:ffData>
              </w:fldChar>
            </w:r>
            <w:r w:rsidRPr="003743CC">
              <w:instrText xml:space="preserve"> FORMDROPDOWN </w:instrText>
            </w:r>
            <w:r w:rsidR="00D869C6">
              <w:fldChar w:fldCharType="separate"/>
            </w:r>
            <w:r w:rsidRPr="003743CC">
              <w:fldChar w:fldCharType="end"/>
            </w:r>
          </w:p>
        </w:tc>
        <w:tc>
          <w:tcPr>
            <w:tcW w:w="2409" w:type="dxa"/>
            <w:tcBorders>
              <w:bottom w:val="single" w:sz="4" w:space="0" w:color="auto"/>
            </w:tcBorders>
          </w:tcPr>
          <w:p w14:paraId="21850C79" w14:textId="613BC5EF" w:rsidR="00C851DE" w:rsidRPr="003743CC" w:rsidRDefault="0004700E">
            <w:pPr>
              <w:pStyle w:val="OJA-form-field"/>
            </w:pPr>
            <w:r w:rsidRPr="003743CC">
              <w:fldChar w:fldCharType="begin">
                <w:ffData>
                  <w:name w:val=""/>
                  <w:enabled/>
                  <w:calcOnExit w:val="0"/>
                  <w:ddList>
                    <w:listEntry w:val="Please select..."/>
                    <w:listEntry w:val="Yes"/>
                    <w:listEntry w:val="No"/>
                  </w:ddList>
                </w:ffData>
              </w:fldChar>
            </w:r>
            <w:r w:rsidRPr="003743CC">
              <w:instrText xml:space="preserve"> FORMDROPDOWN </w:instrText>
            </w:r>
            <w:r w:rsidR="00D869C6">
              <w:fldChar w:fldCharType="separate"/>
            </w:r>
            <w:r w:rsidRPr="003743CC">
              <w:fldChar w:fldCharType="end"/>
            </w:r>
          </w:p>
        </w:tc>
        <w:tc>
          <w:tcPr>
            <w:tcW w:w="2552" w:type="dxa"/>
            <w:tcBorders>
              <w:bottom w:val="single" w:sz="4" w:space="0" w:color="auto"/>
            </w:tcBorders>
          </w:tcPr>
          <w:p w14:paraId="083C3688" w14:textId="2BE9D257" w:rsidR="00C851DE" w:rsidRPr="003743CC" w:rsidRDefault="0004700E">
            <w:pPr>
              <w:pStyle w:val="OJA-form-field"/>
            </w:pPr>
            <w:r w:rsidRPr="003743CC">
              <w:fldChar w:fldCharType="begin">
                <w:ffData>
                  <w:name w:val=""/>
                  <w:enabled/>
                  <w:calcOnExit w:val="0"/>
                  <w:ddList>
                    <w:listEntry w:val="Please select..."/>
                    <w:listEntry w:val="Yes"/>
                    <w:listEntry w:val="No"/>
                  </w:ddList>
                </w:ffData>
              </w:fldChar>
            </w:r>
            <w:r w:rsidRPr="003743CC">
              <w:instrText xml:space="preserve"> FORMDROPDOWN </w:instrText>
            </w:r>
            <w:r w:rsidR="00D869C6">
              <w:fldChar w:fldCharType="separate"/>
            </w:r>
            <w:r w:rsidRPr="003743CC">
              <w:fldChar w:fldCharType="end"/>
            </w:r>
          </w:p>
        </w:tc>
      </w:tr>
    </w:tbl>
    <w:p w14:paraId="151B7098" w14:textId="77777777" w:rsidR="00C851DE" w:rsidRPr="003743CC" w:rsidRDefault="00C851DE">
      <w:pPr>
        <w:pStyle w:val="BodyText"/>
      </w:pPr>
    </w:p>
    <w:p w14:paraId="58BB388E" w14:textId="77777777" w:rsidR="004148C2" w:rsidRPr="003743CC" w:rsidRDefault="00C851DE">
      <w:pPr>
        <w:pStyle w:val="BodyText"/>
      </w:pPr>
      <w:r w:rsidRPr="003743CC">
        <w:t>(form continues below)</w:t>
      </w:r>
    </w:p>
    <w:p w14:paraId="2175886A" w14:textId="77777777" w:rsidR="004148C2" w:rsidRPr="003743CC" w:rsidRDefault="004148C2">
      <w:pPr>
        <w:pStyle w:val="BodyText"/>
      </w:pPr>
    </w:p>
    <w:p w14:paraId="34FF0268" w14:textId="77777777" w:rsidR="003D4B17" w:rsidRPr="003743CC" w:rsidRDefault="003D4B17">
      <w:r w:rsidRPr="003743CC">
        <w:br w:type="page"/>
      </w:r>
    </w:p>
    <w:p w14:paraId="254C5851" w14:textId="77777777" w:rsidR="002B5652" w:rsidRDefault="002B5652"/>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63"/>
        <w:gridCol w:w="2668"/>
      </w:tblGrid>
      <w:tr w:rsidR="00C851DE" w:rsidRPr="003743CC" w14:paraId="08CB6B49" w14:textId="77777777" w:rsidTr="00CC7597">
        <w:tc>
          <w:tcPr>
            <w:tcW w:w="10031" w:type="dxa"/>
            <w:gridSpan w:val="2"/>
            <w:tcBorders>
              <w:bottom w:val="single" w:sz="4" w:space="0" w:color="auto"/>
            </w:tcBorders>
            <w:shd w:val="clear" w:color="auto" w:fill="ED7D31" w:themeFill="accent2"/>
          </w:tcPr>
          <w:p w14:paraId="360C1697" w14:textId="77777777" w:rsidR="00C851DE" w:rsidRPr="003743CC" w:rsidRDefault="003D368E">
            <w:pPr>
              <w:pStyle w:val="OJA-form-field"/>
              <w:rPr>
                <w:b/>
                <w:bCs/>
              </w:rPr>
            </w:pPr>
            <w:r w:rsidRPr="003743CC">
              <w:rPr>
                <w:b/>
                <w:bCs/>
              </w:rPr>
              <w:br w:type="page"/>
            </w:r>
            <w:r w:rsidRPr="003743CC">
              <w:rPr>
                <w:b/>
                <w:bCs/>
              </w:rPr>
              <w:br w:type="page"/>
              <w:t xml:space="preserve">Additional </w:t>
            </w:r>
            <w:r w:rsidR="00C851DE" w:rsidRPr="003743CC">
              <w:rPr>
                <w:b/>
                <w:bCs/>
              </w:rPr>
              <w:t>details</w:t>
            </w:r>
          </w:p>
        </w:tc>
      </w:tr>
      <w:tr w:rsidR="00867B54" w:rsidRPr="003743CC" w14:paraId="7CCB92EE" w14:textId="77777777" w:rsidTr="00AC4B08">
        <w:trPr>
          <w:cantSplit/>
        </w:trPr>
        <w:tc>
          <w:tcPr>
            <w:tcW w:w="7363" w:type="dxa"/>
            <w:tcBorders>
              <w:top w:val="single" w:sz="4" w:space="0" w:color="auto"/>
            </w:tcBorders>
          </w:tcPr>
          <w:p w14:paraId="01BC9E98" w14:textId="6E508CAA" w:rsidR="00990664" w:rsidRPr="00990664" w:rsidRDefault="00A659BF" w:rsidP="00990664">
            <w:pPr>
              <w:pStyle w:val="OJA-Form-sub-paragraph"/>
              <w:rPr>
                <w:b/>
              </w:rPr>
            </w:pPr>
            <w:r w:rsidRPr="00990664">
              <w:rPr>
                <w:b/>
              </w:rPr>
              <w:t>Is anyone in your household or family an employee, school governor or member of the Propeller Academy Trust</w:t>
            </w:r>
            <w:r w:rsidR="00495A65" w:rsidRPr="00990664">
              <w:rPr>
                <w:b/>
              </w:rPr>
              <w:t xml:space="preserve"> or one of its member schools?</w:t>
            </w:r>
          </w:p>
          <w:p w14:paraId="184A15C6" w14:textId="78BC69B8" w:rsidR="002D0F6C" w:rsidRPr="003C65AD" w:rsidRDefault="002D0F6C" w:rsidP="00990664">
            <w:pPr>
              <w:pStyle w:val="OJA-Form-sub-paragraph"/>
              <w:rPr>
                <w:bCs/>
              </w:rPr>
            </w:pPr>
            <w:r w:rsidRPr="003C65AD">
              <w:rPr>
                <w:bCs/>
              </w:rPr>
              <w:t>The canvassing of employees or Governors directly or indirectly will disqualify candidates from appointment.</w:t>
            </w:r>
          </w:p>
          <w:p w14:paraId="7EDF8D7B" w14:textId="440422B6" w:rsidR="00867B54" w:rsidRPr="00990664" w:rsidRDefault="002D0F6C" w:rsidP="00990664">
            <w:pPr>
              <w:pStyle w:val="OJA-Form-sub-paragraph"/>
              <w:rPr>
                <w:b/>
              </w:rPr>
            </w:pPr>
            <w:r w:rsidRPr="003C65AD">
              <w:rPr>
                <w:bCs/>
              </w:rPr>
              <w:t>The Trust must protect the public funds that it handles and so may use the information you have supplied on this form to prevent and detect fraud.</w:t>
            </w:r>
          </w:p>
        </w:tc>
        <w:tc>
          <w:tcPr>
            <w:tcW w:w="2668" w:type="dxa"/>
            <w:tcBorders>
              <w:top w:val="single" w:sz="4" w:space="0" w:color="auto"/>
            </w:tcBorders>
          </w:tcPr>
          <w:p w14:paraId="6143B034" w14:textId="28E1ECC9" w:rsidR="00867B54" w:rsidRPr="003743CC" w:rsidRDefault="00D33967" w:rsidP="00867B54">
            <w:pPr>
              <w:pStyle w:val="OJA-Form-sub-paragraph"/>
            </w:pPr>
            <w:r w:rsidRPr="003743CC">
              <w:fldChar w:fldCharType="begin">
                <w:ffData>
                  <w:name w:val=""/>
                  <w:enabled/>
                  <w:calcOnExit w:val="0"/>
                  <w:ddList>
                    <w:listEntry w:val="Please select..."/>
                    <w:listEntry w:val="Yes"/>
                    <w:listEntry w:val="No"/>
                  </w:ddList>
                </w:ffData>
              </w:fldChar>
            </w:r>
            <w:r w:rsidRPr="003743CC">
              <w:instrText xml:space="preserve"> FORMDROPDOWN </w:instrText>
            </w:r>
            <w:r w:rsidR="00D869C6">
              <w:fldChar w:fldCharType="separate"/>
            </w:r>
            <w:r w:rsidRPr="003743CC">
              <w:fldChar w:fldCharType="end"/>
            </w:r>
          </w:p>
        </w:tc>
      </w:tr>
      <w:tr w:rsidR="003D4B17" w:rsidRPr="003743CC" w14:paraId="5D587620" w14:textId="77777777" w:rsidTr="00A341FE">
        <w:trPr>
          <w:cantSplit/>
        </w:trPr>
        <w:tc>
          <w:tcPr>
            <w:tcW w:w="10031" w:type="dxa"/>
            <w:gridSpan w:val="2"/>
            <w:tcBorders>
              <w:top w:val="single" w:sz="4" w:space="0" w:color="auto"/>
            </w:tcBorders>
          </w:tcPr>
          <w:p w14:paraId="28D09EB6" w14:textId="77777777" w:rsidR="003D4B17" w:rsidRPr="003743CC" w:rsidRDefault="003D4B17" w:rsidP="003D4B17">
            <w:pPr>
              <w:pStyle w:val="OJA-Form-sub-paragraph"/>
              <w:rPr>
                <w:b/>
              </w:rPr>
            </w:pPr>
            <w:r w:rsidRPr="003743CC">
              <w:rPr>
                <w:b/>
              </w:rPr>
              <w:t>If you have answered "Yes" to the question above, please provide details:</w:t>
            </w:r>
          </w:p>
          <w:p w14:paraId="66657578" w14:textId="501B76BC" w:rsidR="003D4B17" w:rsidRPr="003743CC" w:rsidRDefault="00313C70">
            <w:pPr>
              <w:pStyle w:val="OJA-Form-sub-paragraph"/>
            </w:pPr>
            <w:r w:rsidRPr="003743CC">
              <w:fldChar w:fldCharType="begin">
                <w:ffData>
                  <w:name w:val="Text29"/>
                  <w:enabled/>
                  <w:calcOnExit w:val="0"/>
                  <w:textInput/>
                </w:ffData>
              </w:fldChar>
            </w:r>
            <w:bookmarkStart w:id="77" w:name="Text29"/>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77"/>
          </w:p>
        </w:tc>
      </w:tr>
      <w:tr w:rsidR="001F2F09" w:rsidRPr="003743CC" w14:paraId="6F98F523" w14:textId="77777777" w:rsidTr="00AC4B08">
        <w:trPr>
          <w:cantSplit/>
        </w:trPr>
        <w:tc>
          <w:tcPr>
            <w:tcW w:w="7363" w:type="dxa"/>
            <w:tcBorders>
              <w:top w:val="single" w:sz="4" w:space="0" w:color="auto"/>
            </w:tcBorders>
          </w:tcPr>
          <w:p w14:paraId="24E4C68C" w14:textId="55306220" w:rsidR="001F2F09" w:rsidRPr="003743CC" w:rsidRDefault="001F2F09" w:rsidP="001F2F09">
            <w:pPr>
              <w:pStyle w:val="OJA-Form-sub-paragraph"/>
              <w:rPr>
                <w:b/>
              </w:rPr>
            </w:pPr>
            <w:r>
              <w:rPr>
                <w:b/>
                <w:bCs/>
              </w:rPr>
              <w:t xml:space="preserve">Are you </w:t>
            </w:r>
            <w:r w:rsidR="00B350DA">
              <w:rPr>
                <w:b/>
                <w:bCs/>
              </w:rPr>
              <w:t>e</w:t>
            </w:r>
            <w:r>
              <w:rPr>
                <w:b/>
                <w:bCs/>
              </w:rPr>
              <w:t>ligible to work in the UK?</w:t>
            </w:r>
          </w:p>
        </w:tc>
        <w:tc>
          <w:tcPr>
            <w:tcW w:w="2668" w:type="dxa"/>
            <w:tcBorders>
              <w:top w:val="single" w:sz="4" w:space="0" w:color="auto"/>
            </w:tcBorders>
          </w:tcPr>
          <w:p w14:paraId="56394F02" w14:textId="4019CD91" w:rsidR="001F2F09" w:rsidRPr="003743CC" w:rsidRDefault="001F2F09" w:rsidP="001F2F09">
            <w:pPr>
              <w:pStyle w:val="OJA-Form-sub-paragraph"/>
              <w:rPr>
                <w:b/>
              </w:rPr>
            </w:pPr>
            <w:r w:rsidRPr="003743CC">
              <w:fldChar w:fldCharType="begin">
                <w:ffData>
                  <w:name w:val=""/>
                  <w:enabled/>
                  <w:calcOnExit w:val="0"/>
                  <w:ddList>
                    <w:listEntry w:val="Please select..."/>
                    <w:listEntry w:val="Yes"/>
                    <w:listEntry w:val="No"/>
                  </w:ddList>
                </w:ffData>
              </w:fldChar>
            </w:r>
            <w:r w:rsidRPr="003743CC">
              <w:instrText xml:space="preserve"> FORMDROPDOWN </w:instrText>
            </w:r>
            <w:r w:rsidR="00D869C6">
              <w:fldChar w:fldCharType="separate"/>
            </w:r>
            <w:r w:rsidRPr="003743CC">
              <w:fldChar w:fldCharType="end"/>
            </w:r>
          </w:p>
        </w:tc>
      </w:tr>
      <w:tr w:rsidR="001F2F09" w:rsidRPr="003743CC" w14:paraId="1103298B" w14:textId="77777777" w:rsidTr="00AC4B08">
        <w:tc>
          <w:tcPr>
            <w:tcW w:w="7363" w:type="dxa"/>
          </w:tcPr>
          <w:p w14:paraId="4BCAE7C6" w14:textId="77777777" w:rsidR="00C41C6C" w:rsidRDefault="001F2F09" w:rsidP="001F2F09">
            <w:pPr>
              <w:pStyle w:val="OJA-form-field"/>
              <w:rPr>
                <w:b/>
              </w:rPr>
            </w:pPr>
            <w:r w:rsidRPr="003743CC">
              <w:rPr>
                <w:b/>
              </w:rPr>
              <w:t>Do you require sponsor</w:t>
            </w:r>
          </w:p>
          <w:p w14:paraId="25B89B4B" w14:textId="24E04BDB" w:rsidR="001F2F09" w:rsidRPr="003743CC" w:rsidRDefault="001F2F09" w:rsidP="001F2F09">
            <w:pPr>
              <w:pStyle w:val="OJA-form-field"/>
              <w:rPr>
                <w:b/>
              </w:rPr>
            </w:pPr>
            <w:r w:rsidRPr="003743CC">
              <w:rPr>
                <w:b/>
              </w:rPr>
              <w:t xml:space="preserve">ship </w:t>
            </w:r>
            <w:r w:rsidR="00470606">
              <w:rPr>
                <w:b/>
              </w:rPr>
              <w:t>to take up this position</w:t>
            </w:r>
            <w:r w:rsidRPr="003743CC">
              <w:rPr>
                <w:b/>
              </w:rPr>
              <w:t>?</w:t>
            </w:r>
          </w:p>
        </w:tc>
        <w:tc>
          <w:tcPr>
            <w:tcW w:w="2668" w:type="dxa"/>
          </w:tcPr>
          <w:p w14:paraId="362A54C7" w14:textId="4E72848F" w:rsidR="001F2F09" w:rsidRPr="003743CC" w:rsidRDefault="001F2F09" w:rsidP="001F2F09">
            <w:pPr>
              <w:pStyle w:val="OJA-form-field"/>
            </w:pPr>
            <w:r w:rsidRPr="003743CC">
              <w:fldChar w:fldCharType="begin">
                <w:ffData>
                  <w:name w:val=""/>
                  <w:enabled/>
                  <w:calcOnExit w:val="0"/>
                  <w:ddList>
                    <w:listEntry w:val="Please select..."/>
                    <w:listEntry w:val="Yes"/>
                    <w:listEntry w:val="No"/>
                  </w:ddList>
                </w:ffData>
              </w:fldChar>
            </w:r>
            <w:r w:rsidRPr="003743CC">
              <w:instrText xml:space="preserve"> FORMDROPDOWN </w:instrText>
            </w:r>
            <w:r w:rsidR="00D869C6">
              <w:fldChar w:fldCharType="separate"/>
            </w:r>
            <w:r w:rsidRPr="003743CC">
              <w:fldChar w:fldCharType="end"/>
            </w:r>
          </w:p>
        </w:tc>
      </w:tr>
      <w:tr w:rsidR="001F2F09" w:rsidRPr="003743CC" w14:paraId="4AA22A6C" w14:textId="77777777" w:rsidTr="00A341FE">
        <w:tc>
          <w:tcPr>
            <w:tcW w:w="10031" w:type="dxa"/>
            <w:gridSpan w:val="2"/>
          </w:tcPr>
          <w:p w14:paraId="415D6568" w14:textId="77777777" w:rsidR="001F2F09" w:rsidRPr="003743CC" w:rsidRDefault="001F2F09" w:rsidP="001F2F09">
            <w:pPr>
              <w:pStyle w:val="OJA-form-field"/>
              <w:rPr>
                <w:b/>
              </w:rPr>
            </w:pPr>
            <w:r w:rsidRPr="003743CC">
              <w:rPr>
                <w:b/>
              </w:rPr>
              <w:t>If you answered "Yes" to the question above, please provide details</w:t>
            </w:r>
          </w:p>
          <w:p w14:paraId="37080B31" w14:textId="44402098" w:rsidR="001F2F09" w:rsidRPr="003743CC" w:rsidRDefault="001F2F09" w:rsidP="001F2F09">
            <w:pPr>
              <w:pStyle w:val="OJA-form-field"/>
            </w:pPr>
            <w:r w:rsidRPr="003743CC">
              <w:fldChar w:fldCharType="begin">
                <w:ffData>
                  <w:name w:val="Text31"/>
                  <w:enabled/>
                  <w:calcOnExit w:val="0"/>
                  <w:textInput/>
                </w:ffData>
              </w:fldChar>
            </w:r>
            <w:bookmarkStart w:id="78" w:name="Text31"/>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78"/>
          </w:p>
        </w:tc>
      </w:tr>
      <w:tr w:rsidR="001F2F09" w:rsidRPr="003743CC" w14:paraId="4AA8BB84" w14:textId="77777777" w:rsidTr="003D4B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10031" w:type="dxa"/>
            <w:gridSpan w:val="2"/>
            <w:tcBorders>
              <w:top w:val="single" w:sz="4" w:space="0" w:color="auto"/>
              <w:bottom w:val="single" w:sz="4" w:space="0" w:color="auto"/>
            </w:tcBorders>
          </w:tcPr>
          <w:p w14:paraId="4A423FFC" w14:textId="77777777" w:rsidR="001F2F09" w:rsidRPr="003743CC" w:rsidRDefault="001F2F09" w:rsidP="001F2F09">
            <w:pPr>
              <w:pStyle w:val="OJA-form-field"/>
              <w:rPr>
                <w:b/>
              </w:rPr>
            </w:pPr>
            <w:r w:rsidRPr="003743CC">
              <w:rPr>
                <w:b/>
              </w:rPr>
              <w:t xml:space="preserve">Where did you see this post advertised? (Double click). </w:t>
            </w:r>
          </w:p>
          <w:p w14:paraId="6A9D7CB6" w14:textId="3D1FB7D4" w:rsidR="001F2F09" w:rsidRPr="003743CC" w:rsidRDefault="001F2F09" w:rsidP="001F2F09">
            <w:pPr>
              <w:pStyle w:val="OJA-Form-sub-paragraph"/>
              <w:rPr>
                <w:b/>
              </w:rPr>
            </w:pPr>
            <w:r w:rsidRPr="003743CC">
              <w:rPr>
                <w:b/>
              </w:rPr>
              <w:t>Website</w:t>
            </w:r>
            <w:r w:rsidRPr="003743CC">
              <w:rPr>
                <w:b/>
              </w:rPr>
              <w:tab/>
              <w:t xml:space="preserve">                </w:t>
            </w:r>
            <w:r w:rsidRPr="003743CC">
              <w:rPr>
                <w:b/>
              </w:rP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bookmarkStart w:id="79" w:name="Website_advert"/>
            <w:r w:rsidRPr="003743CC">
              <w:rPr>
                <w:b/>
              </w:rPr>
              <w:instrText xml:space="preserve"> FORMCHECKBOX </w:instrText>
            </w:r>
            <w:r w:rsidR="00D869C6">
              <w:rPr>
                <w:b/>
              </w:rPr>
            </w:r>
            <w:r w:rsidR="00D869C6">
              <w:rPr>
                <w:b/>
              </w:rPr>
              <w:fldChar w:fldCharType="separate"/>
            </w:r>
            <w:r w:rsidRPr="003743CC">
              <w:rPr>
                <w:b/>
              </w:rPr>
              <w:fldChar w:fldCharType="end"/>
            </w:r>
            <w:bookmarkEnd w:id="79"/>
          </w:p>
          <w:p w14:paraId="36C64DF9" w14:textId="2F53FF32" w:rsidR="001F2F09" w:rsidRPr="003743CC" w:rsidRDefault="001F2F09" w:rsidP="001F2F09">
            <w:pPr>
              <w:pStyle w:val="OJA-Form-sub-paragraph"/>
              <w:rPr>
                <w:b/>
              </w:rPr>
            </w:pPr>
            <w:r w:rsidRPr="003743CC">
              <w:rPr>
                <w:b/>
              </w:rPr>
              <w:t>Publication</w:t>
            </w:r>
            <w:r w:rsidRPr="003743CC">
              <w:rPr>
                <w:b/>
              </w:rPr>
              <w:tab/>
              <w:t xml:space="preserve">                </w:t>
            </w:r>
            <w:r w:rsidRPr="003743CC">
              <w:rPr>
                <w:b/>
              </w:rPr>
              <w:fldChar w:fldCharType="begin">
                <w:ffData>
                  <w:name w:val="publication_advert"/>
                  <w:enabled/>
                  <w:calcOnExit w:val="0"/>
                  <w:helpText w:type="text" w:val="If you saw this job vacancy in a printed publication &#10;please use this checkbox."/>
                  <w:statusText w:type="text" w:val="If you saw this job vacancy in a printed publication please use this checkbox."/>
                  <w:checkBox>
                    <w:sizeAuto/>
                    <w:default w:val="0"/>
                  </w:checkBox>
                </w:ffData>
              </w:fldChar>
            </w:r>
            <w:bookmarkStart w:id="80" w:name="publication_advert"/>
            <w:r w:rsidRPr="003743CC">
              <w:rPr>
                <w:b/>
              </w:rPr>
              <w:instrText xml:space="preserve"> FORMCHECKBOX </w:instrText>
            </w:r>
            <w:r w:rsidR="00D869C6">
              <w:rPr>
                <w:b/>
              </w:rPr>
            </w:r>
            <w:r w:rsidR="00D869C6">
              <w:rPr>
                <w:b/>
              </w:rPr>
              <w:fldChar w:fldCharType="separate"/>
            </w:r>
            <w:r w:rsidRPr="003743CC">
              <w:rPr>
                <w:b/>
              </w:rPr>
              <w:fldChar w:fldCharType="end"/>
            </w:r>
            <w:bookmarkEnd w:id="80"/>
          </w:p>
          <w:p w14:paraId="70AA2CF6" w14:textId="7612C2B6" w:rsidR="001F2F09" w:rsidRPr="003743CC" w:rsidRDefault="001F2F09" w:rsidP="001F2F09">
            <w:pPr>
              <w:pStyle w:val="OJA-Form-sub-paragraph"/>
              <w:rPr>
                <w:b/>
                <w:snapToGrid w:val="0"/>
                <w:lang w:val="en-US"/>
              </w:rPr>
            </w:pPr>
            <w:r w:rsidRPr="003743CC">
              <w:rPr>
                <w:b/>
                <w:snapToGrid w:val="0"/>
                <w:lang w:val="en-US"/>
              </w:rPr>
              <w:t>Other</w:t>
            </w:r>
            <w:r w:rsidRPr="003743CC">
              <w:rPr>
                <w:b/>
                <w:snapToGrid w:val="0"/>
                <w:lang w:val="en-US"/>
              </w:rPr>
              <w:tab/>
            </w:r>
            <w:r w:rsidRPr="003743CC">
              <w:rPr>
                <w:b/>
                <w:snapToGrid w:val="0"/>
                <w:lang w:val="en-US"/>
              </w:rPr>
              <w:tab/>
              <w:t xml:space="preserve">                </w:t>
            </w:r>
            <w:r w:rsidRPr="003743CC">
              <w:rPr>
                <w:b/>
                <w:snapToGrid w:val="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bookmarkStart w:id="81" w:name="other_advert"/>
            <w:r w:rsidRPr="003743CC">
              <w:rPr>
                <w:b/>
                <w:snapToGrid w:val="0"/>
                <w:lang w:val="en-US"/>
              </w:rPr>
              <w:instrText xml:space="preserve"> FORMCHECKBOX </w:instrText>
            </w:r>
            <w:r w:rsidR="00D869C6">
              <w:rPr>
                <w:b/>
                <w:snapToGrid w:val="0"/>
                <w:lang w:val="en-US"/>
              </w:rPr>
            </w:r>
            <w:r w:rsidR="00D869C6">
              <w:rPr>
                <w:b/>
                <w:snapToGrid w:val="0"/>
                <w:lang w:val="en-US"/>
              </w:rPr>
              <w:fldChar w:fldCharType="separate"/>
            </w:r>
            <w:r w:rsidRPr="003743CC">
              <w:rPr>
                <w:b/>
                <w:snapToGrid w:val="0"/>
                <w:lang w:val="en-US"/>
              </w:rPr>
              <w:fldChar w:fldCharType="end"/>
            </w:r>
            <w:bookmarkEnd w:id="81"/>
          </w:p>
          <w:p w14:paraId="4B8BBB99" w14:textId="4729B8AE" w:rsidR="001F2F09" w:rsidRPr="003743CC" w:rsidRDefault="001F2F09" w:rsidP="001F2F09">
            <w:pPr>
              <w:pStyle w:val="OJA-Form-sub-paragraph"/>
              <w:rPr>
                <w:b/>
                <w:snapToGrid w:val="0"/>
                <w:lang w:val="en-US"/>
              </w:rPr>
            </w:pPr>
            <w:r w:rsidRPr="003743CC">
              <w:rPr>
                <w:b/>
                <w:snapToGrid w:val="0"/>
                <w:lang w:val="en-US"/>
              </w:rPr>
              <w:t xml:space="preserve">Employee referral         </w:t>
            </w:r>
            <w:r w:rsidRPr="003743CC">
              <w:rPr>
                <w:b/>
              </w:rP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r w:rsidRPr="003743CC">
              <w:rPr>
                <w:b/>
              </w:rPr>
              <w:instrText xml:space="preserve"> FORMCHECKBOX </w:instrText>
            </w:r>
            <w:r w:rsidR="00D869C6">
              <w:rPr>
                <w:b/>
              </w:rPr>
            </w:r>
            <w:r w:rsidR="00D869C6">
              <w:rPr>
                <w:b/>
              </w:rPr>
              <w:fldChar w:fldCharType="separate"/>
            </w:r>
            <w:r w:rsidRPr="003743CC">
              <w:rPr>
                <w:b/>
              </w:rPr>
              <w:fldChar w:fldCharType="end"/>
            </w:r>
            <w:r w:rsidRPr="003743CC">
              <w:rPr>
                <w:b/>
              </w:rPr>
              <w:t xml:space="preserve">  </w:t>
            </w:r>
            <w:r w:rsidRPr="003743CC">
              <w:rPr>
                <w:b/>
                <w:snapToGrid w:val="0"/>
                <w:lang w:val="en-US"/>
              </w:rPr>
              <w:t xml:space="preserve">Please provide details/name of the employee who referred you </w:t>
            </w:r>
            <w:r w:rsidRPr="003743CC">
              <w:fldChar w:fldCharType="begin">
                <w:ffData>
                  <w:name w:val="Text30"/>
                  <w:enabled/>
                  <w:calcOnExit w:val="0"/>
                  <w:textInput/>
                </w:ffData>
              </w:fldChar>
            </w:r>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r w:rsidRPr="003743CC">
              <w:rPr>
                <w:b/>
                <w:snapToGrid w:val="0"/>
                <w:lang w:val="en-US"/>
              </w:rPr>
              <w:t xml:space="preserve">                                                   </w:t>
            </w:r>
          </w:p>
        </w:tc>
      </w:tr>
      <w:bookmarkEnd w:id="21"/>
    </w:tbl>
    <w:p w14:paraId="462E961D" w14:textId="567C98E1" w:rsidR="00C851DE" w:rsidRDefault="00C851DE">
      <w:pPr>
        <w:pStyle w:val="BodyText"/>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693"/>
      </w:tblGrid>
      <w:tr w:rsidR="0055730F" w:rsidRPr="003743CC" w14:paraId="7962FC2B" w14:textId="77777777" w:rsidTr="007F4095">
        <w:tc>
          <w:tcPr>
            <w:tcW w:w="10031" w:type="dxa"/>
            <w:gridSpan w:val="2"/>
            <w:tcBorders>
              <w:bottom w:val="single" w:sz="4" w:space="0" w:color="auto"/>
            </w:tcBorders>
            <w:shd w:val="clear" w:color="auto" w:fill="ED7D31" w:themeFill="accent2"/>
          </w:tcPr>
          <w:p w14:paraId="3CB4A677" w14:textId="5872B646" w:rsidR="0055730F" w:rsidRPr="00A668E4" w:rsidRDefault="0055730F" w:rsidP="00A668E4">
            <w:pPr>
              <w:pStyle w:val="OJA-form-field"/>
              <w:rPr>
                <w:b/>
                <w:bCs/>
              </w:rPr>
            </w:pPr>
            <w:r w:rsidRPr="003743CC">
              <w:rPr>
                <w:b/>
                <w:bCs/>
              </w:rPr>
              <w:br w:type="page"/>
            </w:r>
            <w:r w:rsidRPr="003743CC">
              <w:rPr>
                <w:b/>
                <w:bCs/>
              </w:rPr>
              <w:br w:type="page"/>
            </w:r>
            <w:r w:rsidR="00680406" w:rsidRPr="00A668E4">
              <w:rPr>
                <w:b/>
                <w:bCs/>
              </w:rPr>
              <w:t>Disability</w:t>
            </w:r>
          </w:p>
        </w:tc>
      </w:tr>
      <w:tr w:rsidR="00B54A24" w:rsidRPr="003743CC" w14:paraId="2494BD88" w14:textId="77777777" w:rsidTr="00A668E4">
        <w:tc>
          <w:tcPr>
            <w:tcW w:w="10031" w:type="dxa"/>
            <w:gridSpan w:val="2"/>
            <w:tcBorders>
              <w:bottom w:val="single" w:sz="4" w:space="0" w:color="auto"/>
            </w:tcBorders>
            <w:shd w:val="clear" w:color="auto" w:fill="auto"/>
          </w:tcPr>
          <w:p w14:paraId="1653B6B3" w14:textId="34748D60" w:rsidR="00B54A24" w:rsidRPr="003C65AD" w:rsidRDefault="00B54A24" w:rsidP="00A668E4">
            <w:r w:rsidRPr="003C65AD">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tc>
      </w:tr>
      <w:tr w:rsidR="0055730F" w:rsidRPr="003743CC" w14:paraId="7639E3BE" w14:textId="77777777" w:rsidTr="007F4095">
        <w:trPr>
          <w:cantSplit/>
        </w:trPr>
        <w:tc>
          <w:tcPr>
            <w:tcW w:w="7338" w:type="dxa"/>
            <w:tcBorders>
              <w:top w:val="single" w:sz="4" w:space="0" w:color="auto"/>
            </w:tcBorders>
          </w:tcPr>
          <w:p w14:paraId="38849378" w14:textId="208BD4F1" w:rsidR="0055730F" w:rsidRPr="003743CC" w:rsidRDefault="00FD6CD1" w:rsidP="00A668E4">
            <w:pPr>
              <w:pStyle w:val="OJA-form-field"/>
              <w:rPr>
                <w:b/>
              </w:rPr>
            </w:pPr>
            <w:r w:rsidRPr="00A668E4">
              <w:rPr>
                <w:b/>
              </w:rPr>
              <w:t>Do you have a disability you wish us to know about at this stage?</w:t>
            </w:r>
          </w:p>
        </w:tc>
        <w:tc>
          <w:tcPr>
            <w:tcW w:w="2693" w:type="dxa"/>
            <w:tcBorders>
              <w:top w:val="single" w:sz="4" w:space="0" w:color="auto"/>
            </w:tcBorders>
          </w:tcPr>
          <w:p w14:paraId="511A3A42" w14:textId="77777777" w:rsidR="0055730F" w:rsidRPr="003743CC" w:rsidRDefault="0055730F" w:rsidP="007F4095">
            <w:pPr>
              <w:pStyle w:val="OJA-Form-sub-paragraph"/>
            </w:pPr>
            <w:r w:rsidRPr="003743CC">
              <w:fldChar w:fldCharType="begin">
                <w:ffData>
                  <w:name w:val=""/>
                  <w:enabled/>
                  <w:calcOnExit w:val="0"/>
                  <w:ddList>
                    <w:listEntry w:val="Please select..."/>
                    <w:listEntry w:val="Yes"/>
                    <w:listEntry w:val="No"/>
                  </w:ddList>
                </w:ffData>
              </w:fldChar>
            </w:r>
            <w:r w:rsidRPr="003743CC">
              <w:instrText xml:space="preserve"> FORMDROPDOWN </w:instrText>
            </w:r>
            <w:r w:rsidR="00D869C6">
              <w:fldChar w:fldCharType="separate"/>
            </w:r>
            <w:r w:rsidRPr="003743CC">
              <w:fldChar w:fldCharType="end"/>
            </w:r>
          </w:p>
        </w:tc>
      </w:tr>
      <w:tr w:rsidR="0055730F" w:rsidRPr="003743CC" w14:paraId="5237E89E" w14:textId="77777777" w:rsidTr="007F4095">
        <w:trPr>
          <w:cantSplit/>
        </w:trPr>
        <w:tc>
          <w:tcPr>
            <w:tcW w:w="10031" w:type="dxa"/>
            <w:gridSpan w:val="2"/>
            <w:tcBorders>
              <w:top w:val="single" w:sz="4" w:space="0" w:color="auto"/>
            </w:tcBorders>
          </w:tcPr>
          <w:p w14:paraId="22027049" w14:textId="371CDA4F" w:rsidR="00A668E4" w:rsidRPr="00A668E4" w:rsidRDefault="00A668E4" w:rsidP="00A668E4">
            <w:pPr>
              <w:pStyle w:val="OJA-form-field"/>
              <w:rPr>
                <w:b/>
              </w:rPr>
            </w:pPr>
            <w:r w:rsidRPr="00A668E4">
              <w:rPr>
                <w:b/>
              </w:rPr>
              <w:t>If yes, please let us know what access requirements you may have</w:t>
            </w:r>
            <w:r>
              <w:rPr>
                <w:b/>
              </w:rPr>
              <w:t>:</w:t>
            </w:r>
          </w:p>
          <w:p w14:paraId="0EBF0BE4" w14:textId="51DC35C0" w:rsidR="0055730F" w:rsidRPr="00A668E4" w:rsidRDefault="0055730F" w:rsidP="00A668E4">
            <w:pPr>
              <w:pStyle w:val="OJA-form-field"/>
              <w:rPr>
                <w:b/>
              </w:rPr>
            </w:pPr>
            <w:r w:rsidRPr="00A668E4">
              <w:rPr>
                <w:b/>
              </w:rPr>
              <w:fldChar w:fldCharType="begin">
                <w:ffData>
                  <w:name w:val=""/>
                  <w:enabled/>
                  <w:calcOnExit w:val="0"/>
                  <w:textInput/>
                </w:ffData>
              </w:fldChar>
            </w:r>
            <w:r w:rsidRPr="00A668E4">
              <w:rPr>
                <w:b/>
              </w:rPr>
              <w:instrText xml:space="preserve"> FORMTEXT </w:instrText>
            </w:r>
            <w:r w:rsidRPr="00A668E4">
              <w:rPr>
                <w:b/>
              </w:rPr>
            </w:r>
            <w:r w:rsidRPr="00A668E4">
              <w:rPr>
                <w:b/>
              </w:rPr>
              <w:fldChar w:fldCharType="separate"/>
            </w:r>
            <w:r w:rsidRPr="00A668E4">
              <w:rPr>
                <w:b/>
              </w:rPr>
              <w:t> </w:t>
            </w:r>
            <w:r w:rsidRPr="00A668E4">
              <w:rPr>
                <w:b/>
              </w:rPr>
              <w:t> </w:t>
            </w:r>
            <w:r w:rsidRPr="00A668E4">
              <w:rPr>
                <w:b/>
              </w:rPr>
              <w:t> </w:t>
            </w:r>
            <w:r w:rsidRPr="00A668E4">
              <w:rPr>
                <w:b/>
              </w:rPr>
              <w:t> </w:t>
            </w:r>
            <w:r w:rsidRPr="00A668E4">
              <w:rPr>
                <w:b/>
              </w:rPr>
              <w:t> </w:t>
            </w:r>
            <w:r w:rsidRPr="00A668E4">
              <w:rPr>
                <w:b/>
              </w:rPr>
              <w:fldChar w:fldCharType="end"/>
            </w:r>
          </w:p>
        </w:tc>
      </w:tr>
    </w:tbl>
    <w:p w14:paraId="24534DA4" w14:textId="77777777" w:rsidR="00B01FF5" w:rsidRDefault="00B01FF5">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7"/>
        <w:gridCol w:w="2391"/>
      </w:tblGrid>
      <w:tr w:rsidR="00B319DE" w:rsidRPr="003743CC" w14:paraId="597AF786" w14:textId="77777777" w:rsidTr="00583F39">
        <w:tc>
          <w:tcPr>
            <w:tcW w:w="10038" w:type="dxa"/>
            <w:gridSpan w:val="2"/>
            <w:shd w:val="clear" w:color="auto" w:fill="ED7D31" w:themeFill="accent2"/>
            <w:tcMar>
              <w:left w:w="115" w:type="dxa"/>
              <w:right w:w="115" w:type="dxa"/>
            </w:tcMar>
          </w:tcPr>
          <w:p w14:paraId="7E608FD6" w14:textId="57F88A5A" w:rsidR="00B319DE" w:rsidRPr="00583F39" w:rsidRDefault="00B319DE" w:rsidP="00583F39">
            <w:pPr>
              <w:spacing w:line="276" w:lineRule="auto"/>
              <w:jc w:val="both"/>
              <w:rPr>
                <w:b/>
                <w:bCs/>
              </w:rPr>
            </w:pPr>
            <w:r w:rsidRPr="003743CC">
              <w:rPr>
                <w:b/>
                <w:bCs/>
              </w:rPr>
              <w:br w:type="page"/>
            </w:r>
            <w:r w:rsidR="00152B9A" w:rsidRPr="00583F39">
              <w:rPr>
                <w:b/>
                <w:bCs/>
              </w:rPr>
              <w:t>Shortlisting and Pre-employment Checks</w:t>
            </w:r>
          </w:p>
        </w:tc>
      </w:tr>
      <w:tr w:rsidR="00583F39" w:rsidRPr="003743CC" w14:paraId="5B2BE64D" w14:textId="77777777" w:rsidTr="00B319DE">
        <w:tc>
          <w:tcPr>
            <w:tcW w:w="10038" w:type="dxa"/>
            <w:gridSpan w:val="2"/>
            <w:shd w:val="clear" w:color="auto" w:fill="ED7D31" w:themeFill="accent2"/>
            <w:tcMar>
              <w:left w:w="115" w:type="dxa"/>
              <w:right w:w="115" w:type="dxa"/>
            </w:tcMar>
          </w:tcPr>
          <w:p w14:paraId="0DED142E" w14:textId="5C3FD049" w:rsidR="00583F39" w:rsidRPr="003743CC" w:rsidRDefault="00583F39" w:rsidP="00152B9A">
            <w:pPr>
              <w:spacing w:line="276" w:lineRule="auto"/>
              <w:jc w:val="both"/>
              <w:rPr>
                <w:b/>
                <w:bCs/>
              </w:rPr>
            </w:pPr>
            <w:r w:rsidRPr="00583F39">
              <w:rPr>
                <w:b/>
                <w:bCs/>
              </w:rPr>
              <w:t>Online Searches</w:t>
            </w:r>
          </w:p>
        </w:tc>
      </w:tr>
      <w:tr w:rsidR="00B319DE" w:rsidRPr="003743CC" w14:paraId="4ABCFB92" w14:textId="77777777" w:rsidTr="00583F39">
        <w:tc>
          <w:tcPr>
            <w:tcW w:w="10038" w:type="dxa"/>
            <w:gridSpan w:val="2"/>
            <w:shd w:val="clear" w:color="auto" w:fill="auto"/>
            <w:tcMar>
              <w:left w:w="115" w:type="dxa"/>
              <w:right w:w="115" w:type="dxa"/>
            </w:tcMar>
          </w:tcPr>
          <w:p w14:paraId="7273124E" w14:textId="77777777" w:rsidR="00583F39" w:rsidRPr="003C65AD" w:rsidRDefault="00583F39" w:rsidP="00583F39">
            <w:r w:rsidRPr="003C65AD">
              <w:t xml:space="preserve">As part of our safeguarding obligations, we will carry out online searches on you as part of our due diligence. In doing this, we will only be looking at information which might potentially impact your ability to carry out the role, and we recognise that there is a difference between your public and private life. </w:t>
            </w:r>
          </w:p>
          <w:p w14:paraId="43921E24" w14:textId="77777777" w:rsidR="00583F39" w:rsidRPr="003C65AD" w:rsidRDefault="00583F39" w:rsidP="00583F39"/>
          <w:p w14:paraId="579B22D1" w14:textId="77777777" w:rsidR="00583F39" w:rsidRPr="003C65AD" w:rsidRDefault="00583F39" w:rsidP="00583F39">
            <w:r w:rsidRPr="003C65AD">
              <w:t>We will carry out this search as part of the application process.</w:t>
            </w:r>
          </w:p>
          <w:p w14:paraId="7593A0A9" w14:textId="77777777" w:rsidR="00583F39" w:rsidRPr="003C65AD" w:rsidRDefault="00583F39" w:rsidP="00583F39"/>
          <w:p w14:paraId="64812D8A" w14:textId="6052556C" w:rsidR="00583F39" w:rsidRPr="003C65AD" w:rsidRDefault="00583F39" w:rsidP="00583F39">
            <w:pPr>
              <w:rPr>
                <w:b/>
                <w:bCs/>
              </w:rPr>
            </w:pPr>
            <w:r w:rsidRPr="003C65AD">
              <w:t>If you have any comments regarding this process, please do note this below. We can then consider this as part of the process.</w:t>
            </w:r>
          </w:p>
        </w:tc>
      </w:tr>
      <w:tr w:rsidR="003C65AD" w:rsidRPr="003743CC" w14:paraId="71874777" w14:textId="77777777" w:rsidTr="00583F39">
        <w:tc>
          <w:tcPr>
            <w:tcW w:w="10038" w:type="dxa"/>
            <w:gridSpan w:val="2"/>
            <w:shd w:val="clear" w:color="auto" w:fill="auto"/>
            <w:tcMar>
              <w:left w:w="115" w:type="dxa"/>
              <w:right w:w="115" w:type="dxa"/>
            </w:tcMar>
          </w:tcPr>
          <w:p w14:paraId="1A094ACD" w14:textId="1D442F33" w:rsidR="003C65AD" w:rsidRPr="00583F39" w:rsidRDefault="003C65AD" w:rsidP="00583F39">
            <w:pPr>
              <w:rPr>
                <w:b/>
                <w:bCs/>
              </w:rPr>
            </w:pPr>
            <w:r w:rsidRPr="00583F39">
              <w:rPr>
                <w:b/>
                <w:bCs/>
              </w:rPr>
              <w:fldChar w:fldCharType="begin">
                <w:ffData>
                  <w:name w:val=""/>
                  <w:enabled/>
                  <w:calcOnExit w:val="0"/>
                  <w:textInput/>
                </w:ffData>
              </w:fldChar>
            </w:r>
            <w:r w:rsidRPr="00583F39">
              <w:rPr>
                <w:b/>
                <w:bCs/>
              </w:rPr>
              <w:instrText xml:space="preserve"> FORMTEXT </w:instrText>
            </w:r>
            <w:r w:rsidRPr="00583F39">
              <w:rPr>
                <w:b/>
                <w:bCs/>
              </w:rPr>
            </w:r>
            <w:r w:rsidRPr="00583F39">
              <w:rPr>
                <w:b/>
                <w:bCs/>
              </w:rPr>
              <w:fldChar w:fldCharType="separate"/>
            </w:r>
            <w:r w:rsidRPr="00583F39">
              <w:rPr>
                <w:b/>
                <w:bCs/>
              </w:rPr>
              <w:t> </w:t>
            </w:r>
            <w:r w:rsidRPr="00583F39">
              <w:rPr>
                <w:b/>
                <w:bCs/>
              </w:rPr>
              <w:t> </w:t>
            </w:r>
            <w:r w:rsidRPr="00583F39">
              <w:rPr>
                <w:b/>
                <w:bCs/>
              </w:rPr>
              <w:t> </w:t>
            </w:r>
            <w:r w:rsidRPr="00583F39">
              <w:rPr>
                <w:b/>
                <w:bCs/>
              </w:rPr>
              <w:t> </w:t>
            </w:r>
            <w:r w:rsidRPr="00583F39">
              <w:rPr>
                <w:b/>
                <w:bCs/>
              </w:rPr>
              <w:t> </w:t>
            </w:r>
            <w:r w:rsidRPr="00583F39">
              <w:rPr>
                <w:b/>
                <w:bCs/>
              </w:rPr>
              <w:fldChar w:fldCharType="end"/>
            </w:r>
          </w:p>
        </w:tc>
      </w:tr>
      <w:tr w:rsidR="00C851DE" w:rsidRPr="003743CC" w14:paraId="6546797F" w14:textId="77777777" w:rsidTr="00CC7597">
        <w:tc>
          <w:tcPr>
            <w:tcW w:w="10038" w:type="dxa"/>
            <w:gridSpan w:val="2"/>
            <w:tcBorders>
              <w:bottom w:val="single" w:sz="4" w:space="0" w:color="auto"/>
            </w:tcBorders>
            <w:shd w:val="clear" w:color="auto" w:fill="ED7D31" w:themeFill="accent2"/>
            <w:tcMar>
              <w:left w:w="115" w:type="dxa"/>
              <w:right w:w="115" w:type="dxa"/>
            </w:tcMar>
          </w:tcPr>
          <w:p w14:paraId="0441A43D" w14:textId="1B920E2F" w:rsidR="00C851DE" w:rsidRPr="003743CC" w:rsidRDefault="00004622" w:rsidP="00004622">
            <w:pPr>
              <w:spacing w:line="276" w:lineRule="auto"/>
              <w:jc w:val="both"/>
              <w:rPr>
                <w:b/>
                <w:bCs/>
              </w:rPr>
            </w:pPr>
            <w:r w:rsidRPr="00004622">
              <w:rPr>
                <w:b/>
                <w:bCs/>
              </w:rPr>
              <w:lastRenderedPageBreak/>
              <w:t>Declaration of Offences</w:t>
            </w:r>
          </w:p>
        </w:tc>
      </w:tr>
      <w:tr w:rsidR="00C851DE" w:rsidRPr="003743CC" w14:paraId="03CDBF6C" w14:textId="77777777" w:rsidTr="00E21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1"/>
        </w:trPr>
        <w:tc>
          <w:tcPr>
            <w:tcW w:w="10038" w:type="dxa"/>
            <w:gridSpan w:val="2"/>
            <w:tcBorders>
              <w:top w:val="single" w:sz="4" w:space="0" w:color="auto"/>
              <w:bottom w:val="single" w:sz="4" w:space="0" w:color="auto"/>
            </w:tcBorders>
          </w:tcPr>
          <w:p w14:paraId="660C4AFF" w14:textId="09CB4300" w:rsidR="0019487A" w:rsidRPr="003743CC" w:rsidRDefault="0019487A" w:rsidP="0019487A">
            <w:pPr>
              <w:pStyle w:val="OJA-form-field"/>
              <w:spacing w:before="0"/>
              <w:jc w:val="both"/>
            </w:pPr>
            <w:r w:rsidRPr="003743CC">
              <w:t>Shortlisted candidates will be asked to complete a self-declaration</w:t>
            </w:r>
            <w:r w:rsidR="002A453D">
              <w:t xml:space="preserve">, giving details </w:t>
            </w:r>
            <w:r w:rsidRPr="003743CC">
              <w:t xml:space="preserve">of </w:t>
            </w:r>
            <w:r w:rsidR="002A453D">
              <w:t>any relevant</w:t>
            </w:r>
            <w:r w:rsidR="002A453D" w:rsidRPr="003743CC">
              <w:t xml:space="preserve"> </w:t>
            </w:r>
            <w:r w:rsidRPr="003743CC">
              <w:t xml:space="preserve">criminal record or information that would make them unsuitable to work with children and </w:t>
            </w:r>
            <w:r w:rsidR="006861B3">
              <w:t xml:space="preserve">will be asked to </w:t>
            </w:r>
            <w:r w:rsidRPr="003743CC">
              <w:t xml:space="preserve">bring this in a </w:t>
            </w:r>
            <w:r w:rsidR="00C54D0E" w:rsidRPr="003743CC">
              <w:t>s</w:t>
            </w:r>
            <w:r w:rsidRPr="003743CC">
              <w:t>ealed envelope to interview.</w:t>
            </w:r>
          </w:p>
          <w:p w14:paraId="3449A899" w14:textId="4319D2D0" w:rsidR="00A87C80" w:rsidRPr="003C65AD" w:rsidRDefault="00A87C80" w:rsidP="003C65AD">
            <w:pPr>
              <w:pStyle w:val="OJA-form-field"/>
              <w:spacing w:before="0"/>
              <w:jc w:val="both"/>
            </w:pPr>
            <w:r w:rsidRPr="003743CC">
              <w:rPr>
                <w:szCs w:val="22"/>
              </w:rPr>
              <w:t xml:space="preserve">We are asking you for this information because we have a duty to balance our commitment to help </w:t>
            </w:r>
            <w:r w:rsidR="00FE382D">
              <w:rPr>
                <w:szCs w:val="22"/>
              </w:rPr>
              <w:t>applicants with criminal records to</w:t>
            </w:r>
            <w:r w:rsidRPr="003743CC">
              <w:rPr>
                <w:szCs w:val="22"/>
              </w:rPr>
              <w:t xml:space="preserve"> find work with our need to protect the public and those in the </w:t>
            </w:r>
            <w:r w:rsidR="00FE382D">
              <w:rPr>
                <w:szCs w:val="22"/>
              </w:rPr>
              <w:t>Trust</w:t>
            </w:r>
            <w:r w:rsidR="00FE382D" w:rsidRPr="003743CC">
              <w:rPr>
                <w:szCs w:val="22"/>
              </w:rPr>
              <w:t xml:space="preserve">’s </w:t>
            </w:r>
            <w:r w:rsidRPr="003743CC">
              <w:rPr>
                <w:szCs w:val="22"/>
              </w:rPr>
              <w:t xml:space="preserve">care who are receiving it's services. </w:t>
            </w:r>
            <w:r w:rsidRPr="006D3871">
              <w:rPr>
                <w:szCs w:val="22"/>
              </w:rPr>
              <w:t xml:space="preserve">The </w:t>
            </w:r>
            <w:r w:rsidR="0039451A" w:rsidRPr="006D3871">
              <w:rPr>
                <w:szCs w:val="22"/>
              </w:rPr>
              <w:t xml:space="preserve">Trust’s </w:t>
            </w:r>
            <w:r w:rsidRPr="006D3871">
              <w:rPr>
                <w:szCs w:val="22"/>
              </w:rPr>
              <w:t>policy states clearly that only relevant convictions are taken into account.</w:t>
            </w:r>
          </w:p>
          <w:p w14:paraId="29933B21" w14:textId="42725F2C" w:rsidR="003C65AD" w:rsidRPr="003C65AD" w:rsidRDefault="00A87C80" w:rsidP="003C65AD">
            <w:pPr>
              <w:pStyle w:val="OJA-form-field"/>
              <w:spacing w:before="0"/>
              <w:jc w:val="both"/>
            </w:pPr>
            <w:r w:rsidRPr="003C65AD">
              <w:t xml:space="preserve">Any information you </w:t>
            </w:r>
            <w:r w:rsidR="00737E2F" w:rsidRPr="003C65AD">
              <w:t xml:space="preserve">provide at shortlisting stage </w:t>
            </w:r>
            <w:r w:rsidRPr="003C65AD">
              <w:t>will be completely confidential and will be considered only in relation to the job for which you are applying.</w:t>
            </w:r>
          </w:p>
          <w:p w14:paraId="097200C3" w14:textId="65D28E16" w:rsidR="001E5DB0" w:rsidRPr="003C65AD" w:rsidRDefault="00A87C80" w:rsidP="003C65AD">
            <w:pPr>
              <w:pStyle w:val="OJA-form-field"/>
              <w:spacing w:before="0"/>
              <w:jc w:val="both"/>
            </w:pPr>
            <w:r w:rsidRPr="003C65AD">
              <w:t xml:space="preserve">Please note that any </w:t>
            </w:r>
            <w:r w:rsidR="006223FF" w:rsidRPr="003C65AD">
              <w:t xml:space="preserve">conditional </w:t>
            </w:r>
            <w:r w:rsidRPr="003C65AD">
              <w:t xml:space="preserve">offer of employment will be subject to satisfactory </w:t>
            </w:r>
            <w:r w:rsidR="00120564" w:rsidRPr="003C65AD">
              <w:t xml:space="preserve">enhanced </w:t>
            </w:r>
            <w:r w:rsidRPr="003C65AD">
              <w:t>disclosure certificate</w:t>
            </w:r>
            <w:r w:rsidR="00120564" w:rsidRPr="003C65AD">
              <w:t xml:space="preserve">, including a Child/Adult’s Barred List check (where </w:t>
            </w:r>
            <w:r w:rsidR="00D21CB0" w:rsidRPr="003C65AD">
              <w:t>applicable to the role in question</w:t>
            </w:r>
            <w:r w:rsidR="00120564" w:rsidRPr="003C65AD">
              <w:t>)</w:t>
            </w:r>
            <w:r w:rsidRPr="003C65AD">
              <w:t xml:space="preserve"> from the Disclosure and Barring Service (DBS)</w:t>
            </w:r>
            <w:r w:rsidR="003D3DC8" w:rsidRPr="003C65AD">
              <w:t>.</w:t>
            </w:r>
          </w:p>
          <w:p w14:paraId="4D2C11D9" w14:textId="77777777" w:rsidR="001E5DB0" w:rsidRDefault="001E5DB0" w:rsidP="003C65AD">
            <w:pPr>
              <w:pStyle w:val="OJA-form-field"/>
              <w:spacing w:before="0"/>
              <w:jc w:val="both"/>
              <w:rPr>
                <w:szCs w:val="22"/>
              </w:rPr>
            </w:pPr>
            <w:r w:rsidRPr="003C65AD">
              <w:t xml:space="preserve">The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More information on The Disclosure &amp; Barring Service can be found at </w:t>
            </w:r>
            <w:hyperlink r:id="rId15" w:history="1">
              <w:r w:rsidRPr="003C65AD">
                <w:rPr>
                  <w:rStyle w:val="Hyperlink"/>
                  <w:szCs w:val="22"/>
                </w:rPr>
                <w:t>www.gov.uk/disclosure-barring-service-check</w:t>
              </w:r>
            </w:hyperlink>
            <w:r w:rsidRPr="003C65AD">
              <w:rPr>
                <w:szCs w:val="22"/>
              </w:rPr>
              <w:t>.</w:t>
            </w:r>
          </w:p>
          <w:p w14:paraId="3C39786D" w14:textId="65BCE934" w:rsidR="00004622" w:rsidRPr="001446D1" w:rsidRDefault="00004622" w:rsidP="003C65AD">
            <w:pPr>
              <w:pStyle w:val="OJA-form-field"/>
              <w:spacing w:before="0"/>
              <w:jc w:val="both"/>
            </w:pPr>
            <w:r>
              <w:t xml:space="preserve">A copy of the </w:t>
            </w:r>
            <w:r w:rsidRPr="0063554D">
              <w:rPr>
                <w:szCs w:val="22"/>
              </w:rPr>
              <w:t>Trust’s Recruitment of Applicants with a Criminal Record Policy</w:t>
            </w:r>
            <w:r w:rsidRPr="003C640D">
              <w:t xml:space="preserve"> </w:t>
            </w:r>
            <w:r w:rsidRPr="003743CC">
              <w:t xml:space="preserve">can be accessed via </w:t>
            </w:r>
            <w:r w:rsidR="0063554D">
              <w:t>The Trust</w:t>
            </w:r>
            <w:r w:rsidRPr="003743CC">
              <w:t xml:space="preserve"> website</w:t>
            </w:r>
            <w:r w:rsidR="001446D1">
              <w:t xml:space="preserve"> </w:t>
            </w:r>
            <w:hyperlink r:id="rId16" w:history="1">
              <w:r w:rsidR="001446D1" w:rsidRPr="00E63E16">
                <w:rPr>
                  <w:rStyle w:val="Hyperlink"/>
                </w:rPr>
                <w:t>www.propellertrust.org</w:t>
              </w:r>
            </w:hyperlink>
          </w:p>
        </w:tc>
      </w:tr>
      <w:tr w:rsidR="003C65AD" w:rsidRPr="003743CC" w14:paraId="68D314BD" w14:textId="77777777" w:rsidTr="00004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47" w:type="dxa"/>
            <w:tcBorders>
              <w:top w:val="single" w:sz="4" w:space="0" w:color="auto"/>
              <w:bottom w:val="single" w:sz="4" w:space="0" w:color="auto"/>
            </w:tcBorders>
          </w:tcPr>
          <w:p w14:paraId="692E8EBE" w14:textId="77777777" w:rsidR="003C65AD" w:rsidRPr="003C65AD" w:rsidRDefault="003C65AD" w:rsidP="003C65AD">
            <w:pPr>
              <w:rPr>
                <w:b/>
                <w:bCs/>
              </w:rPr>
            </w:pPr>
            <w:r w:rsidRPr="003C65AD">
              <w:rPr>
                <w:b/>
                <w:bCs/>
              </w:rPr>
              <w:t>Are you currently member of the DBS Update Service?</w:t>
            </w:r>
          </w:p>
        </w:tc>
        <w:tc>
          <w:tcPr>
            <w:tcW w:w="2391" w:type="dxa"/>
            <w:tcBorders>
              <w:top w:val="single" w:sz="4" w:space="0" w:color="auto"/>
              <w:bottom w:val="single" w:sz="4" w:space="0" w:color="auto"/>
            </w:tcBorders>
          </w:tcPr>
          <w:p w14:paraId="0441BBED" w14:textId="1B9395BA" w:rsidR="003C65AD" w:rsidRPr="003743CC" w:rsidRDefault="003C65AD" w:rsidP="0019487A">
            <w:pPr>
              <w:pStyle w:val="OJA-form-field"/>
              <w:spacing w:before="0"/>
              <w:jc w:val="both"/>
            </w:pPr>
            <w:r w:rsidRPr="003743CC">
              <w:fldChar w:fldCharType="begin">
                <w:ffData>
                  <w:name w:val=""/>
                  <w:enabled/>
                  <w:calcOnExit w:val="0"/>
                  <w:ddList>
                    <w:listEntry w:val="Please select..."/>
                    <w:listEntry w:val="Yes"/>
                    <w:listEntry w:val="No"/>
                  </w:ddList>
                </w:ffData>
              </w:fldChar>
            </w:r>
            <w:r w:rsidRPr="003743CC">
              <w:instrText xml:space="preserve"> FORMDROPDOWN </w:instrText>
            </w:r>
            <w:r w:rsidR="00D869C6">
              <w:fldChar w:fldCharType="separate"/>
            </w:r>
            <w:r w:rsidRPr="003743CC">
              <w:fldChar w:fldCharType="end"/>
            </w:r>
          </w:p>
        </w:tc>
      </w:tr>
      <w:tr w:rsidR="00D21CB0" w:rsidRPr="003743CC" w14:paraId="2CA89C2F" w14:textId="77777777" w:rsidTr="007B7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8" w:type="dxa"/>
            <w:gridSpan w:val="2"/>
            <w:tcBorders>
              <w:top w:val="single" w:sz="4" w:space="0" w:color="auto"/>
              <w:bottom w:val="single" w:sz="4" w:space="0" w:color="auto"/>
            </w:tcBorders>
            <w:shd w:val="clear" w:color="auto" w:fill="ED7D31" w:themeFill="accent2"/>
          </w:tcPr>
          <w:p w14:paraId="066004E6" w14:textId="6037A469" w:rsidR="00D21CB0" w:rsidRPr="007B7C40" w:rsidRDefault="007B7C40" w:rsidP="00004622">
            <w:pPr>
              <w:spacing w:line="276" w:lineRule="auto"/>
              <w:jc w:val="both"/>
              <w:rPr>
                <w:b/>
                <w:bCs/>
              </w:rPr>
            </w:pPr>
            <w:r w:rsidRPr="007B7C40">
              <w:rPr>
                <w:b/>
                <w:bCs/>
              </w:rPr>
              <w:t>Childcare Disqualification Requirements</w:t>
            </w:r>
          </w:p>
        </w:tc>
      </w:tr>
      <w:tr w:rsidR="00D21CB0" w:rsidRPr="003743CC" w14:paraId="357D399F" w14:textId="77777777" w:rsidTr="00D2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8" w:type="dxa"/>
            <w:gridSpan w:val="2"/>
            <w:tcBorders>
              <w:top w:val="single" w:sz="4" w:space="0" w:color="auto"/>
              <w:bottom w:val="single" w:sz="4" w:space="0" w:color="auto"/>
            </w:tcBorders>
          </w:tcPr>
          <w:p w14:paraId="7F31F0BD" w14:textId="17A68B6D" w:rsidR="00D73E5E" w:rsidRPr="007A0885" w:rsidRDefault="00D73E5E" w:rsidP="007A0885">
            <w:pPr>
              <w:pStyle w:val="OJA-form-field"/>
              <w:spacing w:before="0"/>
              <w:jc w:val="both"/>
            </w:pPr>
            <w:r w:rsidRPr="007A0885">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w:t>
            </w:r>
          </w:p>
          <w:p w14:paraId="6601BE34" w14:textId="435C935A" w:rsidR="00D73E5E" w:rsidRPr="007A0885" w:rsidRDefault="00D73E5E" w:rsidP="007A0885">
            <w:pPr>
              <w:pStyle w:val="OJA-form-field"/>
              <w:spacing w:before="0"/>
              <w:jc w:val="both"/>
            </w:pPr>
            <w:r w:rsidRPr="007A0885">
              <w:t xml:space="preserve">All shortlisted candidates for positions which will involve being responsible for the provision or management of such childcare (including teaching) shall be required to declare that they are not disqualified from undertaking such work. </w:t>
            </w:r>
          </w:p>
          <w:p w14:paraId="29F9FC2D" w14:textId="2D6D113C" w:rsidR="00D73E5E" w:rsidRPr="007A0885" w:rsidRDefault="00D73E5E" w:rsidP="007A0885">
            <w:pPr>
              <w:pStyle w:val="OJA-form-field"/>
              <w:spacing w:before="0"/>
              <w:jc w:val="both"/>
            </w:pPr>
            <w:r w:rsidRPr="007A0885">
              <w:t>A disqualified person is not permitted to provide or manage care for children under age 8 unless they apply for, and are granted, a waiver from Ofsted.  In summary, a person may be disqualified from working in a school setting through:</w:t>
            </w:r>
          </w:p>
          <w:p w14:paraId="764C22D6" w14:textId="77777777" w:rsidR="00D73E5E" w:rsidRPr="007A0885" w:rsidRDefault="00D73E5E" w:rsidP="007A0885">
            <w:pPr>
              <w:pStyle w:val="OJA-form-field"/>
              <w:spacing w:before="0"/>
              <w:jc w:val="both"/>
            </w:pPr>
            <w:r w:rsidRPr="007A0885">
              <w:t>Inclusion on the Children’s Barred List;</w:t>
            </w:r>
          </w:p>
          <w:p w14:paraId="61E1596F" w14:textId="77777777" w:rsidR="00D73E5E" w:rsidRPr="007A0885" w:rsidRDefault="00D73E5E" w:rsidP="007A0885">
            <w:pPr>
              <w:pStyle w:val="OJA-form-field"/>
              <w:numPr>
                <w:ilvl w:val="0"/>
                <w:numId w:val="8"/>
              </w:numPr>
              <w:spacing w:before="0"/>
              <w:jc w:val="both"/>
            </w:pPr>
            <w:r w:rsidRPr="007A0885">
              <w:t>Being cautioned for, or convicted of, certain violent and sexual criminal offences against children and adults;</w:t>
            </w:r>
          </w:p>
          <w:p w14:paraId="1D30F488" w14:textId="77777777" w:rsidR="00D73E5E" w:rsidRPr="007A0885" w:rsidRDefault="00D73E5E" w:rsidP="007A0885">
            <w:pPr>
              <w:pStyle w:val="OJA-form-field"/>
              <w:numPr>
                <w:ilvl w:val="0"/>
                <w:numId w:val="8"/>
              </w:numPr>
              <w:spacing w:before="0"/>
              <w:jc w:val="both"/>
            </w:pPr>
            <w:r w:rsidRPr="007A0885">
              <w:t>Grounds relating to the care of children (including where an order is made in respect of a child under the person’s care);</w:t>
            </w:r>
          </w:p>
          <w:p w14:paraId="7A21CCE2" w14:textId="77777777" w:rsidR="00D73E5E" w:rsidRPr="007A0885" w:rsidRDefault="00D73E5E" w:rsidP="007A0885">
            <w:pPr>
              <w:pStyle w:val="OJA-form-field"/>
              <w:numPr>
                <w:ilvl w:val="0"/>
                <w:numId w:val="8"/>
              </w:numPr>
              <w:spacing w:before="0"/>
              <w:jc w:val="both"/>
            </w:pPr>
            <w:r w:rsidRPr="007A0885">
              <w:t>Having registration refused or cancelled in relation to childcare or children’s homes or being disqualified from private fostering.</w:t>
            </w:r>
          </w:p>
          <w:p w14:paraId="7DDC0133" w14:textId="77777777" w:rsidR="00D73E5E" w:rsidRPr="007A0885" w:rsidRDefault="00D73E5E" w:rsidP="007A0885">
            <w:pPr>
              <w:pStyle w:val="OJA-form-field"/>
              <w:spacing w:before="0"/>
              <w:jc w:val="both"/>
            </w:pPr>
            <w:r w:rsidRPr="007A0885">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34081793" w14:textId="4E8DAD93" w:rsidR="00F66EE4" w:rsidRPr="007A0885" w:rsidRDefault="00D73E5E" w:rsidP="007A0885">
            <w:pPr>
              <w:pStyle w:val="OJA-form-field"/>
              <w:spacing w:before="0"/>
              <w:jc w:val="both"/>
            </w:pPr>
            <w:r w:rsidRPr="007A0885">
              <w:t>Should y</w:t>
            </w:r>
            <w:r w:rsidR="007A0885">
              <w:t>o</w:t>
            </w:r>
            <w:r w:rsidRPr="007A0885">
              <w:t>u need to, you can find out more about disqualification in the Department for Education’s guidance</w:t>
            </w:r>
            <w:r w:rsidR="007A0885">
              <w:t xml:space="preserve"> </w:t>
            </w:r>
            <w:hyperlink r:id="rId17" w:history="1">
              <w:r w:rsidR="007A0885" w:rsidRPr="007A0885">
                <w:rPr>
                  <w:rStyle w:val="Hyperlink"/>
                </w:rPr>
                <w:t>HERE</w:t>
              </w:r>
            </w:hyperlink>
            <w:r w:rsidR="007A0885">
              <w:t>.</w:t>
            </w:r>
          </w:p>
        </w:tc>
      </w:tr>
      <w:tr w:rsidR="00D21CB0" w:rsidRPr="003743CC" w14:paraId="03667650" w14:textId="77777777" w:rsidTr="007A0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8" w:type="dxa"/>
            <w:gridSpan w:val="2"/>
            <w:tcBorders>
              <w:top w:val="single" w:sz="4" w:space="0" w:color="auto"/>
              <w:bottom w:val="single" w:sz="4" w:space="0" w:color="auto"/>
            </w:tcBorders>
            <w:shd w:val="clear" w:color="auto" w:fill="ED7D31" w:themeFill="accent2"/>
          </w:tcPr>
          <w:p w14:paraId="6979DED5" w14:textId="64E896D3" w:rsidR="00D21CB0" w:rsidRPr="007A0885" w:rsidRDefault="007A0885" w:rsidP="00004622">
            <w:pPr>
              <w:spacing w:line="276" w:lineRule="auto"/>
              <w:jc w:val="both"/>
              <w:rPr>
                <w:b/>
                <w:bCs/>
              </w:rPr>
            </w:pPr>
            <w:r w:rsidRPr="007A0885">
              <w:rPr>
                <w:b/>
                <w:bCs/>
              </w:rPr>
              <w:t>Prohibition Checks</w:t>
            </w:r>
          </w:p>
        </w:tc>
      </w:tr>
      <w:tr w:rsidR="00D21CB0" w:rsidRPr="003743CC" w14:paraId="2926215C" w14:textId="77777777" w:rsidTr="003D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8" w:type="dxa"/>
            <w:gridSpan w:val="2"/>
            <w:tcBorders>
              <w:top w:val="single" w:sz="4" w:space="0" w:color="auto"/>
            </w:tcBorders>
          </w:tcPr>
          <w:p w14:paraId="28D90874" w14:textId="20573E81" w:rsidR="00D21CB0" w:rsidRPr="000B266B" w:rsidRDefault="007A0885" w:rsidP="007A0885">
            <w:pPr>
              <w:pStyle w:val="OJA-form-field"/>
              <w:spacing w:before="0"/>
              <w:jc w:val="both"/>
            </w:pPr>
            <w:r w:rsidRPr="000B266B">
              <w:t>Following successful interview, the Trust will carry out the necessary prohibition checks for all teaching staf</w:t>
            </w:r>
            <w:r w:rsidR="000B266B" w:rsidRPr="000B266B">
              <w:t>f</w:t>
            </w:r>
            <w:r w:rsidRPr="000B266B">
              <w:t xml:space="preserve">, as well as for all candidates appointed within a classroom-based job role, irrespective of whether the role permits for unsupervised “teaching work” as defined by The Teachers’ Disciplinary (England) </w:t>
            </w:r>
            <w:r w:rsidRPr="000B266B">
              <w:lastRenderedPageBreak/>
              <w:t>Regulations 2012. This check will provide verification that the candidate has not been prohibited from teaching or carrying out teaching work by the Teaching Regulation Agency in the past.</w:t>
            </w:r>
          </w:p>
        </w:tc>
      </w:tr>
    </w:tbl>
    <w:p w14:paraId="07355333" w14:textId="120AD0CF" w:rsidR="00C851DE" w:rsidRDefault="00C851DE">
      <w:pPr>
        <w:pStyle w:val="BodyText"/>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7A0885" w:rsidRPr="003743CC" w14:paraId="201527A7" w14:textId="77777777" w:rsidTr="007F4095">
        <w:tc>
          <w:tcPr>
            <w:tcW w:w="10031" w:type="dxa"/>
            <w:tcBorders>
              <w:bottom w:val="single" w:sz="4" w:space="0" w:color="auto"/>
            </w:tcBorders>
            <w:shd w:val="clear" w:color="auto" w:fill="ED7D31" w:themeFill="accent2"/>
          </w:tcPr>
          <w:p w14:paraId="05B8DD79" w14:textId="0FECCB32" w:rsidR="007A0885" w:rsidRPr="008C5FCE" w:rsidRDefault="007A0885" w:rsidP="00004622">
            <w:pPr>
              <w:spacing w:line="276" w:lineRule="auto"/>
              <w:jc w:val="both"/>
              <w:rPr>
                <w:b/>
                <w:bCs/>
              </w:rPr>
            </w:pPr>
            <w:r w:rsidRPr="003743CC">
              <w:rPr>
                <w:b/>
                <w:bCs/>
              </w:rPr>
              <w:br w:type="page"/>
            </w:r>
            <w:r w:rsidRPr="003743CC">
              <w:rPr>
                <w:b/>
                <w:bCs/>
              </w:rPr>
              <w:br w:type="page"/>
            </w:r>
            <w:r w:rsidR="008C5FCE" w:rsidRPr="008C5FCE">
              <w:rPr>
                <w:b/>
                <w:bCs/>
              </w:rPr>
              <w:t xml:space="preserve">Safeguarding </w:t>
            </w:r>
          </w:p>
        </w:tc>
      </w:tr>
      <w:tr w:rsidR="007A0885" w:rsidRPr="003743CC" w14:paraId="79874593" w14:textId="77777777" w:rsidTr="007F4095">
        <w:tc>
          <w:tcPr>
            <w:tcW w:w="10031" w:type="dxa"/>
            <w:tcBorders>
              <w:bottom w:val="single" w:sz="4" w:space="0" w:color="auto"/>
            </w:tcBorders>
            <w:shd w:val="clear" w:color="auto" w:fill="auto"/>
          </w:tcPr>
          <w:p w14:paraId="4FE6F69D" w14:textId="5A1C56A5" w:rsidR="00067FFD" w:rsidRPr="00067FFD" w:rsidRDefault="00067FFD" w:rsidP="00067FFD">
            <w:pPr>
              <w:pStyle w:val="OJA-form-field"/>
              <w:spacing w:before="0"/>
              <w:jc w:val="both"/>
            </w:pPr>
            <w:r w:rsidRPr="00067FFD">
              <w:t>The Trust is committed to safeguarding and promoting the welfare of children and we expect all staff to share this commitment.</w:t>
            </w:r>
          </w:p>
          <w:p w14:paraId="26165A82" w14:textId="663A7F7F" w:rsidR="00067FFD" w:rsidRPr="00067FFD" w:rsidRDefault="00067FFD" w:rsidP="00067FFD">
            <w:pPr>
              <w:pStyle w:val="OJA-form-field"/>
              <w:spacing w:before="0"/>
              <w:jc w:val="both"/>
              <w:rPr>
                <w:b/>
                <w:bCs/>
              </w:rPr>
            </w:pPr>
            <w:r w:rsidRPr="00067FFD">
              <w:rPr>
                <w:b/>
                <w:bCs/>
              </w:rPr>
              <w:t>Where the role for which you are applying involves engaging in regulated activity, it is an offence to apply for the role if you are barred from engaging in regulated activity relevant to children.</w:t>
            </w:r>
          </w:p>
          <w:p w14:paraId="669EEA16" w14:textId="1B5F063A" w:rsidR="007A0885" w:rsidRPr="003C65AD" w:rsidRDefault="0001675D" w:rsidP="0001675D">
            <w:pPr>
              <w:pStyle w:val="OJA-form-field"/>
              <w:spacing w:before="0"/>
              <w:jc w:val="both"/>
            </w:pPr>
            <w:r w:rsidRPr="00067FFD">
              <w:t>A</w:t>
            </w:r>
            <w:r w:rsidRPr="0001675D">
              <w:t xml:space="preserve"> copy of the Trust’s Child Protection Policy and Safeguarding Policy </w:t>
            </w:r>
            <w:r w:rsidRPr="003743CC">
              <w:t>can be accessed via each member schools website.</w:t>
            </w:r>
          </w:p>
        </w:tc>
      </w:tr>
    </w:tbl>
    <w:p w14:paraId="1997640F" w14:textId="77777777" w:rsidR="007A0885" w:rsidRPr="003743CC" w:rsidRDefault="007A0885">
      <w:pPr>
        <w:pStyle w:val="BodyText"/>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C851DE" w:rsidRPr="003743CC" w14:paraId="3D8DE529" w14:textId="77777777" w:rsidTr="00CC7597">
        <w:tc>
          <w:tcPr>
            <w:tcW w:w="10031" w:type="dxa"/>
            <w:tcBorders>
              <w:bottom w:val="single" w:sz="4" w:space="0" w:color="auto"/>
            </w:tcBorders>
            <w:shd w:val="clear" w:color="auto" w:fill="ED7D31" w:themeFill="accent2"/>
          </w:tcPr>
          <w:p w14:paraId="183B7F43" w14:textId="55F8E9FE" w:rsidR="00C851DE" w:rsidRPr="003743CC" w:rsidRDefault="00C851DE">
            <w:pPr>
              <w:pStyle w:val="OJA-form-field"/>
              <w:rPr>
                <w:b/>
                <w:bCs/>
              </w:rPr>
            </w:pPr>
            <w:r w:rsidRPr="003743CC">
              <w:br w:type="page"/>
            </w:r>
            <w:r w:rsidRPr="003743CC">
              <w:rPr>
                <w:b/>
                <w:bCs/>
              </w:rPr>
              <w:t>Data Protection Statement</w:t>
            </w:r>
          </w:p>
        </w:tc>
      </w:tr>
      <w:tr w:rsidR="00C851DE" w:rsidRPr="003743CC" w14:paraId="11ADBBBB" w14:textId="77777777" w:rsidTr="003D4B17">
        <w:trPr>
          <w:trHeight w:val="2302"/>
        </w:trPr>
        <w:tc>
          <w:tcPr>
            <w:tcW w:w="10031" w:type="dxa"/>
            <w:tcBorders>
              <w:top w:val="single" w:sz="4" w:space="0" w:color="auto"/>
            </w:tcBorders>
          </w:tcPr>
          <w:p w14:paraId="5EEEA744" w14:textId="0CBC529E" w:rsidR="002949B6" w:rsidRPr="003743CC" w:rsidRDefault="00E53D76" w:rsidP="005F2F70">
            <w:pPr>
              <w:tabs>
                <w:tab w:val="left" w:pos="2445"/>
              </w:tabs>
              <w:autoSpaceDE w:val="0"/>
              <w:autoSpaceDN w:val="0"/>
              <w:adjustRightInd w:val="0"/>
              <w:jc w:val="both"/>
              <w:rPr>
                <w:snapToGrid w:val="0"/>
                <w:szCs w:val="22"/>
                <w:lang w:val="en-US"/>
              </w:rPr>
            </w:pPr>
            <w:r w:rsidRPr="003743CC">
              <w:rPr>
                <w:snapToGrid w:val="0"/>
                <w:lang w:val="en-US"/>
              </w:rPr>
              <w:t>The personal information you provide on this form is collected and processed by The Propeller Academy Trust</w:t>
            </w:r>
            <w:r w:rsidR="002949B6" w:rsidRPr="003743CC">
              <w:rPr>
                <w:snapToGrid w:val="0"/>
                <w:lang w:val="en-US"/>
              </w:rPr>
              <w:t>. The Prop</w:t>
            </w:r>
            <w:r w:rsidR="006534B3" w:rsidRPr="003743CC">
              <w:rPr>
                <w:snapToGrid w:val="0"/>
                <w:lang w:val="en-US"/>
              </w:rPr>
              <w:t>e</w:t>
            </w:r>
            <w:r w:rsidR="002949B6" w:rsidRPr="003743CC">
              <w:rPr>
                <w:snapToGrid w:val="0"/>
                <w:lang w:val="en-US"/>
              </w:rPr>
              <w:t xml:space="preserve">ller Academy Trust is the data controller of your personal information. Please see </w:t>
            </w:r>
            <w:r w:rsidR="00110E9B" w:rsidRPr="003743CC">
              <w:rPr>
                <w:snapToGrid w:val="0"/>
                <w:lang w:val="en-US"/>
              </w:rPr>
              <w:t>The Prop</w:t>
            </w:r>
            <w:r w:rsidR="00106AEA" w:rsidRPr="003743CC">
              <w:rPr>
                <w:snapToGrid w:val="0"/>
                <w:lang w:val="en-US"/>
              </w:rPr>
              <w:t>e</w:t>
            </w:r>
            <w:r w:rsidR="00110E9B" w:rsidRPr="003743CC">
              <w:rPr>
                <w:snapToGrid w:val="0"/>
                <w:lang w:val="en-US"/>
              </w:rPr>
              <w:t>ller Academy Trust</w:t>
            </w:r>
            <w:r w:rsidR="00623903" w:rsidRPr="003743CC">
              <w:rPr>
                <w:snapToGrid w:val="0"/>
                <w:lang w:val="en-US"/>
              </w:rPr>
              <w:t>’s</w:t>
            </w:r>
            <w:r w:rsidR="00110E9B" w:rsidRPr="003743CC">
              <w:rPr>
                <w:snapToGrid w:val="0"/>
                <w:lang w:val="en-US"/>
              </w:rPr>
              <w:t xml:space="preserve"> general privacy notice at </w:t>
            </w:r>
            <w:hyperlink r:id="rId18" w:history="1">
              <w:r w:rsidR="0040158E" w:rsidRPr="003743CC">
                <w:rPr>
                  <w:rStyle w:val="Hyperlink"/>
                  <w:szCs w:val="22"/>
                </w:rPr>
                <w:t>The Propeller Academy Trust - GDPR and KCSIE</w:t>
              </w:r>
            </w:hyperlink>
          </w:p>
          <w:p w14:paraId="7B410CF3" w14:textId="77777777" w:rsidR="002949B6" w:rsidRPr="003743CC" w:rsidRDefault="002949B6" w:rsidP="001C77E5">
            <w:pPr>
              <w:spacing w:line="276" w:lineRule="auto"/>
              <w:jc w:val="both"/>
              <w:rPr>
                <w:snapToGrid w:val="0"/>
                <w:lang w:val="en-US"/>
              </w:rPr>
            </w:pPr>
          </w:p>
          <w:p w14:paraId="11763865" w14:textId="4B4367B3" w:rsidR="009F3AE1" w:rsidRPr="003743CC" w:rsidRDefault="00A87C80" w:rsidP="001C77E5">
            <w:pPr>
              <w:spacing w:line="276" w:lineRule="auto"/>
              <w:jc w:val="both"/>
              <w:rPr>
                <w:snapToGrid w:val="0"/>
                <w:lang w:val="en-US"/>
              </w:rPr>
            </w:pPr>
            <w:r w:rsidRPr="003743CC">
              <w:rPr>
                <w:snapToGrid w:val="0"/>
                <w:lang w:val="en-US"/>
              </w:rPr>
              <w:t xml:space="preserve">The Propeller Academy Trust </w:t>
            </w:r>
            <w:r w:rsidR="004E5200" w:rsidRPr="001C77E5">
              <w:rPr>
                <w:snapToGrid w:val="0"/>
                <w:lang w:val="en-US"/>
              </w:rPr>
              <w:t>processes personal, special category data and criminal records data in accordance with our data protection policy and in accordance with data protection laws</w:t>
            </w:r>
            <w:r w:rsidR="001C77E5" w:rsidRPr="001C77E5">
              <w:rPr>
                <w:snapToGrid w:val="0"/>
                <w:lang w:val="en-US"/>
              </w:rPr>
              <w:t xml:space="preserve"> and </w:t>
            </w:r>
            <w:r w:rsidRPr="003743CC">
              <w:rPr>
                <w:snapToGrid w:val="0"/>
                <w:lang w:val="en-US"/>
              </w:rPr>
              <w:t xml:space="preserve">will use the information you have provided on this application form, together with other information we may obtain about you, e.g. from your referees and from carrying out security or </w:t>
            </w:r>
            <w:r w:rsidR="009A7342" w:rsidRPr="003743CC">
              <w:rPr>
                <w:snapToGrid w:val="0"/>
                <w:lang w:val="en-US"/>
              </w:rPr>
              <w:t>DBS</w:t>
            </w:r>
            <w:r w:rsidRPr="003743CC">
              <w:rPr>
                <w:snapToGrid w:val="0"/>
                <w:lang w:val="en-US"/>
              </w:rPr>
              <w:t xml:space="preserve"> checks (when such checks are relevant to the post), to assess your suitability for employment with us, for administration and management purposes and for statistical analysis. </w:t>
            </w:r>
          </w:p>
          <w:p w14:paraId="59748C6F" w14:textId="77777777" w:rsidR="009F3AE1" w:rsidRPr="003743CC" w:rsidRDefault="009F3AE1" w:rsidP="00397869">
            <w:pPr>
              <w:autoSpaceDE w:val="0"/>
              <w:autoSpaceDN w:val="0"/>
              <w:adjustRightInd w:val="0"/>
              <w:jc w:val="both"/>
              <w:rPr>
                <w:snapToGrid w:val="0"/>
                <w:lang w:val="en-US"/>
              </w:rPr>
            </w:pPr>
          </w:p>
          <w:p w14:paraId="63A7489A" w14:textId="2939FDEF" w:rsidR="000042C0" w:rsidRPr="003743CC" w:rsidRDefault="00A87C80" w:rsidP="00397869">
            <w:pPr>
              <w:autoSpaceDE w:val="0"/>
              <w:autoSpaceDN w:val="0"/>
              <w:adjustRightInd w:val="0"/>
              <w:jc w:val="both"/>
              <w:rPr>
                <w:snapToGrid w:val="0"/>
                <w:lang w:val="en-US"/>
              </w:rPr>
            </w:pPr>
            <w:r w:rsidRPr="003743CC">
              <w:rPr>
                <w:snapToGrid w:val="0"/>
                <w:lang w:val="en-US"/>
              </w:rPr>
              <w:t xml:space="preserve">We may disclose your information to our service providers and agents for these purposes and </w:t>
            </w:r>
            <w:r w:rsidRPr="003743CC">
              <w:rPr>
                <w:b/>
                <w:snapToGrid w:val="0"/>
                <w:lang w:val="en-US"/>
              </w:rPr>
              <w:t>by submitting this application form you are consenting to our processing this for the purposes above</w:t>
            </w:r>
            <w:r w:rsidR="000042C0">
              <w:rPr>
                <w:b/>
                <w:snapToGrid w:val="0"/>
                <w:lang w:val="en-US"/>
              </w:rPr>
              <w:t xml:space="preserve"> </w:t>
            </w:r>
            <w:r w:rsidR="000042C0" w:rsidRPr="001C77E5">
              <w:rPr>
                <w:b/>
                <w:bCs/>
                <w:snapToGrid w:val="0"/>
                <w:lang w:val="en-US"/>
              </w:rPr>
              <w:t>and understand that providing misleading or false information/qualifications may affect any recruitment decision made relating to or if appointed, may lead to disciplinary action and dismissal</w:t>
            </w:r>
            <w:r w:rsidRPr="001C77E5">
              <w:rPr>
                <w:b/>
                <w:bCs/>
                <w:snapToGrid w:val="0"/>
                <w:lang w:val="en-US"/>
              </w:rPr>
              <w:t>.</w:t>
            </w:r>
          </w:p>
          <w:p w14:paraId="36175BA2" w14:textId="77777777" w:rsidR="00397869" w:rsidRPr="003743CC" w:rsidRDefault="00A87C80" w:rsidP="00397869">
            <w:pPr>
              <w:autoSpaceDE w:val="0"/>
              <w:autoSpaceDN w:val="0"/>
              <w:adjustRightInd w:val="0"/>
              <w:jc w:val="both"/>
              <w:rPr>
                <w:snapToGrid w:val="0"/>
                <w:lang w:val="en-US"/>
              </w:rPr>
            </w:pPr>
            <w:r w:rsidRPr="003743CC">
              <w:rPr>
                <w:snapToGrid w:val="0"/>
                <w:lang w:val="en-US"/>
              </w:rPr>
              <w:br/>
              <w:t>If your application is unsuccessful, we will keep your information for 12 months in accordance with legal requirements</w:t>
            </w:r>
            <w:r w:rsidR="00397869" w:rsidRPr="003743CC">
              <w:rPr>
                <w:snapToGrid w:val="0"/>
                <w:lang w:val="en-US"/>
              </w:rPr>
              <w:t xml:space="preserve"> </w:t>
            </w:r>
            <w:r w:rsidRPr="003743CC">
              <w:rPr>
                <w:snapToGrid w:val="0"/>
                <w:lang w:val="en-US"/>
              </w:rPr>
              <w:t>and</w:t>
            </w:r>
            <w:r w:rsidR="00397869" w:rsidRPr="003743CC">
              <w:rPr>
                <w:snapToGrid w:val="0"/>
                <w:lang w:val="en-US"/>
              </w:rPr>
              <w:t xml:space="preserve"> for </w:t>
            </w:r>
            <w:r w:rsidRPr="003743CC">
              <w:rPr>
                <w:snapToGrid w:val="0"/>
                <w:lang w:val="en-US"/>
              </w:rPr>
              <w:t>administration purposes.</w:t>
            </w:r>
          </w:p>
          <w:p w14:paraId="57962401" w14:textId="64C14D0F" w:rsidR="009B1997" w:rsidRPr="003743CC" w:rsidRDefault="00A87C80" w:rsidP="005E48FE">
            <w:pPr>
              <w:autoSpaceDE w:val="0"/>
              <w:autoSpaceDN w:val="0"/>
              <w:adjustRightInd w:val="0"/>
              <w:jc w:val="both"/>
              <w:rPr>
                <w:b/>
                <w:snapToGrid w:val="0"/>
              </w:rPr>
            </w:pPr>
            <w:r w:rsidRPr="003743CC">
              <w:rPr>
                <w:snapToGrid w:val="0"/>
                <w:lang w:val="en-US"/>
              </w:rPr>
              <w:t xml:space="preserve"> </w:t>
            </w:r>
            <w:r w:rsidRPr="003743CC">
              <w:rPr>
                <w:snapToGrid w:val="0"/>
                <w:lang w:val="en-US"/>
              </w:rPr>
              <w:br/>
              <w:t xml:space="preserve">Under </w:t>
            </w:r>
            <w:r w:rsidR="00123FCF">
              <w:rPr>
                <w:snapToGrid w:val="0"/>
                <w:lang w:val="en-US"/>
              </w:rPr>
              <w:t>UK GDPR</w:t>
            </w:r>
            <w:r w:rsidR="006B089B" w:rsidRPr="003743CC">
              <w:rPr>
                <w:snapToGrid w:val="0"/>
                <w:lang w:val="en-US"/>
              </w:rPr>
              <w:t xml:space="preserve"> </w:t>
            </w:r>
            <w:r w:rsidRPr="003743CC">
              <w:rPr>
                <w:snapToGrid w:val="0"/>
                <w:lang w:val="en-US"/>
              </w:rPr>
              <w:t xml:space="preserve">you have a right to </w:t>
            </w:r>
            <w:r w:rsidR="002E36C3" w:rsidRPr="003743CC">
              <w:rPr>
                <w:snapToGrid w:val="0"/>
                <w:lang w:val="en-US"/>
              </w:rPr>
              <w:t xml:space="preserve">access </w:t>
            </w:r>
            <w:r w:rsidRPr="003743CC">
              <w:rPr>
                <w:snapToGrid w:val="0"/>
                <w:lang w:val="en-US"/>
              </w:rPr>
              <w:t xml:space="preserve">the information we hold about you, and you have a right to correct any inaccuracies in your information. Please contact the </w:t>
            </w:r>
            <w:r w:rsidR="009B1997" w:rsidRPr="003743CC">
              <w:rPr>
                <w:snapToGrid w:val="0"/>
                <w:lang w:val="en-US"/>
              </w:rPr>
              <w:t>Chief Operations Officer (Trust DPO)</w:t>
            </w:r>
            <w:r w:rsidRPr="003743CC">
              <w:rPr>
                <w:snapToGrid w:val="0"/>
                <w:lang w:val="en-US"/>
              </w:rPr>
              <w:t xml:space="preserve">, </w:t>
            </w:r>
            <w:r w:rsidR="005E48FE" w:rsidRPr="003743CC">
              <w:rPr>
                <w:b/>
                <w:snapToGrid w:val="0"/>
              </w:rPr>
              <w:t>Propeller Registered Office: Fitzwaryn School, Denchworth Rd, Wantage, OX12 9ET</w:t>
            </w:r>
          </w:p>
          <w:p w14:paraId="39231372" w14:textId="12D77E94" w:rsidR="00C851DE" w:rsidRPr="003743CC" w:rsidRDefault="005E48FE" w:rsidP="005E48FE">
            <w:pPr>
              <w:autoSpaceDE w:val="0"/>
              <w:autoSpaceDN w:val="0"/>
              <w:adjustRightInd w:val="0"/>
              <w:jc w:val="both"/>
            </w:pPr>
            <w:r w:rsidRPr="003743CC">
              <w:rPr>
                <w:b/>
                <w:snapToGrid w:val="0"/>
              </w:rPr>
              <w:t>T. 01235 764504</w:t>
            </w:r>
          </w:p>
        </w:tc>
      </w:tr>
    </w:tbl>
    <w:p w14:paraId="5107BB11" w14:textId="77777777" w:rsidR="00C851DE" w:rsidRPr="003743CC" w:rsidRDefault="00C851DE">
      <w:pPr>
        <w:pStyle w:val="BodyText"/>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410"/>
      </w:tblGrid>
      <w:tr w:rsidR="00C851DE" w:rsidRPr="003743CC" w14:paraId="12014B18" w14:textId="77777777" w:rsidTr="00CC7597">
        <w:tc>
          <w:tcPr>
            <w:tcW w:w="10031" w:type="dxa"/>
            <w:gridSpan w:val="4"/>
            <w:tcBorders>
              <w:bottom w:val="single" w:sz="4" w:space="0" w:color="auto"/>
            </w:tcBorders>
            <w:shd w:val="clear" w:color="auto" w:fill="ED7D31" w:themeFill="accent2"/>
          </w:tcPr>
          <w:p w14:paraId="30A0559E" w14:textId="77777777" w:rsidR="00C851DE" w:rsidRPr="003743CC" w:rsidRDefault="00C851DE">
            <w:pPr>
              <w:pStyle w:val="OJA-form-field"/>
              <w:rPr>
                <w:b/>
                <w:bCs/>
              </w:rPr>
            </w:pPr>
            <w:r w:rsidRPr="003743CC">
              <w:rPr>
                <w:b/>
                <w:bCs/>
              </w:rPr>
              <w:t>Declaration</w:t>
            </w:r>
          </w:p>
        </w:tc>
      </w:tr>
      <w:tr w:rsidR="00C851DE" w:rsidRPr="003743CC" w14:paraId="0CF50DEB" w14:textId="77777777" w:rsidTr="003D4B17">
        <w:tc>
          <w:tcPr>
            <w:tcW w:w="10031" w:type="dxa"/>
            <w:gridSpan w:val="4"/>
            <w:tcBorders>
              <w:top w:val="single" w:sz="4" w:space="0" w:color="auto"/>
            </w:tcBorders>
          </w:tcPr>
          <w:p w14:paraId="56AA9024" w14:textId="60FC28CA" w:rsidR="00A87C80" w:rsidRPr="003743CC" w:rsidRDefault="00A87C80" w:rsidP="00E5182B">
            <w:pPr>
              <w:pStyle w:val="OJA-form-field"/>
              <w:jc w:val="both"/>
            </w:pPr>
            <w:r w:rsidRPr="003743CC">
              <w:rPr>
                <w:b/>
                <w:bCs/>
                <w:snapToGrid w:val="0"/>
                <w:lang w:val="en-US"/>
              </w:rPr>
              <w:t xml:space="preserve">You cannot sign this form on screen. </w:t>
            </w:r>
            <w:r w:rsidRPr="003743CC">
              <w:rPr>
                <w:snapToGrid w:val="0"/>
                <w:lang w:val="en-US"/>
              </w:rPr>
              <w:t xml:space="preserve">By submitting this form as an email attachment you undertake that the information you have provided is true and accurate to the best of your knowledge. You </w:t>
            </w:r>
            <w:r w:rsidR="00CA0C70" w:rsidRPr="003743CC">
              <w:rPr>
                <w:snapToGrid w:val="0"/>
                <w:lang w:val="en-US"/>
              </w:rPr>
              <w:t>will</w:t>
            </w:r>
            <w:r w:rsidRPr="003743CC">
              <w:rPr>
                <w:snapToGrid w:val="0"/>
                <w:lang w:val="en-US"/>
              </w:rPr>
              <w:t xml:space="preserve"> be required to sign your application at a later stage of the selection process.</w:t>
            </w:r>
          </w:p>
          <w:p w14:paraId="6868864C" w14:textId="77777777" w:rsidR="00C851DE" w:rsidRPr="003743CC" w:rsidRDefault="00A87C80" w:rsidP="00E5182B">
            <w:pPr>
              <w:pStyle w:val="OJA-Form-sub-paragraph"/>
              <w:jc w:val="both"/>
            </w:pPr>
            <w:r w:rsidRPr="003743CC">
              <w:t>The information I have given on this form is true and accurate to the best of my knowledge. I confirm that I have read the data protection statement contained in this document.</w:t>
            </w:r>
          </w:p>
        </w:tc>
      </w:tr>
      <w:tr w:rsidR="00C851DE" w:rsidRPr="003743CC" w14:paraId="0BEC9B70" w14:textId="77777777" w:rsidTr="003D4B17">
        <w:tc>
          <w:tcPr>
            <w:tcW w:w="1368" w:type="dxa"/>
          </w:tcPr>
          <w:p w14:paraId="3023B0F6" w14:textId="77777777" w:rsidR="00C851DE" w:rsidRPr="003743CC" w:rsidRDefault="00C851DE">
            <w:pPr>
              <w:pStyle w:val="OJA-form-field"/>
              <w:rPr>
                <w:b/>
              </w:rPr>
            </w:pPr>
            <w:r w:rsidRPr="003743CC">
              <w:rPr>
                <w:b/>
              </w:rPr>
              <w:t>Signed</w:t>
            </w:r>
          </w:p>
        </w:tc>
        <w:tc>
          <w:tcPr>
            <w:tcW w:w="5403" w:type="dxa"/>
          </w:tcPr>
          <w:p w14:paraId="644896DF" w14:textId="31C9AC4D" w:rsidR="00C851DE" w:rsidRPr="003743CC" w:rsidRDefault="00313C70">
            <w:pPr>
              <w:pStyle w:val="OJA-form-field"/>
            </w:pPr>
            <w:r w:rsidRPr="003743CC">
              <w:fldChar w:fldCharType="begin">
                <w:ffData>
                  <w:name w:val="Text46"/>
                  <w:enabled/>
                  <w:calcOnExit w:val="0"/>
                  <w:textInput/>
                </w:ffData>
              </w:fldChar>
            </w:r>
            <w:bookmarkStart w:id="82" w:name="Text46"/>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82"/>
          </w:p>
        </w:tc>
        <w:tc>
          <w:tcPr>
            <w:tcW w:w="850" w:type="dxa"/>
          </w:tcPr>
          <w:p w14:paraId="4FD0CA1E" w14:textId="77777777" w:rsidR="00C851DE" w:rsidRPr="003743CC" w:rsidRDefault="00C851DE">
            <w:pPr>
              <w:pStyle w:val="OJA-form-field"/>
              <w:rPr>
                <w:b/>
              </w:rPr>
            </w:pPr>
            <w:r w:rsidRPr="003743CC">
              <w:rPr>
                <w:b/>
              </w:rPr>
              <w:t>Date</w:t>
            </w:r>
          </w:p>
        </w:tc>
        <w:tc>
          <w:tcPr>
            <w:tcW w:w="2410" w:type="dxa"/>
          </w:tcPr>
          <w:p w14:paraId="17E6CA53" w14:textId="5937D24A" w:rsidR="00C851DE" w:rsidRPr="003743CC" w:rsidRDefault="00313C70">
            <w:pPr>
              <w:pStyle w:val="OJA-form-field"/>
            </w:pPr>
            <w:r w:rsidRPr="003743CC">
              <w:fldChar w:fldCharType="begin">
                <w:ffData>
                  <w:name w:val="Text47"/>
                  <w:enabled/>
                  <w:calcOnExit w:val="0"/>
                  <w:textInput/>
                </w:ffData>
              </w:fldChar>
            </w:r>
            <w:bookmarkStart w:id="83" w:name="Text47"/>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83"/>
          </w:p>
        </w:tc>
      </w:tr>
    </w:tbl>
    <w:p w14:paraId="0F13BD88" w14:textId="77777777" w:rsidR="00C851DE" w:rsidRPr="003743CC" w:rsidRDefault="00C851DE">
      <w:pPr>
        <w:pStyle w:val="BodyText"/>
      </w:pPr>
    </w:p>
    <w:p w14:paraId="035AB379" w14:textId="77777777" w:rsidR="00C851DE" w:rsidRPr="003743CC" w:rsidRDefault="00C851DE">
      <w:pPr>
        <w:pStyle w:val="BodyText"/>
      </w:pPr>
      <w:r w:rsidRPr="003743CC">
        <w:t>(form continues below)</w:t>
      </w:r>
    </w:p>
    <w:p w14:paraId="49A3CAC0" w14:textId="77777777" w:rsidR="00C851DE" w:rsidRPr="003743CC" w:rsidRDefault="00C851DE">
      <w:r w:rsidRPr="003743CC">
        <w:br w:type="page"/>
      </w:r>
    </w:p>
    <w:p w14:paraId="53012CCA" w14:textId="77777777" w:rsidR="00BB5DE7" w:rsidRPr="003743CC" w:rsidRDefault="00BB5D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ayout w:type="fixed"/>
        <w:tblLook w:val="0000" w:firstRow="0" w:lastRow="0" w:firstColumn="0" w:lastColumn="0" w:noHBand="0" w:noVBand="0"/>
      </w:tblPr>
      <w:tblGrid>
        <w:gridCol w:w="10031"/>
      </w:tblGrid>
      <w:tr w:rsidR="00C851DE" w:rsidRPr="003743CC" w14:paraId="1A21F4D5" w14:textId="77777777" w:rsidTr="00771F4B">
        <w:tc>
          <w:tcPr>
            <w:tcW w:w="10031" w:type="dxa"/>
            <w:tcBorders>
              <w:top w:val="single" w:sz="6" w:space="0" w:color="auto"/>
              <w:left w:val="single" w:sz="6" w:space="0" w:color="auto"/>
              <w:bottom w:val="single" w:sz="4" w:space="0" w:color="auto"/>
              <w:right w:val="single" w:sz="6" w:space="0" w:color="auto"/>
            </w:tcBorders>
            <w:shd w:val="clear" w:color="auto" w:fill="ED7D31" w:themeFill="accent2"/>
          </w:tcPr>
          <w:p w14:paraId="2BA5FE85" w14:textId="77777777" w:rsidR="00C851DE" w:rsidRPr="003743CC" w:rsidRDefault="00C851DE">
            <w:pPr>
              <w:pStyle w:val="OJA-form-field"/>
              <w:rPr>
                <w:b/>
                <w:bCs/>
              </w:rPr>
            </w:pPr>
            <w:r w:rsidRPr="003743CC">
              <w:rPr>
                <w:b/>
                <w:bCs/>
              </w:rPr>
              <w:br w:type="page"/>
            </w:r>
            <w:r w:rsidRPr="003743CC">
              <w:rPr>
                <w:b/>
                <w:bCs/>
                <w:shd w:val="clear" w:color="auto" w:fill="ED7D31" w:themeFill="accent2"/>
              </w:rPr>
              <w:t>Equal opportunities</w:t>
            </w:r>
          </w:p>
        </w:tc>
      </w:tr>
      <w:tr w:rsidR="00C851DE" w:rsidRPr="003743CC" w14:paraId="241CDDD9" w14:textId="77777777" w:rsidTr="00771F4B">
        <w:tc>
          <w:tcPr>
            <w:tcW w:w="10031" w:type="dxa"/>
            <w:shd w:val="clear" w:color="auto" w:fill="FFFFFF" w:themeFill="background1"/>
          </w:tcPr>
          <w:p w14:paraId="23BA51EB" w14:textId="4DF207EA" w:rsidR="00A87C80" w:rsidRDefault="00A87C80" w:rsidP="003D4B17">
            <w:pPr>
              <w:pStyle w:val="OJA-form-field"/>
              <w:jc w:val="both"/>
            </w:pPr>
            <w:r w:rsidRPr="003743CC">
              <w:t xml:space="preserve">The Propeller Academy Trust is an equal opportunity employer and is committed to promoting equality and social inclusion. </w:t>
            </w:r>
            <w:r w:rsidR="00E95462" w:rsidRPr="003743CC">
              <w:t xml:space="preserve">The Propeller Academy Trust </w:t>
            </w:r>
            <w:r w:rsidRPr="003743CC">
              <w:t>operate</w:t>
            </w:r>
            <w:r w:rsidR="00E95462" w:rsidRPr="003743CC">
              <w:t>s</w:t>
            </w:r>
            <w:r w:rsidRPr="003743CC">
              <w:t xml:space="preserve"> a</w:t>
            </w:r>
            <w:r w:rsidR="009215E2">
              <w:t xml:space="preserve">n </w:t>
            </w:r>
            <w:r w:rsidR="009215E2" w:rsidRPr="006D3871">
              <w:t>Equal Opportunity and Diversity</w:t>
            </w:r>
            <w:r w:rsidRPr="003743CC">
              <w:t xml:space="preserve"> </w:t>
            </w:r>
            <w:r w:rsidR="009215E2">
              <w:t>P</w:t>
            </w:r>
            <w:r w:rsidR="009215E2" w:rsidRPr="003743CC">
              <w:t xml:space="preserve">olicy </w:t>
            </w:r>
            <w:r w:rsidRPr="003743CC">
              <w:t xml:space="preserve">whose aim is to ensure that unlawful or otherwise unjustifiable discrimination does not take place in recruitment. To help </w:t>
            </w:r>
            <w:r w:rsidR="00D7113E" w:rsidRPr="003743CC">
              <w:t>the Trust</w:t>
            </w:r>
            <w:r w:rsidRPr="003743CC">
              <w:t xml:space="preserve"> monitor the effectiveness of this policy (and for no other reason) you are asked to provide the information requested below.</w:t>
            </w:r>
          </w:p>
          <w:p w14:paraId="33E74CF5" w14:textId="2457BAD0" w:rsidR="005772A1" w:rsidRPr="003743CC" w:rsidRDefault="005772A1" w:rsidP="003D4B17">
            <w:pPr>
              <w:pStyle w:val="OJA-form-field"/>
              <w:jc w:val="both"/>
            </w:pPr>
            <w:r w:rsidRPr="006D3871">
              <w:t>The information provided will be treated in the strictest confidence and will only be used for monitoring purposes.</w:t>
            </w:r>
          </w:p>
          <w:p w14:paraId="3DE5633D" w14:textId="5EBB5565" w:rsidR="00C851DE" w:rsidRPr="003743CC" w:rsidRDefault="00A87C80" w:rsidP="006D3871">
            <w:pPr>
              <w:pStyle w:val="OJA-form-field"/>
              <w:jc w:val="both"/>
              <w:rPr>
                <w:bCs/>
              </w:rPr>
            </w:pPr>
            <w:r w:rsidRPr="003743CC">
              <w:t>Th</w:t>
            </w:r>
            <w:r w:rsidR="007114F1" w:rsidRPr="003743CC">
              <w:t xml:space="preserve">e recruitment monitoring section of the application form will </w:t>
            </w:r>
            <w:r w:rsidR="00645821" w:rsidRPr="003743CC">
              <w:t>b</w:t>
            </w:r>
            <w:r w:rsidRPr="003743CC">
              <w:t xml:space="preserve">e detached </w:t>
            </w:r>
            <w:r w:rsidR="007114F1" w:rsidRPr="003743CC">
              <w:t>before the form reaches the sel</w:t>
            </w:r>
            <w:r w:rsidR="001836AA" w:rsidRPr="003743CC">
              <w:t>e</w:t>
            </w:r>
            <w:r w:rsidR="007114F1" w:rsidRPr="003743CC">
              <w:t>ction panel</w:t>
            </w:r>
            <w:r w:rsidR="006D0B9A" w:rsidRPr="003743CC">
              <w:t xml:space="preserve"> or if on the online recrui</w:t>
            </w:r>
            <w:r w:rsidR="00BB3BD0" w:rsidRPr="003743CC">
              <w:t xml:space="preserve">tment </w:t>
            </w:r>
            <w:r w:rsidR="006D0B9A" w:rsidRPr="003743CC">
              <w:t>system this information will not be made avail</w:t>
            </w:r>
            <w:r w:rsidR="00BB3BD0" w:rsidRPr="003743CC">
              <w:t>able</w:t>
            </w:r>
            <w:r w:rsidR="006D0B9A" w:rsidRPr="003743CC">
              <w:t xml:space="preserve"> to them</w:t>
            </w:r>
            <w:r w:rsidRPr="003743CC">
              <w:t>.</w:t>
            </w:r>
          </w:p>
        </w:tc>
      </w:tr>
    </w:tbl>
    <w:p w14:paraId="02779AA3" w14:textId="77777777" w:rsidR="00C851DE" w:rsidRPr="003743CC" w:rsidRDefault="00C851DE">
      <w:pPr>
        <w:pStyle w:val="BodyText"/>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05"/>
        <w:gridCol w:w="2526"/>
      </w:tblGrid>
      <w:tr w:rsidR="00C851DE" w:rsidRPr="003743CC" w14:paraId="1E0935F3" w14:textId="77777777" w:rsidTr="00CC7597">
        <w:tc>
          <w:tcPr>
            <w:tcW w:w="10031" w:type="dxa"/>
            <w:gridSpan w:val="2"/>
            <w:tcBorders>
              <w:top w:val="single" w:sz="6" w:space="0" w:color="auto"/>
              <w:bottom w:val="single" w:sz="4" w:space="0" w:color="auto"/>
            </w:tcBorders>
            <w:shd w:val="clear" w:color="auto" w:fill="ED7D31" w:themeFill="accent2"/>
          </w:tcPr>
          <w:p w14:paraId="417419A9" w14:textId="77777777" w:rsidR="00C851DE" w:rsidRPr="003743CC" w:rsidRDefault="00C851DE">
            <w:pPr>
              <w:pStyle w:val="OJA-form-field"/>
              <w:rPr>
                <w:b/>
                <w:bCs/>
              </w:rPr>
            </w:pPr>
            <w:r w:rsidRPr="003743CC">
              <w:rPr>
                <w:b/>
                <w:bCs/>
              </w:rPr>
              <w:t>Personal details</w:t>
            </w:r>
          </w:p>
        </w:tc>
      </w:tr>
      <w:tr w:rsidR="00C851DE" w:rsidRPr="003743CC" w14:paraId="311C01F4" w14:textId="77777777" w:rsidTr="00EF734A">
        <w:trPr>
          <w:trHeight w:val="450"/>
        </w:trPr>
        <w:tc>
          <w:tcPr>
            <w:tcW w:w="7505" w:type="dxa"/>
            <w:tcBorders>
              <w:top w:val="single" w:sz="4" w:space="0" w:color="auto"/>
              <w:left w:val="single" w:sz="4" w:space="0" w:color="auto"/>
              <w:bottom w:val="single" w:sz="4" w:space="0" w:color="auto"/>
              <w:right w:val="single" w:sz="4" w:space="0" w:color="auto"/>
            </w:tcBorders>
          </w:tcPr>
          <w:p w14:paraId="626775AE" w14:textId="77777777" w:rsidR="00C851DE" w:rsidRPr="003743CC" w:rsidRDefault="00C851DE">
            <w:pPr>
              <w:pStyle w:val="OJA-form-field"/>
              <w:rPr>
                <w:b/>
              </w:rPr>
            </w:pPr>
            <w:r w:rsidRPr="003743CC">
              <w:rPr>
                <w:b/>
              </w:rPr>
              <w:t>Surname (family name)</w:t>
            </w:r>
          </w:p>
        </w:tc>
        <w:tc>
          <w:tcPr>
            <w:tcW w:w="2526" w:type="dxa"/>
            <w:tcBorders>
              <w:top w:val="single" w:sz="6" w:space="0" w:color="auto"/>
              <w:left w:val="single" w:sz="4" w:space="0" w:color="auto"/>
              <w:bottom w:val="single" w:sz="6" w:space="0" w:color="auto"/>
              <w:right w:val="single" w:sz="6" w:space="0" w:color="auto"/>
            </w:tcBorders>
          </w:tcPr>
          <w:p w14:paraId="361A7C36" w14:textId="009DA038" w:rsidR="00C851DE" w:rsidRPr="003743CC" w:rsidRDefault="00313C70" w:rsidP="004E4458">
            <w:pPr>
              <w:pStyle w:val="OJA-form-field"/>
            </w:pPr>
            <w:r w:rsidRPr="003743CC">
              <w:fldChar w:fldCharType="begin">
                <w:ffData>
                  <w:name w:val="Text48"/>
                  <w:enabled/>
                  <w:calcOnExit w:val="0"/>
                  <w:textInput/>
                </w:ffData>
              </w:fldChar>
            </w:r>
            <w:bookmarkStart w:id="84" w:name="Text48"/>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84"/>
          </w:p>
        </w:tc>
      </w:tr>
      <w:tr w:rsidR="00C851DE" w:rsidRPr="003743CC" w14:paraId="530E630D" w14:textId="77777777" w:rsidTr="00EF734A">
        <w:trPr>
          <w:trHeight w:val="450"/>
        </w:trPr>
        <w:tc>
          <w:tcPr>
            <w:tcW w:w="7505" w:type="dxa"/>
            <w:tcBorders>
              <w:top w:val="single" w:sz="4" w:space="0" w:color="auto"/>
              <w:left w:val="single" w:sz="4" w:space="0" w:color="auto"/>
              <w:bottom w:val="single" w:sz="4" w:space="0" w:color="auto"/>
              <w:right w:val="single" w:sz="4" w:space="0" w:color="auto"/>
            </w:tcBorders>
          </w:tcPr>
          <w:p w14:paraId="1A83BB6B" w14:textId="77777777" w:rsidR="00C851DE" w:rsidRPr="003743CC" w:rsidRDefault="00C851DE">
            <w:pPr>
              <w:pStyle w:val="OJA-form-field"/>
              <w:rPr>
                <w:b/>
              </w:rPr>
            </w:pPr>
            <w:r w:rsidRPr="003743CC">
              <w:rPr>
                <w:b/>
              </w:rPr>
              <w:t>First name</w:t>
            </w:r>
          </w:p>
        </w:tc>
        <w:tc>
          <w:tcPr>
            <w:tcW w:w="2526" w:type="dxa"/>
            <w:tcBorders>
              <w:top w:val="single" w:sz="6" w:space="0" w:color="auto"/>
              <w:left w:val="single" w:sz="4" w:space="0" w:color="auto"/>
              <w:bottom w:val="single" w:sz="6" w:space="0" w:color="auto"/>
              <w:right w:val="single" w:sz="6" w:space="0" w:color="auto"/>
            </w:tcBorders>
          </w:tcPr>
          <w:p w14:paraId="4AB9C02D" w14:textId="3A183AE4" w:rsidR="00C851DE" w:rsidRPr="003743CC" w:rsidRDefault="00313C70" w:rsidP="004E4458">
            <w:pPr>
              <w:pStyle w:val="OJA-form-field"/>
            </w:pPr>
            <w:r w:rsidRPr="003743CC">
              <w:fldChar w:fldCharType="begin">
                <w:ffData>
                  <w:name w:val="Text49"/>
                  <w:enabled/>
                  <w:calcOnExit w:val="0"/>
                  <w:textInput/>
                </w:ffData>
              </w:fldChar>
            </w:r>
            <w:bookmarkStart w:id="85" w:name="Text49"/>
            <w:r w:rsidRPr="003743CC">
              <w:instrText xml:space="preserve"> FORMTEXT </w:instrText>
            </w:r>
            <w:r w:rsidRPr="003743CC">
              <w:fldChar w:fldCharType="separate"/>
            </w:r>
            <w:r w:rsidRPr="003743CC">
              <w:t> </w:t>
            </w:r>
            <w:r w:rsidRPr="003743CC">
              <w:t> </w:t>
            </w:r>
            <w:r w:rsidRPr="003743CC">
              <w:t> </w:t>
            </w:r>
            <w:r w:rsidRPr="003743CC">
              <w:t> </w:t>
            </w:r>
            <w:r w:rsidRPr="003743CC">
              <w:t> </w:t>
            </w:r>
            <w:r w:rsidRPr="003743CC">
              <w:fldChar w:fldCharType="end"/>
            </w:r>
            <w:bookmarkEnd w:id="85"/>
          </w:p>
        </w:tc>
      </w:tr>
      <w:tr w:rsidR="00C851DE" w:rsidRPr="003743CC" w14:paraId="37917B55" w14:textId="77777777" w:rsidTr="00EF734A">
        <w:trPr>
          <w:trHeight w:val="450"/>
        </w:trPr>
        <w:tc>
          <w:tcPr>
            <w:tcW w:w="7505" w:type="dxa"/>
            <w:tcBorders>
              <w:top w:val="single" w:sz="4" w:space="0" w:color="auto"/>
              <w:left w:val="single" w:sz="4" w:space="0" w:color="auto"/>
              <w:bottom w:val="single" w:sz="4" w:space="0" w:color="auto"/>
              <w:right w:val="single" w:sz="4" w:space="0" w:color="auto"/>
            </w:tcBorders>
          </w:tcPr>
          <w:p w14:paraId="78AAE409" w14:textId="77777777" w:rsidR="00C851DE" w:rsidRDefault="00C851DE">
            <w:pPr>
              <w:pStyle w:val="OJA-form-field"/>
              <w:rPr>
                <w:b/>
              </w:rPr>
            </w:pPr>
            <w:r w:rsidRPr="003743CC">
              <w:rPr>
                <w:b/>
              </w:rPr>
              <w:t xml:space="preserve">Gender </w:t>
            </w:r>
            <w:r w:rsidR="00F16DAB">
              <w:rPr>
                <w:b/>
              </w:rPr>
              <w:t>identity</w:t>
            </w:r>
          </w:p>
          <w:p w14:paraId="139F9A65" w14:textId="00B0705C" w:rsidR="00C9144F" w:rsidRPr="00C9144F" w:rsidRDefault="00C9144F" w:rsidP="00D7061C">
            <w:pPr>
              <w:pStyle w:val="OJA-form-field"/>
              <w:rPr>
                <w:rFonts w:ascii="Verdana" w:hAnsi="Verdana"/>
                <w:sz w:val="20"/>
              </w:rPr>
            </w:pPr>
            <w:r w:rsidRPr="00D7061C">
              <w:rPr>
                <w:bCs/>
              </w:rPr>
              <w:t>(If you are undergoing gender reassignment, please use the gender identity you intend to acquire.)</w:t>
            </w:r>
          </w:p>
        </w:tc>
        <w:tc>
          <w:tcPr>
            <w:tcW w:w="2526" w:type="dxa"/>
            <w:tcBorders>
              <w:top w:val="single" w:sz="6" w:space="0" w:color="auto"/>
              <w:left w:val="single" w:sz="4" w:space="0" w:color="auto"/>
              <w:bottom w:val="single" w:sz="6" w:space="0" w:color="auto"/>
              <w:right w:val="single" w:sz="6" w:space="0" w:color="auto"/>
            </w:tcBorders>
          </w:tcPr>
          <w:p w14:paraId="6CF2BEE0" w14:textId="2D3D9A46" w:rsidR="00C851DE" w:rsidRPr="003743CC" w:rsidRDefault="008A3241">
            <w:pPr>
              <w:pStyle w:val="OJA-form-field"/>
            </w:pPr>
            <w:r>
              <w:fldChar w:fldCharType="begin">
                <w:ffData>
                  <w:name w:val="Dropdown1"/>
                  <w:enabled/>
                  <w:calcOnExit w:val="0"/>
                  <w:ddList>
                    <w:listEntry w:val="Please select..."/>
                    <w:listEntry w:val="Female"/>
                    <w:listEntry w:val="Male"/>
                    <w:listEntry w:val="Prefer not to say"/>
                    <w:listEntry w:val="Other (please describe, if you are happy to do so)"/>
                  </w:ddList>
                </w:ffData>
              </w:fldChar>
            </w:r>
            <w:bookmarkStart w:id="86" w:name="Dropdown1"/>
            <w:r>
              <w:instrText xml:space="preserve"> FORMDROPDOWN </w:instrText>
            </w:r>
            <w:r w:rsidR="00D869C6">
              <w:fldChar w:fldCharType="separate"/>
            </w:r>
            <w:r>
              <w:fldChar w:fldCharType="end"/>
            </w:r>
            <w:bookmarkEnd w:id="86"/>
          </w:p>
        </w:tc>
      </w:tr>
      <w:tr w:rsidR="00951C02" w:rsidRPr="003743CC" w14:paraId="55EEF655" w14:textId="77777777" w:rsidTr="00EF734A">
        <w:trPr>
          <w:trHeight w:val="450"/>
        </w:trPr>
        <w:tc>
          <w:tcPr>
            <w:tcW w:w="7505" w:type="dxa"/>
            <w:tcBorders>
              <w:top w:val="single" w:sz="4" w:space="0" w:color="auto"/>
              <w:left w:val="single" w:sz="4" w:space="0" w:color="auto"/>
              <w:bottom w:val="single" w:sz="4" w:space="0" w:color="auto"/>
              <w:right w:val="single" w:sz="4" w:space="0" w:color="auto"/>
            </w:tcBorders>
          </w:tcPr>
          <w:p w14:paraId="10152498" w14:textId="63BE6EFF" w:rsidR="00951C02" w:rsidRPr="00D7061C" w:rsidRDefault="0064396B" w:rsidP="00D7061C">
            <w:pPr>
              <w:pStyle w:val="OJA-form-field"/>
              <w:rPr>
                <w:b/>
              </w:rPr>
            </w:pPr>
            <w:r w:rsidRPr="00D7061C">
              <w:rPr>
                <w:b/>
              </w:rPr>
              <w:t>Does your gender identity align with the gender assigned to you at birth?</w:t>
            </w:r>
          </w:p>
        </w:tc>
        <w:tc>
          <w:tcPr>
            <w:tcW w:w="2526" w:type="dxa"/>
            <w:tcBorders>
              <w:top w:val="single" w:sz="6" w:space="0" w:color="auto"/>
              <w:left w:val="single" w:sz="4" w:space="0" w:color="auto"/>
              <w:bottom w:val="single" w:sz="6" w:space="0" w:color="auto"/>
              <w:right w:val="single" w:sz="6" w:space="0" w:color="auto"/>
            </w:tcBorders>
          </w:tcPr>
          <w:p w14:paraId="1629A015" w14:textId="4777E531" w:rsidR="00951C02" w:rsidRDefault="0064396B">
            <w:pPr>
              <w:pStyle w:val="OJA-form-field"/>
            </w:pPr>
            <w:r>
              <w:fldChar w:fldCharType="begin">
                <w:ffData>
                  <w:name w:val=""/>
                  <w:enabled/>
                  <w:calcOnExit w:val="0"/>
                  <w:ddList>
                    <w:listEntry w:val="Please select..."/>
                    <w:listEntry w:val="Yes"/>
                    <w:listEntry w:val="No"/>
                    <w:listEntry w:val="Prefer not to say"/>
                  </w:ddList>
                </w:ffData>
              </w:fldChar>
            </w:r>
            <w:r>
              <w:instrText xml:space="preserve"> FORMDROPDOWN </w:instrText>
            </w:r>
            <w:r w:rsidR="00D869C6">
              <w:fldChar w:fldCharType="separate"/>
            </w:r>
            <w:r>
              <w:fldChar w:fldCharType="end"/>
            </w:r>
          </w:p>
        </w:tc>
      </w:tr>
      <w:tr w:rsidR="00BB3BD0" w:rsidRPr="003743CC" w14:paraId="3EAFEE8B" w14:textId="77777777" w:rsidTr="00EF734A">
        <w:trPr>
          <w:trHeight w:val="450"/>
        </w:trPr>
        <w:tc>
          <w:tcPr>
            <w:tcW w:w="7505" w:type="dxa"/>
            <w:tcBorders>
              <w:top w:val="single" w:sz="4" w:space="0" w:color="auto"/>
              <w:left w:val="single" w:sz="4" w:space="0" w:color="auto"/>
              <w:bottom w:val="single" w:sz="4" w:space="0" w:color="auto"/>
              <w:right w:val="single" w:sz="4" w:space="0" w:color="auto"/>
            </w:tcBorders>
          </w:tcPr>
          <w:p w14:paraId="01439196" w14:textId="77DD931A" w:rsidR="00BB3BD0" w:rsidRPr="003743CC" w:rsidRDefault="00BB3BD0">
            <w:pPr>
              <w:pStyle w:val="OJA-form-field"/>
              <w:rPr>
                <w:b/>
              </w:rPr>
            </w:pPr>
            <w:r w:rsidRPr="003743CC">
              <w:rPr>
                <w:b/>
              </w:rPr>
              <w:t>Sexual orientation</w:t>
            </w:r>
          </w:p>
        </w:tc>
        <w:tc>
          <w:tcPr>
            <w:tcW w:w="2526" w:type="dxa"/>
            <w:tcBorders>
              <w:top w:val="single" w:sz="6" w:space="0" w:color="auto"/>
              <w:left w:val="single" w:sz="4" w:space="0" w:color="auto"/>
              <w:bottom w:val="single" w:sz="6" w:space="0" w:color="auto"/>
              <w:right w:val="single" w:sz="6" w:space="0" w:color="auto"/>
            </w:tcBorders>
          </w:tcPr>
          <w:p w14:paraId="1834DA85" w14:textId="0FB74C8B" w:rsidR="00BB3BD0" w:rsidRPr="003743CC" w:rsidRDefault="008C705E">
            <w:pPr>
              <w:pStyle w:val="OJA-form-field"/>
              <w:rPr>
                <w:color w:val="FF0000"/>
              </w:rPr>
            </w:pPr>
            <w:r w:rsidRPr="003743CC">
              <w:fldChar w:fldCharType="begin">
                <w:ffData>
                  <w:name w:val=""/>
                  <w:enabled/>
                  <w:calcOnExit w:val="0"/>
                  <w:ddList>
                    <w:listEntry w:val="Please select..."/>
                    <w:listEntry w:val="Bisexual"/>
                    <w:listEntry w:val="Gay/Lesbian"/>
                    <w:listEntry w:val="Heterosexual (Straight)"/>
                    <w:listEntry w:val="Other"/>
                    <w:listEntry w:val="Prefer not to say"/>
                  </w:ddList>
                </w:ffData>
              </w:fldChar>
            </w:r>
            <w:r w:rsidRPr="003743CC">
              <w:instrText xml:space="preserve"> FORMDROPDOWN </w:instrText>
            </w:r>
            <w:r w:rsidR="00D869C6">
              <w:fldChar w:fldCharType="separate"/>
            </w:r>
            <w:r w:rsidRPr="003743CC">
              <w:fldChar w:fldCharType="end"/>
            </w:r>
          </w:p>
        </w:tc>
      </w:tr>
      <w:tr w:rsidR="00C851DE" w:rsidRPr="003743CC" w14:paraId="0A9788D5" w14:textId="77777777" w:rsidTr="00EF734A">
        <w:trPr>
          <w:trHeight w:val="450"/>
        </w:trPr>
        <w:tc>
          <w:tcPr>
            <w:tcW w:w="7505" w:type="dxa"/>
            <w:tcBorders>
              <w:top w:val="single" w:sz="4" w:space="0" w:color="auto"/>
              <w:left w:val="single" w:sz="4" w:space="0" w:color="auto"/>
              <w:bottom w:val="single" w:sz="4" w:space="0" w:color="auto"/>
              <w:right w:val="single" w:sz="4" w:space="0" w:color="auto"/>
            </w:tcBorders>
          </w:tcPr>
          <w:p w14:paraId="100AFDCB" w14:textId="77777777" w:rsidR="00C851DE" w:rsidRDefault="00C851DE">
            <w:pPr>
              <w:pStyle w:val="OJA-form-field"/>
              <w:rPr>
                <w:b/>
              </w:rPr>
            </w:pPr>
            <w:r w:rsidRPr="003743CC">
              <w:rPr>
                <w:b/>
              </w:rPr>
              <w:t>Do you consider that you have a disability?</w:t>
            </w:r>
          </w:p>
          <w:p w14:paraId="7C8F268C" w14:textId="77777777" w:rsidR="006D02FB" w:rsidRDefault="006D02FB">
            <w:pPr>
              <w:pStyle w:val="OJA-form-field"/>
              <w:rPr>
                <w:bCs/>
              </w:rPr>
            </w:pPr>
            <w:r w:rsidRPr="00D7061C">
              <w:rPr>
                <w:bCs/>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63352B57" w14:textId="2BA6F8BA" w:rsidR="006D3871" w:rsidRPr="00D7061C" w:rsidRDefault="006D3871">
            <w:pPr>
              <w:pStyle w:val="OJA-form-field"/>
              <w:rPr>
                <w:bCs/>
              </w:rPr>
            </w:pPr>
            <w:r w:rsidRPr="006D3871">
              <w:rPr>
                <w:bCs/>
              </w:rPr>
              <w:t>This information is used for </w:t>
            </w:r>
            <w:bookmarkStart w:id="87" w:name="ORIGHIT_11"/>
            <w:bookmarkStart w:id="88" w:name="HIT_11"/>
            <w:bookmarkEnd w:id="87"/>
            <w:bookmarkEnd w:id="88"/>
            <w:r w:rsidRPr="006D3871">
              <w:rPr>
                <w:bCs/>
              </w:rPr>
              <w:t>monitoring purposes only. If you believe you may be disabled and may need any reasonable adjustments to be made in the recruitment process or as part of your employment, please discuss this with the recruiting manager.</w:t>
            </w:r>
          </w:p>
        </w:tc>
        <w:tc>
          <w:tcPr>
            <w:tcW w:w="2526" w:type="dxa"/>
            <w:tcBorders>
              <w:top w:val="single" w:sz="6" w:space="0" w:color="auto"/>
              <w:left w:val="single" w:sz="4" w:space="0" w:color="auto"/>
              <w:bottom w:val="single" w:sz="6" w:space="0" w:color="auto"/>
              <w:right w:val="single" w:sz="6" w:space="0" w:color="auto"/>
            </w:tcBorders>
          </w:tcPr>
          <w:p w14:paraId="09CCA30B" w14:textId="1BD24977" w:rsidR="00C851DE" w:rsidRPr="003743CC" w:rsidRDefault="005E6F18">
            <w:pPr>
              <w:pStyle w:val="OJA-form-field"/>
            </w:pPr>
            <w:r>
              <w:fldChar w:fldCharType="begin">
                <w:ffData>
                  <w:name w:val="Dropdown3"/>
                  <w:enabled/>
                  <w:calcOnExit w:val="0"/>
                  <w:ddList>
                    <w:listEntry w:val="Please select..."/>
                    <w:listEntry w:val="Yes"/>
                    <w:listEntry w:val="No"/>
                    <w:listEntry w:val="Prefer not to say"/>
                  </w:ddList>
                </w:ffData>
              </w:fldChar>
            </w:r>
            <w:r>
              <w:instrText xml:space="preserve"> </w:instrText>
            </w:r>
            <w:bookmarkStart w:id="89" w:name="Dropdown3"/>
            <w:r>
              <w:instrText xml:space="preserve">FORMDROPDOWN </w:instrText>
            </w:r>
            <w:r w:rsidR="00D869C6">
              <w:fldChar w:fldCharType="separate"/>
            </w:r>
            <w:r>
              <w:fldChar w:fldCharType="end"/>
            </w:r>
            <w:bookmarkEnd w:id="89"/>
          </w:p>
        </w:tc>
      </w:tr>
      <w:tr w:rsidR="0026092D" w:rsidRPr="003743CC" w14:paraId="7F1AFF8C" w14:textId="77777777" w:rsidTr="00EF734A">
        <w:tc>
          <w:tcPr>
            <w:tcW w:w="7505" w:type="dxa"/>
            <w:tcBorders>
              <w:top w:val="single" w:sz="4" w:space="0" w:color="auto"/>
              <w:left w:val="single" w:sz="4" w:space="0" w:color="auto"/>
              <w:bottom w:val="single" w:sz="4" w:space="0" w:color="auto"/>
              <w:right w:val="single" w:sz="4" w:space="0" w:color="auto"/>
            </w:tcBorders>
          </w:tcPr>
          <w:p w14:paraId="5477A309" w14:textId="77777777" w:rsidR="0026092D" w:rsidRDefault="0026092D" w:rsidP="006B4C9D">
            <w:pPr>
              <w:pStyle w:val="OJA-form-field"/>
              <w:rPr>
                <w:b/>
              </w:rPr>
            </w:pPr>
            <w:r w:rsidRPr="003743CC">
              <w:rPr>
                <w:b/>
              </w:rPr>
              <w:t>Religion or belief</w:t>
            </w:r>
          </w:p>
          <w:p w14:paraId="654E0522" w14:textId="1A526561" w:rsidR="008233E3" w:rsidRPr="00D7061C" w:rsidRDefault="008233E3" w:rsidP="006B4C9D">
            <w:pPr>
              <w:pStyle w:val="OJA-form-field"/>
              <w:rPr>
                <w:bCs/>
              </w:rPr>
            </w:pPr>
            <w:r w:rsidRPr="00D7061C">
              <w:rPr>
                <w:bCs/>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tc>
        <w:tc>
          <w:tcPr>
            <w:tcW w:w="2526" w:type="dxa"/>
            <w:tcBorders>
              <w:top w:val="single" w:sz="6" w:space="0" w:color="auto"/>
              <w:left w:val="single" w:sz="4" w:space="0" w:color="auto"/>
              <w:bottom w:val="single" w:sz="6" w:space="0" w:color="auto"/>
              <w:right w:val="single" w:sz="6" w:space="0" w:color="auto"/>
            </w:tcBorders>
          </w:tcPr>
          <w:p w14:paraId="7D27E8CD" w14:textId="300DDB27" w:rsidR="0026092D" w:rsidRPr="003743CC" w:rsidRDefault="008C705E">
            <w:pPr>
              <w:pStyle w:val="OJA-form-field"/>
              <w:rPr>
                <w:color w:val="FF0000"/>
              </w:rPr>
            </w:pPr>
            <w:r w:rsidRPr="003743CC">
              <w:fldChar w:fldCharType="begin">
                <w:ffData>
                  <w:name w:val=""/>
                  <w:enabled/>
                  <w:calcOnExit w:val="0"/>
                  <w:ddList>
                    <w:listEntry w:val="Please select..."/>
                    <w:listEntry w:val="Buddhist"/>
                    <w:listEntry w:val="Christian"/>
                    <w:listEntry w:val="Hindu"/>
                    <w:listEntry w:val="Jewish"/>
                    <w:listEntry w:val="Muslim"/>
                    <w:listEntry w:val="No religion"/>
                    <w:listEntry w:val="Sikh"/>
                    <w:listEntry w:val="Other religion or belief"/>
                    <w:listEntry w:val="Prefer not to say"/>
                  </w:ddList>
                </w:ffData>
              </w:fldChar>
            </w:r>
            <w:r w:rsidRPr="003743CC">
              <w:instrText xml:space="preserve"> FORMDROPDOWN </w:instrText>
            </w:r>
            <w:r w:rsidR="00D869C6">
              <w:fldChar w:fldCharType="separate"/>
            </w:r>
            <w:r w:rsidRPr="003743CC">
              <w:fldChar w:fldCharType="end"/>
            </w:r>
          </w:p>
        </w:tc>
      </w:tr>
      <w:tr w:rsidR="00F13ED8" w:rsidRPr="003743CC" w14:paraId="447E0352" w14:textId="77777777" w:rsidTr="00EF734A">
        <w:tc>
          <w:tcPr>
            <w:tcW w:w="7505" w:type="dxa"/>
            <w:tcBorders>
              <w:top w:val="single" w:sz="4" w:space="0" w:color="auto"/>
              <w:left w:val="single" w:sz="4" w:space="0" w:color="auto"/>
              <w:bottom w:val="single" w:sz="4" w:space="0" w:color="auto"/>
              <w:right w:val="single" w:sz="4" w:space="0" w:color="auto"/>
            </w:tcBorders>
          </w:tcPr>
          <w:p w14:paraId="6C6DD401" w14:textId="25481F0B" w:rsidR="00F13ED8" w:rsidRPr="003743CC" w:rsidRDefault="00F13ED8" w:rsidP="006B4C9D">
            <w:pPr>
              <w:pStyle w:val="OJA-form-field"/>
              <w:rPr>
                <w:b/>
              </w:rPr>
            </w:pPr>
            <w:r w:rsidRPr="003743CC">
              <w:rPr>
                <w:b/>
              </w:rPr>
              <w:t>To which of the following groups do you consider you belong?</w:t>
            </w:r>
          </w:p>
        </w:tc>
        <w:tc>
          <w:tcPr>
            <w:tcW w:w="2526" w:type="dxa"/>
            <w:tcBorders>
              <w:top w:val="single" w:sz="6" w:space="0" w:color="auto"/>
              <w:left w:val="single" w:sz="4" w:space="0" w:color="auto"/>
              <w:bottom w:val="single" w:sz="6" w:space="0" w:color="auto"/>
              <w:right w:val="single" w:sz="6" w:space="0" w:color="auto"/>
            </w:tcBorders>
          </w:tcPr>
          <w:p w14:paraId="4C6B1E80" w14:textId="097A896F" w:rsidR="00F13ED8" w:rsidRPr="003743CC" w:rsidRDefault="00D7061C">
            <w:pPr>
              <w:pStyle w:val="OJA-form-field"/>
            </w:pPr>
            <w:r>
              <w:fldChar w:fldCharType="begin">
                <w:ffData>
                  <w:name w:val="Dropdown2"/>
                  <w:enabled/>
                  <w:calcOnExit w:val="0"/>
                  <w:ddList>
                    <w:listEntry w:val="Please select..."/>
                    <w:listEntry w:val="White - British"/>
                    <w:listEntry w:val="White - Welsh"/>
                    <w:listEntry w:val="White - Scottish"/>
                    <w:listEntry w:val="White - Irish"/>
                    <w:listEntry w:val="White - Northern Irish"/>
                    <w:listEntry w:val="White - Gypsy or Irish traveller"/>
                    <w:listEntry w:val="White - Any other white background"/>
                    <w:listEntry w:val="Mixed - white &amp; black Caribbean"/>
                    <w:listEntry w:val="Mixed - white &amp; black African"/>
                    <w:listEntry w:val="Mixed - White &amp; Asian"/>
                    <w:listEntry w:val="Mixed - any other mixed background"/>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 any other background"/>
                    <w:listEntry w:val="Chinese or other Ethnic Group - Chinese"/>
                    <w:listEntry w:val="Chinese or other Ethnic Group - other background"/>
                    <w:listEntry w:val="Other ethnic group - Arab"/>
                    <w:listEntry w:val="Undeclared"/>
                    <w:listEntry w:val="Prefer not to say"/>
                  </w:ddList>
                </w:ffData>
              </w:fldChar>
            </w:r>
            <w:bookmarkStart w:id="90" w:name="Dropdown2"/>
            <w:r>
              <w:instrText xml:space="preserve"> FORMDROPDOWN </w:instrText>
            </w:r>
            <w:r w:rsidR="00D869C6">
              <w:fldChar w:fldCharType="separate"/>
            </w:r>
            <w:r>
              <w:fldChar w:fldCharType="end"/>
            </w:r>
            <w:bookmarkEnd w:id="90"/>
          </w:p>
        </w:tc>
      </w:tr>
      <w:tr w:rsidR="003F3970" w:rsidRPr="003743CC" w14:paraId="68CB6392" w14:textId="77777777" w:rsidTr="00EF734A">
        <w:tc>
          <w:tcPr>
            <w:tcW w:w="7505" w:type="dxa"/>
            <w:tcBorders>
              <w:top w:val="single" w:sz="4" w:space="0" w:color="auto"/>
              <w:left w:val="single" w:sz="4" w:space="0" w:color="auto"/>
              <w:bottom w:val="single" w:sz="4" w:space="0" w:color="auto"/>
              <w:right w:val="single" w:sz="4" w:space="0" w:color="auto"/>
            </w:tcBorders>
          </w:tcPr>
          <w:p w14:paraId="73B8C29E" w14:textId="7F61BB00" w:rsidR="003F3970" w:rsidRPr="003743CC" w:rsidRDefault="007F148A" w:rsidP="00D7061C">
            <w:pPr>
              <w:pStyle w:val="OJA-form-field"/>
              <w:rPr>
                <w:b/>
              </w:rPr>
            </w:pPr>
            <w:r w:rsidRPr="00D7061C">
              <w:rPr>
                <w:b/>
              </w:rPr>
              <w:t>Marital status</w:t>
            </w:r>
          </w:p>
        </w:tc>
        <w:tc>
          <w:tcPr>
            <w:tcW w:w="2526" w:type="dxa"/>
            <w:tcBorders>
              <w:top w:val="single" w:sz="6" w:space="0" w:color="auto"/>
              <w:left w:val="single" w:sz="4" w:space="0" w:color="auto"/>
              <w:bottom w:val="single" w:sz="6" w:space="0" w:color="auto"/>
              <w:right w:val="single" w:sz="6" w:space="0" w:color="auto"/>
            </w:tcBorders>
          </w:tcPr>
          <w:p w14:paraId="120F1CAA" w14:textId="165F1557" w:rsidR="003F3970" w:rsidRDefault="00E63A1F">
            <w:pPr>
              <w:pStyle w:val="OJA-form-field"/>
            </w:pPr>
            <w:r>
              <w:fldChar w:fldCharType="begin">
                <w:ffData>
                  <w:name w:val=""/>
                  <w:enabled/>
                  <w:calcOnExit w:val="0"/>
                  <w:ddList>
                    <w:listEntry w:val="Please select..."/>
                    <w:listEntry w:val="Married (different sex)"/>
                    <w:listEntry w:val="Married (same sex)"/>
                    <w:listEntry w:val="Civil partner"/>
                    <w:listEntry w:val="Single"/>
                    <w:listEntry w:val="Other"/>
                    <w:listEntry w:val="Prefer not to say"/>
                  </w:ddList>
                </w:ffData>
              </w:fldChar>
            </w:r>
            <w:r>
              <w:instrText xml:space="preserve"> FORMDROPDOWN </w:instrText>
            </w:r>
            <w:r w:rsidR="00D869C6">
              <w:fldChar w:fldCharType="separate"/>
            </w:r>
            <w:r>
              <w:fldChar w:fldCharType="end"/>
            </w:r>
          </w:p>
        </w:tc>
      </w:tr>
      <w:tr w:rsidR="007F148A" w:rsidRPr="003743CC" w14:paraId="13C25BE9" w14:textId="77777777" w:rsidTr="00EF734A">
        <w:tc>
          <w:tcPr>
            <w:tcW w:w="7505" w:type="dxa"/>
            <w:tcBorders>
              <w:top w:val="single" w:sz="4" w:space="0" w:color="auto"/>
              <w:left w:val="single" w:sz="4" w:space="0" w:color="auto"/>
              <w:bottom w:val="single" w:sz="4" w:space="0" w:color="auto"/>
              <w:right w:val="single" w:sz="4" w:space="0" w:color="auto"/>
            </w:tcBorders>
          </w:tcPr>
          <w:p w14:paraId="7F4C65B3" w14:textId="5481DB3F" w:rsidR="007F148A" w:rsidRPr="00D7061C" w:rsidRDefault="00E63A1F" w:rsidP="00D7061C">
            <w:pPr>
              <w:pStyle w:val="OJA-form-field"/>
              <w:rPr>
                <w:b/>
              </w:rPr>
            </w:pPr>
            <w:r w:rsidRPr="00D7061C">
              <w:rPr>
                <w:b/>
              </w:rPr>
              <w:t xml:space="preserve">Age </w:t>
            </w:r>
            <w:r w:rsidR="0003507D">
              <w:rPr>
                <w:b/>
              </w:rPr>
              <w:t xml:space="preserve">range </w:t>
            </w:r>
            <w:r w:rsidRPr="00D7061C">
              <w:rPr>
                <w:b/>
              </w:rPr>
              <w:t>(please tick the applicable box)</w:t>
            </w:r>
          </w:p>
        </w:tc>
        <w:tc>
          <w:tcPr>
            <w:tcW w:w="2526" w:type="dxa"/>
            <w:tcBorders>
              <w:top w:val="single" w:sz="6" w:space="0" w:color="auto"/>
              <w:left w:val="single" w:sz="4" w:space="0" w:color="auto"/>
              <w:bottom w:val="single" w:sz="6" w:space="0" w:color="auto"/>
              <w:right w:val="single" w:sz="6" w:space="0" w:color="auto"/>
            </w:tcBorders>
          </w:tcPr>
          <w:p w14:paraId="30E67279" w14:textId="61779416" w:rsidR="007F148A" w:rsidRPr="003743CC" w:rsidRDefault="00E63A1F">
            <w:pPr>
              <w:pStyle w:val="OJA-form-field"/>
            </w:pPr>
            <w:r>
              <w:fldChar w:fldCharType="begin">
                <w:ffData>
                  <w:name w:val=""/>
                  <w:enabled/>
                  <w:calcOnExit w:val="0"/>
                  <w:ddList>
                    <w:listEntry w:val="Please select..."/>
                    <w:listEntry w:val="Under 25"/>
                    <w:listEntry w:val="25-34"/>
                    <w:listEntry w:val="35-44"/>
                    <w:listEntry w:val="45-54"/>
                    <w:listEntry w:val="55-64"/>
                    <w:listEntry w:val="65 and over"/>
                  </w:ddList>
                </w:ffData>
              </w:fldChar>
            </w:r>
            <w:r>
              <w:instrText xml:space="preserve"> FORMDROPDOWN </w:instrText>
            </w:r>
            <w:r w:rsidR="00D869C6">
              <w:fldChar w:fldCharType="separate"/>
            </w:r>
            <w:r>
              <w:fldChar w:fldCharType="end"/>
            </w:r>
          </w:p>
        </w:tc>
      </w:tr>
      <w:tr w:rsidR="002A4179" w:rsidRPr="003743CC" w14:paraId="543D5946" w14:textId="77777777" w:rsidTr="00EF734A">
        <w:tc>
          <w:tcPr>
            <w:tcW w:w="7505" w:type="dxa"/>
            <w:tcBorders>
              <w:top w:val="single" w:sz="4" w:space="0" w:color="auto"/>
              <w:left w:val="single" w:sz="4" w:space="0" w:color="auto"/>
              <w:bottom w:val="single" w:sz="4" w:space="0" w:color="auto"/>
              <w:right w:val="single" w:sz="4" w:space="0" w:color="auto"/>
            </w:tcBorders>
          </w:tcPr>
          <w:p w14:paraId="01B5D1DF" w14:textId="5AE36826" w:rsidR="002A4179" w:rsidRPr="003743CC" w:rsidRDefault="002A4179" w:rsidP="002A4179">
            <w:pPr>
              <w:pStyle w:val="OJA-form-field"/>
              <w:rPr>
                <w:b/>
              </w:rPr>
            </w:pPr>
            <w:r w:rsidRPr="003743CC">
              <w:rPr>
                <w:b/>
              </w:rPr>
              <w:t>Are you employed by The Propeller Academy Trust?</w:t>
            </w:r>
          </w:p>
        </w:tc>
        <w:tc>
          <w:tcPr>
            <w:tcW w:w="2526" w:type="dxa"/>
            <w:tcBorders>
              <w:top w:val="single" w:sz="6" w:space="0" w:color="auto"/>
              <w:left w:val="single" w:sz="4" w:space="0" w:color="auto"/>
              <w:bottom w:val="single" w:sz="6" w:space="0" w:color="auto"/>
              <w:right w:val="single" w:sz="6" w:space="0" w:color="auto"/>
            </w:tcBorders>
          </w:tcPr>
          <w:p w14:paraId="374103D8" w14:textId="30FC033E" w:rsidR="002A4179" w:rsidRPr="003743CC" w:rsidRDefault="002A4179" w:rsidP="002A4179">
            <w:pPr>
              <w:pStyle w:val="OJA-form-field"/>
              <w:rPr>
                <w:color w:val="FF0000"/>
              </w:rPr>
            </w:pPr>
            <w:r w:rsidRPr="003743CC">
              <w:fldChar w:fldCharType="begin">
                <w:ffData>
                  <w:name w:val="Dropdown4"/>
                  <w:enabled/>
                  <w:calcOnExit w:val="0"/>
                  <w:ddList>
                    <w:listEntry w:val="Please select..."/>
                    <w:listEntry w:val="Yes"/>
                    <w:listEntry w:val="No"/>
                  </w:ddList>
                </w:ffData>
              </w:fldChar>
            </w:r>
            <w:bookmarkStart w:id="91" w:name="Dropdown4"/>
            <w:r w:rsidRPr="003743CC">
              <w:instrText xml:space="preserve"> FORMDROPDOWN </w:instrText>
            </w:r>
            <w:r w:rsidR="00D869C6">
              <w:fldChar w:fldCharType="separate"/>
            </w:r>
            <w:r w:rsidRPr="003743CC">
              <w:fldChar w:fldCharType="end"/>
            </w:r>
            <w:bookmarkEnd w:id="91"/>
          </w:p>
        </w:tc>
      </w:tr>
    </w:tbl>
    <w:p w14:paraId="2A905B51" w14:textId="150B5897" w:rsidR="00C851DE" w:rsidRPr="003743CC" w:rsidRDefault="00C851DE">
      <w:pPr>
        <w:pStyle w:val="BodyText"/>
      </w:pPr>
    </w:p>
    <w:sectPr w:rsidR="00C851DE" w:rsidRPr="003743CC" w:rsidSect="002B5652">
      <w:pgSz w:w="11907" w:h="16840" w:code="9"/>
      <w:pgMar w:top="920" w:right="851" w:bottom="425" w:left="85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FEFDA" w14:textId="77777777" w:rsidR="00FC3C9D" w:rsidRDefault="00FC3C9D">
      <w:r>
        <w:separator/>
      </w:r>
    </w:p>
  </w:endnote>
  <w:endnote w:type="continuationSeparator" w:id="0">
    <w:p w14:paraId="49B3ABEC" w14:textId="77777777" w:rsidR="00FC3C9D" w:rsidRDefault="00FC3C9D">
      <w:r>
        <w:continuationSeparator/>
      </w:r>
    </w:p>
  </w:endnote>
  <w:endnote w:type="continuationNotice" w:id="1">
    <w:p w14:paraId="3E79DC0C" w14:textId="77777777" w:rsidR="00FC3C9D" w:rsidRDefault="00FC3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1248546197"/>
      <w:docPartObj>
        <w:docPartGallery w:val="Page Numbers (Bottom of Page)"/>
        <w:docPartUnique/>
      </w:docPartObj>
    </w:sdtPr>
    <w:sdtEndPr/>
    <w:sdtContent>
      <w:p w14:paraId="31491FEF" w14:textId="70130866" w:rsidR="00870B4A" w:rsidRPr="00870B4A" w:rsidRDefault="00870B4A">
        <w:pPr>
          <w:pStyle w:val="Footer"/>
          <w:jc w:val="right"/>
          <w:rPr>
            <w:sz w:val="20"/>
            <w:szCs w:val="18"/>
          </w:rPr>
        </w:pPr>
        <w:r w:rsidRPr="00870B4A">
          <w:rPr>
            <w:rFonts w:asciiTheme="minorHAnsi" w:hAnsiTheme="minorHAnsi" w:cstheme="minorHAnsi"/>
          </w:rPr>
          <w:fldChar w:fldCharType="begin"/>
        </w:r>
        <w:r w:rsidRPr="00870B4A">
          <w:rPr>
            <w:rFonts w:asciiTheme="minorHAnsi" w:hAnsiTheme="minorHAnsi" w:cstheme="minorHAnsi"/>
          </w:rPr>
          <w:instrText>PAGE   \* MERGEFORMAT</w:instrText>
        </w:r>
        <w:r w:rsidRPr="00870B4A">
          <w:rPr>
            <w:rFonts w:asciiTheme="minorHAnsi" w:hAnsiTheme="minorHAnsi" w:cstheme="minorHAnsi"/>
          </w:rPr>
          <w:fldChar w:fldCharType="separate"/>
        </w:r>
        <w:r w:rsidRPr="00870B4A">
          <w:rPr>
            <w:rFonts w:asciiTheme="minorHAnsi" w:hAnsiTheme="minorHAnsi" w:cstheme="minorHAnsi"/>
          </w:rPr>
          <w:t>2</w:t>
        </w:r>
        <w:r w:rsidRPr="00870B4A">
          <w:rPr>
            <w:rFonts w:asciiTheme="minorHAnsi" w:hAnsiTheme="minorHAnsi" w:cstheme="minorHAnsi"/>
          </w:rPr>
          <w:fldChar w:fldCharType="end"/>
        </w:r>
      </w:p>
    </w:sdtContent>
  </w:sdt>
  <w:p w14:paraId="1A9D4618" w14:textId="58CC6EE1" w:rsidR="008D3064" w:rsidRPr="008D3064" w:rsidRDefault="00EF734A" w:rsidP="008D3064">
    <w:pPr>
      <w:pStyle w:val="Footer"/>
      <w:rPr>
        <w:sz w:val="20"/>
        <w:szCs w:val="18"/>
      </w:rPr>
    </w:pPr>
    <w:r>
      <w:rPr>
        <w:sz w:val="20"/>
        <w:szCs w:val="18"/>
      </w:rPr>
      <w:t>J</w:t>
    </w:r>
    <w:r w:rsidR="001676CC">
      <w:rPr>
        <w:sz w:val="20"/>
        <w:szCs w:val="18"/>
      </w:rPr>
      <w:t>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E7438" w14:textId="77777777" w:rsidR="00FC3C9D" w:rsidRDefault="00FC3C9D">
      <w:r>
        <w:separator/>
      </w:r>
    </w:p>
  </w:footnote>
  <w:footnote w:type="continuationSeparator" w:id="0">
    <w:p w14:paraId="324E1765" w14:textId="77777777" w:rsidR="00FC3C9D" w:rsidRDefault="00FC3C9D">
      <w:r>
        <w:continuationSeparator/>
      </w:r>
    </w:p>
  </w:footnote>
  <w:footnote w:type="continuationNotice" w:id="1">
    <w:p w14:paraId="68444D81" w14:textId="77777777" w:rsidR="00FC3C9D" w:rsidRDefault="00FC3C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8D1E" w14:textId="6B70E5EF" w:rsidR="003253F7" w:rsidRDefault="009674C5" w:rsidP="009674C5">
    <w:pPr>
      <w:rPr>
        <w:rFonts w:cs="Times New Roman"/>
        <w:b/>
        <w:bCs/>
        <w:sz w:val="28"/>
        <w:szCs w:val="28"/>
        <w:lang w:val="x-none"/>
      </w:rPr>
    </w:pPr>
    <w:r>
      <w:rPr>
        <w:b/>
        <w:sz w:val="52"/>
        <w:szCs w:val="52"/>
      </w:rPr>
      <w:drawing>
        <wp:anchor distT="0" distB="0" distL="114300" distR="114300" simplePos="0" relativeHeight="251660289" behindDoc="0" locked="0" layoutInCell="1" allowOverlap="1" wp14:anchorId="08C0D022" wp14:editId="07CE621C">
          <wp:simplePos x="0" y="0"/>
          <wp:positionH relativeFrom="margin">
            <wp:align>right</wp:align>
          </wp:positionH>
          <wp:positionV relativeFrom="paragraph">
            <wp:posOffset>-447675</wp:posOffset>
          </wp:positionV>
          <wp:extent cx="1866900" cy="1050109"/>
          <wp:effectExtent l="0" t="0" r="0" b="0"/>
          <wp:wrapNone/>
          <wp:docPr id="24683946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34316"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6900" cy="1050109"/>
                  </a:xfrm>
                  <a:prstGeom prst="rect">
                    <a:avLst/>
                  </a:prstGeom>
                </pic:spPr>
              </pic:pic>
            </a:graphicData>
          </a:graphic>
          <wp14:sizeRelH relativeFrom="margin">
            <wp14:pctWidth>0</wp14:pctWidth>
          </wp14:sizeRelH>
          <wp14:sizeRelV relativeFrom="margin">
            <wp14:pctHeight>0</wp14:pctHeight>
          </wp14:sizeRelV>
        </wp:anchor>
      </w:drawing>
    </w:r>
    <w:r w:rsidR="004F1664" w:rsidRPr="00A87C80">
      <w:rPr>
        <w:rFonts w:cs="Times New Roman"/>
        <w:b/>
        <w:bCs/>
        <w:sz w:val="28"/>
        <w:szCs w:val="28"/>
        <w:lang w:val="x-none"/>
      </w:rPr>
      <w:t>CONFIDENTIAL</w:t>
    </w:r>
    <w:r w:rsidR="004F1664">
      <w:rPr>
        <w:b/>
        <w:sz w:val="28"/>
        <w:szCs w:val="28"/>
        <w:lang w:eastAsia="en-GB"/>
      </w:rPr>
      <w:t xml:space="preserve"> </w:t>
    </w:r>
    <w:r w:rsidR="003253F7" w:rsidRPr="003253F7">
      <w:rPr>
        <w:rFonts w:cs="Times New Roman"/>
        <w:b/>
        <w:bCs/>
        <w:sz w:val="28"/>
        <w:szCs w:val="28"/>
        <w:lang w:val="x-none"/>
      </w:rPr>
      <w:t xml:space="preserve"> </w:t>
    </w:r>
  </w:p>
  <w:p w14:paraId="1EB08E55" w14:textId="32EE0041" w:rsidR="00313C70" w:rsidRPr="00A52A6C" w:rsidRDefault="00313C70" w:rsidP="00A52A6C">
    <w:pPr>
      <w:pStyle w:val="Header"/>
      <w:jc w:val="center"/>
      <w:rPr>
        <w:b/>
        <w:sz w:val="28"/>
        <w:szCs w:val="28"/>
      </w:rPr>
    </w:pPr>
    <w:r>
      <w:rPr>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39C5F" w14:textId="77777777" w:rsidR="00976743" w:rsidRDefault="00976743" w:rsidP="00976743">
    <w:pPr>
      <w:pStyle w:val="Header"/>
      <w:tabs>
        <w:tab w:val="clear" w:pos="8306"/>
        <w:tab w:val="right" w:pos="10205"/>
      </w:tabs>
    </w:pPr>
    <w:r>
      <w:rPr>
        <w:b/>
        <w:sz w:val="28"/>
        <w:szCs w:val="28"/>
        <w:lang w:eastAsia="en-GB"/>
      </w:rPr>
      <w:drawing>
        <wp:anchor distT="0" distB="0" distL="114300" distR="114300" simplePos="0" relativeHeight="251658241" behindDoc="0" locked="0" layoutInCell="1" allowOverlap="1" wp14:anchorId="74FDA40A" wp14:editId="7162D2D5">
          <wp:simplePos x="0" y="0"/>
          <wp:positionH relativeFrom="margin">
            <wp:posOffset>-257175</wp:posOffset>
          </wp:positionH>
          <wp:positionV relativeFrom="paragraph">
            <wp:posOffset>-342900</wp:posOffset>
          </wp:positionV>
          <wp:extent cx="1780540" cy="757555"/>
          <wp:effectExtent l="0" t="0" r="0" b="4445"/>
          <wp:wrapThrough wrapText="bothSides">
            <wp:wrapPolygon edited="0">
              <wp:start x="0" y="0"/>
              <wp:lineTo x="0" y="21184"/>
              <wp:lineTo x="21261" y="21184"/>
              <wp:lineTo x="21261" y="0"/>
              <wp:lineTo x="0" y="0"/>
            </wp:wrapPolygon>
          </wp:wrapThrough>
          <wp:docPr id="1033175980" name="Picture 1033175980" descr="TPAT_Logo_5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T_Logo_5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540" cy="757555"/>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0240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E5CCD"/>
    <w:multiLevelType w:val="hybridMultilevel"/>
    <w:tmpl w:val="BFB65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A4105"/>
    <w:multiLevelType w:val="hybridMultilevel"/>
    <w:tmpl w:val="0ADA8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D59DD"/>
    <w:multiLevelType w:val="hybridMultilevel"/>
    <w:tmpl w:val="59743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DB2C96"/>
    <w:multiLevelType w:val="hybridMultilevel"/>
    <w:tmpl w:val="81C4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F77B2"/>
    <w:multiLevelType w:val="hybridMultilevel"/>
    <w:tmpl w:val="81B0B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B466F0"/>
    <w:multiLevelType w:val="singleLevel"/>
    <w:tmpl w:val="0809000F"/>
    <w:lvl w:ilvl="0">
      <w:start w:val="1"/>
      <w:numFmt w:val="decimal"/>
      <w:lvlText w:val="%1."/>
      <w:lvlJc w:val="left"/>
      <w:pPr>
        <w:tabs>
          <w:tab w:val="num" w:pos="360"/>
        </w:tabs>
        <w:ind w:left="360" w:hanging="360"/>
      </w:pPr>
    </w:lvl>
  </w:abstractNum>
  <w:num w:numId="1" w16cid:durableId="352924635">
    <w:abstractNumId w:val="7"/>
  </w:num>
  <w:num w:numId="2" w16cid:durableId="462506543">
    <w:abstractNumId w:val="4"/>
  </w:num>
  <w:num w:numId="3" w16cid:durableId="718942947">
    <w:abstractNumId w:val="2"/>
  </w:num>
  <w:num w:numId="4" w16cid:durableId="990214949">
    <w:abstractNumId w:val="6"/>
  </w:num>
  <w:num w:numId="5" w16cid:durableId="667487777">
    <w:abstractNumId w:val="0"/>
  </w:num>
  <w:num w:numId="6" w16cid:durableId="1408646890">
    <w:abstractNumId w:val="3"/>
  </w:num>
  <w:num w:numId="7" w16cid:durableId="1173375593">
    <w:abstractNumId w:val="1"/>
  </w:num>
  <w:num w:numId="8" w16cid:durableId="461122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wJCkEZaWIJBtViBjrK8BwKJlMOPVbq2m3wgUHyuq3j6JKMEaJ4fMM3vyqjN2o8E1hxbolHbqbOzIWpNpszOPg==" w:salt="hu9BqnTz/N6QTHG8xwNU3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C6"/>
    <w:rsid w:val="000042C0"/>
    <w:rsid w:val="00004622"/>
    <w:rsid w:val="00006216"/>
    <w:rsid w:val="00006AB1"/>
    <w:rsid w:val="000144E0"/>
    <w:rsid w:val="0001675D"/>
    <w:rsid w:val="00017D4F"/>
    <w:rsid w:val="0003507D"/>
    <w:rsid w:val="00037787"/>
    <w:rsid w:val="00037DA5"/>
    <w:rsid w:val="0004700E"/>
    <w:rsid w:val="0005268A"/>
    <w:rsid w:val="000530DA"/>
    <w:rsid w:val="00054E38"/>
    <w:rsid w:val="000567F5"/>
    <w:rsid w:val="00067FFD"/>
    <w:rsid w:val="00086016"/>
    <w:rsid w:val="000B266B"/>
    <w:rsid w:val="000B4C24"/>
    <w:rsid w:val="000D6A12"/>
    <w:rsid w:val="000F0CF6"/>
    <w:rsid w:val="000F1F6C"/>
    <w:rsid w:val="000F3BAD"/>
    <w:rsid w:val="00106AEA"/>
    <w:rsid w:val="00110E9B"/>
    <w:rsid w:val="00120564"/>
    <w:rsid w:val="001208D1"/>
    <w:rsid w:val="00123FCF"/>
    <w:rsid w:val="00132879"/>
    <w:rsid w:val="001355D8"/>
    <w:rsid w:val="001362DB"/>
    <w:rsid w:val="001446D1"/>
    <w:rsid w:val="001449E5"/>
    <w:rsid w:val="0015051B"/>
    <w:rsid w:val="00151DFB"/>
    <w:rsid w:val="00152B9A"/>
    <w:rsid w:val="00153121"/>
    <w:rsid w:val="001676CC"/>
    <w:rsid w:val="001836AA"/>
    <w:rsid w:val="001865A5"/>
    <w:rsid w:val="0019083F"/>
    <w:rsid w:val="0019487A"/>
    <w:rsid w:val="001973E0"/>
    <w:rsid w:val="001A0EA8"/>
    <w:rsid w:val="001A4893"/>
    <w:rsid w:val="001B75E6"/>
    <w:rsid w:val="001C1C44"/>
    <w:rsid w:val="001C381B"/>
    <w:rsid w:val="001C77E5"/>
    <w:rsid w:val="001C7BF0"/>
    <w:rsid w:val="001D25E2"/>
    <w:rsid w:val="001E4968"/>
    <w:rsid w:val="001E55F2"/>
    <w:rsid w:val="001E5DB0"/>
    <w:rsid w:val="001F1A2C"/>
    <w:rsid w:val="001F2F09"/>
    <w:rsid w:val="0020011A"/>
    <w:rsid w:val="00202ED0"/>
    <w:rsid w:val="00215E0F"/>
    <w:rsid w:val="0023082C"/>
    <w:rsid w:val="0023783E"/>
    <w:rsid w:val="0024791A"/>
    <w:rsid w:val="00260881"/>
    <w:rsid w:val="0026092D"/>
    <w:rsid w:val="00265760"/>
    <w:rsid w:val="002764FB"/>
    <w:rsid w:val="0028642B"/>
    <w:rsid w:val="00286A4E"/>
    <w:rsid w:val="002949B6"/>
    <w:rsid w:val="00294BB3"/>
    <w:rsid w:val="002970F1"/>
    <w:rsid w:val="002975C9"/>
    <w:rsid w:val="002A005B"/>
    <w:rsid w:val="002A0676"/>
    <w:rsid w:val="002A4179"/>
    <w:rsid w:val="002A453D"/>
    <w:rsid w:val="002A6909"/>
    <w:rsid w:val="002B5652"/>
    <w:rsid w:val="002C48A3"/>
    <w:rsid w:val="002C797C"/>
    <w:rsid w:val="002D0F6C"/>
    <w:rsid w:val="002E36C3"/>
    <w:rsid w:val="00304975"/>
    <w:rsid w:val="00307065"/>
    <w:rsid w:val="00307254"/>
    <w:rsid w:val="00307F79"/>
    <w:rsid w:val="00313C70"/>
    <w:rsid w:val="0032524F"/>
    <w:rsid w:val="003253F7"/>
    <w:rsid w:val="00327D7C"/>
    <w:rsid w:val="003402D4"/>
    <w:rsid w:val="00340509"/>
    <w:rsid w:val="00362F46"/>
    <w:rsid w:val="00364D9A"/>
    <w:rsid w:val="003665E7"/>
    <w:rsid w:val="003743CC"/>
    <w:rsid w:val="00376068"/>
    <w:rsid w:val="00377C2F"/>
    <w:rsid w:val="00383A6C"/>
    <w:rsid w:val="00383BC4"/>
    <w:rsid w:val="0038785D"/>
    <w:rsid w:val="0039451A"/>
    <w:rsid w:val="00394A32"/>
    <w:rsid w:val="00397810"/>
    <w:rsid w:val="00397869"/>
    <w:rsid w:val="003A197C"/>
    <w:rsid w:val="003A28AA"/>
    <w:rsid w:val="003A3DA7"/>
    <w:rsid w:val="003A671D"/>
    <w:rsid w:val="003A73B5"/>
    <w:rsid w:val="003B0AB1"/>
    <w:rsid w:val="003B3077"/>
    <w:rsid w:val="003B7A8F"/>
    <w:rsid w:val="003C1EFE"/>
    <w:rsid w:val="003C640D"/>
    <w:rsid w:val="003C65AD"/>
    <w:rsid w:val="003D16FF"/>
    <w:rsid w:val="003D368E"/>
    <w:rsid w:val="003D3DC8"/>
    <w:rsid w:val="003D4B17"/>
    <w:rsid w:val="003E09F4"/>
    <w:rsid w:val="003F3970"/>
    <w:rsid w:val="003F6B0F"/>
    <w:rsid w:val="0040158E"/>
    <w:rsid w:val="00407270"/>
    <w:rsid w:val="0041382F"/>
    <w:rsid w:val="004148C2"/>
    <w:rsid w:val="00420DFC"/>
    <w:rsid w:val="004267E8"/>
    <w:rsid w:val="00427615"/>
    <w:rsid w:val="00432129"/>
    <w:rsid w:val="00440428"/>
    <w:rsid w:val="00444FBC"/>
    <w:rsid w:val="004557B8"/>
    <w:rsid w:val="00460E29"/>
    <w:rsid w:val="00463991"/>
    <w:rsid w:val="00464A4F"/>
    <w:rsid w:val="00470606"/>
    <w:rsid w:val="004722F9"/>
    <w:rsid w:val="00475595"/>
    <w:rsid w:val="004811A0"/>
    <w:rsid w:val="0048495E"/>
    <w:rsid w:val="00491522"/>
    <w:rsid w:val="00495A65"/>
    <w:rsid w:val="004961A4"/>
    <w:rsid w:val="004B1CCE"/>
    <w:rsid w:val="004B70E2"/>
    <w:rsid w:val="004C077C"/>
    <w:rsid w:val="004C40A0"/>
    <w:rsid w:val="004C7B35"/>
    <w:rsid w:val="004D23E4"/>
    <w:rsid w:val="004D4526"/>
    <w:rsid w:val="004E4458"/>
    <w:rsid w:val="004E5200"/>
    <w:rsid w:val="004F00D0"/>
    <w:rsid w:val="004F1664"/>
    <w:rsid w:val="00504B52"/>
    <w:rsid w:val="005052D2"/>
    <w:rsid w:val="005053DF"/>
    <w:rsid w:val="005075BB"/>
    <w:rsid w:val="00511014"/>
    <w:rsid w:val="00522026"/>
    <w:rsid w:val="00523AA8"/>
    <w:rsid w:val="00527333"/>
    <w:rsid w:val="005274DE"/>
    <w:rsid w:val="00543A0F"/>
    <w:rsid w:val="00544F58"/>
    <w:rsid w:val="00554992"/>
    <w:rsid w:val="0055730F"/>
    <w:rsid w:val="00573600"/>
    <w:rsid w:val="005772A1"/>
    <w:rsid w:val="00583F39"/>
    <w:rsid w:val="005965FD"/>
    <w:rsid w:val="00597F20"/>
    <w:rsid w:val="005A0AFC"/>
    <w:rsid w:val="005A3FA1"/>
    <w:rsid w:val="005B6E4E"/>
    <w:rsid w:val="005C1F78"/>
    <w:rsid w:val="005D039C"/>
    <w:rsid w:val="005D22EE"/>
    <w:rsid w:val="005D2992"/>
    <w:rsid w:val="005D4D21"/>
    <w:rsid w:val="005D625C"/>
    <w:rsid w:val="005E1F5F"/>
    <w:rsid w:val="005E48FE"/>
    <w:rsid w:val="005E6F18"/>
    <w:rsid w:val="005F2F70"/>
    <w:rsid w:val="00603BA4"/>
    <w:rsid w:val="006075F4"/>
    <w:rsid w:val="0061085C"/>
    <w:rsid w:val="006158E5"/>
    <w:rsid w:val="00617EA4"/>
    <w:rsid w:val="00621A46"/>
    <w:rsid w:val="006223FF"/>
    <w:rsid w:val="00623903"/>
    <w:rsid w:val="0063554D"/>
    <w:rsid w:val="00635840"/>
    <w:rsid w:val="006379D8"/>
    <w:rsid w:val="0064396B"/>
    <w:rsid w:val="00645821"/>
    <w:rsid w:val="0064594A"/>
    <w:rsid w:val="006534B3"/>
    <w:rsid w:val="006627C4"/>
    <w:rsid w:val="00680406"/>
    <w:rsid w:val="00680CBF"/>
    <w:rsid w:val="00683A10"/>
    <w:rsid w:val="006861B3"/>
    <w:rsid w:val="00690477"/>
    <w:rsid w:val="0069233F"/>
    <w:rsid w:val="006A19EE"/>
    <w:rsid w:val="006A1D81"/>
    <w:rsid w:val="006A3FDA"/>
    <w:rsid w:val="006A4327"/>
    <w:rsid w:val="006B089B"/>
    <w:rsid w:val="006B3B26"/>
    <w:rsid w:val="006B4C9D"/>
    <w:rsid w:val="006B7069"/>
    <w:rsid w:val="006D02FB"/>
    <w:rsid w:val="006D0B9A"/>
    <w:rsid w:val="006D3871"/>
    <w:rsid w:val="006E2605"/>
    <w:rsid w:val="006E2724"/>
    <w:rsid w:val="006F038C"/>
    <w:rsid w:val="00702262"/>
    <w:rsid w:val="007114F1"/>
    <w:rsid w:val="00711C9B"/>
    <w:rsid w:val="007163E8"/>
    <w:rsid w:val="007178AD"/>
    <w:rsid w:val="00720E0E"/>
    <w:rsid w:val="0072527C"/>
    <w:rsid w:val="0073010D"/>
    <w:rsid w:val="00737E2F"/>
    <w:rsid w:val="00756E28"/>
    <w:rsid w:val="00765E70"/>
    <w:rsid w:val="007706DD"/>
    <w:rsid w:val="00771F4B"/>
    <w:rsid w:val="00774051"/>
    <w:rsid w:val="0077457A"/>
    <w:rsid w:val="007932A7"/>
    <w:rsid w:val="00795F4C"/>
    <w:rsid w:val="007A0885"/>
    <w:rsid w:val="007A4136"/>
    <w:rsid w:val="007B0ED6"/>
    <w:rsid w:val="007B634B"/>
    <w:rsid w:val="007B7C40"/>
    <w:rsid w:val="007C277D"/>
    <w:rsid w:val="007D4313"/>
    <w:rsid w:val="007E0679"/>
    <w:rsid w:val="007E183F"/>
    <w:rsid w:val="007E4046"/>
    <w:rsid w:val="007F148A"/>
    <w:rsid w:val="007F1B85"/>
    <w:rsid w:val="007F4095"/>
    <w:rsid w:val="008035B0"/>
    <w:rsid w:val="00804DD6"/>
    <w:rsid w:val="00804F54"/>
    <w:rsid w:val="0081592F"/>
    <w:rsid w:val="00815D65"/>
    <w:rsid w:val="00817988"/>
    <w:rsid w:val="008233E3"/>
    <w:rsid w:val="008241EE"/>
    <w:rsid w:val="00827562"/>
    <w:rsid w:val="00835210"/>
    <w:rsid w:val="00837685"/>
    <w:rsid w:val="00844CC6"/>
    <w:rsid w:val="008544A5"/>
    <w:rsid w:val="00857813"/>
    <w:rsid w:val="008610C8"/>
    <w:rsid w:val="00862CB8"/>
    <w:rsid w:val="00865588"/>
    <w:rsid w:val="00867B54"/>
    <w:rsid w:val="00870B4A"/>
    <w:rsid w:val="008722A1"/>
    <w:rsid w:val="0087528B"/>
    <w:rsid w:val="008865B8"/>
    <w:rsid w:val="008A2BB8"/>
    <w:rsid w:val="008A3241"/>
    <w:rsid w:val="008A640D"/>
    <w:rsid w:val="008A7613"/>
    <w:rsid w:val="008B327D"/>
    <w:rsid w:val="008C082B"/>
    <w:rsid w:val="008C457D"/>
    <w:rsid w:val="008C4942"/>
    <w:rsid w:val="008C4BC6"/>
    <w:rsid w:val="008C5FCE"/>
    <w:rsid w:val="008C705E"/>
    <w:rsid w:val="008D3064"/>
    <w:rsid w:val="008D6AE8"/>
    <w:rsid w:val="008F4CA6"/>
    <w:rsid w:val="00900959"/>
    <w:rsid w:val="00917E2E"/>
    <w:rsid w:val="009215E2"/>
    <w:rsid w:val="00951C02"/>
    <w:rsid w:val="00952301"/>
    <w:rsid w:val="009611F9"/>
    <w:rsid w:val="00966D1B"/>
    <w:rsid w:val="009674C5"/>
    <w:rsid w:val="00970F10"/>
    <w:rsid w:val="00976743"/>
    <w:rsid w:val="00990664"/>
    <w:rsid w:val="00997D49"/>
    <w:rsid w:val="009A1FB6"/>
    <w:rsid w:val="009A7342"/>
    <w:rsid w:val="009B1997"/>
    <w:rsid w:val="009B27D4"/>
    <w:rsid w:val="009C26FA"/>
    <w:rsid w:val="009C4CA8"/>
    <w:rsid w:val="009D19F7"/>
    <w:rsid w:val="009D2C68"/>
    <w:rsid w:val="009D4B21"/>
    <w:rsid w:val="009D62B6"/>
    <w:rsid w:val="009D7AAA"/>
    <w:rsid w:val="009E34C3"/>
    <w:rsid w:val="009F3032"/>
    <w:rsid w:val="009F3AE1"/>
    <w:rsid w:val="00A11616"/>
    <w:rsid w:val="00A31D15"/>
    <w:rsid w:val="00A341FE"/>
    <w:rsid w:val="00A445ED"/>
    <w:rsid w:val="00A506A7"/>
    <w:rsid w:val="00A52A6C"/>
    <w:rsid w:val="00A54C5A"/>
    <w:rsid w:val="00A56679"/>
    <w:rsid w:val="00A659BF"/>
    <w:rsid w:val="00A668E4"/>
    <w:rsid w:val="00A72A47"/>
    <w:rsid w:val="00A7410A"/>
    <w:rsid w:val="00A75D9C"/>
    <w:rsid w:val="00A87C80"/>
    <w:rsid w:val="00A9231A"/>
    <w:rsid w:val="00A965BC"/>
    <w:rsid w:val="00A96C46"/>
    <w:rsid w:val="00AA0AD2"/>
    <w:rsid w:val="00AA1BDC"/>
    <w:rsid w:val="00AA4568"/>
    <w:rsid w:val="00AB7CDF"/>
    <w:rsid w:val="00AC4B08"/>
    <w:rsid w:val="00AD2013"/>
    <w:rsid w:val="00AD38C7"/>
    <w:rsid w:val="00AD3B95"/>
    <w:rsid w:val="00AF1546"/>
    <w:rsid w:val="00AF2C90"/>
    <w:rsid w:val="00AF55A9"/>
    <w:rsid w:val="00B01FF5"/>
    <w:rsid w:val="00B0417F"/>
    <w:rsid w:val="00B06C0E"/>
    <w:rsid w:val="00B2092E"/>
    <w:rsid w:val="00B2794A"/>
    <w:rsid w:val="00B319DE"/>
    <w:rsid w:val="00B3212C"/>
    <w:rsid w:val="00B350DA"/>
    <w:rsid w:val="00B40F7E"/>
    <w:rsid w:val="00B41FEA"/>
    <w:rsid w:val="00B53212"/>
    <w:rsid w:val="00B54631"/>
    <w:rsid w:val="00B54A24"/>
    <w:rsid w:val="00B55E71"/>
    <w:rsid w:val="00B57312"/>
    <w:rsid w:val="00B62A33"/>
    <w:rsid w:val="00B63C13"/>
    <w:rsid w:val="00B72CC8"/>
    <w:rsid w:val="00B75694"/>
    <w:rsid w:val="00B84211"/>
    <w:rsid w:val="00B874C3"/>
    <w:rsid w:val="00B87540"/>
    <w:rsid w:val="00B90AC9"/>
    <w:rsid w:val="00B94650"/>
    <w:rsid w:val="00B95305"/>
    <w:rsid w:val="00BA11AE"/>
    <w:rsid w:val="00BA4473"/>
    <w:rsid w:val="00BA476F"/>
    <w:rsid w:val="00BA5ECC"/>
    <w:rsid w:val="00BB0813"/>
    <w:rsid w:val="00BB3BD0"/>
    <w:rsid w:val="00BB5DE7"/>
    <w:rsid w:val="00BC6F2A"/>
    <w:rsid w:val="00BE21BF"/>
    <w:rsid w:val="00BF0AE8"/>
    <w:rsid w:val="00C04E65"/>
    <w:rsid w:val="00C16E59"/>
    <w:rsid w:val="00C23F90"/>
    <w:rsid w:val="00C32E85"/>
    <w:rsid w:val="00C36A3A"/>
    <w:rsid w:val="00C41C6C"/>
    <w:rsid w:val="00C51BC7"/>
    <w:rsid w:val="00C52A27"/>
    <w:rsid w:val="00C54D0E"/>
    <w:rsid w:val="00C57ED7"/>
    <w:rsid w:val="00C603B6"/>
    <w:rsid w:val="00C65B46"/>
    <w:rsid w:val="00C73335"/>
    <w:rsid w:val="00C81D1C"/>
    <w:rsid w:val="00C851DE"/>
    <w:rsid w:val="00C9144F"/>
    <w:rsid w:val="00C92A50"/>
    <w:rsid w:val="00CA0C70"/>
    <w:rsid w:val="00CA464A"/>
    <w:rsid w:val="00CA477B"/>
    <w:rsid w:val="00CB7472"/>
    <w:rsid w:val="00CC17D0"/>
    <w:rsid w:val="00CC47A1"/>
    <w:rsid w:val="00CC7597"/>
    <w:rsid w:val="00CD40A0"/>
    <w:rsid w:val="00CD7F93"/>
    <w:rsid w:val="00CE0DE2"/>
    <w:rsid w:val="00CE13F0"/>
    <w:rsid w:val="00CE21A3"/>
    <w:rsid w:val="00CE4359"/>
    <w:rsid w:val="00CE48E8"/>
    <w:rsid w:val="00CF014D"/>
    <w:rsid w:val="00CF13FF"/>
    <w:rsid w:val="00CF296E"/>
    <w:rsid w:val="00CF7078"/>
    <w:rsid w:val="00D018E1"/>
    <w:rsid w:val="00D02D67"/>
    <w:rsid w:val="00D04D1B"/>
    <w:rsid w:val="00D106D9"/>
    <w:rsid w:val="00D14E5C"/>
    <w:rsid w:val="00D161AD"/>
    <w:rsid w:val="00D21CB0"/>
    <w:rsid w:val="00D26F12"/>
    <w:rsid w:val="00D33967"/>
    <w:rsid w:val="00D346C2"/>
    <w:rsid w:val="00D365AD"/>
    <w:rsid w:val="00D53F2D"/>
    <w:rsid w:val="00D61C3C"/>
    <w:rsid w:val="00D62004"/>
    <w:rsid w:val="00D65814"/>
    <w:rsid w:val="00D7061C"/>
    <w:rsid w:val="00D7113E"/>
    <w:rsid w:val="00D73E5E"/>
    <w:rsid w:val="00D76B44"/>
    <w:rsid w:val="00D84F33"/>
    <w:rsid w:val="00D869C6"/>
    <w:rsid w:val="00D86A77"/>
    <w:rsid w:val="00D9433F"/>
    <w:rsid w:val="00DA3A99"/>
    <w:rsid w:val="00DA6416"/>
    <w:rsid w:val="00DC3E61"/>
    <w:rsid w:val="00DC5449"/>
    <w:rsid w:val="00DD5BFB"/>
    <w:rsid w:val="00DE69F4"/>
    <w:rsid w:val="00DF01A2"/>
    <w:rsid w:val="00DF0F90"/>
    <w:rsid w:val="00DF204F"/>
    <w:rsid w:val="00DF58C4"/>
    <w:rsid w:val="00E051AF"/>
    <w:rsid w:val="00E16467"/>
    <w:rsid w:val="00E21504"/>
    <w:rsid w:val="00E40089"/>
    <w:rsid w:val="00E462D0"/>
    <w:rsid w:val="00E47559"/>
    <w:rsid w:val="00E5182B"/>
    <w:rsid w:val="00E53D76"/>
    <w:rsid w:val="00E63A1F"/>
    <w:rsid w:val="00E63E38"/>
    <w:rsid w:val="00E74D25"/>
    <w:rsid w:val="00E858EB"/>
    <w:rsid w:val="00E86330"/>
    <w:rsid w:val="00E95462"/>
    <w:rsid w:val="00EA11DE"/>
    <w:rsid w:val="00EA4D18"/>
    <w:rsid w:val="00EA67F8"/>
    <w:rsid w:val="00EC504E"/>
    <w:rsid w:val="00EE420D"/>
    <w:rsid w:val="00EE44EC"/>
    <w:rsid w:val="00EE7FD3"/>
    <w:rsid w:val="00EF2DC9"/>
    <w:rsid w:val="00EF39AC"/>
    <w:rsid w:val="00EF55A5"/>
    <w:rsid w:val="00EF5B95"/>
    <w:rsid w:val="00EF734A"/>
    <w:rsid w:val="00F00DCD"/>
    <w:rsid w:val="00F01135"/>
    <w:rsid w:val="00F02B15"/>
    <w:rsid w:val="00F13ED8"/>
    <w:rsid w:val="00F16B0A"/>
    <w:rsid w:val="00F16DAB"/>
    <w:rsid w:val="00F20B48"/>
    <w:rsid w:val="00F21FB4"/>
    <w:rsid w:val="00F26603"/>
    <w:rsid w:val="00F32092"/>
    <w:rsid w:val="00F35C0D"/>
    <w:rsid w:val="00F47205"/>
    <w:rsid w:val="00F51DFF"/>
    <w:rsid w:val="00F52E6E"/>
    <w:rsid w:val="00F6264B"/>
    <w:rsid w:val="00F63B0A"/>
    <w:rsid w:val="00F66EE4"/>
    <w:rsid w:val="00F6770E"/>
    <w:rsid w:val="00F7650C"/>
    <w:rsid w:val="00F76B3C"/>
    <w:rsid w:val="00F871EC"/>
    <w:rsid w:val="00FA63EC"/>
    <w:rsid w:val="00FA7F87"/>
    <w:rsid w:val="00FB499B"/>
    <w:rsid w:val="00FC0699"/>
    <w:rsid w:val="00FC2181"/>
    <w:rsid w:val="00FC3C9D"/>
    <w:rsid w:val="00FC41DD"/>
    <w:rsid w:val="00FD6CD1"/>
    <w:rsid w:val="00FE0126"/>
    <w:rsid w:val="00FE382D"/>
    <w:rsid w:val="00FF3C81"/>
    <w:rsid w:val="00FF70E7"/>
    <w:rsid w:val="0BC86841"/>
    <w:rsid w:val="4172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00832"/>
  <w15:chartTrackingRefBased/>
  <w15:docId w15:val="{0F9E578C-E0B5-4145-A07B-896B880F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noProof/>
      <w:sz w:val="22"/>
      <w:lang w:eastAsia="en-US"/>
    </w:rPr>
  </w:style>
  <w:style w:type="paragraph" w:styleId="Heading1">
    <w:name w:val="heading 1"/>
    <w:aliases w:val="Section"/>
    <w:basedOn w:val="Normal"/>
    <w:next w:val="Heading2"/>
    <w:qFormat/>
    <w:pPr>
      <w:keepNext/>
      <w:spacing w:after="60"/>
      <w:outlineLvl w:val="0"/>
    </w:pPr>
    <w:rPr>
      <w:b/>
      <w:kern w:val="28"/>
      <w:sz w:val="28"/>
    </w:rPr>
  </w:style>
  <w:style w:type="paragraph" w:styleId="Heading2">
    <w:name w:val="heading 2"/>
    <w:aliases w:val="Sub Section"/>
    <w:basedOn w:val="Normal"/>
    <w:next w:val="Heading3"/>
    <w:qFormat/>
    <w:pPr>
      <w:keepNext/>
      <w:spacing w:before="480" w:after="60"/>
      <w:outlineLvl w:val="1"/>
    </w:pPr>
    <w:rPr>
      <w:b/>
    </w:rPr>
  </w:style>
  <w:style w:type="paragraph" w:styleId="Heading3">
    <w:name w:val="heading 3"/>
    <w:aliases w:val="Body text"/>
    <w:basedOn w:val="Normal"/>
    <w:qFormat/>
    <w:pPr>
      <w:keepNext/>
      <w:spacing w:before="260" w:line="260" w:lineRule="exac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pacing w:after="100"/>
      <w:outlineLvl w:val="4"/>
    </w:pPr>
    <w:rPr>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link w:val="Heading7Char"/>
    <w:qFormat/>
    <w:pPr>
      <w:keepNext/>
      <w:jc w:val="center"/>
      <w:outlineLvl w:val="6"/>
    </w:pPr>
    <w:rPr>
      <w:b/>
      <w:bCs/>
      <w:sz w:val="28"/>
    </w:rPr>
  </w:style>
  <w:style w:type="paragraph" w:styleId="Heading8">
    <w:name w:val="heading 8"/>
    <w:basedOn w:val="Normal"/>
    <w:next w:val="Normal"/>
    <w:qFormat/>
    <w:pPr>
      <w:keepNext/>
      <w:spacing w:after="120"/>
      <w:ind w:left="562" w:hanging="562"/>
      <w:outlineLvl w:val="7"/>
    </w:pPr>
    <w:rPr>
      <w:b/>
      <w:bCs/>
    </w:rPr>
  </w:style>
  <w:style w:type="paragraph" w:styleId="Heading9">
    <w:name w:val="heading 9"/>
    <w:basedOn w:val="Normal"/>
    <w:next w:val="Normal"/>
    <w:qFormat/>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lockText">
    <w:name w:val="Block Text"/>
    <w:basedOn w:val="Normal"/>
    <w:pPr>
      <w:ind w:left="851" w:right="850" w:hanging="851"/>
    </w:pPr>
  </w:style>
  <w:style w:type="paragraph" w:styleId="Title">
    <w:name w:val="Title"/>
    <w:basedOn w:val="Normal"/>
    <w:qFormat/>
    <w:pPr>
      <w:jc w:val="center"/>
    </w:pPr>
    <w:rPr>
      <w:rFonts w:ascii="Tahoma" w:hAnsi="Tahoma"/>
      <w:b/>
      <w:noProof w:val="0"/>
    </w:rPr>
  </w:style>
  <w:style w:type="paragraph" w:styleId="BodyText2">
    <w:name w:val="Body Text 2"/>
    <w:basedOn w:val="Normal"/>
    <w:rPr>
      <w:noProof w:val="0"/>
    </w:rPr>
  </w:style>
  <w:style w:type="paragraph" w:styleId="BodyText">
    <w:name w:val="Body Text"/>
    <w:basedOn w:val="Normal"/>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TxBrp2">
    <w:name w:val="TxBr_p2"/>
    <w:basedOn w:val="Normal"/>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pPr>
      <w:spacing w:before="240"/>
      <w:jc w:val="center"/>
    </w:pPr>
    <w:rPr>
      <w:b/>
      <w:noProof w:val="0"/>
    </w:rPr>
  </w:style>
  <w:style w:type="paragraph" w:styleId="BalloonText">
    <w:name w:val="Balloon Text"/>
    <w:basedOn w:val="Normal"/>
    <w:semiHidden/>
    <w:rsid w:val="008C4BC6"/>
    <w:rPr>
      <w:rFonts w:ascii="Tahoma" w:hAnsi="Tahoma" w:cs="Tahoma"/>
      <w:sz w:val="16"/>
      <w:szCs w:val="16"/>
    </w:rPr>
  </w:style>
  <w:style w:type="paragraph" w:customStyle="1" w:styleId="OJA-form-field">
    <w:name w:val="OJA-form-field"/>
    <w:basedOn w:val="Normal"/>
    <w:pPr>
      <w:spacing w:before="100" w:after="100"/>
    </w:pPr>
  </w:style>
  <w:style w:type="paragraph" w:customStyle="1" w:styleId="OJA-Form-sub-paragraph">
    <w:name w:val="OJA-Form-sub-paragraph"/>
    <w:basedOn w:val="Normal"/>
    <w:pPr>
      <w:spacing w:after="100"/>
    </w:pPr>
  </w:style>
  <w:style w:type="character" w:customStyle="1" w:styleId="OJAredasterisk">
    <w:name w:val="OJA red asterisk"/>
    <w:rPr>
      <w:color w:val="FF0000"/>
      <w:sz w:val="18"/>
      <w:bdr w:val="none" w:sz="0" w:space="0" w:color="auto"/>
      <w:lang w:val="en-GB"/>
    </w:rPr>
  </w:style>
  <w:style w:type="character" w:customStyle="1" w:styleId="Heading7Char">
    <w:name w:val="Heading 7 Char"/>
    <w:link w:val="Heading7"/>
    <w:locked/>
    <w:rsid w:val="00A87C80"/>
    <w:rPr>
      <w:rFonts w:ascii="Arial" w:hAnsi="Arial" w:cs="Arial"/>
      <w:b/>
      <w:bCs/>
      <w:noProof/>
      <w:sz w:val="28"/>
    </w:rPr>
  </w:style>
  <w:style w:type="character" w:styleId="UnresolvedMention">
    <w:name w:val="Unresolved Mention"/>
    <w:basedOn w:val="DefaultParagraphFont"/>
    <w:uiPriority w:val="99"/>
    <w:semiHidden/>
    <w:unhideWhenUsed/>
    <w:rsid w:val="00B62A33"/>
    <w:rPr>
      <w:color w:val="605E5C"/>
      <w:shd w:val="clear" w:color="auto" w:fill="E1DFDD"/>
    </w:rPr>
  </w:style>
  <w:style w:type="character" w:customStyle="1" w:styleId="FooterChar">
    <w:name w:val="Footer Char"/>
    <w:basedOn w:val="DefaultParagraphFont"/>
    <w:link w:val="Footer"/>
    <w:uiPriority w:val="99"/>
    <w:rsid w:val="008D3064"/>
    <w:rPr>
      <w:rFonts w:ascii="Arial" w:hAnsi="Arial" w:cs="Arial"/>
      <w:noProof/>
      <w:sz w:val="22"/>
      <w:lang w:eastAsia="en-US"/>
    </w:rPr>
  </w:style>
  <w:style w:type="paragraph" w:styleId="Revision">
    <w:name w:val="Revision"/>
    <w:hidden/>
    <w:uiPriority w:val="99"/>
    <w:semiHidden/>
    <w:rsid w:val="00376068"/>
    <w:rPr>
      <w:rFonts w:ascii="Arial" w:hAnsi="Arial" w:cs="Arial"/>
      <w:noProof/>
      <w:sz w:val="22"/>
      <w:lang w:eastAsia="en-US"/>
    </w:rPr>
  </w:style>
  <w:style w:type="character" w:styleId="CommentReference">
    <w:name w:val="annotation reference"/>
    <w:basedOn w:val="DefaultParagraphFont"/>
    <w:uiPriority w:val="99"/>
    <w:rsid w:val="009F3032"/>
    <w:rPr>
      <w:sz w:val="16"/>
      <w:szCs w:val="16"/>
    </w:rPr>
  </w:style>
  <w:style w:type="paragraph" w:styleId="CommentText">
    <w:name w:val="annotation text"/>
    <w:basedOn w:val="Normal"/>
    <w:link w:val="CommentTextChar"/>
    <w:uiPriority w:val="99"/>
    <w:rsid w:val="009F3032"/>
    <w:rPr>
      <w:sz w:val="20"/>
    </w:rPr>
  </w:style>
  <w:style w:type="character" w:customStyle="1" w:styleId="CommentTextChar">
    <w:name w:val="Comment Text Char"/>
    <w:basedOn w:val="DefaultParagraphFont"/>
    <w:link w:val="CommentText"/>
    <w:uiPriority w:val="99"/>
    <w:rsid w:val="009F3032"/>
    <w:rPr>
      <w:rFonts w:ascii="Arial" w:hAnsi="Arial" w:cs="Arial"/>
      <w:noProof/>
      <w:lang w:eastAsia="en-US"/>
    </w:rPr>
  </w:style>
  <w:style w:type="paragraph" w:styleId="CommentSubject">
    <w:name w:val="annotation subject"/>
    <w:basedOn w:val="CommentText"/>
    <w:next w:val="CommentText"/>
    <w:link w:val="CommentSubjectChar"/>
    <w:semiHidden/>
    <w:unhideWhenUsed/>
    <w:rsid w:val="009F3032"/>
    <w:rPr>
      <w:b/>
      <w:bCs/>
    </w:rPr>
  </w:style>
  <w:style w:type="character" w:customStyle="1" w:styleId="CommentSubjectChar">
    <w:name w:val="Comment Subject Char"/>
    <w:basedOn w:val="CommentTextChar"/>
    <w:link w:val="CommentSubject"/>
    <w:semiHidden/>
    <w:rsid w:val="009F3032"/>
    <w:rPr>
      <w:rFonts w:ascii="Arial" w:hAnsi="Arial" w:cs="Arial"/>
      <w:b/>
      <w:bCs/>
      <w:noProof/>
      <w:lang w:eastAsia="en-US"/>
    </w:rPr>
  </w:style>
  <w:style w:type="paragraph" w:customStyle="1" w:styleId="Bodysubclause">
    <w:name w:val="Body  sub clause"/>
    <w:basedOn w:val="Normal"/>
    <w:rsid w:val="00151DFB"/>
    <w:pPr>
      <w:spacing w:before="240" w:after="120" w:line="300" w:lineRule="atLeast"/>
      <w:ind w:left="720"/>
      <w:jc w:val="both"/>
    </w:pPr>
    <w:rPr>
      <w:rFonts w:ascii="Times New Roman" w:hAnsi="Times New Roman" w:cs="Times New Roman"/>
      <w:noProof w:val="0"/>
    </w:rPr>
  </w:style>
  <w:style w:type="paragraph" w:styleId="ListParagraph">
    <w:name w:val="List Paragraph"/>
    <w:basedOn w:val="Normal"/>
    <w:uiPriority w:val="34"/>
    <w:qFormat/>
    <w:rsid w:val="007B7C40"/>
    <w:pPr>
      <w:suppressAutoHyphens/>
      <w:autoSpaceDN w:val="0"/>
      <w:ind w:left="720"/>
      <w:textAlignment w:val="baseline"/>
    </w:pPr>
    <w:rPr>
      <w:rFonts w:ascii="Times New Roman" w:hAnsi="Times New Roman" w:cs="Times New Roman"/>
      <w:noProof w:val="0"/>
      <w:sz w:val="24"/>
      <w:szCs w:val="24"/>
    </w:rPr>
  </w:style>
  <w:style w:type="paragraph" w:customStyle="1" w:styleId="xxxmsonormal">
    <w:name w:val="x_xxmsonormal"/>
    <w:basedOn w:val="Normal"/>
    <w:rsid w:val="007A0885"/>
    <w:pPr>
      <w:spacing w:before="100" w:beforeAutospacing="1" w:after="100" w:afterAutospacing="1"/>
    </w:pPr>
    <w:rPr>
      <w:rFonts w:ascii="Calibri" w:eastAsiaTheme="minorHAnsi" w:hAnsi="Calibri" w:cs="Calibri"/>
      <w:noProof w:val="0"/>
      <w:szCs w:val="22"/>
      <w:lang w:eastAsia="en-GB"/>
    </w:rPr>
  </w:style>
  <w:style w:type="paragraph" w:customStyle="1" w:styleId="NormalSpaced">
    <w:name w:val="NormalSpaced"/>
    <w:basedOn w:val="Normal"/>
    <w:next w:val="Normal"/>
    <w:rsid w:val="00C9144F"/>
    <w:pPr>
      <w:spacing w:after="240" w:line="300" w:lineRule="atLeast"/>
      <w:jc w:val="both"/>
    </w:pPr>
    <w:rPr>
      <w:rFonts w:ascii="Times New Roman" w:hAnsi="Times New Roman" w:cs="Times New Roman"/>
      <w:noProof w:val="0"/>
    </w:rPr>
  </w:style>
  <w:style w:type="paragraph" w:styleId="NormalWeb">
    <w:name w:val="Normal (Web)"/>
    <w:basedOn w:val="Normal"/>
    <w:uiPriority w:val="99"/>
    <w:unhideWhenUsed/>
    <w:rsid w:val="008233E3"/>
    <w:pPr>
      <w:spacing w:before="100" w:beforeAutospacing="1" w:after="100" w:afterAutospacing="1"/>
    </w:pPr>
    <w:rPr>
      <w:rFonts w:ascii="Times New Roman" w:hAnsi="Times New Roman" w:cs="Times New Roman"/>
      <w:noProof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78049">
      <w:bodyDiv w:val="1"/>
      <w:marLeft w:val="0"/>
      <w:marRight w:val="0"/>
      <w:marTop w:val="0"/>
      <w:marBottom w:val="0"/>
      <w:divBdr>
        <w:top w:val="none" w:sz="0" w:space="0" w:color="auto"/>
        <w:left w:val="none" w:sz="0" w:space="0" w:color="auto"/>
        <w:bottom w:val="none" w:sz="0" w:space="0" w:color="auto"/>
        <w:right w:val="none" w:sz="0" w:space="0" w:color="auto"/>
      </w:divBdr>
    </w:div>
    <w:div w:id="675234920">
      <w:bodyDiv w:val="1"/>
      <w:marLeft w:val="0"/>
      <w:marRight w:val="0"/>
      <w:marTop w:val="0"/>
      <w:marBottom w:val="0"/>
      <w:divBdr>
        <w:top w:val="none" w:sz="0" w:space="0" w:color="auto"/>
        <w:left w:val="none" w:sz="0" w:space="0" w:color="auto"/>
        <w:bottom w:val="none" w:sz="0" w:space="0" w:color="auto"/>
        <w:right w:val="none" w:sz="0" w:space="0" w:color="auto"/>
      </w:divBdr>
    </w:div>
    <w:div w:id="1409032251">
      <w:bodyDiv w:val="1"/>
      <w:marLeft w:val="0"/>
      <w:marRight w:val="0"/>
      <w:marTop w:val="0"/>
      <w:marBottom w:val="0"/>
      <w:divBdr>
        <w:top w:val="none" w:sz="0" w:space="0" w:color="auto"/>
        <w:left w:val="none" w:sz="0" w:space="0" w:color="auto"/>
        <w:bottom w:val="none" w:sz="0" w:space="0" w:color="auto"/>
        <w:right w:val="none" w:sz="0" w:space="0" w:color="auto"/>
      </w:divBdr>
    </w:div>
    <w:div w:id="19745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hepropelleracademytrust.org.uk/page/?title=GDPR+and+KCSIE&amp;pid=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6" Type="http://schemas.openxmlformats.org/officeDocument/2006/relationships/hyperlink" Target="http://www.propellertrus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propelleracademytrust.org.uk/page/?title=GDPR+and+KCSIE&amp;pid=24"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Ro\Application%20Data\Microsoft\Templates\OCC-on-line-application-form-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076CA4A2A374CA282DAD007EF22A7" ma:contentTypeVersion="15" ma:contentTypeDescription="Create a new document." ma:contentTypeScope="" ma:versionID="1ccc8fb52a183455d422c23b471536a9">
  <xsd:schema xmlns:xsd="http://www.w3.org/2001/XMLSchema" xmlns:xs="http://www.w3.org/2001/XMLSchema" xmlns:p="http://schemas.microsoft.com/office/2006/metadata/properties" xmlns:ns2="ef32d7bc-681f-4125-ac46-bfa4dc6962f7" xmlns:ns3="abf283be-d718-46e9-9e0b-907758b434d4" targetNamespace="http://schemas.microsoft.com/office/2006/metadata/properties" ma:root="true" ma:fieldsID="576cc7b1940c66148d94519829c1962d" ns2:_="" ns3:_="">
    <xsd:import namespace="ef32d7bc-681f-4125-ac46-bfa4dc6962f7"/>
    <xsd:import namespace="abf283be-d718-46e9-9e0b-907758b434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2d7bc-681f-4125-ac46-bfa4dc69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663-2fc3-455c-8a7d-5439e963472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f283be-d718-46e9-9e0b-907758b434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1f7022-af06-4129-ad4b-8061de396adc}" ma:internalName="TaxCatchAll" ma:showField="CatchAllData" ma:web="abf283be-d718-46e9-9e0b-907758b434d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bf283be-d718-46e9-9e0b-907758b434d4" xsi:nil="true"/>
    <lcf76f155ced4ddcb4097134ff3c332f xmlns="ef32d7bc-681f-4125-ac46-bfa4dc6962f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0D012-E3D3-4132-B9A4-51DBF1191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2d7bc-681f-4125-ac46-bfa4dc6962f7"/>
    <ds:schemaRef ds:uri="abf283be-d718-46e9-9e0b-907758b43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D3D4D-6A06-4515-880A-F83D5628B25C}">
  <ds:schemaRefs>
    <ds:schemaRef ds:uri="http://schemas.openxmlformats.org/officeDocument/2006/bibliography"/>
  </ds:schemaRefs>
</ds:datastoreItem>
</file>

<file path=customXml/itemProps3.xml><?xml version="1.0" encoding="utf-8"?>
<ds:datastoreItem xmlns:ds="http://schemas.openxmlformats.org/officeDocument/2006/customXml" ds:itemID="{33787232-6C99-4F3F-8536-9B7A7BB616F1}">
  <ds:schemaRefs>
    <ds:schemaRef ds:uri="http://purl.org/dc/dcmitype/"/>
    <ds:schemaRef ds:uri="http://purl.org/dc/elements/1.1/"/>
    <ds:schemaRef ds:uri="http://schemas.microsoft.com/office/2006/metadata/properties"/>
    <ds:schemaRef ds:uri="ef32d7bc-681f-4125-ac46-bfa4dc6962f7"/>
    <ds:schemaRef ds:uri="http://schemas.microsoft.com/office/infopath/2007/PartnerControls"/>
    <ds:schemaRef ds:uri="http://schemas.openxmlformats.org/package/2006/metadata/core-properties"/>
    <ds:schemaRef ds:uri="http://schemas.microsoft.com/office/2006/documentManagement/types"/>
    <ds:schemaRef ds:uri="abf283be-d718-46e9-9e0b-907758b434d4"/>
    <ds:schemaRef ds:uri="http://purl.org/dc/terms/"/>
    <ds:schemaRef ds:uri="http://www.w3.org/XML/1998/namespace"/>
  </ds:schemaRefs>
</ds:datastoreItem>
</file>

<file path=customXml/itemProps4.xml><?xml version="1.0" encoding="utf-8"?>
<ds:datastoreItem xmlns:ds="http://schemas.openxmlformats.org/officeDocument/2006/customXml" ds:itemID="{52A63F04-9153-4BA9-8475-989DEA32C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OCC-on-line-application-form-v12</Template>
  <TotalTime>84</TotalTime>
  <Pages>13</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Guidance Notes-Job Application Form in Microsoft Word</vt:lpstr>
    </vt:vector>
  </TitlesOfParts>
  <Company>KA's</Company>
  <LinksUpToDate>false</LinksUpToDate>
  <CharactersWithSpaces>24426</CharactersWithSpaces>
  <SharedDoc>false</SharedDoc>
  <HyperlinkBase/>
  <HLinks>
    <vt:vector size="18" baseType="variant">
      <vt:variant>
        <vt:i4>4325378</vt:i4>
      </vt:variant>
      <vt:variant>
        <vt:i4>678</vt:i4>
      </vt:variant>
      <vt:variant>
        <vt:i4>0</vt:i4>
      </vt:variant>
      <vt:variant>
        <vt:i4>5</vt:i4>
      </vt:variant>
      <vt:variant>
        <vt:lpwstr>https://www.thepropelleracademytrust.org.uk/page/?title=GDPR+and+KCSIE&amp;pid=24</vt:lpwstr>
      </vt:variant>
      <vt:variant>
        <vt:lpwstr/>
      </vt:variant>
      <vt:variant>
        <vt:i4>1114204</vt:i4>
      </vt:variant>
      <vt:variant>
        <vt:i4>675</vt:i4>
      </vt:variant>
      <vt:variant>
        <vt:i4>0</vt:i4>
      </vt:variant>
      <vt:variant>
        <vt:i4>5</vt:i4>
      </vt:variant>
      <vt:variant>
        <vt:lpwstr>https://www.gov.uk/government/publications/disqualification-under-the-childcare-act-2006</vt:lpwstr>
      </vt:variant>
      <vt:variant>
        <vt:lpwstr/>
      </vt:variant>
      <vt:variant>
        <vt:i4>7012395</vt:i4>
      </vt:variant>
      <vt:variant>
        <vt:i4>669</vt:i4>
      </vt:variant>
      <vt:variant>
        <vt:i4>0</vt:i4>
      </vt:variant>
      <vt:variant>
        <vt:i4>5</vt:i4>
      </vt:variant>
      <vt:variant>
        <vt:lpwstr>http://www.gov.uk/disclosure-barring-service-check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Notes-Job Application Form in Microsoft Word</dc:title>
  <dc:subject/>
  <dc:creator>Elisabeth Hall</dc:creator>
  <cp:keywords/>
  <dc:description>This form to be used for teaching posts only.</dc:description>
  <cp:lastModifiedBy>Clare Offill</cp:lastModifiedBy>
  <cp:revision>34</cp:revision>
  <cp:lastPrinted>2024-06-26T13:41:00Z</cp:lastPrinted>
  <dcterms:created xsi:type="dcterms:W3CDTF">2023-01-04T23:14:00Z</dcterms:created>
  <dcterms:modified xsi:type="dcterms:W3CDTF">2024-08-21T11:01:00Z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0x0101002EF076CA4A2A374CA282DAD007EF22A7</vt:lpwstr>
  </property>
  <property fmtid="{D5CDD505-2E9C-101B-9397-08002B2CF9AE}" pid="3" name="MediaServiceImageTags">
    <vt:lpwstr/>
  </property>
</Properties>
</file>