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4589" w14:textId="77777777" w:rsidR="00F5438B" w:rsidRDefault="00542DA8" w:rsidP="00F5438B">
      <w:pPr>
        <w:pStyle w:val="Heading4"/>
        <w:jc w:val="center"/>
      </w:pPr>
      <w:bookmarkStart w:id="0" w:name="_GoBack"/>
      <w:bookmarkEnd w:id="0"/>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Making your Application</w:t>
      </w:r>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7FAC4298" w:rsidR="00542DA8" w:rsidRDefault="003C456C">
      <w:pPr>
        <w:pStyle w:val="Heading7"/>
        <w:rPr>
          <w:b w:val="0"/>
        </w:rPr>
      </w:pPr>
      <w:r>
        <w:rPr>
          <w:b w:val="0"/>
        </w:rPr>
        <w:t>We</w:t>
      </w:r>
      <w:r w:rsidR="00542DA8">
        <w:rPr>
          <w:b w:val="0"/>
        </w:rPr>
        <w:t xml:space="preserve"> take up</w:t>
      </w:r>
      <w:r w:rsidR="00132041">
        <w:rPr>
          <w:b w:val="0"/>
        </w:rPr>
        <w:t xml:space="preserve"> at least </w:t>
      </w:r>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lang w:val="en-US"/>
        </w:rPr>
      </w:pPr>
    </w:p>
    <w:p w14:paraId="49AB0CEC" w14:textId="6358C860" w:rsidR="00B15C77" w:rsidRPr="00831258" w:rsidRDefault="00B15C77" w:rsidP="00B15C77">
      <w:pPr>
        <w:rPr>
          <w:sz w:val="20"/>
          <w:lang w:val="en-US"/>
        </w:rPr>
      </w:pPr>
      <w:r w:rsidRPr="00831258">
        <w:rPr>
          <w:rFonts w:cs="Arial"/>
          <w:sz w:val="20"/>
        </w:rPr>
        <w:t>The council’s insurance cover requires that references from previous employers cover the three full years preceding the engagement of the employee and should confirm the employee is of trustworthy character</w:t>
      </w:r>
      <w:r w:rsidR="003B1837" w:rsidRPr="00831258">
        <w:rPr>
          <w:rFonts w:cs="Arial"/>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r>
        <w:rPr>
          <w:sz w:val="20"/>
          <w:lang w:val="en-US"/>
        </w:rPr>
        <w:t xml:space="preserve">i.e.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831258" w:rsidRDefault="004A69AC" w:rsidP="004A69AC">
      <w:pPr>
        <w:pStyle w:val="Default"/>
        <w:rPr>
          <w:color w:val="auto"/>
          <w:sz w:val="20"/>
          <w:szCs w:val="20"/>
        </w:rPr>
      </w:pPr>
      <w:r w:rsidRPr="00831258">
        <w:rPr>
          <w:color w:val="auto"/>
          <w:sz w:val="20"/>
          <w:szCs w:val="20"/>
        </w:rPr>
        <w:t>Where a role involves engaging in regulated activity relevant to children it is an offence to apply for a role if you are barred from engaging in regulated activity relevant to children.</w:t>
      </w:r>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In order to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t xml:space="preserve">ROYAL BOROUGH OF </w:t>
      </w:r>
      <w:smartTag w:uri="urn:schemas-microsoft-com:office:smarttags" w:element="City">
        <w:smartTag w:uri="urn:schemas-microsoft-com:office:smarttags" w:element="place">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1"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2"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3"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4"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5"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6"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7"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8"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9"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9"/>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10" w:name="Check1"/>
      <w:r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Pr="00000AC1">
        <w:rPr>
          <w:rFonts w:cs="Arial"/>
          <w:sz w:val="18"/>
          <w:szCs w:val="18"/>
        </w:rPr>
        <w:fldChar w:fldCharType="end"/>
      </w:r>
      <w:bookmarkEnd w:id="10"/>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1" w:name="Check2"/>
      <w:r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Pr="00000AC1">
        <w:rPr>
          <w:rFonts w:cs="Arial"/>
          <w:sz w:val="18"/>
          <w:szCs w:val="18"/>
        </w:rPr>
        <w:fldChar w:fldCharType="end"/>
      </w:r>
      <w:bookmarkEnd w:id="11"/>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2" w:name="Check3"/>
      <w:r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Pr="00000AC1">
        <w:rPr>
          <w:rFonts w:cs="Arial"/>
          <w:sz w:val="18"/>
          <w:szCs w:val="18"/>
        </w:rPr>
        <w:fldChar w:fldCharType="end"/>
      </w:r>
      <w:bookmarkEnd w:id="12"/>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3" w:name="Check8"/>
      <w:r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Pr="00000AC1">
        <w:rPr>
          <w:rFonts w:cs="Arial"/>
          <w:sz w:val="18"/>
          <w:szCs w:val="18"/>
        </w:rPr>
        <w:fldChar w:fldCharType="end"/>
      </w:r>
      <w:bookmarkEnd w:id="13"/>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4" w:name="Check4"/>
      <w:r w:rsidR="00542DA8"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00542DA8" w:rsidRPr="00000AC1">
        <w:rPr>
          <w:rFonts w:cs="Arial"/>
          <w:sz w:val="18"/>
          <w:szCs w:val="18"/>
        </w:rPr>
        <w:fldChar w:fldCharType="end"/>
      </w:r>
      <w:bookmarkEnd w:id="14"/>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5" w:name="Check9"/>
      <w:r w:rsidR="00542DA8"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00542DA8" w:rsidRPr="00000AC1">
        <w:rPr>
          <w:rFonts w:cs="Arial"/>
          <w:sz w:val="18"/>
          <w:szCs w:val="18"/>
        </w:rPr>
        <w:fldChar w:fldCharType="end"/>
      </w:r>
      <w:bookmarkEnd w:id="15"/>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6" w:name="Check7"/>
      <w:r w:rsidR="00542DA8"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00542DA8" w:rsidRPr="00000AC1">
        <w:rPr>
          <w:rFonts w:cs="Arial"/>
          <w:sz w:val="18"/>
          <w:szCs w:val="18"/>
        </w:rPr>
        <w:fldChar w:fldCharType="end"/>
      </w:r>
      <w:bookmarkEnd w:id="16"/>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7" w:name="Check12"/>
      <w:r w:rsidR="00542DA8" w:rsidRPr="00000AC1">
        <w:rPr>
          <w:rFonts w:cs="Arial"/>
          <w:sz w:val="18"/>
          <w:szCs w:val="18"/>
        </w:rPr>
        <w:instrText xml:space="preserve"> FORMCHECKBOX </w:instrText>
      </w:r>
      <w:r w:rsidR="00B46532">
        <w:rPr>
          <w:rFonts w:cs="Arial"/>
          <w:sz w:val="18"/>
          <w:szCs w:val="18"/>
        </w:rPr>
      </w:r>
      <w:r w:rsidR="00B46532">
        <w:rPr>
          <w:rFonts w:cs="Arial"/>
          <w:sz w:val="18"/>
          <w:szCs w:val="18"/>
        </w:rPr>
        <w:fldChar w:fldCharType="separate"/>
      </w:r>
      <w:r w:rsidR="00542DA8" w:rsidRPr="00000AC1">
        <w:rPr>
          <w:rFonts w:cs="Arial"/>
          <w:sz w:val="18"/>
          <w:szCs w:val="18"/>
        </w:rPr>
        <w:fldChar w:fldCharType="end"/>
      </w:r>
      <w:bookmarkEnd w:id="17"/>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8" w:name="Check23"/>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bookmarkEnd w:id="18"/>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9" w:name="Check24"/>
      <w:r w:rsidRPr="00BC2BAA">
        <w:rPr>
          <w:sz w:val="18"/>
          <w:szCs w:val="18"/>
        </w:rPr>
        <w:instrText xml:space="preserve"> FORMCHECKBOX </w:instrText>
      </w:r>
      <w:r w:rsidR="00B46532">
        <w:rPr>
          <w:sz w:val="18"/>
          <w:szCs w:val="18"/>
        </w:rPr>
      </w:r>
      <w:r w:rsidR="00B46532">
        <w:rPr>
          <w:sz w:val="18"/>
          <w:szCs w:val="18"/>
        </w:rPr>
        <w:fldChar w:fldCharType="separate"/>
      </w:r>
      <w:r w:rsidRPr="00BC2BAA">
        <w:rPr>
          <w:sz w:val="18"/>
          <w:szCs w:val="18"/>
        </w:rPr>
        <w:fldChar w:fldCharType="end"/>
      </w:r>
      <w:bookmarkEnd w:id="19"/>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20"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1"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2"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3"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4"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5"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6"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7"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8"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9"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30"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1"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2"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3"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4"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5"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6"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7"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8"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9"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40"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1"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2"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3"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4"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5"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6"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7"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8"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9"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50"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1"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2"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3"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4"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4"/>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5"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6"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7"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8"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9"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B46532">
              <w:rPr>
                <w:sz w:val="18"/>
                <w:szCs w:val="18"/>
              </w:rPr>
            </w:r>
            <w:r w:rsidR="00B46532">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B46532">
              <w:rPr>
                <w:sz w:val="18"/>
                <w:szCs w:val="18"/>
              </w:rPr>
            </w:r>
            <w:r w:rsidR="00B46532">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B46532">
              <w:rPr>
                <w:sz w:val="18"/>
                <w:szCs w:val="18"/>
              </w:rPr>
            </w:r>
            <w:r w:rsidR="00B46532">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60"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1"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2"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2"/>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3"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4"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5"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B46532">
              <w:rPr>
                <w:sz w:val="18"/>
                <w:szCs w:val="18"/>
              </w:rPr>
            </w:r>
            <w:r w:rsidR="00B46532">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B46532">
              <w:rPr>
                <w:sz w:val="18"/>
                <w:szCs w:val="18"/>
              </w:rPr>
            </w:r>
            <w:r w:rsidR="00B46532">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6"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6"/>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7"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8"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9"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70"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1"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2"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3"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4"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5"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6"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7"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8"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9"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80"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1"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2"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3"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4"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5"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6"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7"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8"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9"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90"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1"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2"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3"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4"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4"/>
          </w:p>
        </w:tc>
      </w:tr>
    </w:tbl>
    <w:p w14:paraId="3C5041FE" w14:textId="1BB580C9" w:rsidR="00542DA8" w:rsidRDefault="000801FB">
      <w:pPr>
        <w:rPr>
          <w:rFonts w:cs="Arial"/>
          <w:noProof/>
          <w:sz w:val="28"/>
        </w:rPr>
      </w:pPr>
      <w:r>
        <w:rPr>
          <w:rFonts w:cs="Arial"/>
          <w:noProof/>
          <w:sz w:val="28"/>
        </w:rPr>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5"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6"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6"/>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7"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7"/>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8"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9"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100"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100"/>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1"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2"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2"/>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3" w:name="Check26"/>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bookmarkEnd w:id="103"/>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4" w:name="Check27"/>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bookmarkEnd w:id="104"/>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831258" w:rsidRDefault="005F02BB" w:rsidP="005F02BB">
            <w:pPr>
              <w:rPr>
                <w:bCs/>
                <w:sz w:val="18"/>
                <w:szCs w:val="18"/>
              </w:rPr>
            </w:pPr>
            <w:r w:rsidRPr="00831258">
              <w:rPr>
                <w:bCs/>
                <w:sz w:val="18"/>
                <w:szCs w:val="18"/>
              </w:rPr>
              <w:t>Name</w:t>
            </w:r>
          </w:p>
        </w:tc>
        <w:tc>
          <w:tcPr>
            <w:tcW w:w="2268" w:type="dxa"/>
          </w:tcPr>
          <w:p w14:paraId="5B1E21F7" w14:textId="77777777" w:rsidR="005F02BB" w:rsidRPr="00831258" w:rsidRDefault="005F02BB" w:rsidP="005F02BB">
            <w:pPr>
              <w:rPr>
                <w:bCs/>
                <w:sz w:val="18"/>
                <w:szCs w:val="18"/>
              </w:rPr>
            </w:pPr>
            <w:r w:rsidRPr="00831258">
              <w:rPr>
                <w:bCs/>
                <w:sz w:val="18"/>
                <w:szCs w:val="18"/>
              </w:rPr>
              <w:fldChar w:fldCharType="begin">
                <w:ffData>
                  <w:name w:val="Text7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2E09DC12" w14:textId="77777777" w:rsidR="005F02BB" w:rsidRPr="00831258" w:rsidRDefault="005F02BB" w:rsidP="005F02BB">
            <w:pPr>
              <w:rPr>
                <w:bCs/>
                <w:sz w:val="18"/>
                <w:szCs w:val="18"/>
              </w:rPr>
            </w:pPr>
            <w:r w:rsidRPr="00831258">
              <w:rPr>
                <w:bCs/>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831258" w:rsidRDefault="005F02BB" w:rsidP="005F02BB">
            <w:pPr>
              <w:rPr>
                <w:bCs/>
                <w:sz w:val="18"/>
                <w:szCs w:val="18"/>
              </w:rPr>
            </w:pPr>
            <w:r w:rsidRPr="00831258">
              <w:rPr>
                <w:bCs/>
                <w:sz w:val="18"/>
                <w:szCs w:val="18"/>
              </w:rPr>
              <w:t>Address</w:t>
            </w:r>
          </w:p>
          <w:p w14:paraId="7D215145" w14:textId="77777777" w:rsidR="005F02BB" w:rsidRPr="00831258" w:rsidRDefault="005F02BB" w:rsidP="005F02BB">
            <w:pPr>
              <w:rPr>
                <w:bCs/>
                <w:sz w:val="18"/>
                <w:szCs w:val="18"/>
              </w:rPr>
            </w:pPr>
          </w:p>
        </w:tc>
        <w:tc>
          <w:tcPr>
            <w:tcW w:w="2268" w:type="dxa"/>
          </w:tcPr>
          <w:p w14:paraId="0237C04D" w14:textId="77777777" w:rsidR="005F02BB" w:rsidRPr="00831258" w:rsidRDefault="005F02BB" w:rsidP="005F02BB">
            <w:pPr>
              <w:rPr>
                <w:bCs/>
                <w:sz w:val="18"/>
                <w:szCs w:val="18"/>
              </w:rPr>
            </w:pPr>
            <w:r w:rsidRPr="00831258">
              <w:rPr>
                <w:bCs/>
                <w:sz w:val="18"/>
                <w:szCs w:val="18"/>
              </w:rPr>
              <w:fldChar w:fldCharType="begin">
                <w:ffData>
                  <w:name w:val="Text81"/>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p w14:paraId="2FD903BE" w14:textId="77777777" w:rsidR="005F02BB" w:rsidRPr="00831258" w:rsidRDefault="005F02BB" w:rsidP="005F02BB">
            <w:pPr>
              <w:rPr>
                <w:bCs/>
                <w:sz w:val="18"/>
                <w:szCs w:val="18"/>
              </w:rPr>
            </w:pPr>
          </w:p>
          <w:p w14:paraId="33716B97" w14:textId="77777777" w:rsidR="005F02BB" w:rsidRPr="00831258" w:rsidRDefault="005F02BB" w:rsidP="005F02BB">
            <w:pPr>
              <w:rPr>
                <w:bCs/>
                <w:sz w:val="18"/>
                <w:szCs w:val="18"/>
              </w:rPr>
            </w:pPr>
          </w:p>
          <w:p w14:paraId="213948FD" w14:textId="77777777" w:rsidR="005F02BB" w:rsidRPr="00831258" w:rsidRDefault="005F02BB" w:rsidP="005F02BB">
            <w:pPr>
              <w:rPr>
                <w:bCs/>
                <w:sz w:val="18"/>
                <w:szCs w:val="18"/>
              </w:rPr>
            </w:pPr>
          </w:p>
        </w:tc>
        <w:tc>
          <w:tcPr>
            <w:tcW w:w="2551" w:type="dxa"/>
          </w:tcPr>
          <w:p w14:paraId="2DB1D02D" w14:textId="77777777" w:rsidR="005F02BB" w:rsidRPr="00831258" w:rsidRDefault="005F02BB" w:rsidP="005F02BB">
            <w:pPr>
              <w:rPr>
                <w:bCs/>
                <w:sz w:val="18"/>
                <w:szCs w:val="18"/>
              </w:rPr>
            </w:pPr>
            <w:r w:rsidRPr="00831258">
              <w:rPr>
                <w:bCs/>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831258" w:rsidRDefault="005F02BB" w:rsidP="005F02BB">
            <w:pPr>
              <w:rPr>
                <w:bCs/>
                <w:sz w:val="18"/>
                <w:szCs w:val="18"/>
              </w:rPr>
            </w:pPr>
            <w:r w:rsidRPr="00831258">
              <w:rPr>
                <w:bCs/>
                <w:sz w:val="18"/>
                <w:szCs w:val="18"/>
              </w:rPr>
              <w:t>Tel No</w:t>
            </w:r>
          </w:p>
        </w:tc>
        <w:tc>
          <w:tcPr>
            <w:tcW w:w="2268" w:type="dxa"/>
          </w:tcPr>
          <w:p w14:paraId="3AC03074" w14:textId="77777777" w:rsidR="005F02BB" w:rsidRPr="00831258" w:rsidRDefault="005F02BB" w:rsidP="005F02BB">
            <w:pPr>
              <w:rPr>
                <w:bCs/>
                <w:sz w:val="18"/>
                <w:szCs w:val="18"/>
              </w:rPr>
            </w:pPr>
            <w:r w:rsidRPr="00831258">
              <w:rPr>
                <w:bCs/>
                <w:sz w:val="18"/>
                <w:szCs w:val="18"/>
              </w:rPr>
              <w:fldChar w:fldCharType="begin">
                <w:ffData>
                  <w:name w:val="Text83"/>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A0FB292" w14:textId="77777777" w:rsidR="005F02BB" w:rsidRPr="00831258" w:rsidRDefault="005F02BB" w:rsidP="005F02BB">
            <w:pPr>
              <w:rPr>
                <w:bCs/>
                <w:sz w:val="18"/>
                <w:szCs w:val="18"/>
              </w:rPr>
            </w:pPr>
            <w:r w:rsidRPr="00831258">
              <w:rPr>
                <w:bCs/>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831258" w:rsidRDefault="005F02BB" w:rsidP="005F02BB">
            <w:pPr>
              <w:rPr>
                <w:bCs/>
                <w:sz w:val="18"/>
                <w:szCs w:val="18"/>
              </w:rPr>
            </w:pPr>
            <w:r w:rsidRPr="00831258">
              <w:rPr>
                <w:bCs/>
                <w:sz w:val="18"/>
                <w:szCs w:val="18"/>
              </w:rPr>
              <w:t>Email</w:t>
            </w:r>
          </w:p>
          <w:p w14:paraId="3E088FDF" w14:textId="77777777" w:rsidR="005F02BB" w:rsidRPr="00831258" w:rsidRDefault="005F02BB" w:rsidP="005F02BB">
            <w:pPr>
              <w:rPr>
                <w:bCs/>
                <w:sz w:val="18"/>
                <w:szCs w:val="18"/>
              </w:rPr>
            </w:pPr>
          </w:p>
        </w:tc>
        <w:tc>
          <w:tcPr>
            <w:tcW w:w="2268" w:type="dxa"/>
          </w:tcPr>
          <w:p w14:paraId="6984208C" w14:textId="77777777" w:rsidR="005F02BB" w:rsidRPr="00831258" w:rsidRDefault="005F02BB" w:rsidP="005F02BB">
            <w:pPr>
              <w:rPr>
                <w:bCs/>
                <w:sz w:val="18"/>
                <w:szCs w:val="18"/>
              </w:rPr>
            </w:pPr>
            <w:r w:rsidRPr="00831258">
              <w:rPr>
                <w:bCs/>
                <w:sz w:val="18"/>
                <w:szCs w:val="18"/>
              </w:rPr>
              <w:fldChar w:fldCharType="begin">
                <w:ffData>
                  <w:name w:val="Text18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0CE18017" w14:textId="77777777" w:rsidR="005F02BB" w:rsidRPr="00831258" w:rsidRDefault="005F02BB" w:rsidP="005F02BB">
            <w:pPr>
              <w:rPr>
                <w:bCs/>
                <w:sz w:val="18"/>
                <w:szCs w:val="18"/>
              </w:rPr>
            </w:pPr>
            <w:r w:rsidRPr="00831258">
              <w:rPr>
                <w:bCs/>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831258" w:rsidRDefault="005F02BB" w:rsidP="005F02BB">
            <w:pPr>
              <w:rPr>
                <w:bCs/>
                <w:sz w:val="18"/>
                <w:szCs w:val="18"/>
              </w:rPr>
            </w:pPr>
            <w:r w:rsidRPr="00831258">
              <w:rPr>
                <w:bCs/>
                <w:sz w:val="18"/>
                <w:szCs w:val="18"/>
              </w:rPr>
              <w:t>Capacity in which known</w:t>
            </w:r>
          </w:p>
          <w:p w14:paraId="01B879ED" w14:textId="36B75E5C" w:rsidR="005F02BB" w:rsidRPr="00831258" w:rsidRDefault="005F02BB" w:rsidP="005F02BB">
            <w:pPr>
              <w:rPr>
                <w:bCs/>
                <w:sz w:val="18"/>
                <w:szCs w:val="18"/>
              </w:rPr>
            </w:pPr>
            <w:r w:rsidRPr="00831258">
              <w:rPr>
                <w:bCs/>
                <w:sz w:val="18"/>
                <w:szCs w:val="18"/>
              </w:rPr>
              <w:t>(e.g., employer/line</w:t>
            </w:r>
          </w:p>
          <w:p w14:paraId="1D2A2C80" w14:textId="77777777" w:rsidR="005F02BB" w:rsidRPr="00831258" w:rsidRDefault="005F02BB" w:rsidP="005F02BB">
            <w:pPr>
              <w:rPr>
                <w:bCs/>
                <w:sz w:val="18"/>
                <w:szCs w:val="18"/>
              </w:rPr>
            </w:pPr>
            <w:r w:rsidRPr="00831258">
              <w:rPr>
                <w:bCs/>
                <w:sz w:val="18"/>
                <w:szCs w:val="18"/>
              </w:rPr>
              <w:t>manager)</w:t>
            </w:r>
          </w:p>
          <w:p w14:paraId="75F9F534" w14:textId="77777777" w:rsidR="005F02BB" w:rsidRPr="00831258" w:rsidRDefault="005F02BB" w:rsidP="005F02BB">
            <w:pPr>
              <w:rPr>
                <w:bCs/>
                <w:sz w:val="18"/>
                <w:szCs w:val="18"/>
              </w:rPr>
            </w:pPr>
          </w:p>
        </w:tc>
        <w:tc>
          <w:tcPr>
            <w:tcW w:w="2268" w:type="dxa"/>
          </w:tcPr>
          <w:p w14:paraId="1140C068" w14:textId="77777777" w:rsidR="005F02BB" w:rsidRPr="00831258" w:rsidRDefault="005F02BB" w:rsidP="005F02BB">
            <w:pPr>
              <w:rPr>
                <w:bCs/>
                <w:sz w:val="18"/>
                <w:szCs w:val="18"/>
              </w:rPr>
            </w:pPr>
            <w:r w:rsidRPr="00831258">
              <w:rPr>
                <w:bCs/>
                <w:sz w:val="18"/>
                <w:szCs w:val="18"/>
              </w:rPr>
              <w:fldChar w:fldCharType="begin">
                <w:ffData>
                  <w:name w:val="Text85"/>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C221AA3" w14:textId="77777777" w:rsidR="005F02BB" w:rsidRPr="00831258" w:rsidRDefault="005F02BB" w:rsidP="005F02BB">
            <w:pPr>
              <w:rPr>
                <w:bCs/>
                <w:sz w:val="18"/>
                <w:szCs w:val="18"/>
              </w:rPr>
            </w:pPr>
            <w:r w:rsidRPr="00831258">
              <w:rPr>
                <w:bCs/>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B46532">
        <w:rPr>
          <w:sz w:val="18"/>
          <w:szCs w:val="18"/>
        </w:rPr>
      </w:r>
      <w:r w:rsidR="00B46532">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5"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6"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6"/>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5F8BB9"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96768" w14:textId="77777777" w:rsidR="00B46532" w:rsidRDefault="00B46532">
      <w:r>
        <w:separator/>
      </w:r>
    </w:p>
  </w:endnote>
  <w:endnote w:type="continuationSeparator" w:id="0">
    <w:p w14:paraId="151457F4" w14:textId="77777777" w:rsidR="00B46532" w:rsidRDefault="00B4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3433" w14:textId="1F466A29"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556C32">
      <w:rPr>
        <w:sz w:val="16"/>
      </w:rPr>
      <w:t>6.0.0</w:t>
    </w:r>
  </w:p>
  <w:p w14:paraId="5CBF7253" w14:textId="36399A01"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E34548" w:rsidRPr="00387169">
      <w:rPr>
        <w:color w:val="FF0000"/>
        <w:sz w:val="16"/>
      </w:rPr>
      <w:t>Oct 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11B12" w14:textId="77777777" w:rsidR="00B46532" w:rsidRDefault="00B46532">
      <w:r>
        <w:separator/>
      </w:r>
    </w:p>
  </w:footnote>
  <w:footnote w:type="continuationSeparator" w:id="0">
    <w:p w14:paraId="62F20019" w14:textId="77777777" w:rsidR="00B46532" w:rsidRDefault="00B46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68FB"/>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46532"/>
    <w:rsid w:val="00B62CEF"/>
    <w:rsid w:val="00B63660"/>
    <w:rsid w:val="00B70805"/>
    <w:rsid w:val="00B84155"/>
    <w:rsid w:val="00BA1ABA"/>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256B"/>
    <w:rsid w:val="00E9471A"/>
    <w:rsid w:val="00EB4067"/>
    <w:rsid w:val="00EB6F6C"/>
    <w:rsid w:val="00EE06BC"/>
    <w:rsid w:val="00EF7DC0"/>
    <w:rsid w:val="00F2016B"/>
    <w:rsid w:val="00F3230E"/>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3.xml><?xml version="1.0" encoding="utf-8"?>
<ds:datastoreItem xmlns:ds="http://schemas.openxmlformats.org/officeDocument/2006/customXml" ds:itemID="{51CF9CA7-60D2-4524-9B19-C1DB44BDDE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5.xml><?xml version="1.0" encoding="utf-8"?>
<ds:datastoreItem xmlns:ds="http://schemas.openxmlformats.org/officeDocument/2006/customXml" ds:itemID="{7B034D6B-5AB0-45BF-85EE-A2D23268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combined textbox</Template>
  <TotalTime>0</TotalTime>
  <Pages>3</Pages>
  <Words>5345</Words>
  <Characters>30469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Application Form Teachers v 4 0 0</vt:lpstr>
    </vt:vector>
  </TitlesOfParts>
  <Company>RBWM</Company>
  <LinksUpToDate>false</LinksUpToDate>
  <CharactersWithSpaces>35743</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SLT</cp:lastModifiedBy>
  <cp:revision>2</cp:revision>
  <cp:lastPrinted>2010-11-05T16:28:00Z</cp:lastPrinted>
  <dcterms:created xsi:type="dcterms:W3CDTF">2026-01-06T10:55:00Z</dcterms:created>
  <dcterms:modified xsi:type="dcterms:W3CDTF">2026-01-06T10:55:00Z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