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4051" w14:textId="1BA865C7" w:rsidR="00C47BBE" w:rsidRPr="00BB5F80" w:rsidRDefault="00C47BBE" w:rsidP="00C47BBE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7B217E48" w14:textId="08564069" w:rsidR="00BB5F80" w:rsidRDefault="00B10A22" w:rsidP="005D5991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6"/>
          <w:szCs w:val="36"/>
        </w:rPr>
        <w:t>A</w:t>
      </w:r>
      <w:r w:rsidR="006E48D8">
        <w:rPr>
          <w:rFonts w:ascii="Arial" w:hAnsi="Arial" w:cs="Arial"/>
          <w:color w:val="000000"/>
          <w:sz w:val="36"/>
          <w:szCs w:val="36"/>
        </w:rPr>
        <w:t xml:space="preserve">dvertisement for </w:t>
      </w:r>
      <w:r w:rsidR="00D42E6A">
        <w:rPr>
          <w:rFonts w:ascii="Arial" w:hAnsi="Arial" w:cs="Arial"/>
          <w:color w:val="000000"/>
          <w:sz w:val="36"/>
          <w:szCs w:val="36"/>
        </w:rPr>
        <w:t>SEND Care Assistant</w:t>
      </w:r>
    </w:p>
    <w:p w14:paraId="550E7647" w14:textId="77777777" w:rsidR="005D5991" w:rsidRDefault="005D5991" w:rsidP="2561362B">
      <w:pPr>
        <w:pStyle w:val="NormalWeb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6761AB61" w14:textId="5503944F" w:rsidR="009E7B26" w:rsidRDefault="006B7D22" w:rsidP="2561362B">
      <w:pPr>
        <w:pStyle w:val="NormalWeb"/>
        <w:jc w:val="right"/>
        <w:rPr>
          <w:rFonts w:ascii="Arial" w:hAnsi="Arial" w:cs="Arial"/>
          <w:color w:val="000000"/>
          <w:sz w:val="22"/>
          <w:szCs w:val="22"/>
        </w:rPr>
      </w:pPr>
      <w:r w:rsidRPr="2561362B">
        <w:rPr>
          <w:rFonts w:ascii="Arial" w:hAnsi="Arial" w:cs="Arial"/>
          <w:color w:val="000000" w:themeColor="text1"/>
          <w:sz w:val="22"/>
          <w:szCs w:val="22"/>
        </w:rPr>
        <w:t>Date</w:t>
      </w:r>
      <w:r w:rsidR="008F6CA9" w:rsidRPr="2561362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D42E6A">
        <w:rPr>
          <w:rFonts w:ascii="Arial" w:hAnsi="Arial" w:cs="Arial"/>
          <w:color w:val="000000" w:themeColor="text1"/>
          <w:sz w:val="22"/>
          <w:szCs w:val="22"/>
        </w:rPr>
        <w:t>Tuesday 8 July 2025</w:t>
      </w:r>
    </w:p>
    <w:p w14:paraId="2CC1818E" w14:textId="7EF09CC1" w:rsidR="2561362B" w:rsidRDefault="2561362B" w:rsidP="2561362B">
      <w:pPr>
        <w:pStyle w:val="NormalWeb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16944D1E" w14:textId="5F9EFE6F" w:rsidR="2561362B" w:rsidRDefault="2561362B" w:rsidP="2561362B">
      <w:pPr>
        <w:pStyle w:val="NormalWeb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566AD646" w14:textId="7648D6A9" w:rsidR="2561362B" w:rsidRDefault="2561362B" w:rsidP="2561362B">
      <w:pPr>
        <w:pStyle w:val="NormalWeb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1EDBA6EE" w14:textId="52F801D1" w:rsidR="003B55B1" w:rsidRDefault="006E48D8" w:rsidP="003B55B1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are seeking an amazing </w:t>
      </w:r>
      <w:r w:rsidR="00E950A4">
        <w:rPr>
          <w:rFonts w:ascii="Arial" w:hAnsi="Arial" w:cs="Arial"/>
          <w:color w:val="000000"/>
          <w:sz w:val="22"/>
          <w:szCs w:val="22"/>
        </w:rPr>
        <w:t>person</w:t>
      </w:r>
      <w:r>
        <w:rPr>
          <w:rFonts w:ascii="Arial" w:hAnsi="Arial" w:cs="Arial"/>
          <w:color w:val="000000"/>
          <w:sz w:val="22"/>
          <w:szCs w:val="22"/>
        </w:rPr>
        <w:t xml:space="preserve"> to </w:t>
      </w:r>
      <w:r w:rsidR="00E950A4">
        <w:rPr>
          <w:rFonts w:ascii="Arial" w:hAnsi="Arial" w:cs="Arial"/>
          <w:color w:val="000000"/>
          <w:sz w:val="22"/>
          <w:szCs w:val="22"/>
        </w:rPr>
        <w:t xml:space="preserve">join us on a </w:t>
      </w:r>
      <w:proofErr w:type="gramStart"/>
      <w:r w:rsidR="00E950A4">
        <w:rPr>
          <w:rFonts w:ascii="Arial" w:hAnsi="Arial" w:cs="Arial"/>
          <w:color w:val="000000"/>
          <w:sz w:val="22"/>
          <w:szCs w:val="22"/>
        </w:rPr>
        <w:t>1 year</w:t>
      </w:r>
      <w:proofErr w:type="gramEnd"/>
      <w:r w:rsidR="00E950A4">
        <w:rPr>
          <w:rFonts w:ascii="Arial" w:hAnsi="Arial" w:cs="Arial"/>
          <w:color w:val="000000"/>
          <w:sz w:val="22"/>
          <w:szCs w:val="22"/>
        </w:rPr>
        <w:t xml:space="preserve"> temporary contract in the new role of </w:t>
      </w:r>
      <w:r w:rsidR="00D42E6A">
        <w:rPr>
          <w:rFonts w:ascii="Arial" w:hAnsi="Arial" w:cs="Arial"/>
          <w:color w:val="000000"/>
          <w:sz w:val="22"/>
          <w:szCs w:val="22"/>
        </w:rPr>
        <w:t>SEND care assistant.</w:t>
      </w:r>
    </w:p>
    <w:p w14:paraId="775EBB5B" w14:textId="271A8FD8" w:rsidR="00E950A4" w:rsidRDefault="00E950A4" w:rsidP="003B55B1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781C60C7" w14:textId="649EBC5E" w:rsidR="00E950A4" w:rsidRDefault="00D42E6A" w:rsidP="00D42E6A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refer to the attached job descrip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tion to see what the job entails.</w:t>
      </w:r>
    </w:p>
    <w:p w14:paraId="294CBE1D" w14:textId="78341CBE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23F8F33" w14:textId="1BD9B3E3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successful applicant will be line managed by the school SENCO.</w:t>
      </w:r>
    </w:p>
    <w:p w14:paraId="5A62E0D2" w14:textId="2F9113A1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6BAAC3F4" w14:textId="3BAF21C1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note that this role is being advertised at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NCC </w:t>
      </w:r>
      <w:r w:rsidRPr="00D845E4">
        <w:rPr>
          <w:rFonts w:ascii="Arial" w:hAnsi="Arial" w:cs="Arial"/>
          <w:color w:val="000000"/>
          <w:sz w:val="22"/>
          <w:szCs w:val="22"/>
        </w:rPr>
        <w:t xml:space="preserve">Grade </w:t>
      </w:r>
      <w:r w:rsidR="00FA5618">
        <w:rPr>
          <w:rFonts w:ascii="Arial" w:hAnsi="Arial" w:cs="Arial"/>
          <w:color w:val="000000"/>
          <w:sz w:val="22"/>
          <w:szCs w:val="22"/>
        </w:rPr>
        <w:t>1</w:t>
      </w:r>
      <w:r w:rsidRPr="00D845E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level,</w:t>
      </w:r>
      <w:r w:rsidR="00FA5618">
        <w:rPr>
          <w:rFonts w:ascii="Arial" w:hAnsi="Arial" w:cs="Arial"/>
          <w:color w:val="000000"/>
          <w:sz w:val="22"/>
          <w:szCs w:val="22"/>
        </w:rPr>
        <w:t xml:space="preserve"> Point 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A5618">
        <w:rPr>
          <w:rFonts w:ascii="Arial" w:hAnsi="Arial" w:cs="Arial"/>
          <w:color w:val="000000"/>
          <w:sz w:val="22"/>
          <w:szCs w:val="22"/>
        </w:rPr>
        <w:t>It is a term time only position and will secure a salary which equates to £18,500 per annum.</w:t>
      </w:r>
    </w:p>
    <w:p w14:paraId="71A9300B" w14:textId="5A6952CA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1599E6FA" w14:textId="6B6D045A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you are interested in applying for this role please send Jason Osprey (Head Teacher) a</w:t>
      </w:r>
      <w:r w:rsidR="00FA5618">
        <w:rPr>
          <w:rFonts w:ascii="Arial" w:hAnsi="Arial" w:cs="Arial"/>
          <w:color w:val="000000"/>
          <w:sz w:val="22"/>
          <w:szCs w:val="22"/>
        </w:rPr>
        <w:t>n application, available from the school office, by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A5618">
        <w:rPr>
          <w:rFonts w:ascii="Arial" w:hAnsi="Arial" w:cs="Arial"/>
          <w:color w:val="000000"/>
          <w:sz w:val="22"/>
          <w:szCs w:val="22"/>
        </w:rPr>
        <w:t>9am Tuesday 15 July 2025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4E4D31C" w14:textId="234DA646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74F091B6" w14:textId="44FC076D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aim to have a short interview </w:t>
      </w:r>
      <w:r w:rsidR="00FA5618">
        <w:rPr>
          <w:rFonts w:ascii="Arial" w:hAnsi="Arial" w:cs="Arial"/>
          <w:color w:val="000000"/>
          <w:sz w:val="22"/>
          <w:szCs w:val="22"/>
        </w:rPr>
        <w:t>in the week that follows.</w:t>
      </w:r>
    </w:p>
    <w:p w14:paraId="32FA2617" w14:textId="4383C290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30CBF68A" w14:textId="566FCAB3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do feel free to talk to me if you have any questions about this role.</w:t>
      </w:r>
    </w:p>
    <w:p w14:paraId="19C018C2" w14:textId="56FE4097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7300C8C7" w14:textId="406C732B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 Osprey</w:t>
      </w:r>
    </w:p>
    <w:p w14:paraId="1B8B1DB4" w14:textId="6CC9E836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18DE4CF1" w14:textId="664BDD5D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7781FD1" w14:textId="0440B2AB" w:rsidR="00D845E4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4112F50E" w14:textId="283933C3" w:rsidR="00D845E4" w:rsidRPr="00BB5F80" w:rsidRDefault="00D845E4" w:rsidP="00D845E4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Head Teacher</w:t>
      </w:r>
    </w:p>
    <w:sectPr w:rsidR="00D845E4" w:rsidRPr="00BB5F80" w:rsidSect="00A225BA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C0974" w14:textId="77777777" w:rsidR="00984EC5" w:rsidRDefault="00984EC5" w:rsidP="00DB41DD">
      <w:r>
        <w:separator/>
      </w:r>
    </w:p>
  </w:endnote>
  <w:endnote w:type="continuationSeparator" w:id="0">
    <w:p w14:paraId="48F2B7CC" w14:textId="77777777" w:rsidR="00984EC5" w:rsidRDefault="00984EC5" w:rsidP="00DB41DD">
      <w:r>
        <w:continuationSeparator/>
      </w:r>
    </w:p>
  </w:endnote>
  <w:endnote w:type="continuationNotice" w:id="1">
    <w:p w14:paraId="6A132624" w14:textId="77777777" w:rsidR="00984EC5" w:rsidRDefault="00984E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4C49E" w14:textId="181C094E" w:rsidR="009E1C51" w:rsidRPr="009E1C51" w:rsidRDefault="2561362B" w:rsidP="00A225BA">
    <w:pPr>
      <w:pStyle w:val="Footer"/>
      <w:jc w:val="center"/>
    </w:pPr>
    <w:r>
      <w:rPr>
        <w:noProof/>
        <w:lang w:eastAsia="en-GB"/>
      </w:rPr>
      <w:drawing>
        <wp:inline distT="0" distB="0" distL="0" distR="0" wp14:anchorId="27EA5906" wp14:editId="679CDCF0">
          <wp:extent cx="608965" cy="602621"/>
          <wp:effectExtent l="0" t="0" r="635" b="698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602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5D63B029" wp14:editId="35142E92">
          <wp:extent cx="695325" cy="695325"/>
          <wp:effectExtent l="0" t="0" r="9525" b="952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5DD315B" wp14:editId="18C96385">
          <wp:extent cx="552450" cy="552450"/>
          <wp:effectExtent l="0" t="0" r="0" b="0"/>
          <wp:docPr id="2" name="Picture 2" descr="I:\SIMSdata\Data\Winword\Work\LOGO\School Logo_files\School_Games_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1855970" wp14:editId="1498B64A">
          <wp:extent cx="645160" cy="636888"/>
          <wp:effectExtent l="0" t="0" r="254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60" cy="636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01673B77" wp14:editId="418C65C0">
          <wp:extent cx="810726" cy="552450"/>
          <wp:effectExtent l="0" t="0" r="889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726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5EFDEAA7" wp14:editId="79285FE8">
          <wp:extent cx="502285" cy="562845"/>
          <wp:effectExtent l="0" t="0" r="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85" cy="562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3D0DC397" wp14:editId="77B28788">
          <wp:extent cx="723900" cy="72390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069DC5AA" wp14:editId="6D86D8C6">
          <wp:extent cx="466725" cy="71232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71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05E7" w14:textId="02BD2B4B" w:rsidR="00FE482B" w:rsidRDefault="2561362B" w:rsidP="00F756A1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945C372" wp14:editId="2064EB17">
          <wp:extent cx="608965" cy="602621"/>
          <wp:effectExtent l="0" t="0" r="63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602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ECEECCC" wp14:editId="1F3D4F07">
          <wp:extent cx="695325" cy="6953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6B02AD8" wp14:editId="231844F2">
          <wp:extent cx="552450" cy="552450"/>
          <wp:effectExtent l="0" t="0" r="0" b="0"/>
          <wp:docPr id="6" name="Picture 6" descr="I:\SIMSdata\Data\Winword\Work\LOGO\School Logo_files\School_Games_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B334790" wp14:editId="529EA443">
          <wp:extent cx="645160" cy="636888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60" cy="636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54B2FE4" wp14:editId="52C9D2E5">
          <wp:extent cx="810726" cy="552450"/>
          <wp:effectExtent l="0" t="0" r="889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726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C749827" wp14:editId="70BE1B34">
          <wp:extent cx="502285" cy="562845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85" cy="562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0A84A571" wp14:editId="3AF820A5">
          <wp:extent cx="723900" cy="7239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E328A79" wp14:editId="226B12E4">
          <wp:extent cx="466725" cy="71232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71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3DC88" w14:textId="77777777" w:rsidR="00984EC5" w:rsidRDefault="00984EC5" w:rsidP="00DB41DD">
      <w:r>
        <w:separator/>
      </w:r>
    </w:p>
  </w:footnote>
  <w:footnote w:type="continuationSeparator" w:id="0">
    <w:p w14:paraId="1784DB58" w14:textId="77777777" w:rsidR="00984EC5" w:rsidRDefault="00984EC5" w:rsidP="00DB41DD">
      <w:r>
        <w:continuationSeparator/>
      </w:r>
    </w:p>
  </w:footnote>
  <w:footnote w:type="continuationNotice" w:id="1">
    <w:p w14:paraId="3D4D500D" w14:textId="77777777" w:rsidR="00984EC5" w:rsidRDefault="00984E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DB07" w14:textId="77777777" w:rsidR="00A225BA" w:rsidRPr="005A21F4" w:rsidRDefault="00A225BA" w:rsidP="00A225BA">
    <w:pPr>
      <w:pStyle w:val="Header"/>
      <w:rPr>
        <w:rFonts w:ascii="Arial" w:hAnsi="Arial" w:cs="Arial"/>
      </w:rPr>
    </w:pPr>
    <w:r w:rsidRPr="005A21F4">
      <w:rPr>
        <w:rFonts w:ascii="Arial" w:hAnsi="Arial"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435EA83" wp14:editId="73726E11">
              <wp:simplePos x="0" y="0"/>
              <wp:positionH relativeFrom="margin">
                <wp:posOffset>-552451</wp:posOffset>
              </wp:positionH>
              <wp:positionV relativeFrom="paragraph">
                <wp:posOffset>-211455</wp:posOffset>
              </wp:positionV>
              <wp:extent cx="2333625" cy="1404620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F22EC" w14:textId="77777777" w:rsidR="00A225BA" w:rsidRPr="005A21F4" w:rsidRDefault="00A225BA" w:rsidP="00A225BA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A21F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Tel: 01773 783898</w:t>
                          </w:r>
                          <w:r w:rsidRPr="005A21F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br/>
                            <w:t>E-mail: office19@brinsley.notts.sch.uk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35EA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5pt;margin-top:-16.65pt;width:183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" filled="f" stroked="f">
              <v:textbox style="mso-fit-shape-to-text:t">
                <w:txbxContent>
                  <w:p w14:paraId="420F22EC" w14:textId="77777777" w:rsidR="00A225BA" w:rsidRPr="005A21F4" w:rsidRDefault="00A225BA" w:rsidP="00A225BA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A21F4">
                      <w:rPr>
                        <w:rFonts w:ascii="Arial" w:hAnsi="Arial" w:cs="Arial"/>
                        <w:sz w:val="22"/>
                        <w:szCs w:val="22"/>
                      </w:rPr>
                      <w:t>Tel: 01773 783898</w:t>
                    </w:r>
                    <w:r w:rsidRPr="005A21F4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E-mail: office19@brinsley.notts.sch.uk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A21F4">
      <w:rPr>
        <w:rFonts w:ascii="Arial" w:hAnsi="Arial"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7F57126" wp14:editId="6E0272BA">
              <wp:simplePos x="0" y="0"/>
              <wp:positionH relativeFrom="margin">
                <wp:posOffset>4565650</wp:posOffset>
              </wp:positionH>
              <wp:positionV relativeFrom="paragraph">
                <wp:posOffset>-152400</wp:posOffset>
              </wp:positionV>
              <wp:extent cx="1524000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BB856F" w14:textId="77777777" w:rsidR="00A225BA" w:rsidRPr="005A21F4" w:rsidRDefault="00A225BA" w:rsidP="00A225BA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A21F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Head Teacher: </w:t>
                          </w:r>
                          <w:r w:rsidRPr="005A21F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br/>
                            <w:t>Mr J Osprey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F57126" id="_x0000_s1027" type="#_x0000_t202" style="position:absolute;margin-left:359.5pt;margin-top:-12pt;width:120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" filled="f" stroked="f">
              <v:textbox style="mso-fit-shape-to-text:t">
                <w:txbxContent>
                  <w:p w14:paraId="59BB856F" w14:textId="77777777" w:rsidR="00A225BA" w:rsidRPr="005A21F4" w:rsidRDefault="00A225BA" w:rsidP="00A225BA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A21F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Head Teacher: </w:t>
                    </w:r>
                    <w:r w:rsidRPr="005A21F4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Mr J Osprey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A21F4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6EF8450D" wp14:editId="457DEAC0">
          <wp:simplePos x="0" y="0"/>
          <wp:positionH relativeFrom="margin">
            <wp:align>center</wp:align>
          </wp:positionH>
          <wp:positionV relativeFrom="paragraph">
            <wp:posOffset>-273685</wp:posOffset>
          </wp:positionV>
          <wp:extent cx="1249427" cy="761917"/>
          <wp:effectExtent l="133350" t="76200" r="84455" b="133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427" cy="761917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5E00" w14:textId="77777777" w:rsidR="00A225BA" w:rsidRPr="005A21F4" w:rsidRDefault="00A225BA" w:rsidP="00A225BA">
    <w:pPr>
      <w:pStyle w:val="Header"/>
      <w:rPr>
        <w:rFonts w:ascii="Arial" w:hAnsi="Arial" w:cs="Arial"/>
      </w:rPr>
    </w:pPr>
  </w:p>
  <w:p w14:paraId="6A702A9F" w14:textId="77777777" w:rsidR="00A225BA" w:rsidRDefault="00A225BA" w:rsidP="00A225BA">
    <w:pPr>
      <w:pStyle w:val="Header"/>
      <w:rPr>
        <w:rFonts w:ascii="Arial" w:hAnsi="Arial" w:cs="Arial"/>
      </w:rPr>
    </w:pPr>
  </w:p>
  <w:p w14:paraId="6C200314" w14:textId="77777777" w:rsidR="00A225BA" w:rsidRPr="005A21F4" w:rsidRDefault="00A225BA" w:rsidP="00A225BA">
    <w:pPr>
      <w:pStyle w:val="Header"/>
      <w:rPr>
        <w:rFonts w:ascii="Arial" w:hAnsi="Arial" w:cs="Arial"/>
      </w:rPr>
    </w:pPr>
  </w:p>
  <w:p w14:paraId="232316FF" w14:textId="77777777" w:rsidR="00A225BA" w:rsidRPr="005A21F4" w:rsidRDefault="00A225BA" w:rsidP="00A225BA">
    <w:pPr>
      <w:pStyle w:val="Header"/>
      <w:jc w:val="center"/>
      <w:rPr>
        <w:rFonts w:ascii="Arial" w:hAnsi="Arial" w:cs="Arial"/>
        <w:b/>
        <w:sz w:val="24"/>
        <w:szCs w:val="24"/>
      </w:rPr>
    </w:pPr>
    <w:r w:rsidRPr="005A21F4">
      <w:rPr>
        <w:rFonts w:ascii="Arial" w:hAnsi="Arial" w:cs="Arial"/>
        <w:b/>
        <w:sz w:val="24"/>
        <w:szCs w:val="24"/>
      </w:rPr>
      <w:t xml:space="preserve">Brinsley Primary and Nursery School, Moor Road, Brinsley, </w:t>
    </w:r>
    <w:proofErr w:type="gramStart"/>
    <w:r w:rsidRPr="005A21F4">
      <w:rPr>
        <w:rFonts w:ascii="Arial" w:hAnsi="Arial" w:cs="Arial"/>
        <w:b/>
        <w:sz w:val="24"/>
        <w:szCs w:val="24"/>
      </w:rPr>
      <w:t>Nottinghamshire  NG</w:t>
    </w:r>
    <w:proofErr w:type="gramEnd"/>
    <w:r w:rsidRPr="005A21F4">
      <w:rPr>
        <w:rFonts w:ascii="Arial" w:hAnsi="Arial" w:cs="Arial"/>
        <w:b/>
        <w:sz w:val="24"/>
        <w:szCs w:val="24"/>
      </w:rPr>
      <w:t>16 5AZ</w:t>
    </w:r>
    <w:r w:rsidRPr="005A21F4">
      <w:rPr>
        <w:rFonts w:ascii="Arial" w:hAnsi="Arial" w:cs="Arial"/>
        <w:b/>
        <w:sz w:val="24"/>
        <w:szCs w:val="24"/>
      </w:rPr>
      <w:br/>
    </w:r>
    <w:r w:rsidRPr="005A21F4">
      <w:rPr>
        <w:rFonts w:ascii="Arial" w:hAnsi="Arial" w:cs="Arial"/>
        <w:b/>
        <w:color w:val="0070C0"/>
        <w:sz w:val="24"/>
        <w:szCs w:val="24"/>
        <w:u w:val="single"/>
      </w:rPr>
      <w:t>www.brinsley.notts.sch.uk</w:t>
    </w:r>
  </w:p>
  <w:p w14:paraId="725C39DB" w14:textId="77777777" w:rsidR="00FE482B" w:rsidRDefault="00FE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9CA"/>
    <w:multiLevelType w:val="hybridMultilevel"/>
    <w:tmpl w:val="FFFFFFFF"/>
    <w:lvl w:ilvl="0" w:tplc="C8F8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E7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E1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4E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66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EA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7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80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C4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047C"/>
    <w:multiLevelType w:val="hybridMultilevel"/>
    <w:tmpl w:val="926CB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F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E2264"/>
    <w:multiLevelType w:val="hybridMultilevel"/>
    <w:tmpl w:val="FFFFFFFF"/>
    <w:lvl w:ilvl="0" w:tplc="42F08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6F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C7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4A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A2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49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47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A8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F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5012B"/>
    <w:multiLevelType w:val="hybridMultilevel"/>
    <w:tmpl w:val="FEB2B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164CE"/>
    <w:multiLevelType w:val="hybridMultilevel"/>
    <w:tmpl w:val="FFFFFFFF"/>
    <w:lvl w:ilvl="0" w:tplc="226E4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4F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09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CC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E1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E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3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EC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E3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6995"/>
    <w:multiLevelType w:val="hybridMultilevel"/>
    <w:tmpl w:val="A46C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75646"/>
    <w:multiLevelType w:val="hybridMultilevel"/>
    <w:tmpl w:val="B5167CCE"/>
    <w:lvl w:ilvl="0" w:tplc="4D202FC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9C46E2"/>
    <w:multiLevelType w:val="hybridMultilevel"/>
    <w:tmpl w:val="83F6EF0A"/>
    <w:lvl w:ilvl="0" w:tplc="C0B8EAF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D1D91"/>
    <w:multiLevelType w:val="hybridMultilevel"/>
    <w:tmpl w:val="FFFFFFFF"/>
    <w:lvl w:ilvl="0" w:tplc="115A1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21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25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E4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4E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08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CA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CC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6A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462B2"/>
    <w:multiLevelType w:val="hybridMultilevel"/>
    <w:tmpl w:val="FFFFFFFF"/>
    <w:lvl w:ilvl="0" w:tplc="1B5E6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EF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0C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45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63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29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47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47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07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D72F1"/>
    <w:multiLevelType w:val="hybridMultilevel"/>
    <w:tmpl w:val="FFFFFFFF"/>
    <w:lvl w:ilvl="0" w:tplc="CF544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E0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2A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7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CD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C2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2A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83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25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7F"/>
    <w:rsid w:val="00020EBF"/>
    <w:rsid w:val="0003016D"/>
    <w:rsid w:val="000526F7"/>
    <w:rsid w:val="00063F3B"/>
    <w:rsid w:val="00094B77"/>
    <w:rsid w:val="000C4A55"/>
    <w:rsid w:val="00146274"/>
    <w:rsid w:val="001F69B5"/>
    <w:rsid w:val="00241A73"/>
    <w:rsid w:val="00264E60"/>
    <w:rsid w:val="002B00F8"/>
    <w:rsid w:val="00334E5D"/>
    <w:rsid w:val="00346F7D"/>
    <w:rsid w:val="00355740"/>
    <w:rsid w:val="00391D6B"/>
    <w:rsid w:val="00397D7F"/>
    <w:rsid w:val="003A4084"/>
    <w:rsid w:val="003B55B1"/>
    <w:rsid w:val="003F33A6"/>
    <w:rsid w:val="00410E53"/>
    <w:rsid w:val="00442E0B"/>
    <w:rsid w:val="00444478"/>
    <w:rsid w:val="00487BAA"/>
    <w:rsid w:val="004A3219"/>
    <w:rsid w:val="00511D37"/>
    <w:rsid w:val="005A21F4"/>
    <w:rsid w:val="005B043B"/>
    <w:rsid w:val="005B43D6"/>
    <w:rsid w:val="005D32C1"/>
    <w:rsid w:val="005D5991"/>
    <w:rsid w:val="005E65C5"/>
    <w:rsid w:val="00603CE8"/>
    <w:rsid w:val="0060527E"/>
    <w:rsid w:val="00625F47"/>
    <w:rsid w:val="0067679C"/>
    <w:rsid w:val="006B7D22"/>
    <w:rsid w:val="006E48D8"/>
    <w:rsid w:val="006F6B9B"/>
    <w:rsid w:val="00710714"/>
    <w:rsid w:val="00742AF1"/>
    <w:rsid w:val="00794E09"/>
    <w:rsid w:val="008005DF"/>
    <w:rsid w:val="008308CE"/>
    <w:rsid w:val="008F6CA9"/>
    <w:rsid w:val="0093036B"/>
    <w:rsid w:val="00970B49"/>
    <w:rsid w:val="009725A5"/>
    <w:rsid w:val="00984EC5"/>
    <w:rsid w:val="0098504C"/>
    <w:rsid w:val="0099104B"/>
    <w:rsid w:val="009A1FD1"/>
    <w:rsid w:val="009E1C51"/>
    <w:rsid w:val="009E7B26"/>
    <w:rsid w:val="00A225BA"/>
    <w:rsid w:val="00A23DEC"/>
    <w:rsid w:val="00A444E0"/>
    <w:rsid w:val="00A53FD1"/>
    <w:rsid w:val="00A6048A"/>
    <w:rsid w:val="00A704D2"/>
    <w:rsid w:val="00A918D1"/>
    <w:rsid w:val="00AE0884"/>
    <w:rsid w:val="00AF2BAC"/>
    <w:rsid w:val="00B10A22"/>
    <w:rsid w:val="00B15B7D"/>
    <w:rsid w:val="00B61CEB"/>
    <w:rsid w:val="00B74D5F"/>
    <w:rsid w:val="00BB5F80"/>
    <w:rsid w:val="00BD1A71"/>
    <w:rsid w:val="00BF1763"/>
    <w:rsid w:val="00C43674"/>
    <w:rsid w:val="00C47BBE"/>
    <w:rsid w:val="00C703EA"/>
    <w:rsid w:val="00CA0C8D"/>
    <w:rsid w:val="00D225F4"/>
    <w:rsid w:val="00D26AC1"/>
    <w:rsid w:val="00D30158"/>
    <w:rsid w:val="00D42E6A"/>
    <w:rsid w:val="00D61DFE"/>
    <w:rsid w:val="00D845E4"/>
    <w:rsid w:val="00D9401A"/>
    <w:rsid w:val="00DB41DD"/>
    <w:rsid w:val="00DE3C2E"/>
    <w:rsid w:val="00E6608E"/>
    <w:rsid w:val="00E90B74"/>
    <w:rsid w:val="00E950A4"/>
    <w:rsid w:val="00EE157A"/>
    <w:rsid w:val="00F14623"/>
    <w:rsid w:val="00F30C1B"/>
    <w:rsid w:val="00F438E2"/>
    <w:rsid w:val="00F72A86"/>
    <w:rsid w:val="00F756A1"/>
    <w:rsid w:val="00FA5618"/>
    <w:rsid w:val="00FE482B"/>
    <w:rsid w:val="00FF57AA"/>
    <w:rsid w:val="2561362B"/>
    <w:rsid w:val="4783A793"/>
    <w:rsid w:val="6F53B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98837F"/>
  <w15:chartTrackingRefBased/>
  <w15:docId w15:val="{2FC6458A-AAD0-41AB-9FF4-80D25FEF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1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41DD"/>
  </w:style>
  <w:style w:type="paragraph" w:styleId="Footer">
    <w:name w:val="footer"/>
    <w:basedOn w:val="Normal"/>
    <w:link w:val="FooterChar"/>
    <w:uiPriority w:val="99"/>
    <w:unhideWhenUsed/>
    <w:rsid w:val="00DB41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41DD"/>
  </w:style>
  <w:style w:type="paragraph" w:styleId="BodyText">
    <w:name w:val="Body Text"/>
    <w:basedOn w:val="Normal"/>
    <w:link w:val="BodyTextChar"/>
    <w:rsid w:val="00794E09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794E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8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D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69B5"/>
    <w:rPr>
      <w:lang w:eastAsia="en-GB"/>
    </w:rPr>
  </w:style>
  <w:style w:type="character" w:styleId="Strong">
    <w:name w:val="Strong"/>
    <w:basedOn w:val="DefaultParagraphFont"/>
    <w:uiPriority w:val="22"/>
    <w:qFormat/>
    <w:rsid w:val="001F69B5"/>
    <w:rPr>
      <w:b/>
      <w:bCs/>
    </w:rPr>
  </w:style>
  <w:style w:type="paragraph" w:styleId="NoSpacing">
    <w:name w:val="No Spacing"/>
    <w:uiPriority w:val="1"/>
    <w:qFormat/>
    <w:rsid w:val="00C436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D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uiPriority w:val="99"/>
    <w:unhideWhenUsed/>
    <w:rsid w:val="00C47BBE"/>
    <w:rPr>
      <w:color w:val="0000FF"/>
      <w:u w:val="single"/>
    </w:rPr>
  </w:style>
  <w:style w:type="table" w:styleId="TableGrid">
    <w:name w:val="Table Grid"/>
    <w:basedOn w:val="TableNormal"/>
    <w:uiPriority w:val="39"/>
    <w:rsid w:val="005D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20EBF"/>
  </w:style>
  <w:style w:type="paragraph" w:customStyle="1" w:styleId="1bodycopy">
    <w:name w:val="1 body copy"/>
    <w:basedOn w:val="Normal"/>
    <w:link w:val="1bodycopyChar"/>
    <w:qFormat/>
    <w:rsid w:val="00FE482B"/>
    <w:pPr>
      <w:spacing w:after="120"/>
    </w:pPr>
    <w:rPr>
      <w:rFonts w:ascii="Arial" w:eastAsia="MS Mincho" w:hAnsi="Arial"/>
    </w:rPr>
  </w:style>
  <w:style w:type="paragraph" w:customStyle="1" w:styleId="2Subheadpink">
    <w:name w:val="2 Subhead pink"/>
    <w:basedOn w:val="Normal"/>
    <w:next w:val="1bodycopy"/>
    <w:qFormat/>
    <w:rsid w:val="00FE482B"/>
    <w:pPr>
      <w:spacing w:before="360" w:after="120" w:line="259" w:lineRule="auto"/>
    </w:pPr>
    <w:rPr>
      <w:rFonts w:ascii="Arial" w:eastAsia="MS Mincho" w:hAnsi="Arial" w:cs="Arial"/>
      <w:b/>
      <w:bCs/>
      <w:color w:val="FF1F64"/>
      <w:sz w:val="32"/>
      <w:szCs w:val="32"/>
    </w:rPr>
  </w:style>
  <w:style w:type="paragraph" w:customStyle="1" w:styleId="4Bulletedcopyblue">
    <w:name w:val="4 Bulleted copy blue"/>
    <w:basedOn w:val="Normal"/>
    <w:qFormat/>
    <w:rsid w:val="00FE482B"/>
    <w:pPr>
      <w:spacing w:after="120"/>
      <w:ind w:left="340" w:hanging="170"/>
    </w:pPr>
    <w:rPr>
      <w:rFonts w:ascii="Arial" w:eastAsia="MS Mincho" w:hAnsi="Arial" w:cs="Arial"/>
    </w:rPr>
  </w:style>
  <w:style w:type="paragraph" w:customStyle="1" w:styleId="6Boxheading">
    <w:name w:val="6 Box heading"/>
    <w:basedOn w:val="Normal"/>
    <w:qFormat/>
    <w:rsid w:val="00FE482B"/>
    <w:pPr>
      <w:spacing w:after="120"/>
    </w:pPr>
    <w:rPr>
      <w:rFonts w:ascii="Arial" w:eastAsia="MS Mincho" w:hAnsi="Arial"/>
      <w:b/>
      <w:bCs/>
      <w:color w:val="12263F"/>
    </w:rPr>
  </w:style>
  <w:style w:type="paragraph" w:customStyle="1" w:styleId="7TableHeading">
    <w:name w:val="7 Table Heading"/>
    <w:basedOn w:val="Normal"/>
    <w:link w:val="7TableHeadingChar"/>
    <w:qFormat/>
    <w:rsid w:val="00FE482B"/>
    <w:rPr>
      <w:rFonts w:ascii="Arial" w:eastAsia="MS Mincho" w:hAnsi="Arial" w:cs="Arial"/>
      <w:color w:val="FFFFFF" w:themeColor="background1"/>
    </w:rPr>
  </w:style>
  <w:style w:type="character" w:customStyle="1" w:styleId="1bodycopyChar">
    <w:name w:val="1 body copy Char"/>
    <w:basedOn w:val="DefaultParagraphFont"/>
    <w:link w:val="1bodycopy"/>
    <w:rsid w:val="00FE482B"/>
    <w:rPr>
      <w:rFonts w:ascii="Arial" w:eastAsia="MS Mincho" w:hAnsi="Arial" w:cs="Times New Roman"/>
      <w:sz w:val="24"/>
      <w:szCs w:val="24"/>
      <w:lang w:val="en-US"/>
    </w:rPr>
  </w:style>
  <w:style w:type="character" w:customStyle="1" w:styleId="7TableHeadingChar">
    <w:name w:val="7 Table Heading Char"/>
    <w:basedOn w:val="DefaultParagraphFont"/>
    <w:link w:val="7TableHeading"/>
    <w:rsid w:val="00FE482B"/>
    <w:rPr>
      <w:rFonts w:ascii="Arial" w:eastAsia="MS Mincho" w:hAnsi="Arial" w:cs="Arial"/>
      <w:color w:val="FFFFFF" w:themeColor="background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.BRINSLEY\Documents\Custom%20Office%20Templates\Letter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B60A1077D724F89C4F6B498C27A5B" ma:contentTypeVersion="18" ma:contentTypeDescription="Create a new document." ma:contentTypeScope="" ma:versionID="3790cb92600908ab215b56f1707c56c9">
  <xsd:schema xmlns:xsd="http://www.w3.org/2001/XMLSchema" xmlns:xs="http://www.w3.org/2001/XMLSchema" xmlns:p="http://schemas.microsoft.com/office/2006/metadata/properties" xmlns:ns3="55b1fbb3-ec17-4255-9d0d-315b89a9ffa4" xmlns:ns4="bf09d22f-5309-402e-b03c-1200284d0cff" targetNamespace="http://schemas.microsoft.com/office/2006/metadata/properties" ma:root="true" ma:fieldsID="3407c7409c8b3d4e6cf173affb55ff1f" ns3:_="" ns4:_="">
    <xsd:import namespace="55b1fbb3-ec17-4255-9d0d-315b89a9ffa4"/>
    <xsd:import namespace="bf09d22f-5309-402e-b03c-1200284d0c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1fbb3-ec17-4255-9d0d-315b89a9ff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9d22f-5309-402e-b03c-1200284d0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09d22f-5309-402e-b03c-1200284d0c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B323-7915-4F31-B62D-308E0B475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1fbb3-ec17-4255-9d0d-315b89a9ffa4"/>
    <ds:schemaRef ds:uri="bf09d22f-5309-402e-b03c-1200284d0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99A12-8194-45C7-A2FA-5ABEE071E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E01F2-4418-46D4-8824-41BB3FB1FCBF}">
  <ds:schemaRefs>
    <ds:schemaRef ds:uri="http://schemas.microsoft.com/office/2006/metadata/properties"/>
    <ds:schemaRef ds:uri="55b1fbb3-ec17-4255-9d0d-315b89a9ffa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bf09d22f-5309-402e-b03c-1200284d0cf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B6C6627-6F14-423E-B469-DCCEAC8F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headed paper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Jason Osprey</cp:lastModifiedBy>
  <cp:revision>5</cp:revision>
  <cp:lastPrinted>2020-03-12T20:05:00Z</cp:lastPrinted>
  <dcterms:created xsi:type="dcterms:W3CDTF">2025-07-07T10:08:00Z</dcterms:created>
  <dcterms:modified xsi:type="dcterms:W3CDTF">2025-07-08T13:26:00Z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0x010100F16B60A1077D724F89C4F6B498C27A5B</vt:lpwstr>
  </property>
</Properties>
</file>