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FC5D0" w14:textId="77777777" w:rsidR="00BF6590" w:rsidRPr="00F8307B" w:rsidRDefault="00CA58B4" w:rsidP="002F1B32">
      <w:pPr>
        <w:spacing w:before="120" w:after="240" w:line="240" w:lineRule="auto"/>
        <w:jc w:val="center"/>
        <w:rPr>
          <w:rFonts w:ascii="Arial" w:hAnsi="Arial"/>
          <w:b/>
          <w:sz w:val="32"/>
          <w:szCs w:val="32"/>
        </w:rPr>
      </w:pPr>
      <w:r w:rsidRPr="00F8307B">
        <w:rPr>
          <w:rFonts w:ascii="Arial" w:hAnsi="Arial"/>
          <w:b/>
          <w:sz w:val="32"/>
          <w:szCs w:val="32"/>
        </w:rPr>
        <w:t>APPLICATION FORM</w:t>
      </w:r>
    </w:p>
    <w:tbl>
      <w:tblPr>
        <w:tblW w:w="10524"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524"/>
      </w:tblGrid>
      <w:tr w:rsidR="00CA58B4" w:rsidRPr="001A6059" w14:paraId="6C79037C" w14:textId="77777777" w:rsidTr="001A6059">
        <w:tc>
          <w:tcPr>
            <w:tcW w:w="10524" w:type="dxa"/>
            <w:tcBorders>
              <w:top w:val="nil"/>
              <w:left w:val="nil"/>
              <w:bottom w:val="nil"/>
              <w:right w:val="nil"/>
              <w:tl2br w:val="nil"/>
              <w:tr2bl w:val="nil"/>
            </w:tcBorders>
            <w:shd w:val="clear" w:color="auto" w:fill="FFFFFF"/>
            <w:tcMar>
              <w:top w:w="113" w:type="dxa"/>
              <w:bottom w:w="113" w:type="dxa"/>
            </w:tcMar>
          </w:tcPr>
          <w:p w14:paraId="6C1493DA" w14:textId="77777777" w:rsidR="00CA58B4" w:rsidRPr="001A6059" w:rsidRDefault="008808CD" w:rsidP="00851B90">
            <w:pPr>
              <w:spacing w:after="0" w:line="240" w:lineRule="auto"/>
              <w:rPr>
                <w:rFonts w:ascii="Arial" w:hAnsi="Arial" w:cs="Arial"/>
                <w:b/>
              </w:rPr>
            </w:pPr>
            <w:r w:rsidRPr="002F1B32">
              <w:rPr>
                <w:rFonts w:ascii="Arial" w:hAnsi="Arial"/>
                <w:b/>
                <w:color w:val="7E70B1"/>
              </w:rPr>
              <w:t>Data Protection Notice</w:t>
            </w:r>
          </w:p>
        </w:tc>
      </w:tr>
      <w:tr w:rsidR="00CA58B4" w:rsidRPr="001A6059" w14:paraId="56683CC8" w14:textId="77777777" w:rsidTr="009D4B2E">
        <w:tc>
          <w:tcPr>
            <w:tcW w:w="10524" w:type="dxa"/>
            <w:tcBorders>
              <w:top w:val="nil"/>
              <w:left w:val="nil"/>
              <w:bottom w:val="nil"/>
              <w:right w:val="nil"/>
            </w:tcBorders>
            <w:shd w:val="clear" w:color="auto" w:fill="auto"/>
            <w:tcMar>
              <w:top w:w="113" w:type="dxa"/>
              <w:bottom w:w="113" w:type="dxa"/>
            </w:tcMar>
          </w:tcPr>
          <w:p w14:paraId="79879E76" w14:textId="77777777" w:rsidR="00CA58B4" w:rsidRPr="001A6059" w:rsidRDefault="00CA58B4" w:rsidP="00851B90">
            <w:pPr>
              <w:spacing w:after="120" w:line="240" w:lineRule="auto"/>
              <w:rPr>
                <w:rFonts w:ascii="Arial" w:hAnsi="Arial" w:cs="Arial"/>
                <w:sz w:val="20"/>
                <w:szCs w:val="20"/>
              </w:rPr>
            </w:pPr>
            <w:r w:rsidRPr="001A6059">
              <w:rPr>
                <w:rFonts w:ascii="Arial" w:hAnsi="Arial" w:cs="Arial"/>
                <w:sz w:val="20"/>
                <w:szCs w:val="20"/>
              </w:rPr>
              <w:t>Throughout this form we ask for some personal data about you. We’ll only use this data in line with data protection legislation and process your data for one or more of the following reasons permitted in law:</w:t>
            </w:r>
          </w:p>
          <w:p w14:paraId="62D6FCCA"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You have given us your consent</w:t>
            </w:r>
          </w:p>
          <w:p w14:paraId="6CACCF2F"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We must process it to comply with our legal obligations</w:t>
            </w:r>
          </w:p>
          <w:p w14:paraId="3C953D4E"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You’ll find more information on how we use your personal data in our privacy notice for job applicants using the link below:</w:t>
            </w:r>
          </w:p>
          <w:p w14:paraId="445D9D4C" w14:textId="77777777" w:rsidR="00CA58B4" w:rsidRPr="001A6059" w:rsidRDefault="004C17BB" w:rsidP="00C93F05">
            <w:pPr>
              <w:spacing w:before="120" w:after="120" w:line="240" w:lineRule="auto"/>
              <w:rPr>
                <w:rFonts w:ascii="Arial" w:hAnsi="Arial" w:cs="Arial"/>
                <w:sz w:val="20"/>
                <w:szCs w:val="20"/>
              </w:rPr>
            </w:pPr>
            <w:hyperlink r:id="rId10" w:history="1">
              <w:r w:rsidR="00CA58B4" w:rsidRPr="001A6059">
                <w:rPr>
                  <w:rStyle w:val="Hyperlink"/>
                  <w:rFonts w:ascii="Arial" w:hAnsi="Arial" w:cs="Arial"/>
                  <w:sz w:val="20"/>
                  <w:szCs w:val="20"/>
                </w:rPr>
                <w:t>http://www.pact.bham.sch.uk/index.php/information/data-protection-privacy</w:t>
              </w:r>
            </w:hyperlink>
          </w:p>
        </w:tc>
      </w:tr>
    </w:tbl>
    <w:p w14:paraId="77F0AC21" w14:textId="77777777" w:rsidR="00CA58B4" w:rsidRPr="00CA58B4" w:rsidRDefault="00CA58B4" w:rsidP="008808CD">
      <w:pPr>
        <w:spacing w:after="0" w:line="240" w:lineRule="auto"/>
        <w:ind w:left="142"/>
        <w:rPr>
          <w:rFonts w:ascii="Arial" w:hAnsi="Arial" w:cs="Arial"/>
          <w:sz w:val="20"/>
          <w:szCs w:val="20"/>
          <w:lang w:val="en-US"/>
        </w:rPr>
      </w:pPr>
    </w:p>
    <w:tbl>
      <w:tblPr>
        <w:tblW w:w="1049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015"/>
        <w:gridCol w:w="5475"/>
      </w:tblGrid>
      <w:tr w:rsidR="00CA58B4" w:rsidRPr="001A6059" w14:paraId="489509B0" w14:textId="77777777" w:rsidTr="001A6059">
        <w:tc>
          <w:tcPr>
            <w:tcW w:w="10490" w:type="dxa"/>
            <w:gridSpan w:val="2"/>
            <w:tcBorders>
              <w:top w:val="nil"/>
              <w:left w:val="nil"/>
              <w:bottom w:val="single" w:sz="4" w:space="0" w:color="auto"/>
              <w:right w:val="nil"/>
              <w:tl2br w:val="nil"/>
              <w:tr2bl w:val="nil"/>
            </w:tcBorders>
            <w:shd w:val="clear" w:color="auto" w:fill="FFFFFF"/>
            <w:tcMar>
              <w:top w:w="113" w:type="dxa"/>
              <w:bottom w:w="113" w:type="dxa"/>
            </w:tcMar>
          </w:tcPr>
          <w:p w14:paraId="67086845" w14:textId="77777777" w:rsidR="00CA58B4" w:rsidRPr="001A6059" w:rsidRDefault="008808CD" w:rsidP="00851B90">
            <w:pPr>
              <w:spacing w:after="0" w:line="240" w:lineRule="auto"/>
              <w:rPr>
                <w:rFonts w:ascii="Arial" w:hAnsi="Arial" w:cs="Arial"/>
                <w:b/>
                <w:sz w:val="20"/>
                <w:szCs w:val="20"/>
              </w:rPr>
            </w:pPr>
            <w:r w:rsidRPr="00851B90">
              <w:rPr>
                <w:rFonts w:ascii="Arial" w:hAnsi="Arial"/>
                <w:b/>
                <w:color w:val="7E70B1"/>
              </w:rPr>
              <w:t>Vacancy Information</w:t>
            </w:r>
          </w:p>
        </w:tc>
      </w:tr>
      <w:tr w:rsidR="00CA58B4" w:rsidRPr="001A6059" w14:paraId="0D89858E" w14:textId="77777777" w:rsidTr="00F8307B">
        <w:tc>
          <w:tcPr>
            <w:tcW w:w="501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8A190FD"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 xml:space="preserve">Application for the post of: </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0943EA8B" w14:textId="77777777" w:rsidR="00CA58B4" w:rsidRPr="001A6059" w:rsidRDefault="00CA58B4" w:rsidP="00851B90">
            <w:pPr>
              <w:spacing w:after="0" w:line="240" w:lineRule="auto"/>
              <w:rPr>
                <w:rFonts w:ascii="Arial" w:hAnsi="Arial" w:cs="Arial"/>
                <w:sz w:val="20"/>
                <w:szCs w:val="20"/>
              </w:rPr>
            </w:pPr>
          </w:p>
        </w:tc>
      </w:tr>
      <w:tr w:rsidR="00CA58B4" w:rsidRPr="001A6059" w14:paraId="2F4BF9A7" w14:textId="77777777" w:rsidTr="00F8307B">
        <w:tc>
          <w:tcPr>
            <w:tcW w:w="501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FD54EC2"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Job ID/reference number:</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653B4ED4" w14:textId="77777777" w:rsidR="00CA58B4" w:rsidRPr="001A6059" w:rsidRDefault="00CA58B4" w:rsidP="00851B90">
            <w:pPr>
              <w:spacing w:after="0" w:line="240" w:lineRule="auto"/>
              <w:rPr>
                <w:rFonts w:ascii="Arial" w:hAnsi="Arial" w:cs="Arial"/>
                <w:sz w:val="20"/>
                <w:szCs w:val="20"/>
              </w:rPr>
            </w:pPr>
          </w:p>
        </w:tc>
      </w:tr>
      <w:tr w:rsidR="00CA58B4" w:rsidRPr="001A6059" w14:paraId="018928DC" w14:textId="77777777" w:rsidTr="00F8307B">
        <w:tc>
          <w:tcPr>
            <w:tcW w:w="501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0B53EF5"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What date are you available to begin a new post?</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143CF4D4" w14:textId="77777777" w:rsidR="00CA58B4" w:rsidRPr="001A6059" w:rsidRDefault="00CA58B4" w:rsidP="00851B90">
            <w:pPr>
              <w:spacing w:after="0" w:line="240" w:lineRule="auto"/>
              <w:rPr>
                <w:rFonts w:ascii="Arial" w:hAnsi="Arial" w:cs="Arial"/>
                <w:sz w:val="20"/>
                <w:szCs w:val="20"/>
              </w:rPr>
            </w:pPr>
          </w:p>
        </w:tc>
      </w:tr>
      <w:tr w:rsidR="00CA58B4" w:rsidRPr="001A6059" w14:paraId="0026F705" w14:textId="77777777" w:rsidTr="00F8307B">
        <w:tc>
          <w:tcPr>
            <w:tcW w:w="501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5F12A1C"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Where did you first hear about this job?</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0FE931C4" w14:textId="77777777" w:rsidR="00CA58B4" w:rsidRPr="001A6059" w:rsidRDefault="00CA58B4" w:rsidP="00851B90">
            <w:pPr>
              <w:spacing w:after="0" w:line="240" w:lineRule="auto"/>
              <w:rPr>
                <w:rFonts w:ascii="Arial" w:hAnsi="Arial" w:cs="Arial"/>
                <w:sz w:val="20"/>
                <w:szCs w:val="20"/>
              </w:rPr>
            </w:pPr>
          </w:p>
        </w:tc>
      </w:tr>
    </w:tbl>
    <w:p w14:paraId="71DF219C" w14:textId="77777777" w:rsidR="00CA58B4" w:rsidRDefault="00CA58B4" w:rsidP="008808CD">
      <w:pPr>
        <w:spacing w:after="0" w:line="240" w:lineRule="auto"/>
        <w:ind w:left="142"/>
        <w:rPr>
          <w:rFonts w:ascii="Arial" w:hAnsi="Arial" w:cs="Arial"/>
          <w:sz w:val="20"/>
          <w:szCs w:val="20"/>
          <w:lang w:val="en-US"/>
        </w:rPr>
      </w:pPr>
    </w:p>
    <w:tbl>
      <w:tblPr>
        <w:tblW w:w="1049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90"/>
      </w:tblGrid>
      <w:tr w:rsidR="00CA58B4" w:rsidRPr="001A6059" w14:paraId="1C24D140" w14:textId="77777777" w:rsidTr="001A6059">
        <w:tc>
          <w:tcPr>
            <w:tcW w:w="10490" w:type="dxa"/>
            <w:tcBorders>
              <w:top w:val="nil"/>
              <w:left w:val="nil"/>
              <w:bottom w:val="nil"/>
              <w:right w:val="nil"/>
              <w:tl2br w:val="nil"/>
              <w:tr2bl w:val="nil"/>
            </w:tcBorders>
            <w:shd w:val="clear" w:color="auto" w:fill="FFFFFF"/>
            <w:tcMar>
              <w:top w:w="113" w:type="dxa"/>
              <w:bottom w:w="113" w:type="dxa"/>
            </w:tcMar>
          </w:tcPr>
          <w:p w14:paraId="181942D0" w14:textId="77777777" w:rsidR="00CA58B4" w:rsidRPr="001A6059" w:rsidRDefault="002F1B32" w:rsidP="00851B90">
            <w:pPr>
              <w:spacing w:after="0" w:line="240" w:lineRule="auto"/>
              <w:rPr>
                <w:rFonts w:ascii="Arial" w:hAnsi="Arial" w:cs="Arial"/>
                <w:b/>
                <w:sz w:val="20"/>
                <w:szCs w:val="20"/>
              </w:rPr>
            </w:pPr>
            <w:r w:rsidRPr="00851B90">
              <w:rPr>
                <w:rFonts w:ascii="Arial" w:hAnsi="Arial"/>
                <w:b/>
                <w:color w:val="7E70B1"/>
              </w:rPr>
              <w:t>Disclosure and Barring and Recruitment Checks</w:t>
            </w:r>
          </w:p>
        </w:tc>
      </w:tr>
      <w:tr w:rsidR="00CA58B4" w:rsidRPr="001A6059" w14:paraId="64635043" w14:textId="77777777" w:rsidTr="009D4B2E">
        <w:trPr>
          <w:trHeight w:val="728"/>
        </w:trPr>
        <w:tc>
          <w:tcPr>
            <w:tcW w:w="10490" w:type="dxa"/>
            <w:tcBorders>
              <w:top w:val="nil"/>
              <w:left w:val="nil"/>
              <w:bottom w:val="nil"/>
              <w:right w:val="nil"/>
            </w:tcBorders>
            <w:shd w:val="clear" w:color="auto" w:fill="auto"/>
            <w:tcMar>
              <w:top w:w="113" w:type="dxa"/>
              <w:bottom w:w="113" w:type="dxa"/>
            </w:tcMar>
          </w:tcPr>
          <w:p w14:paraId="4B7C33C1" w14:textId="77777777" w:rsidR="00CA58B4" w:rsidRPr="001A6059" w:rsidRDefault="00CA58B4" w:rsidP="00851B90">
            <w:pPr>
              <w:spacing w:after="120" w:line="240" w:lineRule="auto"/>
              <w:rPr>
                <w:rFonts w:ascii="Arial" w:hAnsi="Arial" w:cs="Arial"/>
                <w:sz w:val="20"/>
                <w:szCs w:val="20"/>
              </w:rPr>
            </w:pPr>
            <w:r w:rsidRPr="001A6059">
              <w:rPr>
                <w:rFonts w:ascii="Arial" w:hAnsi="Arial" w:cs="Arial"/>
                <w:sz w:val="20"/>
                <w:szCs w:val="20"/>
              </w:rPr>
              <w:t xml:space="preserve">The Trust is legally obligated to process an enhanced Disclosure and Barring Service (DBS) check before making appointments to relevant posts. </w:t>
            </w:r>
          </w:p>
          <w:p w14:paraId="76DA5318"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0B2B3B6"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For posts in regulated activity, the DBS check will include a barred list check.</w:t>
            </w:r>
          </w:p>
          <w:p w14:paraId="52A5077C"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It is an offence to seek employment in regulated activity if you are on a barred list.</w:t>
            </w:r>
          </w:p>
          <w:p w14:paraId="201D0CFF"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We’ll use the DBS check to ensure we comply with the Childcare Disqualification Regulations.</w:t>
            </w:r>
          </w:p>
          <w:p w14:paraId="15884A29"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It is an offence to provide or manage childcare covered by these regulations if you are disqualified.</w:t>
            </w:r>
          </w:p>
          <w:p w14:paraId="2891D13A"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 xml:space="preserve">Any data processed as part of the DBS check will be processed in accordance with data protection regulations and the Trust’s privacy notice. </w:t>
            </w:r>
          </w:p>
          <w:p w14:paraId="7D1458BC"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 xml:space="preserve">Do you have a DBS </w:t>
            </w:r>
            <w:proofErr w:type="gramStart"/>
            <w:r w:rsidRPr="001A6059">
              <w:rPr>
                <w:rFonts w:ascii="Arial" w:hAnsi="Arial" w:cs="Arial"/>
                <w:sz w:val="20"/>
                <w:szCs w:val="20"/>
              </w:rPr>
              <w:t>certificate?:</w:t>
            </w:r>
            <w:proofErr w:type="gramEnd"/>
            <w:r w:rsidRPr="001A6059">
              <w:rPr>
                <w:rFonts w:ascii="Arial" w:hAnsi="Arial" w:cs="Arial"/>
                <w:sz w:val="20"/>
                <w:szCs w:val="20"/>
              </w:rPr>
              <w:t xml:space="preserve">  </w:t>
            </w:r>
            <w:r w:rsidRPr="001A6059">
              <w:rPr>
                <w:rFonts w:ascii="Segoe UI Symbol" w:hAnsi="Segoe UI Symbol" w:cs="Segoe UI Symbol"/>
                <w:sz w:val="20"/>
                <w:szCs w:val="20"/>
              </w:rPr>
              <w:t>☐</w:t>
            </w:r>
            <w:r w:rsidRPr="001A6059">
              <w:rPr>
                <w:rFonts w:ascii="Arial" w:hAnsi="Arial" w:cs="Arial"/>
                <w:sz w:val="20"/>
                <w:szCs w:val="20"/>
              </w:rPr>
              <w:t>Yes</w:t>
            </w:r>
            <w:r w:rsidRPr="001A6059">
              <w:rPr>
                <w:rFonts w:ascii="Arial" w:hAnsi="Arial" w:cs="Arial"/>
                <w:sz w:val="20"/>
                <w:szCs w:val="20"/>
              </w:rPr>
              <w:tab/>
            </w:r>
            <w:r w:rsidRPr="001A6059">
              <w:rPr>
                <w:rFonts w:ascii="Segoe UI Symbol" w:hAnsi="Segoe UI Symbol" w:cs="Segoe UI Symbol"/>
                <w:sz w:val="20"/>
                <w:szCs w:val="20"/>
              </w:rPr>
              <w:t>☐</w:t>
            </w:r>
            <w:r w:rsidRPr="001A6059">
              <w:rPr>
                <w:rFonts w:ascii="Arial" w:hAnsi="Arial" w:cs="Arial"/>
                <w:sz w:val="20"/>
                <w:szCs w:val="20"/>
              </w:rPr>
              <w:t>No</w:t>
            </w:r>
            <w:r w:rsidRPr="001A6059">
              <w:rPr>
                <w:rFonts w:ascii="Arial" w:hAnsi="Arial" w:cs="Arial"/>
                <w:sz w:val="20"/>
                <w:szCs w:val="20"/>
              </w:rPr>
              <w:tab/>
              <w:t xml:space="preserve">Date of check: </w:t>
            </w:r>
          </w:p>
          <w:p w14:paraId="109D2D1F" w14:textId="77777777" w:rsidR="00851B90" w:rsidRPr="001A6059" w:rsidRDefault="00CA58B4" w:rsidP="00851B90">
            <w:pPr>
              <w:spacing w:after="120" w:line="240" w:lineRule="auto"/>
              <w:rPr>
                <w:rFonts w:ascii="Arial" w:hAnsi="Arial" w:cs="Arial"/>
                <w:sz w:val="20"/>
                <w:szCs w:val="20"/>
              </w:rPr>
            </w:pPr>
            <w:r w:rsidRPr="001A6059">
              <w:rPr>
                <w:rFonts w:ascii="Arial" w:hAnsi="Arial" w:cs="Arial"/>
                <w:sz w:val="20"/>
                <w:szCs w:val="20"/>
              </w:rPr>
              <w:t xml:space="preserve">If you’ve lived or worked outside of the UK in the last 5 </w:t>
            </w:r>
            <w:proofErr w:type="gramStart"/>
            <w:r w:rsidRPr="001A6059">
              <w:rPr>
                <w:rFonts w:ascii="Arial" w:hAnsi="Arial" w:cs="Arial"/>
                <w:sz w:val="20"/>
                <w:szCs w:val="20"/>
              </w:rPr>
              <w:t>years</w:t>
            </w:r>
            <w:proofErr w:type="gramEnd"/>
            <w:r w:rsidRPr="001A6059">
              <w:rPr>
                <w:rFonts w:ascii="Arial" w:hAnsi="Arial" w:cs="Arial"/>
                <w:sz w:val="20"/>
                <w:szCs w:val="20"/>
              </w:rPr>
              <w:t xml:space="preserve"> the Trust will require additional information in order to comply with ‘safer recruitment’ requirements. If you answer ‘yes’ to the question below, we will contact you for additional information in due course.</w:t>
            </w:r>
            <w:r w:rsidR="00851B90" w:rsidRPr="001A6059">
              <w:rPr>
                <w:rFonts w:ascii="Arial" w:hAnsi="Arial" w:cs="Arial"/>
                <w:sz w:val="20"/>
                <w:szCs w:val="20"/>
              </w:rPr>
              <w:t xml:space="preserve"> </w:t>
            </w:r>
          </w:p>
          <w:p w14:paraId="78D8A572" w14:textId="77777777" w:rsidR="00851B90" w:rsidRPr="001A6059" w:rsidRDefault="00851B90" w:rsidP="00851B90">
            <w:pPr>
              <w:spacing w:after="120" w:line="240" w:lineRule="auto"/>
              <w:rPr>
                <w:rFonts w:ascii="Arial" w:hAnsi="Arial" w:cs="Arial"/>
                <w:sz w:val="20"/>
                <w:szCs w:val="20"/>
              </w:rPr>
            </w:pPr>
            <w:r w:rsidRPr="001A6059">
              <w:rPr>
                <w:rFonts w:ascii="Arial" w:hAnsi="Arial" w:cs="Arial"/>
                <w:sz w:val="20"/>
                <w:szCs w:val="20"/>
              </w:rPr>
              <w:t xml:space="preserve">Have you lived or worked outside of the UK in the last 5 </w:t>
            </w:r>
            <w:proofErr w:type="gramStart"/>
            <w:r w:rsidRPr="001A6059">
              <w:rPr>
                <w:rFonts w:ascii="Arial" w:hAnsi="Arial" w:cs="Arial"/>
                <w:sz w:val="20"/>
                <w:szCs w:val="20"/>
              </w:rPr>
              <w:t>years?:</w:t>
            </w:r>
            <w:proofErr w:type="gramEnd"/>
            <w:r w:rsidRPr="001A6059">
              <w:rPr>
                <w:rFonts w:ascii="Arial" w:hAnsi="Arial" w:cs="Arial"/>
                <w:sz w:val="20"/>
                <w:szCs w:val="20"/>
              </w:rPr>
              <w:t xml:space="preserve">  </w:t>
            </w:r>
            <w:r w:rsidRPr="001A6059">
              <w:rPr>
                <w:rFonts w:ascii="Segoe UI Symbol" w:hAnsi="Segoe UI Symbol" w:cs="Segoe UI Symbol"/>
                <w:sz w:val="20"/>
                <w:szCs w:val="20"/>
              </w:rPr>
              <w:t>☐</w:t>
            </w:r>
            <w:r w:rsidRPr="001A6059">
              <w:rPr>
                <w:rFonts w:ascii="Arial" w:hAnsi="Arial" w:cs="Arial"/>
                <w:sz w:val="20"/>
                <w:szCs w:val="20"/>
              </w:rPr>
              <w:t>Yes</w:t>
            </w:r>
            <w:r w:rsidRPr="001A6059">
              <w:rPr>
                <w:rFonts w:ascii="Arial" w:hAnsi="Arial" w:cs="Arial"/>
                <w:sz w:val="20"/>
                <w:szCs w:val="20"/>
              </w:rPr>
              <w:tab/>
            </w:r>
            <w:r w:rsidRPr="001A6059">
              <w:rPr>
                <w:rFonts w:ascii="Segoe UI Symbol" w:hAnsi="Segoe UI Symbol" w:cs="Segoe UI Symbol"/>
                <w:sz w:val="20"/>
                <w:szCs w:val="20"/>
              </w:rPr>
              <w:t>☐</w:t>
            </w:r>
            <w:r w:rsidRPr="001A6059">
              <w:rPr>
                <w:rFonts w:ascii="Arial" w:hAnsi="Arial" w:cs="Arial"/>
                <w:sz w:val="20"/>
                <w:szCs w:val="20"/>
              </w:rPr>
              <w:t>No</w:t>
            </w:r>
            <w:r w:rsidRPr="001A6059">
              <w:rPr>
                <w:rFonts w:ascii="Arial" w:hAnsi="Arial" w:cs="Arial"/>
                <w:sz w:val="20"/>
                <w:szCs w:val="20"/>
              </w:rPr>
              <w:tab/>
            </w:r>
          </w:p>
          <w:p w14:paraId="2A50068B" w14:textId="77777777" w:rsidR="00851B90" w:rsidRPr="001A6059" w:rsidRDefault="00851B90" w:rsidP="00851B90">
            <w:pPr>
              <w:spacing w:before="120" w:after="120" w:line="240" w:lineRule="auto"/>
              <w:rPr>
                <w:rFonts w:ascii="Arial" w:hAnsi="Arial" w:cs="Arial"/>
                <w:sz w:val="20"/>
                <w:szCs w:val="20"/>
              </w:rPr>
            </w:pPr>
            <w:r w:rsidRPr="001A6059">
              <w:rPr>
                <w:rFonts w:ascii="Arial" w:hAnsi="Arial" w:cs="Arial"/>
                <w:sz w:val="20"/>
                <w:szCs w:val="20"/>
              </w:rPr>
              <w:t>Any job offer will be conditional on the satisfactory completion of the necessary pre-employment checks.</w:t>
            </w:r>
          </w:p>
          <w:p w14:paraId="5B17CD59" w14:textId="77777777" w:rsidR="00851B90" w:rsidRPr="001A6059" w:rsidRDefault="00851B90" w:rsidP="00851B90">
            <w:pPr>
              <w:spacing w:before="120" w:after="120" w:line="240" w:lineRule="auto"/>
              <w:rPr>
                <w:rFonts w:ascii="Arial" w:hAnsi="Arial" w:cs="Arial"/>
                <w:sz w:val="20"/>
                <w:szCs w:val="20"/>
              </w:rPr>
            </w:pPr>
            <w:r w:rsidRPr="001A6059">
              <w:rPr>
                <w:rFonts w:ascii="Arial" w:hAnsi="Arial" w:cs="Arial"/>
                <w:sz w:val="20"/>
                <w:szCs w:val="20"/>
              </w:rPr>
              <w:t>We will not ask for any criminal records information until we’ve received the results of a DBS check.</w:t>
            </w:r>
          </w:p>
          <w:p w14:paraId="3B2DBAC8" w14:textId="77777777" w:rsidR="00CA58B4" w:rsidRPr="001A6059" w:rsidRDefault="00851B90" w:rsidP="00851B90">
            <w:pPr>
              <w:spacing w:before="120" w:after="120" w:line="240" w:lineRule="auto"/>
              <w:rPr>
                <w:rFonts w:ascii="Arial" w:hAnsi="Arial" w:cs="Arial"/>
                <w:sz w:val="20"/>
                <w:szCs w:val="20"/>
              </w:rPr>
            </w:pPr>
            <w:r w:rsidRPr="001A6059">
              <w:rPr>
                <w:rFonts w:ascii="Arial" w:hAnsi="Arial" w:cs="Arial"/>
                <w:sz w:val="20"/>
                <w:szCs w:val="20"/>
              </w:rPr>
              <w:t>Any convictions listed on a DBS check will be considered on a case-by-case basis.</w:t>
            </w:r>
          </w:p>
        </w:tc>
      </w:tr>
    </w:tbl>
    <w:p w14:paraId="510B10BA" w14:textId="77777777" w:rsidR="002F1B32" w:rsidRDefault="002F1B32" w:rsidP="008808CD">
      <w:pPr>
        <w:spacing w:before="120" w:after="120" w:line="240" w:lineRule="auto"/>
        <w:rPr>
          <w:rFonts w:ascii="Arial" w:hAnsi="Arial" w:cs="Arial"/>
          <w:sz w:val="20"/>
          <w:szCs w:val="20"/>
        </w:rPr>
        <w:sectPr w:rsidR="002F1B32" w:rsidSect="008808CD">
          <w:headerReference w:type="default" r:id="rId11"/>
          <w:type w:val="continuous"/>
          <w:pgSz w:w="11906" w:h="16838"/>
          <w:pgMar w:top="993" w:right="707" w:bottom="851" w:left="709" w:header="284" w:footer="403" w:gutter="0"/>
          <w:cols w:space="708"/>
          <w:docGrid w:linePitch="360"/>
        </w:sectPr>
      </w:pPr>
    </w:p>
    <w:p w14:paraId="308D891C" w14:textId="77777777" w:rsidR="00A33230" w:rsidRDefault="00A33230"/>
    <w:tbl>
      <w:tblPr>
        <w:tblW w:w="10348" w:type="dxa"/>
        <w:tblLook w:val="04A0" w:firstRow="1" w:lastRow="0" w:firstColumn="1" w:lastColumn="0" w:noHBand="0" w:noVBand="1"/>
      </w:tblPr>
      <w:tblGrid>
        <w:gridCol w:w="10348"/>
      </w:tblGrid>
      <w:tr w:rsidR="00CA58B4" w:rsidRPr="001A6059" w14:paraId="4CA54DC1" w14:textId="77777777" w:rsidTr="001A6059">
        <w:tc>
          <w:tcPr>
            <w:tcW w:w="10348" w:type="dxa"/>
            <w:shd w:val="clear" w:color="auto" w:fill="FFFFFF"/>
            <w:tcMar>
              <w:top w:w="113" w:type="dxa"/>
              <w:bottom w:w="113" w:type="dxa"/>
            </w:tcMar>
          </w:tcPr>
          <w:p w14:paraId="40D1D355" w14:textId="77777777" w:rsidR="00CA58B4" w:rsidRPr="001A6059" w:rsidRDefault="002F1B32" w:rsidP="00851B90">
            <w:pPr>
              <w:spacing w:after="0" w:line="240" w:lineRule="auto"/>
              <w:rPr>
                <w:rFonts w:ascii="Arial" w:hAnsi="Arial" w:cs="Arial"/>
                <w:b/>
                <w:sz w:val="20"/>
                <w:szCs w:val="20"/>
              </w:rPr>
            </w:pPr>
            <w:r w:rsidRPr="002F1B32">
              <w:rPr>
                <w:rFonts w:ascii="Arial" w:hAnsi="Arial"/>
                <w:b/>
                <w:color w:val="7E70B1"/>
              </w:rPr>
              <w:t xml:space="preserve">Right to Work </w:t>
            </w:r>
            <w:r w:rsidRPr="00851B90">
              <w:rPr>
                <w:rFonts w:ascii="Arial" w:hAnsi="Arial"/>
                <w:b/>
                <w:color w:val="7E70B1"/>
              </w:rPr>
              <w:t>in</w:t>
            </w:r>
            <w:r w:rsidRPr="002F1B32">
              <w:rPr>
                <w:rFonts w:ascii="Arial" w:hAnsi="Arial"/>
                <w:b/>
                <w:color w:val="7E70B1"/>
              </w:rPr>
              <w:t xml:space="preserve"> the UK</w:t>
            </w:r>
          </w:p>
        </w:tc>
      </w:tr>
      <w:tr w:rsidR="00CA58B4" w:rsidRPr="001A6059" w14:paraId="2E123BAA" w14:textId="77777777" w:rsidTr="009D4B2E">
        <w:tc>
          <w:tcPr>
            <w:tcW w:w="10348" w:type="dxa"/>
            <w:shd w:val="clear" w:color="auto" w:fill="auto"/>
            <w:tcMar>
              <w:top w:w="113" w:type="dxa"/>
              <w:bottom w:w="113" w:type="dxa"/>
            </w:tcMar>
          </w:tcPr>
          <w:p w14:paraId="7CA4B1D6" w14:textId="77777777" w:rsidR="00CA58B4" w:rsidRPr="001A6059" w:rsidRDefault="00CA58B4" w:rsidP="00851B90">
            <w:pPr>
              <w:spacing w:after="120" w:line="240" w:lineRule="auto"/>
              <w:rPr>
                <w:rFonts w:ascii="Arial" w:hAnsi="Arial" w:cs="Arial"/>
                <w:sz w:val="20"/>
                <w:szCs w:val="20"/>
              </w:rPr>
            </w:pPr>
            <w:r w:rsidRPr="001A6059">
              <w:rPr>
                <w:rFonts w:ascii="Arial" w:hAnsi="Arial" w:cs="Arial"/>
                <w:sz w:val="20"/>
                <w:szCs w:val="20"/>
              </w:rPr>
              <w:t>The Trust will require you to provide evidence of your right to work in the UK in accordance with the Immigration, Asylum and Nationality Act 2006.</w:t>
            </w:r>
          </w:p>
          <w:p w14:paraId="55475EF2"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By signing this application, you agree to provide such evidence when requested.</w:t>
            </w:r>
          </w:p>
        </w:tc>
      </w:tr>
    </w:tbl>
    <w:p w14:paraId="0C87A2C1" w14:textId="77777777" w:rsidR="00CA58B4" w:rsidRDefault="00CA58B4" w:rsidP="00E66DE7">
      <w:pPr>
        <w:spacing w:after="0" w:line="240" w:lineRule="auto"/>
        <w:ind w:left="142"/>
        <w:rPr>
          <w:rFonts w:ascii="Arial" w:hAnsi="Arial" w:cs="Arial"/>
          <w:sz w:val="20"/>
          <w:szCs w:val="20"/>
          <w:lang w:val="en-U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802"/>
        <w:gridCol w:w="7546"/>
      </w:tblGrid>
      <w:tr w:rsidR="00CA58B4" w:rsidRPr="001A6059" w14:paraId="0158807A" w14:textId="77777777" w:rsidTr="001A6059">
        <w:tc>
          <w:tcPr>
            <w:tcW w:w="10348" w:type="dxa"/>
            <w:gridSpan w:val="2"/>
            <w:tcBorders>
              <w:top w:val="nil"/>
              <w:left w:val="nil"/>
              <w:bottom w:val="single" w:sz="4" w:space="0" w:color="auto"/>
              <w:right w:val="nil"/>
              <w:tl2br w:val="nil"/>
              <w:tr2bl w:val="nil"/>
            </w:tcBorders>
            <w:shd w:val="clear" w:color="auto" w:fill="FFFFFF"/>
            <w:tcMar>
              <w:top w:w="113" w:type="dxa"/>
              <w:bottom w:w="113" w:type="dxa"/>
            </w:tcMar>
          </w:tcPr>
          <w:p w14:paraId="4A7B9038" w14:textId="77777777" w:rsidR="00CA58B4" w:rsidRPr="001A6059" w:rsidRDefault="002F1B32" w:rsidP="00851B90">
            <w:pPr>
              <w:spacing w:after="0" w:line="240" w:lineRule="auto"/>
              <w:rPr>
                <w:rFonts w:ascii="Arial" w:hAnsi="Arial" w:cs="Arial"/>
                <w:b/>
                <w:sz w:val="20"/>
                <w:szCs w:val="20"/>
              </w:rPr>
            </w:pPr>
            <w:r w:rsidRPr="00851B90">
              <w:rPr>
                <w:rFonts w:ascii="Arial" w:hAnsi="Arial"/>
                <w:b/>
                <w:color w:val="7E70B1"/>
              </w:rPr>
              <w:t>Sign and Date</w:t>
            </w:r>
          </w:p>
        </w:tc>
      </w:tr>
      <w:tr w:rsidR="00CA58B4" w:rsidRPr="001A6059" w14:paraId="152C70E1" w14:textId="77777777" w:rsidTr="00F8307B">
        <w:tc>
          <w:tcPr>
            <w:tcW w:w="28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B456A6A"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Sign:</w:t>
            </w:r>
          </w:p>
        </w:tc>
        <w:tc>
          <w:tcPr>
            <w:tcW w:w="7546" w:type="dxa"/>
            <w:tcBorders>
              <w:top w:val="single" w:sz="4" w:space="0" w:color="auto"/>
              <w:left w:val="single" w:sz="4" w:space="0" w:color="auto"/>
              <w:bottom w:val="single" w:sz="4" w:space="0" w:color="auto"/>
              <w:right w:val="single" w:sz="4" w:space="0" w:color="auto"/>
            </w:tcBorders>
            <w:shd w:val="clear" w:color="auto" w:fill="auto"/>
          </w:tcPr>
          <w:p w14:paraId="711030C9" w14:textId="77777777" w:rsidR="00CA58B4" w:rsidRPr="001A6059" w:rsidRDefault="00CA58B4" w:rsidP="00851B90">
            <w:pPr>
              <w:spacing w:after="0" w:line="240" w:lineRule="auto"/>
              <w:rPr>
                <w:rFonts w:ascii="Arial" w:hAnsi="Arial" w:cs="Arial"/>
                <w:sz w:val="20"/>
                <w:szCs w:val="20"/>
              </w:rPr>
            </w:pPr>
          </w:p>
        </w:tc>
      </w:tr>
      <w:tr w:rsidR="00CA58B4" w:rsidRPr="001A6059" w14:paraId="6CBD815F" w14:textId="77777777" w:rsidTr="00F8307B">
        <w:tc>
          <w:tcPr>
            <w:tcW w:w="28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4F323E7"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Name (please print):</w:t>
            </w:r>
          </w:p>
        </w:tc>
        <w:tc>
          <w:tcPr>
            <w:tcW w:w="7546" w:type="dxa"/>
            <w:tcBorders>
              <w:top w:val="single" w:sz="4" w:space="0" w:color="auto"/>
              <w:left w:val="single" w:sz="4" w:space="0" w:color="auto"/>
              <w:bottom w:val="single" w:sz="4" w:space="0" w:color="auto"/>
              <w:right w:val="single" w:sz="4" w:space="0" w:color="auto"/>
            </w:tcBorders>
            <w:shd w:val="clear" w:color="auto" w:fill="auto"/>
          </w:tcPr>
          <w:p w14:paraId="5EB54FA6" w14:textId="77777777" w:rsidR="00CA58B4" w:rsidRPr="001A6059" w:rsidRDefault="00CA58B4" w:rsidP="00851B90">
            <w:pPr>
              <w:spacing w:after="0" w:line="240" w:lineRule="auto"/>
              <w:rPr>
                <w:rFonts w:ascii="Arial" w:hAnsi="Arial" w:cs="Arial"/>
                <w:sz w:val="20"/>
                <w:szCs w:val="20"/>
              </w:rPr>
            </w:pPr>
          </w:p>
        </w:tc>
      </w:tr>
      <w:tr w:rsidR="00CA58B4" w:rsidRPr="001A6059" w14:paraId="1F20DC12" w14:textId="77777777" w:rsidTr="00F8307B">
        <w:tc>
          <w:tcPr>
            <w:tcW w:w="28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D191332"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Date:</w:t>
            </w:r>
          </w:p>
        </w:tc>
        <w:tc>
          <w:tcPr>
            <w:tcW w:w="7546" w:type="dxa"/>
            <w:tcBorders>
              <w:top w:val="single" w:sz="4" w:space="0" w:color="auto"/>
              <w:left w:val="single" w:sz="4" w:space="0" w:color="auto"/>
              <w:bottom w:val="single" w:sz="4" w:space="0" w:color="auto"/>
              <w:right w:val="single" w:sz="4" w:space="0" w:color="auto"/>
            </w:tcBorders>
            <w:shd w:val="clear" w:color="auto" w:fill="auto"/>
          </w:tcPr>
          <w:p w14:paraId="06023E68" w14:textId="77777777" w:rsidR="00CA58B4" w:rsidRPr="001A6059" w:rsidRDefault="00CA58B4" w:rsidP="00851B90">
            <w:pPr>
              <w:spacing w:after="0" w:line="240" w:lineRule="auto"/>
              <w:rPr>
                <w:rFonts w:ascii="Arial" w:hAnsi="Arial" w:cs="Arial"/>
                <w:sz w:val="20"/>
                <w:szCs w:val="20"/>
              </w:rPr>
            </w:pPr>
          </w:p>
        </w:tc>
      </w:tr>
    </w:tbl>
    <w:p w14:paraId="4AA77289" w14:textId="77777777" w:rsidR="00851B90" w:rsidRDefault="00851B90" w:rsidP="00851B90">
      <w:pPr>
        <w:pStyle w:val="ListParagraph"/>
        <w:spacing w:before="120" w:after="120" w:line="240" w:lineRule="auto"/>
        <w:ind w:left="360"/>
        <w:rPr>
          <w:rFonts w:ascii="Arial" w:hAnsi="Arial"/>
          <w:b/>
          <w:color w:val="BDCF07"/>
        </w:rPr>
      </w:pPr>
    </w:p>
    <w:p w14:paraId="14E1BD00" w14:textId="77777777" w:rsidR="00CA58B4" w:rsidRPr="00E66DE7" w:rsidRDefault="00851B90" w:rsidP="00851B90">
      <w:pPr>
        <w:pStyle w:val="ListParagraph"/>
        <w:numPr>
          <w:ilvl w:val="0"/>
          <w:numId w:val="1"/>
        </w:numPr>
        <w:spacing w:before="120" w:after="120" w:line="240" w:lineRule="auto"/>
        <w:rPr>
          <w:rFonts w:ascii="Arial" w:hAnsi="Arial" w:cs="Arial"/>
          <w:b/>
          <w:color w:val="BDCF07"/>
          <w:sz w:val="20"/>
          <w:szCs w:val="20"/>
        </w:rPr>
      </w:pPr>
      <w:r>
        <w:rPr>
          <w:rFonts w:ascii="Arial" w:hAnsi="Arial"/>
          <w:b/>
          <w:color w:val="BDCF07"/>
        </w:rPr>
        <w:br w:type="column"/>
      </w:r>
      <w:r w:rsidR="00C93F05" w:rsidRPr="00E66DE7">
        <w:rPr>
          <w:rFonts w:ascii="Arial" w:hAnsi="Arial"/>
          <w:b/>
          <w:color w:val="BDCF07"/>
        </w:rPr>
        <w:lastRenderedPageBreak/>
        <w:t>INSTRUCTIONS</w:t>
      </w:r>
    </w:p>
    <w:p w14:paraId="331C6A90" w14:textId="77777777" w:rsidR="00CA58B4" w:rsidRPr="00CA58B4" w:rsidRDefault="00CA58B4" w:rsidP="00C93F05">
      <w:pPr>
        <w:spacing w:before="120" w:after="120" w:line="240" w:lineRule="auto"/>
        <w:ind w:left="357"/>
        <w:rPr>
          <w:rFonts w:ascii="Arial" w:hAnsi="Arial" w:cs="Arial"/>
          <w:sz w:val="20"/>
          <w:szCs w:val="20"/>
        </w:rPr>
      </w:pPr>
      <w:r w:rsidRPr="00CA58B4">
        <w:rPr>
          <w:rFonts w:ascii="Arial" w:hAnsi="Arial" w:cs="Arial"/>
          <w:sz w:val="20"/>
          <w:szCs w:val="20"/>
        </w:rPr>
        <w:t>Please complete all sections of this form using black ink or type.</w:t>
      </w:r>
    </w:p>
    <w:p w14:paraId="6430EDAD" w14:textId="77777777" w:rsidR="00CA58B4" w:rsidRPr="00CA58B4" w:rsidRDefault="00CA58B4" w:rsidP="00C93F05">
      <w:pPr>
        <w:spacing w:before="120" w:after="120" w:line="240" w:lineRule="auto"/>
        <w:ind w:left="357"/>
        <w:rPr>
          <w:rFonts w:ascii="Arial" w:hAnsi="Arial" w:cs="Arial"/>
          <w:sz w:val="20"/>
          <w:szCs w:val="20"/>
        </w:rPr>
      </w:pPr>
      <w:r w:rsidRPr="00CA58B4">
        <w:rPr>
          <w:rFonts w:ascii="Arial" w:hAnsi="Arial" w:cs="Arial"/>
          <w:sz w:val="20"/>
          <w:szCs w:val="20"/>
        </w:rPr>
        <w:t xml:space="preserve">The sections of this application form that include your personal details and equalities monitoring information will be detached prior to shortlisting. This is to ensure that your application is dealt with objectively. </w:t>
      </w:r>
    </w:p>
    <w:p w14:paraId="441AFE1C" w14:textId="77777777" w:rsidR="00CA58B4" w:rsidRPr="00CA58B4" w:rsidRDefault="00CA58B4" w:rsidP="00C93F05">
      <w:pPr>
        <w:spacing w:before="120" w:after="120" w:line="240" w:lineRule="auto"/>
        <w:ind w:left="357"/>
        <w:rPr>
          <w:rFonts w:ascii="Arial" w:hAnsi="Arial" w:cs="Arial"/>
          <w:sz w:val="20"/>
          <w:szCs w:val="20"/>
        </w:rPr>
      </w:pPr>
      <w:r w:rsidRPr="00CA58B4">
        <w:rPr>
          <w:rFonts w:ascii="Arial" w:hAnsi="Arial" w:cs="Arial"/>
          <w:sz w:val="20"/>
          <w:szCs w:val="20"/>
        </w:rPr>
        <w:t>Applications will only be accepted if they are completed in full.</w:t>
      </w:r>
    </w:p>
    <w:p w14:paraId="5A93401A" w14:textId="77777777" w:rsidR="00CA58B4" w:rsidRPr="00CA58B4" w:rsidRDefault="00CA58B4" w:rsidP="00C93F05">
      <w:pPr>
        <w:spacing w:before="120" w:after="120" w:line="240" w:lineRule="auto"/>
        <w:ind w:left="357"/>
        <w:rPr>
          <w:rFonts w:ascii="Arial" w:hAnsi="Arial" w:cs="Arial"/>
          <w:sz w:val="20"/>
          <w:szCs w:val="20"/>
        </w:rPr>
      </w:pPr>
      <w:r w:rsidRPr="00CA58B4">
        <w:rPr>
          <w:rFonts w:ascii="Arial" w:hAnsi="Arial" w:cs="Arial"/>
          <w:sz w:val="20"/>
          <w:szCs w:val="20"/>
        </w:rPr>
        <w:t>Please return your completed application form and additional informal to HR@the-pact.co.uk</w:t>
      </w:r>
    </w:p>
    <w:p w14:paraId="5E0F0DAB" w14:textId="77777777" w:rsidR="00CA58B4" w:rsidRPr="00E66DE7" w:rsidRDefault="00C93F05" w:rsidP="00C93F05">
      <w:pPr>
        <w:pStyle w:val="ListParagraph"/>
        <w:numPr>
          <w:ilvl w:val="0"/>
          <w:numId w:val="1"/>
        </w:numPr>
        <w:spacing w:before="120" w:after="120" w:line="240" w:lineRule="auto"/>
        <w:rPr>
          <w:rFonts w:ascii="Arial" w:hAnsi="Arial"/>
          <w:b/>
          <w:color w:val="BDCF07"/>
        </w:rPr>
      </w:pPr>
      <w:r w:rsidRPr="00E66DE7">
        <w:rPr>
          <w:rFonts w:ascii="Arial" w:hAnsi="Arial"/>
          <w:b/>
          <w:color w:val="BDCF07"/>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367"/>
      </w:tblGrid>
      <w:tr w:rsidR="00CA58B4" w:rsidRPr="001A6059" w14:paraId="5B5A4D32" w14:textId="77777777" w:rsidTr="001A6059">
        <w:tc>
          <w:tcPr>
            <w:tcW w:w="10348" w:type="dxa"/>
            <w:gridSpan w:val="2"/>
            <w:tcBorders>
              <w:top w:val="nil"/>
              <w:left w:val="nil"/>
              <w:bottom w:val="single" w:sz="4" w:space="0" w:color="auto"/>
              <w:right w:val="nil"/>
              <w:tl2br w:val="nil"/>
              <w:tr2bl w:val="nil"/>
            </w:tcBorders>
            <w:shd w:val="clear" w:color="auto" w:fill="FFFFFF"/>
            <w:tcMar>
              <w:top w:w="113" w:type="dxa"/>
              <w:bottom w:w="113" w:type="dxa"/>
            </w:tcMar>
          </w:tcPr>
          <w:p w14:paraId="028C4C5D" w14:textId="77777777" w:rsidR="00CA58B4" w:rsidRPr="001A6059" w:rsidRDefault="00E66DE7" w:rsidP="00851B90">
            <w:pPr>
              <w:spacing w:after="0" w:line="240" w:lineRule="auto"/>
              <w:rPr>
                <w:b/>
                <w:caps/>
                <w:color w:val="BDCF07"/>
              </w:rPr>
            </w:pPr>
            <w:r w:rsidRPr="00851B90">
              <w:rPr>
                <w:rFonts w:ascii="Arial" w:hAnsi="Arial"/>
                <w:b/>
                <w:color w:val="7E70B1"/>
              </w:rPr>
              <w:t>Personal Details</w:t>
            </w:r>
          </w:p>
        </w:tc>
      </w:tr>
      <w:tr w:rsidR="00CA58B4" w:rsidRPr="001A6059" w14:paraId="517A8DEB"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25066F6" w14:textId="77777777" w:rsidR="00CA58B4" w:rsidRPr="00E531B2" w:rsidRDefault="00CA58B4" w:rsidP="00851B90">
            <w:pPr>
              <w:pStyle w:val="1bodycopy"/>
              <w:spacing w:after="0"/>
              <w:rPr>
                <w:b/>
              </w:rPr>
            </w:pPr>
            <w:r w:rsidRPr="00E531B2">
              <w:rPr>
                <w:b/>
              </w:rPr>
              <w:t>First name</w:t>
            </w:r>
          </w:p>
        </w:tc>
        <w:tc>
          <w:tcPr>
            <w:tcW w:w="536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18AB625" w14:textId="77777777" w:rsidR="00CA58B4" w:rsidRDefault="00CA58B4" w:rsidP="00851B90">
            <w:pPr>
              <w:pStyle w:val="1bodycopy"/>
              <w:spacing w:after="0"/>
            </w:pPr>
          </w:p>
        </w:tc>
      </w:tr>
      <w:tr w:rsidR="00CA58B4" w:rsidRPr="001A6059" w14:paraId="0CCE88CD"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5A36076" w14:textId="77777777" w:rsidR="00CA58B4" w:rsidRPr="00E531B2" w:rsidRDefault="00CA58B4" w:rsidP="00851B90">
            <w:pPr>
              <w:pStyle w:val="1bodycopy"/>
              <w:spacing w:after="0"/>
              <w:rPr>
                <w:b/>
              </w:rPr>
            </w:pPr>
            <w:r w:rsidRPr="00E531B2">
              <w:rPr>
                <w:b/>
              </w:rPr>
              <w:t>Surname</w:t>
            </w:r>
          </w:p>
        </w:tc>
        <w:tc>
          <w:tcPr>
            <w:tcW w:w="536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7B884E1" w14:textId="77777777" w:rsidR="00CA58B4" w:rsidRDefault="00CA58B4" w:rsidP="00851B90">
            <w:pPr>
              <w:pStyle w:val="1bodycopy"/>
              <w:spacing w:after="0"/>
            </w:pPr>
          </w:p>
        </w:tc>
      </w:tr>
      <w:tr w:rsidR="00CA58B4" w:rsidRPr="001A6059" w14:paraId="055EF037"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A62EAE0" w14:textId="77777777" w:rsidR="00CA58B4" w:rsidRPr="00E531B2" w:rsidRDefault="00CA58B4" w:rsidP="00851B90">
            <w:pPr>
              <w:pStyle w:val="1bodycopy"/>
              <w:spacing w:after="0"/>
              <w:rPr>
                <w:b/>
              </w:rPr>
            </w:pPr>
            <w:r w:rsidRPr="00E531B2">
              <w:rPr>
                <w:b/>
              </w:rPr>
              <w:t>Preferred title</w:t>
            </w:r>
          </w:p>
        </w:tc>
        <w:tc>
          <w:tcPr>
            <w:tcW w:w="536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FD97B5F" w14:textId="77777777" w:rsidR="00CA58B4" w:rsidRDefault="00CA58B4" w:rsidP="00851B90">
            <w:pPr>
              <w:pStyle w:val="1bodycopy"/>
              <w:spacing w:after="0"/>
            </w:pPr>
          </w:p>
        </w:tc>
      </w:tr>
      <w:tr w:rsidR="00CA58B4" w:rsidRPr="001A6059" w14:paraId="292D043C"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6321578" w14:textId="77777777" w:rsidR="00CA58B4" w:rsidRPr="00E531B2" w:rsidRDefault="00CA58B4" w:rsidP="00851B90">
            <w:pPr>
              <w:pStyle w:val="1bodycopy"/>
              <w:spacing w:after="0"/>
              <w:rPr>
                <w:b/>
              </w:rPr>
            </w:pPr>
            <w:r w:rsidRPr="00E531B2">
              <w:rPr>
                <w:b/>
              </w:rPr>
              <w:t>Previous surnames</w:t>
            </w:r>
          </w:p>
        </w:tc>
        <w:tc>
          <w:tcPr>
            <w:tcW w:w="536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A6E6BDE" w14:textId="77777777" w:rsidR="00CA58B4" w:rsidRDefault="00CA58B4" w:rsidP="00851B90">
            <w:pPr>
              <w:pStyle w:val="1bodycopy"/>
              <w:spacing w:after="0"/>
            </w:pPr>
          </w:p>
        </w:tc>
      </w:tr>
      <w:tr w:rsidR="00CA58B4" w:rsidRPr="001A6059" w14:paraId="3CF3094B"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F082A71" w14:textId="77777777" w:rsidR="00CA58B4" w:rsidRPr="00E531B2" w:rsidRDefault="00CA58B4" w:rsidP="00851B90">
            <w:pPr>
              <w:pStyle w:val="1bodycopy"/>
              <w:spacing w:after="0"/>
              <w:rPr>
                <w:b/>
              </w:rPr>
            </w:pPr>
            <w:r w:rsidRPr="00E531B2">
              <w:rPr>
                <w:b/>
              </w:rPr>
              <w:t>If you prefer to be called by a name other than the one listed above, please specify</w:t>
            </w:r>
          </w:p>
        </w:tc>
        <w:tc>
          <w:tcPr>
            <w:tcW w:w="536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751172E" w14:textId="77777777" w:rsidR="00CA58B4" w:rsidRDefault="00CA58B4" w:rsidP="00851B90">
            <w:pPr>
              <w:pStyle w:val="1bodycopy"/>
              <w:spacing w:after="0"/>
            </w:pPr>
          </w:p>
        </w:tc>
      </w:tr>
    </w:tbl>
    <w:p w14:paraId="52B843F5" w14:textId="77777777" w:rsidR="00CA58B4" w:rsidRDefault="00CA58B4" w:rsidP="00E66DE7">
      <w:pPr>
        <w:spacing w:after="0" w:line="240" w:lineRule="auto"/>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73"/>
        <w:gridCol w:w="5475"/>
      </w:tblGrid>
      <w:tr w:rsidR="00CA58B4" w:rsidRPr="001A6059" w14:paraId="5269E75A" w14:textId="77777777" w:rsidTr="001A6059">
        <w:tc>
          <w:tcPr>
            <w:tcW w:w="10348" w:type="dxa"/>
            <w:gridSpan w:val="2"/>
            <w:tcBorders>
              <w:top w:val="nil"/>
              <w:left w:val="nil"/>
              <w:bottom w:val="single" w:sz="4" w:space="0" w:color="auto"/>
              <w:right w:val="nil"/>
              <w:tl2br w:val="nil"/>
              <w:tr2bl w:val="nil"/>
            </w:tcBorders>
            <w:shd w:val="clear" w:color="auto" w:fill="FFFFFF"/>
            <w:tcMar>
              <w:top w:w="113" w:type="dxa"/>
              <w:bottom w:w="113" w:type="dxa"/>
            </w:tcMar>
          </w:tcPr>
          <w:p w14:paraId="0213F350" w14:textId="77777777" w:rsidR="00CA58B4" w:rsidRPr="001A6059" w:rsidRDefault="00E66DE7" w:rsidP="00851B90">
            <w:pPr>
              <w:spacing w:after="0" w:line="240" w:lineRule="auto"/>
              <w:rPr>
                <w:caps/>
                <w:color w:val="F8F8F8"/>
              </w:rPr>
            </w:pPr>
            <w:r w:rsidRPr="00851B90">
              <w:rPr>
                <w:rFonts w:ascii="Arial" w:hAnsi="Arial"/>
                <w:b/>
                <w:color w:val="7E70B1"/>
              </w:rPr>
              <w:t>Contact Details</w:t>
            </w:r>
          </w:p>
        </w:tc>
      </w:tr>
      <w:tr w:rsidR="00CA58B4" w:rsidRPr="001A6059" w14:paraId="756FADCB"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3DD56BE" w14:textId="77777777" w:rsidR="00CA58B4" w:rsidRPr="00E531B2" w:rsidRDefault="00CA58B4" w:rsidP="00851B90">
            <w:pPr>
              <w:pStyle w:val="1bodycopy"/>
              <w:spacing w:after="0"/>
              <w:rPr>
                <w:b/>
              </w:rPr>
            </w:pPr>
            <w:r w:rsidRPr="00E531B2">
              <w:rPr>
                <w:b/>
              </w:rPr>
              <w:t>Address</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D5588D9" w14:textId="77777777" w:rsidR="00CA58B4" w:rsidRDefault="00CA58B4" w:rsidP="00851B90">
            <w:pPr>
              <w:pStyle w:val="1bodycopy"/>
              <w:spacing w:after="0"/>
            </w:pPr>
          </w:p>
        </w:tc>
      </w:tr>
      <w:tr w:rsidR="00CA58B4" w:rsidRPr="001A6059" w14:paraId="7D643961"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86B3117" w14:textId="77777777" w:rsidR="00CA58B4" w:rsidRPr="00E531B2" w:rsidRDefault="00CA58B4" w:rsidP="00851B90">
            <w:pPr>
              <w:pStyle w:val="1bodycopy"/>
              <w:spacing w:after="0"/>
              <w:rPr>
                <w:b/>
              </w:rPr>
            </w:pPr>
            <w:r w:rsidRPr="00E531B2">
              <w:rPr>
                <w:b/>
              </w:rPr>
              <w:t>Postcode</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347325F" w14:textId="77777777" w:rsidR="00CA58B4" w:rsidRDefault="00CA58B4" w:rsidP="00851B90">
            <w:pPr>
              <w:pStyle w:val="1bodycopy"/>
              <w:spacing w:after="0"/>
            </w:pPr>
          </w:p>
        </w:tc>
      </w:tr>
      <w:tr w:rsidR="00CA58B4" w:rsidRPr="001A6059" w14:paraId="2AE08A5F"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8FA3A66" w14:textId="77777777" w:rsidR="00CA58B4" w:rsidRPr="00E531B2" w:rsidRDefault="00CA58B4" w:rsidP="00851B90">
            <w:pPr>
              <w:pStyle w:val="1bodycopy"/>
              <w:spacing w:after="0"/>
              <w:rPr>
                <w:b/>
              </w:rPr>
            </w:pPr>
            <w:r w:rsidRPr="00E531B2">
              <w:rPr>
                <w:b/>
              </w:rPr>
              <w:t>Home phone</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29F0DC9" w14:textId="77777777" w:rsidR="00CA58B4" w:rsidRDefault="00CA58B4" w:rsidP="00851B90">
            <w:pPr>
              <w:pStyle w:val="1bodycopy"/>
              <w:spacing w:after="0"/>
            </w:pPr>
          </w:p>
        </w:tc>
      </w:tr>
      <w:tr w:rsidR="00CA58B4" w:rsidRPr="001A6059" w14:paraId="5931F256"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3293AC1" w14:textId="77777777" w:rsidR="00CA58B4" w:rsidRPr="00E531B2" w:rsidRDefault="00CA58B4" w:rsidP="00851B90">
            <w:pPr>
              <w:pStyle w:val="1bodycopy"/>
              <w:spacing w:after="0"/>
              <w:rPr>
                <w:b/>
              </w:rPr>
            </w:pPr>
            <w:r w:rsidRPr="00E531B2">
              <w:rPr>
                <w:b/>
              </w:rPr>
              <w:t>Mobile phone</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FBFB93B" w14:textId="77777777" w:rsidR="00CA58B4" w:rsidRDefault="00CA58B4" w:rsidP="00851B90">
            <w:pPr>
              <w:pStyle w:val="1bodycopy"/>
              <w:spacing w:after="0"/>
            </w:pPr>
          </w:p>
        </w:tc>
      </w:tr>
      <w:tr w:rsidR="00CA58B4" w:rsidRPr="001A6059" w14:paraId="752ED81E"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C2ABF48" w14:textId="77777777" w:rsidR="00CA58B4" w:rsidRPr="00E531B2" w:rsidRDefault="00CA58B4" w:rsidP="00851B90">
            <w:pPr>
              <w:pStyle w:val="1bodycopy"/>
              <w:spacing w:after="0"/>
              <w:rPr>
                <w:b/>
              </w:rPr>
            </w:pPr>
            <w:r w:rsidRPr="00E531B2">
              <w:rPr>
                <w:b/>
              </w:rPr>
              <w:t>Email address</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EF91887" w14:textId="77777777" w:rsidR="00CA58B4" w:rsidRDefault="00CA58B4" w:rsidP="00851B90">
            <w:pPr>
              <w:pStyle w:val="1bodycopy"/>
              <w:spacing w:after="0"/>
            </w:pPr>
          </w:p>
        </w:tc>
      </w:tr>
      <w:tr w:rsidR="00A33230" w:rsidRPr="001A6059" w14:paraId="3F76B28E"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125F860" w14:textId="77777777" w:rsidR="00A33230" w:rsidRPr="00A33230" w:rsidRDefault="00A33230" w:rsidP="00A33230">
            <w:pPr>
              <w:pStyle w:val="1bodycopy"/>
              <w:spacing w:after="0"/>
              <w:rPr>
                <w:b/>
                <w:i/>
                <w:iCs/>
              </w:rPr>
            </w:pPr>
            <w:r w:rsidRPr="00A33230">
              <w:rPr>
                <w:b/>
              </w:rPr>
              <w:t>What date did you become resident in the UK</w:t>
            </w:r>
            <w:r w:rsidRPr="00A33230">
              <w:rPr>
                <w:b/>
                <w:i/>
                <w:iCs/>
              </w:rPr>
              <w:t>?</w:t>
            </w:r>
          </w:p>
          <w:p w14:paraId="48B64FEB" w14:textId="77777777" w:rsidR="00A33230" w:rsidRPr="002C5266" w:rsidRDefault="002C5266" w:rsidP="00851B90">
            <w:pPr>
              <w:pStyle w:val="1bodycopy"/>
              <w:spacing w:after="0"/>
              <w:rPr>
                <w:bCs/>
              </w:rPr>
            </w:pPr>
            <w:r w:rsidRPr="002C5266">
              <w:rPr>
                <w:bCs/>
              </w:rPr>
              <w:t>(DD/MM/YYYY)</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524CA6F" w14:textId="77777777" w:rsidR="00A33230" w:rsidRDefault="00A33230" w:rsidP="00851B90">
            <w:pPr>
              <w:pStyle w:val="1bodycopy"/>
              <w:spacing w:after="0"/>
            </w:pPr>
          </w:p>
        </w:tc>
      </w:tr>
    </w:tbl>
    <w:p w14:paraId="47ACCE32" w14:textId="77777777" w:rsidR="00CA58B4" w:rsidRDefault="00CA58B4" w:rsidP="00E66DE7">
      <w:pPr>
        <w:spacing w:after="0" w:line="240" w:lineRule="auto"/>
      </w:pPr>
    </w:p>
    <w:p w14:paraId="4B6F417C" w14:textId="77777777" w:rsidR="00A33230" w:rsidRDefault="00A33230" w:rsidP="00E66DE7">
      <w:pPr>
        <w:spacing w:after="0" w:line="240" w:lineRule="auto"/>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8"/>
      </w:tblGrid>
      <w:tr w:rsidR="00CA58B4" w:rsidRPr="001A6059" w14:paraId="7C58F43A" w14:textId="77777777" w:rsidTr="001A6059">
        <w:tc>
          <w:tcPr>
            <w:tcW w:w="10348" w:type="dxa"/>
            <w:tcBorders>
              <w:top w:val="nil"/>
              <w:left w:val="nil"/>
              <w:bottom w:val="nil"/>
              <w:right w:val="nil"/>
              <w:tl2br w:val="nil"/>
              <w:tr2bl w:val="nil"/>
            </w:tcBorders>
            <w:shd w:val="clear" w:color="auto" w:fill="FFFFFF"/>
            <w:tcMar>
              <w:top w:w="113" w:type="dxa"/>
              <w:bottom w:w="113" w:type="dxa"/>
            </w:tcMar>
          </w:tcPr>
          <w:p w14:paraId="06300C6A" w14:textId="77777777" w:rsidR="00CA58B4" w:rsidRPr="001A6059" w:rsidRDefault="00E66DE7" w:rsidP="00851B90">
            <w:pPr>
              <w:spacing w:after="0" w:line="240" w:lineRule="auto"/>
              <w:rPr>
                <w:b/>
                <w:caps/>
                <w:color w:val="F8F8F8"/>
              </w:rPr>
            </w:pPr>
            <w:r w:rsidRPr="00851B90">
              <w:rPr>
                <w:rFonts w:ascii="Arial" w:hAnsi="Arial"/>
                <w:b/>
                <w:color w:val="7E70B1"/>
              </w:rPr>
              <w:t>Disability and Accessibility</w:t>
            </w:r>
          </w:p>
        </w:tc>
      </w:tr>
      <w:tr w:rsidR="00CA58B4" w:rsidRPr="001A6059" w14:paraId="669C3BAE" w14:textId="77777777" w:rsidTr="009D4B2E">
        <w:trPr>
          <w:trHeight w:val="965"/>
        </w:trPr>
        <w:tc>
          <w:tcPr>
            <w:tcW w:w="10348" w:type="dxa"/>
            <w:tcBorders>
              <w:top w:val="nil"/>
              <w:left w:val="nil"/>
              <w:bottom w:val="single" w:sz="4" w:space="0" w:color="auto"/>
              <w:right w:val="nil"/>
            </w:tcBorders>
            <w:shd w:val="clear" w:color="auto" w:fill="auto"/>
            <w:tcMar>
              <w:top w:w="113" w:type="dxa"/>
              <w:bottom w:w="113" w:type="dxa"/>
            </w:tcMar>
          </w:tcPr>
          <w:p w14:paraId="7B9E5E56" w14:textId="77777777" w:rsidR="00CA58B4" w:rsidRDefault="00CA58B4" w:rsidP="00851B90">
            <w:pPr>
              <w:pStyle w:val="1bodycopy"/>
            </w:pPr>
            <w:r>
              <w:t xml:space="preserve">The </w:t>
            </w:r>
            <w:r w:rsidRPr="00226ED3">
              <w:t>Trust</w:t>
            </w:r>
            <w:r>
              <w:t xml:space="preserve"> has committed to ensuring that applicants with disabilities or impairments receive equal opportunities and treatment. </w:t>
            </w:r>
          </w:p>
          <w:p w14:paraId="05960075" w14:textId="77777777" w:rsidR="00CA58B4" w:rsidRDefault="00CA58B4" w:rsidP="00F8307B">
            <w:pPr>
              <w:pStyle w:val="1bodycopy"/>
              <w:spacing w:before="120"/>
            </w:pPr>
            <w:r>
              <w:t xml:space="preserve">If you have a disability or impairment, and would like us to </w:t>
            </w:r>
            <w:proofErr w:type="gramStart"/>
            <w:r>
              <w:t>make adjustments</w:t>
            </w:r>
            <w:proofErr w:type="gramEnd"/>
            <w:r>
              <w:t xml:space="preserve"> or arrangements to assist if you are called for an interview, please state the arrangements you require:</w:t>
            </w:r>
          </w:p>
        </w:tc>
      </w:tr>
      <w:tr w:rsidR="00F8307B" w:rsidRPr="001A6059" w14:paraId="7E6E6859" w14:textId="77777777" w:rsidTr="009D4B2E">
        <w:trPr>
          <w:trHeight w:val="2327"/>
        </w:trPr>
        <w:tc>
          <w:tcPr>
            <w:tcW w:w="1034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2AA5E60" w14:textId="77777777" w:rsidR="00F8307B" w:rsidRDefault="00F8307B" w:rsidP="00851B90">
            <w:pPr>
              <w:pStyle w:val="1bodycopy"/>
            </w:pPr>
          </w:p>
          <w:p w14:paraId="2CF34C63" w14:textId="77777777" w:rsidR="00F8307B" w:rsidRDefault="00F8307B" w:rsidP="00851B90">
            <w:pPr>
              <w:pStyle w:val="1bodycopy"/>
            </w:pPr>
          </w:p>
          <w:p w14:paraId="0CC63EB2" w14:textId="77777777" w:rsidR="00F8307B" w:rsidRDefault="00F8307B" w:rsidP="00851B90">
            <w:pPr>
              <w:pStyle w:val="1bodycopy"/>
            </w:pPr>
          </w:p>
          <w:p w14:paraId="2C5FE624" w14:textId="77777777" w:rsidR="00F8307B" w:rsidRDefault="00F8307B" w:rsidP="00851B90">
            <w:pPr>
              <w:pStyle w:val="1bodycopy"/>
            </w:pPr>
          </w:p>
          <w:p w14:paraId="760CC4BF" w14:textId="77777777" w:rsidR="00F8307B" w:rsidRDefault="00F8307B" w:rsidP="00851B90">
            <w:pPr>
              <w:pStyle w:val="1bodycopy"/>
            </w:pPr>
          </w:p>
          <w:p w14:paraId="62E4D323" w14:textId="77777777" w:rsidR="00F8307B" w:rsidRDefault="00F8307B" w:rsidP="00851B90">
            <w:pPr>
              <w:pStyle w:val="1bodycopy"/>
            </w:pPr>
          </w:p>
          <w:p w14:paraId="7F84DA60" w14:textId="77777777" w:rsidR="00F8307B" w:rsidRDefault="00F8307B" w:rsidP="00851B90">
            <w:pPr>
              <w:pStyle w:val="1bodycopy"/>
            </w:pPr>
          </w:p>
          <w:p w14:paraId="26BA8DF6" w14:textId="77777777" w:rsidR="00F8307B" w:rsidRDefault="00F8307B" w:rsidP="00851B90">
            <w:pPr>
              <w:pStyle w:val="1bodycopy"/>
            </w:pPr>
          </w:p>
          <w:p w14:paraId="5DE4DE39" w14:textId="77777777" w:rsidR="00F8307B" w:rsidRDefault="00F8307B" w:rsidP="00851B90">
            <w:pPr>
              <w:pStyle w:val="1bodycopy"/>
            </w:pPr>
          </w:p>
          <w:p w14:paraId="302E11F7" w14:textId="77777777" w:rsidR="00F8307B" w:rsidRDefault="00F8307B" w:rsidP="00851B90">
            <w:pPr>
              <w:pStyle w:val="1bodycopy"/>
            </w:pPr>
          </w:p>
          <w:p w14:paraId="727401BA" w14:textId="77777777" w:rsidR="00F8307B" w:rsidRDefault="00F8307B" w:rsidP="00851B90">
            <w:pPr>
              <w:pStyle w:val="1bodycopy"/>
            </w:pPr>
          </w:p>
          <w:p w14:paraId="677323F8" w14:textId="77777777" w:rsidR="00F8307B" w:rsidRDefault="00F8307B" w:rsidP="00851B90">
            <w:pPr>
              <w:pStyle w:val="1bodycopy"/>
            </w:pPr>
          </w:p>
          <w:p w14:paraId="4737D469" w14:textId="77777777" w:rsidR="00F8307B" w:rsidRDefault="00F8307B" w:rsidP="00851B90">
            <w:pPr>
              <w:pStyle w:val="1bodycopy"/>
            </w:pPr>
          </w:p>
          <w:p w14:paraId="43DC8886" w14:textId="77777777" w:rsidR="00F8307B" w:rsidRDefault="00F8307B" w:rsidP="00851B90">
            <w:pPr>
              <w:pStyle w:val="1bodycopy"/>
            </w:pPr>
          </w:p>
        </w:tc>
      </w:tr>
    </w:tbl>
    <w:p w14:paraId="6CA61F35" w14:textId="77777777" w:rsidR="00CA58B4" w:rsidRDefault="002E4B01" w:rsidP="00E66DE7">
      <w:pPr>
        <w:spacing w:after="0" w:line="240" w:lineRule="auto"/>
        <w:ind w:left="357"/>
        <w:rPr>
          <w:rFonts w:ascii="Arial" w:hAnsi="Arial" w:cs="Arial"/>
          <w:b/>
          <w:sz w:val="20"/>
          <w:szCs w:val="20"/>
          <w:lang w:val="en-US"/>
        </w:rPr>
      </w:pPr>
      <w:r>
        <w:rPr>
          <w:rFonts w:ascii="Arial" w:hAnsi="Arial" w:cs="Arial"/>
          <w:b/>
          <w:sz w:val="20"/>
          <w:szCs w:val="20"/>
          <w:lang w:val="en-US"/>
        </w:rPr>
        <w:lastRenderedPageBreak/>
        <w:br w:type="column"/>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02"/>
        <w:gridCol w:w="3402"/>
        <w:gridCol w:w="3544"/>
      </w:tblGrid>
      <w:tr w:rsidR="00CA58B4" w:rsidRPr="001A6059" w14:paraId="1E7E6489" w14:textId="77777777" w:rsidTr="001A6059">
        <w:tc>
          <w:tcPr>
            <w:tcW w:w="10348" w:type="dxa"/>
            <w:gridSpan w:val="3"/>
            <w:tcBorders>
              <w:top w:val="nil"/>
              <w:left w:val="nil"/>
              <w:bottom w:val="nil"/>
              <w:right w:val="nil"/>
              <w:tl2br w:val="nil"/>
              <w:tr2bl w:val="nil"/>
            </w:tcBorders>
            <w:shd w:val="clear" w:color="auto" w:fill="FFFFFF"/>
            <w:tcMar>
              <w:top w:w="113" w:type="dxa"/>
              <w:bottom w:w="113" w:type="dxa"/>
            </w:tcMar>
          </w:tcPr>
          <w:p w14:paraId="3C081E47" w14:textId="77777777" w:rsidR="00CA58B4" w:rsidRPr="001A6059" w:rsidRDefault="00E66DE7" w:rsidP="00851B90">
            <w:pPr>
              <w:spacing w:after="0" w:line="240" w:lineRule="auto"/>
              <w:rPr>
                <w:b/>
                <w:caps/>
                <w:color w:val="F8F8F8"/>
              </w:rPr>
            </w:pPr>
            <w:r w:rsidRPr="00851B90">
              <w:rPr>
                <w:rFonts w:ascii="Arial" w:hAnsi="Arial"/>
                <w:b/>
                <w:color w:val="7E70B1"/>
              </w:rPr>
              <w:t>Relationship to the Trust</w:t>
            </w:r>
          </w:p>
        </w:tc>
      </w:tr>
      <w:tr w:rsidR="00CA58B4" w:rsidRPr="001A6059" w14:paraId="16B6B6C1" w14:textId="77777777" w:rsidTr="00BB6E44">
        <w:tc>
          <w:tcPr>
            <w:tcW w:w="10348" w:type="dxa"/>
            <w:gridSpan w:val="3"/>
            <w:tcBorders>
              <w:top w:val="nil"/>
              <w:left w:val="nil"/>
              <w:bottom w:val="single" w:sz="4" w:space="0" w:color="auto"/>
              <w:right w:val="nil"/>
            </w:tcBorders>
            <w:shd w:val="clear" w:color="auto" w:fill="auto"/>
            <w:tcMar>
              <w:top w:w="113" w:type="dxa"/>
              <w:bottom w:w="113" w:type="dxa"/>
            </w:tcMar>
          </w:tcPr>
          <w:p w14:paraId="71E38DF8" w14:textId="77777777" w:rsidR="00CA58B4" w:rsidRPr="00226ED3" w:rsidRDefault="00CA58B4" w:rsidP="00851B90">
            <w:pPr>
              <w:pStyle w:val="1bodycopy"/>
            </w:pPr>
            <w:r w:rsidRPr="00226ED3">
              <w:t>Please list any personal relationships that exist between you and any of the following members of the Trust community:</w:t>
            </w:r>
          </w:p>
          <w:p w14:paraId="41CA57C2" w14:textId="77777777" w:rsidR="00CA58B4" w:rsidRPr="00226ED3" w:rsidRDefault="00CA58B4" w:rsidP="00A669CB">
            <w:pPr>
              <w:pStyle w:val="1bodycopy"/>
              <w:numPr>
                <w:ilvl w:val="0"/>
                <w:numId w:val="2"/>
              </w:numPr>
              <w:spacing w:after="0"/>
              <w:ind w:left="714" w:hanging="357"/>
            </w:pPr>
            <w:r w:rsidRPr="00226ED3">
              <w:t>Trustees/academy representatives</w:t>
            </w:r>
          </w:p>
          <w:p w14:paraId="0A958047" w14:textId="77777777" w:rsidR="00CA58B4" w:rsidRPr="00226ED3" w:rsidRDefault="00CA58B4" w:rsidP="00A669CB">
            <w:pPr>
              <w:pStyle w:val="1bodycopy"/>
              <w:numPr>
                <w:ilvl w:val="0"/>
                <w:numId w:val="2"/>
              </w:numPr>
              <w:spacing w:after="0"/>
              <w:ind w:left="714" w:hanging="357"/>
            </w:pPr>
            <w:r w:rsidRPr="00226ED3">
              <w:t>Staff</w:t>
            </w:r>
          </w:p>
          <w:p w14:paraId="2466CC42" w14:textId="77777777" w:rsidR="00CA58B4" w:rsidRPr="00226ED3" w:rsidRDefault="00CA58B4" w:rsidP="00A669CB">
            <w:pPr>
              <w:pStyle w:val="1bodycopy"/>
              <w:numPr>
                <w:ilvl w:val="0"/>
                <w:numId w:val="2"/>
              </w:numPr>
              <w:spacing w:after="0"/>
              <w:ind w:left="714" w:hanging="357"/>
            </w:pPr>
            <w:r w:rsidRPr="00226ED3">
              <w:t>Pupils</w:t>
            </w:r>
          </w:p>
        </w:tc>
      </w:tr>
      <w:tr w:rsidR="00CA58B4" w:rsidRPr="001A6059" w14:paraId="59D86082" w14:textId="77777777" w:rsidTr="001A6059">
        <w:trPr>
          <w:trHeight w:val="209"/>
        </w:trPr>
        <w:tc>
          <w:tcPr>
            <w:tcW w:w="3402"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7A8DB51E" w14:textId="77777777" w:rsidR="00CA58B4" w:rsidRPr="001A6059" w:rsidRDefault="00CA58B4" w:rsidP="00A669CB">
            <w:pPr>
              <w:spacing w:after="0" w:line="240" w:lineRule="auto"/>
              <w:jc w:val="center"/>
              <w:rPr>
                <w:rFonts w:ascii="Arial" w:hAnsi="Arial"/>
                <w:b/>
                <w:color w:val="000000"/>
                <w:sz w:val="20"/>
                <w:szCs w:val="20"/>
              </w:rPr>
            </w:pPr>
            <w:r w:rsidRPr="001A6059">
              <w:rPr>
                <w:rFonts w:ascii="Arial" w:hAnsi="Arial"/>
                <w:b/>
                <w:color w:val="000000"/>
                <w:sz w:val="20"/>
                <w:szCs w:val="20"/>
              </w:rPr>
              <w:t>Name</w:t>
            </w:r>
          </w:p>
        </w:tc>
        <w:tc>
          <w:tcPr>
            <w:tcW w:w="3402"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296A4A25" w14:textId="77777777" w:rsidR="00CA58B4" w:rsidRPr="001A6059" w:rsidRDefault="00CA58B4" w:rsidP="00A669CB">
            <w:pPr>
              <w:spacing w:after="0" w:line="240" w:lineRule="auto"/>
              <w:jc w:val="center"/>
              <w:rPr>
                <w:rFonts w:ascii="Arial" w:hAnsi="Arial"/>
                <w:b/>
                <w:color w:val="000000"/>
                <w:sz w:val="20"/>
                <w:szCs w:val="20"/>
              </w:rPr>
            </w:pPr>
            <w:r w:rsidRPr="001A6059">
              <w:rPr>
                <w:rFonts w:ascii="Arial" w:hAnsi="Arial"/>
                <w:b/>
                <w:color w:val="000000"/>
                <w:sz w:val="20"/>
                <w:szCs w:val="20"/>
              </w:rPr>
              <w:t>Relationship</w:t>
            </w:r>
          </w:p>
        </w:tc>
        <w:tc>
          <w:tcPr>
            <w:tcW w:w="3544"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6DAB25DC" w14:textId="77777777" w:rsidR="00CA58B4" w:rsidRPr="001A6059" w:rsidRDefault="00CA58B4" w:rsidP="00A669CB">
            <w:pPr>
              <w:spacing w:after="0" w:line="240" w:lineRule="auto"/>
              <w:jc w:val="center"/>
              <w:rPr>
                <w:rFonts w:ascii="Arial" w:hAnsi="Arial"/>
                <w:b/>
                <w:color w:val="000000"/>
                <w:sz w:val="20"/>
                <w:szCs w:val="20"/>
              </w:rPr>
            </w:pPr>
            <w:r w:rsidRPr="001A6059">
              <w:rPr>
                <w:rFonts w:ascii="Arial" w:hAnsi="Arial"/>
                <w:b/>
                <w:color w:val="000000"/>
                <w:sz w:val="20"/>
                <w:szCs w:val="20"/>
              </w:rPr>
              <w:t>Role at Trust</w:t>
            </w:r>
          </w:p>
        </w:tc>
      </w:tr>
      <w:tr w:rsidR="00CA58B4" w:rsidRPr="001A6059" w14:paraId="460D4263" w14:textId="77777777" w:rsidTr="00A669CB">
        <w:trPr>
          <w:trHeight w:val="284"/>
        </w:trPr>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CFB312B" w14:textId="77777777" w:rsidR="00CA58B4" w:rsidRDefault="00CA58B4" w:rsidP="00A669CB">
            <w:pPr>
              <w:pStyle w:val="1bodycopy"/>
              <w:spacing w:after="0"/>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B9A2593" w14:textId="77777777" w:rsidR="00CA58B4" w:rsidRDefault="00CA58B4" w:rsidP="00A669CB">
            <w:pPr>
              <w:pStyle w:val="1bodycopy"/>
              <w:spacing w:after="0"/>
            </w:pPr>
          </w:p>
        </w:tc>
        <w:tc>
          <w:tcPr>
            <w:tcW w:w="354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3A041E8" w14:textId="77777777" w:rsidR="00CA58B4" w:rsidRDefault="00CA58B4" w:rsidP="00A669CB">
            <w:pPr>
              <w:pStyle w:val="1bodycopy"/>
              <w:spacing w:after="0"/>
            </w:pPr>
          </w:p>
        </w:tc>
      </w:tr>
      <w:tr w:rsidR="00CA58B4" w:rsidRPr="001A6059" w14:paraId="023CA6CE" w14:textId="77777777" w:rsidTr="00A669CB">
        <w:trPr>
          <w:trHeight w:val="191"/>
        </w:trPr>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5B8B965" w14:textId="77777777" w:rsidR="00CA58B4" w:rsidRDefault="00CA58B4" w:rsidP="00A669CB">
            <w:pPr>
              <w:pStyle w:val="1bodycopy"/>
              <w:spacing w:after="0"/>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AACFA9C" w14:textId="77777777" w:rsidR="00CA58B4" w:rsidRDefault="00CA58B4" w:rsidP="00A669CB">
            <w:pPr>
              <w:pStyle w:val="1bodycopy"/>
              <w:spacing w:after="0"/>
            </w:pPr>
          </w:p>
        </w:tc>
        <w:tc>
          <w:tcPr>
            <w:tcW w:w="354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916FEDF" w14:textId="77777777" w:rsidR="00CA58B4" w:rsidRDefault="00CA58B4" w:rsidP="00A669CB">
            <w:pPr>
              <w:pStyle w:val="1bodycopy"/>
              <w:spacing w:after="0"/>
            </w:pPr>
          </w:p>
        </w:tc>
      </w:tr>
      <w:tr w:rsidR="00CA58B4" w:rsidRPr="001A6059" w14:paraId="33AE857A" w14:textId="77777777" w:rsidTr="00A669CB">
        <w:trPr>
          <w:trHeight w:val="283"/>
        </w:trPr>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BD7CEA0" w14:textId="77777777" w:rsidR="00CA58B4" w:rsidRDefault="00CA58B4" w:rsidP="00A669CB">
            <w:pPr>
              <w:pStyle w:val="1bodycopy"/>
              <w:spacing w:after="0"/>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11ECD42" w14:textId="77777777" w:rsidR="00CA58B4" w:rsidRDefault="00CA58B4" w:rsidP="00A669CB">
            <w:pPr>
              <w:pStyle w:val="1bodycopy"/>
              <w:spacing w:after="0"/>
            </w:pPr>
          </w:p>
        </w:tc>
        <w:tc>
          <w:tcPr>
            <w:tcW w:w="354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5B53492" w14:textId="77777777" w:rsidR="00CA58B4" w:rsidRDefault="00CA58B4" w:rsidP="00A669CB">
            <w:pPr>
              <w:pStyle w:val="1bodycopy"/>
              <w:spacing w:after="0"/>
            </w:pPr>
          </w:p>
        </w:tc>
      </w:tr>
    </w:tbl>
    <w:p w14:paraId="49437B40" w14:textId="77777777" w:rsidR="00CA58B4" w:rsidRDefault="00CA58B4" w:rsidP="00C93F05">
      <w:pPr>
        <w:spacing w:before="120" w:after="120" w:line="240" w:lineRule="auto"/>
        <w:ind w:left="357"/>
        <w:rPr>
          <w:rFonts w:ascii="Arial" w:hAnsi="Arial" w:cs="Arial"/>
          <w:b/>
          <w:sz w:val="20"/>
          <w:szCs w:val="20"/>
          <w:lang w:val="en-US"/>
        </w:rPr>
        <w:sectPr w:rsidR="00CA58B4" w:rsidSect="00985610">
          <w:headerReference w:type="default" r:id="rId12"/>
          <w:type w:val="continuous"/>
          <w:pgSz w:w="11906" w:h="16838"/>
          <w:pgMar w:top="567" w:right="707" w:bottom="426" w:left="709" w:header="284" w:footer="403" w:gutter="0"/>
          <w:cols w:space="708"/>
          <w:docGrid w:linePitch="360"/>
        </w:sectPr>
      </w:pPr>
    </w:p>
    <w:p w14:paraId="3CDC2F9A" w14:textId="77777777" w:rsidR="00CA58B4" w:rsidRPr="00E66DE7" w:rsidRDefault="00E66DE7" w:rsidP="00E66DE7">
      <w:pPr>
        <w:pStyle w:val="ListParagraph"/>
        <w:numPr>
          <w:ilvl w:val="0"/>
          <w:numId w:val="1"/>
        </w:numPr>
        <w:spacing w:before="120" w:after="120" w:line="240" w:lineRule="auto"/>
        <w:ind w:left="709"/>
        <w:rPr>
          <w:rFonts w:ascii="Arial" w:hAnsi="Arial"/>
          <w:b/>
          <w:color w:val="BDCF07"/>
        </w:rPr>
      </w:pPr>
      <w:r w:rsidRPr="00E66DE7">
        <w:rPr>
          <w:rFonts w:ascii="Arial" w:hAnsi="Arial"/>
          <w:b/>
          <w:color w:val="BDCF07"/>
        </w:rPr>
        <w:lastRenderedPageBreak/>
        <w:t>EMPLOYMENT HISTORY</w:t>
      </w:r>
    </w:p>
    <w:p w14:paraId="661AE941" w14:textId="77777777" w:rsidR="00CA58B4" w:rsidRDefault="00CA58B4" w:rsidP="00C93F05">
      <w:pPr>
        <w:pStyle w:val="1bodycopy"/>
        <w:spacing w:before="120"/>
        <w:ind w:left="709"/>
      </w:pPr>
      <w:r>
        <w:rPr>
          <w:caps/>
          <w:color w:val="000000"/>
          <w:highlight w:val="yellow"/>
        </w:rPr>
        <w:t>F</w:t>
      </w:r>
      <w:r>
        <w:rPr>
          <w:color w:val="000000"/>
          <w:highlight w:val="yellow"/>
        </w:rPr>
        <w:t>or t</w:t>
      </w:r>
      <w:r w:rsidRPr="00501801">
        <w:rPr>
          <w:color w:val="000000"/>
          <w:highlight w:val="yellow"/>
        </w:rPr>
        <w:t>eaching posts</w:t>
      </w:r>
      <w:r>
        <w:rPr>
          <w:color w:val="000000"/>
          <w:highlight w:val="yellow"/>
        </w:rPr>
        <w:t>, including teaching assistants:</w:t>
      </w:r>
    </w:p>
    <w:tbl>
      <w:tblPr>
        <w:tblW w:w="15558"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984"/>
        <w:gridCol w:w="1276"/>
        <w:gridCol w:w="850"/>
        <w:gridCol w:w="850"/>
        <w:gridCol w:w="1418"/>
        <w:gridCol w:w="1417"/>
        <w:gridCol w:w="1559"/>
        <w:gridCol w:w="4631"/>
        <w:gridCol w:w="13"/>
      </w:tblGrid>
      <w:tr w:rsidR="00CA58B4" w:rsidRPr="001A6059" w14:paraId="3135AE06" w14:textId="77777777" w:rsidTr="001A6059">
        <w:tc>
          <w:tcPr>
            <w:tcW w:w="15558" w:type="dxa"/>
            <w:gridSpan w:val="10"/>
            <w:tcBorders>
              <w:top w:val="nil"/>
              <w:left w:val="nil"/>
              <w:bottom w:val="nil"/>
              <w:right w:val="nil"/>
              <w:tl2br w:val="nil"/>
              <w:tr2bl w:val="nil"/>
            </w:tcBorders>
            <w:shd w:val="clear" w:color="auto" w:fill="FFFFFF"/>
            <w:tcMar>
              <w:top w:w="113" w:type="dxa"/>
              <w:bottom w:w="113" w:type="dxa"/>
            </w:tcMar>
          </w:tcPr>
          <w:p w14:paraId="3173594D" w14:textId="77777777" w:rsidR="00CA58B4" w:rsidRPr="00CA58B4" w:rsidRDefault="00E66DE7" w:rsidP="00A669CB">
            <w:pPr>
              <w:pStyle w:val="1bodycopy"/>
              <w:spacing w:after="0"/>
              <w:rPr>
                <w:b/>
                <w:caps/>
                <w:color w:val="F8F8F8"/>
              </w:rPr>
            </w:pPr>
            <w:r w:rsidRPr="00E66DE7">
              <w:rPr>
                <w:b/>
                <w:color w:val="7E70B1"/>
              </w:rPr>
              <w:t>Current Employment Details</w:t>
            </w:r>
          </w:p>
        </w:tc>
      </w:tr>
      <w:tr w:rsidR="00CA58B4" w:rsidRPr="001A6059" w14:paraId="723B007D" w14:textId="77777777" w:rsidTr="001A6059">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7361E7DB" w14:textId="77777777" w:rsidR="00CA58B4" w:rsidRPr="00E531B2" w:rsidRDefault="00CA58B4" w:rsidP="00B21253">
            <w:pPr>
              <w:pStyle w:val="1bodycopy"/>
              <w:spacing w:after="0"/>
              <w:jc w:val="center"/>
              <w:rPr>
                <w:b/>
              </w:rPr>
            </w:pPr>
            <w:r w:rsidRPr="00E531B2">
              <w:rPr>
                <w:b/>
              </w:rPr>
              <w:t>Job title</w:t>
            </w:r>
          </w:p>
        </w:tc>
        <w:tc>
          <w:tcPr>
            <w:tcW w:w="1984"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0E08A7EF" w14:textId="77777777" w:rsidR="00CA58B4" w:rsidRPr="00E531B2" w:rsidRDefault="00CA58B4" w:rsidP="00B21253">
            <w:pPr>
              <w:pStyle w:val="1bodycopy"/>
              <w:spacing w:after="0"/>
              <w:jc w:val="center"/>
              <w:rPr>
                <w:b/>
              </w:rPr>
            </w:pPr>
            <w:r w:rsidRPr="00E531B2">
              <w:rPr>
                <w:b/>
              </w:rPr>
              <w:t>Employer details (name, address, email and/or telephone)</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7D1F3A89" w14:textId="77777777" w:rsidR="00CA58B4" w:rsidRPr="00E531B2" w:rsidRDefault="00CA58B4" w:rsidP="00B21253">
            <w:pPr>
              <w:pStyle w:val="1bodycopy"/>
              <w:spacing w:after="0"/>
              <w:jc w:val="center"/>
              <w:rPr>
                <w:b/>
              </w:rPr>
            </w:pPr>
            <w:r w:rsidRPr="00E531B2">
              <w:rPr>
                <w:b/>
              </w:rPr>
              <w:t>Dates employed</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32159B3F" w14:textId="77777777" w:rsidR="00CA58B4" w:rsidRPr="00E531B2" w:rsidRDefault="00CA58B4" w:rsidP="00B21253">
            <w:pPr>
              <w:pStyle w:val="1bodycopy"/>
              <w:spacing w:after="0"/>
              <w:jc w:val="center"/>
              <w:rPr>
                <w:b/>
              </w:rPr>
            </w:pPr>
            <w:r w:rsidRPr="00E531B2">
              <w:rPr>
                <w:b/>
              </w:rPr>
              <w:t>Age range taught</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01F194EF" w14:textId="77777777" w:rsidR="00CA58B4" w:rsidRPr="00E531B2" w:rsidRDefault="00CA58B4" w:rsidP="00B21253">
            <w:pPr>
              <w:pStyle w:val="1bodycopy"/>
              <w:spacing w:after="0"/>
              <w:jc w:val="center"/>
              <w:rPr>
                <w:b/>
              </w:rPr>
            </w:pPr>
            <w:r w:rsidRPr="00E531B2">
              <w:rPr>
                <w:b/>
              </w:rPr>
              <w:t>No. on roll</w:t>
            </w:r>
          </w:p>
        </w:tc>
        <w:tc>
          <w:tcPr>
            <w:tcW w:w="1418"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2BEB4E85" w14:textId="77777777" w:rsidR="00CA58B4" w:rsidRPr="00E531B2" w:rsidRDefault="00CA58B4" w:rsidP="00B21253">
            <w:pPr>
              <w:pStyle w:val="1bodycopy"/>
              <w:spacing w:after="0"/>
              <w:jc w:val="center"/>
              <w:rPr>
                <w:b/>
              </w:rPr>
            </w:pPr>
            <w:r w:rsidRPr="00E531B2">
              <w:rPr>
                <w:b/>
              </w:rPr>
              <w:t>Permanent or temporary</w:t>
            </w:r>
          </w:p>
        </w:tc>
        <w:tc>
          <w:tcPr>
            <w:tcW w:w="1417"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7D3018E9" w14:textId="77777777" w:rsidR="00CA58B4" w:rsidRPr="00E531B2" w:rsidRDefault="00CA58B4" w:rsidP="00B21253">
            <w:pPr>
              <w:pStyle w:val="1bodycopy"/>
              <w:spacing w:after="0"/>
              <w:jc w:val="center"/>
              <w:rPr>
                <w:b/>
              </w:rPr>
            </w:pPr>
            <w:r w:rsidRPr="00E531B2">
              <w:rPr>
                <w:b/>
              </w:rPr>
              <w:t>Part-time or full-time</w:t>
            </w:r>
          </w:p>
        </w:tc>
        <w:tc>
          <w:tcPr>
            <w:tcW w:w="1559"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39389642" w14:textId="77777777" w:rsidR="00CA58B4" w:rsidRPr="00E531B2" w:rsidRDefault="00CA58B4" w:rsidP="00B21253">
            <w:pPr>
              <w:pStyle w:val="1bodycopy"/>
              <w:spacing w:after="0"/>
              <w:jc w:val="center"/>
              <w:rPr>
                <w:b/>
              </w:rPr>
            </w:pPr>
            <w:r w:rsidRPr="00E531B2">
              <w:rPr>
                <w:b/>
              </w:rPr>
              <w:t>Salary (inc. allowances)</w:t>
            </w:r>
          </w:p>
        </w:tc>
        <w:tc>
          <w:tcPr>
            <w:tcW w:w="4631"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4AE9464E" w14:textId="77777777" w:rsidR="00CA58B4" w:rsidRPr="00E531B2" w:rsidRDefault="00CA58B4" w:rsidP="00B21253">
            <w:pPr>
              <w:pStyle w:val="1bodycopy"/>
              <w:spacing w:after="0"/>
              <w:jc w:val="center"/>
              <w:rPr>
                <w:b/>
              </w:rPr>
            </w:pPr>
            <w:r w:rsidRPr="00E531B2">
              <w:rPr>
                <w:b/>
              </w:rPr>
              <w:t>Description of responsibilities</w:t>
            </w:r>
          </w:p>
        </w:tc>
      </w:tr>
      <w:tr w:rsidR="00CA58B4" w:rsidRPr="001A6059" w14:paraId="3F5103DE"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C8EB9AA" w14:textId="77777777" w:rsidR="00CA58B4" w:rsidRPr="00E531B2" w:rsidRDefault="00CA58B4"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A758B24" w14:textId="77777777" w:rsidR="00CA58B4" w:rsidRPr="00E531B2" w:rsidRDefault="00CA58B4"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A67E2DC" w14:textId="77777777" w:rsidR="00CA58B4" w:rsidRPr="00E531B2" w:rsidRDefault="00CA58B4"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E76D249" w14:textId="77777777" w:rsidR="00CA58B4" w:rsidRPr="00E531B2" w:rsidRDefault="00CA58B4"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F6E157B" w14:textId="77777777" w:rsidR="00CA58B4" w:rsidRPr="00E531B2" w:rsidRDefault="00CA58B4"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D3AFD27" w14:textId="77777777" w:rsidR="00CA58B4" w:rsidRPr="00E531B2" w:rsidRDefault="00CA58B4"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B0EA98C" w14:textId="77777777" w:rsidR="00CA58B4" w:rsidRPr="00E531B2" w:rsidRDefault="00CA58B4"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C8B1462" w14:textId="77777777" w:rsidR="00CA58B4" w:rsidRPr="00E531B2" w:rsidRDefault="00CA58B4"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E99DA1B" w14:textId="77777777" w:rsidR="00CA58B4" w:rsidRPr="00E531B2" w:rsidRDefault="00CA58B4" w:rsidP="00C93F05">
            <w:pPr>
              <w:pStyle w:val="1bodycopy"/>
              <w:spacing w:before="120"/>
              <w:jc w:val="center"/>
              <w:rPr>
                <w:b/>
              </w:rPr>
            </w:pPr>
          </w:p>
        </w:tc>
      </w:tr>
      <w:tr w:rsidR="008808CD" w:rsidRPr="001A6059" w14:paraId="2336750B"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20E2F1F"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5327914"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C5BAC50"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3EE4DCE"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82BC263"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1CD0ED4"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2BEC411"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B748CFA"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15133A2" w14:textId="77777777" w:rsidR="008808CD" w:rsidRPr="00E531B2" w:rsidRDefault="008808CD" w:rsidP="00C93F05">
            <w:pPr>
              <w:pStyle w:val="1bodycopy"/>
              <w:spacing w:before="120"/>
              <w:jc w:val="center"/>
              <w:rPr>
                <w:b/>
              </w:rPr>
            </w:pPr>
          </w:p>
        </w:tc>
      </w:tr>
      <w:tr w:rsidR="008808CD" w:rsidRPr="001A6059" w14:paraId="7E4DC485"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B34DA65"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5AB5143"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8593D40"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28F85C8"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70C3913"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AF66B8F"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A894F1A"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0AC5F8D"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FDA8C85" w14:textId="77777777" w:rsidR="008808CD" w:rsidRPr="00E531B2" w:rsidRDefault="008808CD" w:rsidP="00C93F05">
            <w:pPr>
              <w:pStyle w:val="1bodycopy"/>
              <w:spacing w:before="120"/>
              <w:jc w:val="center"/>
              <w:rPr>
                <w:b/>
              </w:rPr>
            </w:pPr>
          </w:p>
        </w:tc>
      </w:tr>
      <w:tr w:rsidR="008808CD" w:rsidRPr="001A6059" w14:paraId="4FEC7C2B"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8792C6A"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A988FE"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1F951BD"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4C194DA"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1785D31"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19BED27"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5E5CE88"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C30F752"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D8CDC4E" w14:textId="77777777" w:rsidR="008808CD" w:rsidRPr="00E531B2" w:rsidRDefault="008808CD" w:rsidP="00C93F05">
            <w:pPr>
              <w:pStyle w:val="1bodycopy"/>
              <w:spacing w:before="120"/>
              <w:jc w:val="center"/>
              <w:rPr>
                <w:b/>
              </w:rPr>
            </w:pPr>
          </w:p>
        </w:tc>
      </w:tr>
      <w:tr w:rsidR="008808CD" w:rsidRPr="001A6059" w14:paraId="526C1742"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E6463C0"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C538655"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B552C98"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D9C8229"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3A288C"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A3271E8"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C488C1A"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6338B7A"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27A8C7B" w14:textId="77777777" w:rsidR="008808CD" w:rsidRPr="00E531B2" w:rsidRDefault="008808CD" w:rsidP="00C93F05">
            <w:pPr>
              <w:pStyle w:val="1bodycopy"/>
              <w:spacing w:before="120"/>
              <w:jc w:val="center"/>
              <w:rPr>
                <w:b/>
              </w:rPr>
            </w:pPr>
          </w:p>
        </w:tc>
      </w:tr>
      <w:tr w:rsidR="008808CD" w:rsidRPr="001A6059" w14:paraId="37D4F0BC"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7C5313F"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2FEF171"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9812E55"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BDB21C9"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0AC019C"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1C6BA47"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FE51240"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1FA2700"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4B6E751" w14:textId="77777777" w:rsidR="008808CD" w:rsidRPr="00E531B2" w:rsidRDefault="008808CD" w:rsidP="00C93F05">
            <w:pPr>
              <w:pStyle w:val="1bodycopy"/>
              <w:spacing w:before="120"/>
              <w:jc w:val="center"/>
              <w:rPr>
                <w:b/>
              </w:rPr>
            </w:pPr>
          </w:p>
        </w:tc>
      </w:tr>
      <w:tr w:rsidR="008808CD" w:rsidRPr="001A6059" w14:paraId="4398BE58"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F241BC2"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749DBE9"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7864BFD"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61E1AA6"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BF1482A"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26A68BF"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7413A08"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C5C2C27"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716DFE8" w14:textId="77777777" w:rsidR="008808CD" w:rsidRPr="00E531B2" w:rsidRDefault="008808CD" w:rsidP="00C93F05">
            <w:pPr>
              <w:pStyle w:val="1bodycopy"/>
              <w:spacing w:before="120"/>
              <w:jc w:val="center"/>
              <w:rPr>
                <w:b/>
              </w:rPr>
            </w:pPr>
          </w:p>
        </w:tc>
      </w:tr>
      <w:tr w:rsidR="008808CD" w:rsidRPr="001A6059" w14:paraId="2D4C09CB"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5CB0192"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082271"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B1E322E"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077BC1D"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C78A796"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BC1F37D"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AA705FC"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49D6CE3"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6672039" w14:textId="77777777" w:rsidR="008808CD" w:rsidRPr="00E531B2" w:rsidRDefault="008808CD" w:rsidP="00C93F05">
            <w:pPr>
              <w:pStyle w:val="1bodycopy"/>
              <w:spacing w:before="120"/>
              <w:jc w:val="center"/>
              <w:rPr>
                <w:b/>
              </w:rPr>
            </w:pPr>
          </w:p>
        </w:tc>
      </w:tr>
      <w:tr w:rsidR="008808CD" w:rsidRPr="001A6059" w14:paraId="74D93677"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920777A"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D946F24"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278A087"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8B33CD2"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F314611"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059C4BA"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EDD0982"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0C29678"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413560F" w14:textId="77777777" w:rsidR="008808CD" w:rsidRPr="00E531B2" w:rsidRDefault="008808CD" w:rsidP="00C93F05">
            <w:pPr>
              <w:pStyle w:val="1bodycopy"/>
              <w:spacing w:before="120"/>
              <w:jc w:val="center"/>
              <w:rPr>
                <w:b/>
              </w:rPr>
            </w:pPr>
          </w:p>
        </w:tc>
      </w:tr>
      <w:tr w:rsidR="008808CD" w:rsidRPr="001A6059" w14:paraId="35E28DF5"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C0B7C33"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FA88BDD"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00A873C"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EF2DCA5"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607633B"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476BE9A"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A7AF091"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96B9D40"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07C9165" w14:textId="77777777" w:rsidR="008808CD" w:rsidRPr="00E531B2" w:rsidRDefault="008808CD" w:rsidP="00C93F05">
            <w:pPr>
              <w:pStyle w:val="1bodycopy"/>
              <w:spacing w:before="120"/>
              <w:jc w:val="center"/>
              <w:rPr>
                <w:b/>
              </w:rPr>
            </w:pPr>
          </w:p>
        </w:tc>
      </w:tr>
      <w:tr w:rsidR="00985610" w:rsidRPr="001A6059" w14:paraId="31B8A819"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F6CC7AB" w14:textId="77777777" w:rsidR="00985610" w:rsidRPr="00E531B2" w:rsidRDefault="00985610"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B34D8E5" w14:textId="77777777" w:rsidR="00985610" w:rsidRPr="00E531B2" w:rsidRDefault="00985610"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57180A3" w14:textId="77777777" w:rsidR="00985610" w:rsidRPr="00E531B2" w:rsidRDefault="00985610"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E60D6EF" w14:textId="77777777" w:rsidR="00985610" w:rsidRPr="00E531B2" w:rsidRDefault="00985610"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4229A57" w14:textId="77777777" w:rsidR="00985610" w:rsidRPr="00E531B2" w:rsidRDefault="00985610"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E87DDD7" w14:textId="77777777" w:rsidR="00985610" w:rsidRPr="00E531B2" w:rsidRDefault="00985610"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D56399A" w14:textId="77777777" w:rsidR="00985610" w:rsidRPr="00E531B2" w:rsidRDefault="00985610"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FECA123" w14:textId="77777777" w:rsidR="00985610" w:rsidRPr="00E531B2" w:rsidRDefault="00985610"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3EE8D89" w14:textId="77777777" w:rsidR="00985610" w:rsidRPr="00E531B2" w:rsidRDefault="00985610" w:rsidP="00C93F05">
            <w:pPr>
              <w:pStyle w:val="1bodycopy"/>
              <w:spacing w:before="120"/>
              <w:jc w:val="center"/>
              <w:rPr>
                <w:b/>
              </w:rPr>
            </w:pPr>
          </w:p>
        </w:tc>
      </w:tr>
    </w:tbl>
    <w:p w14:paraId="14158D11" w14:textId="77777777" w:rsidR="00B21253" w:rsidRDefault="00B21253" w:rsidP="00C93F05">
      <w:pPr>
        <w:pStyle w:val="1bodycopy"/>
        <w:spacing w:before="120"/>
        <w:ind w:left="709"/>
        <w:rPr>
          <w:caps/>
          <w:color w:val="000000"/>
          <w:highlight w:val="yellow"/>
        </w:rPr>
      </w:pPr>
    </w:p>
    <w:p w14:paraId="19D191AE" w14:textId="77777777" w:rsidR="00CA58B4" w:rsidRDefault="00CA58B4" w:rsidP="00C93F05">
      <w:pPr>
        <w:pStyle w:val="1bodycopy"/>
        <w:spacing w:before="120"/>
        <w:ind w:left="709"/>
      </w:pPr>
      <w:r>
        <w:rPr>
          <w:caps/>
          <w:color w:val="000000"/>
          <w:highlight w:val="yellow"/>
        </w:rPr>
        <w:lastRenderedPageBreak/>
        <w:t>F</w:t>
      </w:r>
      <w:r>
        <w:rPr>
          <w:color w:val="000000"/>
          <w:highlight w:val="yellow"/>
        </w:rPr>
        <w:t xml:space="preserve">or </w:t>
      </w:r>
      <w:proofErr w:type="spellStart"/>
      <w:proofErr w:type="gramStart"/>
      <w:r w:rsidR="00C93F05">
        <w:rPr>
          <w:color w:val="000000"/>
          <w:highlight w:val="yellow"/>
        </w:rPr>
        <w:t>non teaching</w:t>
      </w:r>
      <w:proofErr w:type="spellEnd"/>
      <w:proofErr w:type="gramEnd"/>
      <w:r w:rsidR="00C93F05">
        <w:rPr>
          <w:color w:val="000000"/>
          <w:highlight w:val="yellow"/>
        </w:rPr>
        <w:t xml:space="preserve"> roles</w:t>
      </w:r>
      <w:r>
        <w:rPr>
          <w:color w:val="000000"/>
          <w:highlight w:val="yellow"/>
        </w:rPr>
        <w:t>:</w:t>
      </w:r>
    </w:p>
    <w:tbl>
      <w:tblPr>
        <w:tblW w:w="15558"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984"/>
        <w:gridCol w:w="1276"/>
        <w:gridCol w:w="850"/>
        <w:gridCol w:w="850"/>
        <w:gridCol w:w="1418"/>
        <w:gridCol w:w="1417"/>
        <w:gridCol w:w="1559"/>
        <w:gridCol w:w="4631"/>
        <w:gridCol w:w="13"/>
      </w:tblGrid>
      <w:tr w:rsidR="00CA58B4" w:rsidRPr="001A6059" w14:paraId="68D6BA79" w14:textId="77777777" w:rsidTr="001A6059">
        <w:tc>
          <w:tcPr>
            <w:tcW w:w="15558" w:type="dxa"/>
            <w:gridSpan w:val="10"/>
            <w:tcBorders>
              <w:top w:val="nil"/>
              <w:left w:val="nil"/>
              <w:bottom w:val="nil"/>
              <w:right w:val="nil"/>
              <w:tl2br w:val="nil"/>
              <w:tr2bl w:val="nil"/>
            </w:tcBorders>
            <w:shd w:val="clear" w:color="auto" w:fill="FFFFFF"/>
            <w:tcMar>
              <w:top w:w="113" w:type="dxa"/>
              <w:bottom w:w="113" w:type="dxa"/>
            </w:tcMar>
          </w:tcPr>
          <w:p w14:paraId="17CE8526" w14:textId="77777777" w:rsidR="00CA58B4" w:rsidRPr="00CA58B4" w:rsidRDefault="00E66DE7" w:rsidP="00B21253">
            <w:pPr>
              <w:pStyle w:val="1bodycopy"/>
              <w:spacing w:after="0"/>
              <w:rPr>
                <w:b/>
                <w:caps/>
                <w:color w:val="F8F8F8"/>
              </w:rPr>
            </w:pPr>
            <w:r w:rsidRPr="00E66DE7">
              <w:rPr>
                <w:b/>
                <w:color w:val="7E70B1"/>
              </w:rPr>
              <w:t>Current Employment Details</w:t>
            </w:r>
          </w:p>
        </w:tc>
      </w:tr>
      <w:tr w:rsidR="00CA58B4" w:rsidRPr="001A6059" w14:paraId="3A1C21B2" w14:textId="77777777" w:rsidTr="001A6059">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10BCB297" w14:textId="77777777" w:rsidR="00CA58B4" w:rsidRPr="00E531B2" w:rsidRDefault="00CA58B4" w:rsidP="00B21253">
            <w:pPr>
              <w:pStyle w:val="1bodycopy"/>
              <w:spacing w:after="0"/>
              <w:jc w:val="center"/>
              <w:rPr>
                <w:b/>
              </w:rPr>
            </w:pPr>
            <w:r w:rsidRPr="00E531B2">
              <w:rPr>
                <w:b/>
              </w:rPr>
              <w:t>Job title</w:t>
            </w:r>
          </w:p>
        </w:tc>
        <w:tc>
          <w:tcPr>
            <w:tcW w:w="1984"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321BFD49" w14:textId="77777777" w:rsidR="00CA58B4" w:rsidRPr="00E531B2" w:rsidRDefault="00CA58B4" w:rsidP="00B21253">
            <w:pPr>
              <w:pStyle w:val="1bodycopy"/>
              <w:spacing w:after="0"/>
              <w:jc w:val="center"/>
              <w:rPr>
                <w:b/>
              </w:rPr>
            </w:pPr>
            <w:r w:rsidRPr="00E531B2">
              <w:rPr>
                <w:b/>
              </w:rPr>
              <w:t>Employer details (name, address, email and/or telephone)</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76D0965C" w14:textId="77777777" w:rsidR="00CA58B4" w:rsidRPr="00E531B2" w:rsidRDefault="00CA58B4" w:rsidP="00B21253">
            <w:pPr>
              <w:pStyle w:val="1bodycopy"/>
              <w:spacing w:after="0"/>
              <w:jc w:val="center"/>
              <w:rPr>
                <w:b/>
              </w:rPr>
            </w:pPr>
            <w:r w:rsidRPr="00E531B2">
              <w:rPr>
                <w:b/>
              </w:rPr>
              <w:t>Dates employed</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3B253425" w14:textId="77777777" w:rsidR="00CA58B4" w:rsidRPr="00E531B2" w:rsidRDefault="00CA58B4" w:rsidP="00B21253">
            <w:pPr>
              <w:pStyle w:val="1bodycopy"/>
              <w:spacing w:after="0"/>
              <w:jc w:val="center"/>
              <w:rPr>
                <w:b/>
              </w:rPr>
            </w:pPr>
            <w:r w:rsidRPr="00E531B2">
              <w:rPr>
                <w:b/>
              </w:rPr>
              <w:t>Age range taught</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1D4E3880" w14:textId="77777777" w:rsidR="00CA58B4" w:rsidRPr="00E531B2" w:rsidRDefault="00CA58B4" w:rsidP="00B21253">
            <w:pPr>
              <w:pStyle w:val="1bodycopy"/>
              <w:spacing w:after="0"/>
              <w:jc w:val="center"/>
              <w:rPr>
                <w:b/>
              </w:rPr>
            </w:pPr>
            <w:r w:rsidRPr="00E531B2">
              <w:rPr>
                <w:b/>
              </w:rPr>
              <w:t>No. on roll</w:t>
            </w:r>
          </w:p>
        </w:tc>
        <w:tc>
          <w:tcPr>
            <w:tcW w:w="1418"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5CDA3DCC" w14:textId="77777777" w:rsidR="00CA58B4" w:rsidRPr="00E531B2" w:rsidRDefault="00CA58B4" w:rsidP="00B21253">
            <w:pPr>
              <w:pStyle w:val="1bodycopy"/>
              <w:spacing w:after="0"/>
              <w:jc w:val="center"/>
              <w:rPr>
                <w:b/>
              </w:rPr>
            </w:pPr>
            <w:r w:rsidRPr="00E531B2">
              <w:rPr>
                <w:b/>
              </w:rPr>
              <w:t>Permanent or temporary</w:t>
            </w:r>
          </w:p>
        </w:tc>
        <w:tc>
          <w:tcPr>
            <w:tcW w:w="1417"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3B8196E6" w14:textId="77777777" w:rsidR="00CA58B4" w:rsidRPr="00E531B2" w:rsidRDefault="00CA58B4" w:rsidP="00B21253">
            <w:pPr>
              <w:pStyle w:val="1bodycopy"/>
              <w:spacing w:after="0"/>
              <w:jc w:val="center"/>
              <w:rPr>
                <w:b/>
              </w:rPr>
            </w:pPr>
            <w:r w:rsidRPr="00E531B2">
              <w:rPr>
                <w:b/>
              </w:rPr>
              <w:t>Part-time or full-time</w:t>
            </w:r>
          </w:p>
        </w:tc>
        <w:tc>
          <w:tcPr>
            <w:tcW w:w="1559"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7586BC95" w14:textId="77777777" w:rsidR="00CA58B4" w:rsidRPr="00E531B2" w:rsidRDefault="00CA58B4" w:rsidP="00B21253">
            <w:pPr>
              <w:pStyle w:val="1bodycopy"/>
              <w:spacing w:after="0"/>
              <w:jc w:val="center"/>
              <w:rPr>
                <w:b/>
              </w:rPr>
            </w:pPr>
            <w:r w:rsidRPr="00E531B2">
              <w:rPr>
                <w:b/>
              </w:rPr>
              <w:t xml:space="preserve">Salary </w:t>
            </w:r>
            <w:r w:rsidR="00B21253">
              <w:rPr>
                <w:b/>
              </w:rPr>
              <w:br/>
            </w:r>
            <w:r w:rsidRPr="00E531B2">
              <w:rPr>
                <w:b/>
              </w:rPr>
              <w:t>(inc. allowances)</w:t>
            </w:r>
          </w:p>
        </w:tc>
        <w:tc>
          <w:tcPr>
            <w:tcW w:w="4631"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4CFDA7D3" w14:textId="77777777" w:rsidR="00CA58B4" w:rsidRPr="00E531B2" w:rsidRDefault="00CA58B4" w:rsidP="00B21253">
            <w:pPr>
              <w:pStyle w:val="1bodycopy"/>
              <w:spacing w:after="0"/>
              <w:jc w:val="center"/>
              <w:rPr>
                <w:b/>
              </w:rPr>
            </w:pPr>
            <w:r w:rsidRPr="00E531B2">
              <w:rPr>
                <w:b/>
              </w:rPr>
              <w:t>Description of responsibilities</w:t>
            </w:r>
          </w:p>
        </w:tc>
      </w:tr>
      <w:tr w:rsidR="00CA58B4" w:rsidRPr="001A6059" w14:paraId="5FDE1B5E"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4456D8C" w14:textId="77777777" w:rsidR="00CA58B4" w:rsidRPr="00E531B2" w:rsidRDefault="00CA58B4"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688836D" w14:textId="77777777" w:rsidR="00CA58B4" w:rsidRPr="00E531B2" w:rsidRDefault="00CA58B4"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E26D832" w14:textId="77777777" w:rsidR="00CA58B4" w:rsidRPr="00E531B2" w:rsidRDefault="00CA58B4"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340C9B6" w14:textId="77777777" w:rsidR="00CA58B4" w:rsidRPr="00E531B2" w:rsidRDefault="00CA58B4"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78712E6" w14:textId="77777777" w:rsidR="00CA58B4" w:rsidRPr="00E531B2" w:rsidRDefault="00CA58B4"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3ECDBD9" w14:textId="77777777" w:rsidR="00CA58B4" w:rsidRPr="00E531B2" w:rsidRDefault="00CA58B4"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0BAC297" w14:textId="77777777" w:rsidR="00CA58B4" w:rsidRPr="00E531B2" w:rsidRDefault="00CA58B4"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7C7DB86" w14:textId="77777777" w:rsidR="00CA58B4" w:rsidRPr="00E531B2" w:rsidRDefault="00CA58B4"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93D4DCB" w14:textId="77777777" w:rsidR="00CA58B4" w:rsidRPr="00E531B2" w:rsidRDefault="00CA58B4" w:rsidP="00C93F05">
            <w:pPr>
              <w:pStyle w:val="1bodycopy"/>
              <w:spacing w:before="120"/>
              <w:jc w:val="center"/>
              <w:rPr>
                <w:b/>
              </w:rPr>
            </w:pPr>
          </w:p>
        </w:tc>
      </w:tr>
      <w:tr w:rsidR="008808CD" w:rsidRPr="001A6059" w14:paraId="0EFDEF7A"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6CCCEF2"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A2C0609"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5F0653A"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26859BB"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84737D9"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F363C4D"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EB41FDA"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F36CBC7"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4348C7A" w14:textId="77777777" w:rsidR="008808CD" w:rsidRPr="00E531B2" w:rsidRDefault="008808CD" w:rsidP="00C93F05">
            <w:pPr>
              <w:pStyle w:val="1bodycopy"/>
              <w:spacing w:before="120"/>
              <w:jc w:val="center"/>
              <w:rPr>
                <w:b/>
              </w:rPr>
            </w:pPr>
          </w:p>
        </w:tc>
      </w:tr>
      <w:tr w:rsidR="008808CD" w:rsidRPr="001A6059" w14:paraId="0C5E9CA8"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ED8D5EA"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F934D7F"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110D2A8"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D6E68D9"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FB9235F"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C8EEBD8"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1FAB2E2"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9AD53DA"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976C489" w14:textId="77777777" w:rsidR="008808CD" w:rsidRPr="00E531B2" w:rsidRDefault="008808CD" w:rsidP="00C93F05">
            <w:pPr>
              <w:pStyle w:val="1bodycopy"/>
              <w:spacing w:before="120"/>
              <w:jc w:val="center"/>
              <w:rPr>
                <w:b/>
              </w:rPr>
            </w:pPr>
          </w:p>
        </w:tc>
      </w:tr>
      <w:tr w:rsidR="008808CD" w:rsidRPr="001A6059" w14:paraId="51793E2E"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4AC8730"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9CB1216"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E817AB5"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84D4BBE"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85F97A2"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648F2FF"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79F15F9"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D1ADCAE"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A90D646" w14:textId="77777777" w:rsidR="008808CD" w:rsidRPr="00E531B2" w:rsidRDefault="008808CD" w:rsidP="00C93F05">
            <w:pPr>
              <w:pStyle w:val="1bodycopy"/>
              <w:spacing w:before="120"/>
              <w:jc w:val="center"/>
              <w:rPr>
                <w:b/>
              </w:rPr>
            </w:pPr>
          </w:p>
        </w:tc>
      </w:tr>
      <w:tr w:rsidR="008808CD" w:rsidRPr="001A6059" w14:paraId="45F9587E"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3534321"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C43095B"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2CA9CA8"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1E8C680"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A1404CE"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D090052"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D5E0715"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B427A70"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05FCAF2" w14:textId="77777777" w:rsidR="008808CD" w:rsidRPr="00E531B2" w:rsidRDefault="008808CD" w:rsidP="00C93F05">
            <w:pPr>
              <w:pStyle w:val="1bodycopy"/>
              <w:spacing w:before="120"/>
              <w:jc w:val="center"/>
              <w:rPr>
                <w:b/>
              </w:rPr>
            </w:pPr>
          </w:p>
        </w:tc>
      </w:tr>
      <w:tr w:rsidR="008808CD" w:rsidRPr="001A6059" w14:paraId="61C15B2F"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9C4A48E"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7E999B3"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7BA581F"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2D36CEA"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40603B6"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5C90128"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B3E5A87"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223B319"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E9ABFEB" w14:textId="77777777" w:rsidR="008808CD" w:rsidRPr="00E531B2" w:rsidRDefault="008808CD" w:rsidP="00C93F05">
            <w:pPr>
              <w:pStyle w:val="1bodycopy"/>
              <w:spacing w:before="120"/>
              <w:jc w:val="center"/>
              <w:rPr>
                <w:b/>
              </w:rPr>
            </w:pPr>
          </w:p>
        </w:tc>
      </w:tr>
      <w:tr w:rsidR="008808CD" w:rsidRPr="001A6059" w14:paraId="0B5D16F0"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1D3F87C"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BF081CA"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4B00CEE"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0ECEB8A"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C14E83F"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91E8DEE"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437C384"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A5499E9"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AA15C42" w14:textId="77777777" w:rsidR="008808CD" w:rsidRPr="00E531B2" w:rsidRDefault="008808CD" w:rsidP="00C93F05">
            <w:pPr>
              <w:pStyle w:val="1bodycopy"/>
              <w:spacing w:before="120"/>
              <w:jc w:val="center"/>
              <w:rPr>
                <w:b/>
              </w:rPr>
            </w:pPr>
          </w:p>
        </w:tc>
      </w:tr>
      <w:tr w:rsidR="008808CD" w:rsidRPr="001A6059" w14:paraId="19173704"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D45A931"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4787286"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BCE6195"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7828858"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5B54B13"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70DC6BC"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68DE1EF"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C2133D1"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0CD8FEC" w14:textId="77777777" w:rsidR="008808CD" w:rsidRPr="00E531B2" w:rsidRDefault="008808CD" w:rsidP="00C93F05">
            <w:pPr>
              <w:pStyle w:val="1bodycopy"/>
              <w:spacing w:before="120"/>
              <w:jc w:val="center"/>
              <w:rPr>
                <w:b/>
              </w:rPr>
            </w:pPr>
          </w:p>
        </w:tc>
      </w:tr>
      <w:tr w:rsidR="008808CD" w:rsidRPr="001A6059" w14:paraId="20C95384"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AA645AF"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7CC0B03"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9CF5405"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1D72D2B"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6EC8D15"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BED3CE3"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745BDA2"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988E2A3"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36B91E9" w14:textId="77777777" w:rsidR="008808CD" w:rsidRPr="00E531B2" w:rsidRDefault="008808CD" w:rsidP="00C93F05">
            <w:pPr>
              <w:pStyle w:val="1bodycopy"/>
              <w:spacing w:before="120"/>
              <w:jc w:val="center"/>
              <w:rPr>
                <w:b/>
              </w:rPr>
            </w:pPr>
          </w:p>
        </w:tc>
      </w:tr>
      <w:tr w:rsidR="008808CD" w:rsidRPr="001A6059" w14:paraId="4D19866B"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695A772"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645BEF9"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CBC01EB"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3A25556"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5B08A3A"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B39F94"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5FD8F57"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B70B447"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DC0EB8E" w14:textId="77777777" w:rsidR="008808CD" w:rsidRPr="00E531B2" w:rsidRDefault="008808CD" w:rsidP="00C93F05">
            <w:pPr>
              <w:pStyle w:val="1bodycopy"/>
              <w:spacing w:before="120"/>
              <w:jc w:val="center"/>
              <w:rPr>
                <w:b/>
              </w:rPr>
            </w:pPr>
          </w:p>
        </w:tc>
      </w:tr>
      <w:tr w:rsidR="008808CD" w:rsidRPr="001A6059" w14:paraId="1CC43F0A"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7469CEC"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AFEF2B6"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1B1F5F3"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3355034"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F52CE6F"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6C62F3E"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C0F6332"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55D50CD"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7F1A7EE" w14:textId="77777777" w:rsidR="008808CD" w:rsidRPr="00E531B2" w:rsidRDefault="008808CD" w:rsidP="00C93F05">
            <w:pPr>
              <w:pStyle w:val="1bodycopy"/>
              <w:spacing w:before="120"/>
              <w:jc w:val="center"/>
              <w:rPr>
                <w:b/>
              </w:rPr>
            </w:pPr>
          </w:p>
        </w:tc>
      </w:tr>
      <w:tr w:rsidR="00985610" w:rsidRPr="001A6059" w14:paraId="733E0E9D"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FB3137D" w14:textId="77777777" w:rsidR="00985610" w:rsidRPr="00E531B2" w:rsidRDefault="00985610"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3FF6660" w14:textId="77777777" w:rsidR="00985610" w:rsidRPr="00E531B2" w:rsidRDefault="00985610"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8071AAF" w14:textId="77777777" w:rsidR="00985610" w:rsidRPr="00E531B2" w:rsidRDefault="00985610"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397930D" w14:textId="77777777" w:rsidR="00985610" w:rsidRPr="00E531B2" w:rsidRDefault="00985610"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8F12DB8" w14:textId="77777777" w:rsidR="00985610" w:rsidRPr="00E531B2" w:rsidRDefault="00985610"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773B712" w14:textId="77777777" w:rsidR="00985610" w:rsidRPr="00E531B2" w:rsidRDefault="00985610"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D431577" w14:textId="77777777" w:rsidR="00985610" w:rsidRPr="00E531B2" w:rsidRDefault="00985610"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19B4D99" w14:textId="77777777" w:rsidR="00985610" w:rsidRPr="00E531B2" w:rsidRDefault="00985610"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DFCB87A" w14:textId="77777777" w:rsidR="00985610" w:rsidRPr="00E531B2" w:rsidRDefault="00985610" w:rsidP="00C93F05">
            <w:pPr>
              <w:pStyle w:val="1bodycopy"/>
              <w:spacing w:before="120"/>
              <w:jc w:val="center"/>
              <w:rPr>
                <w:b/>
              </w:rPr>
            </w:pPr>
          </w:p>
        </w:tc>
      </w:tr>
    </w:tbl>
    <w:p w14:paraId="2EC38543" w14:textId="77777777" w:rsidR="00C93F05" w:rsidRDefault="00C93F05" w:rsidP="00C93F05">
      <w:pPr>
        <w:spacing w:before="120" w:after="120" w:line="240" w:lineRule="auto"/>
        <w:rPr>
          <w:rFonts w:ascii="Arial" w:hAnsi="Arial" w:cs="Arial"/>
          <w:b/>
          <w:sz w:val="20"/>
          <w:szCs w:val="20"/>
          <w:lang w:val="en-US"/>
        </w:rPr>
        <w:sectPr w:rsidR="00C93F05" w:rsidSect="00CA58B4">
          <w:pgSz w:w="16838" w:h="11906" w:orient="landscape"/>
          <w:pgMar w:top="709" w:right="993" w:bottom="707" w:left="284" w:header="284" w:footer="403" w:gutter="0"/>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73"/>
        <w:gridCol w:w="2105"/>
        <w:gridCol w:w="1560"/>
        <w:gridCol w:w="2919"/>
        <w:gridCol w:w="2033"/>
      </w:tblGrid>
      <w:tr w:rsidR="00C93F05" w:rsidRPr="001A6059" w14:paraId="22028DA1" w14:textId="77777777" w:rsidTr="001A6059">
        <w:tc>
          <w:tcPr>
            <w:tcW w:w="10490" w:type="dxa"/>
            <w:gridSpan w:val="5"/>
            <w:tcBorders>
              <w:top w:val="nil"/>
              <w:left w:val="nil"/>
              <w:bottom w:val="nil"/>
              <w:right w:val="nil"/>
              <w:tl2br w:val="nil"/>
              <w:tr2bl w:val="nil"/>
            </w:tcBorders>
            <w:shd w:val="clear" w:color="auto" w:fill="FFFFFF"/>
            <w:tcMar>
              <w:top w:w="113" w:type="dxa"/>
              <w:bottom w:w="113" w:type="dxa"/>
            </w:tcMar>
          </w:tcPr>
          <w:p w14:paraId="1DDC284B" w14:textId="77777777" w:rsidR="00C93F05" w:rsidRPr="00C93F05" w:rsidRDefault="00E66DE7" w:rsidP="00B21253">
            <w:pPr>
              <w:pStyle w:val="1bodycopy"/>
              <w:spacing w:after="0"/>
              <w:rPr>
                <w:b/>
                <w:caps/>
                <w:color w:val="F8F8F8"/>
              </w:rPr>
            </w:pPr>
            <w:r w:rsidRPr="00E66DE7">
              <w:rPr>
                <w:b/>
                <w:color w:val="7E70B1"/>
              </w:rPr>
              <w:lastRenderedPageBreak/>
              <w:t>Previous Employment</w:t>
            </w:r>
          </w:p>
        </w:tc>
      </w:tr>
      <w:tr w:rsidR="00C93F05" w:rsidRPr="001A6059" w14:paraId="3AAA52A0" w14:textId="77777777" w:rsidTr="009D4B2E">
        <w:tc>
          <w:tcPr>
            <w:tcW w:w="10490" w:type="dxa"/>
            <w:gridSpan w:val="5"/>
            <w:tcBorders>
              <w:top w:val="nil"/>
              <w:left w:val="nil"/>
              <w:bottom w:val="single" w:sz="4" w:space="0" w:color="auto"/>
              <w:right w:val="nil"/>
            </w:tcBorders>
            <w:shd w:val="clear" w:color="auto" w:fill="auto"/>
            <w:tcMar>
              <w:top w:w="113" w:type="dxa"/>
              <w:bottom w:w="113" w:type="dxa"/>
            </w:tcMar>
          </w:tcPr>
          <w:p w14:paraId="57001ECC" w14:textId="77777777" w:rsidR="00C93F05" w:rsidRDefault="00C93F05" w:rsidP="00B21253">
            <w:pPr>
              <w:pStyle w:val="1bodycopy"/>
              <w:spacing w:after="0"/>
            </w:pPr>
            <w:r>
              <w:t>Please provide details of all previous employment. List the most recent employment first.</w:t>
            </w:r>
          </w:p>
        </w:tc>
      </w:tr>
      <w:tr w:rsidR="00C93F05" w:rsidRPr="001A6059" w14:paraId="54043A5E" w14:textId="77777777" w:rsidTr="001A6059">
        <w:trPr>
          <w:trHeight w:val="465"/>
        </w:trPr>
        <w:tc>
          <w:tcPr>
            <w:tcW w:w="1873"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333087C9" w14:textId="77777777" w:rsidR="00C93F05" w:rsidRPr="00C93F05" w:rsidRDefault="00C93F05" w:rsidP="00B21253">
            <w:pPr>
              <w:pStyle w:val="1bodycopy"/>
              <w:spacing w:after="0"/>
              <w:jc w:val="center"/>
              <w:rPr>
                <w:b/>
              </w:rPr>
            </w:pPr>
            <w:r w:rsidRPr="00C93F05">
              <w:rPr>
                <w:b/>
              </w:rPr>
              <w:t>Job title</w:t>
            </w:r>
          </w:p>
        </w:tc>
        <w:tc>
          <w:tcPr>
            <w:tcW w:w="2105"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67D604AE" w14:textId="77777777" w:rsidR="00C93F05" w:rsidRPr="00C93F05" w:rsidRDefault="00C93F05" w:rsidP="00B21253">
            <w:pPr>
              <w:pStyle w:val="1bodycopy"/>
              <w:spacing w:after="0"/>
              <w:jc w:val="center"/>
              <w:rPr>
                <w:b/>
              </w:rPr>
            </w:pPr>
            <w:r w:rsidRPr="00C93F05">
              <w:rPr>
                <w:b/>
              </w:rPr>
              <w:t>Name and address of employer</w:t>
            </w:r>
          </w:p>
        </w:tc>
        <w:tc>
          <w:tcPr>
            <w:tcW w:w="156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187E7F2D" w14:textId="77777777" w:rsidR="00C93F05" w:rsidRPr="00C93F05" w:rsidRDefault="00C93F05" w:rsidP="00B21253">
            <w:pPr>
              <w:pStyle w:val="1bodycopy"/>
              <w:spacing w:after="0"/>
              <w:jc w:val="center"/>
              <w:rPr>
                <w:b/>
              </w:rPr>
            </w:pPr>
            <w:r w:rsidRPr="00C93F05">
              <w:rPr>
                <w:b/>
              </w:rPr>
              <w:t>Dates employed</w:t>
            </w:r>
          </w:p>
        </w:tc>
        <w:tc>
          <w:tcPr>
            <w:tcW w:w="2919"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47E18D68" w14:textId="77777777" w:rsidR="00C93F05" w:rsidRPr="00C93F05" w:rsidRDefault="00C93F05" w:rsidP="00B21253">
            <w:pPr>
              <w:pStyle w:val="1bodycopy"/>
              <w:spacing w:after="0"/>
              <w:jc w:val="center"/>
              <w:rPr>
                <w:b/>
              </w:rPr>
            </w:pPr>
            <w:r w:rsidRPr="00C93F05">
              <w:rPr>
                <w:b/>
              </w:rPr>
              <w:t>Description of responsibilities</w:t>
            </w:r>
          </w:p>
        </w:tc>
        <w:tc>
          <w:tcPr>
            <w:tcW w:w="2033"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32FAA121" w14:textId="77777777" w:rsidR="00C93F05" w:rsidRPr="00C93F05" w:rsidRDefault="00C93F05" w:rsidP="00B21253">
            <w:pPr>
              <w:pStyle w:val="1bodycopy"/>
              <w:spacing w:after="0"/>
              <w:jc w:val="center"/>
              <w:rPr>
                <w:b/>
              </w:rPr>
            </w:pPr>
            <w:r w:rsidRPr="00C93F05">
              <w:rPr>
                <w:b/>
              </w:rPr>
              <w:t>Reason for leaving</w:t>
            </w:r>
          </w:p>
        </w:tc>
      </w:tr>
      <w:tr w:rsidR="00C93F05" w:rsidRPr="001A6059" w14:paraId="56E98723"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13FF7A6" w14:textId="77777777" w:rsidR="00C93F05" w:rsidRDefault="00C93F05"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E0C6A6E" w14:textId="77777777" w:rsidR="00C93F05" w:rsidRDefault="00C93F05"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D5BD09B" w14:textId="77777777" w:rsidR="00C93F05" w:rsidRDefault="00C93F05"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65EB18F" w14:textId="77777777" w:rsidR="00C93F05" w:rsidRDefault="00C93F05"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9CEA055" w14:textId="77777777" w:rsidR="00C93F05" w:rsidRDefault="00C93F05" w:rsidP="00B21253">
            <w:pPr>
              <w:pStyle w:val="1bodycopy"/>
              <w:spacing w:after="0"/>
            </w:pPr>
          </w:p>
        </w:tc>
      </w:tr>
      <w:tr w:rsidR="00C93F05" w:rsidRPr="001A6059" w14:paraId="51AD366E"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7F234A3" w14:textId="77777777" w:rsidR="00C93F05" w:rsidRDefault="00C93F05"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1DA32C7" w14:textId="77777777" w:rsidR="00C93F05" w:rsidRDefault="00C93F05"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ADA9C70" w14:textId="77777777" w:rsidR="00C93F05" w:rsidRDefault="00C93F05"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FB04B9C" w14:textId="77777777" w:rsidR="00C93F05" w:rsidRDefault="00C93F05"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9515EC3" w14:textId="77777777" w:rsidR="00C93F05" w:rsidRDefault="00C93F05" w:rsidP="00B21253">
            <w:pPr>
              <w:pStyle w:val="1bodycopy"/>
              <w:spacing w:after="0"/>
            </w:pPr>
          </w:p>
        </w:tc>
      </w:tr>
      <w:tr w:rsidR="008808CD" w:rsidRPr="001A6059" w14:paraId="150EBCE2"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D0E00C2" w14:textId="77777777" w:rsidR="008808CD" w:rsidRDefault="008808CD"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D401AC6" w14:textId="77777777" w:rsidR="008808CD" w:rsidRDefault="008808CD"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F4FE0FE" w14:textId="77777777" w:rsidR="008808CD" w:rsidRDefault="008808CD"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677398D" w14:textId="77777777" w:rsidR="008808CD" w:rsidRDefault="008808CD"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6E7C8C9" w14:textId="77777777" w:rsidR="008808CD" w:rsidRDefault="008808CD" w:rsidP="00B21253">
            <w:pPr>
              <w:pStyle w:val="1bodycopy"/>
              <w:spacing w:after="0"/>
            </w:pPr>
          </w:p>
        </w:tc>
      </w:tr>
      <w:tr w:rsidR="008808CD" w:rsidRPr="001A6059" w14:paraId="52DC87B3"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170F939" w14:textId="77777777" w:rsidR="008808CD" w:rsidRDefault="008808CD"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615F8B8" w14:textId="77777777" w:rsidR="008808CD" w:rsidRDefault="008808CD"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3F36BCE" w14:textId="77777777" w:rsidR="008808CD" w:rsidRDefault="008808CD"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C7BAA30" w14:textId="77777777" w:rsidR="008808CD" w:rsidRDefault="008808CD"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F3C9993" w14:textId="77777777" w:rsidR="008808CD" w:rsidRDefault="008808CD" w:rsidP="00B21253">
            <w:pPr>
              <w:pStyle w:val="1bodycopy"/>
              <w:spacing w:after="0"/>
            </w:pPr>
          </w:p>
        </w:tc>
      </w:tr>
      <w:tr w:rsidR="008808CD" w:rsidRPr="001A6059" w14:paraId="3464E296"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14EBC0F" w14:textId="77777777" w:rsidR="008808CD" w:rsidRDefault="008808CD"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4918A13" w14:textId="77777777" w:rsidR="008808CD" w:rsidRDefault="008808CD"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E6AFA35" w14:textId="77777777" w:rsidR="008808CD" w:rsidRDefault="008808CD"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90D8E1C" w14:textId="77777777" w:rsidR="008808CD" w:rsidRDefault="008808CD"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8118D41" w14:textId="77777777" w:rsidR="008808CD" w:rsidRDefault="008808CD" w:rsidP="00B21253">
            <w:pPr>
              <w:pStyle w:val="1bodycopy"/>
              <w:spacing w:after="0"/>
            </w:pPr>
          </w:p>
        </w:tc>
      </w:tr>
      <w:tr w:rsidR="008808CD" w:rsidRPr="001A6059" w14:paraId="257AFC9B"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D556485" w14:textId="77777777" w:rsidR="008808CD" w:rsidRDefault="008808CD"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FFDF57D" w14:textId="77777777" w:rsidR="008808CD" w:rsidRDefault="008808CD"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CBFBEEF" w14:textId="77777777" w:rsidR="008808CD" w:rsidRDefault="008808CD"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30CC0D9" w14:textId="77777777" w:rsidR="008808CD" w:rsidRDefault="008808CD"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B4F1F91" w14:textId="77777777" w:rsidR="008808CD" w:rsidRDefault="008808CD" w:rsidP="00B21253">
            <w:pPr>
              <w:pStyle w:val="1bodycopy"/>
              <w:spacing w:after="0"/>
            </w:pPr>
          </w:p>
        </w:tc>
      </w:tr>
    </w:tbl>
    <w:p w14:paraId="7A3994C1" w14:textId="77777777" w:rsidR="00C93F05" w:rsidRPr="00E66DE7" w:rsidRDefault="00C93F05" w:rsidP="00C93F05">
      <w:pPr>
        <w:pStyle w:val="ListParagraph"/>
        <w:numPr>
          <w:ilvl w:val="0"/>
          <w:numId w:val="1"/>
        </w:numPr>
        <w:spacing w:before="120" w:after="120" w:line="240" w:lineRule="auto"/>
        <w:rPr>
          <w:rFonts w:ascii="Arial" w:hAnsi="Arial" w:cs="Arial"/>
          <w:b/>
          <w:color w:val="BDCF07"/>
          <w:sz w:val="20"/>
          <w:szCs w:val="20"/>
          <w:lang w:val="en-US"/>
        </w:rPr>
      </w:pPr>
      <w:r w:rsidRPr="00E66DE7">
        <w:rPr>
          <w:rFonts w:ascii="Arial" w:hAnsi="Arial" w:cs="Arial"/>
          <w:b/>
          <w:color w:val="BDCF07"/>
          <w:sz w:val="20"/>
          <w:szCs w:val="20"/>
          <w:lang w:val="en-US"/>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849"/>
      </w:tblGrid>
      <w:tr w:rsidR="00C93F05" w:rsidRPr="001A6059" w14:paraId="18DA797B" w14:textId="77777777" w:rsidTr="009D4B2E">
        <w:tc>
          <w:tcPr>
            <w:tcW w:w="10490" w:type="dxa"/>
            <w:gridSpan w:val="3"/>
            <w:tcBorders>
              <w:top w:val="nil"/>
              <w:left w:val="nil"/>
              <w:bottom w:val="nil"/>
              <w:right w:val="nil"/>
              <w:tl2br w:val="nil"/>
              <w:tr2bl w:val="nil"/>
            </w:tcBorders>
            <w:shd w:val="clear" w:color="auto" w:fill="auto"/>
            <w:tcMar>
              <w:top w:w="113" w:type="dxa"/>
              <w:bottom w:w="113" w:type="dxa"/>
            </w:tcMar>
          </w:tcPr>
          <w:p w14:paraId="0E0CB723" w14:textId="77777777" w:rsidR="00C93F05" w:rsidRPr="00C93F05" w:rsidRDefault="00E66DE7" w:rsidP="00B21253">
            <w:pPr>
              <w:pStyle w:val="1bodycopy"/>
              <w:spacing w:after="0"/>
              <w:rPr>
                <w:b/>
                <w:caps/>
                <w:color w:val="F8F8F8"/>
              </w:rPr>
            </w:pPr>
            <w:r>
              <w:rPr>
                <w:b/>
                <w:color w:val="7E70B1"/>
              </w:rPr>
              <w:t>Education a</w:t>
            </w:r>
            <w:r w:rsidRPr="00E66DE7">
              <w:rPr>
                <w:b/>
                <w:color w:val="7E70B1"/>
              </w:rPr>
              <w:t>nd Qualifications</w:t>
            </w:r>
          </w:p>
        </w:tc>
      </w:tr>
      <w:tr w:rsidR="00C93F05" w:rsidRPr="001A6059" w14:paraId="600606CF" w14:textId="77777777" w:rsidTr="00BB6E44">
        <w:tc>
          <w:tcPr>
            <w:tcW w:w="10490" w:type="dxa"/>
            <w:gridSpan w:val="3"/>
            <w:tcBorders>
              <w:top w:val="nil"/>
              <w:left w:val="nil"/>
              <w:bottom w:val="single" w:sz="4" w:space="0" w:color="auto"/>
              <w:right w:val="nil"/>
            </w:tcBorders>
            <w:shd w:val="clear" w:color="auto" w:fill="auto"/>
            <w:tcMar>
              <w:top w:w="113" w:type="dxa"/>
              <w:bottom w:w="113" w:type="dxa"/>
            </w:tcMar>
          </w:tcPr>
          <w:p w14:paraId="10732D44" w14:textId="77777777" w:rsidR="00C93F05" w:rsidRDefault="00C93F05" w:rsidP="00B21253">
            <w:pPr>
              <w:pStyle w:val="1bodycopy"/>
            </w:pPr>
            <w:r>
              <w:t>Please provide details of your education from secondary school onwards.</w:t>
            </w:r>
          </w:p>
          <w:p w14:paraId="2D9C4B6B" w14:textId="77777777" w:rsidR="00C93F05" w:rsidRDefault="00C93F05" w:rsidP="00B21253">
            <w:pPr>
              <w:pStyle w:val="1bodycopy"/>
            </w:pPr>
            <w:r>
              <w:t>You’ll be required to produce evidence of qualifications.</w:t>
            </w:r>
          </w:p>
        </w:tc>
      </w:tr>
      <w:tr w:rsidR="00C93F05" w:rsidRPr="001A6059" w14:paraId="531808D0" w14:textId="77777777" w:rsidTr="001A6059">
        <w:trPr>
          <w:trHeight w:val="505"/>
        </w:trPr>
        <w:tc>
          <w:tcPr>
            <w:tcW w:w="332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62402337" w14:textId="77777777" w:rsidR="00C93F05" w:rsidRPr="00635BF8" w:rsidRDefault="00C93F05" w:rsidP="00B21253">
            <w:pPr>
              <w:pStyle w:val="1bodycopy"/>
              <w:spacing w:after="0"/>
              <w:jc w:val="center"/>
              <w:rPr>
                <w:b/>
              </w:rPr>
            </w:pPr>
            <w:r w:rsidRPr="00635BF8">
              <w:rPr>
                <w:b/>
              </w:rPr>
              <w:t xml:space="preserve">Dates attended </w:t>
            </w:r>
            <w:r w:rsidR="00B21253">
              <w:rPr>
                <w:b/>
              </w:rPr>
              <w:br/>
            </w:r>
            <w:r w:rsidRPr="00635BF8">
              <w:rPr>
                <w:b/>
              </w:rPr>
              <w:t>(month and year)</w:t>
            </w:r>
          </w:p>
        </w:tc>
        <w:tc>
          <w:tcPr>
            <w:tcW w:w="3321"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5193E406" w14:textId="77777777" w:rsidR="00C93F05" w:rsidRPr="00635BF8" w:rsidRDefault="00C93F05" w:rsidP="00B21253">
            <w:pPr>
              <w:pStyle w:val="1bodycopy"/>
              <w:spacing w:after="0"/>
              <w:jc w:val="center"/>
              <w:rPr>
                <w:b/>
              </w:rPr>
            </w:pPr>
            <w:r w:rsidRPr="00635BF8">
              <w:rPr>
                <w:b/>
              </w:rPr>
              <w:t>Name and location of school/college/university</w:t>
            </w:r>
          </w:p>
        </w:tc>
        <w:tc>
          <w:tcPr>
            <w:tcW w:w="3849"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319F9B5D" w14:textId="77777777" w:rsidR="00C93F05" w:rsidRPr="00635BF8" w:rsidRDefault="00C93F05" w:rsidP="00B21253">
            <w:pPr>
              <w:pStyle w:val="1bodycopy"/>
              <w:spacing w:after="0"/>
              <w:jc w:val="center"/>
              <w:rPr>
                <w:b/>
              </w:rPr>
            </w:pPr>
            <w:r w:rsidRPr="00635BF8">
              <w:rPr>
                <w:b/>
              </w:rPr>
              <w:t xml:space="preserve">Qualifications gained </w:t>
            </w:r>
            <w:r w:rsidR="00B21253">
              <w:rPr>
                <w:b/>
              </w:rPr>
              <w:br/>
            </w:r>
            <w:r w:rsidRPr="00635BF8">
              <w:rPr>
                <w:b/>
              </w:rPr>
              <w:t>(including grades)</w:t>
            </w:r>
          </w:p>
        </w:tc>
      </w:tr>
      <w:tr w:rsidR="00C93F05" w:rsidRPr="001A6059" w14:paraId="1657468B"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C16FF15" w14:textId="77777777" w:rsidR="00C93F05" w:rsidRDefault="00C93F05"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944BB91" w14:textId="77777777" w:rsidR="00C93F05" w:rsidRDefault="00C93F05"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CDC9BF1" w14:textId="77777777" w:rsidR="00C93F05" w:rsidRDefault="00C93F05" w:rsidP="00B21253">
            <w:pPr>
              <w:pStyle w:val="1bodycopy"/>
              <w:spacing w:after="0"/>
            </w:pPr>
          </w:p>
        </w:tc>
      </w:tr>
      <w:tr w:rsidR="00C93F05" w:rsidRPr="001A6059" w14:paraId="66A8B113"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D39FBBE" w14:textId="77777777" w:rsidR="00C93F05" w:rsidRDefault="00C93F05"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47B792C" w14:textId="77777777" w:rsidR="00C93F05" w:rsidRDefault="00C93F05"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FE45BF6" w14:textId="77777777" w:rsidR="00C93F05" w:rsidRDefault="00C93F05" w:rsidP="00B21253">
            <w:pPr>
              <w:pStyle w:val="1bodycopy"/>
              <w:spacing w:after="0"/>
            </w:pPr>
          </w:p>
        </w:tc>
      </w:tr>
      <w:tr w:rsidR="008808CD" w:rsidRPr="001A6059" w14:paraId="63D314DB"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09E1565" w14:textId="77777777" w:rsidR="008808CD" w:rsidRDefault="008808CD"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BA7A851" w14:textId="77777777" w:rsidR="008808CD" w:rsidRDefault="008808CD"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9F12987" w14:textId="77777777" w:rsidR="008808CD" w:rsidRDefault="008808CD" w:rsidP="00B21253">
            <w:pPr>
              <w:pStyle w:val="1bodycopy"/>
              <w:spacing w:after="0"/>
            </w:pPr>
          </w:p>
        </w:tc>
      </w:tr>
      <w:tr w:rsidR="008808CD" w:rsidRPr="001A6059" w14:paraId="318B1B0C"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3D3F638" w14:textId="77777777" w:rsidR="008808CD" w:rsidRDefault="008808CD"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59981F5" w14:textId="77777777" w:rsidR="008808CD" w:rsidRDefault="008808CD"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D1B7602" w14:textId="77777777" w:rsidR="008808CD" w:rsidRDefault="008808CD" w:rsidP="00B21253">
            <w:pPr>
              <w:pStyle w:val="1bodycopy"/>
              <w:spacing w:after="0"/>
            </w:pPr>
          </w:p>
        </w:tc>
      </w:tr>
      <w:tr w:rsidR="008808CD" w:rsidRPr="001A6059" w14:paraId="38C5C2C7"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099598D" w14:textId="77777777" w:rsidR="008808CD" w:rsidRDefault="008808CD"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60D46EB" w14:textId="77777777" w:rsidR="008808CD" w:rsidRDefault="008808CD"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6669743" w14:textId="77777777" w:rsidR="008808CD" w:rsidRDefault="008808CD" w:rsidP="00B21253">
            <w:pPr>
              <w:pStyle w:val="1bodycopy"/>
              <w:spacing w:after="0"/>
            </w:pPr>
          </w:p>
        </w:tc>
      </w:tr>
      <w:tr w:rsidR="00B21253" w:rsidRPr="001A6059" w14:paraId="149946F8"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5CE132E" w14:textId="77777777" w:rsidR="00B21253" w:rsidRDefault="00B21253"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DC278BF" w14:textId="77777777" w:rsidR="00B21253" w:rsidRDefault="00B21253"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89EF13B" w14:textId="77777777" w:rsidR="00B21253" w:rsidRDefault="00B21253" w:rsidP="00B21253">
            <w:pPr>
              <w:pStyle w:val="1bodycopy"/>
              <w:spacing w:after="0"/>
            </w:pPr>
          </w:p>
        </w:tc>
      </w:tr>
    </w:tbl>
    <w:p w14:paraId="57444619" w14:textId="77777777" w:rsidR="00851B90" w:rsidRPr="00C93F05" w:rsidRDefault="00851B90" w:rsidP="00B21253">
      <w:pPr>
        <w:spacing w:after="0" w:line="240" w:lineRule="auto"/>
        <w:rPr>
          <w:rFonts w:ascii="Arial" w:hAnsi="Arial" w:cs="Arial"/>
          <w:sz w:val="20"/>
          <w:szCs w:val="20"/>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84"/>
        <w:gridCol w:w="1992"/>
        <w:gridCol w:w="1993"/>
        <w:gridCol w:w="1992"/>
        <w:gridCol w:w="2629"/>
      </w:tblGrid>
      <w:tr w:rsidR="00C93F05" w:rsidRPr="001A6059" w14:paraId="10187A7E" w14:textId="77777777" w:rsidTr="009D4B2E">
        <w:tc>
          <w:tcPr>
            <w:tcW w:w="10490" w:type="dxa"/>
            <w:gridSpan w:val="5"/>
            <w:tcBorders>
              <w:top w:val="nil"/>
              <w:left w:val="nil"/>
              <w:bottom w:val="nil"/>
              <w:right w:val="nil"/>
              <w:tl2br w:val="nil"/>
              <w:tr2bl w:val="nil"/>
            </w:tcBorders>
            <w:shd w:val="clear" w:color="auto" w:fill="auto"/>
            <w:tcMar>
              <w:top w:w="113" w:type="dxa"/>
              <w:bottom w:w="113" w:type="dxa"/>
            </w:tcMar>
          </w:tcPr>
          <w:p w14:paraId="71421B26" w14:textId="77777777" w:rsidR="00C93F05" w:rsidRPr="00C93F05" w:rsidRDefault="00E66DE7" w:rsidP="00B21253">
            <w:pPr>
              <w:pStyle w:val="1bodycopy"/>
              <w:spacing w:after="0"/>
              <w:rPr>
                <w:b/>
                <w:caps/>
                <w:color w:val="F8F8F8"/>
              </w:rPr>
            </w:pPr>
            <w:r>
              <w:rPr>
                <w:b/>
                <w:color w:val="7E70B1"/>
              </w:rPr>
              <w:t>Training a</w:t>
            </w:r>
            <w:r w:rsidRPr="00E66DE7">
              <w:rPr>
                <w:b/>
                <w:color w:val="7E70B1"/>
              </w:rPr>
              <w:t>nd Professional Development</w:t>
            </w:r>
          </w:p>
        </w:tc>
      </w:tr>
      <w:tr w:rsidR="00C93F05" w:rsidRPr="001A6059" w14:paraId="60E054F4" w14:textId="77777777" w:rsidTr="00BB6E44">
        <w:tc>
          <w:tcPr>
            <w:tcW w:w="10490" w:type="dxa"/>
            <w:gridSpan w:val="5"/>
            <w:tcBorders>
              <w:top w:val="nil"/>
              <w:left w:val="nil"/>
              <w:bottom w:val="single" w:sz="4" w:space="0" w:color="auto"/>
              <w:right w:val="nil"/>
            </w:tcBorders>
            <w:shd w:val="clear" w:color="auto" w:fill="auto"/>
            <w:tcMar>
              <w:top w:w="113" w:type="dxa"/>
              <w:bottom w:w="113" w:type="dxa"/>
            </w:tcMar>
          </w:tcPr>
          <w:p w14:paraId="161FE6A7" w14:textId="77777777" w:rsidR="00C93F05" w:rsidRDefault="00C93F05" w:rsidP="00643040">
            <w:pPr>
              <w:pStyle w:val="1bodycopy"/>
            </w:pPr>
            <w:r>
              <w:t>Please give details of training or professional development courses undertaken in the last 3 years that are relevant to your application</w:t>
            </w:r>
          </w:p>
        </w:tc>
      </w:tr>
      <w:tr w:rsidR="00C93F05" w:rsidRPr="001A6059" w14:paraId="0A6D7E59" w14:textId="77777777" w:rsidTr="001A6059">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19280F00" w14:textId="77777777" w:rsidR="00C93F05" w:rsidRPr="00C93F05" w:rsidRDefault="00C93F05" w:rsidP="00B21253">
            <w:pPr>
              <w:pStyle w:val="1bodycopy"/>
              <w:spacing w:after="0"/>
              <w:jc w:val="center"/>
              <w:rPr>
                <w:b/>
              </w:rPr>
            </w:pPr>
            <w:r w:rsidRPr="00C93F05">
              <w:rPr>
                <w:b/>
              </w:rPr>
              <w:t>Course dates</w:t>
            </w:r>
          </w:p>
        </w:tc>
        <w:tc>
          <w:tcPr>
            <w:tcW w:w="1992"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30D43E3B" w14:textId="77777777" w:rsidR="00C93F05" w:rsidRPr="00C93F05" w:rsidRDefault="00C93F05" w:rsidP="00B21253">
            <w:pPr>
              <w:pStyle w:val="1bodycopy"/>
              <w:spacing w:after="0"/>
              <w:jc w:val="center"/>
              <w:rPr>
                <w:b/>
              </w:rPr>
            </w:pPr>
            <w:r w:rsidRPr="00C93F05">
              <w:rPr>
                <w:b/>
              </w:rPr>
              <w:t>Length of course</w:t>
            </w:r>
          </w:p>
        </w:tc>
        <w:tc>
          <w:tcPr>
            <w:tcW w:w="1993"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59641EFF" w14:textId="77777777" w:rsidR="00C93F05" w:rsidRPr="00C93F05" w:rsidRDefault="00C93F05" w:rsidP="00B21253">
            <w:pPr>
              <w:pStyle w:val="1bodycopy"/>
              <w:spacing w:after="0"/>
              <w:jc w:val="center"/>
              <w:rPr>
                <w:b/>
              </w:rPr>
            </w:pPr>
            <w:r w:rsidRPr="00C93F05">
              <w:rPr>
                <w:b/>
              </w:rPr>
              <w:t>Course title</w:t>
            </w:r>
          </w:p>
        </w:tc>
        <w:tc>
          <w:tcPr>
            <w:tcW w:w="1992"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7105F400" w14:textId="77777777" w:rsidR="00C93F05" w:rsidRPr="00C93F05" w:rsidRDefault="00C93F05" w:rsidP="00B21253">
            <w:pPr>
              <w:pStyle w:val="1bodycopy"/>
              <w:spacing w:after="0"/>
              <w:jc w:val="center"/>
              <w:rPr>
                <w:b/>
              </w:rPr>
            </w:pPr>
            <w:r w:rsidRPr="00C93F05">
              <w:rPr>
                <w:b/>
              </w:rPr>
              <w:t>Qualification obtained</w:t>
            </w:r>
          </w:p>
        </w:tc>
        <w:tc>
          <w:tcPr>
            <w:tcW w:w="2629"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0C6E9C43" w14:textId="77777777" w:rsidR="00C93F05" w:rsidRPr="00C93F05" w:rsidRDefault="00C93F05" w:rsidP="00B21253">
            <w:pPr>
              <w:pStyle w:val="1bodycopy"/>
              <w:spacing w:after="0"/>
              <w:jc w:val="center"/>
              <w:rPr>
                <w:b/>
              </w:rPr>
            </w:pPr>
            <w:r w:rsidRPr="00C93F05">
              <w:rPr>
                <w:b/>
              </w:rPr>
              <w:t>Course provider</w:t>
            </w:r>
          </w:p>
        </w:tc>
      </w:tr>
      <w:tr w:rsidR="00C93F05" w:rsidRPr="001A6059" w14:paraId="5846D7FA" w14:textId="77777777" w:rsidTr="00B21253">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594E52A" w14:textId="77777777" w:rsidR="00C93F05" w:rsidRDefault="00C93F05"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C284503" w14:textId="77777777" w:rsidR="00C93F05" w:rsidRDefault="00C93F05" w:rsidP="00985610">
            <w:pPr>
              <w:pStyle w:val="1bodycopy"/>
              <w:spacing w:after="0"/>
            </w:pPr>
          </w:p>
        </w:tc>
        <w:tc>
          <w:tcPr>
            <w:tcW w:w="19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FEC6C3E" w14:textId="77777777" w:rsidR="00C93F05" w:rsidRDefault="00C93F05"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C014C6E" w14:textId="77777777" w:rsidR="00C93F05" w:rsidRDefault="00C93F05" w:rsidP="00985610">
            <w:pPr>
              <w:pStyle w:val="1bodycopy"/>
              <w:spacing w:after="0"/>
            </w:pPr>
          </w:p>
        </w:tc>
        <w:tc>
          <w:tcPr>
            <w:tcW w:w="26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8DE03DB" w14:textId="77777777" w:rsidR="00C93F05" w:rsidRDefault="00C93F05" w:rsidP="00985610">
            <w:pPr>
              <w:pStyle w:val="1bodycopy"/>
              <w:spacing w:after="0"/>
            </w:pPr>
          </w:p>
        </w:tc>
      </w:tr>
      <w:tr w:rsidR="00C93F05" w:rsidRPr="001A6059" w14:paraId="070510B2" w14:textId="77777777" w:rsidTr="00B21253">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0D86F7B" w14:textId="77777777" w:rsidR="00C93F05" w:rsidRDefault="00C93F05"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A399D78" w14:textId="77777777" w:rsidR="00C93F05" w:rsidRDefault="00C93F05" w:rsidP="00985610">
            <w:pPr>
              <w:pStyle w:val="1bodycopy"/>
              <w:spacing w:after="0"/>
            </w:pPr>
          </w:p>
        </w:tc>
        <w:tc>
          <w:tcPr>
            <w:tcW w:w="19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F5AF1FE" w14:textId="77777777" w:rsidR="00C93F05" w:rsidRDefault="00C93F05"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F02583E" w14:textId="77777777" w:rsidR="00C93F05" w:rsidRDefault="00C93F05" w:rsidP="00985610">
            <w:pPr>
              <w:pStyle w:val="1bodycopy"/>
              <w:spacing w:after="0"/>
            </w:pPr>
          </w:p>
        </w:tc>
        <w:tc>
          <w:tcPr>
            <w:tcW w:w="26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8001A7E" w14:textId="77777777" w:rsidR="00C93F05" w:rsidRDefault="00C93F05" w:rsidP="00985610">
            <w:pPr>
              <w:pStyle w:val="1bodycopy"/>
              <w:spacing w:after="0"/>
            </w:pPr>
          </w:p>
        </w:tc>
      </w:tr>
      <w:tr w:rsidR="008808CD" w:rsidRPr="001A6059" w14:paraId="26383320" w14:textId="77777777" w:rsidTr="00B21253">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85E23A0" w14:textId="77777777" w:rsidR="008808CD" w:rsidRDefault="008808CD"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E899C58" w14:textId="77777777" w:rsidR="008808CD" w:rsidRDefault="008808CD" w:rsidP="00985610">
            <w:pPr>
              <w:pStyle w:val="1bodycopy"/>
              <w:spacing w:after="0"/>
            </w:pPr>
          </w:p>
        </w:tc>
        <w:tc>
          <w:tcPr>
            <w:tcW w:w="19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03FD967" w14:textId="77777777" w:rsidR="008808CD" w:rsidRDefault="008808CD"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C83FA98" w14:textId="77777777" w:rsidR="008808CD" w:rsidRDefault="008808CD" w:rsidP="00985610">
            <w:pPr>
              <w:pStyle w:val="1bodycopy"/>
              <w:spacing w:after="0"/>
            </w:pPr>
          </w:p>
        </w:tc>
        <w:tc>
          <w:tcPr>
            <w:tcW w:w="26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E315935" w14:textId="77777777" w:rsidR="008808CD" w:rsidRDefault="008808CD" w:rsidP="00985610">
            <w:pPr>
              <w:pStyle w:val="1bodycopy"/>
              <w:spacing w:after="0"/>
            </w:pPr>
          </w:p>
        </w:tc>
      </w:tr>
      <w:tr w:rsidR="008808CD" w:rsidRPr="001A6059" w14:paraId="6C7051D2" w14:textId="77777777" w:rsidTr="00B21253">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50E298A" w14:textId="77777777" w:rsidR="008808CD" w:rsidRDefault="008808CD"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B5C87F3" w14:textId="77777777" w:rsidR="008808CD" w:rsidRDefault="008808CD" w:rsidP="00985610">
            <w:pPr>
              <w:pStyle w:val="1bodycopy"/>
              <w:spacing w:after="0"/>
            </w:pPr>
          </w:p>
        </w:tc>
        <w:tc>
          <w:tcPr>
            <w:tcW w:w="19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7D82F92" w14:textId="77777777" w:rsidR="008808CD" w:rsidRDefault="008808CD"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BA5DA04" w14:textId="77777777" w:rsidR="008808CD" w:rsidRDefault="008808CD" w:rsidP="00985610">
            <w:pPr>
              <w:pStyle w:val="1bodycopy"/>
              <w:spacing w:after="0"/>
            </w:pPr>
          </w:p>
        </w:tc>
        <w:tc>
          <w:tcPr>
            <w:tcW w:w="26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4A9AD76" w14:textId="77777777" w:rsidR="008808CD" w:rsidRDefault="008808CD" w:rsidP="00985610">
            <w:pPr>
              <w:pStyle w:val="1bodycopy"/>
              <w:spacing w:after="0"/>
            </w:pPr>
          </w:p>
        </w:tc>
      </w:tr>
      <w:tr w:rsidR="00985610" w:rsidRPr="001A6059" w14:paraId="314B30EA" w14:textId="77777777" w:rsidTr="00B21253">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BFFC9D8" w14:textId="77777777" w:rsidR="00985610" w:rsidRDefault="00985610"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EEF3452" w14:textId="77777777" w:rsidR="00985610" w:rsidRDefault="00985610" w:rsidP="00985610">
            <w:pPr>
              <w:pStyle w:val="1bodycopy"/>
              <w:spacing w:after="0"/>
            </w:pPr>
          </w:p>
        </w:tc>
        <w:tc>
          <w:tcPr>
            <w:tcW w:w="19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9B6E0E5" w14:textId="77777777" w:rsidR="00985610" w:rsidRDefault="00985610"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7DE6005" w14:textId="77777777" w:rsidR="00985610" w:rsidRDefault="00985610" w:rsidP="00985610">
            <w:pPr>
              <w:pStyle w:val="1bodycopy"/>
              <w:spacing w:after="0"/>
            </w:pPr>
          </w:p>
        </w:tc>
        <w:tc>
          <w:tcPr>
            <w:tcW w:w="26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9168DD0" w14:textId="77777777" w:rsidR="00985610" w:rsidRDefault="00985610" w:rsidP="00985610">
            <w:pPr>
              <w:pStyle w:val="1bodycopy"/>
              <w:spacing w:after="0"/>
            </w:pPr>
          </w:p>
        </w:tc>
      </w:tr>
    </w:tbl>
    <w:p w14:paraId="2CA05E5F" w14:textId="77777777" w:rsidR="00C93F05" w:rsidRDefault="00C93F05" w:rsidP="00E66DE7">
      <w:pPr>
        <w:spacing w:after="0" w:line="240" w:lineRule="auto"/>
        <w:rPr>
          <w:rFonts w:ascii="Arial" w:hAnsi="Arial" w:cs="Arial"/>
          <w:b/>
          <w:sz w:val="20"/>
          <w:szCs w:val="20"/>
          <w:lang w:val="en-US"/>
        </w:rPr>
      </w:pPr>
    </w:p>
    <w:p w14:paraId="1F51226E" w14:textId="77777777" w:rsidR="00C93F05" w:rsidRPr="00C93F05" w:rsidRDefault="00C93F05" w:rsidP="00C93F05">
      <w:pPr>
        <w:spacing w:before="120" w:after="120" w:line="240" w:lineRule="auto"/>
        <w:rPr>
          <w:rFonts w:ascii="Arial" w:hAnsi="Arial" w:cs="Arial"/>
          <w:b/>
          <w:sz w:val="20"/>
          <w:szCs w:val="20"/>
          <w:lang w:val="en-US"/>
        </w:rPr>
      </w:pPr>
      <w:r w:rsidRPr="00E66DE7">
        <w:rPr>
          <w:rFonts w:ascii="Arial" w:hAnsi="Arial" w:cs="Arial"/>
          <w:b/>
          <w:color w:val="BDCF07"/>
          <w:sz w:val="20"/>
          <w:szCs w:val="20"/>
          <w:lang w:val="en-US"/>
        </w:rPr>
        <w:lastRenderedPageBreak/>
        <w:t>**PLEASE COMPLETE THE TEACHER STATUS SECTION FOR TEACHER ROLES ONLY</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509"/>
      </w:tblGrid>
      <w:tr w:rsidR="00C93F05" w:rsidRPr="001A6059" w14:paraId="2426435F" w14:textId="77777777" w:rsidTr="001A6059">
        <w:tc>
          <w:tcPr>
            <w:tcW w:w="10490" w:type="dxa"/>
            <w:gridSpan w:val="2"/>
            <w:tcBorders>
              <w:top w:val="nil"/>
              <w:left w:val="nil"/>
              <w:bottom w:val="single" w:sz="4" w:space="0" w:color="auto"/>
              <w:right w:val="nil"/>
              <w:tl2br w:val="nil"/>
              <w:tr2bl w:val="nil"/>
            </w:tcBorders>
            <w:shd w:val="clear" w:color="auto" w:fill="FFFFFF"/>
            <w:tcMar>
              <w:top w:w="113" w:type="dxa"/>
              <w:bottom w:w="113" w:type="dxa"/>
            </w:tcMar>
          </w:tcPr>
          <w:p w14:paraId="06A2871E" w14:textId="77777777" w:rsidR="00C93F05" w:rsidRPr="00C93F05" w:rsidRDefault="00E66DE7" w:rsidP="00985610">
            <w:pPr>
              <w:pStyle w:val="1bodycopy"/>
              <w:spacing w:after="0"/>
              <w:rPr>
                <w:b/>
                <w:caps/>
                <w:color w:val="F8F8F8"/>
              </w:rPr>
            </w:pPr>
            <w:r w:rsidRPr="00E66DE7">
              <w:rPr>
                <w:b/>
                <w:color w:val="7E70B1"/>
              </w:rPr>
              <w:t>Teacher Status **</w:t>
            </w:r>
          </w:p>
        </w:tc>
      </w:tr>
      <w:tr w:rsidR="00C93F05" w:rsidRPr="001A6059" w14:paraId="08D87EC6"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AF35333" w14:textId="77777777" w:rsidR="00C93F05" w:rsidRPr="00635BF8" w:rsidRDefault="00C93F05" w:rsidP="00E748F0">
            <w:pPr>
              <w:pStyle w:val="1bodycopy"/>
              <w:spacing w:after="0"/>
              <w:rPr>
                <w:b/>
              </w:rPr>
            </w:pPr>
            <w:r w:rsidRPr="00635BF8">
              <w:rPr>
                <w:b/>
              </w:rPr>
              <w:t>Teacher reference number</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3CBB481" w14:textId="77777777" w:rsidR="00C93F05" w:rsidRDefault="00C93F05" w:rsidP="00E748F0">
            <w:pPr>
              <w:pStyle w:val="1bodycopy"/>
              <w:spacing w:after="0"/>
            </w:pPr>
          </w:p>
        </w:tc>
      </w:tr>
      <w:tr w:rsidR="00C93F05" w:rsidRPr="001A6059" w14:paraId="22156342"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4843776" w14:textId="77777777" w:rsidR="00C93F05" w:rsidRPr="00635BF8" w:rsidRDefault="00C93F05" w:rsidP="00E748F0">
            <w:pPr>
              <w:pStyle w:val="1bodycopy"/>
              <w:spacing w:after="0"/>
              <w:rPr>
                <w:b/>
              </w:rPr>
            </w:pPr>
            <w:r w:rsidRPr="00635BF8">
              <w:rPr>
                <w:b/>
              </w:rPr>
              <w:t>Do you have QTS?</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F50994A" w14:textId="77777777" w:rsidR="00C93F05" w:rsidRDefault="00C93F05" w:rsidP="00E748F0">
            <w:pPr>
              <w:pStyle w:val="1bodycopy"/>
              <w:spacing w:after="0"/>
            </w:pPr>
          </w:p>
        </w:tc>
      </w:tr>
      <w:tr w:rsidR="00C93F05" w:rsidRPr="001A6059" w14:paraId="476C42F1"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98D975F" w14:textId="77777777" w:rsidR="00C93F05" w:rsidRPr="00635BF8" w:rsidRDefault="00C93F05" w:rsidP="00E748F0">
            <w:pPr>
              <w:pStyle w:val="1bodycopy"/>
              <w:spacing w:after="0"/>
              <w:rPr>
                <w:b/>
              </w:rPr>
            </w:pPr>
            <w:r w:rsidRPr="00635BF8">
              <w:rPr>
                <w:b/>
              </w:rPr>
              <w:t>QTS certificate number (where applicable)</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7F4DA6C" w14:textId="77777777" w:rsidR="00C93F05" w:rsidRDefault="00C93F05" w:rsidP="00E748F0">
            <w:pPr>
              <w:pStyle w:val="1bodycopy"/>
              <w:spacing w:after="0"/>
            </w:pPr>
          </w:p>
        </w:tc>
      </w:tr>
      <w:tr w:rsidR="00C93F05" w:rsidRPr="001A6059" w14:paraId="38672043"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F50EBFF" w14:textId="77777777" w:rsidR="00C93F05" w:rsidRPr="00635BF8" w:rsidRDefault="00C93F05" w:rsidP="00E748F0">
            <w:pPr>
              <w:pStyle w:val="1bodycopy"/>
              <w:spacing w:after="0"/>
              <w:rPr>
                <w:b/>
              </w:rPr>
            </w:pPr>
            <w:r w:rsidRPr="00635BF8">
              <w:rPr>
                <w:b/>
              </w:rPr>
              <w:t>Date of qualification</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E7A644F" w14:textId="77777777" w:rsidR="00C93F05" w:rsidRDefault="00C93F05" w:rsidP="00E748F0">
            <w:pPr>
              <w:pStyle w:val="1bodycopy"/>
              <w:spacing w:after="0"/>
            </w:pPr>
          </w:p>
        </w:tc>
      </w:tr>
      <w:tr w:rsidR="00C93F05" w:rsidRPr="001A6059" w14:paraId="540C7735"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74D8407" w14:textId="77777777" w:rsidR="00C93F05" w:rsidRPr="00635BF8" w:rsidRDefault="00C93F05" w:rsidP="00E748F0">
            <w:pPr>
              <w:pStyle w:val="1bodycopy"/>
              <w:spacing w:after="0"/>
              <w:rPr>
                <w:b/>
              </w:rPr>
            </w:pPr>
            <w:r w:rsidRPr="00635BF8">
              <w:rPr>
                <w:b/>
              </w:rPr>
              <w:t>Are you subject to a teacher prohibition order, or an interim prohibition order, issued by the secretary of state, as a result of misconduct?</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3CEEAA5" w14:textId="77777777" w:rsidR="00C93F05" w:rsidRDefault="00C93F05" w:rsidP="00E748F0">
            <w:pPr>
              <w:pStyle w:val="1bodycopy"/>
              <w:spacing w:after="0"/>
            </w:pPr>
          </w:p>
        </w:tc>
      </w:tr>
      <w:tr w:rsidR="00C93F05" w:rsidRPr="001A6059" w14:paraId="61A895DA"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D462017" w14:textId="77777777" w:rsidR="00C93F05" w:rsidRPr="00635BF8" w:rsidRDefault="00C93F05" w:rsidP="00E748F0">
            <w:pPr>
              <w:pStyle w:val="1bodycopy"/>
              <w:spacing w:after="0"/>
              <w:rPr>
                <w:b/>
              </w:rPr>
            </w:pPr>
            <w:r w:rsidRPr="00635BF8">
              <w:rPr>
                <w:b/>
              </w:rPr>
              <w:t>Are you subject to a General Teaching Council sanction or restriction?</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64A0B85" w14:textId="77777777" w:rsidR="00C93F05" w:rsidRDefault="00C93F05" w:rsidP="00E748F0">
            <w:pPr>
              <w:pStyle w:val="1bodycopy"/>
              <w:spacing w:after="0"/>
            </w:pPr>
          </w:p>
        </w:tc>
      </w:tr>
    </w:tbl>
    <w:p w14:paraId="1B89B04D" w14:textId="77777777" w:rsidR="006A730A" w:rsidRPr="00E66DE7" w:rsidRDefault="006A730A" w:rsidP="006A730A">
      <w:pPr>
        <w:pStyle w:val="ListParagraph"/>
        <w:numPr>
          <w:ilvl w:val="0"/>
          <w:numId w:val="1"/>
        </w:numPr>
        <w:spacing w:before="120" w:after="120" w:line="240" w:lineRule="auto"/>
        <w:rPr>
          <w:rFonts w:ascii="Arial" w:hAnsi="Arial" w:cs="Arial"/>
          <w:b/>
          <w:color w:val="BDCF07"/>
          <w:sz w:val="20"/>
          <w:szCs w:val="20"/>
          <w:lang w:val="en-US"/>
        </w:rPr>
      </w:pPr>
      <w:r>
        <w:rPr>
          <w:rFonts w:ascii="Arial" w:hAnsi="Arial" w:cs="Arial"/>
          <w:b/>
          <w:color w:val="BDCF07"/>
          <w:sz w:val="20"/>
          <w:szCs w:val="20"/>
          <w:lang w:val="en-US"/>
        </w:rPr>
        <w:t>ADDITIONAL INFORMATION</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90"/>
      </w:tblGrid>
      <w:tr w:rsidR="00C93F05" w:rsidRPr="001A6059" w14:paraId="25E239F7" w14:textId="77777777" w:rsidTr="00F8307B">
        <w:tc>
          <w:tcPr>
            <w:tcW w:w="10490" w:type="dxa"/>
            <w:tcBorders>
              <w:top w:val="nil"/>
              <w:left w:val="nil"/>
              <w:bottom w:val="single" w:sz="4" w:space="0" w:color="auto"/>
              <w:right w:val="nil"/>
            </w:tcBorders>
            <w:shd w:val="clear" w:color="auto" w:fill="auto"/>
            <w:tcMar>
              <w:top w:w="113" w:type="dxa"/>
              <w:bottom w:w="113" w:type="dxa"/>
            </w:tcMar>
          </w:tcPr>
          <w:p w14:paraId="0C3D473A" w14:textId="77777777" w:rsidR="00C93F05" w:rsidRDefault="006A730A" w:rsidP="00643040">
            <w:pPr>
              <w:pStyle w:val="1bodycopy"/>
            </w:pPr>
            <w:r>
              <w:t>This section is compulsory and will be referred to at the shortlisting stage</w:t>
            </w:r>
            <w:r w:rsidR="00C93F05">
              <w:t xml:space="preserve">. </w:t>
            </w:r>
            <w:r w:rsidRPr="006A730A">
              <w:t>Here, you should detail how your knowledge, skills and abilities match those set out in the job description and person specificatio</w:t>
            </w:r>
            <w:r>
              <w:t>n (n</w:t>
            </w:r>
            <w:r w:rsidRPr="006A730A">
              <w:rPr>
                <w:i/>
                <w:iCs/>
              </w:rPr>
              <w:t>o more than 3 sides of A4 paper in total)</w:t>
            </w:r>
          </w:p>
        </w:tc>
      </w:tr>
      <w:tr w:rsidR="00C93F05" w:rsidRPr="001A6059" w14:paraId="3741D9C7" w14:textId="77777777" w:rsidTr="00F8307B">
        <w:tc>
          <w:tcPr>
            <w:tcW w:w="1049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2D66D8D" w14:textId="77777777" w:rsidR="00C93F05" w:rsidRDefault="00C93F05" w:rsidP="00643040">
            <w:pPr>
              <w:pStyle w:val="1bodycopy"/>
            </w:pPr>
          </w:p>
          <w:p w14:paraId="2735BC9A" w14:textId="77777777" w:rsidR="00C93F05" w:rsidRDefault="00C93F05" w:rsidP="00643040">
            <w:pPr>
              <w:pStyle w:val="1bodycopy"/>
            </w:pPr>
          </w:p>
          <w:p w14:paraId="53911585" w14:textId="77777777" w:rsidR="00985610" w:rsidRDefault="00985610" w:rsidP="00643040">
            <w:pPr>
              <w:pStyle w:val="1bodycopy"/>
            </w:pPr>
          </w:p>
          <w:p w14:paraId="7FF36448" w14:textId="77777777" w:rsidR="002E4B01" w:rsidRDefault="002E4B01" w:rsidP="00643040">
            <w:pPr>
              <w:pStyle w:val="1bodycopy"/>
            </w:pPr>
          </w:p>
          <w:p w14:paraId="375B1D9C" w14:textId="77777777" w:rsidR="002E4B01" w:rsidRDefault="002E4B01" w:rsidP="00643040">
            <w:pPr>
              <w:pStyle w:val="1bodycopy"/>
            </w:pPr>
          </w:p>
          <w:p w14:paraId="3D8BC276" w14:textId="77777777" w:rsidR="002E4B01" w:rsidRDefault="002E4B01" w:rsidP="00643040">
            <w:pPr>
              <w:pStyle w:val="1bodycopy"/>
            </w:pPr>
          </w:p>
          <w:p w14:paraId="35B00C13" w14:textId="77777777" w:rsidR="002E4B01" w:rsidRDefault="002E4B01" w:rsidP="00643040">
            <w:pPr>
              <w:pStyle w:val="1bodycopy"/>
            </w:pPr>
          </w:p>
          <w:p w14:paraId="3DCBFB43" w14:textId="77777777" w:rsidR="002E4B01" w:rsidRDefault="002E4B01" w:rsidP="00643040">
            <w:pPr>
              <w:pStyle w:val="1bodycopy"/>
            </w:pPr>
          </w:p>
          <w:p w14:paraId="55730252" w14:textId="77777777" w:rsidR="00985610" w:rsidRDefault="00985610" w:rsidP="00643040">
            <w:pPr>
              <w:pStyle w:val="1bodycopy"/>
            </w:pPr>
          </w:p>
          <w:p w14:paraId="382CDA7B" w14:textId="77777777" w:rsidR="00985610" w:rsidRDefault="00985610" w:rsidP="00643040">
            <w:pPr>
              <w:pStyle w:val="1bodycopy"/>
            </w:pPr>
          </w:p>
          <w:p w14:paraId="2BC68098" w14:textId="77777777" w:rsidR="00985610" w:rsidRDefault="00985610" w:rsidP="00643040">
            <w:pPr>
              <w:pStyle w:val="1bodycopy"/>
            </w:pPr>
          </w:p>
          <w:p w14:paraId="79400DDF" w14:textId="77777777" w:rsidR="00985610" w:rsidRDefault="00985610" w:rsidP="00643040">
            <w:pPr>
              <w:pStyle w:val="1bodycopy"/>
            </w:pPr>
          </w:p>
          <w:p w14:paraId="29612F3B" w14:textId="77777777" w:rsidR="00985610" w:rsidRDefault="00985610" w:rsidP="00643040">
            <w:pPr>
              <w:pStyle w:val="1bodycopy"/>
            </w:pPr>
          </w:p>
          <w:p w14:paraId="105DB0CB" w14:textId="77777777" w:rsidR="00C93F05" w:rsidRDefault="00C93F05" w:rsidP="00643040">
            <w:pPr>
              <w:pStyle w:val="1bodycopy"/>
            </w:pPr>
          </w:p>
          <w:p w14:paraId="755424B9" w14:textId="77777777" w:rsidR="00C93F05" w:rsidRDefault="00C93F05" w:rsidP="00643040">
            <w:pPr>
              <w:pStyle w:val="1bodycopy"/>
            </w:pPr>
          </w:p>
          <w:p w14:paraId="3811CA43" w14:textId="77777777" w:rsidR="00C93F05" w:rsidRDefault="00C93F05" w:rsidP="00643040">
            <w:pPr>
              <w:pStyle w:val="1bodycopy"/>
            </w:pPr>
          </w:p>
          <w:p w14:paraId="1D894C53" w14:textId="77777777" w:rsidR="00C93F05" w:rsidRDefault="00C93F05" w:rsidP="00643040">
            <w:pPr>
              <w:pStyle w:val="1bodycopy"/>
            </w:pPr>
          </w:p>
        </w:tc>
      </w:tr>
    </w:tbl>
    <w:p w14:paraId="744C8806" w14:textId="77777777" w:rsidR="00C93F05" w:rsidRDefault="00C93F05" w:rsidP="00E66DE7">
      <w:pPr>
        <w:spacing w:after="0" w:line="240" w:lineRule="auto"/>
      </w:pPr>
    </w:p>
    <w:tbl>
      <w:tblPr>
        <w:tblW w:w="10490" w:type="dxa"/>
        <w:tblInd w:w="-5" w:type="dxa"/>
        <w:tblLook w:val="04A0" w:firstRow="1" w:lastRow="0" w:firstColumn="1" w:lastColumn="0" w:noHBand="0" w:noVBand="1"/>
      </w:tblPr>
      <w:tblGrid>
        <w:gridCol w:w="4873"/>
        <w:gridCol w:w="5617"/>
      </w:tblGrid>
      <w:tr w:rsidR="00C93F05" w:rsidRPr="001A6059" w14:paraId="44E818A9" w14:textId="77777777" w:rsidTr="001A6059">
        <w:tc>
          <w:tcPr>
            <w:tcW w:w="10490" w:type="dxa"/>
            <w:gridSpan w:val="2"/>
            <w:tcBorders>
              <w:bottom w:val="single" w:sz="4" w:space="0" w:color="auto"/>
            </w:tcBorders>
            <w:shd w:val="clear" w:color="auto" w:fill="FFFFFF"/>
            <w:tcMar>
              <w:top w:w="113" w:type="dxa"/>
              <w:bottom w:w="113" w:type="dxa"/>
            </w:tcMar>
          </w:tcPr>
          <w:p w14:paraId="370B3B20" w14:textId="77777777" w:rsidR="00C93F05" w:rsidRPr="00C93F05" w:rsidRDefault="00E66DE7" w:rsidP="00B21253">
            <w:pPr>
              <w:pStyle w:val="1bodycopy"/>
              <w:spacing w:after="0"/>
            </w:pPr>
            <w:r w:rsidRPr="00E66DE7">
              <w:rPr>
                <w:b/>
                <w:color w:val="7E70B1"/>
              </w:rPr>
              <w:t xml:space="preserve">Driving </w:t>
            </w:r>
            <w:proofErr w:type="spellStart"/>
            <w:r w:rsidRPr="00E66DE7">
              <w:rPr>
                <w:b/>
                <w:color w:val="7E70B1"/>
              </w:rPr>
              <w:t>Licence</w:t>
            </w:r>
            <w:proofErr w:type="spellEnd"/>
            <w:r w:rsidRPr="00E66DE7">
              <w:rPr>
                <w:b/>
                <w:color w:val="7E70B1"/>
              </w:rPr>
              <w:t xml:space="preserve"> Details</w:t>
            </w:r>
          </w:p>
        </w:tc>
      </w:tr>
      <w:tr w:rsidR="00C93F05" w:rsidRPr="001A6059" w14:paraId="29792548" w14:textId="77777777" w:rsidTr="001A6059">
        <w:tc>
          <w:tcPr>
            <w:tcW w:w="4873" w:type="dxa"/>
            <w:tcBorders>
              <w:top w:val="single" w:sz="4" w:space="0" w:color="auto"/>
              <w:left w:val="single" w:sz="4" w:space="0" w:color="auto"/>
              <w:bottom w:val="single" w:sz="4" w:space="0" w:color="auto"/>
              <w:right w:val="single" w:sz="4" w:space="0" w:color="auto"/>
            </w:tcBorders>
            <w:shd w:val="clear" w:color="auto" w:fill="FFFFFF"/>
            <w:tcMar>
              <w:top w:w="113" w:type="dxa"/>
              <w:bottom w:w="113" w:type="dxa"/>
            </w:tcMar>
            <w:vAlign w:val="center"/>
          </w:tcPr>
          <w:p w14:paraId="1706E3AA" w14:textId="77777777" w:rsidR="00C93F05" w:rsidRPr="00635BF8" w:rsidRDefault="00C93F05" w:rsidP="00B21253">
            <w:pPr>
              <w:pStyle w:val="1bodycopy"/>
              <w:spacing w:after="0"/>
              <w:rPr>
                <w:b/>
              </w:rPr>
            </w:pPr>
            <w:r w:rsidRPr="00635BF8">
              <w:rPr>
                <w:b/>
              </w:rPr>
              <w:t>Do</w:t>
            </w:r>
            <w:r>
              <w:rPr>
                <w:b/>
              </w:rPr>
              <w:t xml:space="preserve"> you have a valid driving </w:t>
            </w:r>
            <w:proofErr w:type="spellStart"/>
            <w:r>
              <w:rPr>
                <w:b/>
              </w:rPr>
              <w:t>licenc</w:t>
            </w:r>
            <w:r w:rsidRPr="00635BF8">
              <w:rPr>
                <w:b/>
              </w:rPr>
              <w:t>e</w:t>
            </w:r>
            <w:proofErr w:type="spellEnd"/>
            <w:r w:rsidRPr="00635BF8">
              <w:rPr>
                <w:b/>
              </w:rPr>
              <w:t>?</w:t>
            </w:r>
          </w:p>
        </w:tc>
        <w:tc>
          <w:tcPr>
            <w:tcW w:w="5617" w:type="dxa"/>
            <w:tcBorders>
              <w:top w:val="single" w:sz="4" w:space="0" w:color="auto"/>
              <w:left w:val="single" w:sz="4" w:space="0" w:color="auto"/>
              <w:bottom w:val="single" w:sz="4" w:space="0" w:color="auto"/>
              <w:right w:val="single" w:sz="4" w:space="0" w:color="auto"/>
            </w:tcBorders>
            <w:shd w:val="clear" w:color="auto" w:fill="FFFFFF"/>
            <w:tcMar>
              <w:top w:w="113" w:type="dxa"/>
              <w:bottom w:w="113" w:type="dxa"/>
            </w:tcMar>
          </w:tcPr>
          <w:p w14:paraId="7E58A32E" w14:textId="77777777" w:rsidR="00C93F05" w:rsidRDefault="00C93F05" w:rsidP="00B21253">
            <w:pPr>
              <w:pStyle w:val="1bodycopy"/>
              <w:spacing w:after="0"/>
            </w:pPr>
          </w:p>
        </w:tc>
      </w:tr>
    </w:tbl>
    <w:p w14:paraId="27980184" w14:textId="77777777" w:rsidR="00985610" w:rsidRDefault="00985610" w:rsidP="00C93F05">
      <w:pPr>
        <w:pStyle w:val="1bodycopy"/>
        <w:spacing w:before="120"/>
        <w:ind w:left="357"/>
      </w:pPr>
    </w:p>
    <w:p w14:paraId="0D7EEDF0" w14:textId="77777777" w:rsidR="00C93F05" w:rsidRPr="00E66DE7" w:rsidRDefault="00C93F05" w:rsidP="006A730A">
      <w:pPr>
        <w:pStyle w:val="ListParagraph"/>
        <w:numPr>
          <w:ilvl w:val="0"/>
          <w:numId w:val="1"/>
        </w:numPr>
        <w:spacing w:before="120" w:after="120" w:line="240" w:lineRule="auto"/>
        <w:rPr>
          <w:rFonts w:ascii="Arial" w:hAnsi="Arial" w:cs="Arial"/>
          <w:b/>
          <w:color w:val="BDCF07"/>
          <w:sz w:val="20"/>
          <w:szCs w:val="20"/>
          <w:lang w:val="en-US"/>
        </w:rPr>
      </w:pPr>
      <w:r w:rsidRPr="00E66DE7">
        <w:rPr>
          <w:rFonts w:ascii="Arial" w:hAnsi="Arial" w:cs="Arial"/>
          <w:b/>
          <w:color w:val="BDCF07"/>
          <w:sz w:val="20"/>
          <w:szCs w:val="20"/>
          <w:lang w:val="en-US"/>
        </w:rPr>
        <w:t>REFERENCES</w:t>
      </w:r>
    </w:p>
    <w:p w14:paraId="597AC084" w14:textId="77777777" w:rsidR="00C93F05" w:rsidRDefault="00C93F05" w:rsidP="00C93F05">
      <w:pPr>
        <w:pStyle w:val="1bodycopy"/>
        <w:spacing w:before="120"/>
        <w:ind w:left="357"/>
      </w:pPr>
      <w:r>
        <w:t xml:space="preserve">Please give the names of 2 people who </w:t>
      </w:r>
      <w:proofErr w:type="gramStart"/>
      <w:r>
        <w:t>are able to</w:t>
      </w:r>
      <w:proofErr w:type="gramEnd"/>
      <w:r>
        <w:t xml:space="preserve"> comment on your suitability for this post. One must be your current or last employer. If you’ve not previously been employed, please provide details of another suitable referee. </w:t>
      </w:r>
    </w:p>
    <w:p w14:paraId="553867DC" w14:textId="77777777" w:rsidR="00C93F05" w:rsidRPr="00226ED3" w:rsidRDefault="00C93F05" w:rsidP="00C93F05">
      <w:pPr>
        <w:pStyle w:val="1bodycopy"/>
        <w:spacing w:before="120"/>
        <w:ind w:left="357"/>
      </w:pPr>
      <w:r w:rsidRPr="00226ED3">
        <w:t xml:space="preserve">The Trust reserves the right to seek any additional references we deem appropriate. </w:t>
      </w:r>
    </w:p>
    <w:p w14:paraId="6FF54FF1" w14:textId="77777777" w:rsidR="00C93F05" w:rsidRDefault="00C93F05" w:rsidP="00C93F05">
      <w:pPr>
        <w:pStyle w:val="1bodycopy"/>
        <w:spacing w:before="120"/>
        <w:ind w:left="357"/>
      </w:pPr>
      <w:r w:rsidRPr="00226ED3">
        <w:t>Please let your referees know that you’ve listed them as a referee, and to expect a request for a reference should you be shortlisted.</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704"/>
        <w:gridCol w:w="1654"/>
        <w:gridCol w:w="1655"/>
        <w:gridCol w:w="1656"/>
        <w:gridCol w:w="2159"/>
      </w:tblGrid>
      <w:tr w:rsidR="00C93F05" w:rsidRPr="001A6059" w14:paraId="73C7C887" w14:textId="77777777" w:rsidTr="001A6059">
        <w:tc>
          <w:tcPr>
            <w:tcW w:w="1653" w:type="dxa"/>
            <w:shd w:val="clear" w:color="auto" w:fill="D9D9D9"/>
            <w:tcMar>
              <w:top w:w="113" w:type="dxa"/>
              <w:bottom w:w="113" w:type="dxa"/>
            </w:tcMar>
            <w:vAlign w:val="center"/>
          </w:tcPr>
          <w:p w14:paraId="3108B568" w14:textId="77777777" w:rsidR="00C93F05" w:rsidRPr="00C93F05" w:rsidRDefault="00E66647" w:rsidP="00985610">
            <w:pPr>
              <w:pStyle w:val="1bodycopy"/>
              <w:spacing w:after="0"/>
              <w:jc w:val="center"/>
              <w:rPr>
                <w:b/>
                <w:caps/>
              </w:rPr>
            </w:pPr>
            <w:r w:rsidRPr="00C93F05">
              <w:rPr>
                <w:b/>
              </w:rPr>
              <w:t>Name</w:t>
            </w:r>
          </w:p>
        </w:tc>
        <w:tc>
          <w:tcPr>
            <w:tcW w:w="1705" w:type="dxa"/>
            <w:shd w:val="clear" w:color="auto" w:fill="D9D9D9"/>
            <w:tcMar>
              <w:top w:w="113" w:type="dxa"/>
              <w:bottom w:w="113" w:type="dxa"/>
            </w:tcMar>
            <w:vAlign w:val="center"/>
          </w:tcPr>
          <w:p w14:paraId="36241D24" w14:textId="77777777" w:rsidR="00C93F05" w:rsidRPr="00C93F05" w:rsidRDefault="00E66647" w:rsidP="00985610">
            <w:pPr>
              <w:pStyle w:val="1bodycopy"/>
              <w:spacing w:after="0"/>
              <w:jc w:val="center"/>
              <w:rPr>
                <w:b/>
                <w:caps/>
              </w:rPr>
            </w:pPr>
            <w:r w:rsidRPr="00C93F05">
              <w:rPr>
                <w:b/>
              </w:rPr>
              <w:t>Relationship to you</w:t>
            </w:r>
          </w:p>
        </w:tc>
        <w:tc>
          <w:tcPr>
            <w:tcW w:w="1656" w:type="dxa"/>
            <w:shd w:val="clear" w:color="auto" w:fill="D9D9D9"/>
            <w:tcMar>
              <w:top w:w="113" w:type="dxa"/>
              <w:bottom w:w="113" w:type="dxa"/>
            </w:tcMar>
            <w:vAlign w:val="center"/>
          </w:tcPr>
          <w:p w14:paraId="227EB70F" w14:textId="77777777" w:rsidR="00C93F05" w:rsidRPr="00C93F05" w:rsidRDefault="00E66647" w:rsidP="00985610">
            <w:pPr>
              <w:pStyle w:val="1bodycopy"/>
              <w:spacing w:after="0"/>
              <w:jc w:val="center"/>
              <w:rPr>
                <w:b/>
                <w:caps/>
              </w:rPr>
            </w:pPr>
            <w:r w:rsidRPr="00C93F05">
              <w:rPr>
                <w:b/>
              </w:rPr>
              <w:t xml:space="preserve">Address and </w:t>
            </w:r>
            <w:r>
              <w:rPr>
                <w:b/>
              </w:rPr>
              <w:br/>
            </w:r>
            <w:r w:rsidRPr="00C93F05">
              <w:rPr>
                <w:b/>
              </w:rPr>
              <w:t>post code</w:t>
            </w:r>
          </w:p>
        </w:tc>
        <w:tc>
          <w:tcPr>
            <w:tcW w:w="1657" w:type="dxa"/>
            <w:shd w:val="clear" w:color="auto" w:fill="D9D9D9"/>
            <w:tcMar>
              <w:top w:w="113" w:type="dxa"/>
              <w:bottom w:w="113" w:type="dxa"/>
            </w:tcMar>
            <w:vAlign w:val="center"/>
          </w:tcPr>
          <w:p w14:paraId="72419123" w14:textId="77777777" w:rsidR="00C93F05" w:rsidRPr="00C93F05" w:rsidRDefault="00E66647" w:rsidP="00985610">
            <w:pPr>
              <w:pStyle w:val="1bodycopy"/>
              <w:spacing w:after="0"/>
              <w:jc w:val="center"/>
              <w:rPr>
                <w:b/>
                <w:caps/>
              </w:rPr>
            </w:pPr>
            <w:r w:rsidRPr="00C93F05">
              <w:rPr>
                <w:b/>
              </w:rPr>
              <w:t>Contact number</w:t>
            </w:r>
          </w:p>
        </w:tc>
        <w:tc>
          <w:tcPr>
            <w:tcW w:w="1658" w:type="dxa"/>
            <w:shd w:val="clear" w:color="auto" w:fill="D9D9D9"/>
            <w:tcMar>
              <w:top w:w="113" w:type="dxa"/>
              <w:bottom w:w="113" w:type="dxa"/>
            </w:tcMar>
            <w:vAlign w:val="center"/>
          </w:tcPr>
          <w:p w14:paraId="5869F1FC" w14:textId="77777777" w:rsidR="00C93F05" w:rsidRPr="00C93F05" w:rsidRDefault="00E66647" w:rsidP="00985610">
            <w:pPr>
              <w:pStyle w:val="1bodycopy"/>
              <w:spacing w:after="0"/>
              <w:jc w:val="center"/>
              <w:rPr>
                <w:b/>
                <w:caps/>
              </w:rPr>
            </w:pPr>
            <w:r w:rsidRPr="00C93F05">
              <w:rPr>
                <w:b/>
              </w:rPr>
              <w:t>Email address</w:t>
            </w:r>
          </w:p>
        </w:tc>
        <w:tc>
          <w:tcPr>
            <w:tcW w:w="2161" w:type="dxa"/>
            <w:shd w:val="clear" w:color="auto" w:fill="D9D9D9"/>
            <w:tcMar>
              <w:top w:w="113" w:type="dxa"/>
              <w:bottom w:w="113" w:type="dxa"/>
            </w:tcMar>
            <w:vAlign w:val="center"/>
          </w:tcPr>
          <w:p w14:paraId="73753D91" w14:textId="77777777" w:rsidR="00C93F05" w:rsidRPr="00C93F05" w:rsidRDefault="00E66647" w:rsidP="00985610">
            <w:pPr>
              <w:pStyle w:val="1bodycopy"/>
              <w:spacing w:after="0"/>
              <w:jc w:val="center"/>
              <w:rPr>
                <w:b/>
                <w:caps/>
              </w:rPr>
            </w:pPr>
            <w:r w:rsidRPr="00C93F05">
              <w:rPr>
                <w:b/>
              </w:rPr>
              <w:t>Is this your current employer?</w:t>
            </w:r>
          </w:p>
        </w:tc>
      </w:tr>
      <w:tr w:rsidR="00C93F05" w:rsidRPr="001A6059" w14:paraId="2373CD6B" w14:textId="77777777" w:rsidTr="00BB6E44">
        <w:tc>
          <w:tcPr>
            <w:tcW w:w="1653" w:type="dxa"/>
            <w:shd w:val="clear" w:color="auto" w:fill="auto"/>
            <w:tcMar>
              <w:top w:w="113" w:type="dxa"/>
              <w:bottom w:w="113" w:type="dxa"/>
            </w:tcMar>
          </w:tcPr>
          <w:p w14:paraId="5264CFC3" w14:textId="77777777" w:rsidR="00C93F05" w:rsidRDefault="00C93F05" w:rsidP="00985610">
            <w:pPr>
              <w:pStyle w:val="1bodycopy"/>
              <w:spacing w:after="0"/>
            </w:pPr>
          </w:p>
        </w:tc>
        <w:tc>
          <w:tcPr>
            <w:tcW w:w="1705" w:type="dxa"/>
            <w:shd w:val="clear" w:color="auto" w:fill="auto"/>
            <w:tcMar>
              <w:top w:w="113" w:type="dxa"/>
              <w:bottom w:w="113" w:type="dxa"/>
            </w:tcMar>
          </w:tcPr>
          <w:p w14:paraId="00835B43" w14:textId="77777777" w:rsidR="00C93F05" w:rsidRDefault="00C93F05" w:rsidP="00985610">
            <w:pPr>
              <w:pStyle w:val="1bodycopy"/>
              <w:spacing w:after="0"/>
            </w:pPr>
          </w:p>
        </w:tc>
        <w:tc>
          <w:tcPr>
            <w:tcW w:w="1656" w:type="dxa"/>
            <w:shd w:val="clear" w:color="auto" w:fill="auto"/>
            <w:tcMar>
              <w:top w:w="113" w:type="dxa"/>
              <w:bottom w:w="113" w:type="dxa"/>
            </w:tcMar>
          </w:tcPr>
          <w:p w14:paraId="4A50D0A3" w14:textId="77777777" w:rsidR="00C93F05" w:rsidRDefault="00C93F05" w:rsidP="00985610">
            <w:pPr>
              <w:pStyle w:val="1bodycopy"/>
              <w:spacing w:after="0"/>
            </w:pPr>
          </w:p>
        </w:tc>
        <w:tc>
          <w:tcPr>
            <w:tcW w:w="1657" w:type="dxa"/>
            <w:shd w:val="clear" w:color="auto" w:fill="auto"/>
            <w:tcMar>
              <w:top w:w="113" w:type="dxa"/>
              <w:bottom w:w="113" w:type="dxa"/>
            </w:tcMar>
          </w:tcPr>
          <w:p w14:paraId="1960D901" w14:textId="77777777" w:rsidR="00C93F05" w:rsidRDefault="00C93F05" w:rsidP="00985610">
            <w:pPr>
              <w:pStyle w:val="1bodycopy"/>
              <w:spacing w:after="0"/>
            </w:pPr>
          </w:p>
        </w:tc>
        <w:tc>
          <w:tcPr>
            <w:tcW w:w="1658" w:type="dxa"/>
            <w:shd w:val="clear" w:color="auto" w:fill="auto"/>
            <w:tcMar>
              <w:top w:w="113" w:type="dxa"/>
              <w:bottom w:w="113" w:type="dxa"/>
            </w:tcMar>
          </w:tcPr>
          <w:p w14:paraId="3371CDDC" w14:textId="77777777" w:rsidR="00C93F05" w:rsidRDefault="00C93F05" w:rsidP="00985610">
            <w:pPr>
              <w:pStyle w:val="1bodycopy"/>
              <w:spacing w:after="0"/>
            </w:pPr>
          </w:p>
        </w:tc>
        <w:tc>
          <w:tcPr>
            <w:tcW w:w="2161" w:type="dxa"/>
            <w:shd w:val="clear" w:color="auto" w:fill="auto"/>
            <w:tcMar>
              <w:top w:w="113" w:type="dxa"/>
              <w:bottom w:w="113" w:type="dxa"/>
            </w:tcMar>
          </w:tcPr>
          <w:p w14:paraId="2FF34A3D" w14:textId="77777777" w:rsidR="00C93F05" w:rsidRDefault="00C93F05" w:rsidP="00985610">
            <w:pPr>
              <w:pStyle w:val="1bodycopy"/>
              <w:spacing w:after="0"/>
            </w:pPr>
          </w:p>
        </w:tc>
      </w:tr>
      <w:tr w:rsidR="00C93F05" w:rsidRPr="001A6059" w14:paraId="3BA8725E" w14:textId="77777777" w:rsidTr="00BB6E44">
        <w:tc>
          <w:tcPr>
            <w:tcW w:w="1653" w:type="dxa"/>
            <w:shd w:val="clear" w:color="auto" w:fill="auto"/>
            <w:tcMar>
              <w:top w:w="113" w:type="dxa"/>
              <w:bottom w:w="113" w:type="dxa"/>
            </w:tcMar>
          </w:tcPr>
          <w:p w14:paraId="2C9C51BF" w14:textId="77777777" w:rsidR="00C93F05" w:rsidRDefault="00C93F05" w:rsidP="00985610">
            <w:pPr>
              <w:pStyle w:val="1bodycopy"/>
              <w:spacing w:after="0"/>
            </w:pPr>
          </w:p>
        </w:tc>
        <w:tc>
          <w:tcPr>
            <w:tcW w:w="1705" w:type="dxa"/>
            <w:shd w:val="clear" w:color="auto" w:fill="auto"/>
            <w:tcMar>
              <w:top w:w="113" w:type="dxa"/>
              <w:bottom w:w="113" w:type="dxa"/>
            </w:tcMar>
          </w:tcPr>
          <w:p w14:paraId="03F8D7FE" w14:textId="77777777" w:rsidR="00C93F05" w:rsidRDefault="00C93F05" w:rsidP="00985610">
            <w:pPr>
              <w:pStyle w:val="1bodycopy"/>
              <w:spacing w:after="0"/>
            </w:pPr>
          </w:p>
        </w:tc>
        <w:tc>
          <w:tcPr>
            <w:tcW w:w="1656" w:type="dxa"/>
            <w:shd w:val="clear" w:color="auto" w:fill="auto"/>
            <w:tcMar>
              <w:top w:w="113" w:type="dxa"/>
              <w:bottom w:w="113" w:type="dxa"/>
            </w:tcMar>
          </w:tcPr>
          <w:p w14:paraId="7C82E950" w14:textId="77777777" w:rsidR="00C93F05" w:rsidRDefault="00C93F05" w:rsidP="00985610">
            <w:pPr>
              <w:pStyle w:val="1bodycopy"/>
              <w:spacing w:after="0"/>
            </w:pPr>
          </w:p>
        </w:tc>
        <w:tc>
          <w:tcPr>
            <w:tcW w:w="1657" w:type="dxa"/>
            <w:shd w:val="clear" w:color="auto" w:fill="auto"/>
            <w:tcMar>
              <w:top w:w="113" w:type="dxa"/>
              <w:bottom w:w="113" w:type="dxa"/>
            </w:tcMar>
          </w:tcPr>
          <w:p w14:paraId="453D8B30" w14:textId="77777777" w:rsidR="00C93F05" w:rsidRDefault="00C93F05" w:rsidP="00985610">
            <w:pPr>
              <w:pStyle w:val="1bodycopy"/>
              <w:spacing w:after="0"/>
            </w:pPr>
          </w:p>
        </w:tc>
        <w:tc>
          <w:tcPr>
            <w:tcW w:w="1658" w:type="dxa"/>
            <w:shd w:val="clear" w:color="auto" w:fill="auto"/>
            <w:tcMar>
              <w:top w:w="113" w:type="dxa"/>
              <w:bottom w:w="113" w:type="dxa"/>
            </w:tcMar>
          </w:tcPr>
          <w:p w14:paraId="65118448" w14:textId="77777777" w:rsidR="00C93F05" w:rsidRDefault="00C93F05" w:rsidP="00985610">
            <w:pPr>
              <w:pStyle w:val="1bodycopy"/>
              <w:spacing w:after="0"/>
            </w:pPr>
          </w:p>
        </w:tc>
        <w:tc>
          <w:tcPr>
            <w:tcW w:w="2161" w:type="dxa"/>
            <w:shd w:val="clear" w:color="auto" w:fill="auto"/>
            <w:tcMar>
              <w:top w:w="113" w:type="dxa"/>
              <w:bottom w:w="113" w:type="dxa"/>
            </w:tcMar>
          </w:tcPr>
          <w:p w14:paraId="6C0CA1CF" w14:textId="77777777" w:rsidR="00C93F05" w:rsidRDefault="00C93F05" w:rsidP="00985610">
            <w:pPr>
              <w:pStyle w:val="1bodycopy"/>
              <w:spacing w:after="0"/>
            </w:pPr>
          </w:p>
        </w:tc>
      </w:tr>
    </w:tbl>
    <w:p w14:paraId="483856D7" w14:textId="77777777" w:rsidR="00C93F05" w:rsidRDefault="00C93F05" w:rsidP="00C93F05">
      <w:pPr>
        <w:pStyle w:val="1bodycopy"/>
        <w:spacing w:before="120"/>
      </w:pPr>
      <w:r>
        <w:t>If either of your referees knows you by a different name, please state:</w:t>
      </w:r>
    </w:p>
    <w:p w14:paraId="34685604" w14:textId="77777777" w:rsidR="00F03DC5" w:rsidRDefault="00C93F05" w:rsidP="00C93F05">
      <w:pPr>
        <w:pStyle w:val="1bodycopy"/>
        <w:spacing w:before="120"/>
        <w:rPr>
          <w:rFonts w:ascii="MS Gothic" w:eastAsia="MS Gothic" w:hAnsi="MS Gothic" w:cs="Arial"/>
          <w:szCs w:val="20"/>
          <w:lang w:val="en-GB"/>
        </w:rPr>
      </w:pPr>
      <w:r>
        <w:t xml:space="preserve">If you don’t wish us to contact your referees without your prior agreement, please tick this box: </w:t>
      </w:r>
      <w:r w:rsidRPr="00D74AF9">
        <w:rPr>
          <w:rFonts w:ascii="MS Gothic" w:eastAsia="MS Gothic" w:hAnsi="MS Gothic" w:cs="Arial"/>
          <w:szCs w:val="20"/>
          <w:lang w:val="en-GB"/>
        </w:rPr>
        <w:t>☐</w:t>
      </w:r>
    </w:p>
    <w:p w14:paraId="21B89E1D" w14:textId="77777777" w:rsidR="00C93F05" w:rsidRPr="00E66DE7" w:rsidRDefault="00C93F05" w:rsidP="006A730A">
      <w:pPr>
        <w:pStyle w:val="ListParagraph"/>
        <w:numPr>
          <w:ilvl w:val="0"/>
          <w:numId w:val="1"/>
        </w:numPr>
        <w:spacing w:before="120" w:after="120" w:line="240" w:lineRule="auto"/>
        <w:rPr>
          <w:rFonts w:ascii="Arial" w:hAnsi="Arial" w:cs="Arial"/>
          <w:b/>
          <w:color w:val="BDCF07"/>
          <w:sz w:val="20"/>
          <w:szCs w:val="20"/>
          <w:lang w:val="en-US"/>
        </w:rPr>
      </w:pPr>
      <w:r w:rsidRPr="00E66DE7">
        <w:rPr>
          <w:rFonts w:ascii="Arial" w:hAnsi="Arial" w:cs="Arial"/>
          <w:b/>
          <w:color w:val="BDCF07"/>
          <w:sz w:val="20"/>
          <w:szCs w:val="20"/>
          <w:lang w:val="en-US"/>
        </w:rPr>
        <w:t>EQUALITIES MONITORING</w:t>
      </w:r>
    </w:p>
    <w:p w14:paraId="42967D07" w14:textId="77777777" w:rsidR="00C93F05" w:rsidRDefault="00C93F05" w:rsidP="00C93F05">
      <w:pPr>
        <w:pStyle w:val="1bodycopy"/>
        <w:spacing w:before="120"/>
      </w:pPr>
      <w: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22473BC1" w14:textId="77777777" w:rsidR="00C93F05" w:rsidRDefault="00C93F05" w:rsidP="00C93F05">
      <w:pPr>
        <w:pStyle w:val="1bodycopy"/>
        <w:spacing w:before="120"/>
      </w:pPr>
      <w:r>
        <w:t xml:space="preserve">This information </w:t>
      </w:r>
      <w:r w:rsidRPr="00DC551A">
        <w:rPr>
          <w:b/>
        </w:rPr>
        <w:t xml:space="preserve">will not </w:t>
      </w:r>
      <w:r>
        <w:t xml:space="preserve">be used during the selection process. It will be used for monitoring purposes only. </w:t>
      </w: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967"/>
        <w:gridCol w:w="5528"/>
      </w:tblGrid>
      <w:tr w:rsidR="003807B6" w:rsidRPr="001A6059" w14:paraId="2D7ADB78" w14:textId="77777777" w:rsidTr="001A6059">
        <w:tc>
          <w:tcPr>
            <w:tcW w:w="10495" w:type="dxa"/>
            <w:gridSpan w:val="2"/>
            <w:tcBorders>
              <w:top w:val="nil"/>
              <w:left w:val="nil"/>
              <w:bottom w:val="single" w:sz="4" w:space="0" w:color="auto"/>
              <w:right w:val="nil"/>
              <w:tl2br w:val="nil"/>
              <w:tr2bl w:val="nil"/>
            </w:tcBorders>
            <w:shd w:val="clear" w:color="auto" w:fill="FFFFFF"/>
            <w:tcMar>
              <w:top w:w="113" w:type="dxa"/>
              <w:bottom w:w="113" w:type="dxa"/>
            </w:tcMar>
          </w:tcPr>
          <w:p w14:paraId="21CC1629" w14:textId="77777777" w:rsidR="003807B6" w:rsidRPr="00BB6E44" w:rsidRDefault="003807B6" w:rsidP="00985610">
            <w:pPr>
              <w:pStyle w:val="1bodycopy"/>
              <w:spacing w:after="0"/>
              <w:rPr>
                <w:b/>
                <w:color w:val="7E70B1"/>
              </w:rPr>
            </w:pPr>
            <w:r w:rsidRPr="00BB6E44">
              <w:rPr>
                <w:b/>
                <w:color w:val="7E70B1"/>
              </w:rPr>
              <w:t>Equalities Monitoring Information</w:t>
            </w:r>
          </w:p>
        </w:tc>
      </w:tr>
      <w:tr w:rsidR="003807B6" w:rsidRPr="001A6059" w14:paraId="359FF13F" w14:textId="77777777" w:rsidTr="001A6059">
        <w:tc>
          <w:tcPr>
            <w:tcW w:w="4967"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113" w:type="dxa"/>
              <w:bottom w:w="113" w:type="dxa"/>
            </w:tcMar>
          </w:tcPr>
          <w:p w14:paraId="5D424363" w14:textId="77777777" w:rsidR="003807B6" w:rsidRPr="00C93F05" w:rsidRDefault="003807B6" w:rsidP="00985610">
            <w:pPr>
              <w:pStyle w:val="1bodycopy"/>
              <w:spacing w:after="0"/>
              <w:rPr>
                <w:rFonts w:cs="Arial"/>
                <w:b/>
                <w:caps/>
                <w:color w:val="F8F8F8"/>
                <w:szCs w:val="20"/>
              </w:rPr>
            </w:pPr>
            <w:r w:rsidRPr="00C93F05">
              <w:rPr>
                <w:rFonts w:cs="Arial"/>
                <w:b/>
                <w:szCs w:val="20"/>
              </w:rPr>
              <w:t>What is your date of birth?</w:t>
            </w:r>
            <w:r>
              <w:rPr>
                <w:rFonts w:cs="Arial"/>
                <w:b/>
                <w:szCs w:val="20"/>
              </w:rPr>
              <w:t xml:space="preserve"> (dd/mm/</w:t>
            </w:r>
            <w:proofErr w:type="spellStart"/>
            <w:r>
              <w:rPr>
                <w:rFonts w:cs="Arial"/>
                <w:b/>
                <w:szCs w:val="20"/>
              </w:rPr>
              <w:t>yyyy</w:t>
            </w:r>
            <w:proofErr w:type="spellEnd"/>
            <w:r>
              <w:rPr>
                <w:rFonts w:cs="Arial"/>
                <w:b/>
                <w:szCs w:val="20"/>
              </w:rPr>
              <w:t>)</w:t>
            </w:r>
          </w:p>
        </w:tc>
        <w:tc>
          <w:tcPr>
            <w:tcW w:w="5528"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52202107" w14:textId="77777777" w:rsidR="003807B6" w:rsidRPr="00C93F05" w:rsidRDefault="003807B6" w:rsidP="00985610">
            <w:pPr>
              <w:pStyle w:val="1bodycopy"/>
              <w:spacing w:after="0"/>
              <w:rPr>
                <w:rFonts w:cs="Arial"/>
                <w:b/>
                <w:caps/>
                <w:color w:val="F8F8F8"/>
                <w:szCs w:val="20"/>
              </w:rPr>
            </w:pPr>
          </w:p>
        </w:tc>
      </w:tr>
      <w:tr w:rsidR="00C93F05" w:rsidRPr="001A6059" w14:paraId="53D502F8" w14:textId="77777777" w:rsidTr="00F8307B">
        <w:tc>
          <w:tcPr>
            <w:tcW w:w="4967" w:type="dxa"/>
            <w:tcBorders>
              <w:top w:val="single" w:sz="4" w:space="0" w:color="auto"/>
              <w:left w:val="nil"/>
              <w:bottom w:val="nil"/>
              <w:right w:val="nil"/>
            </w:tcBorders>
            <w:shd w:val="clear" w:color="auto" w:fill="auto"/>
            <w:tcMar>
              <w:top w:w="113" w:type="dxa"/>
              <w:bottom w:w="113" w:type="dxa"/>
            </w:tcMar>
            <w:vAlign w:val="center"/>
          </w:tcPr>
          <w:p w14:paraId="53F6C059" w14:textId="77777777" w:rsidR="00C93F05" w:rsidRPr="00C93F05" w:rsidRDefault="00C93F05" w:rsidP="00985610">
            <w:pPr>
              <w:pStyle w:val="1bodycopy"/>
              <w:spacing w:after="0"/>
              <w:rPr>
                <w:rFonts w:cs="Arial"/>
                <w:b/>
                <w:szCs w:val="20"/>
              </w:rPr>
            </w:pPr>
            <w:r w:rsidRPr="00C93F05">
              <w:rPr>
                <w:rFonts w:cs="Arial"/>
                <w:b/>
                <w:szCs w:val="20"/>
              </w:rPr>
              <w:t>What is your sex?</w:t>
            </w:r>
          </w:p>
        </w:tc>
        <w:tc>
          <w:tcPr>
            <w:tcW w:w="5528" w:type="dxa"/>
            <w:tcBorders>
              <w:top w:val="single" w:sz="4" w:space="0" w:color="auto"/>
              <w:left w:val="nil"/>
              <w:bottom w:val="nil"/>
              <w:right w:val="nil"/>
            </w:tcBorders>
            <w:shd w:val="clear" w:color="auto" w:fill="auto"/>
            <w:tcMar>
              <w:top w:w="113" w:type="dxa"/>
              <w:bottom w:w="113" w:type="dxa"/>
            </w:tcMar>
            <w:vAlign w:val="center"/>
          </w:tcPr>
          <w:p w14:paraId="3C3DF498"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 xml:space="preserve">Male                             </w:t>
            </w:r>
          </w:p>
          <w:p w14:paraId="2FDD3207"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 xml:space="preserve">Female                 </w:t>
            </w:r>
          </w:p>
        </w:tc>
      </w:tr>
      <w:tr w:rsidR="00C93F05" w:rsidRPr="001A6059" w14:paraId="729F500E" w14:textId="77777777" w:rsidTr="00F8307B">
        <w:trPr>
          <w:trHeight w:val="1076"/>
        </w:trPr>
        <w:tc>
          <w:tcPr>
            <w:tcW w:w="4967" w:type="dxa"/>
            <w:tcBorders>
              <w:top w:val="nil"/>
              <w:left w:val="nil"/>
              <w:bottom w:val="nil"/>
              <w:right w:val="nil"/>
            </w:tcBorders>
            <w:shd w:val="clear" w:color="auto" w:fill="auto"/>
            <w:tcMar>
              <w:top w:w="113" w:type="dxa"/>
              <w:bottom w:w="113" w:type="dxa"/>
            </w:tcMar>
            <w:vAlign w:val="center"/>
          </w:tcPr>
          <w:p w14:paraId="2DDFC86D" w14:textId="77777777" w:rsidR="00C93F05" w:rsidRPr="00C93F05" w:rsidRDefault="00C93F05" w:rsidP="00985610">
            <w:pPr>
              <w:pStyle w:val="1bodycopy"/>
              <w:spacing w:after="0"/>
              <w:rPr>
                <w:rFonts w:cs="Arial"/>
                <w:b/>
                <w:szCs w:val="20"/>
              </w:rPr>
            </w:pPr>
            <w:r w:rsidRPr="00C93F05">
              <w:rPr>
                <w:rFonts w:cs="Arial"/>
                <w:b/>
                <w:szCs w:val="20"/>
              </w:rPr>
              <w:t>What gender are you?</w:t>
            </w:r>
          </w:p>
        </w:tc>
        <w:tc>
          <w:tcPr>
            <w:tcW w:w="5528" w:type="dxa"/>
            <w:tcBorders>
              <w:top w:val="nil"/>
              <w:left w:val="nil"/>
              <w:bottom w:val="nil"/>
              <w:right w:val="nil"/>
            </w:tcBorders>
            <w:shd w:val="clear" w:color="auto" w:fill="auto"/>
            <w:tcMar>
              <w:top w:w="113" w:type="dxa"/>
              <w:bottom w:w="113" w:type="dxa"/>
            </w:tcMar>
            <w:vAlign w:val="center"/>
          </w:tcPr>
          <w:p w14:paraId="7D18B963"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Male</w:t>
            </w:r>
          </w:p>
          <w:p w14:paraId="388D0938"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Female</w:t>
            </w:r>
          </w:p>
          <w:p w14:paraId="15A785BC"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Other</w:t>
            </w:r>
          </w:p>
          <w:p w14:paraId="56C22F59"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Cs w:val="20"/>
              </w:rPr>
              <w:tab/>
            </w:r>
            <w:r w:rsidRPr="001A6059">
              <w:rPr>
                <w:rFonts w:ascii="Arial" w:hAnsi="Arial" w:cs="Arial"/>
                <w:sz w:val="20"/>
                <w:szCs w:val="20"/>
              </w:rPr>
              <w:t>Prefer not to say</w:t>
            </w:r>
          </w:p>
        </w:tc>
      </w:tr>
      <w:tr w:rsidR="00C93F05" w:rsidRPr="001A6059" w14:paraId="6F5CC8CB" w14:textId="77777777" w:rsidTr="00F8307B">
        <w:tc>
          <w:tcPr>
            <w:tcW w:w="4967" w:type="dxa"/>
            <w:tcBorders>
              <w:top w:val="nil"/>
              <w:left w:val="nil"/>
              <w:bottom w:val="nil"/>
              <w:right w:val="nil"/>
            </w:tcBorders>
            <w:shd w:val="clear" w:color="auto" w:fill="auto"/>
            <w:tcMar>
              <w:top w:w="113" w:type="dxa"/>
              <w:bottom w:w="113" w:type="dxa"/>
            </w:tcMar>
            <w:vAlign w:val="center"/>
          </w:tcPr>
          <w:p w14:paraId="64CF2A69" w14:textId="77777777" w:rsidR="00C93F05" w:rsidRPr="00C93F05" w:rsidRDefault="00C93F05" w:rsidP="00985610">
            <w:pPr>
              <w:pStyle w:val="1bodycopy"/>
              <w:spacing w:after="0"/>
              <w:rPr>
                <w:rFonts w:cs="Arial"/>
                <w:b/>
                <w:szCs w:val="20"/>
              </w:rPr>
            </w:pPr>
            <w:r w:rsidRPr="00C93F05">
              <w:rPr>
                <w:rFonts w:cs="Arial"/>
                <w:b/>
                <w:szCs w:val="20"/>
              </w:rPr>
              <w:t>Do you identify as the gender you were assigned at birth?</w:t>
            </w:r>
          </w:p>
        </w:tc>
        <w:tc>
          <w:tcPr>
            <w:tcW w:w="5528" w:type="dxa"/>
            <w:tcBorders>
              <w:top w:val="nil"/>
              <w:left w:val="nil"/>
              <w:bottom w:val="nil"/>
              <w:right w:val="nil"/>
            </w:tcBorders>
            <w:shd w:val="clear" w:color="auto" w:fill="auto"/>
            <w:tcMar>
              <w:top w:w="113" w:type="dxa"/>
              <w:bottom w:w="113" w:type="dxa"/>
            </w:tcMar>
          </w:tcPr>
          <w:p w14:paraId="7A9AEBC3"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Yes</w:t>
            </w:r>
          </w:p>
          <w:p w14:paraId="24538E14"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No</w:t>
            </w:r>
          </w:p>
          <w:p w14:paraId="347E6105"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Cs w:val="20"/>
              </w:rPr>
              <w:tab/>
            </w:r>
            <w:r w:rsidRPr="001A6059">
              <w:rPr>
                <w:rFonts w:ascii="Arial" w:hAnsi="Arial" w:cs="Arial"/>
                <w:sz w:val="20"/>
                <w:szCs w:val="20"/>
              </w:rPr>
              <w:t>Prefer not to say</w:t>
            </w:r>
          </w:p>
        </w:tc>
      </w:tr>
    </w:tbl>
    <w:p w14:paraId="558FF4A1" w14:textId="77777777" w:rsidR="00F8307B" w:rsidRDefault="00F8307B" w:rsidP="00F8307B">
      <w:pPr>
        <w:spacing w:after="0"/>
      </w:pPr>
    </w:p>
    <w:tbl>
      <w:tblPr>
        <w:tblW w:w="10495" w:type="dxa"/>
        <w:tblInd w:w="-1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3320"/>
        <w:gridCol w:w="3021"/>
        <w:gridCol w:w="4154"/>
      </w:tblGrid>
      <w:tr w:rsidR="00C93F05" w:rsidRPr="001A6059" w14:paraId="7505973D" w14:textId="77777777" w:rsidTr="001A6059">
        <w:tc>
          <w:tcPr>
            <w:tcW w:w="10495" w:type="dxa"/>
            <w:gridSpan w:val="3"/>
            <w:tcBorders>
              <w:top w:val="nil"/>
              <w:left w:val="nil"/>
              <w:bottom w:val="nil"/>
              <w:right w:val="nil"/>
            </w:tcBorders>
            <w:shd w:val="clear" w:color="auto" w:fill="FFFFFF"/>
            <w:tcMar>
              <w:top w:w="113" w:type="dxa"/>
              <w:bottom w:w="113" w:type="dxa"/>
            </w:tcMar>
            <w:vAlign w:val="center"/>
          </w:tcPr>
          <w:p w14:paraId="0EA89916" w14:textId="77777777" w:rsidR="00C93F05" w:rsidRPr="00C93F05" w:rsidRDefault="00C93F05" w:rsidP="00985610">
            <w:pPr>
              <w:pStyle w:val="1bodycopy"/>
              <w:spacing w:after="0"/>
              <w:rPr>
                <w:rFonts w:cs="Arial"/>
                <w:b/>
                <w:szCs w:val="20"/>
              </w:rPr>
            </w:pPr>
            <w:r w:rsidRPr="00BB6E44">
              <w:rPr>
                <w:b/>
                <w:color w:val="7E70B1"/>
              </w:rPr>
              <w:t>How would you describe your ethnic origin?</w:t>
            </w:r>
          </w:p>
        </w:tc>
      </w:tr>
      <w:tr w:rsidR="00C93F05" w:rsidRPr="001A6059" w14:paraId="6A6219DB" w14:textId="77777777" w:rsidTr="00F8307B">
        <w:tc>
          <w:tcPr>
            <w:tcW w:w="3320" w:type="dxa"/>
            <w:tcBorders>
              <w:top w:val="nil"/>
              <w:left w:val="nil"/>
              <w:bottom w:val="nil"/>
              <w:right w:val="nil"/>
            </w:tcBorders>
            <w:shd w:val="clear" w:color="auto" w:fill="auto"/>
            <w:tcMar>
              <w:top w:w="113" w:type="dxa"/>
              <w:bottom w:w="113" w:type="dxa"/>
            </w:tcMar>
            <w:vAlign w:val="center"/>
          </w:tcPr>
          <w:p w14:paraId="7287EC7A" w14:textId="77777777" w:rsidR="00C93F05" w:rsidRPr="001A6059" w:rsidRDefault="00C93F05" w:rsidP="00985610">
            <w:pPr>
              <w:spacing w:after="0"/>
              <w:rPr>
                <w:rFonts w:ascii="Arial" w:hAnsi="Arial" w:cs="Arial"/>
                <w:b/>
                <w:sz w:val="20"/>
                <w:szCs w:val="20"/>
              </w:rPr>
            </w:pPr>
            <w:r w:rsidRPr="001A6059">
              <w:rPr>
                <w:rFonts w:ascii="Arial" w:hAnsi="Arial" w:cs="Arial"/>
                <w:b/>
                <w:sz w:val="20"/>
                <w:szCs w:val="20"/>
              </w:rPr>
              <w:t>White</w:t>
            </w:r>
          </w:p>
          <w:p w14:paraId="6388051F"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British</w:t>
            </w:r>
          </w:p>
          <w:p w14:paraId="74395964"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Pr="001A6059">
              <w:rPr>
                <w:rFonts w:ascii="Arial" w:hAnsi="Arial" w:cs="Arial"/>
                <w:sz w:val="20"/>
                <w:szCs w:val="20"/>
              </w:rPr>
              <w:tab/>
              <w:t>Irish</w:t>
            </w:r>
          </w:p>
          <w:p w14:paraId="57273714"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Pr="001A6059">
              <w:rPr>
                <w:rFonts w:ascii="Arial" w:hAnsi="Arial" w:cs="Arial"/>
                <w:sz w:val="20"/>
                <w:szCs w:val="20"/>
              </w:rPr>
              <w:tab/>
              <w:t>Gypsy or Irish Traveller</w:t>
            </w:r>
          </w:p>
          <w:p w14:paraId="1678EDE2" w14:textId="77777777" w:rsidR="00C93F05" w:rsidRPr="001A6059" w:rsidRDefault="00C93F05" w:rsidP="00985610">
            <w:pPr>
              <w:spacing w:after="120" w:line="240" w:lineRule="auto"/>
              <w:ind w:left="442" w:hanging="442"/>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Any other White background</w:t>
            </w:r>
          </w:p>
          <w:p w14:paraId="384AB4FE" w14:textId="77777777" w:rsidR="00C93F05" w:rsidRPr="001A6059" w:rsidRDefault="00C93F05" w:rsidP="00985610">
            <w:pPr>
              <w:spacing w:after="0" w:line="276" w:lineRule="auto"/>
              <w:rPr>
                <w:rFonts w:ascii="Arial" w:hAnsi="Arial" w:cs="Arial"/>
                <w:b/>
                <w:sz w:val="20"/>
                <w:szCs w:val="20"/>
              </w:rPr>
            </w:pPr>
            <w:r w:rsidRPr="001A6059">
              <w:rPr>
                <w:rFonts w:ascii="Arial" w:hAnsi="Arial" w:cs="Arial"/>
                <w:b/>
                <w:sz w:val="20"/>
                <w:szCs w:val="20"/>
              </w:rPr>
              <w:t>Asian or British Asian</w:t>
            </w:r>
          </w:p>
          <w:p w14:paraId="250E4F77"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Bangladeshi</w:t>
            </w:r>
          </w:p>
          <w:p w14:paraId="310B3DE1"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Indian</w:t>
            </w:r>
          </w:p>
          <w:p w14:paraId="1751BCAE"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Pakistani</w:t>
            </w:r>
          </w:p>
          <w:p w14:paraId="35C00DD1"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Chinese</w:t>
            </w:r>
          </w:p>
          <w:p w14:paraId="23DEE404" w14:textId="77777777" w:rsidR="003807B6" w:rsidRPr="001A6059" w:rsidRDefault="003807B6" w:rsidP="00985610">
            <w:pPr>
              <w:spacing w:after="0" w:line="240" w:lineRule="auto"/>
              <w:ind w:left="445" w:hanging="445"/>
              <w:rPr>
                <w:rFonts w:ascii="Arial" w:hAnsi="Arial" w:cs="Arial"/>
                <w:sz w:val="20"/>
                <w:szCs w:val="20"/>
              </w:rPr>
            </w:pPr>
          </w:p>
          <w:p w14:paraId="38DE462B" w14:textId="77777777" w:rsidR="003807B6" w:rsidRPr="001A6059" w:rsidRDefault="003807B6" w:rsidP="00985610">
            <w:pPr>
              <w:spacing w:after="0" w:line="240" w:lineRule="auto"/>
              <w:ind w:left="445" w:hanging="445"/>
              <w:rPr>
                <w:rFonts w:ascii="Arial" w:hAnsi="Arial" w:cs="Arial"/>
                <w:sz w:val="20"/>
                <w:szCs w:val="20"/>
              </w:rPr>
            </w:pPr>
          </w:p>
        </w:tc>
        <w:tc>
          <w:tcPr>
            <w:tcW w:w="3021" w:type="dxa"/>
            <w:tcBorders>
              <w:top w:val="nil"/>
              <w:left w:val="nil"/>
              <w:bottom w:val="nil"/>
              <w:right w:val="nil"/>
            </w:tcBorders>
            <w:shd w:val="clear" w:color="auto" w:fill="auto"/>
            <w:tcMar>
              <w:top w:w="113" w:type="dxa"/>
              <w:bottom w:w="113" w:type="dxa"/>
            </w:tcMar>
          </w:tcPr>
          <w:p w14:paraId="4236BBDC" w14:textId="77777777" w:rsidR="00C93F05" w:rsidRPr="001A6059" w:rsidRDefault="00C93F05" w:rsidP="00985610">
            <w:pPr>
              <w:spacing w:after="0" w:line="276" w:lineRule="auto"/>
              <w:rPr>
                <w:rFonts w:ascii="Arial" w:hAnsi="Arial" w:cs="Arial"/>
                <w:b/>
                <w:sz w:val="20"/>
                <w:szCs w:val="20"/>
              </w:rPr>
            </w:pPr>
            <w:r w:rsidRPr="001A6059">
              <w:rPr>
                <w:rFonts w:ascii="Arial" w:hAnsi="Arial" w:cs="Arial"/>
                <w:b/>
                <w:sz w:val="20"/>
                <w:szCs w:val="20"/>
              </w:rPr>
              <w:t>Black or Black British</w:t>
            </w:r>
          </w:p>
          <w:p w14:paraId="48D1B166"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African</w:t>
            </w:r>
          </w:p>
          <w:p w14:paraId="2F8F8506"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Pr="001A6059">
              <w:rPr>
                <w:rFonts w:ascii="Arial" w:hAnsi="Arial" w:cs="Arial"/>
                <w:sz w:val="20"/>
                <w:szCs w:val="20"/>
              </w:rPr>
              <w:tab/>
              <w:t>Caribbean</w:t>
            </w:r>
          </w:p>
          <w:p w14:paraId="2FEF1165" w14:textId="77777777" w:rsidR="00C93F05" w:rsidRPr="001A6059" w:rsidRDefault="00C93F05" w:rsidP="00985610">
            <w:pPr>
              <w:spacing w:after="120" w:line="240" w:lineRule="auto"/>
              <w:ind w:left="442" w:hanging="442"/>
              <w:rPr>
                <w:rFonts w:ascii="Arial" w:hAnsi="Arial" w:cs="Arial"/>
                <w:sz w:val="20"/>
                <w:szCs w:val="20"/>
              </w:rPr>
            </w:pPr>
            <w:r w:rsidRPr="001A6059">
              <w:rPr>
                <w:rFonts w:ascii="Segoe UI Symbol" w:hAnsi="Segoe UI Symbol" w:cs="Segoe UI Symbol"/>
                <w:sz w:val="20"/>
                <w:szCs w:val="20"/>
              </w:rPr>
              <w:t>☐</w:t>
            </w:r>
            <w:r w:rsidRPr="001A6059">
              <w:rPr>
                <w:rFonts w:ascii="Arial" w:hAnsi="Arial" w:cs="Arial"/>
                <w:sz w:val="20"/>
                <w:szCs w:val="20"/>
              </w:rPr>
              <w:tab/>
              <w:t>Any other Black background</w:t>
            </w:r>
          </w:p>
          <w:p w14:paraId="017B1DD9" w14:textId="77777777" w:rsidR="00C93F05" w:rsidRPr="001A6059" w:rsidRDefault="00C93F05" w:rsidP="00985610">
            <w:pPr>
              <w:spacing w:after="0" w:line="276" w:lineRule="auto"/>
              <w:rPr>
                <w:rFonts w:ascii="Arial" w:hAnsi="Arial" w:cs="Arial"/>
                <w:b/>
                <w:sz w:val="20"/>
                <w:szCs w:val="20"/>
              </w:rPr>
            </w:pPr>
            <w:r w:rsidRPr="001A6059">
              <w:rPr>
                <w:rFonts w:ascii="Arial" w:hAnsi="Arial" w:cs="Arial"/>
                <w:b/>
                <w:sz w:val="20"/>
                <w:szCs w:val="20"/>
              </w:rPr>
              <w:t>Mixed</w:t>
            </w:r>
          </w:p>
          <w:p w14:paraId="6B34AC40"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White and Asian</w:t>
            </w:r>
          </w:p>
          <w:p w14:paraId="5EC109B6"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White and Black African</w:t>
            </w:r>
          </w:p>
          <w:p w14:paraId="2E9E773D"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White and Black Caribbean</w:t>
            </w:r>
          </w:p>
          <w:p w14:paraId="10513D20"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Any other mixed background</w:t>
            </w:r>
          </w:p>
        </w:tc>
        <w:tc>
          <w:tcPr>
            <w:tcW w:w="4154" w:type="dxa"/>
            <w:tcBorders>
              <w:top w:val="nil"/>
              <w:left w:val="nil"/>
              <w:bottom w:val="nil"/>
              <w:right w:val="nil"/>
            </w:tcBorders>
            <w:shd w:val="clear" w:color="auto" w:fill="auto"/>
            <w:tcMar>
              <w:top w:w="113" w:type="dxa"/>
              <w:bottom w:w="113" w:type="dxa"/>
            </w:tcMar>
          </w:tcPr>
          <w:p w14:paraId="17A29F90" w14:textId="77777777" w:rsidR="00C93F05" w:rsidRPr="001A6059" w:rsidRDefault="00C93F05" w:rsidP="00985610">
            <w:pPr>
              <w:spacing w:after="0" w:line="276" w:lineRule="auto"/>
              <w:rPr>
                <w:rFonts w:ascii="Arial" w:hAnsi="Arial" w:cs="Arial"/>
                <w:b/>
                <w:sz w:val="20"/>
                <w:szCs w:val="20"/>
              </w:rPr>
            </w:pPr>
            <w:r w:rsidRPr="001A6059">
              <w:rPr>
                <w:rFonts w:ascii="Arial" w:hAnsi="Arial" w:cs="Arial"/>
                <w:b/>
                <w:sz w:val="20"/>
                <w:szCs w:val="20"/>
              </w:rPr>
              <w:t>Other Ethnic groups</w:t>
            </w:r>
          </w:p>
          <w:p w14:paraId="54D00DDC"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Arab</w:t>
            </w:r>
          </w:p>
          <w:p w14:paraId="4CB093C0"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Any other ethnic group</w:t>
            </w:r>
          </w:p>
          <w:p w14:paraId="2D211CFE"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Prefer not to say</w:t>
            </w:r>
          </w:p>
        </w:tc>
      </w:tr>
    </w:tbl>
    <w:p w14:paraId="5086E1BD" w14:textId="77777777" w:rsidR="00F8307B" w:rsidRDefault="00F8307B" w:rsidP="00F8307B">
      <w:pPr>
        <w:spacing w:after="0"/>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981"/>
        <w:gridCol w:w="5514"/>
      </w:tblGrid>
      <w:tr w:rsidR="00C93F05" w:rsidRPr="001A6059" w14:paraId="462CFC4E" w14:textId="77777777" w:rsidTr="001A6059">
        <w:tc>
          <w:tcPr>
            <w:tcW w:w="10495" w:type="dxa"/>
            <w:gridSpan w:val="2"/>
            <w:tcBorders>
              <w:top w:val="nil"/>
              <w:left w:val="nil"/>
              <w:bottom w:val="nil"/>
              <w:right w:val="nil"/>
            </w:tcBorders>
            <w:shd w:val="clear" w:color="auto" w:fill="FFFFFF"/>
            <w:tcMar>
              <w:top w:w="113" w:type="dxa"/>
              <w:bottom w:w="113" w:type="dxa"/>
            </w:tcMar>
            <w:vAlign w:val="center"/>
          </w:tcPr>
          <w:p w14:paraId="618F012D" w14:textId="77777777" w:rsidR="00C93F05" w:rsidRPr="00C93F05" w:rsidRDefault="00C93F05" w:rsidP="003807B6">
            <w:pPr>
              <w:pStyle w:val="1bodycopy"/>
              <w:spacing w:after="0"/>
              <w:rPr>
                <w:rFonts w:cs="Arial"/>
                <w:b/>
                <w:szCs w:val="20"/>
              </w:rPr>
            </w:pPr>
            <w:r w:rsidRPr="003807B6">
              <w:rPr>
                <w:b/>
                <w:color w:val="7E70B1"/>
              </w:rPr>
              <w:t>Which of the following best describes your sexual orientation?</w:t>
            </w:r>
          </w:p>
        </w:tc>
      </w:tr>
      <w:tr w:rsidR="00C93F05" w:rsidRPr="001A6059" w14:paraId="4A57B27F" w14:textId="77777777" w:rsidTr="00F8307B">
        <w:tc>
          <w:tcPr>
            <w:tcW w:w="4981" w:type="dxa"/>
            <w:tcBorders>
              <w:top w:val="nil"/>
              <w:left w:val="nil"/>
              <w:bottom w:val="nil"/>
              <w:right w:val="nil"/>
            </w:tcBorders>
            <w:shd w:val="clear" w:color="auto" w:fill="auto"/>
            <w:tcMar>
              <w:top w:w="113" w:type="dxa"/>
              <w:bottom w:w="113" w:type="dxa"/>
            </w:tcMar>
            <w:vAlign w:val="center"/>
          </w:tcPr>
          <w:p w14:paraId="46D817D3" w14:textId="77777777" w:rsidR="00C93F05" w:rsidRPr="001A6059" w:rsidRDefault="00C93F05" w:rsidP="00985610">
            <w:pPr>
              <w:spacing w:after="0" w:line="240" w:lineRule="auto"/>
              <w:ind w:left="442" w:hanging="442"/>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Bisexual</w:t>
            </w:r>
          </w:p>
          <w:p w14:paraId="6B16CB2C"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Heterosexual/straight</w:t>
            </w:r>
          </w:p>
          <w:p w14:paraId="647D48CC"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Homosexual</w:t>
            </w:r>
          </w:p>
        </w:tc>
        <w:tc>
          <w:tcPr>
            <w:tcW w:w="5514" w:type="dxa"/>
            <w:tcBorders>
              <w:top w:val="nil"/>
              <w:left w:val="nil"/>
              <w:bottom w:val="nil"/>
              <w:right w:val="nil"/>
            </w:tcBorders>
            <w:shd w:val="clear" w:color="auto" w:fill="auto"/>
          </w:tcPr>
          <w:p w14:paraId="355EB704" w14:textId="77777777" w:rsidR="00C93F05" w:rsidRPr="001A6059" w:rsidRDefault="00C93F05" w:rsidP="00985610">
            <w:pPr>
              <w:spacing w:after="0" w:line="240" w:lineRule="auto"/>
              <w:ind w:left="442" w:hanging="442"/>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Other</w:t>
            </w:r>
          </w:p>
          <w:p w14:paraId="0D9FE66E"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Prefer not to say</w:t>
            </w:r>
          </w:p>
        </w:tc>
      </w:tr>
    </w:tbl>
    <w:p w14:paraId="2167963E" w14:textId="77777777" w:rsidR="00F8307B" w:rsidRDefault="00F8307B" w:rsidP="003807B6">
      <w:pPr>
        <w:pStyle w:val="1bodycopy"/>
        <w:spacing w:after="0"/>
        <w:rPr>
          <w:b/>
          <w:color w:val="7E70B1"/>
        </w:rPr>
        <w:sectPr w:rsidR="00F8307B" w:rsidSect="00985610">
          <w:pgSz w:w="11906" w:h="16838"/>
          <w:pgMar w:top="709" w:right="707" w:bottom="568" w:left="709" w:header="284" w:footer="403" w:gutter="0"/>
          <w:cols w:space="708"/>
          <w:docGrid w:linePitch="360"/>
        </w:sect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3320"/>
        <w:gridCol w:w="3021"/>
        <w:gridCol w:w="4154"/>
      </w:tblGrid>
      <w:tr w:rsidR="00C93F05" w:rsidRPr="001A6059" w14:paraId="57ADB12F" w14:textId="77777777" w:rsidTr="001A6059">
        <w:tc>
          <w:tcPr>
            <w:tcW w:w="10495" w:type="dxa"/>
            <w:gridSpan w:val="3"/>
            <w:tcBorders>
              <w:top w:val="nil"/>
              <w:left w:val="nil"/>
              <w:bottom w:val="nil"/>
              <w:right w:val="nil"/>
            </w:tcBorders>
            <w:shd w:val="clear" w:color="auto" w:fill="FFFFFF"/>
            <w:tcMar>
              <w:top w:w="113" w:type="dxa"/>
              <w:bottom w:w="113" w:type="dxa"/>
            </w:tcMar>
            <w:vAlign w:val="center"/>
          </w:tcPr>
          <w:p w14:paraId="1DFB95C7" w14:textId="77777777" w:rsidR="00C93F05" w:rsidRPr="00C93F05" w:rsidRDefault="00C93F05" w:rsidP="003807B6">
            <w:pPr>
              <w:pStyle w:val="1bodycopy"/>
              <w:spacing w:after="0"/>
              <w:rPr>
                <w:rFonts w:cs="Arial"/>
                <w:b/>
                <w:szCs w:val="20"/>
              </w:rPr>
            </w:pPr>
            <w:r w:rsidRPr="003807B6">
              <w:rPr>
                <w:b/>
                <w:color w:val="7E70B1"/>
              </w:rPr>
              <w:t>What is your religion or belief?</w:t>
            </w:r>
          </w:p>
        </w:tc>
      </w:tr>
      <w:tr w:rsidR="00C93F05" w:rsidRPr="001A6059" w14:paraId="7656F208" w14:textId="77777777" w:rsidTr="00F8307B">
        <w:tc>
          <w:tcPr>
            <w:tcW w:w="3320" w:type="dxa"/>
            <w:tcBorders>
              <w:top w:val="nil"/>
              <w:left w:val="nil"/>
              <w:bottom w:val="nil"/>
              <w:right w:val="nil"/>
            </w:tcBorders>
            <w:shd w:val="clear" w:color="auto" w:fill="auto"/>
            <w:tcMar>
              <w:top w:w="113" w:type="dxa"/>
              <w:bottom w:w="113" w:type="dxa"/>
            </w:tcMar>
            <w:vAlign w:val="center"/>
          </w:tcPr>
          <w:p w14:paraId="3D733343" w14:textId="77777777" w:rsidR="00C93F05" w:rsidRPr="001A6059" w:rsidRDefault="00C93F05" w:rsidP="00985610">
            <w:pPr>
              <w:spacing w:after="0" w:line="240" w:lineRule="auto"/>
              <w:ind w:left="442" w:hanging="442"/>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Agnostic</w:t>
            </w:r>
          </w:p>
          <w:p w14:paraId="07826D5B"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Atheist</w:t>
            </w:r>
          </w:p>
          <w:p w14:paraId="31A9F1A2"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Buddhist</w:t>
            </w:r>
          </w:p>
          <w:p w14:paraId="5FA7A8D2"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Christian</w:t>
            </w:r>
          </w:p>
          <w:p w14:paraId="3E045961"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Hindu</w:t>
            </w:r>
          </w:p>
        </w:tc>
        <w:tc>
          <w:tcPr>
            <w:tcW w:w="3021" w:type="dxa"/>
            <w:tcBorders>
              <w:top w:val="nil"/>
              <w:left w:val="nil"/>
              <w:bottom w:val="nil"/>
              <w:right w:val="nil"/>
            </w:tcBorders>
            <w:shd w:val="clear" w:color="auto" w:fill="auto"/>
            <w:tcMar>
              <w:top w:w="113" w:type="dxa"/>
              <w:bottom w:w="113" w:type="dxa"/>
            </w:tcMar>
          </w:tcPr>
          <w:p w14:paraId="47E5B6F4" w14:textId="77777777" w:rsidR="00C93F05" w:rsidRPr="001A6059" w:rsidRDefault="00C93F05" w:rsidP="00985610">
            <w:pPr>
              <w:spacing w:after="0" w:line="240" w:lineRule="auto"/>
              <w:ind w:left="442" w:hanging="442"/>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 xml:space="preserve">Jain </w:t>
            </w:r>
          </w:p>
          <w:p w14:paraId="52A88AE0"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Jewish</w:t>
            </w:r>
          </w:p>
          <w:p w14:paraId="26E4A438"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Muslim</w:t>
            </w:r>
          </w:p>
          <w:p w14:paraId="2C7CC0F3"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No religion</w:t>
            </w:r>
          </w:p>
        </w:tc>
        <w:tc>
          <w:tcPr>
            <w:tcW w:w="4154" w:type="dxa"/>
            <w:tcBorders>
              <w:top w:val="nil"/>
              <w:left w:val="nil"/>
              <w:bottom w:val="nil"/>
              <w:right w:val="nil"/>
            </w:tcBorders>
            <w:shd w:val="clear" w:color="auto" w:fill="auto"/>
            <w:tcMar>
              <w:top w:w="113" w:type="dxa"/>
              <w:bottom w:w="113" w:type="dxa"/>
            </w:tcMar>
          </w:tcPr>
          <w:p w14:paraId="4903047E"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Segoe UI Symbol" w:hAnsi="Segoe UI Symbol" w:cs="Segoe UI Symbol"/>
                <w:sz w:val="20"/>
                <w:szCs w:val="20"/>
              </w:rPr>
              <w:tab/>
            </w:r>
            <w:r w:rsidRPr="001A6059">
              <w:rPr>
                <w:rFonts w:ascii="Arial" w:hAnsi="Arial" w:cs="Arial"/>
                <w:sz w:val="20"/>
                <w:szCs w:val="20"/>
              </w:rPr>
              <w:t>Other</w:t>
            </w:r>
          </w:p>
          <w:p w14:paraId="13D023ED"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Segoe UI Symbol" w:hAnsi="Segoe UI Symbol" w:cs="Segoe UI Symbol"/>
                <w:sz w:val="20"/>
                <w:szCs w:val="20"/>
              </w:rPr>
              <w:tab/>
            </w:r>
            <w:r w:rsidRPr="001A6059">
              <w:rPr>
                <w:rFonts w:ascii="Arial" w:hAnsi="Arial" w:cs="Arial"/>
                <w:sz w:val="20"/>
                <w:szCs w:val="20"/>
              </w:rPr>
              <w:t>Pagan</w:t>
            </w:r>
          </w:p>
          <w:p w14:paraId="32FEFFE2"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Segoe UI Symbol" w:hAnsi="Segoe UI Symbol" w:cs="Segoe UI Symbol"/>
                <w:sz w:val="20"/>
                <w:szCs w:val="20"/>
              </w:rPr>
              <w:tab/>
            </w:r>
            <w:r w:rsidRPr="001A6059">
              <w:rPr>
                <w:rFonts w:ascii="Arial" w:hAnsi="Arial" w:cs="Arial"/>
                <w:sz w:val="20"/>
                <w:szCs w:val="20"/>
              </w:rPr>
              <w:t xml:space="preserve">Sikh </w:t>
            </w:r>
          </w:p>
          <w:p w14:paraId="7BAB5132"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Segoe UI Symbol" w:hAnsi="Segoe UI Symbol" w:cs="Segoe UI Symbol"/>
                <w:sz w:val="20"/>
                <w:szCs w:val="20"/>
              </w:rPr>
              <w:tab/>
            </w:r>
            <w:r w:rsidRPr="001A6059">
              <w:rPr>
                <w:rFonts w:ascii="Arial" w:hAnsi="Arial" w:cs="Arial"/>
                <w:sz w:val="20"/>
                <w:szCs w:val="20"/>
              </w:rPr>
              <w:t>Prefer not to say</w:t>
            </w:r>
          </w:p>
        </w:tc>
      </w:tr>
    </w:tbl>
    <w:p w14:paraId="00901B51" w14:textId="77777777" w:rsidR="00F8307B" w:rsidRDefault="00F8307B" w:rsidP="00F8307B">
      <w:pPr>
        <w:spacing w:after="0"/>
      </w:pPr>
    </w:p>
    <w:tbl>
      <w:tblPr>
        <w:tblW w:w="10495" w:type="dxa"/>
        <w:tblInd w:w="-10" w:type="dxa"/>
        <w:tblLayout w:type="fixed"/>
        <w:tblLook w:val="04A0" w:firstRow="1" w:lastRow="0" w:firstColumn="1" w:lastColumn="0" w:noHBand="0" w:noVBand="1"/>
      </w:tblPr>
      <w:tblGrid>
        <w:gridCol w:w="4981"/>
        <w:gridCol w:w="5514"/>
      </w:tblGrid>
      <w:tr w:rsidR="00C93F05" w:rsidRPr="001A6059" w14:paraId="19C6065B" w14:textId="77777777" w:rsidTr="001A6059">
        <w:tc>
          <w:tcPr>
            <w:tcW w:w="10495" w:type="dxa"/>
            <w:gridSpan w:val="2"/>
            <w:shd w:val="clear" w:color="auto" w:fill="FFFFFF"/>
            <w:tcMar>
              <w:top w:w="113" w:type="dxa"/>
              <w:bottom w:w="113" w:type="dxa"/>
            </w:tcMar>
            <w:vAlign w:val="center"/>
          </w:tcPr>
          <w:p w14:paraId="33749006" w14:textId="77777777" w:rsidR="00C93F05" w:rsidRPr="00C93F05" w:rsidRDefault="00C93F05" w:rsidP="00E66647">
            <w:pPr>
              <w:pStyle w:val="1bodycopy"/>
              <w:spacing w:after="0"/>
              <w:rPr>
                <w:rFonts w:cs="Arial"/>
                <w:b/>
                <w:szCs w:val="20"/>
                <w:lang w:val="en-GB"/>
              </w:rPr>
            </w:pPr>
            <w:r w:rsidRPr="00E66647">
              <w:rPr>
                <w:b/>
                <w:color w:val="7E70B1"/>
              </w:rPr>
              <w:t>Pregnancy and maternity</w:t>
            </w:r>
          </w:p>
        </w:tc>
      </w:tr>
      <w:tr w:rsidR="00C93F05" w:rsidRPr="001A6059" w14:paraId="0156570D" w14:textId="77777777" w:rsidTr="00F8307B">
        <w:tc>
          <w:tcPr>
            <w:tcW w:w="4981" w:type="dxa"/>
            <w:shd w:val="clear" w:color="auto" w:fill="auto"/>
            <w:tcMar>
              <w:top w:w="113" w:type="dxa"/>
              <w:bottom w:w="113" w:type="dxa"/>
            </w:tcMar>
            <w:vAlign w:val="center"/>
          </w:tcPr>
          <w:p w14:paraId="5CEE9DAC" w14:textId="77777777" w:rsidR="00C93F05" w:rsidRPr="00C93F05" w:rsidRDefault="00C93F05" w:rsidP="00E66647">
            <w:pPr>
              <w:pStyle w:val="1bodycopy"/>
              <w:rPr>
                <w:rFonts w:cs="Arial"/>
                <w:szCs w:val="20"/>
                <w:lang w:val="en-GB"/>
              </w:rPr>
            </w:pPr>
            <w:r w:rsidRPr="00C93F05">
              <w:rPr>
                <w:rFonts w:cs="Arial"/>
                <w:szCs w:val="20"/>
                <w:lang w:val="en-GB"/>
              </w:rPr>
              <w:t>Are you pregnant?</w:t>
            </w:r>
          </w:p>
          <w:p w14:paraId="4923B20D"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Segoe UI Symbol" w:hAnsi="Segoe UI Symbol" w:cs="Segoe UI Symbol"/>
                <w:sz w:val="20"/>
                <w:szCs w:val="20"/>
              </w:rPr>
              <w:tab/>
            </w:r>
            <w:r w:rsidRPr="001A6059">
              <w:rPr>
                <w:rFonts w:ascii="Arial" w:hAnsi="Arial" w:cs="Arial"/>
                <w:sz w:val="20"/>
                <w:szCs w:val="20"/>
              </w:rPr>
              <w:t>Yes</w:t>
            </w:r>
          </w:p>
          <w:p w14:paraId="797287B8"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Segoe UI Symbol" w:hAnsi="Segoe UI Symbol" w:cs="Segoe UI Symbol"/>
                <w:sz w:val="20"/>
                <w:szCs w:val="20"/>
              </w:rPr>
              <w:tab/>
            </w:r>
            <w:r w:rsidRPr="001A6059">
              <w:rPr>
                <w:rFonts w:ascii="Arial" w:hAnsi="Arial" w:cs="Arial"/>
                <w:sz w:val="20"/>
                <w:szCs w:val="20"/>
              </w:rPr>
              <w:t>No</w:t>
            </w:r>
          </w:p>
          <w:p w14:paraId="39CD865F"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Segoe UI Symbol" w:hAnsi="Segoe UI Symbol" w:cs="Segoe UI Symbol"/>
                <w:sz w:val="20"/>
                <w:szCs w:val="20"/>
              </w:rPr>
              <w:tab/>
            </w:r>
            <w:r w:rsidRPr="001A6059">
              <w:rPr>
                <w:rFonts w:ascii="Arial" w:hAnsi="Arial" w:cs="Arial"/>
                <w:sz w:val="20"/>
                <w:szCs w:val="20"/>
              </w:rPr>
              <w:t>Prefer not to say</w:t>
            </w:r>
          </w:p>
        </w:tc>
        <w:tc>
          <w:tcPr>
            <w:tcW w:w="5514" w:type="dxa"/>
            <w:shd w:val="clear" w:color="auto" w:fill="auto"/>
            <w:vAlign w:val="center"/>
          </w:tcPr>
          <w:p w14:paraId="1CA8ACFA" w14:textId="77777777" w:rsidR="00C93F05" w:rsidRPr="00C93F05" w:rsidRDefault="00C93F05" w:rsidP="00985610">
            <w:pPr>
              <w:pStyle w:val="1bodycopy"/>
              <w:rPr>
                <w:rFonts w:cs="Arial"/>
                <w:szCs w:val="20"/>
                <w:lang w:val="en-GB"/>
              </w:rPr>
            </w:pPr>
            <w:r w:rsidRPr="00C93F05">
              <w:rPr>
                <w:rFonts w:cs="Arial"/>
                <w:szCs w:val="20"/>
                <w:lang w:val="en-GB"/>
              </w:rPr>
              <w:t>Have you given birth within the last 12 months?</w:t>
            </w:r>
          </w:p>
          <w:p w14:paraId="0E00AAB8"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Yes</w:t>
            </w:r>
          </w:p>
          <w:p w14:paraId="4AA21BA7"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No</w:t>
            </w:r>
          </w:p>
          <w:p w14:paraId="480BA218"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Prefer not to say</w:t>
            </w:r>
          </w:p>
        </w:tc>
      </w:tr>
    </w:tbl>
    <w:p w14:paraId="68564983" w14:textId="77777777" w:rsidR="00F8307B" w:rsidRDefault="00F8307B" w:rsidP="00F8307B">
      <w:pPr>
        <w:spacing w:after="0"/>
      </w:pPr>
    </w:p>
    <w:tbl>
      <w:tblPr>
        <w:tblW w:w="10495" w:type="dxa"/>
        <w:tblInd w:w="-1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0495"/>
      </w:tblGrid>
      <w:tr w:rsidR="00C93F05" w:rsidRPr="001A6059" w14:paraId="64455A3E" w14:textId="77777777" w:rsidTr="001A6059">
        <w:tc>
          <w:tcPr>
            <w:tcW w:w="10495" w:type="dxa"/>
            <w:tcBorders>
              <w:top w:val="nil"/>
              <w:left w:val="nil"/>
              <w:bottom w:val="nil"/>
              <w:right w:val="nil"/>
            </w:tcBorders>
            <w:shd w:val="clear" w:color="auto" w:fill="FFFFFF"/>
            <w:tcMar>
              <w:top w:w="113" w:type="dxa"/>
              <w:bottom w:w="113" w:type="dxa"/>
            </w:tcMar>
            <w:vAlign w:val="center"/>
          </w:tcPr>
          <w:p w14:paraId="514F24D8" w14:textId="77777777" w:rsidR="00C93F05" w:rsidRPr="001A6059" w:rsidRDefault="00C93F05" w:rsidP="00E66647">
            <w:pPr>
              <w:spacing w:after="0"/>
              <w:rPr>
                <w:rFonts w:ascii="Arial" w:hAnsi="Arial" w:cs="Arial"/>
                <w:b/>
                <w:sz w:val="20"/>
                <w:szCs w:val="20"/>
              </w:rPr>
            </w:pPr>
            <w:r w:rsidRPr="001A6059">
              <w:rPr>
                <w:rFonts w:ascii="Arial" w:hAnsi="Arial" w:cs="Arial"/>
                <w:b/>
                <w:color w:val="7E70B1"/>
                <w:sz w:val="20"/>
                <w:szCs w:val="20"/>
              </w:rPr>
              <w:t>Are your day-to-day activities significantly limited because of a health problem or disability which has lasted, or is expected to last, at least 12 months?</w:t>
            </w:r>
          </w:p>
        </w:tc>
      </w:tr>
      <w:tr w:rsidR="00C93F05" w:rsidRPr="001A6059" w14:paraId="48D7DED4" w14:textId="77777777" w:rsidTr="00F8307B">
        <w:tc>
          <w:tcPr>
            <w:tcW w:w="10495" w:type="dxa"/>
            <w:tcBorders>
              <w:top w:val="nil"/>
              <w:left w:val="nil"/>
              <w:bottom w:val="nil"/>
              <w:right w:val="nil"/>
            </w:tcBorders>
            <w:shd w:val="clear" w:color="auto" w:fill="auto"/>
            <w:tcMar>
              <w:top w:w="113" w:type="dxa"/>
              <w:bottom w:w="113" w:type="dxa"/>
            </w:tcMar>
            <w:vAlign w:val="center"/>
          </w:tcPr>
          <w:p w14:paraId="53A3EC51"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Yes</w:t>
            </w:r>
          </w:p>
          <w:p w14:paraId="52ADB990"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No</w:t>
            </w:r>
          </w:p>
          <w:p w14:paraId="6DB4B6DB"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Prefer not to say</w:t>
            </w:r>
          </w:p>
        </w:tc>
      </w:tr>
    </w:tbl>
    <w:p w14:paraId="1C8C3AD1" w14:textId="77777777" w:rsidR="00F8307B" w:rsidRDefault="00F8307B" w:rsidP="00F8307B">
      <w:pPr>
        <w:spacing w:after="0"/>
      </w:pPr>
    </w:p>
    <w:tbl>
      <w:tblPr>
        <w:tblW w:w="10495" w:type="dxa"/>
        <w:tblInd w:w="-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0495"/>
      </w:tblGrid>
      <w:tr w:rsidR="00C15275" w:rsidRPr="001A6059" w14:paraId="3C55DE7A" w14:textId="77777777" w:rsidTr="001A6059">
        <w:tc>
          <w:tcPr>
            <w:tcW w:w="10495" w:type="dxa"/>
            <w:tcBorders>
              <w:top w:val="nil"/>
              <w:bottom w:val="nil"/>
            </w:tcBorders>
            <w:shd w:val="clear" w:color="auto" w:fill="FFFFFF"/>
            <w:tcMar>
              <w:top w:w="113" w:type="dxa"/>
              <w:bottom w:w="113" w:type="dxa"/>
            </w:tcMar>
            <w:vAlign w:val="center"/>
          </w:tcPr>
          <w:p w14:paraId="4AB9288F" w14:textId="77777777" w:rsidR="00C15275" w:rsidRPr="001A6059" w:rsidRDefault="00C15275" w:rsidP="00E66647">
            <w:pPr>
              <w:spacing w:after="0"/>
              <w:rPr>
                <w:rFonts w:ascii="Segoe UI Symbol" w:hAnsi="Segoe UI Symbol" w:cs="Segoe UI Symbol"/>
                <w:sz w:val="20"/>
                <w:szCs w:val="20"/>
              </w:rPr>
            </w:pPr>
            <w:r w:rsidRPr="001A6059">
              <w:rPr>
                <w:rFonts w:ascii="Arial" w:hAnsi="Arial" w:cs="Arial"/>
                <w:b/>
                <w:color w:val="7E70B1"/>
                <w:sz w:val="20"/>
                <w:szCs w:val="20"/>
              </w:rPr>
              <w:t>If you answered ‘yes’ to the question above, please state the type of impairment. Please tick all that apply. If none of the below categories applies, please mark ‘other’.</w:t>
            </w:r>
          </w:p>
        </w:tc>
      </w:tr>
      <w:tr w:rsidR="00C93F05" w:rsidRPr="001A6059" w14:paraId="21AED2D7" w14:textId="77777777" w:rsidTr="00F8307B">
        <w:tc>
          <w:tcPr>
            <w:tcW w:w="10495" w:type="dxa"/>
            <w:tcBorders>
              <w:top w:val="nil"/>
              <w:left w:val="nil"/>
              <w:bottom w:val="nil"/>
              <w:right w:val="nil"/>
            </w:tcBorders>
            <w:shd w:val="clear" w:color="auto" w:fill="auto"/>
            <w:tcMar>
              <w:top w:w="113" w:type="dxa"/>
              <w:bottom w:w="113" w:type="dxa"/>
            </w:tcMar>
            <w:vAlign w:val="center"/>
          </w:tcPr>
          <w:p w14:paraId="4544B0B5"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Physical impairment</w:t>
            </w:r>
          </w:p>
          <w:p w14:paraId="773BE70B"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Sensory impairment</w:t>
            </w:r>
          </w:p>
          <w:p w14:paraId="501B8249"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Learning disability/difficulty</w:t>
            </w:r>
          </w:p>
          <w:p w14:paraId="4A621CEF"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Long-standing illness</w:t>
            </w:r>
          </w:p>
          <w:p w14:paraId="30FCE4AD"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Mental health condition</w:t>
            </w:r>
          </w:p>
          <w:p w14:paraId="70DD913E"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Developmental condition</w:t>
            </w:r>
          </w:p>
          <w:p w14:paraId="7F19F3E7"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Other</w:t>
            </w:r>
          </w:p>
        </w:tc>
      </w:tr>
    </w:tbl>
    <w:p w14:paraId="4ADB4790" w14:textId="77777777" w:rsidR="008118C9" w:rsidRDefault="008118C9" w:rsidP="008118C9">
      <w:pPr>
        <w:spacing w:after="0"/>
      </w:pPr>
    </w:p>
    <w:tbl>
      <w:tblPr>
        <w:tblW w:w="10495" w:type="dxa"/>
        <w:tblInd w:w="-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0495"/>
      </w:tblGrid>
      <w:tr w:rsidR="008118C9" w:rsidRPr="001A6059" w14:paraId="37AEE59F" w14:textId="77777777" w:rsidTr="008118C9">
        <w:tc>
          <w:tcPr>
            <w:tcW w:w="10495" w:type="dxa"/>
            <w:tcBorders>
              <w:top w:val="nil"/>
              <w:left w:val="nil"/>
              <w:bottom w:val="nil"/>
              <w:right w:val="nil"/>
            </w:tcBorders>
            <w:shd w:val="clear" w:color="auto" w:fill="auto"/>
            <w:tcMar>
              <w:top w:w="113" w:type="dxa"/>
              <w:bottom w:w="113" w:type="dxa"/>
            </w:tcMar>
            <w:vAlign w:val="center"/>
          </w:tcPr>
          <w:p w14:paraId="595547C3" w14:textId="77777777" w:rsidR="008118C9" w:rsidRPr="008118C9" w:rsidRDefault="008118C9" w:rsidP="008118C9">
            <w:pPr>
              <w:spacing w:after="0"/>
              <w:rPr>
                <w:rFonts w:eastAsia="Times New Roman"/>
                <w:color w:val="000000"/>
                <w:sz w:val="24"/>
                <w:szCs w:val="24"/>
                <w:lang w:eastAsia="en-GB"/>
              </w:rPr>
            </w:pPr>
            <w:r w:rsidRPr="008118C9">
              <w:rPr>
                <w:rFonts w:ascii="Arial" w:hAnsi="Arial" w:cs="Arial"/>
                <w:b/>
                <w:color w:val="7E70B1"/>
                <w:sz w:val="20"/>
                <w:szCs w:val="20"/>
              </w:rPr>
              <w:t>Do you have a caring responsibility? Tick all that apply</w:t>
            </w:r>
          </w:p>
        </w:tc>
      </w:tr>
      <w:tr w:rsidR="008118C9" w:rsidRPr="001A6059" w14:paraId="2B2EA888" w14:textId="77777777" w:rsidTr="008118C9">
        <w:trPr>
          <w:trHeight w:val="1678"/>
        </w:trPr>
        <w:tc>
          <w:tcPr>
            <w:tcW w:w="10495" w:type="dxa"/>
            <w:tcBorders>
              <w:top w:val="nil"/>
              <w:left w:val="nil"/>
              <w:bottom w:val="nil"/>
              <w:right w:val="nil"/>
            </w:tcBorders>
            <w:shd w:val="clear" w:color="auto" w:fill="auto"/>
            <w:tcMar>
              <w:top w:w="113" w:type="dxa"/>
              <w:bottom w:w="113" w:type="dxa"/>
            </w:tcMar>
            <w:vAlign w:val="center"/>
          </w:tcPr>
          <w:p w14:paraId="4BABE02D" w14:textId="77777777" w:rsidR="008118C9" w:rsidRPr="008118C9" w:rsidRDefault="008118C9" w:rsidP="008118C9">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Pr>
                <w:rFonts w:ascii="Segoe UI Symbol" w:hAnsi="Segoe UI Symbol" w:cs="Segoe UI Symbol"/>
                <w:sz w:val="20"/>
                <w:szCs w:val="20"/>
              </w:rPr>
              <w:tab/>
            </w:r>
            <w:r w:rsidRPr="008118C9">
              <w:rPr>
                <w:rFonts w:ascii="Arial" w:hAnsi="Arial" w:cs="Arial"/>
                <w:sz w:val="20"/>
                <w:szCs w:val="20"/>
              </w:rPr>
              <w:t>None</w:t>
            </w:r>
          </w:p>
          <w:p w14:paraId="1BC3E8E7" w14:textId="77777777" w:rsidR="008118C9" w:rsidRPr="008118C9" w:rsidRDefault="008118C9" w:rsidP="008118C9">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Pr>
                <w:rFonts w:ascii="Arial" w:hAnsi="Arial" w:cs="Arial"/>
                <w:sz w:val="20"/>
                <w:szCs w:val="20"/>
              </w:rPr>
              <w:tab/>
            </w:r>
            <w:r w:rsidRPr="008118C9">
              <w:rPr>
                <w:rFonts w:ascii="Arial" w:hAnsi="Arial" w:cs="Arial"/>
                <w:sz w:val="20"/>
                <w:szCs w:val="20"/>
              </w:rPr>
              <w:t>primary carer of child/children under 18</w:t>
            </w:r>
          </w:p>
          <w:p w14:paraId="45CAB57E" w14:textId="77777777" w:rsidR="008118C9" w:rsidRPr="008118C9" w:rsidRDefault="008118C9" w:rsidP="008118C9">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Pr>
                <w:rFonts w:ascii="Segoe UI Symbol" w:hAnsi="Segoe UI Symbol" w:cs="Segoe UI Symbol"/>
                <w:sz w:val="20"/>
                <w:szCs w:val="20"/>
              </w:rPr>
              <w:tab/>
            </w:r>
            <w:r w:rsidRPr="008118C9">
              <w:rPr>
                <w:rFonts w:ascii="Arial" w:hAnsi="Arial" w:cs="Arial"/>
                <w:sz w:val="20"/>
                <w:szCs w:val="20"/>
              </w:rPr>
              <w:t>primary carer of an older person</w:t>
            </w:r>
          </w:p>
          <w:p w14:paraId="0CA178DF" w14:textId="77777777" w:rsidR="008118C9" w:rsidRPr="008118C9" w:rsidRDefault="008118C9" w:rsidP="008118C9">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Pr>
                <w:rFonts w:ascii="Segoe UI Symbol" w:hAnsi="Segoe UI Symbol" w:cs="Segoe UI Symbol"/>
                <w:sz w:val="20"/>
                <w:szCs w:val="20"/>
              </w:rPr>
              <w:tab/>
            </w:r>
            <w:r w:rsidRPr="008118C9">
              <w:rPr>
                <w:rFonts w:ascii="Arial" w:hAnsi="Arial" w:cs="Arial"/>
                <w:sz w:val="20"/>
                <w:szCs w:val="20"/>
              </w:rPr>
              <w:t>secondary carer (another person carries out the main caring role)</w:t>
            </w:r>
          </w:p>
          <w:p w14:paraId="29A6AB2D" w14:textId="77777777" w:rsidR="008118C9" w:rsidRPr="008118C9" w:rsidRDefault="008118C9" w:rsidP="008118C9">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Pr>
                <w:rFonts w:ascii="Segoe UI Symbol" w:hAnsi="Segoe UI Symbol" w:cs="Segoe UI Symbol"/>
                <w:sz w:val="20"/>
                <w:szCs w:val="20"/>
              </w:rPr>
              <w:tab/>
            </w:r>
            <w:r w:rsidRPr="008118C9">
              <w:rPr>
                <w:rFonts w:ascii="Arial" w:hAnsi="Arial" w:cs="Arial"/>
                <w:sz w:val="20"/>
                <w:szCs w:val="20"/>
              </w:rPr>
              <w:t>prefer not to say</w:t>
            </w:r>
          </w:p>
          <w:p w14:paraId="7A019E9B" w14:textId="77777777" w:rsidR="008118C9" w:rsidRPr="008118C9" w:rsidRDefault="008118C9" w:rsidP="008118C9">
            <w:pPr>
              <w:spacing w:after="0" w:line="240" w:lineRule="auto"/>
              <w:ind w:left="445" w:hanging="445"/>
              <w:rPr>
                <w:rFonts w:ascii="Segoe UI Symbol" w:hAnsi="Segoe UI Symbol" w:cs="Segoe UI Symbol"/>
                <w:sz w:val="20"/>
                <w:szCs w:val="20"/>
              </w:rPr>
            </w:pPr>
          </w:p>
        </w:tc>
      </w:tr>
    </w:tbl>
    <w:p w14:paraId="38042593" w14:textId="77777777" w:rsidR="008118C9" w:rsidRPr="00C93F05" w:rsidRDefault="008118C9" w:rsidP="00C93F05">
      <w:pPr>
        <w:pStyle w:val="ListParagraph"/>
        <w:spacing w:before="120" w:after="120" w:line="240" w:lineRule="auto"/>
        <w:ind w:left="357"/>
        <w:rPr>
          <w:rFonts w:ascii="Arial" w:hAnsi="Arial" w:cs="Arial"/>
          <w:b/>
          <w:sz w:val="20"/>
          <w:szCs w:val="20"/>
          <w:lang w:val="en-US"/>
        </w:rPr>
      </w:pPr>
    </w:p>
    <w:sectPr w:rsidR="008118C9" w:rsidRPr="00C93F05" w:rsidSect="00F8307B">
      <w:type w:val="continuous"/>
      <w:pgSz w:w="11906" w:h="16838"/>
      <w:pgMar w:top="709" w:right="707" w:bottom="568" w:left="709"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328A3" w14:textId="77777777" w:rsidR="00BB5F9E" w:rsidRDefault="00BB5F9E" w:rsidP="00CA58B4">
      <w:pPr>
        <w:spacing w:after="0" w:line="240" w:lineRule="auto"/>
      </w:pPr>
      <w:r>
        <w:separator/>
      </w:r>
    </w:p>
  </w:endnote>
  <w:endnote w:type="continuationSeparator" w:id="0">
    <w:p w14:paraId="235F2932" w14:textId="77777777" w:rsidR="00BB5F9E" w:rsidRDefault="00BB5F9E" w:rsidP="00CA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CC09B" w14:textId="77777777" w:rsidR="00BB5F9E" w:rsidRDefault="00BB5F9E" w:rsidP="00CA58B4">
      <w:pPr>
        <w:spacing w:after="0" w:line="240" w:lineRule="auto"/>
      </w:pPr>
      <w:r>
        <w:separator/>
      </w:r>
    </w:p>
  </w:footnote>
  <w:footnote w:type="continuationSeparator" w:id="0">
    <w:p w14:paraId="6CCEF541" w14:textId="77777777" w:rsidR="00BB5F9E" w:rsidRDefault="00BB5F9E" w:rsidP="00CA5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462C" w14:textId="563E1CDA" w:rsidR="008808CD" w:rsidRPr="008808CD" w:rsidRDefault="00182C14" w:rsidP="008808CD">
    <w:pPr>
      <w:pStyle w:val="Header"/>
    </w:pPr>
    <w:r w:rsidRPr="00DC3978">
      <w:rPr>
        <w:noProof/>
        <w:lang w:eastAsia="en-GB"/>
      </w:rPr>
      <w:drawing>
        <wp:inline distT="0" distB="0" distL="0" distR="0" wp14:anchorId="515BCF0C" wp14:editId="5A179864">
          <wp:extent cx="4838700" cy="12668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0" cy="1266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7EE4" w14:textId="77777777" w:rsidR="002F1B32" w:rsidRPr="008808CD" w:rsidRDefault="002F1B32" w:rsidP="00880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39C1"/>
    <w:multiLevelType w:val="hybridMultilevel"/>
    <w:tmpl w:val="7BC2240A"/>
    <w:lvl w:ilvl="0" w:tplc="164245D2">
      <w:start w:val="1"/>
      <w:numFmt w:val="decimal"/>
      <w:lvlText w:val="%1."/>
      <w:lvlJc w:val="left"/>
      <w:pPr>
        <w:ind w:left="360" w:hanging="360"/>
      </w:pPr>
      <w:rPr>
        <w:b/>
        <w:color w:val="BDCF07"/>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B2167C"/>
    <w:multiLevelType w:val="multilevel"/>
    <w:tmpl w:val="8904F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1C0D95"/>
    <w:multiLevelType w:val="hybridMultilevel"/>
    <w:tmpl w:val="E5E05A5E"/>
    <w:lvl w:ilvl="0" w:tplc="164245D2">
      <w:start w:val="1"/>
      <w:numFmt w:val="decimal"/>
      <w:lvlText w:val="%1."/>
      <w:lvlJc w:val="left"/>
      <w:pPr>
        <w:ind w:left="360" w:hanging="360"/>
      </w:pPr>
      <w:rPr>
        <w:b/>
        <w:color w:val="BDCF07"/>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14"/>
    <w:rsid w:val="000905C1"/>
    <w:rsid w:val="000F6FE9"/>
    <w:rsid w:val="00113871"/>
    <w:rsid w:val="00141AFF"/>
    <w:rsid w:val="00182C14"/>
    <w:rsid w:val="001A6059"/>
    <w:rsid w:val="002C5266"/>
    <w:rsid w:val="002E4B01"/>
    <w:rsid w:val="002F1B32"/>
    <w:rsid w:val="003807B6"/>
    <w:rsid w:val="004C17BB"/>
    <w:rsid w:val="00643040"/>
    <w:rsid w:val="006A730A"/>
    <w:rsid w:val="00784BAC"/>
    <w:rsid w:val="008118C9"/>
    <w:rsid w:val="008423EC"/>
    <w:rsid w:val="00851B90"/>
    <w:rsid w:val="008808CD"/>
    <w:rsid w:val="008A6C19"/>
    <w:rsid w:val="008B7F16"/>
    <w:rsid w:val="00985610"/>
    <w:rsid w:val="009D4B2E"/>
    <w:rsid w:val="00A33230"/>
    <w:rsid w:val="00A669CB"/>
    <w:rsid w:val="00B21253"/>
    <w:rsid w:val="00BB5F9E"/>
    <w:rsid w:val="00BB6E44"/>
    <w:rsid w:val="00BF6590"/>
    <w:rsid w:val="00C15275"/>
    <w:rsid w:val="00C37446"/>
    <w:rsid w:val="00C93F05"/>
    <w:rsid w:val="00CA58B4"/>
    <w:rsid w:val="00D12409"/>
    <w:rsid w:val="00E17858"/>
    <w:rsid w:val="00E450D6"/>
    <w:rsid w:val="00E66647"/>
    <w:rsid w:val="00E66DE7"/>
    <w:rsid w:val="00E748F0"/>
    <w:rsid w:val="00F03DC5"/>
    <w:rsid w:val="00F83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C1BF5C"/>
  <w15:chartTrackingRefBased/>
  <w15:docId w15:val="{A52AE193-BF7D-49D2-9DE0-B34CB24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8B4"/>
  </w:style>
  <w:style w:type="paragraph" w:styleId="Footer">
    <w:name w:val="footer"/>
    <w:basedOn w:val="Normal"/>
    <w:link w:val="FooterChar"/>
    <w:uiPriority w:val="99"/>
    <w:unhideWhenUsed/>
    <w:rsid w:val="00CA5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8B4"/>
  </w:style>
  <w:style w:type="character" w:styleId="Hyperlink">
    <w:name w:val="Hyperlink"/>
    <w:uiPriority w:val="99"/>
    <w:unhideWhenUsed/>
    <w:rsid w:val="00CA58B4"/>
    <w:rPr>
      <w:color w:val="0563C1"/>
      <w:u w:val="single"/>
    </w:rPr>
  </w:style>
  <w:style w:type="paragraph" w:styleId="ListParagraph">
    <w:name w:val="List Paragraph"/>
    <w:basedOn w:val="Normal"/>
    <w:qFormat/>
    <w:rsid w:val="00CA58B4"/>
    <w:pPr>
      <w:ind w:left="720"/>
      <w:contextualSpacing/>
    </w:pPr>
  </w:style>
  <w:style w:type="paragraph" w:customStyle="1" w:styleId="1bodycopy">
    <w:name w:val="1 body copy"/>
    <w:basedOn w:val="Normal"/>
    <w:link w:val="1bodycopyChar"/>
    <w:qFormat/>
    <w:rsid w:val="00CA58B4"/>
    <w:pPr>
      <w:spacing w:after="120" w:line="240" w:lineRule="auto"/>
    </w:pPr>
    <w:rPr>
      <w:rFonts w:ascii="Arial" w:eastAsia="MS Mincho" w:hAnsi="Arial"/>
      <w:sz w:val="20"/>
      <w:szCs w:val="24"/>
      <w:lang w:val="en-US"/>
    </w:rPr>
  </w:style>
  <w:style w:type="character" w:customStyle="1" w:styleId="1bodycopyChar">
    <w:name w:val="1 body copy Char"/>
    <w:link w:val="1bodycopy"/>
    <w:rsid w:val="00CA58B4"/>
    <w:rPr>
      <w:rFonts w:ascii="Arial" w:eastAsia="MS Mincho" w:hAnsi="Arial" w:cs="Times New Roman"/>
      <w:sz w:val="20"/>
      <w:szCs w:val="24"/>
      <w:lang w:val="en-US"/>
    </w:rPr>
  </w:style>
  <w:style w:type="paragraph" w:customStyle="1" w:styleId="2Subheadpink">
    <w:name w:val="2 Subhead pink"/>
    <w:next w:val="1bodycopy"/>
    <w:qFormat/>
    <w:rsid w:val="00C93F05"/>
    <w:pPr>
      <w:spacing w:before="360" w:after="120" w:line="259" w:lineRule="auto"/>
    </w:pPr>
    <w:rPr>
      <w:rFonts w:ascii="Arial" w:eastAsia="MS Mincho" w:hAnsi="Arial" w:cs="Arial"/>
      <w:b/>
      <w:color w:val="FF1F64"/>
      <w:sz w:val="32"/>
      <w:szCs w:val="32"/>
      <w:lang w:val="en-US" w:eastAsia="en-US"/>
    </w:rPr>
  </w:style>
  <w:style w:type="paragraph" w:styleId="BalloonText">
    <w:name w:val="Balloon Text"/>
    <w:basedOn w:val="Normal"/>
    <w:link w:val="BalloonTextChar"/>
    <w:uiPriority w:val="99"/>
    <w:semiHidden/>
    <w:unhideWhenUsed/>
    <w:rsid w:val="00851B9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51B90"/>
    <w:rPr>
      <w:rFonts w:ascii="Segoe UI" w:hAnsi="Segoe UI" w:cs="Segoe UI"/>
      <w:sz w:val="18"/>
      <w:szCs w:val="18"/>
    </w:rPr>
  </w:style>
  <w:style w:type="character" w:styleId="Emphasis">
    <w:name w:val="Emphasis"/>
    <w:uiPriority w:val="20"/>
    <w:qFormat/>
    <w:rsid w:val="00A332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319809">
      <w:bodyDiv w:val="1"/>
      <w:marLeft w:val="0"/>
      <w:marRight w:val="0"/>
      <w:marTop w:val="0"/>
      <w:marBottom w:val="0"/>
      <w:divBdr>
        <w:top w:val="none" w:sz="0" w:space="0" w:color="auto"/>
        <w:left w:val="none" w:sz="0" w:space="0" w:color="auto"/>
        <w:bottom w:val="none" w:sz="0" w:space="0" w:color="auto"/>
        <w:right w:val="none" w:sz="0" w:space="0" w:color="auto"/>
      </w:divBdr>
    </w:div>
    <w:div w:id="20225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act.bham.sch.uk/index.php/information/data-protection-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ngston\Downloads\Application%20Form%20MASTER%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FDBAB8E3D90F4B965395DBEDA7EB41" ma:contentTypeVersion="13" ma:contentTypeDescription="Create a new document." ma:contentTypeScope="" ma:versionID="8c40ac44165ba02c0827a454e2ef89ae">
  <xsd:schema xmlns:xsd="http://www.w3.org/2001/XMLSchema" xmlns:xs="http://www.w3.org/2001/XMLSchema" xmlns:p="http://schemas.microsoft.com/office/2006/metadata/properties" xmlns:ns2="6cb6b1c5-9da3-4616-9a3b-8d5aa14a24ed" xmlns:ns3="06143ed9-689f-4e4d-8f81-482a7ce104a2" targetNamespace="http://schemas.microsoft.com/office/2006/metadata/properties" ma:root="true" ma:fieldsID="324479314fcff3a5ceb028aaba22d1b8" ns2:_="" ns3:_="">
    <xsd:import namespace="6cb6b1c5-9da3-4616-9a3b-8d5aa14a24ed"/>
    <xsd:import namespace="06143ed9-689f-4e4d-8f81-482a7ce104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6b1c5-9da3-4616-9a3b-8d5aa14a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143ed9-689f-4e4d-8f81-482a7ce104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2BD0E-3A13-4F5C-BEB4-2235D8F99D76}">
  <ds:schemaRefs>
    <ds:schemaRef ds:uri="http://schemas.microsoft.com/sharepoint/v3/contenttype/forms"/>
  </ds:schemaRefs>
</ds:datastoreItem>
</file>

<file path=customXml/itemProps2.xml><?xml version="1.0" encoding="utf-8"?>
<ds:datastoreItem xmlns:ds="http://schemas.openxmlformats.org/officeDocument/2006/customXml" ds:itemID="{625BD472-0E14-43F9-B23D-4AF13A6D1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6b1c5-9da3-4616-9a3b-8d5aa14a24ed"/>
    <ds:schemaRef ds:uri="06143ed9-689f-4e4d-8f81-482a7ce1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22E99-0FAF-4C65-9330-F1A68B1FBB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Application Form MASTER (4)</Template>
  <TotalTime>2</TotalTime>
  <Pages>9</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Links>
    <vt:vector size="6" baseType="variant">
      <vt:variant>
        <vt:i4>4390919</vt:i4>
      </vt:variant>
      <vt:variant>
        <vt:i4>0</vt:i4>
      </vt:variant>
      <vt:variant>
        <vt:i4>0</vt:i4>
      </vt:variant>
      <vt:variant>
        <vt:i4>5</vt:i4>
      </vt:variant>
      <vt:variant>
        <vt:lpwstr>http://www.pact.bham.sch.uk/index.php/information/data-protection-privacy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Langston</dc:creator>
  <cp:keywords/>
  <dc:description/>
  <cp:lastModifiedBy>Maimuna Ahmed</cp:lastModifiedBy>
  <cp:revision>2</cp:revision>
  <cp:lastPrinted>2020-09-18T07:35:00Z</cp:lastPrinted>
  <dcterms:created xsi:type="dcterms:W3CDTF">2021-09-21T13:41:00Z</dcterms:created>
  <dcterms:modified xsi:type="dcterms:W3CDTF">2021-09-21T13:41:00Z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0x01010006FDBAB8E3D90F4B965395DBEDA7EB41</vt:lpwstr>
  </property>
</Properties>
</file>