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6B36" w14:textId="456FD4C9" w:rsidR="007D639E" w:rsidRPr="00FB630B" w:rsidRDefault="00FB630B" w:rsidP="000A4109">
      <w:pPr>
        <w:ind w:firstLine="426"/>
        <w:rPr>
          <w:rFonts w:ascii="Trebuchet MS" w:hAnsi="Trebuchet MS"/>
          <w:b/>
          <w:color w:val="7030A0"/>
          <w:sz w:val="22"/>
          <w:szCs w:val="22"/>
        </w:rPr>
      </w:pPr>
      <w:r w:rsidRPr="00FB630B">
        <w:rPr>
          <w:noProof/>
          <w:color w:val="7030A0"/>
          <w:lang w:eastAsia="en-GB"/>
        </w:rPr>
        <w:drawing>
          <wp:anchor distT="0" distB="0" distL="114300" distR="114300" simplePos="0" relativeHeight="251658240" behindDoc="1" locked="0" layoutInCell="1" allowOverlap="1" wp14:anchorId="34360EE1" wp14:editId="0DD40007">
            <wp:simplePos x="0" y="0"/>
            <wp:positionH relativeFrom="column">
              <wp:posOffset>4438650</wp:posOffset>
            </wp:positionH>
            <wp:positionV relativeFrom="paragraph">
              <wp:posOffset>0</wp:posOffset>
            </wp:positionV>
            <wp:extent cx="1971675" cy="723900"/>
            <wp:effectExtent l="0" t="0" r="9525" b="0"/>
            <wp:wrapTight wrapText="bothSides">
              <wp:wrapPolygon edited="0">
                <wp:start x="3339" y="1137"/>
                <wp:lineTo x="1043" y="11368"/>
                <wp:lineTo x="626" y="14779"/>
                <wp:lineTo x="1461" y="17621"/>
                <wp:lineTo x="3339" y="21032"/>
                <wp:lineTo x="4800" y="21032"/>
                <wp:lineTo x="15443" y="19895"/>
                <wp:lineTo x="21078" y="17053"/>
                <wp:lineTo x="21496" y="6821"/>
                <wp:lineTo x="4383" y="1137"/>
                <wp:lineTo x="3339" y="113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9f463b-5616-4392-8fc2-126545b97526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39E" w:rsidRPr="00FB630B">
        <w:rPr>
          <w:rFonts w:ascii="Trebuchet MS" w:hAnsi="Trebuchet MS"/>
          <w:b/>
          <w:color w:val="7030A0"/>
          <w:sz w:val="22"/>
          <w:szCs w:val="22"/>
        </w:rPr>
        <w:t>Job Description</w:t>
      </w:r>
    </w:p>
    <w:p w14:paraId="4B40E044" w14:textId="5273F44B" w:rsidR="007D639E" w:rsidRPr="00480890" w:rsidRDefault="007D639E" w:rsidP="00777F18">
      <w:pPr>
        <w:ind w:left="709" w:hanging="283"/>
        <w:rPr>
          <w:rFonts w:ascii="Trebuchet MS" w:hAnsi="Trebuchet MS"/>
          <w:b/>
          <w:bCs/>
          <w:color w:val="365F91"/>
          <w:sz w:val="22"/>
          <w:szCs w:val="22"/>
        </w:rPr>
      </w:pPr>
    </w:p>
    <w:p w14:paraId="12E86F0A" w14:textId="01E76636" w:rsidR="00777F18" w:rsidRPr="00480890" w:rsidRDefault="00777F18" w:rsidP="00777F18">
      <w:pPr>
        <w:ind w:left="709" w:hanging="283"/>
        <w:rPr>
          <w:rFonts w:ascii="Trebuchet MS" w:hAnsi="Trebuchet MS"/>
          <w:b/>
          <w:color w:val="365F91"/>
          <w:sz w:val="22"/>
          <w:szCs w:val="22"/>
        </w:rPr>
      </w:pPr>
      <w:r w:rsidRPr="00FB630B">
        <w:rPr>
          <w:rFonts w:ascii="Trebuchet MS" w:hAnsi="Trebuchet MS"/>
          <w:b/>
          <w:bCs/>
          <w:color w:val="7030A0"/>
          <w:sz w:val="22"/>
          <w:szCs w:val="22"/>
        </w:rPr>
        <w:t>POST:</w:t>
      </w:r>
      <w:r w:rsidRPr="00FB630B">
        <w:rPr>
          <w:rFonts w:ascii="Trebuchet MS" w:hAnsi="Trebuchet MS"/>
          <w:b/>
          <w:color w:val="7030A0"/>
          <w:sz w:val="22"/>
          <w:szCs w:val="22"/>
        </w:rPr>
        <w:tab/>
      </w:r>
      <w:r w:rsidRPr="00480890">
        <w:rPr>
          <w:rFonts w:ascii="Trebuchet MS" w:hAnsi="Trebuchet MS"/>
          <w:b/>
          <w:color w:val="365F91"/>
          <w:sz w:val="22"/>
          <w:szCs w:val="22"/>
        </w:rPr>
        <w:tab/>
      </w:r>
      <w:r w:rsidRPr="00480890">
        <w:rPr>
          <w:rFonts w:ascii="Trebuchet MS" w:hAnsi="Trebuchet MS"/>
          <w:b/>
          <w:color w:val="365F91"/>
          <w:sz w:val="22"/>
          <w:szCs w:val="22"/>
        </w:rPr>
        <w:tab/>
      </w:r>
      <w:r w:rsidRPr="00480890">
        <w:rPr>
          <w:rFonts w:ascii="Trebuchet MS" w:hAnsi="Trebuchet MS"/>
          <w:b/>
          <w:color w:val="365F91"/>
          <w:sz w:val="22"/>
          <w:szCs w:val="22"/>
        </w:rPr>
        <w:tab/>
      </w:r>
      <w:r w:rsidR="001508C3">
        <w:rPr>
          <w:rFonts w:ascii="Trebuchet MS" w:hAnsi="Trebuchet MS" w:cs="Calibri"/>
          <w:sz w:val="22"/>
          <w:szCs w:val="22"/>
        </w:rPr>
        <w:t>Site Assistant</w:t>
      </w:r>
      <w:r w:rsidR="00480890" w:rsidRPr="00480890">
        <w:rPr>
          <w:rFonts w:ascii="Trebuchet MS" w:hAnsi="Trebuchet MS" w:cs="Calibri"/>
          <w:sz w:val="22"/>
          <w:szCs w:val="22"/>
        </w:rPr>
        <w:t xml:space="preserve"> </w:t>
      </w:r>
      <w:r w:rsidRPr="00480890">
        <w:rPr>
          <w:rFonts w:ascii="Trebuchet MS" w:hAnsi="Trebuchet MS"/>
          <w:b/>
          <w:color w:val="365F91"/>
          <w:sz w:val="22"/>
          <w:szCs w:val="22"/>
        </w:rPr>
        <w:tab/>
      </w:r>
    </w:p>
    <w:p w14:paraId="79F8A068" w14:textId="77777777" w:rsidR="00777F18" w:rsidRPr="00480890" w:rsidRDefault="00777F18" w:rsidP="00777F18">
      <w:pPr>
        <w:ind w:left="709" w:hanging="283"/>
        <w:rPr>
          <w:rFonts w:ascii="Trebuchet MS" w:hAnsi="Trebuchet MS"/>
          <w:b/>
          <w:color w:val="365F91"/>
          <w:sz w:val="22"/>
          <w:szCs w:val="22"/>
        </w:rPr>
      </w:pPr>
      <w:r w:rsidRPr="00480890">
        <w:rPr>
          <w:rFonts w:ascii="Trebuchet MS" w:hAnsi="Trebuchet MS"/>
          <w:b/>
          <w:color w:val="365F91"/>
          <w:sz w:val="22"/>
          <w:szCs w:val="22"/>
        </w:rPr>
        <w:t> </w:t>
      </w:r>
    </w:p>
    <w:p w14:paraId="522EA473" w14:textId="51B426B5" w:rsidR="00777F18" w:rsidRPr="00480890" w:rsidRDefault="00777F18" w:rsidP="00777F18">
      <w:pPr>
        <w:ind w:left="709" w:hanging="283"/>
        <w:rPr>
          <w:rFonts w:ascii="Trebuchet MS" w:hAnsi="Trebuchet MS"/>
          <w:b/>
          <w:color w:val="365F91"/>
          <w:sz w:val="22"/>
          <w:szCs w:val="22"/>
        </w:rPr>
      </w:pPr>
      <w:r w:rsidRPr="00FB630B">
        <w:rPr>
          <w:rFonts w:ascii="Trebuchet MS" w:hAnsi="Trebuchet MS"/>
          <w:b/>
          <w:bCs/>
          <w:color w:val="7030A0"/>
          <w:sz w:val="22"/>
          <w:szCs w:val="22"/>
        </w:rPr>
        <w:t>RESPONSIBLE TO:</w:t>
      </w:r>
      <w:r w:rsidRPr="00480890">
        <w:rPr>
          <w:rFonts w:ascii="Trebuchet MS" w:hAnsi="Trebuchet MS"/>
          <w:b/>
          <w:color w:val="365F91"/>
          <w:sz w:val="22"/>
          <w:szCs w:val="22"/>
        </w:rPr>
        <w:tab/>
      </w:r>
      <w:r w:rsidRPr="00480890">
        <w:rPr>
          <w:rFonts w:ascii="Trebuchet MS" w:hAnsi="Trebuchet MS"/>
          <w:b/>
          <w:color w:val="365F91"/>
          <w:sz w:val="22"/>
          <w:szCs w:val="22"/>
        </w:rPr>
        <w:tab/>
      </w:r>
      <w:r w:rsidR="00FB630B">
        <w:rPr>
          <w:rFonts w:ascii="Trebuchet MS" w:hAnsi="Trebuchet MS"/>
          <w:sz w:val="22"/>
          <w:szCs w:val="22"/>
        </w:rPr>
        <w:t>Site</w:t>
      </w:r>
      <w:r w:rsidR="000A4109" w:rsidRPr="000A4109">
        <w:rPr>
          <w:rFonts w:ascii="Trebuchet MS" w:hAnsi="Trebuchet MS"/>
          <w:sz w:val="22"/>
          <w:szCs w:val="22"/>
        </w:rPr>
        <w:t xml:space="preserve"> Manager</w:t>
      </w:r>
    </w:p>
    <w:p w14:paraId="6267B48E" w14:textId="77777777" w:rsidR="00777F18" w:rsidRPr="00480890" w:rsidRDefault="00777F18" w:rsidP="00777F18">
      <w:pPr>
        <w:ind w:left="709" w:hanging="283"/>
        <w:rPr>
          <w:rFonts w:ascii="Trebuchet MS" w:hAnsi="Trebuchet MS"/>
          <w:b/>
          <w:bCs/>
          <w:color w:val="365F91"/>
          <w:sz w:val="22"/>
          <w:szCs w:val="22"/>
        </w:rPr>
      </w:pPr>
      <w:r w:rsidRPr="00480890">
        <w:rPr>
          <w:rFonts w:ascii="Trebuchet MS" w:hAnsi="Trebuchet MS"/>
          <w:b/>
          <w:bCs/>
          <w:color w:val="365F91"/>
          <w:sz w:val="22"/>
          <w:szCs w:val="22"/>
        </w:rPr>
        <w:t> </w:t>
      </w:r>
    </w:p>
    <w:p w14:paraId="3F869130" w14:textId="4FA1616D" w:rsidR="00777F18" w:rsidRPr="00480890" w:rsidRDefault="00777F18" w:rsidP="00B51057">
      <w:pPr>
        <w:ind w:left="2160" w:hanging="1734"/>
        <w:rPr>
          <w:rFonts w:ascii="Trebuchet MS" w:hAnsi="Trebuchet MS"/>
          <w:b/>
          <w:color w:val="365F91"/>
          <w:sz w:val="22"/>
          <w:szCs w:val="22"/>
        </w:rPr>
      </w:pPr>
      <w:r w:rsidRPr="00FB630B">
        <w:rPr>
          <w:rFonts w:ascii="Trebuchet MS" w:hAnsi="Trebuchet MS"/>
          <w:b/>
          <w:bCs/>
          <w:color w:val="7030A0"/>
          <w:sz w:val="22"/>
          <w:szCs w:val="22"/>
        </w:rPr>
        <w:t>SALARY:</w:t>
      </w:r>
      <w:r w:rsidRPr="00FB630B">
        <w:rPr>
          <w:rFonts w:ascii="Trebuchet MS" w:hAnsi="Trebuchet MS"/>
          <w:b/>
          <w:color w:val="7030A0"/>
          <w:sz w:val="22"/>
          <w:szCs w:val="22"/>
        </w:rPr>
        <w:tab/>
      </w:r>
      <w:r w:rsidRPr="00480890">
        <w:rPr>
          <w:rFonts w:ascii="Trebuchet MS" w:hAnsi="Trebuchet MS"/>
          <w:b/>
          <w:color w:val="365F91"/>
          <w:sz w:val="22"/>
          <w:szCs w:val="22"/>
        </w:rPr>
        <w:tab/>
      </w:r>
      <w:r w:rsidRPr="00480890">
        <w:rPr>
          <w:rFonts w:ascii="Trebuchet MS" w:hAnsi="Trebuchet MS"/>
          <w:b/>
          <w:color w:val="365F91"/>
          <w:sz w:val="22"/>
          <w:szCs w:val="22"/>
        </w:rPr>
        <w:tab/>
      </w:r>
      <w:r w:rsidR="005115C8" w:rsidRPr="00480890">
        <w:rPr>
          <w:rFonts w:ascii="Trebuchet MS" w:hAnsi="Trebuchet MS" w:cs="Arial"/>
          <w:bCs/>
          <w:sz w:val="22"/>
          <w:szCs w:val="22"/>
        </w:rPr>
        <w:t xml:space="preserve">NJC Scale </w:t>
      </w:r>
      <w:r w:rsidR="00E80EA3">
        <w:rPr>
          <w:rFonts w:ascii="Trebuchet MS" w:hAnsi="Trebuchet MS" w:cs="Arial"/>
          <w:bCs/>
          <w:sz w:val="22"/>
          <w:szCs w:val="22"/>
        </w:rPr>
        <w:t>4 (7 – 11)</w:t>
      </w:r>
    </w:p>
    <w:p w14:paraId="287CC3F8" w14:textId="77777777" w:rsidR="00777F18" w:rsidRPr="00480890" w:rsidRDefault="00777F18" w:rsidP="00777F18">
      <w:pPr>
        <w:ind w:left="709" w:hanging="283"/>
        <w:rPr>
          <w:rFonts w:ascii="Trebuchet MS" w:hAnsi="Trebuchet MS"/>
          <w:b/>
          <w:color w:val="365F91"/>
          <w:sz w:val="22"/>
          <w:szCs w:val="22"/>
        </w:rPr>
      </w:pPr>
      <w:r w:rsidRPr="00480890">
        <w:rPr>
          <w:rFonts w:ascii="Trebuchet MS" w:hAnsi="Trebuchet MS"/>
          <w:b/>
          <w:color w:val="365F91"/>
          <w:sz w:val="22"/>
          <w:szCs w:val="22"/>
        </w:rPr>
        <w:t> </w:t>
      </w:r>
    </w:p>
    <w:p w14:paraId="5576B94A" w14:textId="17932AF0" w:rsidR="00777F18" w:rsidRPr="00480890" w:rsidRDefault="00777F18" w:rsidP="00777F18">
      <w:pPr>
        <w:ind w:left="709" w:hanging="283"/>
        <w:rPr>
          <w:rFonts w:ascii="Trebuchet MS" w:hAnsi="Trebuchet MS"/>
          <w:b/>
          <w:bCs/>
          <w:color w:val="365F91"/>
          <w:sz w:val="22"/>
          <w:szCs w:val="22"/>
        </w:rPr>
      </w:pPr>
      <w:r w:rsidRPr="00FB630B">
        <w:rPr>
          <w:rFonts w:ascii="Trebuchet MS" w:hAnsi="Trebuchet MS"/>
          <w:b/>
          <w:bCs/>
          <w:color w:val="7030A0"/>
          <w:sz w:val="22"/>
          <w:szCs w:val="22"/>
        </w:rPr>
        <w:t>LOCATION:</w:t>
      </w:r>
      <w:r w:rsidRPr="00480890">
        <w:rPr>
          <w:rFonts w:ascii="Trebuchet MS" w:hAnsi="Trebuchet MS"/>
          <w:b/>
          <w:bCs/>
          <w:color w:val="365F91"/>
          <w:sz w:val="22"/>
          <w:szCs w:val="22"/>
        </w:rPr>
        <w:tab/>
      </w:r>
      <w:r w:rsidRPr="00480890">
        <w:rPr>
          <w:rFonts w:ascii="Trebuchet MS" w:hAnsi="Trebuchet MS"/>
          <w:b/>
          <w:bCs/>
          <w:color w:val="365F91"/>
          <w:sz w:val="22"/>
          <w:szCs w:val="22"/>
        </w:rPr>
        <w:tab/>
      </w:r>
      <w:r w:rsidRPr="00480890">
        <w:rPr>
          <w:rFonts w:ascii="Trebuchet MS" w:hAnsi="Trebuchet MS"/>
          <w:b/>
          <w:bCs/>
          <w:color w:val="365F91"/>
          <w:sz w:val="22"/>
          <w:szCs w:val="22"/>
        </w:rPr>
        <w:tab/>
      </w:r>
      <w:r w:rsidR="0036439E" w:rsidRPr="00480890">
        <w:rPr>
          <w:rFonts w:ascii="Trebuchet MS" w:hAnsi="Trebuchet MS"/>
          <w:sz w:val="22"/>
          <w:szCs w:val="22"/>
        </w:rPr>
        <w:t xml:space="preserve">The </w:t>
      </w:r>
      <w:r w:rsidR="00447A49" w:rsidRPr="00480890">
        <w:rPr>
          <w:rFonts w:ascii="Trebuchet MS" w:hAnsi="Trebuchet MS"/>
          <w:sz w:val="22"/>
          <w:szCs w:val="22"/>
        </w:rPr>
        <w:t xml:space="preserve">Telford </w:t>
      </w:r>
      <w:r w:rsidR="00FB630B">
        <w:rPr>
          <w:rFonts w:ascii="Trebuchet MS" w:hAnsi="Trebuchet MS"/>
          <w:sz w:val="22"/>
          <w:szCs w:val="22"/>
        </w:rPr>
        <w:t>Park</w:t>
      </w:r>
      <w:r w:rsidR="00447A49" w:rsidRPr="00480890">
        <w:rPr>
          <w:rFonts w:ascii="Trebuchet MS" w:hAnsi="Trebuchet MS"/>
          <w:sz w:val="22"/>
          <w:szCs w:val="22"/>
        </w:rPr>
        <w:t xml:space="preserve"> School</w:t>
      </w:r>
    </w:p>
    <w:p w14:paraId="46AF2E90" w14:textId="77777777" w:rsidR="00777F18" w:rsidRPr="00480890" w:rsidRDefault="00777F18" w:rsidP="00777F18">
      <w:pPr>
        <w:ind w:left="709" w:hanging="283"/>
        <w:rPr>
          <w:rFonts w:ascii="Trebuchet MS" w:hAnsi="Trebuchet MS"/>
          <w:b/>
          <w:color w:val="365F91"/>
          <w:sz w:val="22"/>
          <w:szCs w:val="22"/>
        </w:rPr>
      </w:pPr>
      <w:r w:rsidRPr="00480890">
        <w:rPr>
          <w:rFonts w:ascii="Trebuchet MS" w:hAnsi="Trebuchet MS"/>
          <w:b/>
          <w:color w:val="365F91"/>
          <w:sz w:val="22"/>
          <w:szCs w:val="22"/>
        </w:rPr>
        <w:t> </w:t>
      </w:r>
    </w:p>
    <w:p w14:paraId="499A2C9E" w14:textId="7AA0B6A4" w:rsidR="00777F18" w:rsidRPr="00480890" w:rsidRDefault="00777F18" w:rsidP="00B51057">
      <w:pPr>
        <w:ind w:left="3600" w:hanging="3174"/>
        <w:rPr>
          <w:rFonts w:ascii="Trebuchet MS" w:hAnsi="Trebuchet MS"/>
          <w:b/>
          <w:color w:val="365F91"/>
          <w:sz w:val="22"/>
          <w:szCs w:val="22"/>
        </w:rPr>
      </w:pPr>
      <w:r w:rsidRPr="00FB630B">
        <w:rPr>
          <w:rFonts w:ascii="Trebuchet MS" w:hAnsi="Trebuchet MS"/>
          <w:b/>
          <w:bCs/>
          <w:color w:val="7030A0"/>
          <w:sz w:val="22"/>
          <w:szCs w:val="22"/>
        </w:rPr>
        <w:t>WORKING PATTERN:</w:t>
      </w:r>
      <w:r w:rsidRPr="00480890">
        <w:rPr>
          <w:rFonts w:ascii="Trebuchet MS" w:hAnsi="Trebuchet MS"/>
          <w:b/>
          <w:color w:val="365F91"/>
          <w:sz w:val="22"/>
          <w:szCs w:val="22"/>
        </w:rPr>
        <w:tab/>
      </w:r>
      <w:r w:rsidR="000A4109" w:rsidRPr="000A4109">
        <w:rPr>
          <w:rFonts w:ascii="Trebuchet MS" w:hAnsi="Trebuchet MS"/>
          <w:sz w:val="22"/>
          <w:szCs w:val="22"/>
        </w:rPr>
        <w:t xml:space="preserve">Full time; </w:t>
      </w:r>
      <w:r w:rsidR="00B51057">
        <w:rPr>
          <w:rFonts w:ascii="Trebuchet MS" w:hAnsi="Trebuchet MS"/>
          <w:sz w:val="22"/>
          <w:szCs w:val="22"/>
        </w:rPr>
        <w:t>52 weeks;</w:t>
      </w:r>
      <w:r w:rsidR="00B51057" w:rsidRPr="00B51057">
        <w:rPr>
          <w:rFonts w:ascii="Trebuchet MS" w:hAnsi="Trebuchet MS" w:cs="Arial"/>
          <w:bCs/>
          <w:sz w:val="22"/>
          <w:szCs w:val="22"/>
        </w:rPr>
        <w:t xml:space="preserve"> </w:t>
      </w:r>
      <w:r w:rsidR="00DB4200">
        <w:rPr>
          <w:rFonts w:ascii="Trebuchet MS" w:hAnsi="Trebuchet MS" w:cs="Arial"/>
          <w:bCs/>
          <w:sz w:val="22"/>
          <w:szCs w:val="22"/>
        </w:rPr>
        <w:t xml:space="preserve">37 </w:t>
      </w:r>
      <w:r w:rsidR="00B51057" w:rsidRPr="00B51057">
        <w:rPr>
          <w:rFonts w:ascii="Trebuchet MS" w:hAnsi="Trebuchet MS" w:cs="Arial"/>
          <w:bCs/>
          <w:sz w:val="22"/>
          <w:szCs w:val="22"/>
        </w:rPr>
        <w:t xml:space="preserve">hours per </w:t>
      </w:r>
      <w:r w:rsidR="00B51057">
        <w:rPr>
          <w:rFonts w:ascii="Trebuchet MS" w:hAnsi="Trebuchet MS" w:cs="Arial"/>
          <w:bCs/>
          <w:sz w:val="22"/>
          <w:szCs w:val="22"/>
        </w:rPr>
        <w:t xml:space="preserve">week </w:t>
      </w:r>
    </w:p>
    <w:p w14:paraId="3AAE8F3A" w14:textId="77777777" w:rsidR="00777F18" w:rsidRPr="00480890" w:rsidRDefault="00777F18" w:rsidP="00777F18">
      <w:pPr>
        <w:ind w:left="709" w:hanging="283"/>
        <w:rPr>
          <w:rFonts w:ascii="Trebuchet MS" w:hAnsi="Trebuchet MS"/>
          <w:b/>
          <w:bCs/>
          <w:color w:val="365F91"/>
          <w:sz w:val="22"/>
          <w:szCs w:val="22"/>
        </w:rPr>
      </w:pPr>
      <w:r w:rsidRPr="00480890">
        <w:rPr>
          <w:rFonts w:ascii="Trebuchet MS" w:hAnsi="Trebuchet MS"/>
          <w:b/>
          <w:bCs/>
          <w:color w:val="365F91"/>
          <w:sz w:val="22"/>
          <w:szCs w:val="22"/>
        </w:rPr>
        <w:t> </w:t>
      </w:r>
    </w:p>
    <w:p w14:paraId="55B97824" w14:textId="2C1B7F23" w:rsidR="00777F18" w:rsidRPr="00480890" w:rsidRDefault="00777F18" w:rsidP="00777F18">
      <w:pPr>
        <w:ind w:left="709" w:hanging="283"/>
        <w:rPr>
          <w:rFonts w:ascii="Trebuchet MS" w:hAnsi="Trebuchet MS"/>
          <w:b/>
          <w:bCs/>
          <w:color w:val="365F91"/>
          <w:sz w:val="22"/>
          <w:szCs w:val="22"/>
        </w:rPr>
      </w:pPr>
      <w:r w:rsidRPr="00FB630B">
        <w:rPr>
          <w:rFonts w:ascii="Trebuchet MS" w:hAnsi="Trebuchet MS"/>
          <w:b/>
          <w:bCs/>
          <w:color w:val="7030A0"/>
          <w:sz w:val="22"/>
          <w:szCs w:val="22"/>
        </w:rPr>
        <w:t xml:space="preserve">DISCLOSURE LEVEL: </w:t>
      </w:r>
      <w:r w:rsidRPr="00480890">
        <w:rPr>
          <w:rFonts w:ascii="Trebuchet MS" w:hAnsi="Trebuchet MS"/>
          <w:b/>
          <w:color w:val="365F91"/>
          <w:sz w:val="22"/>
          <w:szCs w:val="22"/>
        </w:rPr>
        <w:tab/>
      </w:r>
      <w:r w:rsidR="007D639E" w:rsidRPr="00480890">
        <w:rPr>
          <w:rFonts w:ascii="Trebuchet MS" w:hAnsi="Trebuchet MS"/>
          <w:b/>
          <w:color w:val="365F91"/>
          <w:sz w:val="22"/>
          <w:szCs w:val="22"/>
        </w:rPr>
        <w:tab/>
      </w:r>
      <w:r w:rsidRPr="00480890">
        <w:rPr>
          <w:rFonts w:ascii="Trebuchet MS" w:hAnsi="Trebuchet MS"/>
          <w:sz w:val="22"/>
          <w:szCs w:val="22"/>
        </w:rPr>
        <w:t>Enhanced</w:t>
      </w:r>
      <w:r w:rsidR="00CB3F0F">
        <w:rPr>
          <w:rFonts w:ascii="Trebuchet MS" w:hAnsi="Trebuchet MS"/>
          <w:sz w:val="22"/>
          <w:szCs w:val="22"/>
        </w:rPr>
        <w:t xml:space="preserve"> DBS with Children’s Barred List</w:t>
      </w:r>
    </w:p>
    <w:p w14:paraId="4742CF46" w14:textId="77777777" w:rsidR="00777F18" w:rsidRPr="00480890" w:rsidRDefault="00777F18" w:rsidP="00777F18">
      <w:pPr>
        <w:ind w:left="709" w:hanging="283"/>
        <w:rPr>
          <w:rFonts w:ascii="Trebuchet MS" w:hAnsi="Trebuchet MS"/>
          <w:b/>
          <w:bCs/>
          <w:color w:val="365F91"/>
          <w:sz w:val="22"/>
          <w:szCs w:val="22"/>
        </w:rPr>
      </w:pPr>
      <w:r w:rsidRPr="00480890">
        <w:rPr>
          <w:rFonts w:ascii="Trebuchet MS" w:hAnsi="Trebuchet MS"/>
          <w:b/>
          <w:bCs/>
          <w:color w:val="365F91"/>
          <w:sz w:val="22"/>
          <w:szCs w:val="22"/>
        </w:rPr>
        <w:t> </w:t>
      </w:r>
    </w:p>
    <w:p w14:paraId="6916943B" w14:textId="6F575E4A" w:rsidR="00777F18" w:rsidRPr="000A4109" w:rsidRDefault="00777F18" w:rsidP="00777F18">
      <w:pPr>
        <w:ind w:left="3600" w:hanging="3174"/>
        <w:rPr>
          <w:rFonts w:ascii="Trebuchet MS" w:hAnsi="Trebuchet MS"/>
          <w:sz w:val="22"/>
          <w:szCs w:val="22"/>
        </w:rPr>
      </w:pPr>
      <w:r w:rsidRPr="00FB630B">
        <w:rPr>
          <w:rFonts w:ascii="Trebuchet MS" w:hAnsi="Trebuchet MS"/>
          <w:b/>
          <w:bCs/>
          <w:color w:val="7030A0"/>
          <w:sz w:val="22"/>
          <w:szCs w:val="22"/>
        </w:rPr>
        <w:t>KEY RELATIONSHIPS:</w:t>
      </w:r>
      <w:r w:rsidRPr="00480890">
        <w:rPr>
          <w:rFonts w:ascii="Trebuchet MS" w:hAnsi="Trebuchet MS"/>
          <w:b/>
          <w:color w:val="365F91"/>
          <w:sz w:val="22"/>
          <w:szCs w:val="22"/>
        </w:rPr>
        <w:tab/>
      </w:r>
      <w:r w:rsidR="00FB630B">
        <w:rPr>
          <w:rFonts w:ascii="Trebuchet MS" w:hAnsi="Trebuchet MS"/>
          <w:sz w:val="22"/>
          <w:szCs w:val="22"/>
        </w:rPr>
        <w:t>Site</w:t>
      </w:r>
      <w:r w:rsidR="000A4109" w:rsidRPr="000A4109">
        <w:rPr>
          <w:rFonts w:ascii="Trebuchet MS" w:hAnsi="Trebuchet MS"/>
          <w:sz w:val="22"/>
          <w:szCs w:val="22"/>
        </w:rPr>
        <w:t xml:space="preserve"> Manager</w:t>
      </w:r>
    </w:p>
    <w:p w14:paraId="2241998A" w14:textId="77777777" w:rsidR="00777F18" w:rsidRPr="00480890" w:rsidRDefault="00777F18" w:rsidP="00777F18">
      <w:pPr>
        <w:ind w:left="709" w:hanging="283"/>
        <w:rPr>
          <w:rFonts w:ascii="Trebuchet MS" w:hAnsi="Trebuchet MS"/>
          <w:b/>
          <w:color w:val="365F91"/>
          <w:sz w:val="22"/>
          <w:szCs w:val="22"/>
        </w:rPr>
      </w:pPr>
      <w:r w:rsidRPr="00480890">
        <w:rPr>
          <w:rFonts w:ascii="Trebuchet MS" w:hAnsi="Trebuchet MS"/>
          <w:b/>
          <w:color w:val="365F91"/>
          <w:sz w:val="22"/>
          <w:szCs w:val="22"/>
        </w:rPr>
        <w:t> </w:t>
      </w:r>
    </w:p>
    <w:p w14:paraId="49AC1182" w14:textId="77777777" w:rsidR="00777F18" w:rsidRPr="00480890" w:rsidRDefault="00777F18" w:rsidP="00777F18">
      <w:pPr>
        <w:ind w:left="3600" w:hanging="3174"/>
        <w:rPr>
          <w:rFonts w:ascii="Trebuchet MS" w:hAnsi="Trebuchet MS"/>
          <w:b/>
          <w:color w:val="365F91"/>
          <w:sz w:val="22"/>
          <w:szCs w:val="22"/>
        </w:rPr>
      </w:pPr>
      <w:r w:rsidRPr="00FB630B">
        <w:rPr>
          <w:rFonts w:ascii="Trebuchet MS" w:hAnsi="Trebuchet MS"/>
          <w:b/>
          <w:bCs/>
          <w:color w:val="7030A0"/>
          <w:sz w:val="22"/>
          <w:szCs w:val="22"/>
        </w:rPr>
        <w:t>RESPONSIBLE FOR:</w:t>
      </w:r>
      <w:r w:rsidRPr="00480890">
        <w:rPr>
          <w:rFonts w:ascii="Trebuchet MS" w:hAnsi="Trebuchet MS"/>
          <w:b/>
          <w:bCs/>
          <w:color w:val="365F91"/>
          <w:sz w:val="22"/>
          <w:szCs w:val="22"/>
        </w:rPr>
        <w:tab/>
      </w:r>
      <w:r w:rsidR="008E7FCA" w:rsidRPr="00480890">
        <w:rPr>
          <w:rFonts w:ascii="Trebuchet MS" w:hAnsi="Trebuchet MS"/>
          <w:sz w:val="22"/>
          <w:szCs w:val="22"/>
        </w:rPr>
        <w:t>N/A</w:t>
      </w:r>
      <w:r w:rsidRPr="00480890">
        <w:rPr>
          <w:rFonts w:ascii="Trebuchet MS" w:hAnsi="Trebuchet MS"/>
          <w:b/>
          <w:color w:val="365F91"/>
          <w:sz w:val="22"/>
          <w:szCs w:val="22"/>
        </w:rPr>
        <w:t xml:space="preserve">  </w:t>
      </w:r>
    </w:p>
    <w:p w14:paraId="692881EA" w14:textId="77777777" w:rsidR="005115C8" w:rsidRPr="00480890" w:rsidRDefault="005115C8" w:rsidP="005115C8">
      <w:pPr>
        <w:pStyle w:val="Heading1"/>
        <w:jc w:val="left"/>
        <w:rPr>
          <w:rFonts w:ascii="Century Gothic" w:hAnsi="Century Gothic"/>
          <w:b/>
          <w:sz w:val="22"/>
          <w:szCs w:val="22"/>
        </w:rPr>
      </w:pPr>
    </w:p>
    <w:p w14:paraId="520CD81B" w14:textId="77777777" w:rsidR="00777F18" w:rsidRPr="00FB630B" w:rsidRDefault="00777F18" w:rsidP="00480890">
      <w:pPr>
        <w:rPr>
          <w:rFonts w:ascii="Trebuchet MS" w:hAnsi="Trebuchet MS"/>
          <w:b/>
          <w:bCs/>
          <w:color w:val="7030A0"/>
          <w:sz w:val="22"/>
          <w:szCs w:val="22"/>
        </w:rPr>
      </w:pPr>
      <w:r w:rsidRPr="00FB630B">
        <w:rPr>
          <w:rFonts w:ascii="Trebuchet MS" w:hAnsi="Trebuchet MS"/>
          <w:b/>
          <w:bCs/>
          <w:color w:val="7030A0"/>
          <w:sz w:val="22"/>
          <w:szCs w:val="22"/>
        </w:rPr>
        <w:t>MAIN PURPOSE:</w:t>
      </w:r>
    </w:p>
    <w:p w14:paraId="51CB6570" w14:textId="77777777" w:rsidR="00447A49" w:rsidRDefault="00447A49" w:rsidP="00447A49">
      <w:pPr>
        <w:pStyle w:val="Default"/>
        <w:rPr>
          <w:sz w:val="22"/>
          <w:szCs w:val="22"/>
        </w:rPr>
      </w:pPr>
    </w:p>
    <w:p w14:paraId="312DDD3F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  <w:lang w:eastAsia="en-GB"/>
        </w:rPr>
      </w:pPr>
      <w:r w:rsidRPr="00CB3F0F">
        <w:rPr>
          <w:rFonts w:ascii="Trebuchet MS" w:hAnsi="Trebuchet MS"/>
          <w:color w:val="000000"/>
          <w:sz w:val="22"/>
          <w:szCs w:val="22"/>
        </w:rPr>
        <w:t xml:space="preserve">To support the Site Manager in ensuring the school site is </w:t>
      </w: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safe, secure, clean, and well maintained</w:t>
      </w:r>
      <w:r w:rsidRPr="00CB3F0F">
        <w:rPr>
          <w:rFonts w:ascii="Trebuchet MS" w:hAnsi="Trebuchet MS"/>
          <w:color w:val="000000"/>
          <w:sz w:val="22"/>
          <w:szCs w:val="22"/>
        </w:rPr>
        <w:t>, providing a high-quality learning environment for students and staff.</w:t>
      </w:r>
    </w:p>
    <w:p w14:paraId="478D845B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 xml:space="preserve">The postholder will contribute to the </w:t>
      </w: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effective operation, security, maintenance, and compliance</w:t>
      </w:r>
      <w:r w:rsidRPr="00CB3F0F">
        <w:rPr>
          <w:rFonts w:ascii="Trebuchet MS" w:hAnsi="Trebuchet MS"/>
          <w:color w:val="000000"/>
          <w:sz w:val="22"/>
          <w:szCs w:val="22"/>
        </w:rPr>
        <w:t> of the school premises, ensuring adherence to all relevant legislation, including Health &amp; Safety and safeguarding requirements.</w:t>
      </w:r>
    </w:p>
    <w:p w14:paraId="15A3E322" w14:textId="77777777" w:rsidR="00CB3F0F" w:rsidRPr="00CB3F0F" w:rsidRDefault="00CB3F0F" w:rsidP="00447A49">
      <w:pPr>
        <w:pStyle w:val="Default"/>
        <w:rPr>
          <w:rFonts w:ascii="Trebuchet MS" w:hAnsi="Trebuchet MS"/>
          <w:sz w:val="22"/>
          <w:szCs w:val="22"/>
        </w:rPr>
      </w:pPr>
    </w:p>
    <w:p w14:paraId="0321229B" w14:textId="77777777" w:rsidR="00CB22AA" w:rsidRPr="00CB3F0F" w:rsidRDefault="00CB22AA" w:rsidP="0018307D">
      <w:pPr>
        <w:ind w:left="709" w:hanging="283"/>
        <w:rPr>
          <w:rFonts w:ascii="Trebuchet MS" w:hAnsi="Trebuchet MS"/>
          <w:b/>
          <w:color w:val="365F91"/>
          <w:sz w:val="22"/>
          <w:szCs w:val="22"/>
        </w:rPr>
      </w:pPr>
    </w:p>
    <w:p w14:paraId="09E6939A" w14:textId="32FE85F7" w:rsidR="00726A25" w:rsidRPr="00CB3F0F" w:rsidRDefault="00CB3F0F" w:rsidP="00726A25">
      <w:pPr>
        <w:jc w:val="both"/>
        <w:rPr>
          <w:rFonts w:ascii="Trebuchet MS" w:hAnsi="Trebuchet MS" w:cs="Arial"/>
          <w:b/>
          <w:sz w:val="22"/>
          <w:szCs w:val="22"/>
          <w:lang w:eastAsia="en-GB"/>
        </w:rPr>
      </w:pPr>
      <w:r w:rsidRPr="00CB3F0F">
        <w:rPr>
          <w:rFonts w:ascii="Trebuchet MS" w:hAnsi="Trebuchet MS" w:cs="Arial"/>
          <w:b/>
          <w:sz w:val="22"/>
          <w:szCs w:val="22"/>
          <w:lang w:eastAsia="en-GB"/>
        </w:rPr>
        <w:t>Key</w:t>
      </w:r>
      <w:r w:rsidR="00726A25" w:rsidRPr="00CB3F0F">
        <w:rPr>
          <w:rFonts w:ascii="Trebuchet MS" w:hAnsi="Trebuchet MS" w:cs="Arial"/>
          <w:b/>
          <w:sz w:val="22"/>
          <w:szCs w:val="22"/>
          <w:lang w:eastAsia="en-GB"/>
        </w:rPr>
        <w:t xml:space="preserve"> Responsibilities</w:t>
      </w:r>
    </w:p>
    <w:p w14:paraId="12E319F6" w14:textId="77777777" w:rsidR="0018307D" w:rsidRPr="00CB3F0F" w:rsidRDefault="0018307D" w:rsidP="000A4109">
      <w:pPr>
        <w:rPr>
          <w:rFonts w:ascii="Trebuchet MS" w:hAnsi="Trebuchet MS"/>
          <w:color w:val="365F91"/>
          <w:sz w:val="22"/>
          <w:szCs w:val="22"/>
        </w:rPr>
      </w:pPr>
    </w:p>
    <w:p w14:paraId="79E70251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  <w:lang w:eastAsia="en-GB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1. Site Maintenance and General Duties</w:t>
      </w:r>
    </w:p>
    <w:p w14:paraId="2E50DAC8" w14:textId="77777777" w:rsidR="00CB3F0F" w:rsidRPr="00CB3F0F" w:rsidRDefault="00CB3F0F" w:rsidP="00CB3F0F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Carry out routine maintenance and minor repairs (e.g. fixtures, fittings, furniture, basic plumbing and decorating).</w:t>
      </w:r>
    </w:p>
    <w:p w14:paraId="6EE60026" w14:textId="77777777" w:rsidR="00CB3F0F" w:rsidRPr="00CB3F0F" w:rsidRDefault="00CB3F0F" w:rsidP="00CB3F0F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Maintain cleanliness and presentation of internal and external areas, including litter removal and waste management.</w:t>
      </w:r>
    </w:p>
    <w:p w14:paraId="08A09550" w14:textId="77777777" w:rsidR="00CB3F0F" w:rsidRPr="00CB3F0F" w:rsidRDefault="00CB3F0F" w:rsidP="00CB3F0F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Undertake porterage duties, including setting up rooms for lessons, examinations, and events.</w:t>
      </w:r>
    </w:p>
    <w:p w14:paraId="138CD9EF" w14:textId="77777777" w:rsidR="00CB3F0F" w:rsidRPr="00CB3F0F" w:rsidRDefault="00CB3F0F" w:rsidP="00CB3F0F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Support annual maintenance tasks (e.g. hall floor care).</w:t>
      </w:r>
    </w:p>
    <w:p w14:paraId="1D915E53" w14:textId="77777777" w:rsidR="00CB3F0F" w:rsidRPr="00CB3F0F" w:rsidRDefault="00CB3F0F" w:rsidP="00CB3F0F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Ensure toilets and hygiene facilities are clean and stocked.</w:t>
      </w:r>
    </w:p>
    <w:p w14:paraId="6CDC47FA" w14:textId="77777777" w:rsidR="00CB3F0F" w:rsidRPr="00CB3F0F" w:rsidRDefault="00CB3F0F" w:rsidP="00CB3F0F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Receive and safely store deliveries.</w:t>
      </w:r>
    </w:p>
    <w:p w14:paraId="59C23A01" w14:textId="77777777" w:rsidR="00CB3F0F" w:rsidRPr="00CB3F0F" w:rsidRDefault="00CB3F0F" w:rsidP="00CB3F0F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Maintain school vehicles (e.g. cleanliness and basic checks).</w:t>
      </w:r>
    </w:p>
    <w:p w14:paraId="0B381FB1" w14:textId="77777777" w:rsidR="00CB3F0F" w:rsidRPr="00CB3F0F" w:rsidRDefault="00CB3F0F" w:rsidP="00CB3F0F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Undertake grounds maintenance (e.g. sweeping, clearing debris, basic upkeep).</w:t>
      </w:r>
    </w:p>
    <w:p w14:paraId="03248F4A" w14:textId="77777777" w:rsidR="00CB3F0F" w:rsidRPr="00CB3F0F" w:rsidRDefault="00CB3F0F" w:rsidP="00CB3F0F">
      <w:pPr>
        <w:spacing w:line="300" w:lineRule="atLeast"/>
        <w:jc w:val="center"/>
        <w:rPr>
          <w:rFonts w:ascii="Trebuchet MS" w:hAnsi="Trebuchet MS"/>
          <w:sz w:val="22"/>
          <w:szCs w:val="22"/>
        </w:rPr>
      </w:pPr>
      <w:r w:rsidRPr="00CB3F0F">
        <w:rPr>
          <w:rFonts w:ascii="Trebuchet MS" w:hAnsi="Trebuchet MS"/>
          <w:sz w:val="22"/>
          <w:szCs w:val="22"/>
        </w:rPr>
        <w:pict w14:anchorId="2CB47291">
          <v:rect id="_x0000_i1025" style="width:468pt;height:1.5pt" o:hralign="center" o:hrstd="t" o:hr="t" fillcolor="#a0a0a0" stroked="f"/>
        </w:pict>
      </w:r>
    </w:p>
    <w:p w14:paraId="2C99B006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2. Security</w:t>
      </w:r>
    </w:p>
    <w:p w14:paraId="1F029B1E" w14:textId="77777777" w:rsidR="00CB3F0F" w:rsidRPr="00CB3F0F" w:rsidRDefault="00CB3F0F" w:rsidP="00CB3F0F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Open and close the school site, including gates and buildings.</w:t>
      </w:r>
    </w:p>
    <w:p w14:paraId="42059C93" w14:textId="77777777" w:rsidR="00CB3F0F" w:rsidRPr="00CB3F0F" w:rsidRDefault="00CB3F0F" w:rsidP="00CB3F0F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Operate alarm systems, CCTV, and security procedures.</w:t>
      </w:r>
    </w:p>
    <w:p w14:paraId="6C548299" w14:textId="77777777" w:rsidR="00CB3F0F" w:rsidRPr="00CB3F0F" w:rsidRDefault="00CB3F0F" w:rsidP="00CB3F0F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 xml:space="preserve">Act as a keyholder and respond to emergency </w:t>
      </w:r>
      <w:proofErr w:type="gramStart"/>
      <w:r w:rsidRPr="00CB3F0F">
        <w:rPr>
          <w:rFonts w:ascii="Trebuchet MS" w:hAnsi="Trebuchet MS"/>
          <w:color w:val="000000"/>
          <w:sz w:val="22"/>
          <w:szCs w:val="22"/>
        </w:rPr>
        <w:t>call-outs</w:t>
      </w:r>
      <w:proofErr w:type="gramEnd"/>
      <w:r w:rsidRPr="00CB3F0F">
        <w:rPr>
          <w:rFonts w:ascii="Trebuchet MS" w:hAnsi="Trebuchet MS"/>
          <w:color w:val="000000"/>
          <w:sz w:val="22"/>
          <w:szCs w:val="22"/>
        </w:rPr>
        <w:t xml:space="preserve"> when required.</w:t>
      </w:r>
    </w:p>
    <w:p w14:paraId="01232790" w14:textId="77777777" w:rsidR="00CB3F0F" w:rsidRPr="00CB3F0F" w:rsidRDefault="00CB3F0F" w:rsidP="00CB3F0F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lastRenderedPageBreak/>
        <w:t>Conduct daily security checks of buildings and grounds.</w:t>
      </w:r>
    </w:p>
    <w:p w14:paraId="3CB17C14" w14:textId="77777777" w:rsidR="00CB3F0F" w:rsidRPr="00CB3F0F" w:rsidRDefault="00CB3F0F" w:rsidP="00CB3F0F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Liaise with police, contractors, and alarm companies where needed.</w:t>
      </w:r>
    </w:p>
    <w:p w14:paraId="7FF1F104" w14:textId="77777777" w:rsidR="00CB3F0F" w:rsidRPr="00CB3F0F" w:rsidRDefault="00CB3F0F" w:rsidP="00CB3F0F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Support lettings, including securing the site before and after use.</w:t>
      </w:r>
    </w:p>
    <w:p w14:paraId="7FB82561" w14:textId="77777777" w:rsidR="00CB3F0F" w:rsidRPr="00CB3F0F" w:rsidRDefault="00CB3F0F" w:rsidP="00CB3F0F">
      <w:pPr>
        <w:spacing w:line="300" w:lineRule="atLeast"/>
        <w:jc w:val="center"/>
        <w:rPr>
          <w:rFonts w:ascii="Trebuchet MS" w:hAnsi="Trebuchet MS"/>
          <w:sz w:val="22"/>
          <w:szCs w:val="22"/>
        </w:rPr>
      </w:pPr>
      <w:r w:rsidRPr="00CB3F0F">
        <w:rPr>
          <w:rFonts w:ascii="Trebuchet MS" w:hAnsi="Trebuchet MS"/>
          <w:sz w:val="22"/>
          <w:szCs w:val="22"/>
        </w:rPr>
        <w:pict w14:anchorId="219C0290">
          <v:rect id="_x0000_i1026" style="width:468pt;height:1.5pt" o:hralign="center" o:hrstd="t" o:hr="t" fillcolor="#a0a0a0" stroked="f"/>
        </w:pict>
      </w:r>
    </w:p>
    <w:p w14:paraId="567EEF0D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3. Health &amp; Safety Compliance</w:t>
      </w:r>
    </w:p>
    <w:p w14:paraId="5EA5A674" w14:textId="77777777" w:rsidR="00CB3F0F" w:rsidRPr="00CB3F0F" w:rsidRDefault="00CB3F0F" w:rsidP="00CB3F0F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 xml:space="preserve">Support the Site Manager in ensuring compliance with: </w:t>
      </w:r>
    </w:p>
    <w:p w14:paraId="13EF9D17" w14:textId="77777777" w:rsidR="00CB3F0F" w:rsidRPr="00CB3F0F" w:rsidRDefault="00CB3F0F" w:rsidP="00CB3F0F">
      <w:pPr>
        <w:numPr>
          <w:ilvl w:val="1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Health and Safety at Work etc. Act 1974</w:t>
      </w:r>
    </w:p>
    <w:p w14:paraId="6A6A32E0" w14:textId="77777777" w:rsidR="00CB3F0F" w:rsidRPr="00CB3F0F" w:rsidRDefault="00CB3F0F" w:rsidP="00CB3F0F">
      <w:pPr>
        <w:numPr>
          <w:ilvl w:val="1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Management of Health and Safety at Work Regulations 1999</w:t>
      </w:r>
    </w:p>
    <w:p w14:paraId="072EAC12" w14:textId="77777777" w:rsidR="00CB3F0F" w:rsidRPr="00CB3F0F" w:rsidRDefault="00CB3F0F" w:rsidP="00CB3F0F">
      <w:pPr>
        <w:numPr>
          <w:ilvl w:val="1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Control of Substances Hazardous to Health (COSHH) Regulations 2002</w:t>
      </w:r>
    </w:p>
    <w:p w14:paraId="248BE936" w14:textId="77777777" w:rsidR="00CB3F0F" w:rsidRPr="00CB3F0F" w:rsidRDefault="00CB3F0F" w:rsidP="00CB3F0F">
      <w:pPr>
        <w:numPr>
          <w:ilvl w:val="1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Work at Height Regulations 2005</w:t>
      </w:r>
    </w:p>
    <w:p w14:paraId="267E78B6" w14:textId="77777777" w:rsidR="00CB3F0F" w:rsidRPr="00CB3F0F" w:rsidRDefault="00CB3F0F" w:rsidP="00CB3F0F">
      <w:pPr>
        <w:numPr>
          <w:ilvl w:val="1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Provision and Use of Work Equipment Regulations (PUWER) 1998</w:t>
      </w:r>
    </w:p>
    <w:p w14:paraId="5CE9AB84" w14:textId="77777777" w:rsidR="00CB3F0F" w:rsidRPr="00CB3F0F" w:rsidRDefault="00CB3F0F" w:rsidP="00CB3F0F">
      <w:pPr>
        <w:numPr>
          <w:ilvl w:val="1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Regulatory Reform (Fire Safety) Order 2005</w:t>
      </w:r>
    </w:p>
    <w:p w14:paraId="0B65D926" w14:textId="77777777" w:rsidR="00CB3F0F" w:rsidRPr="00CB3F0F" w:rsidRDefault="00CB3F0F" w:rsidP="00CB3F0F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 xml:space="preserve">Carry out statutory checks, including: </w:t>
      </w:r>
    </w:p>
    <w:p w14:paraId="5D483363" w14:textId="77777777" w:rsidR="00CB3F0F" w:rsidRPr="00CB3F0F" w:rsidRDefault="00CB3F0F" w:rsidP="00CB3F0F">
      <w:pPr>
        <w:numPr>
          <w:ilvl w:val="1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Weekly fire alarm testing</w:t>
      </w:r>
    </w:p>
    <w:p w14:paraId="35E839BA" w14:textId="77777777" w:rsidR="00CB3F0F" w:rsidRPr="00CB3F0F" w:rsidRDefault="00CB3F0F" w:rsidP="00CB3F0F">
      <w:pPr>
        <w:numPr>
          <w:ilvl w:val="1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Visual safety inspections</w:t>
      </w:r>
    </w:p>
    <w:p w14:paraId="28FB6977" w14:textId="77777777" w:rsidR="00CB3F0F" w:rsidRPr="00CB3F0F" w:rsidRDefault="00CB3F0F" w:rsidP="00CB3F0F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 xml:space="preserve">Ensure fire exits and escape routes </w:t>
      </w:r>
      <w:proofErr w:type="gramStart"/>
      <w:r w:rsidRPr="00CB3F0F">
        <w:rPr>
          <w:rFonts w:ascii="Trebuchet MS" w:hAnsi="Trebuchet MS"/>
          <w:color w:val="000000"/>
          <w:sz w:val="22"/>
          <w:szCs w:val="22"/>
        </w:rPr>
        <w:t>are clear at all times</w:t>
      </w:r>
      <w:proofErr w:type="gramEnd"/>
      <w:r w:rsidRPr="00CB3F0F">
        <w:rPr>
          <w:rFonts w:ascii="Trebuchet MS" w:hAnsi="Trebuchet MS"/>
          <w:color w:val="000000"/>
          <w:sz w:val="22"/>
          <w:szCs w:val="22"/>
        </w:rPr>
        <w:t>.</w:t>
      </w:r>
    </w:p>
    <w:p w14:paraId="5009CC5A" w14:textId="77777777" w:rsidR="00CB3F0F" w:rsidRPr="00CB3F0F" w:rsidRDefault="00CB3F0F" w:rsidP="00CB3F0F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Use equipment safely and report faults promptly.</w:t>
      </w:r>
    </w:p>
    <w:p w14:paraId="22F17589" w14:textId="77777777" w:rsidR="00CB3F0F" w:rsidRPr="00CB3F0F" w:rsidRDefault="00CB3F0F" w:rsidP="00CB3F0F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Adhere to COSHH guidance when using cleaning chemicals.</w:t>
      </w:r>
    </w:p>
    <w:p w14:paraId="2436BE45" w14:textId="77777777" w:rsidR="00CB3F0F" w:rsidRPr="00CB3F0F" w:rsidRDefault="00CB3F0F" w:rsidP="00CB3F0F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Use and maintain personal protective equipment (PPE).</w:t>
      </w:r>
    </w:p>
    <w:p w14:paraId="632E2B11" w14:textId="77777777" w:rsidR="00CB3F0F" w:rsidRPr="00CB3F0F" w:rsidRDefault="00CB3F0F" w:rsidP="00CB3F0F">
      <w:pPr>
        <w:spacing w:line="300" w:lineRule="atLeast"/>
        <w:jc w:val="center"/>
        <w:rPr>
          <w:rFonts w:ascii="Trebuchet MS" w:hAnsi="Trebuchet MS"/>
          <w:sz w:val="22"/>
          <w:szCs w:val="22"/>
        </w:rPr>
      </w:pPr>
      <w:r w:rsidRPr="00CB3F0F">
        <w:rPr>
          <w:rFonts w:ascii="Trebuchet MS" w:hAnsi="Trebuchet MS"/>
          <w:sz w:val="22"/>
          <w:szCs w:val="22"/>
        </w:rPr>
        <w:pict w14:anchorId="791B2424">
          <v:rect id="_x0000_i1027" style="width:468pt;height:1.5pt" o:hralign="center" o:hrstd="t" o:hr="t" fillcolor="#a0a0a0" stroked="f"/>
        </w:pict>
      </w:r>
    </w:p>
    <w:p w14:paraId="7D370862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4. Safeguarding and Student Welfare</w:t>
      </w:r>
    </w:p>
    <w:p w14:paraId="4349964E" w14:textId="77777777" w:rsidR="00CB3F0F" w:rsidRPr="00CB3F0F" w:rsidRDefault="00CB3F0F" w:rsidP="00CB3F0F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 xml:space="preserve">Understand that </w:t>
      </w: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safeguarding is everyone’s responsibility</w:t>
      </w:r>
      <w:r w:rsidRPr="00CB3F0F">
        <w:rPr>
          <w:rFonts w:ascii="Trebuchet MS" w:hAnsi="Trebuchet MS"/>
          <w:color w:val="000000"/>
          <w:sz w:val="22"/>
          <w:szCs w:val="22"/>
        </w:rPr>
        <w:t>.</w:t>
      </w:r>
    </w:p>
    <w:p w14:paraId="79180E2B" w14:textId="77777777" w:rsidR="00CB3F0F" w:rsidRPr="00CB3F0F" w:rsidRDefault="00CB3F0F" w:rsidP="00CB3F0F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Maintain vigilance and report any safeguarding concerns immediately in line with school procedures.</w:t>
      </w:r>
    </w:p>
    <w:p w14:paraId="2AE46DAD" w14:textId="77777777" w:rsidR="00CB3F0F" w:rsidRPr="00CB3F0F" w:rsidRDefault="00CB3F0F" w:rsidP="00CB3F0F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Support the school in maintaining a safe and secure environment for all students.</w:t>
      </w:r>
    </w:p>
    <w:p w14:paraId="1850489D" w14:textId="77777777" w:rsidR="00CB3F0F" w:rsidRPr="00CB3F0F" w:rsidRDefault="00CB3F0F" w:rsidP="00CB3F0F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 xml:space="preserve">Adhere to </w:t>
      </w: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Keeping Children Safe in Education (KCSIE)</w:t>
      </w:r>
      <w:r w:rsidRPr="00CB3F0F">
        <w:rPr>
          <w:rFonts w:ascii="Trebuchet MS" w:hAnsi="Trebuchet MS"/>
          <w:color w:val="000000"/>
          <w:sz w:val="22"/>
          <w:szCs w:val="22"/>
        </w:rPr>
        <w:t> and school safeguarding policies.</w:t>
      </w:r>
    </w:p>
    <w:p w14:paraId="5AFE5C71" w14:textId="77777777" w:rsidR="00CB3F0F" w:rsidRPr="00CB3F0F" w:rsidRDefault="00CB3F0F" w:rsidP="00CB3F0F">
      <w:pPr>
        <w:spacing w:line="300" w:lineRule="atLeast"/>
        <w:jc w:val="center"/>
        <w:rPr>
          <w:rFonts w:ascii="Trebuchet MS" w:hAnsi="Trebuchet MS"/>
          <w:sz w:val="22"/>
          <w:szCs w:val="22"/>
        </w:rPr>
      </w:pPr>
      <w:r w:rsidRPr="00CB3F0F">
        <w:rPr>
          <w:rFonts w:ascii="Trebuchet MS" w:hAnsi="Trebuchet MS"/>
          <w:sz w:val="22"/>
          <w:szCs w:val="22"/>
        </w:rPr>
        <w:pict w14:anchorId="214668C3">
          <v:rect id="_x0000_i1028" style="width:468pt;height:1.5pt" o:hralign="center" o:hrstd="t" o:hr="t" fillcolor="#a0a0a0" stroked="f"/>
        </w:pict>
      </w:r>
    </w:p>
    <w:p w14:paraId="6B2D37BC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5. Organisational Contribution</w:t>
      </w:r>
    </w:p>
    <w:p w14:paraId="40C01B96" w14:textId="77777777" w:rsidR="00CB3F0F" w:rsidRPr="00CB3F0F" w:rsidRDefault="00CB3F0F" w:rsidP="00CB3F0F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Support the ethos, values, and priorities of Telford Park School.</w:t>
      </w:r>
    </w:p>
    <w:p w14:paraId="24EF1FBD" w14:textId="77777777" w:rsidR="00CB3F0F" w:rsidRPr="00CB3F0F" w:rsidRDefault="00CB3F0F" w:rsidP="00CB3F0F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Work collaboratively with staff and external stakeholders.</w:t>
      </w:r>
    </w:p>
    <w:p w14:paraId="04A14BC3" w14:textId="77777777" w:rsidR="00CB3F0F" w:rsidRPr="00CB3F0F" w:rsidRDefault="00CB3F0F" w:rsidP="00CB3F0F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Participate in training and professional development.</w:t>
      </w:r>
    </w:p>
    <w:p w14:paraId="3AE430DC" w14:textId="77777777" w:rsidR="00CB3F0F" w:rsidRPr="00CB3F0F" w:rsidRDefault="00CB3F0F" w:rsidP="00CB3F0F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Support sustainability and energy efficiency initiatives.</w:t>
      </w:r>
    </w:p>
    <w:p w14:paraId="5F334A87" w14:textId="77777777" w:rsidR="00CB3F0F" w:rsidRPr="00CB3F0F" w:rsidRDefault="00CB3F0F" w:rsidP="00CB3F0F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Undertake other duties appropriate to the grade as directed by the Headteacher.</w:t>
      </w:r>
    </w:p>
    <w:p w14:paraId="4DBEF861" w14:textId="77777777" w:rsidR="00CB3F0F" w:rsidRPr="00CB3F0F" w:rsidRDefault="00CB3F0F" w:rsidP="00CB3F0F">
      <w:pPr>
        <w:spacing w:line="300" w:lineRule="atLeast"/>
        <w:jc w:val="center"/>
        <w:rPr>
          <w:rFonts w:ascii="Trebuchet MS" w:hAnsi="Trebuchet MS"/>
          <w:sz w:val="22"/>
          <w:szCs w:val="22"/>
        </w:rPr>
      </w:pPr>
      <w:r w:rsidRPr="00CB3F0F">
        <w:rPr>
          <w:rFonts w:ascii="Trebuchet MS" w:hAnsi="Trebuchet MS"/>
          <w:sz w:val="22"/>
          <w:szCs w:val="22"/>
        </w:rPr>
        <w:lastRenderedPageBreak/>
        <w:pict w14:anchorId="252DBD75">
          <v:rect id="_x0000_i1029" style="width:468pt;height:1.5pt" o:hralign="center" o:hrstd="t" o:hr="t" fillcolor="#a0a0a0" stroked="f"/>
        </w:pict>
      </w:r>
    </w:p>
    <w:p w14:paraId="324B8B30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Working Conditions</w:t>
      </w:r>
    </w:p>
    <w:p w14:paraId="17278423" w14:textId="77777777" w:rsidR="00CB3F0F" w:rsidRPr="00CB3F0F" w:rsidRDefault="00CB3F0F" w:rsidP="00CB3F0F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Manual handling (lifting and moving equipment/furniture)</w:t>
      </w:r>
    </w:p>
    <w:p w14:paraId="6204E211" w14:textId="77777777" w:rsidR="00CB3F0F" w:rsidRPr="00CB3F0F" w:rsidRDefault="00CB3F0F" w:rsidP="00CB3F0F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Working at heights (within regulations)</w:t>
      </w:r>
    </w:p>
    <w:p w14:paraId="70619E95" w14:textId="77777777" w:rsidR="00CB3F0F" w:rsidRPr="00CB3F0F" w:rsidRDefault="00CB3F0F" w:rsidP="00CB3F0F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Exposure to cleaning chemicals (with PPE)</w:t>
      </w:r>
    </w:p>
    <w:p w14:paraId="6C0DB65C" w14:textId="77777777" w:rsidR="00CB3F0F" w:rsidRPr="00CB3F0F" w:rsidRDefault="00CB3F0F" w:rsidP="00CB3F0F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Outdoor working in all weather conditions</w:t>
      </w:r>
    </w:p>
    <w:p w14:paraId="6519C78E" w14:textId="77777777" w:rsidR="00CB3F0F" w:rsidRPr="00CB3F0F" w:rsidRDefault="00CB3F0F" w:rsidP="00CB3F0F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 xml:space="preserve">Shift work and occasional evening/weekend </w:t>
      </w:r>
      <w:proofErr w:type="gramStart"/>
      <w:r w:rsidRPr="00CB3F0F">
        <w:rPr>
          <w:rFonts w:ascii="Trebuchet MS" w:hAnsi="Trebuchet MS"/>
          <w:color w:val="000000"/>
          <w:sz w:val="22"/>
          <w:szCs w:val="22"/>
        </w:rPr>
        <w:t>call-outs</w:t>
      </w:r>
      <w:proofErr w:type="gramEnd"/>
    </w:p>
    <w:p w14:paraId="29096E3A" w14:textId="77777777" w:rsidR="00CB3F0F" w:rsidRPr="00CB3F0F" w:rsidRDefault="00CB3F0F" w:rsidP="00CB3F0F">
      <w:pPr>
        <w:spacing w:line="300" w:lineRule="atLeast"/>
        <w:jc w:val="center"/>
        <w:rPr>
          <w:rFonts w:ascii="Trebuchet MS" w:hAnsi="Trebuchet MS"/>
          <w:sz w:val="22"/>
          <w:szCs w:val="22"/>
        </w:rPr>
      </w:pPr>
      <w:r w:rsidRPr="00CB3F0F">
        <w:rPr>
          <w:rFonts w:ascii="Trebuchet MS" w:hAnsi="Trebuchet MS"/>
          <w:sz w:val="22"/>
          <w:szCs w:val="22"/>
        </w:rPr>
        <w:pict w14:anchorId="66CA0951">
          <v:rect id="_x0000_i1030" style="width:468pt;height:1.5pt" o:hralign="center" o:hrstd="t" o:hr="t" fillcolor="#a0a0a0" stroked="f"/>
        </w:pict>
      </w:r>
    </w:p>
    <w:p w14:paraId="69D6602A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Safeguarding Statement</w:t>
      </w:r>
    </w:p>
    <w:p w14:paraId="603414D5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Telford Park School is committed to safeguarding and promoting the welfare of children and young people. We expect all staff to share this commitment.</w:t>
      </w:r>
    </w:p>
    <w:p w14:paraId="49100698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The successful applicant will be required to:</w:t>
      </w:r>
    </w:p>
    <w:p w14:paraId="06D9DF8C" w14:textId="77777777" w:rsidR="00CB3F0F" w:rsidRPr="00CB3F0F" w:rsidRDefault="00CB3F0F" w:rsidP="00CB3F0F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 xml:space="preserve">Undertake an </w:t>
      </w: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Enhanced DBS check with barred list clearance</w:t>
      </w:r>
    </w:p>
    <w:p w14:paraId="6F61A7AB" w14:textId="77777777" w:rsidR="00CB3F0F" w:rsidRPr="00CB3F0F" w:rsidRDefault="00CB3F0F" w:rsidP="00CB3F0F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Provide satisfactory references</w:t>
      </w:r>
    </w:p>
    <w:p w14:paraId="106A329A" w14:textId="77777777" w:rsidR="00CB3F0F" w:rsidRPr="00CB3F0F" w:rsidRDefault="00CB3F0F" w:rsidP="00CB3F0F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Demonstrate a clear understanding of safeguarding responsibilities</w:t>
      </w:r>
    </w:p>
    <w:p w14:paraId="5523EB93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 xml:space="preserve">We follow </w:t>
      </w: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Keeping Children Safe in Education (KCSIE)</w:t>
      </w:r>
      <w:r w:rsidRPr="00CB3F0F">
        <w:rPr>
          <w:rFonts w:ascii="Trebuchet MS" w:hAnsi="Trebuchet MS"/>
          <w:color w:val="000000"/>
          <w:sz w:val="22"/>
          <w:szCs w:val="22"/>
        </w:rPr>
        <w:t> guidance and all safer recruitment practices.</w:t>
      </w:r>
    </w:p>
    <w:p w14:paraId="5E1157FE" w14:textId="77777777" w:rsidR="00CB3F0F" w:rsidRPr="00CB3F0F" w:rsidRDefault="00CB3F0F" w:rsidP="00CB3F0F">
      <w:pPr>
        <w:spacing w:line="300" w:lineRule="atLeast"/>
        <w:jc w:val="center"/>
        <w:rPr>
          <w:rFonts w:ascii="Trebuchet MS" w:hAnsi="Trebuchet MS"/>
          <w:sz w:val="22"/>
          <w:szCs w:val="22"/>
        </w:rPr>
      </w:pPr>
      <w:r w:rsidRPr="00CB3F0F">
        <w:rPr>
          <w:rFonts w:ascii="Trebuchet MS" w:hAnsi="Trebuchet MS"/>
          <w:sz w:val="22"/>
          <w:szCs w:val="22"/>
        </w:rPr>
        <w:pict w14:anchorId="6FD46421">
          <v:rect id="_x0000_i1031" style="width:468pt;height:1.5pt" o:hralign="center" o:hrstd="t" o:hr="t" fillcolor="#a0a0a0" stroked="f"/>
        </w:pict>
      </w:r>
    </w:p>
    <w:p w14:paraId="5A699333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Health &amp; Safety Statement</w:t>
      </w:r>
    </w:p>
    <w:p w14:paraId="1F40E2E5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The postholder is required to take reasonable care for their own health and safety and that of others who may be affected by their actions, in line with:</w:t>
      </w:r>
    </w:p>
    <w:p w14:paraId="174D3D17" w14:textId="77777777" w:rsidR="00CB3F0F" w:rsidRPr="00CB3F0F" w:rsidRDefault="00CB3F0F" w:rsidP="00CB3F0F">
      <w:pPr>
        <w:numPr>
          <w:ilvl w:val="0"/>
          <w:numId w:val="38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Health and Safety at Work etc. Act 1974</w:t>
      </w:r>
    </w:p>
    <w:p w14:paraId="092D634A" w14:textId="77777777" w:rsidR="00CB3F0F" w:rsidRPr="00CB3F0F" w:rsidRDefault="00CB3F0F" w:rsidP="00CB3F0F">
      <w:pPr>
        <w:numPr>
          <w:ilvl w:val="0"/>
          <w:numId w:val="38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Relevant regulations including COSHH, PUWER, and Work at Height</w:t>
      </w:r>
    </w:p>
    <w:p w14:paraId="2D46CFBF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The postholder must:</w:t>
      </w:r>
    </w:p>
    <w:p w14:paraId="109C9F44" w14:textId="77777777" w:rsidR="00CB3F0F" w:rsidRPr="00CB3F0F" w:rsidRDefault="00CB3F0F" w:rsidP="00CB3F0F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Follow all school Health &amp; Safety policies and risk assessments</w:t>
      </w:r>
    </w:p>
    <w:p w14:paraId="6396B51D" w14:textId="77777777" w:rsidR="00CB3F0F" w:rsidRPr="00CB3F0F" w:rsidRDefault="00CB3F0F" w:rsidP="00CB3F0F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Use equipment safely and correctly</w:t>
      </w:r>
    </w:p>
    <w:p w14:paraId="27AF0954" w14:textId="77777777" w:rsidR="00CB3F0F" w:rsidRPr="00CB3F0F" w:rsidRDefault="00CB3F0F" w:rsidP="00CB3F0F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Report hazards, defects, and incidents promptly</w:t>
      </w:r>
    </w:p>
    <w:p w14:paraId="0105B5A9" w14:textId="77777777" w:rsidR="00CB3F0F" w:rsidRPr="00CB3F0F" w:rsidRDefault="00CB3F0F" w:rsidP="00CB3F0F">
      <w:pPr>
        <w:spacing w:line="300" w:lineRule="atLeast"/>
        <w:jc w:val="center"/>
        <w:rPr>
          <w:rFonts w:ascii="Trebuchet MS" w:hAnsi="Trebuchet MS"/>
          <w:sz w:val="22"/>
          <w:szCs w:val="22"/>
        </w:rPr>
      </w:pPr>
      <w:r w:rsidRPr="00CB3F0F">
        <w:rPr>
          <w:rFonts w:ascii="Trebuchet MS" w:hAnsi="Trebuchet MS"/>
          <w:sz w:val="22"/>
          <w:szCs w:val="22"/>
        </w:rPr>
        <w:pict w14:anchorId="421241EB">
          <v:rect id="_x0000_i1032" style="width:468pt;height:1.5pt" o:hralign="center" o:hrstd="t" o:hr="t" fillcolor="#a0a0a0" stroked="f"/>
        </w:pict>
      </w:r>
    </w:p>
    <w:p w14:paraId="4D32A9FF" w14:textId="77777777" w:rsidR="00CB3F0F" w:rsidRDefault="00CB3F0F">
      <w:pPr>
        <w:rPr>
          <w:rFonts w:ascii="Trebuchet MS" w:hAnsi="Trebuchet MS"/>
          <w:b/>
          <w:bCs/>
          <w:color w:val="000000"/>
          <w:sz w:val="22"/>
          <w:szCs w:val="22"/>
        </w:rPr>
      </w:pPr>
      <w:r>
        <w:rPr>
          <w:rFonts w:ascii="Trebuchet MS" w:hAnsi="Trebuchet MS"/>
          <w:b/>
          <w:bCs/>
          <w:color w:val="000000"/>
          <w:sz w:val="22"/>
          <w:szCs w:val="22"/>
        </w:rPr>
        <w:br w:type="page"/>
      </w:r>
    </w:p>
    <w:p w14:paraId="5316B536" w14:textId="3F201782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  <w:u w:val="single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  <w:u w:val="single"/>
        </w:rPr>
        <w:lastRenderedPageBreak/>
        <w:t>PERSON SPECIFICATION</w:t>
      </w:r>
    </w:p>
    <w:p w14:paraId="2932C7E3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Essential Criteria</w:t>
      </w:r>
    </w:p>
    <w:p w14:paraId="1C2B2AA8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Qualifications &amp; Training</w:t>
      </w:r>
    </w:p>
    <w:p w14:paraId="3F1024AE" w14:textId="77777777" w:rsidR="00CB3F0F" w:rsidRPr="00CB3F0F" w:rsidRDefault="00CB3F0F" w:rsidP="00CB3F0F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GCSEs (or equivalent) in English and Maths</w:t>
      </w:r>
    </w:p>
    <w:p w14:paraId="695C0325" w14:textId="77777777" w:rsidR="00CB3F0F" w:rsidRPr="00CB3F0F" w:rsidRDefault="00CB3F0F" w:rsidP="00CB3F0F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Willingness to undertake relevant training (e.g. H&amp;S, safeguarding, manual handling)</w:t>
      </w:r>
    </w:p>
    <w:p w14:paraId="09F19DC7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Experience</w:t>
      </w:r>
    </w:p>
    <w:p w14:paraId="153E8E06" w14:textId="77777777" w:rsidR="00CB3F0F" w:rsidRPr="00CB3F0F" w:rsidRDefault="00CB3F0F" w:rsidP="00CB3F0F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Experience of site maintenance, caretaking or similar role</w:t>
      </w:r>
    </w:p>
    <w:p w14:paraId="1BDB2E89" w14:textId="77777777" w:rsidR="00CB3F0F" w:rsidRPr="00CB3F0F" w:rsidRDefault="00CB3F0F" w:rsidP="00CB3F0F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Experience of working in a safe and compliant manner</w:t>
      </w:r>
    </w:p>
    <w:p w14:paraId="4294F3A5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Knowledge</w:t>
      </w:r>
    </w:p>
    <w:p w14:paraId="6753CB6B" w14:textId="77777777" w:rsidR="00CB3F0F" w:rsidRPr="00CB3F0F" w:rsidRDefault="00CB3F0F" w:rsidP="00CB3F0F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Basic understanding of Health &amp; Safety requirements</w:t>
      </w:r>
    </w:p>
    <w:p w14:paraId="14AFB6D8" w14:textId="77777777" w:rsidR="00CB3F0F" w:rsidRPr="00CB3F0F" w:rsidRDefault="00CB3F0F" w:rsidP="00CB3F0F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Awareness of safeguarding responsibilities in a school environment</w:t>
      </w:r>
    </w:p>
    <w:p w14:paraId="34063052" w14:textId="77777777" w:rsidR="00CB3F0F" w:rsidRPr="00CB3F0F" w:rsidRDefault="00CB3F0F" w:rsidP="00CB3F0F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Knowledge of basic maintenance tasks</w:t>
      </w:r>
    </w:p>
    <w:p w14:paraId="6C7887F0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Skills &amp; Abilities</w:t>
      </w:r>
    </w:p>
    <w:p w14:paraId="6703ED55" w14:textId="77777777" w:rsidR="00CB3F0F" w:rsidRPr="00CB3F0F" w:rsidRDefault="00CB3F0F" w:rsidP="00CB3F0F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Ability to carry out practical maintenance tasks</w:t>
      </w:r>
    </w:p>
    <w:p w14:paraId="1CB4CC7E" w14:textId="77777777" w:rsidR="00CB3F0F" w:rsidRPr="00CB3F0F" w:rsidRDefault="00CB3F0F" w:rsidP="00CB3F0F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Good organisational and time management skills</w:t>
      </w:r>
    </w:p>
    <w:p w14:paraId="5F15C5DA" w14:textId="77777777" w:rsidR="00CB3F0F" w:rsidRPr="00CB3F0F" w:rsidRDefault="00CB3F0F" w:rsidP="00CB3F0F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Ability to work independently and as part of a team</w:t>
      </w:r>
    </w:p>
    <w:p w14:paraId="6154325B" w14:textId="77777777" w:rsidR="00CB3F0F" w:rsidRPr="00CB3F0F" w:rsidRDefault="00CB3F0F" w:rsidP="00CB3F0F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Good communication skills</w:t>
      </w:r>
    </w:p>
    <w:p w14:paraId="761CB80E" w14:textId="77777777" w:rsidR="00CB3F0F" w:rsidRPr="00CB3F0F" w:rsidRDefault="00CB3F0F" w:rsidP="00CB3F0F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Ability to respond calmly to emergencies</w:t>
      </w:r>
    </w:p>
    <w:p w14:paraId="46CDD99C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Personal Qualities</w:t>
      </w:r>
    </w:p>
    <w:p w14:paraId="62221E7F" w14:textId="77777777" w:rsidR="00CB3F0F" w:rsidRPr="00CB3F0F" w:rsidRDefault="00CB3F0F" w:rsidP="00CB3F0F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Reliable, flexible and proactive</w:t>
      </w:r>
    </w:p>
    <w:p w14:paraId="51F8CC65" w14:textId="77777777" w:rsidR="00CB3F0F" w:rsidRPr="00CB3F0F" w:rsidRDefault="00CB3F0F" w:rsidP="00CB3F0F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Takes pride in maintaining a high standard environment</w:t>
      </w:r>
    </w:p>
    <w:p w14:paraId="50C62BDC" w14:textId="77777777" w:rsidR="00CB3F0F" w:rsidRPr="00CB3F0F" w:rsidRDefault="00CB3F0F" w:rsidP="00CB3F0F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Strong commitment to safeguarding and student welfare</w:t>
      </w:r>
    </w:p>
    <w:p w14:paraId="5D8D89B6" w14:textId="77777777" w:rsidR="00CB3F0F" w:rsidRPr="00CB3F0F" w:rsidRDefault="00CB3F0F" w:rsidP="00CB3F0F">
      <w:pPr>
        <w:spacing w:line="300" w:lineRule="atLeast"/>
        <w:jc w:val="center"/>
        <w:rPr>
          <w:rFonts w:ascii="Trebuchet MS" w:hAnsi="Trebuchet MS"/>
          <w:sz w:val="22"/>
          <w:szCs w:val="22"/>
        </w:rPr>
      </w:pPr>
      <w:r w:rsidRPr="00CB3F0F">
        <w:rPr>
          <w:rFonts w:ascii="Trebuchet MS" w:hAnsi="Trebuchet MS"/>
          <w:sz w:val="22"/>
          <w:szCs w:val="22"/>
        </w:rPr>
        <w:pict w14:anchorId="5177BEFE">
          <v:rect id="_x0000_i1033" style="width:468pt;height:1.5pt" o:hralign="center" o:hrstd="t" o:hr="t" fillcolor="#a0a0a0" stroked="f"/>
        </w:pict>
      </w:r>
    </w:p>
    <w:p w14:paraId="19E8EF73" w14:textId="77777777" w:rsidR="00CB3F0F" w:rsidRPr="00CB3F0F" w:rsidRDefault="00CB3F0F" w:rsidP="00CB3F0F">
      <w:pPr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b/>
          <w:bCs/>
          <w:color w:val="000000"/>
          <w:sz w:val="22"/>
          <w:szCs w:val="22"/>
        </w:rPr>
        <w:t>Desirable Criteria</w:t>
      </w:r>
    </w:p>
    <w:p w14:paraId="1836CA93" w14:textId="77777777" w:rsidR="00CB3F0F" w:rsidRPr="00CB3F0F" w:rsidRDefault="00CB3F0F" w:rsidP="00CB3F0F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Experience working in a school setting</w:t>
      </w:r>
    </w:p>
    <w:p w14:paraId="09061AEF" w14:textId="77777777" w:rsidR="00CB3F0F" w:rsidRPr="00CB3F0F" w:rsidRDefault="00CB3F0F" w:rsidP="00CB3F0F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Health &amp; Safety qualification (e.g. IOSH)</w:t>
      </w:r>
    </w:p>
    <w:p w14:paraId="4A43F8C6" w14:textId="77777777" w:rsidR="00CB3F0F" w:rsidRPr="00CB3F0F" w:rsidRDefault="00CB3F0F" w:rsidP="00CB3F0F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Experience of working with alarm systems, CCTV or compliance checks</w:t>
      </w:r>
    </w:p>
    <w:p w14:paraId="2CAB9561" w14:textId="77777777" w:rsidR="00CB3F0F" w:rsidRPr="00CB3F0F" w:rsidRDefault="00CB3F0F" w:rsidP="00CB3F0F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Trebuchet MS" w:hAnsi="Trebuchet MS"/>
          <w:color w:val="000000"/>
          <w:sz w:val="22"/>
          <w:szCs w:val="22"/>
        </w:rPr>
      </w:pPr>
      <w:r w:rsidRPr="00CB3F0F">
        <w:rPr>
          <w:rFonts w:ascii="Trebuchet MS" w:hAnsi="Trebuchet MS"/>
          <w:color w:val="000000"/>
          <w:sz w:val="22"/>
          <w:szCs w:val="22"/>
        </w:rPr>
        <w:t>Basic trade skills (e.g. plumbing, electrical, decorating)</w:t>
      </w:r>
    </w:p>
    <w:p w14:paraId="61CA615D" w14:textId="77777777" w:rsidR="00CB3F0F" w:rsidRPr="00CB3F0F" w:rsidRDefault="00CB3F0F" w:rsidP="000A4109">
      <w:pPr>
        <w:rPr>
          <w:rFonts w:ascii="Trebuchet MS" w:hAnsi="Trebuchet MS"/>
          <w:color w:val="365F91"/>
          <w:sz w:val="22"/>
          <w:szCs w:val="22"/>
        </w:rPr>
      </w:pPr>
    </w:p>
    <w:sectPr w:rsidR="00CB3F0F" w:rsidRPr="00CB3F0F" w:rsidSect="00A46477">
      <w:headerReference w:type="default" r:id="rId13"/>
      <w:pgSz w:w="11906" w:h="16838"/>
      <w:pgMar w:top="1191" w:right="720" w:bottom="720" w:left="720" w:header="720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ADEC" w14:textId="77777777" w:rsidR="0072367C" w:rsidRDefault="0072367C">
      <w:r>
        <w:separator/>
      </w:r>
    </w:p>
  </w:endnote>
  <w:endnote w:type="continuationSeparator" w:id="0">
    <w:p w14:paraId="5BAFC2FF" w14:textId="77777777" w:rsidR="0072367C" w:rsidRDefault="0072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45 Light">
    <w:altName w:val="Cordia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81EE" w14:textId="77777777" w:rsidR="0072367C" w:rsidRDefault="0072367C">
      <w:r>
        <w:separator/>
      </w:r>
    </w:p>
  </w:footnote>
  <w:footnote w:type="continuationSeparator" w:id="0">
    <w:p w14:paraId="742B6C19" w14:textId="77777777" w:rsidR="0072367C" w:rsidRDefault="0072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7E3E" w14:textId="77777777" w:rsidR="00E91C98" w:rsidRDefault="00E91C98" w:rsidP="000D02F9">
    <w:pPr>
      <w:pStyle w:val="Header"/>
      <w:ind w:left="4153" w:firstLine="415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3D0"/>
    <w:multiLevelType w:val="multilevel"/>
    <w:tmpl w:val="8B1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06038"/>
    <w:multiLevelType w:val="multilevel"/>
    <w:tmpl w:val="2BB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B49AA"/>
    <w:multiLevelType w:val="multilevel"/>
    <w:tmpl w:val="843E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B1758"/>
    <w:multiLevelType w:val="multilevel"/>
    <w:tmpl w:val="7F64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46D86"/>
    <w:multiLevelType w:val="multilevel"/>
    <w:tmpl w:val="DFAA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4534A1"/>
    <w:multiLevelType w:val="multilevel"/>
    <w:tmpl w:val="8B7E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94990"/>
    <w:multiLevelType w:val="multilevel"/>
    <w:tmpl w:val="C2D2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E60BD"/>
    <w:multiLevelType w:val="multilevel"/>
    <w:tmpl w:val="D7DE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C57811"/>
    <w:multiLevelType w:val="multilevel"/>
    <w:tmpl w:val="0D6EB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96D28"/>
    <w:multiLevelType w:val="multilevel"/>
    <w:tmpl w:val="B47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9D5EF4"/>
    <w:multiLevelType w:val="multilevel"/>
    <w:tmpl w:val="26E6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3945C9"/>
    <w:multiLevelType w:val="multilevel"/>
    <w:tmpl w:val="E886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190F98"/>
    <w:multiLevelType w:val="multilevel"/>
    <w:tmpl w:val="DCFC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CB4418"/>
    <w:multiLevelType w:val="multilevel"/>
    <w:tmpl w:val="FE06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277DE1"/>
    <w:multiLevelType w:val="multilevel"/>
    <w:tmpl w:val="DFF0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66FD0"/>
    <w:multiLevelType w:val="multilevel"/>
    <w:tmpl w:val="B166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85332C"/>
    <w:multiLevelType w:val="hybridMultilevel"/>
    <w:tmpl w:val="E38AA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D4A73"/>
    <w:multiLevelType w:val="multilevel"/>
    <w:tmpl w:val="E808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81499"/>
    <w:multiLevelType w:val="multilevel"/>
    <w:tmpl w:val="A840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55FE7"/>
    <w:multiLevelType w:val="multilevel"/>
    <w:tmpl w:val="E16E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BD3EDD"/>
    <w:multiLevelType w:val="multilevel"/>
    <w:tmpl w:val="AD22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195E12"/>
    <w:multiLevelType w:val="multilevel"/>
    <w:tmpl w:val="34A0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1A4DA2"/>
    <w:multiLevelType w:val="multilevel"/>
    <w:tmpl w:val="267E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F35BB6"/>
    <w:multiLevelType w:val="hybridMultilevel"/>
    <w:tmpl w:val="C0F86E4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6D57272"/>
    <w:multiLevelType w:val="hybridMultilevel"/>
    <w:tmpl w:val="036453DC"/>
    <w:lvl w:ilvl="0" w:tplc="8C889EFA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8160C"/>
    <w:multiLevelType w:val="hybridMultilevel"/>
    <w:tmpl w:val="F6444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03299"/>
    <w:multiLevelType w:val="multilevel"/>
    <w:tmpl w:val="CEBC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282A6B"/>
    <w:multiLevelType w:val="multilevel"/>
    <w:tmpl w:val="03BE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CF19A0"/>
    <w:multiLevelType w:val="multilevel"/>
    <w:tmpl w:val="ACE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595251"/>
    <w:multiLevelType w:val="hybridMultilevel"/>
    <w:tmpl w:val="C7905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431A7"/>
    <w:multiLevelType w:val="multilevel"/>
    <w:tmpl w:val="1D4425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72A2F"/>
    <w:multiLevelType w:val="multilevel"/>
    <w:tmpl w:val="F0C4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A1574C"/>
    <w:multiLevelType w:val="hybridMultilevel"/>
    <w:tmpl w:val="7EA8525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37923"/>
    <w:multiLevelType w:val="multilevel"/>
    <w:tmpl w:val="E904F8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593A62"/>
    <w:multiLevelType w:val="multilevel"/>
    <w:tmpl w:val="E35E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404D03"/>
    <w:multiLevelType w:val="multilevel"/>
    <w:tmpl w:val="7BD6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D2357D"/>
    <w:multiLevelType w:val="hybridMultilevel"/>
    <w:tmpl w:val="73445A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906737"/>
    <w:multiLevelType w:val="multilevel"/>
    <w:tmpl w:val="DA9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5D3192"/>
    <w:multiLevelType w:val="multilevel"/>
    <w:tmpl w:val="D280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6A50F9"/>
    <w:multiLevelType w:val="multilevel"/>
    <w:tmpl w:val="3626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143EB1"/>
    <w:multiLevelType w:val="multilevel"/>
    <w:tmpl w:val="8100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7558D0"/>
    <w:multiLevelType w:val="multilevel"/>
    <w:tmpl w:val="BED8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768110D"/>
    <w:multiLevelType w:val="multilevel"/>
    <w:tmpl w:val="AD04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56048D"/>
    <w:multiLevelType w:val="multilevel"/>
    <w:tmpl w:val="6902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B6426C"/>
    <w:multiLevelType w:val="multilevel"/>
    <w:tmpl w:val="C942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8732404">
    <w:abstractNumId w:val="24"/>
  </w:num>
  <w:num w:numId="2" w16cid:durableId="121383800">
    <w:abstractNumId w:val="23"/>
  </w:num>
  <w:num w:numId="3" w16cid:durableId="656962716">
    <w:abstractNumId w:val="35"/>
  </w:num>
  <w:num w:numId="4" w16cid:durableId="1398631493">
    <w:abstractNumId w:val="13"/>
  </w:num>
  <w:num w:numId="5" w16cid:durableId="1668440349">
    <w:abstractNumId w:val="11"/>
  </w:num>
  <w:num w:numId="6" w16cid:durableId="566455809">
    <w:abstractNumId w:val="44"/>
  </w:num>
  <w:num w:numId="7" w16cid:durableId="1004212467">
    <w:abstractNumId w:val="31"/>
  </w:num>
  <w:num w:numId="8" w16cid:durableId="317461374">
    <w:abstractNumId w:val="38"/>
  </w:num>
  <w:num w:numId="9" w16cid:durableId="959530270">
    <w:abstractNumId w:val="41"/>
  </w:num>
  <w:num w:numId="10" w16cid:durableId="780611948">
    <w:abstractNumId w:val="33"/>
  </w:num>
  <w:num w:numId="11" w16cid:durableId="1911188821">
    <w:abstractNumId w:val="30"/>
  </w:num>
  <w:num w:numId="12" w16cid:durableId="2052801880">
    <w:abstractNumId w:val="8"/>
  </w:num>
  <w:num w:numId="13" w16cid:durableId="97609158">
    <w:abstractNumId w:val="26"/>
  </w:num>
  <w:num w:numId="14" w16cid:durableId="1402407163">
    <w:abstractNumId w:val="15"/>
  </w:num>
  <w:num w:numId="15" w16cid:durableId="1145194725">
    <w:abstractNumId w:val="34"/>
  </w:num>
  <w:num w:numId="16" w16cid:durableId="1722244100">
    <w:abstractNumId w:val="0"/>
  </w:num>
  <w:num w:numId="17" w16cid:durableId="1243099558">
    <w:abstractNumId w:val="19"/>
  </w:num>
  <w:num w:numId="18" w16cid:durableId="299506998">
    <w:abstractNumId w:val="4"/>
  </w:num>
  <w:num w:numId="19" w16cid:durableId="1697268739">
    <w:abstractNumId w:val="9"/>
  </w:num>
  <w:num w:numId="20" w16cid:durableId="97993736">
    <w:abstractNumId w:val="28"/>
  </w:num>
  <w:num w:numId="21" w16cid:durableId="2068533576">
    <w:abstractNumId w:val="7"/>
  </w:num>
  <w:num w:numId="22" w16cid:durableId="1179386663">
    <w:abstractNumId w:val="10"/>
  </w:num>
  <w:num w:numId="23" w16cid:durableId="543951985">
    <w:abstractNumId w:val="12"/>
  </w:num>
  <w:num w:numId="24" w16cid:durableId="1643466225">
    <w:abstractNumId w:val="6"/>
  </w:num>
  <w:num w:numId="25" w16cid:durableId="1313095060">
    <w:abstractNumId w:val="37"/>
  </w:num>
  <w:num w:numId="26" w16cid:durableId="1604919862">
    <w:abstractNumId w:val="29"/>
  </w:num>
  <w:num w:numId="27" w16cid:durableId="1708679469">
    <w:abstractNumId w:val="16"/>
  </w:num>
  <w:num w:numId="28" w16cid:durableId="1907956968">
    <w:abstractNumId w:val="25"/>
  </w:num>
  <w:num w:numId="29" w16cid:durableId="1955088554">
    <w:abstractNumId w:val="32"/>
  </w:num>
  <w:num w:numId="30" w16cid:durableId="81121768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42222656">
    <w:abstractNumId w:val="36"/>
  </w:num>
  <w:num w:numId="32" w16cid:durableId="39887207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74137146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87873556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53165255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35144492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201642348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8369627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001275413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12435180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081635118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21009782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7937949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49230247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2012893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0ab2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D4"/>
    <w:rsid w:val="00015F22"/>
    <w:rsid w:val="0003207C"/>
    <w:rsid w:val="00071F7C"/>
    <w:rsid w:val="000A4109"/>
    <w:rsid w:val="000D02F9"/>
    <w:rsid w:val="000E2BD7"/>
    <w:rsid w:val="00140509"/>
    <w:rsid w:val="001508C3"/>
    <w:rsid w:val="00155424"/>
    <w:rsid w:val="001554E9"/>
    <w:rsid w:val="001669CF"/>
    <w:rsid w:val="0018307D"/>
    <w:rsid w:val="0018774F"/>
    <w:rsid w:val="00202A20"/>
    <w:rsid w:val="00246DC4"/>
    <w:rsid w:val="002703B5"/>
    <w:rsid w:val="002A7763"/>
    <w:rsid w:val="00323834"/>
    <w:rsid w:val="0032468B"/>
    <w:rsid w:val="003276A2"/>
    <w:rsid w:val="003350D4"/>
    <w:rsid w:val="003378BA"/>
    <w:rsid w:val="00357778"/>
    <w:rsid w:val="0036439E"/>
    <w:rsid w:val="00374289"/>
    <w:rsid w:val="003B0A16"/>
    <w:rsid w:val="003C6649"/>
    <w:rsid w:val="003C6D0F"/>
    <w:rsid w:val="003E15F1"/>
    <w:rsid w:val="00412EAE"/>
    <w:rsid w:val="00413149"/>
    <w:rsid w:val="00447A49"/>
    <w:rsid w:val="00480890"/>
    <w:rsid w:val="004B1051"/>
    <w:rsid w:val="004F2CA6"/>
    <w:rsid w:val="0050431F"/>
    <w:rsid w:val="005115C8"/>
    <w:rsid w:val="00580A47"/>
    <w:rsid w:val="005B7BC0"/>
    <w:rsid w:val="0061611B"/>
    <w:rsid w:val="006247ED"/>
    <w:rsid w:val="00634A05"/>
    <w:rsid w:val="006837D9"/>
    <w:rsid w:val="006B2AF4"/>
    <w:rsid w:val="006C404C"/>
    <w:rsid w:val="0070449E"/>
    <w:rsid w:val="0072367C"/>
    <w:rsid w:val="0072659F"/>
    <w:rsid w:val="00726A25"/>
    <w:rsid w:val="00740B27"/>
    <w:rsid w:val="007419C4"/>
    <w:rsid w:val="00744390"/>
    <w:rsid w:val="00744A68"/>
    <w:rsid w:val="00771701"/>
    <w:rsid w:val="00777F18"/>
    <w:rsid w:val="00784172"/>
    <w:rsid w:val="007979F5"/>
    <w:rsid w:val="007A0B74"/>
    <w:rsid w:val="007D639E"/>
    <w:rsid w:val="007F0ADE"/>
    <w:rsid w:val="007F7F42"/>
    <w:rsid w:val="00806CA5"/>
    <w:rsid w:val="0081589F"/>
    <w:rsid w:val="00840067"/>
    <w:rsid w:val="00885E5D"/>
    <w:rsid w:val="00895250"/>
    <w:rsid w:val="008A423F"/>
    <w:rsid w:val="008B3580"/>
    <w:rsid w:val="008B35B1"/>
    <w:rsid w:val="008C43A0"/>
    <w:rsid w:val="008E6486"/>
    <w:rsid w:val="008E7FCA"/>
    <w:rsid w:val="00922C71"/>
    <w:rsid w:val="00975B48"/>
    <w:rsid w:val="00980B9B"/>
    <w:rsid w:val="00991F08"/>
    <w:rsid w:val="009B349C"/>
    <w:rsid w:val="00A05A39"/>
    <w:rsid w:val="00A23261"/>
    <w:rsid w:val="00A46477"/>
    <w:rsid w:val="00A84754"/>
    <w:rsid w:val="00AA100A"/>
    <w:rsid w:val="00AA43C8"/>
    <w:rsid w:val="00AB2848"/>
    <w:rsid w:val="00AE1287"/>
    <w:rsid w:val="00B21C00"/>
    <w:rsid w:val="00B30454"/>
    <w:rsid w:val="00B308C0"/>
    <w:rsid w:val="00B323A6"/>
    <w:rsid w:val="00B51057"/>
    <w:rsid w:val="00B916D8"/>
    <w:rsid w:val="00BB112B"/>
    <w:rsid w:val="00BD13D7"/>
    <w:rsid w:val="00BE28F7"/>
    <w:rsid w:val="00C135E9"/>
    <w:rsid w:val="00C2207B"/>
    <w:rsid w:val="00C30B8A"/>
    <w:rsid w:val="00C80669"/>
    <w:rsid w:val="00C9747A"/>
    <w:rsid w:val="00CB22AA"/>
    <w:rsid w:val="00CB3F0F"/>
    <w:rsid w:val="00CC27FF"/>
    <w:rsid w:val="00CC4659"/>
    <w:rsid w:val="00CD083A"/>
    <w:rsid w:val="00CE71D3"/>
    <w:rsid w:val="00D01CCD"/>
    <w:rsid w:val="00D067BA"/>
    <w:rsid w:val="00D13F0E"/>
    <w:rsid w:val="00D23705"/>
    <w:rsid w:val="00D4064C"/>
    <w:rsid w:val="00D5063B"/>
    <w:rsid w:val="00D51A16"/>
    <w:rsid w:val="00D86538"/>
    <w:rsid w:val="00DB4200"/>
    <w:rsid w:val="00DC76F3"/>
    <w:rsid w:val="00E2553F"/>
    <w:rsid w:val="00E80EA3"/>
    <w:rsid w:val="00E91C98"/>
    <w:rsid w:val="00EA2EF8"/>
    <w:rsid w:val="00EE501C"/>
    <w:rsid w:val="00F11787"/>
    <w:rsid w:val="00F12596"/>
    <w:rsid w:val="00F36C23"/>
    <w:rsid w:val="00F3774F"/>
    <w:rsid w:val="00FB52D7"/>
    <w:rsid w:val="00FB630B"/>
    <w:rsid w:val="00FD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ab21"/>
    </o:shapedefaults>
    <o:shapelayout v:ext="edit">
      <o:idmap v:ext="edit" data="2"/>
    </o:shapelayout>
  </w:shapeDefaults>
  <w:decimalSymbol w:val="."/>
  <w:listSeparator w:val=","/>
  <w14:docId w14:val="4A146636"/>
  <w15:chartTrackingRefBased/>
  <w15:docId w15:val="{A8C03B7E-3ADC-45A3-AA11-893FC9A6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454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HelveticaNeue LT 65 Medium" w:hAnsi="HelveticaNeue LT 65 Medium" w:cs="Arial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HelveticaNeue LT 45 Light" w:hAnsi="HelveticaNeue LT 45 Light" w:cs="Arial"/>
      <w:i/>
      <w:sz w:val="24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Neue LT 65 Medium" w:hAnsi="HelveticaNeue LT 65 Medium" w:cs="Arial"/>
      <w:bCs/>
      <w:sz w:val="32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lveticaNeue LT 65 Medium" w:hAnsi="HelveticaNeue LT 65 Medium"/>
      <w:sz w:val="4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HelveticaNeue LT 65 Medium" w:hAnsi="HelveticaNeue LT 65 Medium"/>
      <w:sz w:val="24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rFonts w:ascii="HelveticaNeue LT 65 Medium" w:hAnsi="HelveticaNeue LT 65 Medium" w:cs="Arial"/>
      <w:sz w:val="28"/>
    </w:rPr>
  </w:style>
  <w:style w:type="paragraph" w:styleId="Heading8">
    <w:name w:val="heading 8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utlineLvl w:val="7"/>
    </w:pPr>
    <w:rPr>
      <w:rFonts w:ascii="HelveticaNeue LT 45 Light" w:hAnsi="HelveticaNeue LT 45 Light"/>
      <w:sz w:val="24"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8"/>
    </w:pPr>
    <w:rPr>
      <w:rFonts w:ascii="HelveticaNeue LT 65 Medium" w:hAnsi="HelveticaNeue LT 65 Medium"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HelveticaNeue LT 45 Light" w:hAnsi="HelveticaNeue LT 45 Ligh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pPr>
      <w:jc w:val="both"/>
    </w:pPr>
    <w:rPr>
      <w:rFonts w:ascii="HelveticaNeue LT 45 Light" w:hAnsi="HelveticaNeue LT 45 Light" w:cs="Arial"/>
      <w:sz w:val="24"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Tahoma" w:hAnsi="Tahoma" w:cs="Tahoma"/>
      <w:sz w:val="24"/>
      <w:szCs w:val="24"/>
    </w:rPr>
  </w:style>
  <w:style w:type="paragraph" w:customStyle="1" w:styleId="BBCText">
    <w:name w:val="BBCText"/>
    <w:pPr>
      <w:overflowPunct w:val="0"/>
      <w:autoSpaceDE w:val="0"/>
      <w:autoSpaceDN w:val="0"/>
      <w:adjustRightInd w:val="0"/>
      <w:textAlignment w:val="baseline"/>
    </w:pPr>
    <w:rPr>
      <w:rFonts w:eastAsia="SimSun"/>
      <w:sz w:val="24"/>
      <w:szCs w:val="24"/>
      <w:lang w:eastAsia="zh-CN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360"/>
    </w:pPr>
    <w:rPr>
      <w:rFonts w:ascii="Arial" w:hAnsi="Arial" w:cs="Arial"/>
      <w:szCs w:val="22"/>
      <w:lang w:val="en-US"/>
    </w:rPr>
  </w:style>
  <w:style w:type="paragraph" w:styleId="FootnoteText">
    <w:name w:val="footnote text"/>
    <w:basedOn w:val="Normal"/>
    <w:semiHidden/>
    <w:rPr>
      <w:rFonts w:ascii="HelveticaNeue LT 45 Light" w:hAnsi="HelveticaNeue LT 45 Light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center"/>
    </w:pPr>
    <w:rPr>
      <w:rFonts w:ascii="HelveticaNeue LT 45 Light" w:hAnsi="HelveticaNeue LT 45 Light"/>
      <w:bCs/>
      <w:i/>
      <w:sz w:val="24"/>
      <w:szCs w:val="22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elveticaNeue LT 65 Medium" w:hAnsi="HelveticaNeue LT 65 Medium"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/>
      <w:b/>
      <w:sz w:val="24"/>
      <w:lang w:eastAsia="en-GB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locked/>
    <w:rPr>
      <w:rFonts w:ascii="HelveticaNeue LT 45 Light" w:hAnsi="HelveticaNeue LT 45 Light"/>
      <w:sz w:val="24"/>
      <w:lang w:val="en-GB" w:eastAsia="en-US" w:bidi="ar-SA"/>
    </w:rPr>
  </w:style>
  <w:style w:type="paragraph" w:styleId="PlainText">
    <w:name w:val="Plain Text"/>
    <w:basedOn w:val="Normal"/>
    <w:link w:val="PlainTextChar"/>
    <w:unhideWhenUsed/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link w:val="PlainText"/>
    <w:rPr>
      <w:rFonts w:ascii="Consolas" w:eastAsia="Calibri" w:hAnsi="Consolas" w:cs="Arial"/>
      <w:sz w:val="21"/>
      <w:szCs w:val="21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link w:val="Subtitle"/>
    <w:locked/>
    <w:rPr>
      <w:rFonts w:ascii="Arial" w:hAnsi="Arial"/>
      <w:b/>
      <w:sz w:val="24"/>
      <w:lang w:val="en-GB" w:eastAsia="en-GB" w:bidi="ar-SA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1Char">
    <w:name w:val="Heading 1 Char"/>
    <w:link w:val="Heading1"/>
    <w:rPr>
      <w:rFonts w:ascii="HelveticaNeue LT 65 Medium" w:hAnsi="HelveticaNeue LT 65 Medium" w:cs="Arial"/>
      <w:sz w:val="24"/>
      <w:lang w:eastAsia="en-US"/>
    </w:rPr>
  </w:style>
  <w:style w:type="character" w:customStyle="1" w:styleId="Heading2Char">
    <w:name w:val="Heading 2 Char"/>
    <w:link w:val="Heading2"/>
    <w:rPr>
      <w:rFonts w:ascii="HelveticaNeue LT 45 Light" w:hAnsi="HelveticaNeue LT 45 Light" w:cs="Arial"/>
      <w:i/>
      <w:sz w:val="24"/>
      <w:szCs w:val="22"/>
      <w:lang w:eastAsia="en-US"/>
    </w:rPr>
  </w:style>
  <w:style w:type="character" w:customStyle="1" w:styleId="Heading4Char">
    <w:name w:val="Heading 4 Char"/>
    <w:link w:val="Heading4"/>
    <w:rPr>
      <w:rFonts w:ascii="Arial" w:hAnsi="Arial"/>
      <w:b/>
      <w:sz w:val="32"/>
      <w:lang w:eastAsia="en-US"/>
    </w:rPr>
  </w:style>
  <w:style w:type="character" w:customStyle="1" w:styleId="BodyTextChar">
    <w:name w:val="Body Text Char"/>
    <w:link w:val="BodyText"/>
    <w:rPr>
      <w:rFonts w:ascii="Arial" w:hAnsi="Arial" w:cs="Arial"/>
      <w:lang w:eastAsia="en-US"/>
    </w:rPr>
  </w:style>
  <w:style w:type="paragraph" w:styleId="TOC1">
    <w:name w:val="toc 1"/>
    <w:basedOn w:val="Normal"/>
    <w:next w:val="Normal"/>
    <w:autoRedefine/>
  </w:style>
  <w:style w:type="character" w:customStyle="1" w:styleId="BodyText2Char">
    <w:name w:val="Body Text 2 Char"/>
    <w:link w:val="BodyText2"/>
    <w:rsid w:val="00975B48"/>
    <w:rPr>
      <w:rFonts w:ascii="HelveticaNeue LT 45 Light" w:hAnsi="HelveticaNeue LT 45 Light" w:cs="Arial"/>
      <w:sz w:val="24"/>
      <w:lang w:eastAsia="en-US"/>
    </w:rPr>
  </w:style>
  <w:style w:type="paragraph" w:customStyle="1" w:styleId="Default">
    <w:name w:val="Default"/>
    <w:rsid w:val="00447A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C7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76F3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basedOn w:val="DefaultParagraphFont"/>
    <w:rsid w:val="000A4109"/>
  </w:style>
  <w:style w:type="character" w:customStyle="1" w:styleId="eop">
    <w:name w:val="eop"/>
    <w:basedOn w:val="DefaultParagraphFont"/>
    <w:rsid w:val="000A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1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5.png@01DB35EA.F02BBFE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R%20Templates\Recruitment%20templates\Template%20Info%20Pack%20-%20SUPPORT%20STAF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2c5ef-bd21-4344-b9d5-59267b2a5c84">
      <Terms xmlns="http://schemas.microsoft.com/office/infopath/2007/PartnerControls"/>
    </lcf76f155ced4ddcb4097134ff3c332f>
    <TaxCatchAll xmlns="08c89395-043d-48fb-b9b0-269bf772b7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E410BFABF474DB726F6851F4513F4" ma:contentTypeVersion="13" ma:contentTypeDescription="Create a new document." ma:contentTypeScope="" ma:versionID="4e355bc64bc9ca3f69a4e30c2aa42fcc">
  <xsd:schema xmlns:xsd="http://www.w3.org/2001/XMLSchema" xmlns:xs="http://www.w3.org/2001/XMLSchema" xmlns:p="http://schemas.microsoft.com/office/2006/metadata/properties" xmlns:ns2="2d02c5ef-bd21-4344-b9d5-59267b2a5c84" xmlns:ns3="08c89395-043d-48fb-b9b0-269bf772b70f" targetNamespace="http://schemas.microsoft.com/office/2006/metadata/properties" ma:root="true" ma:fieldsID="0faf323c796f375a1b194ddbcc776d7e" ns2:_="" ns3:_="">
    <xsd:import namespace="2d02c5ef-bd21-4344-b9d5-59267b2a5c84"/>
    <xsd:import namespace="08c89395-043d-48fb-b9b0-269bf772b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c5ef-bd21-4344-b9d5-59267b2a5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4c8427-cb06-4eed-94ab-3e88df102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89395-043d-48fb-b9b0-269bf772b7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ea1401-79fc-4648-b3a3-26add2aade02}" ma:internalName="TaxCatchAll" ma:showField="CatchAllData" ma:web="08c89395-043d-48fb-b9b0-269bf772b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67E65-C1E8-4531-A7D7-58036E5EE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2EDDE-2C85-4EBC-9A75-95CAE100AD33}">
  <ds:schemaRefs>
    <ds:schemaRef ds:uri="http://schemas.microsoft.com/office/2006/metadata/properties"/>
    <ds:schemaRef ds:uri="http://schemas.microsoft.com/office/infopath/2007/PartnerControls"/>
    <ds:schemaRef ds:uri="2d02c5ef-bd21-4344-b9d5-59267b2a5c84"/>
    <ds:schemaRef ds:uri="08c89395-043d-48fb-b9b0-269bf772b70f"/>
  </ds:schemaRefs>
</ds:datastoreItem>
</file>

<file path=customXml/itemProps3.xml><?xml version="1.0" encoding="utf-8"?>
<ds:datastoreItem xmlns:ds="http://schemas.openxmlformats.org/officeDocument/2006/customXml" ds:itemID="{3437A582-B071-4423-90EB-8CC484C8AE8B}"/>
</file>

<file path=customXml/itemProps4.xml><?xml version="1.0" encoding="utf-8"?>
<ds:datastoreItem xmlns:ds="http://schemas.openxmlformats.org/officeDocument/2006/customXml" ds:itemID="{DF5E5F57-332D-481F-9707-0A69AAF0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Info Pack - SUPPORT STAFF</Template>
  <TotalTime>9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Text of Steve's Letter to be sent to Candidates with the Information Pack</vt:lpstr>
    </vt:vector>
  </TitlesOfParts>
  <Company>The Polesworth School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Text of Steve's Letter to be sent to Candidates with the Information Pack</dc:title>
  <dc:subject/>
  <dc:creator>Katyryna Zamulinskyj</dc:creator>
  <cp:keywords/>
  <cp:lastModifiedBy>Ms P Jolley</cp:lastModifiedBy>
  <cp:revision>3</cp:revision>
  <cp:lastPrinted>2019-06-27T14:09:00Z</cp:lastPrinted>
  <dcterms:created xsi:type="dcterms:W3CDTF">2026-06-01T11:19:00Z</dcterms:created>
  <dcterms:modified xsi:type="dcterms:W3CDTF">2026-06-01T11:27:00Z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-1792070119</vt:i4>
  </property>
  <property fmtid="{D5CDD505-2E9C-101B-9397-08002B2CF9AE}" pid="3" name="ContentTypeId">
    <vt:lpwstr>0x010100A28E410BFABF474DB726F6851F4513F4</vt:lpwstr>
  </property>
  <property fmtid="{D5CDD505-2E9C-101B-9397-08002B2CF9AE}" pid="4" name="MediaServiceImageTags">
    <vt:lpwstr/>
  </property>
</Properties>
</file>