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8" ma:contentTypeDescription="Create a new document." ma:contentTypeScope="" ma:versionID="159bcf717a5c297d8ee5e40283afebf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f5559326488a5687f96ae8e00b42a0b7"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41333B88-1A2A-4D05-9D7E-5B4E09AA250E}"/>
</file>

<file path=customXml/itemProps3.xml><?xml version="1.0" encoding="utf-8"?>
<ds:datastoreItem xmlns:ds="http://schemas.openxmlformats.org/officeDocument/2006/customXml" ds:itemID="{140B6AB8-68E6-40ED-99EA-5516E075A298}"/>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