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FAEC" w14:textId="137197EB" w:rsidR="00AA17A3" w:rsidRPr="00567DFB" w:rsidRDefault="00AA17A3" w:rsidP="00567DFB">
      <w:pPr>
        <w:jc w:val="center"/>
        <w:rPr>
          <w:color w:val="002060"/>
          <w:sz w:val="28"/>
          <w:szCs w:val="28"/>
        </w:rPr>
      </w:pPr>
      <w:r w:rsidRPr="00AA17A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b/>
          <w:color w:val="002060"/>
          <w:sz w:val="44"/>
          <w:szCs w:val="44"/>
        </w:rPr>
        <w:t>Vacancy Advert</w:t>
      </w:r>
      <w:r w:rsidRPr="001A3533">
        <w:rPr>
          <w:rFonts w:ascii="Arial" w:hAnsi="Arial" w:cs="Arial"/>
          <w:b/>
          <w:color w:val="002060"/>
          <w:sz w:val="44"/>
          <w:szCs w:val="44"/>
        </w:rPr>
        <w:t xml:space="preserve"> -  </w:t>
      </w:r>
      <w:r>
        <w:rPr>
          <w:color w:val="002060"/>
          <w:sz w:val="108"/>
        </w:rPr>
        <w:br/>
      </w:r>
      <w:bookmarkStart w:id="0" w:name="_Hlk197875178"/>
      <w:r w:rsidR="00567DFB">
        <w:rPr>
          <w:rFonts w:ascii="Arial" w:hAnsi="Arial" w:cs="Arial"/>
          <w:b/>
          <w:color w:val="002060"/>
          <w:sz w:val="44"/>
          <w:szCs w:val="44"/>
        </w:rPr>
        <w:t xml:space="preserve">Specialist SEMH </w:t>
      </w:r>
      <w:r w:rsidRPr="001A3533">
        <w:rPr>
          <w:rFonts w:ascii="Arial" w:hAnsi="Arial" w:cs="Arial"/>
          <w:b/>
          <w:color w:val="002060"/>
          <w:sz w:val="44"/>
          <w:szCs w:val="44"/>
        </w:rPr>
        <w:t>Learning Support Assistant</w:t>
      </w:r>
      <w:r w:rsidR="00567DFB">
        <w:rPr>
          <w:rFonts w:ascii="Arial" w:hAnsi="Arial" w:cs="Arial"/>
          <w:b/>
          <w:color w:val="002060"/>
          <w:sz w:val="44"/>
          <w:szCs w:val="44"/>
        </w:rPr>
        <w:t xml:space="preserve"> (Including Intervention)</w:t>
      </w:r>
      <w:r>
        <w:rPr>
          <w:rFonts w:ascii="Arial" w:hAnsi="Arial" w:cs="Arial"/>
          <w:b/>
          <w:color w:val="002060"/>
          <w:sz w:val="28"/>
          <w:szCs w:val="28"/>
        </w:rPr>
        <w:br/>
      </w:r>
      <w:bookmarkEnd w:id="0"/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Sandbach High School and Sixth Form College are looking to recruit </w:t>
      </w:r>
      <w:r w:rsidR="009B4D8C">
        <w:rPr>
          <w:rFonts w:ascii="Arial" w:hAnsi="Arial" w:cs="Arial"/>
          <w:color w:val="1F4E79" w:themeColor="accent1" w:themeShade="80"/>
          <w:sz w:val="22"/>
          <w:szCs w:val="22"/>
        </w:rPr>
        <w:t>a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 xml:space="preserve"> Specialist SEMH</w:t>
      </w: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 Learning Support Assistant on a 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>37</w:t>
      </w: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 hours per week, term time + 5 days contract.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6373"/>
      </w:tblGrid>
      <w:tr w:rsidR="00AA17A3" w:rsidRPr="00AA17A3" w14:paraId="2669A2C7" w14:textId="77777777" w:rsidTr="00356255">
        <w:trPr>
          <w:trHeight w:val="368"/>
        </w:trPr>
        <w:tc>
          <w:tcPr>
            <w:tcW w:w="2972" w:type="dxa"/>
          </w:tcPr>
          <w:p w14:paraId="49660680" w14:textId="77777777" w:rsidR="00AA17A3" w:rsidRPr="00AA17A3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Appointment Type</w:t>
            </w:r>
          </w:p>
        </w:tc>
        <w:tc>
          <w:tcPr>
            <w:tcW w:w="7673" w:type="dxa"/>
          </w:tcPr>
          <w:p w14:paraId="6A144360" w14:textId="6434EBCD" w:rsidR="00AA17A3" w:rsidRPr="00AA17A3" w:rsidRDefault="00567DFB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Permanent </w:t>
            </w:r>
          </w:p>
        </w:tc>
      </w:tr>
      <w:tr w:rsidR="00AA17A3" w:rsidRPr="00AA17A3" w14:paraId="7C640EED" w14:textId="77777777" w:rsidTr="00085D0E">
        <w:tc>
          <w:tcPr>
            <w:tcW w:w="2972" w:type="dxa"/>
          </w:tcPr>
          <w:p w14:paraId="3D966B29" w14:textId="77777777" w:rsidR="00AA17A3" w:rsidRPr="00356255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356255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Start Date</w:t>
            </w:r>
          </w:p>
        </w:tc>
        <w:tc>
          <w:tcPr>
            <w:tcW w:w="7673" w:type="dxa"/>
          </w:tcPr>
          <w:p w14:paraId="4E99C695" w14:textId="76E59624" w:rsidR="00AA17A3" w:rsidRPr="00356255" w:rsidRDefault="009B4D8C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356255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As soon as possible</w:t>
            </w:r>
            <w:r w:rsidR="00567DFB" w:rsidRPr="00356255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1</w:t>
            </w:r>
            <w:r w:rsidR="00567DFB" w:rsidRPr="00356255">
              <w:rPr>
                <w:rFonts w:ascii="Arial" w:hAnsi="Arial" w:cs="Arial"/>
                <w:color w:val="1F4E79" w:themeColor="accent1" w:themeShade="80"/>
                <w:sz w:val="22"/>
                <w:szCs w:val="22"/>
                <w:vertAlign w:val="superscript"/>
              </w:rPr>
              <w:t>st</w:t>
            </w:r>
            <w:r w:rsidR="00567DFB" w:rsidRPr="00356255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September 2025</w:t>
            </w:r>
          </w:p>
        </w:tc>
      </w:tr>
      <w:tr w:rsidR="00AA17A3" w:rsidRPr="00AA17A3" w14:paraId="2EFD89F6" w14:textId="77777777" w:rsidTr="00085D0E">
        <w:tc>
          <w:tcPr>
            <w:tcW w:w="2972" w:type="dxa"/>
          </w:tcPr>
          <w:p w14:paraId="259DA145" w14:textId="77777777" w:rsidR="00AA17A3" w:rsidRPr="00AA17A3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Hours</w:t>
            </w:r>
          </w:p>
        </w:tc>
        <w:tc>
          <w:tcPr>
            <w:tcW w:w="7673" w:type="dxa"/>
          </w:tcPr>
          <w:p w14:paraId="2B40A19E" w14:textId="7F953CDB" w:rsidR="00AA17A3" w:rsidRPr="00AA17A3" w:rsidRDefault="00567DFB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37</w:t>
            </w:r>
            <w:r w:rsidR="00AA17A3" w:rsidRPr="00AA17A3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hours per week, Monday to Friday</w:t>
            </w:r>
          </w:p>
          <w:p w14:paraId="69850429" w14:textId="77777777" w:rsidR="00AA17A3" w:rsidRPr="00AA17A3" w:rsidRDefault="00AA17A3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39 weeks per year (Term time plus Inset days)</w:t>
            </w:r>
          </w:p>
        </w:tc>
      </w:tr>
      <w:tr w:rsidR="00AA17A3" w:rsidRPr="00AA17A3" w14:paraId="61DE420C" w14:textId="77777777" w:rsidTr="00085D0E">
        <w:tc>
          <w:tcPr>
            <w:tcW w:w="2972" w:type="dxa"/>
          </w:tcPr>
          <w:p w14:paraId="4FA27FE1" w14:textId="77777777" w:rsidR="00AA17A3" w:rsidRPr="00AA17A3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Salary Scale</w:t>
            </w:r>
          </w:p>
        </w:tc>
        <w:tc>
          <w:tcPr>
            <w:tcW w:w="7673" w:type="dxa"/>
          </w:tcPr>
          <w:p w14:paraId="5AFCB2E2" w14:textId="77777777" w:rsidR="009F6A26" w:rsidRPr="00572E01" w:rsidRDefault="009F6A26" w:rsidP="009F6A26">
            <w:pPr>
              <w:rPr>
                <w:rFonts w:ascii="Arial" w:hAnsi="Arial" w:cs="Arial"/>
                <w:color w:val="002060"/>
              </w:rPr>
            </w:pPr>
            <w:r w:rsidRPr="00572E01">
              <w:rPr>
                <w:rFonts w:ascii="Arial" w:hAnsi="Arial" w:cs="Arial"/>
                <w:color w:val="002060"/>
              </w:rPr>
              <w:t>Sandbach High School and Sixth Form College pay scale</w:t>
            </w:r>
          </w:p>
          <w:p w14:paraId="4B35768A" w14:textId="77777777" w:rsidR="00356255" w:rsidRPr="009E0BD1" w:rsidRDefault="00356255" w:rsidP="00356255">
            <w:pPr>
              <w:rPr>
                <w:rFonts w:ascii="Arial" w:hAnsi="Arial" w:cs="Arial"/>
                <w:color w:val="002060"/>
              </w:rPr>
            </w:pPr>
            <w:r w:rsidRPr="009E0BD1">
              <w:rPr>
                <w:rFonts w:ascii="Arial" w:hAnsi="Arial" w:cs="Arial"/>
                <w:color w:val="002060"/>
              </w:rPr>
              <w:t xml:space="preserve">Grade </w:t>
            </w:r>
            <w:r>
              <w:rPr>
                <w:rFonts w:ascii="Arial" w:hAnsi="Arial" w:cs="Arial"/>
                <w:color w:val="002060"/>
              </w:rPr>
              <w:t>5</w:t>
            </w:r>
            <w:r w:rsidRPr="009E0BD1">
              <w:rPr>
                <w:rFonts w:ascii="Arial" w:hAnsi="Arial" w:cs="Arial"/>
                <w:color w:val="002060"/>
              </w:rPr>
              <w:t xml:space="preserve"> </w:t>
            </w:r>
            <w:r w:rsidRPr="00356255">
              <w:rPr>
                <w:rFonts w:ascii="Arial" w:hAnsi="Arial" w:cs="Arial"/>
                <w:color w:val="002060"/>
              </w:rPr>
              <w:t>£25,001.01 - £27,711.94 pro rata</w:t>
            </w:r>
          </w:p>
          <w:p w14:paraId="52AD6A92" w14:textId="6E12907B" w:rsidR="00AA17A3" w:rsidRPr="00CF6FBC" w:rsidRDefault="009F6A26" w:rsidP="009F6A26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9E0BD1">
              <w:rPr>
                <w:rFonts w:ascii="Arial" w:hAnsi="Arial" w:cs="Arial"/>
                <w:color w:val="002060"/>
              </w:rPr>
              <w:t xml:space="preserve">Actual salary </w:t>
            </w:r>
            <w:r w:rsidR="00356255" w:rsidRPr="00376FC1">
              <w:rPr>
                <w:rFonts w:ascii="Arial" w:hAnsi="Arial" w:cs="Arial"/>
                <w:color w:val="002060"/>
              </w:rPr>
              <w:t>£</w:t>
            </w:r>
            <w:r w:rsidR="00356255">
              <w:rPr>
                <w:rFonts w:ascii="Arial" w:hAnsi="Arial" w:cs="Arial"/>
                <w:color w:val="002060"/>
              </w:rPr>
              <w:t>20,368.26 - £22,705.06</w:t>
            </w:r>
          </w:p>
        </w:tc>
      </w:tr>
      <w:tr w:rsidR="00AA17A3" w:rsidRPr="00AA17A3" w14:paraId="5F3C95D9" w14:textId="77777777" w:rsidTr="00085D0E">
        <w:tc>
          <w:tcPr>
            <w:tcW w:w="2972" w:type="dxa"/>
          </w:tcPr>
          <w:p w14:paraId="2698AC7D" w14:textId="77777777" w:rsidR="00AA17A3" w:rsidRPr="00AA17A3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Closing Date</w:t>
            </w:r>
          </w:p>
        </w:tc>
        <w:tc>
          <w:tcPr>
            <w:tcW w:w="7673" w:type="dxa"/>
            <w:vAlign w:val="bottom"/>
          </w:tcPr>
          <w:p w14:paraId="4A1E00FD" w14:textId="746DCF5E" w:rsidR="00AA17A3" w:rsidRPr="00AA17A3" w:rsidRDefault="00567DFB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Monday 2</w:t>
            </w:r>
            <w:r w:rsidRPr="00567DFB">
              <w:rPr>
                <w:rFonts w:ascii="Arial" w:hAnsi="Arial" w:cs="Arial"/>
                <w:color w:val="1F4E79" w:themeColor="accent1" w:themeShade="8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June 2024 12noon.</w:t>
            </w:r>
          </w:p>
          <w:p w14:paraId="7C18D1FB" w14:textId="77777777" w:rsidR="00AA17A3" w:rsidRPr="00AA17A3" w:rsidRDefault="00AA17A3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AA17A3" w:rsidRPr="00AA17A3" w14:paraId="786FD5FA" w14:textId="77777777" w:rsidTr="00085D0E">
        <w:tc>
          <w:tcPr>
            <w:tcW w:w="2972" w:type="dxa"/>
          </w:tcPr>
          <w:p w14:paraId="324D95DA" w14:textId="77777777" w:rsidR="00AA17A3" w:rsidRPr="00AA17A3" w:rsidRDefault="00AA17A3" w:rsidP="00085D0E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A17A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Interview Date</w:t>
            </w:r>
          </w:p>
        </w:tc>
        <w:tc>
          <w:tcPr>
            <w:tcW w:w="7673" w:type="dxa"/>
            <w:vAlign w:val="bottom"/>
          </w:tcPr>
          <w:p w14:paraId="657A94E0" w14:textId="11C65173" w:rsidR="00AA17A3" w:rsidRPr="00AA17A3" w:rsidRDefault="009B4D8C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TBC</w:t>
            </w:r>
          </w:p>
          <w:p w14:paraId="2AAE368F" w14:textId="77777777" w:rsidR="00AA17A3" w:rsidRPr="00AA17A3" w:rsidRDefault="00AA17A3" w:rsidP="00085D0E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63EA86FA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5715539F" w14:textId="0CD71B7F" w:rsidR="009F6A26" w:rsidRPr="001A3533" w:rsidRDefault="00567DFB" w:rsidP="009F6A26">
      <w:pPr>
        <w:jc w:val="both"/>
        <w:rPr>
          <w:rFonts w:ascii="Arial" w:hAnsi="Arial" w:cs="Arial"/>
          <w:color w:val="002060"/>
        </w:rPr>
      </w:pPr>
      <w:bookmarkStart w:id="1" w:name="_Hlk197875233"/>
      <w:r>
        <w:rPr>
          <w:rFonts w:ascii="Arial" w:hAnsi="Arial" w:cs="Arial"/>
          <w:color w:val="002060"/>
        </w:rPr>
        <w:t>As a school we are looking for a confident, solution focussed professional to join our Learning Support Team as Specialist SEMH LSA (including intervention).</w:t>
      </w:r>
      <w:r w:rsidR="009F6A26" w:rsidRPr="001A3533">
        <w:rPr>
          <w:rFonts w:ascii="Arial" w:hAnsi="Arial" w:cs="Arial"/>
          <w:color w:val="002060"/>
        </w:rPr>
        <w:t>The successful candidate will liaise with teaching and support staff to enhance the learning environment and education for all students and ensure any additional needs are met.</w:t>
      </w:r>
      <w:r>
        <w:rPr>
          <w:rFonts w:ascii="Arial" w:hAnsi="Arial" w:cs="Arial"/>
          <w:color w:val="002060"/>
        </w:rPr>
        <w:t xml:space="preserve"> The focus of the role initially will be a mixture of emotional literacy intervention and in-class support for SEND students with SEMH requiring this provision.</w:t>
      </w:r>
      <w:r w:rsidR="009F6A26" w:rsidRPr="001A3533">
        <w:rPr>
          <w:rFonts w:ascii="Arial" w:hAnsi="Arial" w:cs="Arial"/>
          <w:color w:val="002060"/>
        </w:rPr>
        <w:t xml:space="preserve">  They will work with </w:t>
      </w:r>
      <w:r>
        <w:rPr>
          <w:rFonts w:ascii="Arial" w:hAnsi="Arial" w:cs="Arial"/>
          <w:color w:val="002060"/>
        </w:rPr>
        <w:t xml:space="preserve">our SEND Leadership Team and </w:t>
      </w:r>
      <w:r w:rsidR="009F6A26" w:rsidRPr="001A3533">
        <w:rPr>
          <w:rFonts w:ascii="Arial" w:hAnsi="Arial" w:cs="Arial"/>
          <w:color w:val="002060"/>
        </w:rPr>
        <w:t xml:space="preserve">external agencies to support </w:t>
      </w:r>
      <w:r>
        <w:rPr>
          <w:rFonts w:ascii="Arial" w:hAnsi="Arial" w:cs="Arial"/>
          <w:color w:val="002060"/>
        </w:rPr>
        <w:t xml:space="preserve">our </w:t>
      </w:r>
      <w:r w:rsidR="009F6A26" w:rsidRPr="001A3533">
        <w:rPr>
          <w:rFonts w:ascii="Arial" w:hAnsi="Arial" w:cs="Arial"/>
          <w:color w:val="002060"/>
        </w:rPr>
        <w:t>students.  They will be</w:t>
      </w:r>
      <w:r w:rsidR="009F6A26">
        <w:rPr>
          <w:rFonts w:ascii="Arial" w:hAnsi="Arial" w:cs="Arial"/>
          <w:color w:val="002060"/>
        </w:rPr>
        <w:t xml:space="preserve"> leading interventions for </w:t>
      </w:r>
      <w:r>
        <w:rPr>
          <w:rFonts w:ascii="Arial" w:hAnsi="Arial" w:cs="Arial"/>
          <w:color w:val="002060"/>
        </w:rPr>
        <w:t>SEMH.</w:t>
      </w:r>
      <w:r w:rsidR="009F6A26" w:rsidRPr="001A3533">
        <w:rPr>
          <w:rFonts w:ascii="Arial" w:hAnsi="Arial" w:cs="Arial"/>
          <w:color w:val="002060"/>
        </w:rPr>
        <w:t xml:space="preserve">  They will be working with a group of enthusiastic, conscientious</w:t>
      </w:r>
      <w:r>
        <w:rPr>
          <w:rFonts w:ascii="Arial" w:hAnsi="Arial" w:cs="Arial"/>
          <w:color w:val="002060"/>
        </w:rPr>
        <w:t>, supportive</w:t>
      </w:r>
      <w:r w:rsidR="009F6A26" w:rsidRPr="001A3533">
        <w:rPr>
          <w:rFonts w:ascii="Arial" w:hAnsi="Arial" w:cs="Arial"/>
          <w:color w:val="002060"/>
        </w:rPr>
        <w:t xml:space="preserve"> and compassionate staff in the Learning Support Department</w:t>
      </w:r>
      <w:r>
        <w:rPr>
          <w:rFonts w:ascii="Arial" w:hAnsi="Arial" w:cs="Arial"/>
          <w:color w:val="002060"/>
        </w:rPr>
        <w:t xml:space="preserve">. </w:t>
      </w:r>
      <w:r w:rsidR="00840867">
        <w:rPr>
          <w:rFonts w:ascii="Arial" w:hAnsi="Arial" w:cs="Arial"/>
          <w:color w:val="002060"/>
        </w:rPr>
        <w:t>Our students are hardworking and well-behaved; this is a growing area of our work and an exciting time to join the team</w:t>
      </w:r>
    </w:p>
    <w:bookmarkEnd w:id="1"/>
    <w:p w14:paraId="098BE679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3174739F" w14:textId="494DB5E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Visits to the school, and informal enquiries, prior to application, are warmly welcomed please contact 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>Mark Hitchen</w:t>
      </w: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, 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>Assistant Headteacher</w:t>
      </w: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, on 01270 765031 to discuss or email </w:t>
      </w:r>
      <w:hyperlink r:id="rId7" w:history="1">
        <w:r w:rsidR="00567DFB" w:rsidRPr="00EE11BC">
          <w:rPr>
            <w:rStyle w:val="Hyperlink"/>
            <w:rFonts w:ascii="Arial" w:hAnsi="Arial" w:cs="Arial"/>
            <w:sz w:val="22"/>
            <w:szCs w:val="22"/>
          </w:rPr>
          <w:t>mhitchen@sandbachhigh.co.uk</w:t>
        </w:r>
      </w:hyperlink>
    </w:p>
    <w:p w14:paraId="617A8D52" w14:textId="77777777" w:rsidR="00567DFB" w:rsidRDefault="00567DFB" w:rsidP="00567DFB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6BC93F35" w14:textId="59598A1C" w:rsidR="00DC3DF3" w:rsidRPr="00567DFB" w:rsidRDefault="00AA17A3" w:rsidP="00567DFB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>To apply for this post, please complete an application form with a supporting statement of no more than two sides of A4 on your suitability for the post and the school.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The closing date for applications is 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>Monday 2</w:t>
      </w:r>
      <w:r w:rsidR="00567DFB" w:rsidRPr="00567DFB">
        <w:rPr>
          <w:rFonts w:ascii="Arial" w:hAnsi="Arial" w:cs="Arial"/>
          <w:color w:val="1F4E79" w:themeColor="accent1" w:themeShade="80"/>
          <w:sz w:val="22"/>
          <w:szCs w:val="22"/>
          <w:vertAlign w:val="superscript"/>
        </w:rPr>
        <w:t>nd</w:t>
      </w:r>
      <w:r w:rsidR="00567DFB">
        <w:rPr>
          <w:rFonts w:ascii="Arial" w:hAnsi="Arial" w:cs="Arial"/>
          <w:color w:val="1F4E79" w:themeColor="accent1" w:themeShade="80"/>
          <w:sz w:val="22"/>
          <w:szCs w:val="22"/>
        </w:rPr>
        <w:t xml:space="preserve"> June 2025 at 12 noon.</w:t>
      </w:r>
    </w:p>
    <w:sectPr w:rsidR="00DC3DF3" w:rsidRPr="00567DFB" w:rsidSect="008F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2268" w:left="1418" w:header="709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95B0" w14:textId="77777777" w:rsidR="007A2E6C" w:rsidRDefault="007A2E6C">
      <w:r>
        <w:separator/>
      </w:r>
    </w:p>
  </w:endnote>
  <w:endnote w:type="continuationSeparator" w:id="0">
    <w:p w14:paraId="781F7C30" w14:textId="77777777" w:rsidR="007A2E6C" w:rsidRDefault="007A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606E" w14:textId="77777777" w:rsidR="009B4D8C" w:rsidRDefault="009B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0FD" w14:textId="661F7BFE" w:rsidR="008F5344" w:rsidRDefault="008F5344">
    <w:pPr>
      <w:pStyle w:val="Footer"/>
      <w:tabs>
        <w:tab w:val="clear" w:pos="4320"/>
        <w:tab w:val="clear" w:pos="8640"/>
        <w:tab w:val="left" w:pos="3520"/>
      </w:tabs>
    </w:pPr>
  </w:p>
  <w:p w14:paraId="1A79E4ED" w14:textId="50CF7558" w:rsidR="00933195" w:rsidRDefault="00933195" w:rsidP="008F5344">
    <w:pPr>
      <w:pStyle w:val="Footer"/>
      <w:tabs>
        <w:tab w:val="clear" w:pos="4320"/>
        <w:tab w:val="clear" w:pos="8640"/>
        <w:tab w:val="left" w:pos="3520"/>
      </w:tabs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2392" w14:textId="77777777" w:rsidR="009B4D8C" w:rsidRDefault="009B4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51A8" w14:textId="77777777" w:rsidR="007A2E6C" w:rsidRDefault="007A2E6C">
      <w:r>
        <w:separator/>
      </w:r>
    </w:p>
  </w:footnote>
  <w:footnote w:type="continuationSeparator" w:id="0">
    <w:p w14:paraId="1B6F831D" w14:textId="77777777" w:rsidR="007A2E6C" w:rsidRDefault="007A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47BF" w14:textId="77777777" w:rsidR="009B4D8C" w:rsidRDefault="009B4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155A" w14:textId="1E128E22" w:rsidR="00933195" w:rsidRDefault="00AC3440">
    <w:pPr>
      <w:pStyle w:val="Header"/>
    </w:pPr>
    <w:r w:rsidRPr="00AC3440">
      <w:rPr>
        <w:noProof/>
      </w:rPr>
      <w:drawing>
        <wp:anchor distT="0" distB="0" distL="114300" distR="114300" simplePos="0" relativeHeight="251658240" behindDoc="1" locked="0" layoutInCell="1" allowOverlap="1" wp14:anchorId="3FB7E5BF" wp14:editId="7B63A2AC">
          <wp:simplePos x="0" y="0"/>
          <wp:positionH relativeFrom="column">
            <wp:posOffset>-509905</wp:posOffset>
          </wp:positionH>
          <wp:positionV relativeFrom="paragraph">
            <wp:posOffset>-297815</wp:posOffset>
          </wp:positionV>
          <wp:extent cx="6496050" cy="1875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87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9212" w14:textId="77777777" w:rsidR="009B4D8C" w:rsidRDefault="009B4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E8F"/>
    <w:multiLevelType w:val="hybridMultilevel"/>
    <w:tmpl w:val="9230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95"/>
    <w:multiLevelType w:val="hybridMultilevel"/>
    <w:tmpl w:val="015ED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07F"/>
    <w:multiLevelType w:val="multilevel"/>
    <w:tmpl w:val="622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6CE3"/>
    <w:multiLevelType w:val="hybridMultilevel"/>
    <w:tmpl w:val="F36C306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5587233"/>
    <w:multiLevelType w:val="hybridMultilevel"/>
    <w:tmpl w:val="C1EADE1A"/>
    <w:lvl w:ilvl="0" w:tplc="C5EED2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207">
    <w:abstractNumId w:val="0"/>
  </w:num>
  <w:num w:numId="2" w16cid:durableId="1455978229">
    <w:abstractNumId w:val="3"/>
  </w:num>
  <w:num w:numId="3" w16cid:durableId="270554403">
    <w:abstractNumId w:val="4"/>
  </w:num>
  <w:num w:numId="4" w16cid:durableId="1072002088">
    <w:abstractNumId w:val="1"/>
  </w:num>
  <w:num w:numId="5" w16cid:durableId="78584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5"/>
    <w:rsid w:val="000327BC"/>
    <w:rsid w:val="00097521"/>
    <w:rsid w:val="001F7EB5"/>
    <w:rsid w:val="00340298"/>
    <w:rsid w:val="00356255"/>
    <w:rsid w:val="00361482"/>
    <w:rsid w:val="004B4026"/>
    <w:rsid w:val="004D6877"/>
    <w:rsid w:val="004F4D02"/>
    <w:rsid w:val="00567DFB"/>
    <w:rsid w:val="00716E35"/>
    <w:rsid w:val="007600E2"/>
    <w:rsid w:val="00781338"/>
    <w:rsid w:val="007A2E6C"/>
    <w:rsid w:val="007B7696"/>
    <w:rsid w:val="007F07B5"/>
    <w:rsid w:val="00840867"/>
    <w:rsid w:val="008607C3"/>
    <w:rsid w:val="00897B4A"/>
    <w:rsid w:val="008C079F"/>
    <w:rsid w:val="008D51F0"/>
    <w:rsid w:val="008E046C"/>
    <w:rsid w:val="008F5344"/>
    <w:rsid w:val="00933195"/>
    <w:rsid w:val="009B4D8C"/>
    <w:rsid w:val="009F6A26"/>
    <w:rsid w:val="00A010C2"/>
    <w:rsid w:val="00A73F3D"/>
    <w:rsid w:val="00AA17A3"/>
    <w:rsid w:val="00AC3440"/>
    <w:rsid w:val="00B15BA5"/>
    <w:rsid w:val="00C85760"/>
    <w:rsid w:val="00CF6FBC"/>
    <w:rsid w:val="00D55E03"/>
    <w:rsid w:val="00DC3DF3"/>
    <w:rsid w:val="00DD7813"/>
    <w:rsid w:val="00ED2E10"/>
    <w:rsid w:val="00F51D25"/>
    <w:rsid w:val="00FB51AF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E995F51"/>
  <w15:docId w15:val="{71EE243E-6482-FC4E-A6FC-0A574E0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7C3"/>
  </w:style>
  <w:style w:type="table" w:styleId="TableGrid">
    <w:name w:val="Table Grid"/>
    <w:basedOn w:val="TableNormal"/>
    <w:uiPriority w:val="39"/>
    <w:rsid w:val="008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A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A17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9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6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7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14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086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7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53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69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hitchen@sandbachhig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steven\AppData\Local\Microsoft\Windows\Temporary%20Internet%20Files\Content.Outlook\NXWCXNT5\sandbach%20digital%20letterhead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sandbach digital letterhead 2016</Template>
  <TotalTime>0</TotalTime>
  <Pages>1</Pages>
  <Words>310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12" baseType="variant">
      <vt:variant>
        <vt:i4>5111899</vt:i4>
      </vt:variant>
      <vt:variant>
        <vt:i4>-1</vt:i4>
      </vt:variant>
      <vt:variant>
        <vt:i4>2049</vt:i4>
      </vt:variant>
      <vt:variant>
        <vt:i4>1</vt:i4>
      </vt:variant>
      <vt:variant>
        <vt:lpwstr>Sandbach_HighSchool_header</vt:lpwstr>
      </vt:variant>
      <vt:variant>
        <vt:lpwstr/>
      </vt:variant>
      <vt:variant>
        <vt:i4>5111873</vt:i4>
      </vt:variant>
      <vt:variant>
        <vt:i4>-1</vt:i4>
      </vt:variant>
      <vt:variant>
        <vt:i4>2050</vt:i4>
      </vt:variant>
      <vt:variant>
        <vt:i4>1</vt:i4>
      </vt:variant>
      <vt:variant>
        <vt:lpwstr>Sandbach_HighSchool_footer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GKesteven</dc:creator>
  <cp:keywords/>
  <cp:lastModifiedBy>Ashlea Munroe</cp:lastModifiedBy>
  <cp:revision>2</cp:revision>
  <cp:lastPrinted>2021-07-08T08:43:00Z</cp:lastPrinted>
  <dcterms:created xsi:type="dcterms:W3CDTF">2025-05-13T09:12:00Z</dcterms:created>
  <dcterms:modified xsi:type="dcterms:W3CDTF">2025-05-13T09:12:00Z</dcterms:modified>
</cp:coreProperties>
</file>