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2D50" w14:textId="5F78D51C" w:rsidR="002A177A" w:rsidRPr="009C12F8" w:rsidRDefault="00597C4D">
      <w:pPr>
        <w:shd w:val="clear" w:color="auto" w:fill="FFFFFF"/>
        <w:jc w:val="center"/>
        <w:rPr>
          <w:rFonts w:asciiTheme="minorHAnsi" w:hAnsiTheme="minorHAnsi" w:cstheme="minorHAnsi"/>
          <w:b/>
          <w:sz w:val="28"/>
        </w:rPr>
      </w:pPr>
      <w:r w:rsidRPr="009C12F8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FF117" wp14:editId="6817432C">
                <wp:simplePos x="0" y="0"/>
                <wp:positionH relativeFrom="column">
                  <wp:posOffset>173355</wp:posOffset>
                </wp:positionH>
                <wp:positionV relativeFrom="paragraph">
                  <wp:posOffset>-476250</wp:posOffset>
                </wp:positionV>
                <wp:extent cx="832485" cy="870585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7574" w14:textId="1756BBF8" w:rsidR="006C7D1E" w:rsidRDefault="00597C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D4D531" wp14:editId="1DBDD9BC">
                                  <wp:extent cx="647700" cy="78105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FF11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3.65pt;margin-top:-37.5pt;width:65.55pt;height:68.5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" stroked="f">
                <v:textbox style="mso-fit-shape-to-text:t">
                  <w:txbxContent>
                    <w:p w14:paraId="257D7574" w14:textId="1756BBF8" w:rsidR="006C7D1E" w:rsidRDefault="00597C4D">
                      <w:r>
                        <w:rPr>
                          <w:noProof/>
                        </w:rPr>
                        <w:drawing>
                          <wp:inline distT="0" distB="0" distL="0" distR="0" wp14:anchorId="27D4D531" wp14:editId="1DBDD9BC">
                            <wp:extent cx="647700" cy="78105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12F8">
        <w:rPr>
          <w:rFonts w:asciiTheme="minorHAnsi" w:hAnsiTheme="minorHAnsi" w:cstheme="minorHAns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0CDA8" wp14:editId="1F9B8B97">
                <wp:simplePos x="0" y="0"/>
                <wp:positionH relativeFrom="column">
                  <wp:posOffset>5231130</wp:posOffset>
                </wp:positionH>
                <wp:positionV relativeFrom="paragraph">
                  <wp:posOffset>-476250</wp:posOffset>
                </wp:positionV>
                <wp:extent cx="822325" cy="870585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DA1E9" w14:textId="28577698" w:rsidR="006C7D1E" w:rsidRDefault="00597C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37C63" wp14:editId="4267EF63">
                                  <wp:extent cx="638175" cy="781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CDA8" id="Text Box 29" o:spid="_x0000_s1027" type="#_x0000_t202" style="position:absolute;left:0;text-align:left;margin-left:411.9pt;margin-top:-37.5pt;width:64.75pt;height:68.5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" stroked="f">
                <v:textbox style="mso-fit-shape-to-text:t">
                  <w:txbxContent>
                    <w:p w14:paraId="486DA1E9" w14:textId="28577698" w:rsidR="006C7D1E" w:rsidRDefault="00597C4D">
                      <w:r>
                        <w:rPr>
                          <w:noProof/>
                        </w:rPr>
                        <w:drawing>
                          <wp:inline distT="0" distB="0" distL="0" distR="0" wp14:anchorId="2B037C63" wp14:editId="4267EF63">
                            <wp:extent cx="638175" cy="781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441406" w14:textId="77777777" w:rsidR="002A177A" w:rsidRPr="009C12F8" w:rsidRDefault="002A177A">
      <w:pPr>
        <w:shd w:val="clear" w:color="auto" w:fill="FFFFFF"/>
        <w:jc w:val="center"/>
        <w:rPr>
          <w:rFonts w:asciiTheme="minorHAnsi" w:hAnsiTheme="minorHAnsi" w:cstheme="minorHAnsi"/>
          <w:b/>
          <w:sz w:val="28"/>
        </w:rPr>
      </w:pPr>
    </w:p>
    <w:p w14:paraId="71C132B3" w14:textId="748A5F46" w:rsidR="002A177A" w:rsidRPr="009C12F8" w:rsidRDefault="00597C4D">
      <w:pPr>
        <w:shd w:val="clear" w:color="auto" w:fill="FFFFFF"/>
        <w:jc w:val="center"/>
        <w:rPr>
          <w:rFonts w:asciiTheme="minorHAnsi" w:hAnsiTheme="minorHAnsi" w:cstheme="minorHAnsi"/>
          <w:b/>
          <w:sz w:val="28"/>
        </w:rPr>
      </w:pPr>
      <w:r w:rsidRPr="009C12F8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2BE78C2" wp14:editId="701519C4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3504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8D24" id="Line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5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" o:allowincell="f" strokeweight="2.25pt"/>
            </w:pict>
          </mc:Fallback>
        </mc:AlternateContent>
      </w:r>
    </w:p>
    <w:p w14:paraId="1BC2EC00" w14:textId="72AD3771" w:rsidR="002A177A" w:rsidRPr="009C12F8" w:rsidRDefault="00912D92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9C12F8">
        <w:rPr>
          <w:rFonts w:asciiTheme="minorHAnsi" w:hAnsiTheme="minorHAnsi" w:cstheme="minorHAnsi"/>
          <w:b/>
          <w:bCs/>
          <w:sz w:val="36"/>
        </w:rPr>
        <w:t xml:space="preserve">FOOD </w:t>
      </w:r>
      <w:r w:rsidR="00597C4D" w:rsidRPr="009C12F8">
        <w:rPr>
          <w:rFonts w:asciiTheme="minorHAnsi" w:hAnsiTheme="minorHAnsi" w:cstheme="minorHAnsi"/>
          <w:b/>
          <w:bCs/>
          <w:sz w:val="36"/>
        </w:rPr>
        <w:t>SCIENCE AND NUTRITION</w:t>
      </w:r>
      <w:r w:rsidRPr="009C12F8">
        <w:rPr>
          <w:rFonts w:asciiTheme="minorHAnsi" w:hAnsiTheme="minorHAnsi" w:cstheme="minorHAnsi"/>
          <w:b/>
          <w:bCs/>
          <w:sz w:val="36"/>
        </w:rPr>
        <w:t xml:space="preserve"> TEACHER</w:t>
      </w:r>
    </w:p>
    <w:p w14:paraId="1FE46FED" w14:textId="77777777" w:rsidR="002A177A" w:rsidRPr="009C12F8" w:rsidRDefault="002A177A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9C12F8">
        <w:rPr>
          <w:rFonts w:asciiTheme="minorHAnsi" w:hAnsiTheme="minorHAnsi" w:cstheme="minorHAnsi"/>
          <w:b/>
          <w:bCs/>
          <w:sz w:val="36"/>
        </w:rPr>
        <w:t>JOB DESCRIPTION</w:t>
      </w:r>
    </w:p>
    <w:p w14:paraId="19A6AC38" w14:textId="1AAC6F91" w:rsidR="002A177A" w:rsidRPr="009C12F8" w:rsidRDefault="00597C4D">
      <w:pPr>
        <w:jc w:val="both"/>
        <w:rPr>
          <w:rFonts w:asciiTheme="minorHAnsi" w:hAnsiTheme="minorHAnsi" w:cstheme="minorHAnsi"/>
          <w:sz w:val="22"/>
        </w:rPr>
      </w:pPr>
      <w:r w:rsidRPr="009C12F8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B4BF8" wp14:editId="6B4D9726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6057900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33556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477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" strokeweight="2.25pt"/>
            </w:pict>
          </mc:Fallback>
        </mc:AlternateContent>
      </w:r>
    </w:p>
    <w:p w14:paraId="2A29A102" w14:textId="77777777" w:rsidR="002A177A" w:rsidRPr="009C12F8" w:rsidRDefault="002A177A">
      <w:pPr>
        <w:jc w:val="both"/>
        <w:rPr>
          <w:rFonts w:asciiTheme="minorHAnsi" w:hAnsiTheme="minorHAnsi" w:cstheme="minorHAnsi"/>
          <w:sz w:val="22"/>
        </w:rPr>
      </w:pPr>
    </w:p>
    <w:p w14:paraId="1A129A34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b/>
          <w:bCs/>
          <w:u w:val="single"/>
        </w:rPr>
        <w:t>Grade</w:t>
      </w:r>
      <w:r w:rsidRPr="009C12F8">
        <w:rPr>
          <w:rFonts w:asciiTheme="minorHAnsi" w:hAnsiTheme="minorHAnsi" w:cstheme="minorHAnsi"/>
        </w:rPr>
        <w:t xml:space="preserve">: </w:t>
      </w:r>
    </w:p>
    <w:p w14:paraId="56B27383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17065264" w14:textId="1B68C85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Main Pay Scale</w:t>
      </w:r>
      <w:r w:rsidR="002C07B5" w:rsidRPr="009C12F8">
        <w:rPr>
          <w:rFonts w:asciiTheme="minorHAnsi" w:hAnsiTheme="minorHAnsi" w:cstheme="minorHAnsi"/>
        </w:rPr>
        <w:t>/UPS</w:t>
      </w:r>
    </w:p>
    <w:p w14:paraId="68938C16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7F7205F3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b/>
          <w:bCs/>
          <w:u w:val="single"/>
        </w:rPr>
        <w:t>Responsible to:</w:t>
      </w:r>
      <w:r w:rsidRPr="009C12F8">
        <w:rPr>
          <w:rFonts w:asciiTheme="minorHAnsi" w:hAnsiTheme="minorHAnsi" w:cstheme="minorHAnsi"/>
        </w:rPr>
        <w:t xml:space="preserve"> </w:t>
      </w:r>
    </w:p>
    <w:p w14:paraId="545B32F0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49BDFE2C" w14:textId="6BFBF654" w:rsidR="002A177A" w:rsidRPr="009C12F8" w:rsidRDefault="006A197A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Subject Lead</w:t>
      </w:r>
    </w:p>
    <w:p w14:paraId="18CCC7C9" w14:textId="77777777" w:rsidR="006C7D1E" w:rsidRPr="009C12F8" w:rsidRDefault="006C7D1E">
      <w:pPr>
        <w:jc w:val="both"/>
        <w:rPr>
          <w:rFonts w:asciiTheme="minorHAnsi" w:hAnsiTheme="minorHAnsi" w:cstheme="minorHAnsi"/>
        </w:rPr>
      </w:pPr>
    </w:p>
    <w:p w14:paraId="03192FC8" w14:textId="77777777" w:rsidR="002A177A" w:rsidRPr="009C12F8" w:rsidRDefault="002A177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C12F8">
        <w:rPr>
          <w:rFonts w:asciiTheme="minorHAnsi" w:hAnsiTheme="minorHAnsi" w:cstheme="minorHAnsi"/>
          <w:b/>
          <w:bCs/>
          <w:u w:val="single"/>
        </w:rPr>
        <w:t>What will I be doing?</w:t>
      </w:r>
    </w:p>
    <w:p w14:paraId="784AC340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673165E9" w14:textId="3CB5EFFD" w:rsidR="002A177A" w:rsidRPr="009C12F8" w:rsidRDefault="004300FF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You will be joining a well-established, successful department delivering </w:t>
      </w:r>
      <w:r w:rsidR="00F709BC" w:rsidRPr="009C12F8">
        <w:rPr>
          <w:rFonts w:asciiTheme="minorHAnsi" w:hAnsiTheme="minorHAnsi" w:cstheme="minorHAnsi"/>
        </w:rPr>
        <w:t xml:space="preserve">Food and </w:t>
      </w:r>
      <w:r w:rsidR="002C07B5" w:rsidRPr="009C12F8">
        <w:rPr>
          <w:rFonts w:asciiTheme="minorHAnsi" w:hAnsiTheme="minorHAnsi" w:cstheme="minorHAnsi"/>
        </w:rPr>
        <w:t>Nutrition</w:t>
      </w:r>
      <w:r w:rsidRPr="009C12F8">
        <w:rPr>
          <w:rFonts w:asciiTheme="minorHAnsi" w:hAnsiTheme="minorHAnsi" w:cstheme="minorHAnsi"/>
        </w:rPr>
        <w:t xml:space="preserve"> courses to students at Branston Community </w:t>
      </w:r>
      <w:r w:rsidR="00F709BC" w:rsidRPr="009C12F8">
        <w:rPr>
          <w:rFonts w:asciiTheme="minorHAnsi" w:hAnsiTheme="minorHAnsi" w:cstheme="minorHAnsi"/>
        </w:rPr>
        <w:t>Academy</w:t>
      </w:r>
      <w:r w:rsidRPr="009C12F8">
        <w:rPr>
          <w:rFonts w:asciiTheme="minorHAnsi" w:hAnsiTheme="minorHAnsi" w:cstheme="minorHAnsi"/>
        </w:rPr>
        <w:t>.</w:t>
      </w:r>
    </w:p>
    <w:p w14:paraId="6D1F8F8E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6ED33AB6" w14:textId="41424EBB" w:rsidR="00F709BC" w:rsidRPr="009C12F8" w:rsidRDefault="002A177A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You will be the contribu</w:t>
      </w:r>
      <w:r w:rsidR="004300FF" w:rsidRPr="009C12F8">
        <w:rPr>
          <w:rFonts w:asciiTheme="minorHAnsi" w:hAnsiTheme="minorHAnsi" w:cstheme="minorHAnsi"/>
        </w:rPr>
        <w:t>ting</w:t>
      </w:r>
      <w:r w:rsidRPr="009C12F8">
        <w:rPr>
          <w:rFonts w:asciiTheme="minorHAnsi" w:hAnsiTheme="minorHAnsi" w:cstheme="minorHAnsi"/>
        </w:rPr>
        <w:t xml:space="preserve"> to the development of </w:t>
      </w:r>
      <w:r w:rsidR="00F709BC" w:rsidRPr="009C12F8">
        <w:rPr>
          <w:rFonts w:asciiTheme="minorHAnsi" w:hAnsiTheme="minorHAnsi" w:cstheme="minorHAnsi"/>
        </w:rPr>
        <w:t>Key Stage 3, 4 and 5 courses in Food and</w:t>
      </w:r>
      <w:r w:rsidR="002C07B5" w:rsidRPr="009C12F8">
        <w:rPr>
          <w:rFonts w:asciiTheme="minorHAnsi" w:hAnsiTheme="minorHAnsi" w:cstheme="minorHAnsi"/>
        </w:rPr>
        <w:t xml:space="preserve"> Nutrition. </w:t>
      </w:r>
    </w:p>
    <w:p w14:paraId="38804956" w14:textId="77777777" w:rsidR="00F709BC" w:rsidRPr="009C12F8" w:rsidRDefault="00F709BC">
      <w:pPr>
        <w:jc w:val="both"/>
        <w:rPr>
          <w:rFonts w:asciiTheme="minorHAnsi" w:hAnsiTheme="minorHAnsi" w:cstheme="minorHAnsi"/>
        </w:rPr>
      </w:pPr>
    </w:p>
    <w:p w14:paraId="2C8A2D67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You will be working in purpose built classrooms with enthusiastic students teaching them in your specialist area.</w:t>
      </w:r>
    </w:p>
    <w:p w14:paraId="4BFC94FF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33ECC68A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You will contribute to the high quality educational experience provided by </w:t>
      </w:r>
      <w:r w:rsidR="004300FF" w:rsidRPr="009C12F8">
        <w:rPr>
          <w:rFonts w:asciiTheme="minorHAnsi" w:hAnsiTheme="minorHAnsi" w:cstheme="minorHAnsi"/>
        </w:rPr>
        <w:t xml:space="preserve">Branston Community </w:t>
      </w:r>
      <w:r w:rsidR="00F709BC" w:rsidRPr="009C12F8">
        <w:rPr>
          <w:rFonts w:asciiTheme="minorHAnsi" w:hAnsiTheme="minorHAnsi" w:cstheme="minorHAnsi"/>
        </w:rPr>
        <w:t>Academy</w:t>
      </w:r>
      <w:r w:rsidR="004300FF" w:rsidRPr="009C12F8">
        <w:rPr>
          <w:rFonts w:asciiTheme="minorHAnsi" w:hAnsiTheme="minorHAnsi" w:cstheme="minorHAnsi"/>
        </w:rPr>
        <w:t xml:space="preserve"> </w:t>
      </w:r>
      <w:r w:rsidRPr="009C12F8">
        <w:rPr>
          <w:rFonts w:asciiTheme="minorHAnsi" w:hAnsiTheme="minorHAnsi" w:cstheme="minorHAnsi"/>
        </w:rPr>
        <w:t>to enable our students to achieve the highest possible outcomes during their time at school.</w:t>
      </w:r>
    </w:p>
    <w:p w14:paraId="1D89760D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3D828300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</w:p>
    <w:p w14:paraId="52E86C44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b/>
          <w:u w:val="single"/>
        </w:rPr>
        <w:t>Curriculum</w:t>
      </w:r>
    </w:p>
    <w:p w14:paraId="398E61AB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</w:p>
    <w:p w14:paraId="2645A55B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It is an exciting time with the new GCSE Food Preparation and Nutrition</w:t>
      </w:r>
      <w:r w:rsidRPr="009C12F8">
        <w:rPr>
          <w:rFonts w:asciiTheme="minorHAnsi" w:hAnsiTheme="minorHAnsi" w:cstheme="minorHAnsi"/>
          <w:color w:val="FF0000"/>
        </w:rPr>
        <w:t>.</w:t>
      </w:r>
      <w:r w:rsidR="00392274" w:rsidRPr="009C12F8">
        <w:rPr>
          <w:rFonts w:asciiTheme="minorHAnsi" w:hAnsiTheme="minorHAnsi" w:cstheme="minorHAnsi"/>
          <w:color w:val="FF0000"/>
        </w:rPr>
        <w:t xml:space="preserve">  </w:t>
      </w:r>
      <w:r w:rsidR="00392274" w:rsidRPr="009C12F8">
        <w:rPr>
          <w:rFonts w:asciiTheme="minorHAnsi" w:hAnsiTheme="minorHAnsi" w:cstheme="minorHAnsi"/>
        </w:rPr>
        <w:t>Practical lessons are an important aspect of this subject and take place fortnightly.</w:t>
      </w:r>
    </w:p>
    <w:p w14:paraId="58E54B6E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</w:p>
    <w:p w14:paraId="6F8B9DB7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b/>
          <w:i/>
        </w:rPr>
        <w:t>Year 7</w:t>
      </w:r>
    </w:p>
    <w:p w14:paraId="5A2E5EC1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</w:p>
    <w:p w14:paraId="3FF5F3E5" w14:textId="6CE0EA13" w:rsidR="00211592" w:rsidRPr="009C12F8" w:rsidRDefault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Students are taught in mixed ability classes.</w:t>
      </w:r>
    </w:p>
    <w:p w14:paraId="599A739A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</w:p>
    <w:p w14:paraId="61224A03" w14:textId="1BB8C391" w:rsidR="00211592" w:rsidRPr="009C12F8" w:rsidRDefault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In Food </w:t>
      </w:r>
      <w:r w:rsidR="00597C4D" w:rsidRPr="009C12F8">
        <w:rPr>
          <w:rFonts w:asciiTheme="minorHAnsi" w:hAnsiTheme="minorHAnsi" w:cstheme="minorHAnsi"/>
        </w:rPr>
        <w:t>Science and Nutrition</w:t>
      </w:r>
      <w:r w:rsidRPr="009C12F8">
        <w:rPr>
          <w:rFonts w:asciiTheme="minorHAnsi" w:hAnsiTheme="minorHAnsi" w:cstheme="minorHAnsi"/>
        </w:rPr>
        <w:t>, student</w:t>
      </w:r>
      <w:r w:rsidR="002C07B5" w:rsidRPr="009C12F8">
        <w:rPr>
          <w:rFonts w:asciiTheme="minorHAnsi" w:hAnsiTheme="minorHAnsi" w:cstheme="minorHAnsi"/>
        </w:rPr>
        <w:t>’</w:t>
      </w:r>
      <w:r w:rsidRPr="009C12F8">
        <w:rPr>
          <w:rFonts w:asciiTheme="minorHAnsi" w:hAnsiTheme="minorHAnsi" w:cstheme="minorHAnsi"/>
        </w:rPr>
        <w:t xml:space="preserve">s study </w:t>
      </w:r>
    </w:p>
    <w:p w14:paraId="7B7E4A0D" w14:textId="77777777" w:rsidR="00211592" w:rsidRPr="009C12F8" w:rsidRDefault="00211592">
      <w:pPr>
        <w:jc w:val="both"/>
        <w:rPr>
          <w:rFonts w:asciiTheme="minorHAnsi" w:hAnsiTheme="minorHAnsi" w:cstheme="minorHAnsi"/>
        </w:rPr>
      </w:pPr>
    </w:p>
    <w:p w14:paraId="36EBC351" w14:textId="3B3B3875" w:rsidR="00211592" w:rsidRPr="009C12F8" w:rsidRDefault="00597C4D" w:rsidP="0021159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Nutrition skills </w:t>
      </w:r>
    </w:p>
    <w:p w14:paraId="0DB0D82A" w14:textId="004D28E4" w:rsidR="00211592" w:rsidRPr="009C12F8" w:rsidRDefault="00597C4D" w:rsidP="0021159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Food preparation and Nutrition</w:t>
      </w:r>
    </w:p>
    <w:p w14:paraId="54617FA6" w14:textId="77777777" w:rsidR="00211592" w:rsidRPr="009C12F8" w:rsidRDefault="00211592" w:rsidP="00211592">
      <w:pPr>
        <w:jc w:val="both"/>
        <w:rPr>
          <w:rFonts w:asciiTheme="minorHAnsi" w:hAnsiTheme="minorHAnsi" w:cstheme="minorHAnsi"/>
        </w:rPr>
      </w:pPr>
    </w:p>
    <w:p w14:paraId="3B6AEC94" w14:textId="77777777" w:rsidR="00211592" w:rsidRPr="009C12F8" w:rsidRDefault="00211592" w:rsidP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b/>
          <w:i/>
        </w:rPr>
        <w:t xml:space="preserve">Year 8 </w:t>
      </w:r>
    </w:p>
    <w:p w14:paraId="1002CB7A" w14:textId="77777777" w:rsidR="00211592" w:rsidRPr="009C12F8" w:rsidRDefault="00211592" w:rsidP="00211592">
      <w:pPr>
        <w:jc w:val="both"/>
        <w:rPr>
          <w:rFonts w:asciiTheme="minorHAnsi" w:hAnsiTheme="minorHAnsi" w:cstheme="minorHAnsi"/>
        </w:rPr>
      </w:pPr>
    </w:p>
    <w:p w14:paraId="5644B566" w14:textId="77777777" w:rsidR="00211592" w:rsidRPr="009C12F8" w:rsidRDefault="00211592" w:rsidP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Students are taught in mixed ability classes and study Food and Textiles throughout the year.</w:t>
      </w:r>
    </w:p>
    <w:p w14:paraId="24EFFF18" w14:textId="77777777" w:rsidR="00211592" w:rsidRPr="009C12F8" w:rsidRDefault="00211592" w:rsidP="00211592">
      <w:pPr>
        <w:jc w:val="both"/>
        <w:rPr>
          <w:rFonts w:asciiTheme="minorHAnsi" w:hAnsiTheme="minorHAnsi" w:cstheme="minorHAnsi"/>
        </w:rPr>
      </w:pPr>
    </w:p>
    <w:p w14:paraId="37DC50AE" w14:textId="2C92E11D" w:rsidR="006466FB" w:rsidRPr="009C12F8" w:rsidRDefault="006466FB" w:rsidP="00211592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In Food </w:t>
      </w:r>
      <w:r w:rsidR="00597C4D" w:rsidRPr="009C12F8">
        <w:rPr>
          <w:rFonts w:asciiTheme="minorHAnsi" w:hAnsiTheme="minorHAnsi" w:cstheme="minorHAnsi"/>
        </w:rPr>
        <w:t>Science and Nutrition</w:t>
      </w:r>
      <w:r w:rsidRPr="009C12F8">
        <w:rPr>
          <w:rFonts w:asciiTheme="minorHAnsi" w:hAnsiTheme="minorHAnsi" w:cstheme="minorHAnsi"/>
        </w:rPr>
        <w:t>, student</w:t>
      </w:r>
      <w:r w:rsidR="002C07B5" w:rsidRPr="009C12F8">
        <w:rPr>
          <w:rFonts w:asciiTheme="minorHAnsi" w:hAnsiTheme="minorHAnsi" w:cstheme="minorHAnsi"/>
        </w:rPr>
        <w:t>’</w:t>
      </w:r>
      <w:r w:rsidRPr="009C12F8">
        <w:rPr>
          <w:rFonts w:asciiTheme="minorHAnsi" w:hAnsiTheme="minorHAnsi" w:cstheme="minorHAnsi"/>
        </w:rPr>
        <w:t>s study:</w:t>
      </w:r>
    </w:p>
    <w:p w14:paraId="1A0FE29A" w14:textId="77777777" w:rsidR="006466FB" w:rsidRPr="009C12F8" w:rsidRDefault="006466FB" w:rsidP="00211592">
      <w:pPr>
        <w:jc w:val="both"/>
        <w:rPr>
          <w:rFonts w:asciiTheme="minorHAnsi" w:hAnsiTheme="minorHAnsi" w:cstheme="minorHAnsi"/>
        </w:rPr>
      </w:pPr>
    </w:p>
    <w:p w14:paraId="6E74FB0B" w14:textId="77777777" w:rsidR="006466FB" w:rsidRPr="009C12F8" w:rsidRDefault="006466FB" w:rsidP="006466FB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Staple Foods</w:t>
      </w:r>
    </w:p>
    <w:p w14:paraId="18CFD1AE" w14:textId="77777777" w:rsidR="006466FB" w:rsidRPr="009C12F8" w:rsidRDefault="006466FB" w:rsidP="006466FB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Pastry </w:t>
      </w:r>
      <w:r w:rsidR="00392274" w:rsidRPr="009C12F8">
        <w:rPr>
          <w:rFonts w:asciiTheme="minorHAnsi" w:hAnsiTheme="minorHAnsi" w:cstheme="minorHAnsi"/>
        </w:rPr>
        <w:t xml:space="preserve">making </w:t>
      </w:r>
      <w:r w:rsidRPr="009C12F8">
        <w:rPr>
          <w:rFonts w:asciiTheme="minorHAnsi" w:hAnsiTheme="minorHAnsi" w:cstheme="minorHAnsi"/>
        </w:rPr>
        <w:t>and Industrial</w:t>
      </w:r>
      <w:r w:rsidR="00392274" w:rsidRPr="009C12F8">
        <w:rPr>
          <w:rFonts w:asciiTheme="minorHAnsi" w:hAnsiTheme="minorHAnsi" w:cstheme="minorHAnsi"/>
        </w:rPr>
        <w:t xml:space="preserve"> practice</w:t>
      </w:r>
    </w:p>
    <w:p w14:paraId="77ABBD46" w14:textId="77777777" w:rsidR="006466FB" w:rsidRPr="009C12F8" w:rsidRDefault="006466FB" w:rsidP="006466FB">
      <w:pPr>
        <w:jc w:val="both"/>
        <w:rPr>
          <w:rFonts w:asciiTheme="minorHAnsi" w:hAnsiTheme="minorHAnsi" w:cstheme="minorHAnsi"/>
        </w:rPr>
      </w:pPr>
    </w:p>
    <w:p w14:paraId="512717BB" w14:textId="77777777" w:rsidR="006466FB" w:rsidRPr="009C12F8" w:rsidRDefault="006466FB" w:rsidP="006466FB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b/>
          <w:i/>
        </w:rPr>
        <w:t>Year 9</w:t>
      </w:r>
    </w:p>
    <w:p w14:paraId="63C65465" w14:textId="77777777" w:rsidR="006466FB" w:rsidRPr="009C12F8" w:rsidRDefault="006466FB" w:rsidP="006466FB">
      <w:pPr>
        <w:jc w:val="both"/>
        <w:rPr>
          <w:rFonts w:asciiTheme="minorHAnsi" w:hAnsiTheme="minorHAnsi" w:cstheme="minorHAnsi"/>
        </w:rPr>
      </w:pPr>
    </w:p>
    <w:p w14:paraId="4AA0A35F" w14:textId="1F990379" w:rsidR="006466FB" w:rsidRPr="009C12F8" w:rsidRDefault="006466FB" w:rsidP="006466FB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 xml:space="preserve">Students study Food </w:t>
      </w:r>
      <w:r w:rsidR="00597C4D" w:rsidRPr="009C12F8">
        <w:rPr>
          <w:rFonts w:asciiTheme="minorHAnsi" w:hAnsiTheme="minorHAnsi" w:cstheme="minorHAnsi"/>
        </w:rPr>
        <w:t>Science and Nutrition</w:t>
      </w:r>
      <w:r w:rsidRPr="009C12F8">
        <w:rPr>
          <w:rFonts w:asciiTheme="minorHAnsi" w:hAnsiTheme="minorHAnsi" w:cstheme="minorHAnsi"/>
        </w:rPr>
        <w:t>, encompassing:</w:t>
      </w:r>
    </w:p>
    <w:p w14:paraId="0FA856F2" w14:textId="77777777" w:rsidR="006466FB" w:rsidRPr="009C12F8" w:rsidRDefault="006466FB" w:rsidP="006466FB">
      <w:pPr>
        <w:jc w:val="both"/>
        <w:rPr>
          <w:rFonts w:asciiTheme="minorHAnsi" w:hAnsiTheme="minorHAnsi" w:cstheme="minorHAnsi"/>
        </w:rPr>
      </w:pPr>
    </w:p>
    <w:p w14:paraId="481C36D0" w14:textId="77777777" w:rsidR="006466FB" w:rsidRPr="009C12F8" w:rsidRDefault="006466FB" w:rsidP="006466F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lastRenderedPageBreak/>
        <w:t>Street food</w:t>
      </w:r>
    </w:p>
    <w:p w14:paraId="7D6FAC8A" w14:textId="77777777" w:rsidR="006466FB" w:rsidRPr="009C12F8" w:rsidRDefault="006466FB" w:rsidP="006466F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Cook-chill food</w:t>
      </w:r>
    </w:p>
    <w:p w14:paraId="403B2850" w14:textId="77777777" w:rsidR="006466FB" w:rsidRPr="009C12F8" w:rsidRDefault="006466FB" w:rsidP="006466F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Healthy eating</w:t>
      </w:r>
    </w:p>
    <w:p w14:paraId="38865A68" w14:textId="77777777" w:rsidR="006466FB" w:rsidRPr="009C12F8" w:rsidRDefault="006466FB" w:rsidP="006466F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Desserts</w:t>
      </w:r>
    </w:p>
    <w:p w14:paraId="15471D5A" w14:textId="77777777" w:rsidR="006466FB" w:rsidRPr="009C12F8" w:rsidRDefault="006466FB" w:rsidP="006466F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Sports Nutrition</w:t>
      </w:r>
    </w:p>
    <w:p w14:paraId="643DC9CE" w14:textId="77777777" w:rsidR="006466FB" w:rsidRPr="009C12F8" w:rsidRDefault="006466FB" w:rsidP="006466FB">
      <w:pPr>
        <w:jc w:val="both"/>
        <w:rPr>
          <w:rFonts w:asciiTheme="minorHAnsi" w:hAnsiTheme="minorHAnsi" w:cstheme="minorHAnsi"/>
        </w:rPr>
      </w:pPr>
    </w:p>
    <w:p w14:paraId="3173C1F2" w14:textId="77777777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  <w:r w:rsidRPr="009C12F8">
        <w:rPr>
          <w:rFonts w:asciiTheme="minorHAnsi" w:hAnsiTheme="minorHAnsi" w:cstheme="minorHAnsi"/>
          <w:b/>
          <w:bCs/>
          <w:i/>
        </w:rPr>
        <w:t>Key Stage 4</w:t>
      </w:r>
    </w:p>
    <w:p w14:paraId="40E44026" w14:textId="77777777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</w:p>
    <w:p w14:paraId="0F7DC67A" w14:textId="1BB7A6F0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  <w:r w:rsidRPr="009C12F8">
        <w:rPr>
          <w:rFonts w:asciiTheme="minorHAnsi" w:hAnsiTheme="minorHAnsi" w:cstheme="minorHAnsi"/>
          <w:bCs/>
        </w:rPr>
        <w:t xml:space="preserve">Food </w:t>
      </w:r>
      <w:r w:rsidR="00597C4D" w:rsidRPr="009C12F8">
        <w:rPr>
          <w:rFonts w:asciiTheme="minorHAnsi" w:hAnsiTheme="minorHAnsi" w:cstheme="minorHAnsi"/>
          <w:bCs/>
        </w:rPr>
        <w:t>Science and Nutrition</w:t>
      </w:r>
      <w:r w:rsidRPr="009C12F8">
        <w:rPr>
          <w:rFonts w:asciiTheme="minorHAnsi" w:hAnsiTheme="minorHAnsi" w:cstheme="minorHAnsi"/>
          <w:bCs/>
        </w:rPr>
        <w:t xml:space="preserve"> is a popular option with two sets in Year 11 and Year 10.  The GCSE course from September 2016 will be the </w:t>
      </w:r>
      <w:proofErr w:type="spellStart"/>
      <w:r w:rsidR="00597C4D" w:rsidRPr="009C12F8">
        <w:rPr>
          <w:rFonts w:asciiTheme="minorHAnsi" w:hAnsiTheme="minorHAnsi" w:cstheme="minorHAnsi"/>
          <w:bCs/>
        </w:rPr>
        <w:t>Eduqas</w:t>
      </w:r>
      <w:proofErr w:type="spellEnd"/>
      <w:r w:rsidRPr="009C12F8">
        <w:rPr>
          <w:rFonts w:asciiTheme="minorHAnsi" w:hAnsiTheme="minorHAnsi" w:cstheme="minorHAnsi"/>
          <w:bCs/>
        </w:rPr>
        <w:t xml:space="preserve"> New GCSE in Food Preparation and Nutrition.</w:t>
      </w:r>
    </w:p>
    <w:p w14:paraId="6733F389" w14:textId="77777777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</w:p>
    <w:p w14:paraId="4F12B7F8" w14:textId="77777777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  <w:r w:rsidRPr="009C12F8">
        <w:rPr>
          <w:rFonts w:asciiTheme="minorHAnsi" w:hAnsiTheme="minorHAnsi" w:cstheme="minorHAnsi"/>
          <w:b/>
          <w:bCs/>
          <w:i/>
        </w:rPr>
        <w:t>Key Stage 5</w:t>
      </w:r>
    </w:p>
    <w:p w14:paraId="1C287FD6" w14:textId="77777777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</w:p>
    <w:p w14:paraId="58BCE6F1" w14:textId="0B771755" w:rsidR="006466FB" w:rsidRPr="009C12F8" w:rsidRDefault="006466FB">
      <w:pPr>
        <w:jc w:val="both"/>
        <w:rPr>
          <w:rFonts w:asciiTheme="minorHAnsi" w:hAnsiTheme="minorHAnsi" w:cstheme="minorHAnsi"/>
          <w:bCs/>
        </w:rPr>
      </w:pPr>
      <w:r w:rsidRPr="009C12F8">
        <w:rPr>
          <w:rFonts w:asciiTheme="minorHAnsi" w:hAnsiTheme="minorHAnsi" w:cstheme="minorHAnsi"/>
          <w:bCs/>
        </w:rPr>
        <w:t xml:space="preserve">We are currently offering </w:t>
      </w:r>
      <w:r w:rsidR="00566CB9" w:rsidRPr="009C12F8">
        <w:rPr>
          <w:rFonts w:asciiTheme="minorHAnsi" w:hAnsiTheme="minorHAnsi" w:cstheme="minorHAnsi"/>
          <w:bCs/>
        </w:rPr>
        <w:t xml:space="preserve">A level </w:t>
      </w:r>
      <w:r w:rsidRPr="009C12F8">
        <w:rPr>
          <w:rFonts w:asciiTheme="minorHAnsi" w:hAnsiTheme="minorHAnsi" w:cstheme="minorHAnsi"/>
          <w:bCs/>
        </w:rPr>
        <w:t>Food</w:t>
      </w:r>
      <w:r w:rsidR="00566CB9" w:rsidRPr="009C12F8">
        <w:rPr>
          <w:rFonts w:asciiTheme="minorHAnsi" w:hAnsiTheme="minorHAnsi" w:cstheme="minorHAnsi"/>
          <w:bCs/>
        </w:rPr>
        <w:t xml:space="preserve"> Science and Nutrition</w:t>
      </w:r>
      <w:r w:rsidRPr="009C12F8">
        <w:rPr>
          <w:rFonts w:asciiTheme="minorHAnsi" w:hAnsiTheme="minorHAnsi" w:cstheme="minorHAnsi"/>
          <w:bCs/>
        </w:rPr>
        <w:t xml:space="preserve"> but will be moving to an alternative Level 3 qualification in the near future.</w:t>
      </w:r>
    </w:p>
    <w:p w14:paraId="61F4A036" w14:textId="77777777" w:rsidR="006466FB" w:rsidRPr="009C12F8" w:rsidRDefault="006466F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0B330B5" w14:textId="77777777" w:rsidR="002A177A" w:rsidRPr="009C12F8" w:rsidRDefault="002A177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C12F8">
        <w:rPr>
          <w:rFonts w:asciiTheme="minorHAnsi" w:hAnsiTheme="minorHAnsi" w:cstheme="minorHAnsi"/>
          <w:b/>
          <w:bCs/>
          <w:u w:val="single"/>
        </w:rPr>
        <w:t>Main duties and responsibilities:</w:t>
      </w:r>
    </w:p>
    <w:p w14:paraId="7560313E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064E1F26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1.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To be a member of the teaching staff</w:t>
      </w:r>
      <w:r w:rsidR="006C7D1E" w:rsidRPr="009C12F8">
        <w:rPr>
          <w:rFonts w:asciiTheme="minorHAnsi" w:hAnsiTheme="minorHAnsi" w:cstheme="minorHAnsi"/>
        </w:rPr>
        <w:t xml:space="preserve"> and possibly a form tutor.</w:t>
      </w:r>
    </w:p>
    <w:p w14:paraId="7E0DAAF9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6D651F2C" w14:textId="5CFB33A4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2.</w:t>
      </w:r>
      <w:r w:rsidRPr="009C12F8">
        <w:rPr>
          <w:rFonts w:asciiTheme="minorHAnsi" w:hAnsiTheme="minorHAnsi" w:cstheme="minorHAnsi"/>
        </w:rPr>
        <w:tab/>
      </w:r>
      <w:r w:rsidR="004300FF" w:rsidRPr="009C12F8">
        <w:rPr>
          <w:rFonts w:asciiTheme="minorHAnsi" w:hAnsiTheme="minorHAnsi" w:cstheme="minorHAnsi"/>
        </w:rPr>
        <w:t xml:space="preserve">To plan and prepare </w:t>
      </w:r>
      <w:r w:rsidRPr="009C12F8">
        <w:rPr>
          <w:rFonts w:asciiTheme="minorHAnsi" w:hAnsiTheme="minorHAnsi" w:cstheme="minorHAnsi"/>
        </w:rPr>
        <w:t xml:space="preserve">Food and </w:t>
      </w:r>
      <w:r w:rsidR="002C07B5" w:rsidRPr="009C12F8">
        <w:rPr>
          <w:rFonts w:asciiTheme="minorHAnsi" w:hAnsiTheme="minorHAnsi" w:cstheme="minorHAnsi"/>
        </w:rPr>
        <w:t>Nutrition</w:t>
      </w:r>
      <w:r w:rsidR="004300FF" w:rsidRPr="009C12F8">
        <w:rPr>
          <w:rFonts w:asciiTheme="minorHAnsi" w:hAnsiTheme="minorHAnsi" w:cstheme="minorHAnsi"/>
        </w:rPr>
        <w:t xml:space="preserve"> </w:t>
      </w:r>
      <w:r w:rsidR="002A177A" w:rsidRPr="009C12F8">
        <w:rPr>
          <w:rFonts w:asciiTheme="minorHAnsi" w:hAnsiTheme="minorHAnsi" w:cstheme="minorHAnsi"/>
        </w:rPr>
        <w:t>courses and lessons</w:t>
      </w:r>
    </w:p>
    <w:p w14:paraId="5B69B99E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0202CC20" w14:textId="2B265C6A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3.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teach according to their educational needs, the students assigned, including the setting and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marking of work to be carried out by the student in school and elsewhere </w:t>
      </w:r>
    </w:p>
    <w:p w14:paraId="405DA66A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63C61297" w14:textId="2A4E1F74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4.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participate and contribute to, the coordination of all aspects of the smooth daily running of </w:t>
      </w:r>
      <w:r w:rsidRPr="009C12F8">
        <w:rPr>
          <w:rFonts w:asciiTheme="minorHAnsi" w:hAnsiTheme="minorHAnsi" w:cstheme="minorHAnsi"/>
        </w:rPr>
        <w:t xml:space="preserve">Food </w:t>
      </w:r>
      <w:r w:rsidRPr="009C12F8">
        <w:rPr>
          <w:rFonts w:asciiTheme="minorHAnsi" w:hAnsiTheme="minorHAnsi" w:cstheme="minorHAnsi"/>
        </w:rPr>
        <w:tab/>
        <w:t xml:space="preserve">and </w:t>
      </w:r>
      <w:r w:rsidR="002C07B5" w:rsidRPr="009C12F8">
        <w:rPr>
          <w:rFonts w:asciiTheme="minorHAnsi" w:hAnsiTheme="minorHAnsi" w:cstheme="minorHAnsi"/>
        </w:rPr>
        <w:t>Nutrition</w:t>
      </w:r>
      <w:r w:rsidRPr="009C12F8">
        <w:rPr>
          <w:rFonts w:asciiTheme="minorHAnsi" w:hAnsiTheme="minorHAnsi" w:cstheme="minorHAnsi"/>
        </w:rPr>
        <w:t xml:space="preserve"> courses</w:t>
      </w:r>
      <w:r w:rsidR="004300FF" w:rsidRPr="009C12F8">
        <w:rPr>
          <w:rFonts w:asciiTheme="minorHAnsi" w:hAnsiTheme="minorHAnsi" w:cstheme="minorHAnsi"/>
        </w:rPr>
        <w:t>.</w:t>
      </w:r>
    </w:p>
    <w:p w14:paraId="40C412C8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3D115A06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5.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assess, record and report on the development, progress and attainment of students in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accordance with school policies.</w:t>
      </w:r>
    </w:p>
    <w:p w14:paraId="5DB76A13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606D4932" w14:textId="7919427F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6.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report to </w:t>
      </w:r>
      <w:r w:rsidR="006C7D1E" w:rsidRPr="009C12F8">
        <w:rPr>
          <w:rFonts w:asciiTheme="minorHAnsi" w:hAnsiTheme="minorHAnsi" w:cstheme="minorHAnsi"/>
        </w:rPr>
        <w:t xml:space="preserve">the </w:t>
      </w:r>
      <w:r w:rsidR="002A177A" w:rsidRPr="009C12F8">
        <w:rPr>
          <w:rFonts w:asciiTheme="minorHAnsi" w:hAnsiTheme="minorHAnsi" w:cstheme="minorHAnsi"/>
        </w:rPr>
        <w:t xml:space="preserve">line manager on the needs, progress and smooth running of the </w:t>
      </w:r>
      <w:r w:rsidRPr="009C12F8">
        <w:rPr>
          <w:rFonts w:asciiTheme="minorHAnsi" w:hAnsiTheme="minorHAnsi" w:cstheme="minorHAnsi"/>
        </w:rPr>
        <w:t xml:space="preserve">Food and </w:t>
      </w:r>
      <w:r w:rsidR="002C07B5" w:rsidRPr="009C12F8">
        <w:rPr>
          <w:rFonts w:asciiTheme="minorHAnsi" w:hAnsiTheme="minorHAnsi" w:cstheme="minorHAnsi"/>
        </w:rPr>
        <w:t>Nutrition</w:t>
      </w:r>
      <w:r w:rsidRPr="009C12F8">
        <w:rPr>
          <w:rFonts w:asciiTheme="minorHAnsi" w:hAnsiTheme="minorHAnsi" w:cstheme="minorHAnsi"/>
        </w:rPr>
        <w:t xml:space="preserve"> </w:t>
      </w:r>
      <w:r w:rsidRPr="009C12F8">
        <w:rPr>
          <w:rFonts w:asciiTheme="minorHAnsi" w:hAnsiTheme="minorHAnsi" w:cstheme="minorHAnsi"/>
        </w:rPr>
        <w:tab/>
        <w:t>Technology</w:t>
      </w:r>
      <w:r w:rsidR="002A177A" w:rsidRPr="009C12F8">
        <w:rPr>
          <w:rFonts w:asciiTheme="minorHAnsi" w:hAnsiTheme="minorHAnsi" w:cstheme="minorHAnsi"/>
        </w:rPr>
        <w:t xml:space="preserve"> curriculum.</w:t>
      </w:r>
    </w:p>
    <w:p w14:paraId="5B9DEB63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545C2834" w14:textId="77777777" w:rsidR="002A177A" w:rsidRPr="009C12F8" w:rsidRDefault="002A177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C12F8">
        <w:rPr>
          <w:rFonts w:asciiTheme="minorHAnsi" w:hAnsiTheme="minorHAnsi" w:cstheme="minorHAnsi"/>
          <w:b/>
          <w:bCs/>
          <w:u w:val="single"/>
        </w:rPr>
        <w:t>Detailed duties</w:t>
      </w:r>
    </w:p>
    <w:p w14:paraId="6E7F3AAA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21FA7B8E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1.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To deliver planned co</w:t>
      </w:r>
      <w:r w:rsidRPr="009C12F8">
        <w:rPr>
          <w:rFonts w:asciiTheme="minorHAnsi" w:hAnsiTheme="minorHAnsi" w:cstheme="minorHAnsi"/>
        </w:rPr>
        <w:t>-</w:t>
      </w:r>
      <w:r w:rsidR="002A177A" w:rsidRPr="009C12F8">
        <w:rPr>
          <w:rFonts w:asciiTheme="minorHAnsi" w:hAnsiTheme="minorHAnsi" w:cstheme="minorHAnsi"/>
        </w:rPr>
        <w:t xml:space="preserve">ordinated and high quality teaching, practical instruction, demonstration and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other appropriate learning in </w:t>
      </w:r>
      <w:r w:rsidRPr="009C12F8">
        <w:rPr>
          <w:rFonts w:asciiTheme="minorHAnsi" w:hAnsiTheme="minorHAnsi" w:cstheme="minorHAnsi"/>
        </w:rPr>
        <w:t>Technology</w:t>
      </w:r>
      <w:r w:rsidR="004300FF" w:rsidRPr="009C12F8">
        <w:rPr>
          <w:rFonts w:asciiTheme="minorHAnsi" w:hAnsiTheme="minorHAnsi" w:cstheme="minorHAnsi"/>
        </w:rPr>
        <w:t xml:space="preserve"> </w:t>
      </w:r>
      <w:r w:rsidR="002A177A" w:rsidRPr="009C12F8">
        <w:rPr>
          <w:rFonts w:asciiTheme="minorHAnsi" w:hAnsiTheme="minorHAnsi" w:cstheme="minorHAnsi"/>
        </w:rPr>
        <w:t>courses using flexible delivery methods.</w:t>
      </w:r>
    </w:p>
    <w:p w14:paraId="2162AA5D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612E78F7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2.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provide, as necessary, student records, teaching programme outlines and student grades.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Ensure that </w:t>
      </w:r>
      <w:proofErr w:type="spellStart"/>
      <w:r w:rsidR="002A177A" w:rsidRPr="009C12F8">
        <w:rPr>
          <w:rFonts w:asciiTheme="minorHAnsi" w:hAnsiTheme="minorHAnsi" w:cstheme="minorHAnsi"/>
        </w:rPr>
        <w:t>students</w:t>
      </w:r>
      <w:proofErr w:type="spellEnd"/>
      <w:r w:rsidR="002A177A" w:rsidRPr="009C12F8">
        <w:rPr>
          <w:rFonts w:asciiTheme="minorHAnsi" w:hAnsiTheme="minorHAnsi" w:cstheme="minorHAnsi"/>
        </w:rPr>
        <w:t xml:space="preserve"> progress is properly monitored, assessed and recorded in line with the </w:t>
      </w:r>
      <w:r w:rsidRPr="009C12F8">
        <w:rPr>
          <w:rFonts w:asciiTheme="minorHAnsi" w:hAnsiTheme="minorHAnsi" w:cstheme="minorHAnsi"/>
        </w:rPr>
        <w:tab/>
        <w:t>Academy</w:t>
      </w:r>
      <w:r w:rsidR="002A177A" w:rsidRPr="009C12F8">
        <w:rPr>
          <w:rFonts w:asciiTheme="minorHAnsi" w:hAnsiTheme="minorHAnsi" w:cstheme="minorHAnsi"/>
        </w:rPr>
        <w:t xml:space="preserve"> polic</w:t>
      </w:r>
      <w:r w:rsidR="004300FF" w:rsidRPr="009C12F8">
        <w:rPr>
          <w:rFonts w:asciiTheme="minorHAnsi" w:hAnsiTheme="minorHAnsi" w:cstheme="minorHAnsi"/>
        </w:rPr>
        <w:t>y</w:t>
      </w:r>
      <w:r w:rsidR="002A177A" w:rsidRPr="009C12F8">
        <w:rPr>
          <w:rFonts w:asciiTheme="minorHAnsi" w:hAnsiTheme="minorHAnsi" w:cstheme="minorHAnsi"/>
        </w:rPr>
        <w:t xml:space="preserve"> and examination specifications.</w:t>
      </w:r>
    </w:p>
    <w:p w14:paraId="4EE38B00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0A584EBA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3.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be responsible for the preparation of learning </w:t>
      </w:r>
      <w:r w:rsidRPr="009C12F8">
        <w:rPr>
          <w:rFonts w:asciiTheme="minorHAnsi" w:hAnsiTheme="minorHAnsi" w:cstheme="minorHAnsi"/>
        </w:rPr>
        <w:t xml:space="preserve">and practical </w:t>
      </w:r>
      <w:r w:rsidR="002A177A" w:rsidRPr="009C12F8">
        <w:rPr>
          <w:rFonts w:asciiTheme="minorHAnsi" w:hAnsiTheme="minorHAnsi" w:cstheme="minorHAnsi"/>
        </w:rPr>
        <w:t xml:space="preserve">materials, assessment and </w:t>
      </w:r>
      <w:r w:rsidRPr="009C12F8">
        <w:rPr>
          <w:rFonts w:asciiTheme="minorHAnsi" w:hAnsiTheme="minorHAnsi" w:cstheme="minorHAnsi"/>
        </w:rPr>
        <w:t>revision</w:t>
      </w:r>
      <w:r w:rsidR="002A177A" w:rsidRPr="009C12F8">
        <w:rPr>
          <w:rFonts w:asciiTheme="minorHAnsi" w:hAnsiTheme="minorHAnsi" w:cstheme="minorHAnsi"/>
        </w:rPr>
        <w:t xml:space="preserve">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programmes to ensure that a high quality of delivery is provided for all learners </w:t>
      </w:r>
    </w:p>
    <w:p w14:paraId="78D0F33C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03103172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4.</w:t>
      </w:r>
      <w:r w:rsidRPr="009C12F8">
        <w:rPr>
          <w:rFonts w:asciiTheme="minorHAnsi" w:hAnsiTheme="minorHAnsi" w:cstheme="minorHAnsi"/>
        </w:rPr>
        <w:tab/>
        <w:t>C</w:t>
      </w:r>
      <w:r w:rsidR="002A177A" w:rsidRPr="009C12F8">
        <w:rPr>
          <w:rFonts w:asciiTheme="minorHAnsi" w:hAnsiTheme="minorHAnsi" w:cstheme="minorHAnsi"/>
        </w:rPr>
        <w:t>arry out administrative duties associated with teaching as required</w:t>
      </w:r>
    </w:p>
    <w:p w14:paraId="1F45A494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4DC78427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5.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Keep up to date with developments in relevant subject area and actively participate in continuous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professional development.</w:t>
      </w:r>
    </w:p>
    <w:p w14:paraId="7A25BA76" w14:textId="77777777" w:rsidR="00F709BC" w:rsidRPr="009C12F8" w:rsidRDefault="00F709BC">
      <w:pPr>
        <w:jc w:val="both"/>
        <w:rPr>
          <w:rFonts w:asciiTheme="minorHAnsi" w:hAnsiTheme="minorHAnsi" w:cstheme="minorHAnsi"/>
        </w:rPr>
      </w:pPr>
    </w:p>
    <w:p w14:paraId="146F2918" w14:textId="77777777" w:rsidR="00F709BC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6.</w:t>
      </w:r>
      <w:r w:rsidRPr="009C12F8">
        <w:rPr>
          <w:rFonts w:asciiTheme="minorHAnsi" w:hAnsiTheme="minorHAnsi" w:cstheme="minorHAnsi"/>
        </w:rPr>
        <w:tab/>
        <w:t>Take part in moderation of coursework as required by Examination Boards.</w:t>
      </w:r>
    </w:p>
    <w:p w14:paraId="07884AAD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12A570DE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7.</w:t>
      </w:r>
      <w:r w:rsidRPr="009C12F8">
        <w:rPr>
          <w:rFonts w:asciiTheme="minorHAnsi" w:hAnsiTheme="minorHAnsi" w:cstheme="minorHAnsi"/>
        </w:rPr>
        <w:tab/>
      </w:r>
      <w:r w:rsidR="004300FF" w:rsidRPr="009C12F8">
        <w:rPr>
          <w:rFonts w:asciiTheme="minorHAnsi" w:hAnsiTheme="minorHAnsi" w:cstheme="minorHAnsi"/>
        </w:rPr>
        <w:t xml:space="preserve">Attend </w:t>
      </w:r>
      <w:r w:rsidR="002A177A" w:rsidRPr="009C12F8">
        <w:rPr>
          <w:rFonts w:asciiTheme="minorHAnsi" w:hAnsiTheme="minorHAnsi" w:cstheme="minorHAnsi"/>
        </w:rPr>
        <w:t>regular course/subject meetings</w:t>
      </w:r>
      <w:r w:rsidR="004300FF" w:rsidRPr="009C12F8">
        <w:rPr>
          <w:rFonts w:asciiTheme="minorHAnsi" w:hAnsiTheme="minorHAnsi" w:cstheme="minorHAnsi"/>
        </w:rPr>
        <w:t xml:space="preserve"> as required</w:t>
      </w:r>
      <w:r w:rsidR="002A177A" w:rsidRPr="009C12F8">
        <w:rPr>
          <w:rFonts w:asciiTheme="minorHAnsi" w:hAnsiTheme="minorHAnsi" w:cstheme="minorHAnsi"/>
        </w:rPr>
        <w:t>.</w:t>
      </w:r>
    </w:p>
    <w:p w14:paraId="6FE7B9F4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27D5C685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8.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adhere to all relevant risk assessments and codes of practice, and to assist the discharge of the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Safety policy and </w:t>
      </w:r>
      <w:proofErr w:type="spellStart"/>
      <w:r w:rsidR="002A177A" w:rsidRPr="009C12F8">
        <w:rPr>
          <w:rFonts w:asciiTheme="minorHAnsi" w:hAnsiTheme="minorHAnsi" w:cstheme="minorHAnsi"/>
        </w:rPr>
        <w:t>Healthy</w:t>
      </w:r>
      <w:proofErr w:type="spellEnd"/>
      <w:r w:rsidR="002A177A" w:rsidRPr="009C12F8">
        <w:rPr>
          <w:rFonts w:asciiTheme="minorHAnsi" w:hAnsiTheme="minorHAnsi" w:cstheme="minorHAnsi"/>
        </w:rPr>
        <w:t xml:space="preserve"> &amp; Safety Procedures, including but not limited to:</w:t>
      </w:r>
    </w:p>
    <w:p w14:paraId="4F2D9FFA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245F147C" w14:textId="77777777" w:rsidR="002A177A" w:rsidRPr="009C12F8" w:rsidRDefault="00F709BC">
      <w:pPr>
        <w:ind w:left="720"/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lastRenderedPageBreak/>
        <w:tab/>
      </w:r>
      <w:r w:rsidR="002A177A" w:rsidRPr="009C12F8">
        <w:rPr>
          <w:rFonts w:asciiTheme="minorHAnsi" w:hAnsiTheme="minorHAnsi" w:cstheme="minorHAnsi"/>
        </w:rPr>
        <w:t xml:space="preserve">a) following safe working procedures, attending to the general tidiness in the work area and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report defects and make recommendations to the appropriate member of the SLT where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necessary</w:t>
      </w:r>
    </w:p>
    <w:p w14:paraId="6EA1AAA4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4B1C4E5D" w14:textId="77777777" w:rsidR="002A177A" w:rsidRPr="009C12F8" w:rsidRDefault="00F709BC">
      <w:pPr>
        <w:ind w:left="720"/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b) Giving clear and adequate safety information in lessons as appropriate, ensuring that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guards, special working procedures, protective clothing and equipment, etc., are provided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and used where necessary.</w:t>
      </w:r>
    </w:p>
    <w:p w14:paraId="17F71822" w14:textId="77777777" w:rsidR="002A177A" w:rsidRPr="009C12F8" w:rsidRDefault="002A177A">
      <w:pPr>
        <w:jc w:val="both"/>
        <w:rPr>
          <w:rFonts w:asciiTheme="minorHAnsi" w:hAnsiTheme="minorHAnsi" w:cstheme="minorHAnsi"/>
        </w:rPr>
      </w:pPr>
    </w:p>
    <w:p w14:paraId="7D659BBA" w14:textId="77777777" w:rsidR="002A177A" w:rsidRPr="009C12F8" w:rsidRDefault="00F709BC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</w:rPr>
        <w:t>9.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To undertake such other duties as may be determined from time to time within the general scope of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 xml:space="preserve">the post.  Duties and responsibilities outside the general scope of the post will be required only with </w:t>
      </w:r>
      <w:r w:rsidRPr="009C12F8">
        <w:rPr>
          <w:rFonts w:asciiTheme="minorHAnsi" w:hAnsiTheme="minorHAnsi" w:cstheme="minorHAnsi"/>
        </w:rPr>
        <w:tab/>
      </w:r>
      <w:r w:rsidR="002A177A" w:rsidRPr="009C12F8">
        <w:rPr>
          <w:rFonts w:asciiTheme="minorHAnsi" w:hAnsiTheme="minorHAnsi" w:cstheme="minorHAnsi"/>
        </w:rPr>
        <w:t>the agreement of the postholder.</w:t>
      </w:r>
    </w:p>
    <w:p w14:paraId="3E14246F" w14:textId="77777777" w:rsidR="004300FF" w:rsidRPr="009C12F8" w:rsidRDefault="004300FF">
      <w:pPr>
        <w:jc w:val="both"/>
        <w:rPr>
          <w:rFonts w:asciiTheme="minorHAnsi" w:hAnsiTheme="minorHAnsi" w:cstheme="minorHAnsi"/>
        </w:rPr>
      </w:pPr>
    </w:p>
    <w:p w14:paraId="25C68586" w14:textId="5E963937" w:rsidR="002A177A" w:rsidRPr="009C12F8" w:rsidRDefault="00597C4D">
      <w:pPr>
        <w:jc w:val="both"/>
        <w:rPr>
          <w:rFonts w:asciiTheme="minorHAnsi" w:hAnsiTheme="minorHAnsi" w:cstheme="minorHAnsi"/>
        </w:rPr>
      </w:pPr>
      <w:r w:rsidRPr="009C12F8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0E4A5A" wp14:editId="18ED31A5">
                <wp:simplePos x="0" y="0"/>
                <wp:positionH relativeFrom="column">
                  <wp:posOffset>2063115</wp:posOffset>
                </wp:positionH>
                <wp:positionV relativeFrom="paragraph">
                  <wp:posOffset>8037830</wp:posOffset>
                </wp:positionV>
                <wp:extent cx="658495" cy="567055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A6745" w14:textId="7D8AA53D" w:rsidR="002A177A" w:rsidRDefault="00597C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7B5A9" wp14:editId="47DCD2AA">
                                  <wp:extent cx="476250" cy="4762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E4A5A" id="Text Box 10" o:spid="_x0000_s1028" type="#_x0000_t202" style="position:absolute;left:0;text-align:left;margin-left:162.45pt;margin-top:632.9pt;width:51.85pt;height:4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" stroked="f">
                <v:textbox>
                  <w:txbxContent>
                    <w:p w14:paraId="01FA6745" w14:textId="7D8AA53D" w:rsidR="002A177A" w:rsidRDefault="00597C4D">
                      <w:r>
                        <w:rPr>
                          <w:noProof/>
                        </w:rPr>
                        <w:drawing>
                          <wp:inline distT="0" distB="0" distL="0" distR="0" wp14:anchorId="3FC7B5A9" wp14:editId="47DCD2AA">
                            <wp:extent cx="476250" cy="4762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00FF" w:rsidRPr="009C12F8">
        <w:rPr>
          <w:rFonts w:asciiTheme="minorHAnsi" w:hAnsiTheme="minorHAnsi" w:cstheme="minorHAnsi"/>
          <w:b/>
          <w:u w:val="single"/>
        </w:rPr>
        <w:t>Safeguarding</w:t>
      </w:r>
    </w:p>
    <w:p w14:paraId="4BFD3F4B" w14:textId="77777777" w:rsidR="004300FF" w:rsidRPr="009C12F8" w:rsidRDefault="004300FF">
      <w:pPr>
        <w:jc w:val="both"/>
        <w:rPr>
          <w:rFonts w:asciiTheme="minorHAnsi" w:hAnsiTheme="minorHAnsi" w:cstheme="minorHAnsi"/>
        </w:rPr>
      </w:pPr>
    </w:p>
    <w:p w14:paraId="08BB5FAF" w14:textId="77777777" w:rsidR="00597C4D" w:rsidRPr="009C12F8" w:rsidRDefault="00597C4D" w:rsidP="00597C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</w:pPr>
      <w:r w:rsidRPr="009C12F8">
        <w:rPr>
          <w:rFonts w:asciiTheme="minorHAnsi" w:hAnsiTheme="minorHAnsi" w:cstheme="minorHAnsi"/>
          <w:b/>
          <w:i/>
          <w:sz w:val="22"/>
          <w:szCs w:val="22"/>
        </w:rPr>
        <w:t>Branston Community Academy is</w:t>
      </w:r>
      <w:r w:rsidRPr="009C12F8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 xml:space="preserve"> committed to safeguarding and promoting the welfare of young people and expect all staff share this commitment.</w:t>
      </w:r>
    </w:p>
    <w:p w14:paraId="175276CC" w14:textId="77777777" w:rsidR="00597C4D" w:rsidRPr="009C12F8" w:rsidRDefault="00597C4D" w:rsidP="00597C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1A428C1" w14:textId="77777777" w:rsidR="00597C4D" w:rsidRPr="009C12F8" w:rsidRDefault="00597C4D" w:rsidP="00597C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9C12F8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>All posts will be subject to an enhanced DBS disclosure, medical, reference and social media checks.</w:t>
      </w:r>
    </w:p>
    <w:p w14:paraId="21BC5A3E" w14:textId="77777777" w:rsidR="00597C4D" w:rsidRPr="009C12F8" w:rsidRDefault="00597C4D" w:rsidP="00597C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</w:pPr>
    </w:p>
    <w:p w14:paraId="51DEC61A" w14:textId="77777777" w:rsidR="00597C4D" w:rsidRPr="009C12F8" w:rsidRDefault="00597C4D" w:rsidP="00597C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9C12F8">
        <w:rPr>
          <w:rFonts w:asciiTheme="minorHAnsi" w:hAnsiTheme="minorHAnsi" w:cstheme="minorHAnsi"/>
          <w:b/>
          <w:bCs/>
          <w:i/>
          <w:iCs/>
          <w:sz w:val="22"/>
          <w:szCs w:val="22"/>
          <w:bdr w:val="none" w:sz="0" w:space="0" w:color="auto" w:frame="1"/>
        </w:rPr>
        <w:t>All Pre-employment checks are in line with "Keeping Children Safe in Education"</w:t>
      </w:r>
    </w:p>
    <w:p w14:paraId="6A62BB85" w14:textId="77777777" w:rsidR="00597C4D" w:rsidRPr="009C12F8" w:rsidRDefault="00597C4D" w:rsidP="00597C4D">
      <w:pPr>
        <w:pStyle w:val="NoSpacing"/>
        <w:rPr>
          <w:rFonts w:asciiTheme="minorHAnsi" w:hAnsiTheme="minorHAnsi" w:cstheme="minorHAnsi"/>
          <w:i/>
        </w:rPr>
      </w:pPr>
    </w:p>
    <w:p w14:paraId="49A8A66A" w14:textId="77777777" w:rsidR="00F709BC" w:rsidRPr="009C12F8" w:rsidRDefault="00F709BC" w:rsidP="004300FF">
      <w:pPr>
        <w:jc w:val="both"/>
        <w:rPr>
          <w:rFonts w:asciiTheme="minorHAnsi" w:hAnsiTheme="minorHAnsi" w:cstheme="minorHAnsi"/>
          <w:bCs/>
          <w:iCs/>
        </w:rPr>
      </w:pPr>
    </w:p>
    <w:p w14:paraId="66050BC5" w14:textId="4C1D1B5A" w:rsidR="001948A1" w:rsidRPr="009C12F8" w:rsidRDefault="001948A1" w:rsidP="004300FF">
      <w:pPr>
        <w:jc w:val="both"/>
        <w:rPr>
          <w:rFonts w:asciiTheme="minorHAnsi" w:hAnsiTheme="minorHAnsi" w:cstheme="minorHAnsi"/>
          <w:bCs/>
          <w:iCs/>
        </w:rPr>
      </w:pPr>
      <w:r w:rsidRPr="009C12F8">
        <w:rPr>
          <w:rFonts w:asciiTheme="minorHAnsi" w:hAnsiTheme="minorHAnsi" w:cstheme="minorHAnsi"/>
          <w:bCs/>
          <w:iCs/>
        </w:rPr>
        <w:t xml:space="preserve">Designated Person:  Mr </w:t>
      </w:r>
      <w:r w:rsidR="006A197A" w:rsidRPr="009C12F8">
        <w:rPr>
          <w:rFonts w:asciiTheme="minorHAnsi" w:hAnsiTheme="minorHAnsi" w:cstheme="minorHAnsi"/>
          <w:bCs/>
          <w:iCs/>
        </w:rPr>
        <w:t>D Inman</w:t>
      </w:r>
      <w:r w:rsidRPr="009C12F8">
        <w:rPr>
          <w:rFonts w:asciiTheme="minorHAnsi" w:hAnsiTheme="minorHAnsi" w:cstheme="minorHAnsi"/>
          <w:bCs/>
          <w:iCs/>
        </w:rPr>
        <w:t xml:space="preserve">, Vice-Principal.  </w:t>
      </w:r>
    </w:p>
    <w:p w14:paraId="6AA1678B" w14:textId="77777777" w:rsidR="001948A1" w:rsidRPr="009C12F8" w:rsidRDefault="001948A1" w:rsidP="004300FF">
      <w:pPr>
        <w:jc w:val="both"/>
        <w:rPr>
          <w:rFonts w:asciiTheme="minorHAnsi" w:hAnsiTheme="minorHAnsi" w:cstheme="minorHAnsi"/>
          <w:bCs/>
          <w:iCs/>
        </w:rPr>
      </w:pPr>
    </w:p>
    <w:p w14:paraId="4D0E3DAD" w14:textId="77777777" w:rsidR="00FE2226" w:rsidRPr="009C12F8" w:rsidRDefault="00FE2226" w:rsidP="004300FF">
      <w:pPr>
        <w:jc w:val="both"/>
        <w:rPr>
          <w:rFonts w:asciiTheme="minorHAnsi" w:hAnsiTheme="minorHAnsi" w:cstheme="minorHAnsi"/>
          <w:bCs/>
          <w:iCs/>
        </w:rPr>
      </w:pPr>
      <w:r w:rsidRPr="009C12F8">
        <w:rPr>
          <w:rFonts w:asciiTheme="minorHAnsi" w:hAnsiTheme="minorHAnsi" w:cstheme="minorHAnsi"/>
          <w:b/>
          <w:bCs/>
          <w:iCs/>
          <w:u w:val="single"/>
        </w:rPr>
        <w:t>Whistleblowing</w:t>
      </w:r>
    </w:p>
    <w:p w14:paraId="3660EB31" w14:textId="77777777" w:rsidR="00FE2226" w:rsidRPr="009C12F8" w:rsidRDefault="00FE2226" w:rsidP="004300FF">
      <w:pPr>
        <w:jc w:val="both"/>
        <w:rPr>
          <w:rFonts w:asciiTheme="minorHAnsi" w:hAnsiTheme="minorHAnsi" w:cstheme="minorHAnsi"/>
          <w:bCs/>
          <w:iCs/>
        </w:rPr>
      </w:pPr>
    </w:p>
    <w:p w14:paraId="3F2B8C5F" w14:textId="77777777" w:rsidR="00FE2226" w:rsidRPr="009C12F8" w:rsidRDefault="00FE2226" w:rsidP="004300FF">
      <w:pPr>
        <w:jc w:val="both"/>
        <w:rPr>
          <w:rFonts w:asciiTheme="minorHAnsi" w:hAnsiTheme="minorHAnsi" w:cstheme="minorHAnsi"/>
          <w:bCs/>
          <w:iCs/>
        </w:rPr>
      </w:pPr>
      <w:r w:rsidRPr="009C12F8">
        <w:rPr>
          <w:rFonts w:asciiTheme="minorHAnsi" w:hAnsiTheme="minorHAnsi" w:cstheme="minorHAnsi"/>
          <w:bCs/>
          <w:iCs/>
        </w:rPr>
        <w:t xml:space="preserve">Employees are often the first to realise that there may be something seriously wrong within the </w:t>
      </w:r>
      <w:r w:rsidR="00F709BC" w:rsidRPr="009C12F8">
        <w:rPr>
          <w:rFonts w:asciiTheme="minorHAnsi" w:hAnsiTheme="minorHAnsi" w:cstheme="minorHAnsi"/>
          <w:bCs/>
          <w:iCs/>
        </w:rPr>
        <w:t>Academy</w:t>
      </w:r>
      <w:r w:rsidRPr="009C12F8">
        <w:rPr>
          <w:rFonts w:asciiTheme="minorHAnsi" w:hAnsiTheme="minorHAnsi" w:cstheme="minorHAnsi"/>
          <w:bCs/>
          <w:iCs/>
        </w:rPr>
        <w:t xml:space="preserve">.  However, they may not express their concerns because they feel that speaking up would be disloyal to their fellow colleagues or to the </w:t>
      </w:r>
      <w:r w:rsidR="00F709BC" w:rsidRPr="009C12F8">
        <w:rPr>
          <w:rFonts w:asciiTheme="minorHAnsi" w:hAnsiTheme="minorHAnsi" w:cstheme="minorHAnsi"/>
          <w:bCs/>
          <w:iCs/>
        </w:rPr>
        <w:t>Academy</w:t>
      </w:r>
      <w:r w:rsidRPr="009C12F8">
        <w:rPr>
          <w:rFonts w:asciiTheme="minorHAnsi" w:hAnsiTheme="minorHAnsi" w:cstheme="minorHAnsi"/>
          <w:bCs/>
          <w:iCs/>
        </w:rPr>
        <w:t>.  They may also fear harassment or victimisation.  In these circumstances, it may be easier to ignore the concern rather than report what may just be a suspicion of malpractice.</w:t>
      </w:r>
    </w:p>
    <w:p w14:paraId="04B4DCA0" w14:textId="77777777" w:rsidR="00FE2226" w:rsidRPr="009C12F8" w:rsidRDefault="00FE2226" w:rsidP="004300FF">
      <w:pPr>
        <w:jc w:val="both"/>
        <w:rPr>
          <w:rFonts w:asciiTheme="minorHAnsi" w:hAnsiTheme="minorHAnsi" w:cstheme="minorHAnsi"/>
          <w:bCs/>
          <w:iCs/>
        </w:rPr>
      </w:pPr>
    </w:p>
    <w:p w14:paraId="29809DE0" w14:textId="77777777" w:rsidR="00FE2226" w:rsidRPr="009C12F8" w:rsidRDefault="00FE2226" w:rsidP="004300FF">
      <w:pPr>
        <w:jc w:val="both"/>
        <w:rPr>
          <w:rFonts w:asciiTheme="minorHAnsi" w:hAnsiTheme="minorHAnsi" w:cstheme="minorHAnsi"/>
          <w:bCs/>
          <w:iCs/>
        </w:rPr>
      </w:pPr>
      <w:r w:rsidRPr="009C12F8">
        <w:rPr>
          <w:rFonts w:asciiTheme="minorHAnsi" w:hAnsiTheme="minorHAnsi" w:cstheme="minorHAnsi"/>
          <w:bCs/>
          <w:iCs/>
        </w:rPr>
        <w:t xml:space="preserve">The </w:t>
      </w:r>
      <w:r w:rsidR="00F709BC" w:rsidRPr="009C12F8">
        <w:rPr>
          <w:rFonts w:asciiTheme="minorHAnsi" w:hAnsiTheme="minorHAnsi" w:cstheme="minorHAnsi"/>
          <w:bCs/>
          <w:iCs/>
        </w:rPr>
        <w:t>Academy</w:t>
      </w:r>
      <w:r w:rsidRPr="009C12F8">
        <w:rPr>
          <w:rFonts w:asciiTheme="minorHAnsi" w:hAnsiTheme="minorHAnsi" w:cstheme="minorHAnsi"/>
          <w:bCs/>
          <w:iCs/>
        </w:rPr>
        <w:t xml:space="preserve"> is committed to the highest possible standards of openness, probity and accountability.  In line with that commitment the </w:t>
      </w:r>
      <w:r w:rsidR="00F709BC" w:rsidRPr="009C12F8">
        <w:rPr>
          <w:rFonts w:asciiTheme="minorHAnsi" w:hAnsiTheme="minorHAnsi" w:cstheme="minorHAnsi"/>
          <w:bCs/>
          <w:iCs/>
        </w:rPr>
        <w:t>Academy</w:t>
      </w:r>
      <w:r w:rsidRPr="009C12F8">
        <w:rPr>
          <w:rFonts w:asciiTheme="minorHAnsi" w:hAnsiTheme="minorHAnsi" w:cstheme="minorHAnsi"/>
          <w:bCs/>
          <w:iCs/>
        </w:rPr>
        <w:t xml:space="preserve"> encourage employees and others with serious concerns about any aspect of the </w:t>
      </w:r>
      <w:r w:rsidR="00F709BC" w:rsidRPr="009C12F8">
        <w:rPr>
          <w:rFonts w:asciiTheme="minorHAnsi" w:hAnsiTheme="minorHAnsi" w:cstheme="minorHAnsi"/>
          <w:bCs/>
          <w:iCs/>
        </w:rPr>
        <w:t>Academy</w:t>
      </w:r>
      <w:r w:rsidRPr="009C12F8">
        <w:rPr>
          <w:rFonts w:asciiTheme="minorHAnsi" w:hAnsiTheme="minorHAnsi" w:cstheme="minorHAnsi"/>
          <w:bCs/>
          <w:iCs/>
        </w:rPr>
        <w:t>’s work to come forward and voice those concerns.  It is recognised that certain cases will have to proceed</w:t>
      </w:r>
      <w:r w:rsidR="00A066CD" w:rsidRPr="009C12F8">
        <w:rPr>
          <w:rFonts w:asciiTheme="minorHAnsi" w:hAnsiTheme="minorHAnsi" w:cstheme="minorHAnsi"/>
          <w:bCs/>
          <w:iCs/>
        </w:rPr>
        <w:t xml:space="preserve"> on a confidential basis.  This statement is intended to encourage and enable staff to raise serious concerns within the </w:t>
      </w:r>
      <w:r w:rsidR="0009062B" w:rsidRPr="009C12F8">
        <w:rPr>
          <w:rFonts w:asciiTheme="minorHAnsi" w:hAnsiTheme="minorHAnsi" w:cstheme="minorHAnsi"/>
          <w:bCs/>
          <w:iCs/>
        </w:rPr>
        <w:t>Academy</w:t>
      </w:r>
      <w:r w:rsidR="00A066CD" w:rsidRPr="009C12F8">
        <w:rPr>
          <w:rFonts w:asciiTheme="minorHAnsi" w:hAnsiTheme="minorHAnsi" w:cstheme="minorHAnsi"/>
          <w:bCs/>
          <w:iCs/>
        </w:rPr>
        <w:t xml:space="preserve"> rather than overlooking a problem or blowing the whistle outside.</w:t>
      </w:r>
    </w:p>
    <w:p w14:paraId="4635533F" w14:textId="77777777" w:rsidR="00A066CD" w:rsidRPr="009C12F8" w:rsidRDefault="00A066CD" w:rsidP="004300FF">
      <w:pPr>
        <w:jc w:val="both"/>
        <w:rPr>
          <w:rFonts w:asciiTheme="minorHAnsi" w:hAnsiTheme="minorHAnsi" w:cstheme="minorHAnsi"/>
          <w:bCs/>
          <w:iCs/>
        </w:rPr>
      </w:pPr>
    </w:p>
    <w:p w14:paraId="307B69C5" w14:textId="77777777" w:rsidR="002C07B5" w:rsidRPr="009C12F8" w:rsidRDefault="002C07B5" w:rsidP="004300FF">
      <w:pPr>
        <w:jc w:val="both"/>
        <w:rPr>
          <w:rFonts w:asciiTheme="minorHAnsi" w:hAnsiTheme="minorHAnsi" w:cstheme="minorHAnsi"/>
          <w:b/>
          <w:bCs/>
          <w:iCs/>
        </w:rPr>
      </w:pPr>
    </w:p>
    <w:p w14:paraId="06C76C8F" w14:textId="515A1AE6" w:rsidR="006C7D1E" w:rsidRPr="009C12F8" w:rsidRDefault="006C7D1E" w:rsidP="004300FF">
      <w:pPr>
        <w:jc w:val="both"/>
        <w:rPr>
          <w:rFonts w:asciiTheme="minorHAnsi" w:hAnsiTheme="minorHAnsi" w:cstheme="minorHAnsi"/>
          <w:b/>
          <w:bCs/>
          <w:iCs/>
        </w:rPr>
      </w:pPr>
    </w:p>
    <w:p w14:paraId="2B9C672B" w14:textId="77777777" w:rsidR="006C7D1E" w:rsidRPr="009C12F8" w:rsidRDefault="006C7D1E" w:rsidP="004300FF">
      <w:pPr>
        <w:jc w:val="both"/>
        <w:rPr>
          <w:rFonts w:asciiTheme="minorHAnsi" w:hAnsiTheme="minorHAnsi" w:cstheme="minorHAnsi"/>
          <w:bCs/>
          <w:iCs/>
        </w:rPr>
      </w:pPr>
    </w:p>
    <w:sectPr w:rsidR="006C7D1E" w:rsidRPr="009C12F8">
      <w:headerReference w:type="first" r:id="rId11"/>
      <w:footerReference w:type="first" r:id="rId12"/>
      <w:pgSz w:w="11906" w:h="16838"/>
      <w:pgMar w:top="1152" w:right="1152" w:bottom="1152" w:left="1152" w:header="706" w:footer="1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964A" w14:textId="77777777" w:rsidR="00D0011C" w:rsidRDefault="00D0011C">
      <w:r>
        <w:separator/>
      </w:r>
    </w:p>
  </w:endnote>
  <w:endnote w:type="continuationSeparator" w:id="0">
    <w:p w14:paraId="7935BAD0" w14:textId="77777777" w:rsidR="00D0011C" w:rsidRDefault="00D0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3351" w14:textId="3911AA5D" w:rsidR="002A177A" w:rsidRDefault="00597C4D">
    <w:pPr>
      <w:pStyle w:val="Footer"/>
      <w:jc w:val="both"/>
      <w:rPr>
        <w:rFonts w:ascii="Arial" w:hAnsi="Arial"/>
        <w:sz w:val="16"/>
      </w:rPr>
    </w:pPr>
    <w:r>
      <w:rPr>
        <w:rFonts w:ascii="Arial" w:hAnsi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9D216" wp14:editId="5AD85A6B">
              <wp:simplePos x="0" y="0"/>
              <wp:positionH relativeFrom="column">
                <wp:posOffset>5715</wp:posOffset>
              </wp:positionH>
              <wp:positionV relativeFrom="paragraph">
                <wp:posOffset>-8255</wp:posOffset>
              </wp:positionV>
              <wp:extent cx="6057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203E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.65pt" to="477.4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"/>
          </w:pict>
        </mc:Fallback>
      </mc:AlternateContent>
    </w:r>
  </w:p>
  <w:p w14:paraId="05C79367" w14:textId="77777777" w:rsidR="002A177A" w:rsidRDefault="002A177A">
    <w:pPr>
      <w:pStyle w:val="Footer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 xml:space="preserve">BRANSTON COMMUNITY </w:t>
    </w:r>
    <w:r w:rsidR="00F709BC">
      <w:rPr>
        <w:rFonts w:ascii="Arial" w:hAnsi="Arial"/>
        <w:sz w:val="16"/>
      </w:rPr>
      <w:t>ACADEMY</w:t>
    </w:r>
    <w:r>
      <w:rPr>
        <w:rFonts w:ascii="Arial" w:hAnsi="Arial"/>
        <w:sz w:val="16"/>
      </w:rPr>
      <w:t xml:space="preserve">                                                                                       Station Road, Branston, Lincoln LN4 1LH</w:t>
    </w:r>
  </w:p>
  <w:p w14:paraId="546E9C40" w14:textId="77777777" w:rsidR="002A177A" w:rsidRDefault="002A177A">
    <w:pPr>
      <w:pStyle w:val="Footer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Telephone: 01522 880400                                                                                        Email: </w:t>
    </w:r>
    <w:hyperlink r:id="rId1" w:history="1">
      <w:r w:rsidR="00F709BC">
        <w:rPr>
          <w:rStyle w:val="Hyperlink"/>
          <w:sz w:val="16"/>
        </w:rPr>
        <w:t>enquiries</w:t>
      </w:r>
      <w:r>
        <w:rPr>
          <w:rStyle w:val="Hyperlink"/>
          <w:sz w:val="16"/>
        </w:rPr>
        <w:t>@branstonc</w:t>
      </w:r>
      <w:r w:rsidR="00F709BC">
        <w:rPr>
          <w:rStyle w:val="Hyperlink"/>
          <w:sz w:val="16"/>
        </w:rPr>
        <w:t>a</w:t>
      </w:r>
      <w:r>
        <w:rPr>
          <w:rStyle w:val="Hyperlink"/>
          <w:sz w:val="16"/>
        </w:rPr>
        <w:t>.lincs.sch.uk</w:t>
      </w:r>
    </w:hyperlink>
  </w:p>
  <w:p w14:paraId="326D282E" w14:textId="3CD4B488" w:rsidR="002A177A" w:rsidRDefault="002A177A">
    <w:pPr>
      <w:pStyle w:val="Footer"/>
      <w:jc w:val="both"/>
      <w:rPr>
        <w:rFonts w:ascii="Arial" w:hAnsi="Arial"/>
      </w:rPr>
    </w:pPr>
    <w:r>
      <w:rPr>
        <w:rFonts w:ascii="Arial" w:hAnsi="Arial"/>
        <w:sz w:val="16"/>
      </w:rPr>
      <w:t>Website: www.branstonc</w:t>
    </w:r>
    <w:r w:rsidR="00F709BC">
      <w:rPr>
        <w:rFonts w:ascii="Arial" w:hAnsi="Arial"/>
        <w:sz w:val="16"/>
      </w:rPr>
      <w:t>a</w:t>
    </w:r>
    <w:r>
      <w:rPr>
        <w:rFonts w:ascii="Arial" w:hAnsi="Arial"/>
        <w:sz w:val="16"/>
      </w:rPr>
      <w:t>.lincs.sch.uk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20AB39E4" w14:textId="77777777" w:rsidR="002A177A" w:rsidRDefault="002A177A">
    <w:pPr>
      <w:pStyle w:val="Footer"/>
      <w:jc w:val="both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46B2" w14:textId="77777777" w:rsidR="00D0011C" w:rsidRDefault="00D0011C">
      <w:r>
        <w:separator/>
      </w:r>
    </w:p>
  </w:footnote>
  <w:footnote w:type="continuationSeparator" w:id="0">
    <w:p w14:paraId="36B042C7" w14:textId="77777777" w:rsidR="00D0011C" w:rsidRDefault="00D0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9273" w14:textId="77777777" w:rsidR="002A177A" w:rsidRDefault="002A177A">
    <w:pPr>
      <w:pStyle w:val="Header"/>
      <w:jc w:val="center"/>
      <w:rPr>
        <w:rFonts w:ascii="Arial" w:hAnsi="Arial"/>
        <w:b/>
        <w:sz w:val="28"/>
      </w:rPr>
    </w:pPr>
  </w:p>
  <w:p w14:paraId="64621D4B" w14:textId="77777777" w:rsidR="002A177A" w:rsidRDefault="002A177A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BRANSTON COMMUNITY </w:t>
    </w:r>
    <w:r w:rsidR="00F709BC">
      <w:rPr>
        <w:rFonts w:ascii="Arial" w:hAnsi="Arial"/>
        <w:b/>
        <w:sz w:val="28"/>
      </w:rPr>
      <w:t>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725"/>
    <w:multiLevelType w:val="hybridMultilevel"/>
    <w:tmpl w:val="FB86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57F99"/>
    <w:multiLevelType w:val="hybridMultilevel"/>
    <w:tmpl w:val="EB18B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D7542"/>
    <w:multiLevelType w:val="hybridMultilevel"/>
    <w:tmpl w:val="6870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FF"/>
    <w:rsid w:val="0009062B"/>
    <w:rsid w:val="000A5DC9"/>
    <w:rsid w:val="001248E7"/>
    <w:rsid w:val="001948A1"/>
    <w:rsid w:val="00211592"/>
    <w:rsid w:val="002A177A"/>
    <w:rsid w:val="002C07B5"/>
    <w:rsid w:val="00392274"/>
    <w:rsid w:val="00424EF8"/>
    <w:rsid w:val="004300FF"/>
    <w:rsid w:val="004A0E1F"/>
    <w:rsid w:val="00566CB9"/>
    <w:rsid w:val="005730FB"/>
    <w:rsid w:val="00597C4D"/>
    <w:rsid w:val="006466FB"/>
    <w:rsid w:val="006A197A"/>
    <w:rsid w:val="006C7D1E"/>
    <w:rsid w:val="00912D92"/>
    <w:rsid w:val="009C12F8"/>
    <w:rsid w:val="00A066CD"/>
    <w:rsid w:val="00A07582"/>
    <w:rsid w:val="00D0011C"/>
    <w:rsid w:val="00D177BC"/>
    <w:rsid w:val="00D47369"/>
    <w:rsid w:val="00F709BC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1722C95"/>
  <w15:chartTrackingRefBased/>
  <w15:docId w15:val="{F130D6AA-5D45-4513-ACFF-9EE8C033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248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7C4D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97C4D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ccmail@branstoncc.lincs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BCC%20Headed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BCC Headed paper template.dot</Template>
  <TotalTime>14</TotalTime>
  <Pages>3</Pages>
  <Words>857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Branston C C</Company>
  <LinksUpToDate>false</LinksUpToDate>
  <CharactersWithSpaces>5592</CharactersWithSpaces>
  <SharedDoc>false</SharedDoc>
  <HLinks>
    <vt:vector size="6" baseType="variant"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mailto:bccmail@branstoncc.lincs.sch.uk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Branston</dc:creator>
  <cp:keywords/>
  <cp:lastModifiedBy>Office - Helen Marriott</cp:lastModifiedBy>
  <cp:revision>3</cp:revision>
  <cp:lastPrinted>2026-05-06T14:38:00Z</cp:lastPrinted>
  <dcterms:created xsi:type="dcterms:W3CDTF">2026-05-06T14:52:00Z</dcterms:created>
  <dcterms:modified xsi:type="dcterms:W3CDTF">2026-05-13T14:53:00Z</dcterms:modified>
</cp:coreProperties>
</file>