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5AF9B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0017121D" wp14:editId="101E7F9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1801F7E6B79F448790D764575A1923F8"/>
        </w:placeholder>
      </w:sdtPr>
      <w:sdtEndPr/>
      <w:sdtContent>
        <w:p w14:paraId="7CDE9EC1" w14:textId="77777777" w:rsidR="0082383A" w:rsidRPr="00793432" w:rsidRDefault="00894460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Teacher</w:t>
          </w:r>
        </w:p>
      </w:sdtContent>
    </w:sdt>
    <w:p w14:paraId="037D3CF7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154"/>
        <w:gridCol w:w="3795"/>
        <w:gridCol w:w="3260"/>
        <w:gridCol w:w="1559"/>
      </w:tblGrid>
      <w:tr w:rsidR="00AB2485" w14:paraId="74D8AC2C" w14:textId="77777777" w:rsidTr="006B4EC3">
        <w:trPr>
          <w:trHeight w:val="340"/>
        </w:trPr>
        <w:tc>
          <w:tcPr>
            <w:tcW w:w="2154" w:type="dxa"/>
            <w:vAlign w:val="center"/>
          </w:tcPr>
          <w:p w14:paraId="7698841A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795" w:type="dxa"/>
            <w:vAlign w:val="center"/>
          </w:tcPr>
          <w:p w14:paraId="5410D85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260" w:type="dxa"/>
            <w:vAlign w:val="center"/>
          </w:tcPr>
          <w:p w14:paraId="2549A954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559" w:type="dxa"/>
            <w:vAlign w:val="center"/>
          </w:tcPr>
          <w:p w14:paraId="15F1B5D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580FEB" w14:paraId="759345F5" w14:textId="77777777" w:rsidTr="006B4EC3">
        <w:trPr>
          <w:trHeight w:val="680"/>
        </w:trPr>
        <w:tc>
          <w:tcPr>
            <w:tcW w:w="2154" w:type="dxa"/>
          </w:tcPr>
          <w:p w14:paraId="37521C5B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795" w:type="dxa"/>
          </w:tcPr>
          <w:p w14:paraId="64169903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Qualified Teacher Status</w:t>
            </w:r>
            <w:r w:rsidR="00E60B13">
              <w:rPr>
                <w:rFonts w:ascii="Century Gothic" w:hAnsi="Century Gothic"/>
                <w:sz w:val="18"/>
              </w:rPr>
              <w:t xml:space="preserve"> (or currently in teacher training)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40F1CD1B" w14:textId="571FF839" w:rsidR="00D932A6" w:rsidRPr="00FE3451" w:rsidRDefault="00580FEB" w:rsidP="00FE3451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 at level 2:2 and above or equivalent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</w:tc>
        <w:tc>
          <w:tcPr>
            <w:tcW w:w="3260" w:type="dxa"/>
          </w:tcPr>
          <w:p w14:paraId="1756623F" w14:textId="77777777" w:rsidR="00580FEB" w:rsidRP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Evidence of further professional qualification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</w:tc>
        <w:tc>
          <w:tcPr>
            <w:tcW w:w="1559" w:type="dxa"/>
          </w:tcPr>
          <w:p w14:paraId="6803D1C4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</w:t>
            </w:r>
          </w:p>
        </w:tc>
      </w:tr>
      <w:tr w:rsidR="00580FEB" w14:paraId="1E2B273D" w14:textId="77777777" w:rsidTr="006B4EC3">
        <w:trPr>
          <w:trHeight w:val="680"/>
        </w:trPr>
        <w:tc>
          <w:tcPr>
            <w:tcW w:w="2154" w:type="dxa"/>
          </w:tcPr>
          <w:p w14:paraId="2DEFCE94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795" w:type="dxa"/>
          </w:tcPr>
          <w:p w14:paraId="63D4BFEE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experience of working with children in a learning environment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73D40831" w14:textId="77777777" w:rsidR="00BD1C4F" w:rsidRPr="00BD1C4F" w:rsidRDefault="00BD1C4F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Successfully </w:t>
            </w:r>
            <w:r w:rsidR="00626917">
              <w:rPr>
                <w:rFonts w:ascii="Century Gothic" w:hAnsi="Century Gothic"/>
                <w:sz w:val="18"/>
              </w:rPr>
              <w:t>directing</w:t>
            </w:r>
            <w:r w:rsidRPr="00BD1C4F">
              <w:rPr>
                <w:rFonts w:ascii="Century Gothic" w:hAnsi="Century Gothic"/>
                <w:sz w:val="18"/>
              </w:rPr>
              <w:t xml:space="preserve"> and managing a class of pupils.</w:t>
            </w:r>
          </w:p>
          <w:p w14:paraId="284B2DDF" w14:textId="77777777" w:rsidR="00580FEB" w:rsidRPr="00BD1C4F" w:rsidRDefault="00987BEB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</w:t>
            </w:r>
            <w:r w:rsidR="00580FEB" w:rsidRPr="00BD1C4F">
              <w:rPr>
                <w:rFonts w:ascii="Century Gothic" w:hAnsi="Century Gothic"/>
                <w:sz w:val="18"/>
              </w:rPr>
              <w:t xml:space="preserve"> effectively with parents and other agencies</w:t>
            </w:r>
          </w:p>
          <w:p w14:paraId="672B9768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Setting appropriate learning objectives.</w:t>
            </w:r>
          </w:p>
          <w:p w14:paraId="0E5C50FE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Adapting learning plans for individual pupils.</w:t>
            </w:r>
          </w:p>
          <w:p w14:paraId="069BDC72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Monitoring and recording pupils’ academic development.</w:t>
            </w:r>
          </w:p>
          <w:p w14:paraId="2464AF6C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Marking work against the national curriculum. </w:t>
            </w:r>
          </w:p>
          <w:p w14:paraId="45AA89F1" w14:textId="77777777" w:rsidR="00D932A6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8" w:hanging="142"/>
              <w:contextualSpacing w:val="0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Producing pupils’ academic reports.</w:t>
            </w:r>
          </w:p>
        </w:tc>
        <w:tc>
          <w:tcPr>
            <w:tcW w:w="3260" w:type="dxa"/>
          </w:tcPr>
          <w:p w14:paraId="3A7AB5DF" w14:textId="77777777" w:rsidR="00580FEB" w:rsidRDefault="00987B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 with pupils with SEN.</w:t>
            </w:r>
          </w:p>
          <w:p w14:paraId="10A00541" w14:textId="77777777" w:rsidR="00BD1C4F" w:rsidRPr="00894460" w:rsidRDefault="00BD1C4F" w:rsidP="00BD1C4F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with children who have emotional and behavioural difficulties (EBD).</w:t>
            </w:r>
          </w:p>
          <w:p w14:paraId="65F64EE6" w14:textId="77777777" w:rsidR="00580FEB" w:rsidRPr="00894460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 xml:space="preserve">Teaching experience across </w:t>
            </w:r>
            <w:r w:rsidR="00995328">
              <w:rPr>
                <w:rFonts w:ascii="Century Gothic" w:hAnsi="Century Gothic"/>
                <w:sz w:val="18"/>
              </w:rPr>
              <w:t xml:space="preserve">different </w:t>
            </w:r>
            <w:r w:rsidRPr="00894460">
              <w:rPr>
                <w:rFonts w:ascii="Century Gothic" w:hAnsi="Century Gothic"/>
                <w:sz w:val="18"/>
              </w:rPr>
              <w:t>Key Stages</w:t>
            </w:r>
          </w:p>
        </w:tc>
        <w:tc>
          <w:tcPr>
            <w:tcW w:w="1559" w:type="dxa"/>
          </w:tcPr>
          <w:p w14:paraId="353DC7EA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2CD48D46" w14:textId="77777777" w:rsidTr="006B4EC3">
        <w:trPr>
          <w:trHeight w:val="680"/>
        </w:trPr>
        <w:tc>
          <w:tcPr>
            <w:tcW w:w="2154" w:type="dxa"/>
          </w:tcPr>
          <w:p w14:paraId="788D10B8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795" w:type="dxa"/>
          </w:tcPr>
          <w:p w14:paraId="56C76093" w14:textId="77777777" w:rsidR="00D932A6" w:rsidRPr="00BD1C4F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knowledge of the school curriculum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39D0B973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subject knowledge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176746A6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deliver consistently good or better teaching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700E07EC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plan and deliver exceptional learning opportunities to meet a range of abilities and interest</w:t>
            </w:r>
            <w:r w:rsidR="00D932A6" w:rsidRPr="00BD1C4F">
              <w:rPr>
                <w:rFonts w:ascii="Century Gothic" w:hAnsi="Century Gothic"/>
                <w:sz w:val="18"/>
              </w:rPr>
              <w:t xml:space="preserve"> including children identified as having SEN or AG&amp;T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6552DCB9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Knowledge and experience of planning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36EA85F1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A commitment of the principles of </w:t>
            </w:r>
            <w:proofErr w:type="gramStart"/>
            <w:r w:rsidRPr="00BD1C4F">
              <w:rPr>
                <w:rFonts w:ascii="Century Gothic" w:hAnsi="Century Gothic"/>
                <w:sz w:val="18"/>
              </w:rPr>
              <w:t>high quality</w:t>
            </w:r>
            <w:proofErr w:type="gramEnd"/>
            <w:r w:rsidRPr="00BD1C4F">
              <w:rPr>
                <w:rFonts w:ascii="Century Gothic" w:hAnsi="Century Gothic"/>
                <w:sz w:val="18"/>
              </w:rPr>
              <w:t xml:space="preserve"> SEN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5E213522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behaviour management techniques and skills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3B00373D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Ability to use a range of ICT effectively and creatively as a tool for learning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1253E97E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Understanding of child protection and behaviour management procedures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38314171" w14:textId="77777777" w:rsidR="00D932A6" w:rsidRPr="00BD1C4F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54A86E81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strong subject interest demonstrating passion and commitment to the subject area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5CA43EA0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managing and deploying teaching assistants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24037251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Strong commitment to developing leadership </w:t>
            </w:r>
            <w:proofErr w:type="spellStart"/>
            <w:r>
              <w:rPr>
                <w:rFonts w:ascii="Century Gothic" w:hAnsi="Century Gothic"/>
                <w:sz w:val="18"/>
              </w:rPr>
              <w:t>sills</w:t>
            </w:r>
            <w:proofErr w:type="spellEnd"/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3345605F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willingness to undertake research to enhance Teaching and Learning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78EF947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12FDC754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561CE305" w14:textId="77777777" w:rsidTr="006B4EC3">
        <w:trPr>
          <w:trHeight w:val="680"/>
        </w:trPr>
        <w:tc>
          <w:tcPr>
            <w:tcW w:w="2154" w:type="dxa"/>
          </w:tcPr>
          <w:p w14:paraId="713C9343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795" w:type="dxa"/>
          </w:tcPr>
          <w:p w14:paraId="3BEA7391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work </w:t>
            </w:r>
            <w:r w:rsidR="00E31E51">
              <w:rPr>
                <w:rFonts w:ascii="Century Gothic" w:hAnsi="Century Gothic"/>
                <w:sz w:val="18"/>
              </w:rPr>
              <w:t>well alone</w:t>
            </w:r>
            <w:r>
              <w:rPr>
                <w:rFonts w:ascii="Century Gothic" w:hAnsi="Century Gothic"/>
                <w:sz w:val="18"/>
              </w:rPr>
              <w:t xml:space="preserve"> and contribute as a team member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2C604FD4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to </w:t>
            </w:r>
            <w:r w:rsidR="004D1B86">
              <w:rPr>
                <w:rFonts w:ascii="Century Gothic" w:hAnsi="Century Gothic"/>
                <w:sz w:val="18"/>
              </w:rPr>
              <w:t>identify</w:t>
            </w:r>
            <w:r>
              <w:rPr>
                <w:rFonts w:ascii="Century Gothic" w:hAnsi="Century Gothic"/>
                <w:sz w:val="18"/>
              </w:rPr>
              <w:t xml:space="preserve"> priorities, be self-motivated and manage time effectively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5E33CCE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to communicate effectively with a wide range of people including children, staff, parents and Governors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79A05491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work as a team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6D9458D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empathise with children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284DE3E7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commitment to their own continuing professional development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F2CD8CD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Reflective Practitioner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686200B" w14:textId="77777777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62880B3A" w14:textId="77777777" w:rsidR="00580FEB" w:rsidRPr="00AB2485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Willingness to offer extra-curricular opportunities for pupils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823A9FB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2B3CC9F7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2D3E0BF0" w14:textId="77777777" w:rsidR="0082383A" w:rsidRDefault="0082383A">
      <w:pPr>
        <w:rPr>
          <w:rFonts w:ascii="Century Gothic" w:hAnsi="Century Gothic"/>
        </w:rPr>
      </w:pPr>
    </w:p>
    <w:p w14:paraId="405CB6DA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3FDF99AB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51"/>
    <w:rsid w:val="001F7D7C"/>
    <w:rsid w:val="004D1B86"/>
    <w:rsid w:val="004E0968"/>
    <w:rsid w:val="004F3894"/>
    <w:rsid w:val="00580FEB"/>
    <w:rsid w:val="005970BC"/>
    <w:rsid w:val="00626917"/>
    <w:rsid w:val="006B4EC3"/>
    <w:rsid w:val="006F0D31"/>
    <w:rsid w:val="00793432"/>
    <w:rsid w:val="007E3CCC"/>
    <w:rsid w:val="008113E0"/>
    <w:rsid w:val="0082383A"/>
    <w:rsid w:val="00894460"/>
    <w:rsid w:val="00987BEB"/>
    <w:rsid w:val="00995328"/>
    <w:rsid w:val="009A42C1"/>
    <w:rsid w:val="009B3F13"/>
    <w:rsid w:val="00AB2485"/>
    <w:rsid w:val="00AF5953"/>
    <w:rsid w:val="00B52B1C"/>
    <w:rsid w:val="00B80FE2"/>
    <w:rsid w:val="00BD1C4F"/>
    <w:rsid w:val="00C15A59"/>
    <w:rsid w:val="00D7619C"/>
    <w:rsid w:val="00D932A6"/>
    <w:rsid w:val="00DF54E3"/>
    <w:rsid w:val="00E31E51"/>
    <w:rsid w:val="00E60B13"/>
    <w:rsid w:val="00F23D34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B584"/>
  <w15:chartTrackingRefBased/>
  <w15:docId w15:val="{5D1BF423-3D60-409C-83EF-CD9E2E6D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R\HR%20Templates\Recruitment\8.%20Job%20Descriptions%20&amp;%20Person%20Specs\SLT%20&amp;%20Teacher%20TEMPLATES\Teacher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01F7E6B79F448790D764575A192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75C33-36F9-4893-8FF9-A7FB1F028F3D}"/>
      </w:docPartPr>
      <w:docPartBody>
        <w:p w:rsidR="00C0605E" w:rsidRDefault="00C0605E">
          <w:pPr>
            <w:pStyle w:val="1801F7E6B79F448790D764575A1923F8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5E"/>
    <w:rsid w:val="00B80FE2"/>
    <w:rsid w:val="00C0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01F7E6B79F448790D764575A1923F8">
    <w:name w:val="1801F7E6B79F448790D764575A192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8" ma:contentTypeDescription="Create a new document." ma:contentTypeScope="" ma:versionID="1ce0027e4debe49d6adecfc132773043">
  <xsd:schema xmlns:xsd="http://www.w3.org/2001/XMLSchema" xmlns:xs="http://www.w3.org/2001/XMLSchema" xmlns:p="http://schemas.microsoft.com/office/2006/metadata/properties" xmlns:ns2="8acd32bd-fdff-43ba-97da-66b7b0d1e724" xmlns:ns3="6285ff97-8c00-4afd-898e-c92605ca5b53" targetNamespace="http://schemas.microsoft.com/office/2006/metadata/properties" ma:root="true" ma:fieldsID="8d3ad8da2111b4bd9ca2b89e5efb2172" ns2:_="" ns3:_="">
    <xsd:import namespace="8acd32bd-fdff-43ba-97da-66b7b0d1e724"/>
    <xsd:import namespace="6285ff97-8c00-4afd-898e-c92605ca5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ee7fd1-c6d8-4513-aae9-cda2130646e6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d32bd-fdff-43ba-97da-66b7b0d1e724">
      <Terms xmlns="http://schemas.microsoft.com/office/infopath/2007/PartnerControls"/>
    </lcf76f155ced4ddcb4097134ff3c332f>
    <TaxCatchAll xmlns="6285ff97-8c00-4afd-898e-c92605ca5b53" xsi:nil="true"/>
  </documentManagement>
</p:properties>
</file>

<file path=customXml/itemProps1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0014C-87AB-4FE2-9D5F-B7A9E78F5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32bd-fdff-43ba-97da-66b7b0d1e724"/>
    <ds:schemaRef ds:uri="6285ff97-8c00-4afd-898e-c92605ca5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  <ds:schemaRef ds:uri="8acd32bd-fdff-43ba-97da-66b7b0d1e724"/>
    <ds:schemaRef ds:uri="6285ff97-8c00-4afd-898e-c92605ca5b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 PS V1 0124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Fern</dc:creator>
  <cp:keywords/>
  <dc:description/>
  <cp:lastModifiedBy>Lauren Fern</cp:lastModifiedBy>
  <cp:revision>1</cp:revision>
  <dcterms:created xsi:type="dcterms:W3CDTF">2025-05-09T11:19:00Z</dcterms:created>
  <dcterms:modified xsi:type="dcterms:W3CDTF">2025-05-09T11:20:00Z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