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47D6" w14:textId="017D676E" w:rsidR="0034045D" w:rsidRDefault="0034045D" w:rsidP="0034045D">
      <w:pPr>
        <w:jc w:val="center"/>
        <w:rPr>
          <w:rFonts w:ascii="Comic Sans MS" w:hAnsi="Comic Sans MS"/>
          <w:b/>
          <w:sz w:val="22"/>
          <w:szCs w:val="22"/>
        </w:rPr>
      </w:pPr>
    </w:p>
    <w:p w14:paraId="61567F2B" w14:textId="406C09B5" w:rsidR="0064102F" w:rsidRPr="007704C0" w:rsidRDefault="0066222E" w:rsidP="0066222E">
      <w:pPr>
        <w:rPr>
          <w:rFonts w:ascii="Comic Sans MS" w:hAnsi="Comic Sans MS"/>
          <w:b/>
          <w:szCs w:val="24"/>
        </w:rPr>
      </w:pPr>
      <w:r>
        <w:rPr>
          <w:rFonts w:ascii="Comic Sans MS" w:hAnsi="Comic Sans MS"/>
          <w:b/>
          <w:szCs w:val="24"/>
        </w:rPr>
        <w:t xml:space="preserve">Position advertised: </w:t>
      </w:r>
      <w:r>
        <w:rPr>
          <w:rFonts w:ascii="Comic Sans MS" w:hAnsi="Comic Sans MS"/>
          <w:b/>
          <w:szCs w:val="24"/>
        </w:rPr>
        <w:tab/>
      </w:r>
      <w:r w:rsidR="0064102F" w:rsidRPr="007704C0">
        <w:rPr>
          <w:rFonts w:ascii="Comic Sans MS" w:hAnsi="Comic Sans MS"/>
          <w:b/>
          <w:szCs w:val="24"/>
        </w:rPr>
        <w:t xml:space="preserve">0.8 </w:t>
      </w:r>
      <w:r w:rsidR="000E7341">
        <w:rPr>
          <w:rFonts w:ascii="Comic Sans MS" w:hAnsi="Comic Sans MS"/>
          <w:b/>
          <w:szCs w:val="24"/>
        </w:rPr>
        <w:t>or</w:t>
      </w:r>
      <w:r w:rsidR="0064102F" w:rsidRPr="007704C0">
        <w:rPr>
          <w:rFonts w:ascii="Comic Sans MS" w:hAnsi="Comic Sans MS"/>
          <w:b/>
          <w:szCs w:val="24"/>
        </w:rPr>
        <w:t xml:space="preserve"> 1FTE Class Teacher (KS1 or KS2) Temporary </w:t>
      </w:r>
    </w:p>
    <w:p w14:paraId="5AB57698" w14:textId="256173F5" w:rsidR="0064102F" w:rsidRPr="007704C0" w:rsidRDefault="0064102F" w:rsidP="0066222E">
      <w:pPr>
        <w:rPr>
          <w:rFonts w:ascii="Comic Sans MS" w:hAnsi="Comic Sans MS"/>
          <w:b/>
          <w:szCs w:val="24"/>
        </w:rPr>
      </w:pPr>
      <w:r w:rsidRPr="007704C0">
        <w:rPr>
          <w:rFonts w:ascii="Comic Sans MS" w:hAnsi="Comic Sans MS"/>
          <w:b/>
          <w:szCs w:val="24"/>
        </w:rPr>
        <w:t xml:space="preserve">Start date: </w:t>
      </w:r>
      <w:r w:rsidR="0066222E">
        <w:rPr>
          <w:rFonts w:ascii="Comic Sans MS" w:hAnsi="Comic Sans MS"/>
          <w:b/>
          <w:szCs w:val="24"/>
        </w:rPr>
        <w:tab/>
      </w:r>
      <w:r w:rsidR="0066222E">
        <w:rPr>
          <w:rFonts w:ascii="Comic Sans MS" w:hAnsi="Comic Sans MS"/>
          <w:b/>
          <w:szCs w:val="24"/>
        </w:rPr>
        <w:tab/>
      </w:r>
      <w:r w:rsidRPr="007704C0">
        <w:rPr>
          <w:rFonts w:ascii="Comic Sans MS" w:hAnsi="Comic Sans MS"/>
          <w:b/>
          <w:szCs w:val="24"/>
        </w:rPr>
        <w:t>1</w:t>
      </w:r>
      <w:r w:rsidRPr="007704C0">
        <w:rPr>
          <w:rFonts w:ascii="Comic Sans MS" w:hAnsi="Comic Sans MS"/>
          <w:b/>
          <w:szCs w:val="24"/>
          <w:vertAlign w:val="superscript"/>
        </w:rPr>
        <w:t>st</w:t>
      </w:r>
      <w:r w:rsidRPr="007704C0">
        <w:rPr>
          <w:rFonts w:ascii="Comic Sans MS" w:hAnsi="Comic Sans MS"/>
          <w:b/>
          <w:szCs w:val="24"/>
        </w:rPr>
        <w:t xml:space="preserve"> September 2026 – 31</w:t>
      </w:r>
      <w:r w:rsidRPr="007704C0">
        <w:rPr>
          <w:rFonts w:ascii="Comic Sans MS" w:hAnsi="Comic Sans MS"/>
          <w:b/>
          <w:szCs w:val="24"/>
          <w:vertAlign w:val="superscript"/>
        </w:rPr>
        <w:t>st</w:t>
      </w:r>
      <w:r w:rsidRPr="007704C0">
        <w:rPr>
          <w:rFonts w:ascii="Comic Sans MS" w:hAnsi="Comic Sans MS"/>
          <w:b/>
          <w:szCs w:val="24"/>
        </w:rPr>
        <w:t xml:space="preserve"> August 2027</w:t>
      </w:r>
    </w:p>
    <w:p w14:paraId="237666FB" w14:textId="2704E1D1" w:rsidR="0064102F" w:rsidRDefault="0064102F" w:rsidP="3E94702F">
      <w:pPr>
        <w:rPr>
          <w:rFonts w:ascii="Comic Sans MS" w:hAnsi="Comic Sans MS"/>
          <w:b/>
          <w:bCs/>
        </w:rPr>
      </w:pPr>
      <w:r w:rsidRPr="3E94702F">
        <w:rPr>
          <w:rFonts w:ascii="Comic Sans MS" w:hAnsi="Comic Sans MS"/>
          <w:b/>
          <w:bCs/>
        </w:rPr>
        <w:t xml:space="preserve">Salary: </w:t>
      </w:r>
      <w:r>
        <w:tab/>
      </w:r>
      <w:r>
        <w:tab/>
      </w:r>
      <w:r>
        <w:tab/>
      </w:r>
      <w:r w:rsidRPr="3E94702F">
        <w:rPr>
          <w:rFonts w:ascii="Comic Sans MS" w:hAnsi="Comic Sans MS"/>
          <w:b/>
          <w:bCs/>
        </w:rPr>
        <w:t>Main Scale</w:t>
      </w:r>
    </w:p>
    <w:p w14:paraId="2BAA85E9" w14:textId="6F0F3A93" w:rsidR="0066222E" w:rsidRDefault="0066222E" w:rsidP="0066222E">
      <w:pPr>
        <w:rPr>
          <w:rFonts w:ascii="Comic Sans MS" w:hAnsi="Comic Sans MS"/>
          <w:b/>
          <w:szCs w:val="24"/>
        </w:rPr>
      </w:pPr>
      <w:r>
        <w:rPr>
          <w:rFonts w:ascii="Comic Sans MS" w:hAnsi="Comic Sans MS"/>
          <w:b/>
          <w:szCs w:val="24"/>
        </w:rPr>
        <w:t xml:space="preserve">Closing Date: </w:t>
      </w:r>
      <w:r>
        <w:rPr>
          <w:rFonts w:ascii="Comic Sans MS" w:hAnsi="Comic Sans MS"/>
          <w:b/>
          <w:szCs w:val="24"/>
        </w:rPr>
        <w:tab/>
      </w:r>
      <w:r>
        <w:rPr>
          <w:rFonts w:ascii="Comic Sans MS" w:hAnsi="Comic Sans MS"/>
          <w:b/>
          <w:szCs w:val="24"/>
        </w:rPr>
        <w:tab/>
      </w:r>
      <w:r w:rsidR="00F65B88">
        <w:rPr>
          <w:rFonts w:ascii="Comic Sans MS" w:hAnsi="Comic Sans MS"/>
          <w:b/>
          <w:szCs w:val="24"/>
        </w:rPr>
        <w:t>Tuesday</w:t>
      </w:r>
      <w:r w:rsidR="009373DC">
        <w:rPr>
          <w:rFonts w:ascii="Comic Sans MS" w:hAnsi="Comic Sans MS"/>
          <w:b/>
          <w:szCs w:val="24"/>
        </w:rPr>
        <w:t xml:space="preserve"> </w:t>
      </w:r>
      <w:r w:rsidR="00F65B88">
        <w:rPr>
          <w:rFonts w:ascii="Comic Sans MS" w:hAnsi="Comic Sans MS"/>
          <w:b/>
          <w:szCs w:val="24"/>
        </w:rPr>
        <w:t>5</w:t>
      </w:r>
      <w:r w:rsidR="009373DC" w:rsidRPr="009373DC">
        <w:rPr>
          <w:rFonts w:ascii="Comic Sans MS" w:hAnsi="Comic Sans MS"/>
          <w:b/>
          <w:szCs w:val="24"/>
          <w:vertAlign w:val="superscript"/>
        </w:rPr>
        <w:t>th</w:t>
      </w:r>
      <w:r w:rsidR="009373DC">
        <w:rPr>
          <w:rFonts w:ascii="Comic Sans MS" w:hAnsi="Comic Sans MS"/>
          <w:b/>
          <w:szCs w:val="24"/>
        </w:rPr>
        <w:t xml:space="preserve"> May </w:t>
      </w:r>
      <w:r w:rsidR="006B2683">
        <w:rPr>
          <w:rFonts w:ascii="Comic Sans MS" w:hAnsi="Comic Sans MS"/>
          <w:b/>
          <w:szCs w:val="24"/>
        </w:rPr>
        <w:t>12pm</w:t>
      </w:r>
    </w:p>
    <w:p w14:paraId="7E1F0336" w14:textId="7F09E2F5" w:rsidR="0066222E" w:rsidRPr="007704C0" w:rsidRDefault="0066222E" w:rsidP="0066222E">
      <w:pPr>
        <w:rPr>
          <w:rFonts w:ascii="Comic Sans MS" w:hAnsi="Comic Sans MS"/>
          <w:b/>
          <w:szCs w:val="24"/>
        </w:rPr>
      </w:pPr>
      <w:r>
        <w:rPr>
          <w:rFonts w:ascii="Comic Sans MS" w:hAnsi="Comic Sans MS"/>
          <w:b/>
          <w:szCs w:val="24"/>
        </w:rPr>
        <w:t xml:space="preserve">Interview Date: </w:t>
      </w:r>
      <w:r>
        <w:rPr>
          <w:rFonts w:ascii="Comic Sans MS" w:hAnsi="Comic Sans MS"/>
          <w:b/>
          <w:szCs w:val="24"/>
        </w:rPr>
        <w:tab/>
      </w:r>
      <w:r>
        <w:rPr>
          <w:rFonts w:ascii="Comic Sans MS" w:hAnsi="Comic Sans MS"/>
          <w:b/>
          <w:szCs w:val="24"/>
        </w:rPr>
        <w:tab/>
      </w:r>
      <w:r w:rsidR="00F65B88">
        <w:rPr>
          <w:rFonts w:ascii="Comic Sans MS" w:hAnsi="Comic Sans MS"/>
          <w:b/>
          <w:szCs w:val="24"/>
        </w:rPr>
        <w:t>Friday 8</w:t>
      </w:r>
      <w:r w:rsidR="00F65B88" w:rsidRPr="00F65B88">
        <w:rPr>
          <w:rFonts w:ascii="Comic Sans MS" w:hAnsi="Comic Sans MS"/>
          <w:b/>
          <w:szCs w:val="24"/>
          <w:vertAlign w:val="superscript"/>
        </w:rPr>
        <w:t>th</w:t>
      </w:r>
      <w:r w:rsidR="00F65B88">
        <w:rPr>
          <w:rFonts w:ascii="Comic Sans MS" w:hAnsi="Comic Sans MS"/>
          <w:b/>
          <w:szCs w:val="24"/>
        </w:rPr>
        <w:t xml:space="preserve"> May</w:t>
      </w:r>
    </w:p>
    <w:p w14:paraId="0E4F5DC2" w14:textId="5327278A" w:rsidR="007704C0" w:rsidRPr="007704C0" w:rsidRDefault="007704C0" w:rsidP="007704C0">
      <w:pPr>
        <w:pStyle w:val="NormalWeb"/>
        <w:rPr>
          <w:rFonts w:ascii="Comic Sans MS" w:hAnsi="Comic Sans MS"/>
          <w:color w:val="000000"/>
        </w:rPr>
      </w:pPr>
      <w:r w:rsidRPr="007704C0">
        <w:rPr>
          <w:rFonts w:ascii="Comic Sans MS" w:hAnsi="Comic Sans MS"/>
          <w:color w:val="000000"/>
        </w:rPr>
        <w:t>The Governors wish to appoint a temporary KS1 or KS2 class teacher for September 202</w:t>
      </w:r>
      <w:r>
        <w:rPr>
          <w:rFonts w:ascii="Comic Sans MS" w:hAnsi="Comic Sans MS"/>
          <w:color w:val="000000"/>
        </w:rPr>
        <w:t>6</w:t>
      </w:r>
      <w:r w:rsidRPr="007704C0">
        <w:rPr>
          <w:rFonts w:ascii="Comic Sans MS" w:hAnsi="Comic Sans MS"/>
          <w:color w:val="000000"/>
        </w:rPr>
        <w:t xml:space="preserve"> to join our thriving school. The year group will be decided upon the successful candidates strengths. The successful candidate will be a highly motivated, enthusiastic teacher who inspires children to have a love of learning. They must have experience of stimulating, stretching and challenging children of all abilities with a proven record of ensuring at least good progress for all children. Being able to work within a team, engaging in the full life of the school and having the ability to develop a curiosity and resilience in those who they teach are essential.</w:t>
      </w:r>
    </w:p>
    <w:p w14:paraId="15CC8A16" w14:textId="2BE54EB7" w:rsidR="007704C0" w:rsidRPr="007704C0" w:rsidRDefault="007704C0" w:rsidP="007704C0">
      <w:pPr>
        <w:pStyle w:val="NormalWeb"/>
        <w:rPr>
          <w:rFonts w:ascii="Comic Sans MS" w:hAnsi="Comic Sans MS"/>
          <w:color w:val="000000"/>
        </w:rPr>
      </w:pPr>
      <w:r w:rsidRPr="007704C0">
        <w:rPr>
          <w:rFonts w:ascii="Comic Sans MS" w:hAnsi="Comic Sans MS"/>
          <w:color w:val="000000"/>
        </w:rPr>
        <w:t xml:space="preserve">At </w:t>
      </w:r>
      <w:r>
        <w:rPr>
          <w:rFonts w:ascii="Comic Sans MS" w:hAnsi="Comic Sans MS"/>
          <w:color w:val="000000"/>
        </w:rPr>
        <w:t>Elworth Hall</w:t>
      </w:r>
      <w:r w:rsidRPr="007704C0">
        <w:rPr>
          <w:rFonts w:ascii="Comic Sans MS" w:hAnsi="Comic Sans MS"/>
          <w:color w:val="000000"/>
        </w:rPr>
        <w:t xml:space="preserve"> we can offer a caring, friendly and dedicated team of staff who are committed to ensuring every child is happy and reaches their potential. We have a highly supportive team, a well-resourced learning environment and children that are eager and willing to learn.</w:t>
      </w:r>
    </w:p>
    <w:p w14:paraId="43536726" w14:textId="54F1B97A" w:rsidR="007704C0" w:rsidRPr="007704C0" w:rsidRDefault="007704C0" w:rsidP="3E94702F">
      <w:pPr>
        <w:pStyle w:val="NormalWeb"/>
        <w:rPr>
          <w:rFonts w:ascii="Comic Sans MS" w:hAnsi="Comic Sans MS"/>
          <w:color w:val="000000" w:themeColor="text1"/>
        </w:rPr>
      </w:pPr>
      <w:r w:rsidRPr="5C0E34A5">
        <w:rPr>
          <w:rFonts w:ascii="Comic Sans MS" w:hAnsi="Comic Sans MS"/>
          <w:color w:val="000000" w:themeColor="text1"/>
        </w:rPr>
        <w:t xml:space="preserve">If you have a particular curriculum strength, specialism or interest, please tell us about this in your application. Applications are welcomed from NQTs. Visits to the school are </w:t>
      </w:r>
      <w:r w:rsidR="003A54EC" w:rsidRPr="5C0E34A5">
        <w:rPr>
          <w:rFonts w:ascii="Comic Sans MS" w:hAnsi="Comic Sans MS"/>
          <w:color w:val="000000" w:themeColor="text1"/>
        </w:rPr>
        <w:t>welcome</w:t>
      </w:r>
      <w:r w:rsidR="00791C82" w:rsidRPr="5C0E34A5">
        <w:rPr>
          <w:rFonts w:ascii="Comic Sans MS" w:hAnsi="Comic Sans MS"/>
          <w:color w:val="000000" w:themeColor="text1"/>
        </w:rPr>
        <w:t xml:space="preserve">. The following </w:t>
      </w:r>
      <w:r w:rsidR="009967BF" w:rsidRPr="5C0E34A5">
        <w:rPr>
          <w:rFonts w:ascii="Comic Sans MS" w:hAnsi="Comic Sans MS"/>
          <w:color w:val="000000" w:themeColor="text1"/>
        </w:rPr>
        <w:t>dates</w:t>
      </w:r>
      <w:r w:rsidR="00F47BFE" w:rsidRPr="5C0E34A5">
        <w:rPr>
          <w:rFonts w:ascii="Comic Sans MS" w:hAnsi="Comic Sans MS"/>
          <w:color w:val="000000" w:themeColor="text1"/>
        </w:rPr>
        <w:t xml:space="preserve"> and times are available:</w:t>
      </w:r>
      <w:r>
        <w:br/>
      </w:r>
      <w:r w:rsidR="00B5451D" w:rsidRPr="5C0E34A5">
        <w:rPr>
          <w:rFonts w:ascii="Comic Sans MS" w:hAnsi="Comic Sans MS"/>
          <w:color w:val="000000" w:themeColor="text1"/>
        </w:rPr>
        <w:t xml:space="preserve">Monday </w:t>
      </w:r>
      <w:r w:rsidR="009967BF" w:rsidRPr="5C0E34A5">
        <w:rPr>
          <w:rFonts w:ascii="Comic Sans MS" w:hAnsi="Comic Sans MS"/>
          <w:color w:val="000000" w:themeColor="text1"/>
        </w:rPr>
        <w:t>27</w:t>
      </w:r>
      <w:r w:rsidR="009967BF" w:rsidRPr="5C0E34A5">
        <w:rPr>
          <w:rFonts w:ascii="Comic Sans MS" w:hAnsi="Comic Sans MS"/>
          <w:color w:val="000000" w:themeColor="text1"/>
          <w:vertAlign w:val="superscript"/>
        </w:rPr>
        <w:t>th</w:t>
      </w:r>
      <w:r w:rsidR="009967BF" w:rsidRPr="5C0E34A5">
        <w:rPr>
          <w:rFonts w:ascii="Comic Sans MS" w:hAnsi="Comic Sans MS"/>
          <w:color w:val="000000" w:themeColor="text1"/>
        </w:rPr>
        <w:t xml:space="preserve"> April 4.15pm</w:t>
      </w:r>
      <w:r w:rsidR="00405E97">
        <w:rPr>
          <w:rFonts w:ascii="Comic Sans MS" w:hAnsi="Comic Sans MS"/>
          <w:color w:val="000000" w:themeColor="text1"/>
        </w:rPr>
        <w:tab/>
      </w:r>
      <w:r w:rsidR="00405E97">
        <w:rPr>
          <w:rFonts w:ascii="Comic Sans MS" w:hAnsi="Comic Sans MS"/>
          <w:color w:val="000000" w:themeColor="text1"/>
        </w:rPr>
        <w:tab/>
      </w:r>
      <w:r w:rsidR="00405E97">
        <w:rPr>
          <w:rFonts w:ascii="Comic Sans MS" w:hAnsi="Comic Sans MS"/>
          <w:color w:val="000000" w:themeColor="text1"/>
        </w:rPr>
        <w:tab/>
        <w:t>Tuesday 28</w:t>
      </w:r>
      <w:r w:rsidR="00405E97" w:rsidRPr="00405E97">
        <w:rPr>
          <w:rFonts w:ascii="Comic Sans MS" w:hAnsi="Comic Sans MS"/>
          <w:color w:val="000000" w:themeColor="text1"/>
          <w:vertAlign w:val="superscript"/>
        </w:rPr>
        <w:t>th</w:t>
      </w:r>
      <w:r w:rsidR="00405E97">
        <w:rPr>
          <w:rFonts w:ascii="Comic Sans MS" w:hAnsi="Comic Sans MS"/>
          <w:color w:val="000000" w:themeColor="text1"/>
        </w:rPr>
        <w:t xml:space="preserve"> April 9.30am</w:t>
      </w:r>
      <w:r>
        <w:tab/>
      </w:r>
      <w:r w:rsidR="00405E97">
        <w:tab/>
      </w:r>
      <w:r w:rsidR="00405E97">
        <w:tab/>
        <w:t xml:space="preserve"> </w:t>
      </w:r>
    </w:p>
    <w:p w14:paraId="62DA20B8" w14:textId="77E9BF82" w:rsidR="007704C0" w:rsidRPr="007704C0" w:rsidRDefault="007704C0" w:rsidP="007704C0">
      <w:pPr>
        <w:pStyle w:val="NormalWeb"/>
        <w:rPr>
          <w:rFonts w:ascii="Comic Sans MS" w:hAnsi="Comic Sans MS"/>
          <w:color w:val="000000"/>
        </w:rPr>
      </w:pPr>
      <w:r w:rsidRPr="3E94702F">
        <w:rPr>
          <w:rFonts w:ascii="Comic Sans MS" w:hAnsi="Comic Sans MS"/>
          <w:color w:val="000000" w:themeColor="text1"/>
        </w:rPr>
        <w:t xml:space="preserve">Please call the school office to arrange an appointment on 01270 910456 or email: </w:t>
      </w:r>
      <w:hyperlink r:id="rId11">
        <w:r w:rsidRPr="3E94702F">
          <w:rPr>
            <w:rStyle w:val="Hyperlink"/>
            <w:rFonts w:ascii="Comic Sans MS" w:hAnsi="Comic Sans MS"/>
          </w:rPr>
          <w:t>admin@elworthhall.cheshire.sch.uk</w:t>
        </w:r>
      </w:hyperlink>
      <w:r w:rsidRPr="3E94702F">
        <w:rPr>
          <w:rFonts w:ascii="Comic Sans MS" w:hAnsi="Comic Sans MS"/>
          <w:color w:val="000000" w:themeColor="text1"/>
        </w:rPr>
        <w:t>.</w:t>
      </w:r>
    </w:p>
    <w:p w14:paraId="65260B8F" w14:textId="6B3FF33A" w:rsidR="007704C0" w:rsidRPr="007704C0" w:rsidRDefault="007704C0" w:rsidP="007704C0">
      <w:pPr>
        <w:pStyle w:val="NormalWeb"/>
        <w:rPr>
          <w:rFonts w:ascii="Comic Sans MS" w:hAnsi="Comic Sans MS"/>
          <w:color w:val="000000"/>
        </w:rPr>
      </w:pPr>
      <w:r w:rsidRPr="007704C0">
        <w:rPr>
          <w:rFonts w:ascii="Comic Sans MS" w:hAnsi="Comic Sans MS"/>
          <w:color w:val="000000"/>
        </w:rPr>
        <w:t xml:space="preserve">Closing date is </w:t>
      </w:r>
      <w:r w:rsidR="00F65B88">
        <w:rPr>
          <w:rFonts w:ascii="Comic Sans MS" w:hAnsi="Comic Sans MS"/>
          <w:color w:val="000000"/>
        </w:rPr>
        <w:t xml:space="preserve">Tuesday </w:t>
      </w:r>
      <w:r w:rsidR="00F65B88" w:rsidRPr="00F65B88">
        <w:rPr>
          <w:rFonts w:ascii="Comic Sans MS" w:hAnsi="Comic Sans MS"/>
          <w:color w:val="000000"/>
        </w:rPr>
        <w:t>5</w:t>
      </w:r>
      <w:r w:rsidR="00F65B88" w:rsidRPr="00F65B88">
        <w:rPr>
          <w:rFonts w:ascii="Comic Sans MS" w:hAnsi="Comic Sans MS"/>
          <w:color w:val="000000"/>
          <w:vertAlign w:val="superscript"/>
        </w:rPr>
        <w:t>th</w:t>
      </w:r>
      <w:r w:rsidR="00F65B88" w:rsidRPr="00F65B88">
        <w:rPr>
          <w:rFonts w:ascii="Comic Sans MS" w:hAnsi="Comic Sans MS"/>
          <w:color w:val="000000"/>
        </w:rPr>
        <w:t xml:space="preserve"> May </w:t>
      </w:r>
      <w:r w:rsidRPr="00F65B88">
        <w:rPr>
          <w:rFonts w:ascii="Comic Sans MS" w:hAnsi="Comic Sans MS"/>
          <w:color w:val="000000"/>
        </w:rPr>
        <w:t>at 12pm; shortlisted</w:t>
      </w:r>
      <w:r w:rsidRPr="007704C0">
        <w:rPr>
          <w:rFonts w:ascii="Comic Sans MS" w:hAnsi="Comic Sans MS"/>
          <w:color w:val="000000"/>
        </w:rPr>
        <w:t xml:space="preserve"> candidates will be contacted the following </w:t>
      </w:r>
      <w:r w:rsidR="00A427A4">
        <w:rPr>
          <w:rFonts w:ascii="Comic Sans MS" w:hAnsi="Comic Sans MS"/>
          <w:color w:val="000000"/>
        </w:rPr>
        <w:t>d</w:t>
      </w:r>
      <w:r w:rsidR="00CC62E1">
        <w:rPr>
          <w:rFonts w:ascii="Comic Sans MS" w:hAnsi="Comic Sans MS"/>
          <w:color w:val="000000"/>
        </w:rPr>
        <w:t>ay</w:t>
      </w:r>
      <w:r w:rsidRPr="007704C0">
        <w:rPr>
          <w:rFonts w:ascii="Comic Sans MS" w:hAnsi="Comic Sans MS"/>
          <w:color w:val="000000"/>
        </w:rPr>
        <w:t>. The recruitment process will consist of an interview and a class room observation.</w:t>
      </w:r>
    </w:p>
    <w:p w14:paraId="7F96492F" w14:textId="77777777" w:rsidR="007704C0" w:rsidRPr="007704C0" w:rsidRDefault="007704C0" w:rsidP="007704C0">
      <w:pPr>
        <w:pStyle w:val="NormalWeb"/>
        <w:rPr>
          <w:rFonts w:ascii="Comic Sans MS" w:hAnsi="Comic Sans MS"/>
          <w:color w:val="000000"/>
        </w:rPr>
      </w:pPr>
      <w:r w:rsidRPr="007704C0">
        <w:rPr>
          <w:rFonts w:ascii="Comic Sans MS" w:hAnsi="Comic Sans MS"/>
          <w:color w:val="000000"/>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 To apply please download an application form and return to the school via email or by post. CV’s will not be considered.</w:t>
      </w:r>
    </w:p>
    <w:sectPr w:rsidR="007704C0" w:rsidRPr="007704C0" w:rsidSect="0013578B">
      <w:headerReference w:type="default" r:id="rId12"/>
      <w:headerReference w:type="first" r:id="rId13"/>
      <w:footerReference w:type="first" r:id="rId14"/>
      <w:type w:val="continuous"/>
      <w:pgSz w:w="11906" w:h="16838" w:code="9"/>
      <w:pgMar w:top="567" w:right="849" w:bottom="567" w:left="851"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5C7D" w14:textId="77777777" w:rsidR="005B5A28" w:rsidRDefault="005B5A28">
      <w:r>
        <w:separator/>
      </w:r>
    </w:p>
  </w:endnote>
  <w:endnote w:type="continuationSeparator" w:id="0">
    <w:p w14:paraId="52B6A09E" w14:textId="77777777" w:rsidR="005B5A28" w:rsidRDefault="005B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7007" w14:textId="77777777" w:rsidR="00D16383" w:rsidRDefault="00CE560F" w:rsidP="00C82E8D">
    <w:pPr>
      <w:pStyle w:val="Footer"/>
      <w:tabs>
        <w:tab w:val="left" w:pos="855"/>
      </w:tabs>
    </w:pPr>
    <w:r>
      <w:tab/>
    </w:r>
    <w:r w:rsidR="00C82E8D">
      <w:tab/>
    </w:r>
    <w:r>
      <w:tab/>
    </w:r>
  </w:p>
  <w:p w14:paraId="6D41B3AD" w14:textId="77777777" w:rsidR="0014317B" w:rsidRDefault="00D16383" w:rsidP="00CE560F">
    <w:pPr>
      <w:pStyle w:val="Footer"/>
      <w:ind w:left="9360"/>
    </w:pPr>
    <w:r>
      <w:t xml:space="preserve">                                                                                             </w:t>
    </w:r>
    <w:r w:rsidR="00A21A47">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0480" w14:textId="77777777" w:rsidR="005B5A28" w:rsidRDefault="005B5A28">
      <w:r>
        <w:separator/>
      </w:r>
    </w:p>
  </w:footnote>
  <w:footnote w:type="continuationSeparator" w:id="0">
    <w:p w14:paraId="44732BBB" w14:textId="77777777" w:rsidR="005B5A28" w:rsidRDefault="005B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1A2B" w14:textId="77777777" w:rsidR="0014317B" w:rsidRDefault="0014317B">
    <w:pPr>
      <w:pStyle w:val="Header"/>
      <w:tabs>
        <w:tab w:val="clear" w:pos="8306"/>
        <w:tab w:val="right" w:pos="9720"/>
      </w:tabs>
      <w:jc w:val="right"/>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602B" w14:textId="77777777" w:rsidR="00E73679" w:rsidRDefault="00405E97" w:rsidP="00E73679">
    <w:pPr>
      <w:tabs>
        <w:tab w:val="left" w:pos="225"/>
        <w:tab w:val="center" w:pos="5233"/>
      </w:tabs>
      <w:jc w:val="center"/>
      <w:rPr>
        <w:rFonts w:ascii="Lucida Calligraphy" w:hAnsi="Lucida Calligraphy"/>
        <w:b/>
        <w:sz w:val="40"/>
        <w:szCs w:val="48"/>
      </w:rPr>
    </w:pPr>
    <w:r>
      <w:rPr>
        <w:noProof/>
        <w:sz w:val="20"/>
      </w:rPr>
      <w:pict w14:anchorId="26A40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0053" o:spid="_x0000_s114689" type="#_x0000_t75" style="position:absolute;left:0;text-align:left;margin-left:0;margin-top:0;width:523.2pt;height:523.2pt;z-index:-251657728;mso-position-horizontal:center;mso-position-horizontal-relative:margin;mso-position-vertical:center;mso-position-vertical-relative:margin" o:allowincell="f">
          <v:imagedata r:id="rId1" o:title="Owl JPEG" gain="19661f" blacklevel="22938f"/>
          <w10:wrap anchorx="margin" anchory="margin"/>
        </v:shape>
      </w:pict>
    </w:r>
    <w:r w:rsidR="00E73679" w:rsidRPr="003314A8">
      <w:rPr>
        <w:noProof/>
        <w:sz w:val="20"/>
      </w:rPr>
      <w:drawing>
        <wp:anchor distT="0" distB="0" distL="114300" distR="114300" simplePos="0" relativeHeight="251656704" behindDoc="1" locked="0" layoutInCell="1" allowOverlap="1" wp14:anchorId="2985AF7E" wp14:editId="08AA397D">
          <wp:simplePos x="0" y="0"/>
          <wp:positionH relativeFrom="column">
            <wp:posOffset>5743575</wp:posOffset>
          </wp:positionH>
          <wp:positionV relativeFrom="paragraph">
            <wp:posOffset>-257175</wp:posOffset>
          </wp:positionV>
          <wp:extent cx="1144270" cy="1122680"/>
          <wp:effectExtent l="0" t="0" r="0" b="1270"/>
          <wp:wrapNone/>
          <wp:docPr id="2" name="Picture 2" descr="cat-logo-sm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logo-sml (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27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679" w:rsidRPr="003314A8">
      <w:rPr>
        <w:rFonts w:ascii="Comic Sans MS" w:hAnsi="Comic Sans MS"/>
        <w:noProof/>
        <w:sz w:val="16"/>
      </w:rPr>
      <w:drawing>
        <wp:anchor distT="0" distB="0" distL="114300" distR="114300" simplePos="0" relativeHeight="251657728" behindDoc="1" locked="0" layoutInCell="1" allowOverlap="1" wp14:anchorId="056C132E" wp14:editId="1E2889FB">
          <wp:simplePos x="0" y="0"/>
          <wp:positionH relativeFrom="column">
            <wp:posOffset>-238125</wp:posOffset>
          </wp:positionH>
          <wp:positionV relativeFrom="paragraph">
            <wp:posOffset>-257175</wp:posOffset>
          </wp:positionV>
          <wp:extent cx="1066800" cy="1066800"/>
          <wp:effectExtent l="57150" t="57150" r="57150" b="571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worth-Hall-Owl-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66800" cy="1066800"/>
                  </a:xfrm>
                  <a:prstGeom prst="ellipse">
                    <a:avLst/>
                  </a:prstGeom>
                  <a:ln w="28575" cap="rnd">
                    <a:solidFill>
                      <a:srgbClr val="A50021"/>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E73679" w:rsidRPr="003314A8">
      <w:rPr>
        <w:rFonts w:ascii="Lucida Calligraphy" w:hAnsi="Lucida Calligraphy"/>
        <w:b/>
        <w:sz w:val="40"/>
        <w:szCs w:val="48"/>
      </w:rPr>
      <w:t>Elworth Hall Primary</w:t>
    </w:r>
    <w:r w:rsidR="00E73679">
      <w:rPr>
        <w:rFonts w:ascii="Lucida Calligraphy" w:hAnsi="Lucida Calligraphy"/>
        <w:b/>
        <w:sz w:val="40"/>
        <w:szCs w:val="48"/>
      </w:rPr>
      <w:t xml:space="preserve"> School</w:t>
    </w:r>
  </w:p>
  <w:p w14:paraId="421F4D54" w14:textId="77777777" w:rsidR="00E73679" w:rsidRPr="00050899" w:rsidRDefault="00E73679" w:rsidP="00E73679">
    <w:pPr>
      <w:tabs>
        <w:tab w:val="left" w:pos="225"/>
        <w:tab w:val="center" w:pos="5233"/>
      </w:tabs>
      <w:jc w:val="center"/>
      <w:rPr>
        <w:rFonts w:ascii="Lucida Calligraphy" w:hAnsi="Lucida Calligraphy"/>
        <w:b/>
        <w:color w:val="C00000"/>
        <w:sz w:val="28"/>
        <w:szCs w:val="28"/>
      </w:rPr>
    </w:pPr>
    <w:r w:rsidRPr="00050899">
      <w:rPr>
        <w:rFonts w:ascii="Lucida Calligraphy" w:hAnsi="Lucida Calligraphy"/>
        <w:b/>
        <w:color w:val="C00000"/>
        <w:sz w:val="28"/>
        <w:szCs w:val="28"/>
      </w:rPr>
      <w:t>Inspire, Nurture, Achieve</w:t>
    </w:r>
  </w:p>
  <w:p w14:paraId="45E66529" w14:textId="77777777" w:rsidR="00E73679" w:rsidRDefault="00E73679" w:rsidP="00E73679">
    <w:pPr>
      <w:jc w:val="center"/>
      <w:rPr>
        <w:sz w:val="20"/>
      </w:rPr>
    </w:pPr>
    <w:r w:rsidRPr="008F0D27">
      <w:rPr>
        <w:sz w:val="20"/>
      </w:rPr>
      <w:t>Lawton Way, Elworth, Sandbach, CW11 1TE</w:t>
    </w:r>
    <w:r>
      <w:rPr>
        <w:sz w:val="20"/>
      </w:rPr>
      <w:t xml:space="preserve"> </w:t>
    </w:r>
  </w:p>
  <w:p w14:paraId="32C3A0F9" w14:textId="77777777" w:rsidR="00E73679" w:rsidRDefault="00E73679" w:rsidP="00E73679">
    <w:pPr>
      <w:jc w:val="center"/>
      <w:rPr>
        <w:sz w:val="20"/>
      </w:rPr>
    </w:pPr>
    <w:r w:rsidRPr="008F0D27">
      <w:rPr>
        <w:sz w:val="20"/>
      </w:rPr>
      <w:t xml:space="preserve">Head Teacher: </w:t>
    </w:r>
    <w:r>
      <w:rPr>
        <w:sz w:val="20"/>
      </w:rPr>
      <w:t xml:space="preserve">Mrs Emma Clark </w:t>
    </w:r>
  </w:p>
  <w:p w14:paraId="16034A73" w14:textId="77777777" w:rsidR="00E73679" w:rsidRDefault="00E73679" w:rsidP="00E73679">
    <w:pPr>
      <w:jc w:val="center"/>
      <w:rPr>
        <w:sz w:val="20"/>
      </w:rPr>
    </w:pPr>
    <w:r w:rsidRPr="008F0D27">
      <w:rPr>
        <w:sz w:val="20"/>
      </w:rPr>
      <w:t>Tel: 01270 910456</w:t>
    </w:r>
    <w:r>
      <w:rPr>
        <w:sz w:val="20"/>
      </w:rPr>
      <w:t xml:space="preserve"> </w:t>
    </w:r>
  </w:p>
  <w:p w14:paraId="174BD706" w14:textId="77777777" w:rsidR="00E73679" w:rsidRPr="008F0D27" w:rsidRDefault="00E73679" w:rsidP="00E73679">
    <w:pPr>
      <w:jc w:val="center"/>
      <w:rPr>
        <w:sz w:val="20"/>
      </w:rPr>
    </w:pPr>
    <w:r w:rsidRPr="008F0D27">
      <w:rPr>
        <w:sz w:val="20"/>
      </w:rPr>
      <w:t xml:space="preserve">E-mail: </w:t>
    </w:r>
    <w:hyperlink r:id="rId4" w:history="1">
      <w:r w:rsidRPr="00E671E9">
        <w:rPr>
          <w:rStyle w:val="Hyperlink"/>
          <w:sz w:val="20"/>
        </w:rPr>
        <w:t>admin@elworthhall.cheshire.sch.uk</w:t>
      </w:r>
    </w:hyperlink>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FFD"/>
    <w:multiLevelType w:val="hybridMultilevel"/>
    <w:tmpl w:val="1256E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CB4B38"/>
    <w:multiLevelType w:val="hybridMultilevel"/>
    <w:tmpl w:val="5A94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937B6"/>
    <w:multiLevelType w:val="hybridMultilevel"/>
    <w:tmpl w:val="2C449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50813"/>
    <w:multiLevelType w:val="hybridMultilevel"/>
    <w:tmpl w:val="08A6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03110"/>
    <w:multiLevelType w:val="hybridMultilevel"/>
    <w:tmpl w:val="E7FC4EF0"/>
    <w:lvl w:ilvl="0" w:tplc="D6C625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98D3BA3"/>
    <w:multiLevelType w:val="hybridMultilevel"/>
    <w:tmpl w:val="5B149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310EAE"/>
    <w:multiLevelType w:val="hybridMultilevel"/>
    <w:tmpl w:val="9A0E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B158B"/>
    <w:multiLevelType w:val="hybridMultilevel"/>
    <w:tmpl w:val="4C78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E4299"/>
    <w:multiLevelType w:val="multilevel"/>
    <w:tmpl w:val="4B4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542C2"/>
    <w:multiLevelType w:val="hybridMultilevel"/>
    <w:tmpl w:val="88025D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131A8"/>
    <w:multiLevelType w:val="hybridMultilevel"/>
    <w:tmpl w:val="BE64A1A4"/>
    <w:lvl w:ilvl="0" w:tplc="0D06153A">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8"/>
  </w:num>
  <w:num w:numId="4">
    <w:abstractNumId w:val="9"/>
  </w:num>
  <w:num w:numId="5">
    <w:abstractNumId w:val="1"/>
  </w:num>
  <w:num w:numId="6">
    <w:abstractNumId w:val="2"/>
  </w:num>
  <w:num w:numId="7">
    <w:abstractNumId w:val="5"/>
  </w:num>
  <w:num w:numId="8">
    <w:abstractNumId w:val="7"/>
  </w:num>
  <w:num w:numId="9">
    <w:abstractNumId w:val="3"/>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4690"/>
    <o:shapelayout v:ext="edit">
      <o:idmap v:ext="edit" data="1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50"/>
    <w:rsid w:val="00011063"/>
    <w:rsid w:val="00012946"/>
    <w:rsid w:val="00013ECF"/>
    <w:rsid w:val="000161C3"/>
    <w:rsid w:val="000264AB"/>
    <w:rsid w:val="00035EB6"/>
    <w:rsid w:val="0004036C"/>
    <w:rsid w:val="00052C75"/>
    <w:rsid w:val="0006533D"/>
    <w:rsid w:val="00073DE1"/>
    <w:rsid w:val="00076021"/>
    <w:rsid w:val="0007652C"/>
    <w:rsid w:val="000931F6"/>
    <w:rsid w:val="00095ACC"/>
    <w:rsid w:val="000A484A"/>
    <w:rsid w:val="000C3B1D"/>
    <w:rsid w:val="000E7341"/>
    <w:rsid w:val="000F26C7"/>
    <w:rsid w:val="001136E3"/>
    <w:rsid w:val="00113D24"/>
    <w:rsid w:val="00116229"/>
    <w:rsid w:val="0012075C"/>
    <w:rsid w:val="00121B67"/>
    <w:rsid w:val="00125037"/>
    <w:rsid w:val="00127BE7"/>
    <w:rsid w:val="0013570E"/>
    <w:rsid w:val="0013578B"/>
    <w:rsid w:val="0014317B"/>
    <w:rsid w:val="00147F22"/>
    <w:rsid w:val="001632A7"/>
    <w:rsid w:val="001819CC"/>
    <w:rsid w:val="001A53D2"/>
    <w:rsid w:val="001C0939"/>
    <w:rsid w:val="001C3139"/>
    <w:rsid w:val="001E3907"/>
    <w:rsid w:val="001F22E1"/>
    <w:rsid w:val="00221501"/>
    <w:rsid w:val="002227E8"/>
    <w:rsid w:val="00252785"/>
    <w:rsid w:val="00255454"/>
    <w:rsid w:val="0028019D"/>
    <w:rsid w:val="00295D82"/>
    <w:rsid w:val="002A0D9F"/>
    <w:rsid w:val="002A24AE"/>
    <w:rsid w:val="002B5276"/>
    <w:rsid w:val="002B66DA"/>
    <w:rsid w:val="002B6952"/>
    <w:rsid w:val="002C20E5"/>
    <w:rsid w:val="002C7246"/>
    <w:rsid w:val="002D1C6D"/>
    <w:rsid w:val="002D380B"/>
    <w:rsid w:val="00304D61"/>
    <w:rsid w:val="00312E57"/>
    <w:rsid w:val="0032225C"/>
    <w:rsid w:val="0034045D"/>
    <w:rsid w:val="00344F92"/>
    <w:rsid w:val="00346A21"/>
    <w:rsid w:val="00353987"/>
    <w:rsid w:val="00360C2E"/>
    <w:rsid w:val="0037532E"/>
    <w:rsid w:val="00375FE7"/>
    <w:rsid w:val="00387DE5"/>
    <w:rsid w:val="003970E0"/>
    <w:rsid w:val="003A4268"/>
    <w:rsid w:val="003A54EC"/>
    <w:rsid w:val="003B33BD"/>
    <w:rsid w:val="003C44CB"/>
    <w:rsid w:val="003D4958"/>
    <w:rsid w:val="003E7460"/>
    <w:rsid w:val="003F21D2"/>
    <w:rsid w:val="00400B7A"/>
    <w:rsid w:val="004030A6"/>
    <w:rsid w:val="00405E97"/>
    <w:rsid w:val="00406398"/>
    <w:rsid w:val="00411709"/>
    <w:rsid w:val="00412D14"/>
    <w:rsid w:val="00426A8B"/>
    <w:rsid w:val="00430341"/>
    <w:rsid w:val="00430CF5"/>
    <w:rsid w:val="00435342"/>
    <w:rsid w:val="00440688"/>
    <w:rsid w:val="00453F4E"/>
    <w:rsid w:val="00454E6C"/>
    <w:rsid w:val="00474C5D"/>
    <w:rsid w:val="0047674A"/>
    <w:rsid w:val="00481C13"/>
    <w:rsid w:val="00481E01"/>
    <w:rsid w:val="00484C8B"/>
    <w:rsid w:val="004902D4"/>
    <w:rsid w:val="004938FD"/>
    <w:rsid w:val="004A7B58"/>
    <w:rsid w:val="004B6235"/>
    <w:rsid w:val="004C6242"/>
    <w:rsid w:val="004C7F5A"/>
    <w:rsid w:val="004D72D6"/>
    <w:rsid w:val="004F1793"/>
    <w:rsid w:val="004F1E1B"/>
    <w:rsid w:val="004F47C9"/>
    <w:rsid w:val="0050023E"/>
    <w:rsid w:val="00516D43"/>
    <w:rsid w:val="00521A67"/>
    <w:rsid w:val="0053015B"/>
    <w:rsid w:val="00532430"/>
    <w:rsid w:val="005501E3"/>
    <w:rsid w:val="005629AA"/>
    <w:rsid w:val="005A10A7"/>
    <w:rsid w:val="005A52C2"/>
    <w:rsid w:val="005B1415"/>
    <w:rsid w:val="005B4660"/>
    <w:rsid w:val="005B5A28"/>
    <w:rsid w:val="005C67E8"/>
    <w:rsid w:val="005E0B43"/>
    <w:rsid w:val="005F04DD"/>
    <w:rsid w:val="005F1936"/>
    <w:rsid w:val="005F3C33"/>
    <w:rsid w:val="0060661D"/>
    <w:rsid w:val="0063087C"/>
    <w:rsid w:val="00630BFF"/>
    <w:rsid w:val="0064102F"/>
    <w:rsid w:val="00641EE8"/>
    <w:rsid w:val="0066222E"/>
    <w:rsid w:val="00671652"/>
    <w:rsid w:val="00672A4F"/>
    <w:rsid w:val="006A17FF"/>
    <w:rsid w:val="006B2683"/>
    <w:rsid w:val="006B3A4E"/>
    <w:rsid w:val="006B457F"/>
    <w:rsid w:val="006C1E2C"/>
    <w:rsid w:val="006C231E"/>
    <w:rsid w:val="006D2412"/>
    <w:rsid w:val="006D6A4E"/>
    <w:rsid w:val="006E6B17"/>
    <w:rsid w:val="006F6D98"/>
    <w:rsid w:val="00707702"/>
    <w:rsid w:val="00710456"/>
    <w:rsid w:val="007436EE"/>
    <w:rsid w:val="007467D2"/>
    <w:rsid w:val="00757006"/>
    <w:rsid w:val="0076510A"/>
    <w:rsid w:val="00765A79"/>
    <w:rsid w:val="007704C0"/>
    <w:rsid w:val="00780165"/>
    <w:rsid w:val="00791C82"/>
    <w:rsid w:val="0079321F"/>
    <w:rsid w:val="007A1981"/>
    <w:rsid w:val="007A3C95"/>
    <w:rsid w:val="007A58F8"/>
    <w:rsid w:val="007B20F6"/>
    <w:rsid w:val="007B72A7"/>
    <w:rsid w:val="007E2088"/>
    <w:rsid w:val="007E33F2"/>
    <w:rsid w:val="007E569D"/>
    <w:rsid w:val="007E7830"/>
    <w:rsid w:val="007F2745"/>
    <w:rsid w:val="007F3E2D"/>
    <w:rsid w:val="007F7A74"/>
    <w:rsid w:val="007F7F03"/>
    <w:rsid w:val="00804DE9"/>
    <w:rsid w:val="008148D3"/>
    <w:rsid w:val="00817B80"/>
    <w:rsid w:val="00851AB4"/>
    <w:rsid w:val="008540E4"/>
    <w:rsid w:val="00856AA9"/>
    <w:rsid w:val="0086572A"/>
    <w:rsid w:val="0088628C"/>
    <w:rsid w:val="008A4A2B"/>
    <w:rsid w:val="008B4973"/>
    <w:rsid w:val="008B5903"/>
    <w:rsid w:val="008C1165"/>
    <w:rsid w:val="008C4843"/>
    <w:rsid w:val="008D7781"/>
    <w:rsid w:val="008F10B7"/>
    <w:rsid w:val="008F2BA7"/>
    <w:rsid w:val="008F7D0D"/>
    <w:rsid w:val="0090174D"/>
    <w:rsid w:val="009121AF"/>
    <w:rsid w:val="00912CC7"/>
    <w:rsid w:val="0092672A"/>
    <w:rsid w:val="009373DC"/>
    <w:rsid w:val="0095486E"/>
    <w:rsid w:val="00961B32"/>
    <w:rsid w:val="00976CFB"/>
    <w:rsid w:val="0097721B"/>
    <w:rsid w:val="00982D2D"/>
    <w:rsid w:val="009931D6"/>
    <w:rsid w:val="009967BF"/>
    <w:rsid w:val="009A4505"/>
    <w:rsid w:val="009B0188"/>
    <w:rsid w:val="009B4F8C"/>
    <w:rsid w:val="009C438C"/>
    <w:rsid w:val="009C45B2"/>
    <w:rsid w:val="009D21E6"/>
    <w:rsid w:val="00A00C28"/>
    <w:rsid w:val="00A01470"/>
    <w:rsid w:val="00A13A7D"/>
    <w:rsid w:val="00A155C6"/>
    <w:rsid w:val="00A1784A"/>
    <w:rsid w:val="00A21A47"/>
    <w:rsid w:val="00A24B9C"/>
    <w:rsid w:val="00A25295"/>
    <w:rsid w:val="00A25CE8"/>
    <w:rsid w:val="00A34F73"/>
    <w:rsid w:val="00A35A26"/>
    <w:rsid w:val="00A427A4"/>
    <w:rsid w:val="00A57734"/>
    <w:rsid w:val="00A660AC"/>
    <w:rsid w:val="00A712AC"/>
    <w:rsid w:val="00A7332C"/>
    <w:rsid w:val="00A851D9"/>
    <w:rsid w:val="00A91C1A"/>
    <w:rsid w:val="00A933E5"/>
    <w:rsid w:val="00A97FC5"/>
    <w:rsid w:val="00AC0A82"/>
    <w:rsid w:val="00AD45E0"/>
    <w:rsid w:val="00AD615F"/>
    <w:rsid w:val="00AD6815"/>
    <w:rsid w:val="00B03A11"/>
    <w:rsid w:val="00B12C65"/>
    <w:rsid w:val="00B16F13"/>
    <w:rsid w:val="00B25443"/>
    <w:rsid w:val="00B37AF8"/>
    <w:rsid w:val="00B5451D"/>
    <w:rsid w:val="00B60278"/>
    <w:rsid w:val="00B62A9C"/>
    <w:rsid w:val="00B65CD0"/>
    <w:rsid w:val="00B67130"/>
    <w:rsid w:val="00B75B50"/>
    <w:rsid w:val="00B77711"/>
    <w:rsid w:val="00B94233"/>
    <w:rsid w:val="00B943CA"/>
    <w:rsid w:val="00BA0CC1"/>
    <w:rsid w:val="00BB2798"/>
    <w:rsid w:val="00BB2FA9"/>
    <w:rsid w:val="00BB4EF1"/>
    <w:rsid w:val="00BF6625"/>
    <w:rsid w:val="00C03ED1"/>
    <w:rsid w:val="00C06B05"/>
    <w:rsid w:val="00C071B1"/>
    <w:rsid w:val="00C20A7F"/>
    <w:rsid w:val="00C44F62"/>
    <w:rsid w:val="00C51897"/>
    <w:rsid w:val="00C63E22"/>
    <w:rsid w:val="00C75E16"/>
    <w:rsid w:val="00C8222C"/>
    <w:rsid w:val="00C82E8D"/>
    <w:rsid w:val="00C85446"/>
    <w:rsid w:val="00C954C8"/>
    <w:rsid w:val="00C95A07"/>
    <w:rsid w:val="00CB0FC0"/>
    <w:rsid w:val="00CC4106"/>
    <w:rsid w:val="00CC47D8"/>
    <w:rsid w:val="00CC594A"/>
    <w:rsid w:val="00CC62E1"/>
    <w:rsid w:val="00CE560F"/>
    <w:rsid w:val="00D0736F"/>
    <w:rsid w:val="00D16383"/>
    <w:rsid w:val="00D22211"/>
    <w:rsid w:val="00D247EC"/>
    <w:rsid w:val="00D363F6"/>
    <w:rsid w:val="00D50FA4"/>
    <w:rsid w:val="00D510C5"/>
    <w:rsid w:val="00D5744C"/>
    <w:rsid w:val="00D721AD"/>
    <w:rsid w:val="00D837CB"/>
    <w:rsid w:val="00D84C1B"/>
    <w:rsid w:val="00D87A1A"/>
    <w:rsid w:val="00D916E0"/>
    <w:rsid w:val="00D94543"/>
    <w:rsid w:val="00D96C51"/>
    <w:rsid w:val="00DA1A77"/>
    <w:rsid w:val="00DA2E0F"/>
    <w:rsid w:val="00DC69C9"/>
    <w:rsid w:val="00DD03CC"/>
    <w:rsid w:val="00DD0D25"/>
    <w:rsid w:val="00DD4869"/>
    <w:rsid w:val="00DD7041"/>
    <w:rsid w:val="00E01755"/>
    <w:rsid w:val="00E153B0"/>
    <w:rsid w:val="00E211B3"/>
    <w:rsid w:val="00E411C0"/>
    <w:rsid w:val="00E460E6"/>
    <w:rsid w:val="00E4786A"/>
    <w:rsid w:val="00E6403B"/>
    <w:rsid w:val="00E73679"/>
    <w:rsid w:val="00E76544"/>
    <w:rsid w:val="00E8054F"/>
    <w:rsid w:val="00EA0D77"/>
    <w:rsid w:val="00EC2A2C"/>
    <w:rsid w:val="00EC4095"/>
    <w:rsid w:val="00ED57F5"/>
    <w:rsid w:val="00EF1B13"/>
    <w:rsid w:val="00EF2543"/>
    <w:rsid w:val="00F02066"/>
    <w:rsid w:val="00F224C4"/>
    <w:rsid w:val="00F276B9"/>
    <w:rsid w:val="00F30250"/>
    <w:rsid w:val="00F325E4"/>
    <w:rsid w:val="00F35BD5"/>
    <w:rsid w:val="00F47BFE"/>
    <w:rsid w:val="00F65B88"/>
    <w:rsid w:val="00FA3364"/>
    <w:rsid w:val="00FA37AD"/>
    <w:rsid w:val="00FA4BA0"/>
    <w:rsid w:val="00FC45C4"/>
    <w:rsid w:val="00FE1D04"/>
    <w:rsid w:val="00FE471C"/>
    <w:rsid w:val="00FE7CA8"/>
    <w:rsid w:val="00FF4C9C"/>
    <w:rsid w:val="3E94702F"/>
    <w:rsid w:val="5C0E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14:docId w14:val="1A4B50F7"/>
  <w15:docId w15:val="{C6606DB2-4DB1-404D-80F7-D98650AE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804DE9"/>
    <w:rPr>
      <w:sz w:val="28"/>
      <w:lang w:eastAsia="en-US"/>
    </w:rPr>
  </w:style>
  <w:style w:type="table" w:styleId="TableGrid">
    <w:name w:val="Table Grid"/>
    <w:basedOn w:val="TableNormal"/>
    <w:rsid w:val="0080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3E22"/>
    <w:rPr>
      <w:rFonts w:ascii="Tahoma" w:hAnsi="Tahoma" w:cs="Tahoma"/>
      <w:sz w:val="16"/>
      <w:szCs w:val="16"/>
    </w:rPr>
  </w:style>
  <w:style w:type="character" w:styleId="Hyperlink">
    <w:name w:val="Hyperlink"/>
    <w:basedOn w:val="DefaultParagraphFont"/>
    <w:rsid w:val="00295D82"/>
    <w:rPr>
      <w:color w:val="0000FF"/>
      <w:u w:val="single"/>
    </w:rPr>
  </w:style>
  <w:style w:type="paragraph" w:styleId="PlainText">
    <w:name w:val="Plain Text"/>
    <w:basedOn w:val="Normal"/>
    <w:link w:val="PlainTextChar"/>
    <w:uiPriority w:val="99"/>
    <w:rsid w:val="004F1E1B"/>
    <w:rPr>
      <w:rFonts w:ascii="Calibri" w:hAnsi="Calibri"/>
      <w:sz w:val="22"/>
      <w:szCs w:val="21"/>
      <w:lang w:eastAsia="en-US"/>
    </w:rPr>
  </w:style>
  <w:style w:type="character" w:customStyle="1" w:styleId="PlainTextChar">
    <w:name w:val="Plain Text Char"/>
    <w:basedOn w:val="DefaultParagraphFont"/>
    <w:link w:val="PlainText"/>
    <w:uiPriority w:val="99"/>
    <w:rsid w:val="004F1E1B"/>
    <w:rPr>
      <w:rFonts w:ascii="Calibri" w:hAnsi="Calibri"/>
      <w:sz w:val="22"/>
      <w:szCs w:val="21"/>
      <w:lang w:eastAsia="en-US"/>
    </w:rPr>
  </w:style>
  <w:style w:type="paragraph" w:styleId="NormalWeb">
    <w:name w:val="Normal (Web)"/>
    <w:basedOn w:val="Normal"/>
    <w:uiPriority w:val="99"/>
    <w:unhideWhenUsed/>
    <w:rsid w:val="0060661D"/>
    <w:pPr>
      <w:spacing w:before="100" w:beforeAutospacing="1" w:after="100" w:afterAutospacing="1"/>
    </w:pPr>
    <w:rPr>
      <w:szCs w:val="24"/>
    </w:rPr>
  </w:style>
  <w:style w:type="paragraph" w:styleId="ListParagraph">
    <w:name w:val="List Paragraph"/>
    <w:basedOn w:val="Normal"/>
    <w:uiPriority w:val="34"/>
    <w:qFormat/>
    <w:rsid w:val="008B5903"/>
    <w:pPr>
      <w:ind w:left="720"/>
      <w:contextualSpacing/>
    </w:pPr>
  </w:style>
  <w:style w:type="paragraph" w:customStyle="1" w:styleId="msolistparagraph0">
    <w:name w:val="msolistparagraph"/>
    <w:basedOn w:val="Normal"/>
    <w:rsid w:val="00B943CA"/>
    <w:pPr>
      <w:ind w:left="720"/>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5629AA"/>
    <w:rPr>
      <w:color w:val="605E5C"/>
      <w:shd w:val="clear" w:color="auto" w:fill="E1DFDD"/>
    </w:rPr>
  </w:style>
  <w:style w:type="character" w:customStyle="1" w:styleId="normaltextrun">
    <w:name w:val="normaltextrun"/>
    <w:basedOn w:val="DefaultParagraphFont"/>
    <w:rsid w:val="0007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6967">
      <w:bodyDiv w:val="1"/>
      <w:marLeft w:val="0"/>
      <w:marRight w:val="0"/>
      <w:marTop w:val="0"/>
      <w:marBottom w:val="0"/>
      <w:divBdr>
        <w:top w:val="none" w:sz="0" w:space="0" w:color="auto"/>
        <w:left w:val="none" w:sz="0" w:space="0" w:color="auto"/>
        <w:bottom w:val="none" w:sz="0" w:space="0" w:color="auto"/>
        <w:right w:val="none" w:sz="0" w:space="0" w:color="auto"/>
      </w:divBdr>
    </w:div>
    <w:div w:id="1368678001">
      <w:bodyDiv w:val="1"/>
      <w:marLeft w:val="0"/>
      <w:marRight w:val="0"/>
      <w:marTop w:val="0"/>
      <w:marBottom w:val="0"/>
      <w:divBdr>
        <w:top w:val="none" w:sz="0" w:space="0" w:color="auto"/>
        <w:left w:val="none" w:sz="0" w:space="0" w:color="auto"/>
        <w:bottom w:val="none" w:sz="0" w:space="0" w:color="auto"/>
        <w:right w:val="none" w:sz="0" w:space="0" w:color="auto"/>
      </w:divBdr>
    </w:div>
    <w:div w:id="1434519293">
      <w:bodyDiv w:val="1"/>
      <w:marLeft w:val="0"/>
      <w:marRight w:val="0"/>
      <w:marTop w:val="0"/>
      <w:marBottom w:val="0"/>
      <w:divBdr>
        <w:top w:val="none" w:sz="0" w:space="0" w:color="auto"/>
        <w:left w:val="none" w:sz="0" w:space="0" w:color="auto"/>
        <w:bottom w:val="none" w:sz="0" w:space="0" w:color="auto"/>
        <w:right w:val="none" w:sz="0" w:space="0" w:color="auto"/>
      </w:divBdr>
    </w:div>
    <w:div w:id="1660693086">
      <w:bodyDiv w:val="1"/>
      <w:marLeft w:val="0"/>
      <w:marRight w:val="0"/>
      <w:marTop w:val="0"/>
      <w:marBottom w:val="0"/>
      <w:divBdr>
        <w:top w:val="none" w:sz="0" w:space="0" w:color="auto"/>
        <w:left w:val="none" w:sz="0" w:space="0" w:color="auto"/>
        <w:bottom w:val="none" w:sz="0" w:space="0" w:color="auto"/>
        <w:right w:val="none" w:sz="0" w:space="0" w:color="auto"/>
      </w:divBdr>
    </w:div>
    <w:div w:id="1898281753">
      <w:bodyDiv w:val="1"/>
      <w:marLeft w:val="0"/>
      <w:marRight w:val="0"/>
      <w:marTop w:val="0"/>
      <w:marBottom w:val="0"/>
      <w:divBdr>
        <w:top w:val="none" w:sz="0" w:space="0" w:color="auto"/>
        <w:left w:val="none" w:sz="0" w:space="0" w:color="auto"/>
        <w:bottom w:val="none" w:sz="0" w:space="0" w:color="auto"/>
        <w:right w:val="none" w:sz="0" w:space="0" w:color="auto"/>
      </w:divBdr>
    </w:div>
    <w:div w:id="1951038047">
      <w:bodyDiv w:val="1"/>
      <w:marLeft w:val="0"/>
      <w:marRight w:val="0"/>
      <w:marTop w:val="0"/>
      <w:marBottom w:val="0"/>
      <w:divBdr>
        <w:top w:val="none" w:sz="0" w:space="0" w:color="auto"/>
        <w:left w:val="none" w:sz="0" w:space="0" w:color="auto"/>
        <w:bottom w:val="none" w:sz="0" w:space="0" w:color="auto"/>
        <w:right w:val="none" w:sz="0" w:space="0" w:color="auto"/>
      </w:divBdr>
    </w:div>
    <w:div w:id="20955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elworthhall.cheshire.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admin@elworthhall.cheshire.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Letterhead%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A88C1479EEE419200DE9236EB8086" ma:contentTypeVersion="13" ma:contentTypeDescription="Create a new document." ma:contentTypeScope="" ma:versionID="9609d515789d60cf74d547afae6c48cd">
  <xsd:schema xmlns:xsd="http://www.w3.org/2001/XMLSchema" xmlns:xs="http://www.w3.org/2001/XMLSchema" xmlns:p="http://schemas.microsoft.com/office/2006/metadata/properties" xmlns:ns2="e11fddd5-696b-43f6-b56d-54c445e95fb9" xmlns:ns3="8e775c33-eeae-4982-b8d0-1fc57695231b" targetNamespace="http://schemas.microsoft.com/office/2006/metadata/properties" ma:root="true" ma:fieldsID="8f3c6dcb1149e50b01cac0c45b5956f4" ns2:_="" ns3:_="">
    <xsd:import namespace="e11fddd5-696b-43f6-b56d-54c445e95fb9"/>
    <xsd:import namespace="8e775c33-eeae-4982-b8d0-1fc576952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fddd5-696b-43f6-b56d-54c445e95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0dea7c-953a-42e9-a08b-08d16938f2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75c33-eeae-4982-b8d0-1fc576952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6468ac-923f-4388-b19b-957994bdc097}" ma:internalName="TaxCatchAll" ma:showField="CatchAllData" ma:web="8e775c33-eeae-4982-b8d0-1fc576952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fddd5-696b-43f6-b56d-54c445e95fb9">
      <Terms xmlns="http://schemas.microsoft.com/office/infopath/2007/PartnerControls"/>
    </lcf76f155ced4ddcb4097134ff3c332f>
    <TaxCatchAll xmlns="8e775c33-eeae-4982-b8d0-1fc5769523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5F037-6ECA-4213-AC22-BA65503D9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fddd5-696b-43f6-b56d-54c445e95fb9"/>
    <ds:schemaRef ds:uri="8e775c33-eeae-4982-b8d0-1fc57695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2F7C3-B831-4AAF-835C-21A7D7B7A044}">
  <ds:schemaRefs>
    <ds:schemaRef ds:uri="http://schemas.microsoft.com/sharepoint/v3/contenttype/forms"/>
  </ds:schemaRefs>
</ds:datastoreItem>
</file>

<file path=customXml/itemProps3.xml><?xml version="1.0" encoding="utf-8"?>
<ds:datastoreItem xmlns:ds="http://schemas.openxmlformats.org/officeDocument/2006/customXml" ds:itemID="{BCF3DA50-CB9A-48A0-B403-15B185F388B6}">
  <ds:schemaRefs>
    <ds:schemaRef ds:uri="http://schemas.microsoft.com/office/2006/metadata/properties"/>
    <ds:schemaRef ds:uri="http://purl.org/dc/elements/1.1/"/>
    <ds:schemaRef ds:uri="http://schemas.microsoft.com/office/2006/documentManagement/types"/>
    <ds:schemaRef ds:uri="http://purl.org/dc/terms/"/>
    <ds:schemaRef ds:uri="8e775c33-eeae-4982-b8d0-1fc57695231b"/>
    <ds:schemaRef ds:uri="http://purl.org/dc/dcmitype/"/>
    <ds:schemaRef ds:uri="http://www.w3.org/XML/1998/namespace"/>
    <ds:schemaRef ds:uri="e11fddd5-696b-43f6-b56d-54c445e95fb9"/>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FC9F23E-FF94-4FF4-A167-6C0ADE3F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9</Template>
  <TotalTime>1</TotalTime>
  <Pages>1</Pages>
  <Words>350</Words>
  <Characters>1922</Characters>
  <Application>Microsoft Office Word</Application>
  <DocSecurity>0</DocSecurity>
  <Lines>16</Lines>
  <Paragraphs>4</Paragraphs>
  <ScaleCrop>false</ScaleCrop>
  <Company>tes</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Mark Mullin</dc:title>
  <dc:creator>adm8752274</dc:creator>
  <cp:lastModifiedBy>Chancery CFO</cp:lastModifiedBy>
  <cp:revision>20</cp:revision>
  <cp:lastPrinted>2025-04-25T10:38:00Z</cp:lastPrinted>
  <dcterms:created xsi:type="dcterms:W3CDTF">2026-04-17T13:38:00Z</dcterms:created>
  <dcterms:modified xsi:type="dcterms:W3CDTF">2026-04-21T10:05:00Z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0x010100417A88C1479EEE419200DE9236EB8086</vt:lpwstr>
  </property>
  <property fmtid="{D5CDD505-2E9C-101B-9397-08002B2CF9AE}" pid="3" name="MediaServiceImageTags">
    <vt:lpwstr/>
  </property>
</Properties>
</file>