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1693" w:rsidRDefault="00CA6259" w:rsidP="00853BDC">
      <w:pPr>
        <w:pStyle w:val="Heading3"/>
        <w:rPr>
          <w:rFonts w:ascii="Century Gothic" w:hAnsi="Century Gothic"/>
          <w:sz w:val="24"/>
          <w:szCs w:val="24"/>
        </w:rPr>
      </w:pPr>
      <w:bookmarkStart w:id="0" w:name="_GoBack"/>
      <w:bookmarkEnd w:id="0"/>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C73D61"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C73D61"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C73D61"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C73D61"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C73D61"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C73D61"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C73D61"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1" w:name="_Hlk222505776"/>
    <w:p w14:paraId="54C7DB23" w14:textId="1C950A82" w:rsidR="00941693" w:rsidRDefault="00C73D61"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1"/>
    <w:p w14:paraId="50FF91E0" w14:textId="77777777" w:rsid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C73D61"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C73D61"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C73D61"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C73D61"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C73D61"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C73D61"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C73D61"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C73D61"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C73D61"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C73D61"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2"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2"/>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B7559" w16cex:dateUtc="2026-02-18T16:57:00Z"/>
  <w16cex:commentExtensible w16cex:durableId="75002758" w16cex:dateUtc="2026-02-18T16:59:00Z"/>
  <w16cex:commentExtensible w16cex:durableId="08C8CA5C" w16cex:dateUtc="2026-02-18T16:54:00Z"/>
  <w16cex:commentExtensible w16cex:durableId="76DB718A" w16cex:dateUtc="2026-02-18T17:15:00Z"/>
  <w16cex:commentExtensible w16cex:durableId="3C08DDD5" w16cex:dateUtc="2026-02-18T17:10:00Z"/>
  <w16cex:commentExtensible w16cex:durableId="6D2FAD9A" w16cex:dateUtc="2026-02-18T17:12:00Z"/>
  <w16cex:commentExtensible w16cex:durableId="54A04FFF" w16cex:dateUtc="2026-02-18T17:18:00Z"/>
  <w16cex:commentExtensible w16cex:durableId="6E775E77" w16cex:dateUtc="2026-02-18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ourier New"/>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4"/>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5"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5"/>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1265">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73D6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
    <w:name w:val="Unresolved Mention"/>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13ED-B727-4B84-BB9F-323D2E4B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3.xml><?xml version="1.0" encoding="utf-8"?>
<ds:datastoreItem xmlns:ds="http://schemas.openxmlformats.org/officeDocument/2006/customXml" ds:itemID="{052CC9F3-DEC5-45E4-AFC9-C189AA2FE79B}">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A3398B3D-735D-4F8C-BBCB-70C5B712597A}">
  <ds:schemaRefs>
    <ds:schemaRef ds:uri="http://purl.org/dc/terms/"/>
    <ds:schemaRef ds:uri="http://purl.org/dc/elements/1.1/"/>
    <ds:schemaRef ds:uri="http://purl.org/dc/dcmitype/"/>
    <ds:schemaRef ds:uri="http://schemas.microsoft.com/office/2006/documentManagement/types"/>
    <ds:schemaRef ds:uri="182ca735-d6d9-4b1d-9915-1fd475f15570"/>
    <ds:schemaRef ds:uri="http://schemas.microsoft.com/office/infopath/2007/PartnerControls"/>
    <ds:schemaRef ds:uri="http://www.w3.org/XML/1998/namespace"/>
    <ds:schemaRef ds:uri="http://schemas.openxmlformats.org/package/2006/metadata/core-properties"/>
    <ds:schemaRef ds:uri="ad6fdf58-1093-4c3a-a694-348f85f9af79"/>
    <ds:schemaRef ds:uri="http://schemas.microsoft.com/office/2006/metadata/properties"/>
  </ds:schemaRefs>
</ds:datastoreItem>
</file>

<file path=customXml/itemProps5.xml><?xml version="1.0" encoding="utf-8"?>
<ds:datastoreItem xmlns:ds="http://schemas.openxmlformats.org/officeDocument/2006/customXml" ds:itemID="{02B976CD-6285-4DFC-A368-C28A12E8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HS07_FrameworkMonitoringForm.dot</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Amanda</cp:lastModifiedBy>
  <cp:revision>2</cp:revision>
  <cp:lastPrinted>1900-01-01T00:00:00Z</cp:lastPrinted>
  <dcterms:created xsi:type="dcterms:W3CDTF">2026-06-16T07:45:00Z</dcterms:created>
  <dcterms:modified xsi:type="dcterms:W3CDTF">2026-06-16T07:45:00Z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