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DE1FE" w14:textId="77777777" w:rsidR="00CE2A37" w:rsidRPr="00CE2A37" w:rsidRDefault="00CE2A37" w:rsidP="00CE2A37">
      <w:pPr>
        <w:jc w:val="both"/>
        <w:rPr>
          <w:rFonts w:ascii="Calibri" w:hAnsi="Calibri" w:cs="Calibri"/>
          <w:szCs w:val="24"/>
        </w:rPr>
      </w:pPr>
      <w:bookmarkStart w:id="0" w:name="_GoBack"/>
      <w:bookmarkEnd w:id="0"/>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14:paraId="2523C2EA" w14:textId="77777777" w:rsidR="00CE2A37" w:rsidRPr="00CE2A37" w:rsidRDefault="00CE2A37" w:rsidP="00CE2A37">
      <w:pPr>
        <w:jc w:val="both"/>
        <w:rPr>
          <w:rFonts w:ascii="Calibri" w:hAnsi="Calibri" w:cs="Calibri"/>
          <w:szCs w:val="24"/>
        </w:rPr>
      </w:pPr>
    </w:p>
    <w:p w14:paraId="67F94560" w14:textId="77777777"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14:paraId="60E760D2" w14:textId="77777777" w:rsidR="00CE2A37" w:rsidRPr="00CE2A37" w:rsidRDefault="00CE2A37" w:rsidP="00CE2A37">
      <w:pPr>
        <w:jc w:val="both"/>
        <w:rPr>
          <w:rFonts w:ascii="Calibri" w:hAnsi="Calibri" w:cs="Calibri"/>
          <w:szCs w:val="24"/>
        </w:rPr>
      </w:pPr>
    </w:p>
    <w:p w14:paraId="277A362D" w14:textId="77777777"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r w:rsidRPr="00CE2A37">
        <w:rPr>
          <w:rFonts w:ascii="Calibri" w:hAnsi="Calibri" w:cs="Calibri"/>
          <w:szCs w:val="24"/>
          <w:u w:val="single"/>
        </w:rPr>
        <w:t>Nacro guidance</w:t>
      </w:r>
      <w:r w:rsidRPr="00CE2A37">
        <w:rPr>
          <w:rFonts w:ascii="Calibri" w:hAnsi="Calibri" w:cs="Calibri"/>
          <w:szCs w:val="24"/>
        </w:rPr>
        <w:t xml:space="preserve"> and the </w:t>
      </w:r>
      <w:r w:rsidRPr="00CE2A37">
        <w:rPr>
          <w:rFonts w:ascii="Calibri" w:hAnsi="Calibri" w:cs="Calibri"/>
          <w:szCs w:val="24"/>
          <w:u w:val="single"/>
        </w:rPr>
        <w:t>DBS website</w:t>
      </w:r>
    </w:p>
    <w:p w14:paraId="167D26AE" w14:textId="77777777" w:rsidR="00CE2A37" w:rsidRPr="00CE2A37" w:rsidRDefault="00CE2A37" w:rsidP="00CE2A37">
      <w:pPr>
        <w:jc w:val="both"/>
        <w:rPr>
          <w:rFonts w:ascii="Calibri" w:hAnsi="Calibri" w:cs="Calibri"/>
          <w:szCs w:val="24"/>
        </w:rPr>
      </w:pPr>
    </w:p>
    <w:p w14:paraId="5A419BE1" w14:textId="77777777"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14:paraId="2205E932" w14:textId="77777777" w:rsidR="00CE2A37" w:rsidRPr="00CE2A37" w:rsidRDefault="00CE2A37" w:rsidP="00CE2A37">
      <w:pPr>
        <w:jc w:val="both"/>
        <w:rPr>
          <w:rFonts w:ascii="Calibri" w:hAnsi="Calibri" w:cs="Calibri"/>
          <w:szCs w:val="24"/>
        </w:rPr>
      </w:pPr>
    </w:p>
    <w:p w14:paraId="57CFF090"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14:paraId="5F4CB680"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seriousness of any offence revealed</w:t>
      </w:r>
    </w:p>
    <w:p w14:paraId="1D0245D0"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14:paraId="7B3CF2F5"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length of time since the offence(s) occurred</w:t>
      </w:r>
    </w:p>
    <w:p w14:paraId="6C419C42"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14:paraId="2C14888A"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circumstances surrounding the offence(s), and the explanation(s) offered by the person concerned</w:t>
      </w:r>
    </w:p>
    <w:p w14:paraId="2AC6D3A7"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14:paraId="28B26604" w14:textId="77777777" w:rsidR="00CE2A37" w:rsidRPr="00CE2A37" w:rsidRDefault="00CE2A37" w:rsidP="00CE2A37">
      <w:pPr>
        <w:ind w:left="840"/>
        <w:jc w:val="both"/>
        <w:rPr>
          <w:rFonts w:ascii="Calibri" w:hAnsi="Calibri" w:cs="Calibri"/>
          <w:szCs w:val="24"/>
        </w:rPr>
      </w:pPr>
    </w:p>
    <w:p w14:paraId="5F0071B5" w14:textId="77777777"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reprimands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r w:rsidRPr="00CE2A37">
        <w:rPr>
          <w:rFonts w:ascii="Calibri" w:hAnsi="Calibri" w:cs="Calibri"/>
          <w:szCs w:val="24"/>
          <w:u w:val="single"/>
        </w:rPr>
        <w:t>Nacro.</w:t>
      </w:r>
    </w:p>
    <w:p w14:paraId="2F1706D2" w14:textId="77777777"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14:paraId="57F40D2D" w14:textId="77777777" w:rsidTr="00C77EFC">
        <w:tc>
          <w:tcPr>
            <w:tcW w:w="2263" w:type="dxa"/>
          </w:tcPr>
          <w:p w14:paraId="216D6681"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14:paraId="7D022FE3" w14:textId="77777777" w:rsidR="00DA1867" w:rsidRPr="00DA1867" w:rsidRDefault="00DA1867" w:rsidP="00C77EFC">
            <w:pPr>
              <w:spacing w:before="60" w:after="60"/>
              <w:jc w:val="both"/>
              <w:rPr>
                <w:rFonts w:ascii="Calibri" w:hAnsi="Calibri" w:cs="Calibri"/>
                <w:szCs w:val="24"/>
              </w:rPr>
            </w:pPr>
          </w:p>
        </w:tc>
      </w:tr>
      <w:tr w:rsidR="00DA1867" w14:paraId="66EAD771" w14:textId="77777777" w:rsidTr="00C77EFC">
        <w:tc>
          <w:tcPr>
            <w:tcW w:w="2263" w:type="dxa"/>
          </w:tcPr>
          <w:p w14:paraId="48AA5EF9"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14:paraId="4B0A5850" w14:textId="77777777" w:rsidR="00DA1867" w:rsidRPr="00DA1867" w:rsidRDefault="00DA1867" w:rsidP="00C77EFC">
            <w:pPr>
              <w:spacing w:before="60" w:after="60"/>
              <w:jc w:val="both"/>
              <w:rPr>
                <w:rFonts w:ascii="Calibri" w:hAnsi="Calibri" w:cs="Calibri"/>
                <w:szCs w:val="24"/>
              </w:rPr>
            </w:pPr>
          </w:p>
        </w:tc>
      </w:tr>
      <w:tr w:rsidR="00DA1867" w14:paraId="1EC8753B" w14:textId="77777777" w:rsidTr="00C77EFC">
        <w:tc>
          <w:tcPr>
            <w:tcW w:w="2263" w:type="dxa"/>
          </w:tcPr>
          <w:p w14:paraId="5A57F6D8"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14:paraId="7BA5B2C7" w14:textId="77777777" w:rsidR="00DA1867" w:rsidRPr="00DA1867" w:rsidRDefault="00DA1867" w:rsidP="00C77EFC">
            <w:pPr>
              <w:spacing w:before="60" w:after="60"/>
              <w:jc w:val="both"/>
              <w:rPr>
                <w:rFonts w:ascii="Calibri" w:hAnsi="Calibri" w:cs="Calibri"/>
                <w:szCs w:val="24"/>
              </w:rPr>
            </w:pPr>
          </w:p>
        </w:tc>
      </w:tr>
      <w:tr w:rsidR="00C77EFC" w:rsidRPr="00C77EFC" w14:paraId="5A868F97" w14:textId="77777777" w:rsidTr="00C77EFC">
        <w:tc>
          <w:tcPr>
            <w:tcW w:w="10456" w:type="dxa"/>
            <w:gridSpan w:val="3"/>
          </w:tcPr>
          <w:p w14:paraId="0B461282" w14:textId="77777777"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14:paraId="1A40AFF0" w14:textId="77777777" w:rsidR="00C77EFC" w:rsidRPr="00C77EFC" w:rsidRDefault="00C77EFC" w:rsidP="00C77EFC">
            <w:pPr>
              <w:jc w:val="both"/>
              <w:rPr>
                <w:rFonts w:ascii="Calibri" w:hAnsi="Calibri" w:cs="Calibri"/>
                <w:szCs w:val="24"/>
              </w:rPr>
            </w:pPr>
          </w:p>
          <w:p w14:paraId="3EAA5232" w14:textId="77777777"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CE5D42">
              <w:rPr>
                <w:rFonts w:ascii="Calibri" w:hAnsi="Calibri" w:cs="Calibri"/>
                <w:szCs w:val="24"/>
              </w:rPr>
            </w:r>
            <w:r w:rsidR="00CE5D42">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CE5D42">
              <w:rPr>
                <w:rFonts w:ascii="Calibri" w:hAnsi="Calibri" w:cs="Calibri"/>
                <w:szCs w:val="24"/>
              </w:rPr>
            </w:r>
            <w:r w:rsidR="00CE5D42">
              <w:rPr>
                <w:rFonts w:ascii="Calibri" w:hAnsi="Calibri" w:cs="Calibri"/>
                <w:szCs w:val="24"/>
              </w:rPr>
              <w:fldChar w:fldCharType="separate"/>
            </w:r>
            <w:r w:rsidRPr="00C77EFC">
              <w:rPr>
                <w:rFonts w:ascii="Calibri" w:hAnsi="Calibri" w:cs="Calibri"/>
                <w:szCs w:val="24"/>
              </w:rPr>
              <w:fldChar w:fldCharType="end"/>
            </w:r>
          </w:p>
          <w:p w14:paraId="272010FF" w14:textId="77777777" w:rsidR="00C77EFC" w:rsidRPr="00C77EFC" w:rsidRDefault="00C77EFC" w:rsidP="00C77EFC">
            <w:pPr>
              <w:jc w:val="both"/>
              <w:rPr>
                <w:rFonts w:ascii="Calibri" w:hAnsi="Calibri" w:cs="Calibri"/>
                <w:szCs w:val="24"/>
              </w:rPr>
            </w:pPr>
          </w:p>
          <w:p w14:paraId="1438CF65"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14:paraId="6279177A" w14:textId="77777777" w:rsidR="00C77EFC" w:rsidRPr="00C77EFC" w:rsidRDefault="00C77EFC" w:rsidP="00C77EFC">
            <w:pPr>
              <w:rPr>
                <w:rFonts w:ascii="Calibri" w:hAnsi="Calibri" w:cs="Calibri"/>
                <w:szCs w:val="24"/>
              </w:rPr>
            </w:pPr>
          </w:p>
        </w:tc>
      </w:tr>
      <w:tr w:rsidR="00C77EFC" w:rsidRPr="00C77EFC" w14:paraId="046BDD8C" w14:textId="77777777" w:rsidTr="00C77EFC">
        <w:tc>
          <w:tcPr>
            <w:tcW w:w="10456" w:type="dxa"/>
            <w:gridSpan w:val="3"/>
          </w:tcPr>
          <w:p w14:paraId="773F7FC0" w14:textId="77777777"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5A14D82B" w14:textId="77777777" w:rsidR="00C77EFC" w:rsidRPr="00C77EFC" w:rsidRDefault="00C77EFC" w:rsidP="00C77EFC">
            <w:pPr>
              <w:jc w:val="both"/>
              <w:rPr>
                <w:rFonts w:ascii="Calibri" w:hAnsi="Calibri"/>
                <w:b/>
                <w:bCs/>
                <w:noProof/>
                <w:szCs w:val="24"/>
              </w:rPr>
            </w:pPr>
          </w:p>
          <w:p w14:paraId="6CB5C75B" w14:textId="77777777"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CE5D42">
              <w:rPr>
                <w:rFonts w:ascii="Calibri" w:hAnsi="Calibri" w:cs="Calibri"/>
                <w:szCs w:val="24"/>
              </w:rPr>
            </w:r>
            <w:r w:rsidR="00CE5D42">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CE5D42">
              <w:rPr>
                <w:rFonts w:ascii="Calibri" w:hAnsi="Calibri" w:cs="Calibri"/>
                <w:szCs w:val="24"/>
              </w:rPr>
            </w:r>
            <w:r w:rsidR="00CE5D42">
              <w:rPr>
                <w:rFonts w:ascii="Calibri" w:hAnsi="Calibri" w:cs="Calibri"/>
                <w:szCs w:val="24"/>
              </w:rPr>
              <w:fldChar w:fldCharType="separate"/>
            </w:r>
            <w:r w:rsidRPr="00C77EFC">
              <w:rPr>
                <w:rFonts w:ascii="Calibri" w:hAnsi="Calibri" w:cs="Calibri"/>
                <w:szCs w:val="24"/>
              </w:rPr>
              <w:fldChar w:fldCharType="end"/>
            </w:r>
          </w:p>
          <w:p w14:paraId="14ADD0D1" w14:textId="77777777" w:rsidR="00C77EFC" w:rsidRDefault="00C77EFC" w:rsidP="00C77EFC">
            <w:pPr>
              <w:jc w:val="both"/>
              <w:rPr>
                <w:rFonts w:ascii="Calibri" w:hAnsi="Calibri" w:cs="Calibri"/>
                <w:szCs w:val="24"/>
              </w:rPr>
            </w:pPr>
          </w:p>
          <w:p w14:paraId="6B30A4FC"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14:paraId="44364731" w14:textId="77777777" w:rsidR="00C77EFC" w:rsidRPr="00C77EFC" w:rsidRDefault="00C77EFC" w:rsidP="00C77EFC">
            <w:pPr>
              <w:jc w:val="both"/>
              <w:rPr>
                <w:rFonts w:ascii="Calibri" w:hAnsi="Calibri"/>
                <w:b/>
                <w:bCs/>
                <w:noProof/>
                <w:szCs w:val="24"/>
              </w:rPr>
            </w:pPr>
          </w:p>
          <w:p w14:paraId="7155EF26"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14:paraId="08C48888" w14:textId="77777777" w:rsidR="00C77EFC" w:rsidRPr="00C77EFC" w:rsidRDefault="00C77EFC" w:rsidP="00C77EFC">
            <w:pPr>
              <w:jc w:val="both"/>
              <w:rPr>
                <w:rFonts w:ascii="Calibri" w:hAnsi="Calibri"/>
                <w:b/>
                <w:bCs/>
                <w:noProof/>
                <w:szCs w:val="24"/>
              </w:rPr>
            </w:pPr>
          </w:p>
          <w:p w14:paraId="76B68978" w14:textId="77777777"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r w:rsidRPr="00C77EFC">
              <w:rPr>
                <w:rFonts w:ascii="Calibri" w:hAnsi="Calibri"/>
                <w:bCs/>
                <w:noProof/>
                <w:szCs w:val="24"/>
              </w:rPr>
              <w:t>ailable to the recruiting manager if you have been shortlisted for the job.</w:t>
            </w:r>
          </w:p>
          <w:p w14:paraId="53C4A60C" w14:textId="77777777" w:rsidR="001D2D29" w:rsidRDefault="001D2D29" w:rsidP="00C77EFC">
            <w:pPr>
              <w:jc w:val="both"/>
              <w:rPr>
                <w:rFonts w:ascii="Calibri" w:hAnsi="Calibri"/>
                <w:b/>
                <w:bCs/>
                <w:noProof/>
                <w:szCs w:val="24"/>
              </w:rPr>
            </w:pPr>
          </w:p>
          <w:p w14:paraId="3A22F21A" w14:textId="77777777" w:rsidR="001D2D29" w:rsidRDefault="001D2D29" w:rsidP="00C77EFC">
            <w:pPr>
              <w:jc w:val="both"/>
              <w:rPr>
                <w:rFonts w:ascii="Calibri" w:hAnsi="Calibri"/>
                <w:b/>
                <w:bCs/>
                <w:noProof/>
                <w:szCs w:val="24"/>
              </w:rPr>
            </w:pPr>
          </w:p>
          <w:p w14:paraId="69AE9DD1" w14:textId="77777777" w:rsidR="001D2D29" w:rsidRDefault="001D2D29" w:rsidP="00C77EFC">
            <w:pPr>
              <w:jc w:val="both"/>
              <w:rPr>
                <w:rFonts w:ascii="Calibri" w:hAnsi="Calibri"/>
                <w:b/>
                <w:bCs/>
                <w:noProof/>
                <w:szCs w:val="24"/>
              </w:rPr>
            </w:pPr>
          </w:p>
          <w:p w14:paraId="6AE95AFA" w14:textId="77777777" w:rsidR="001D2D29" w:rsidRDefault="001D2D29" w:rsidP="00C77EFC">
            <w:pPr>
              <w:jc w:val="both"/>
              <w:rPr>
                <w:rFonts w:ascii="Calibri" w:hAnsi="Calibri"/>
                <w:b/>
                <w:bCs/>
                <w:noProof/>
                <w:szCs w:val="24"/>
              </w:rPr>
            </w:pPr>
          </w:p>
          <w:p w14:paraId="155412EC" w14:textId="77777777" w:rsidR="001D2D29" w:rsidRDefault="001D2D29" w:rsidP="00C77EFC">
            <w:pPr>
              <w:jc w:val="both"/>
              <w:rPr>
                <w:rFonts w:ascii="Calibri" w:hAnsi="Calibri"/>
                <w:b/>
                <w:bCs/>
                <w:noProof/>
                <w:szCs w:val="24"/>
              </w:rPr>
            </w:pPr>
          </w:p>
          <w:p w14:paraId="5566A300" w14:textId="77777777" w:rsidR="001D2D29" w:rsidRDefault="001D2D29" w:rsidP="00C77EFC">
            <w:pPr>
              <w:jc w:val="both"/>
              <w:rPr>
                <w:rFonts w:ascii="Calibri" w:hAnsi="Calibri"/>
                <w:b/>
                <w:bCs/>
                <w:noProof/>
                <w:szCs w:val="24"/>
              </w:rPr>
            </w:pPr>
          </w:p>
          <w:p w14:paraId="5D882AD6" w14:textId="77777777" w:rsidR="001D2D29" w:rsidRDefault="001D2D29" w:rsidP="00C77EFC">
            <w:pPr>
              <w:jc w:val="both"/>
              <w:rPr>
                <w:rFonts w:ascii="Calibri" w:hAnsi="Calibri"/>
                <w:b/>
                <w:bCs/>
                <w:noProof/>
                <w:szCs w:val="24"/>
              </w:rPr>
            </w:pPr>
          </w:p>
          <w:p w14:paraId="4BE04CE7" w14:textId="77777777" w:rsidR="001D2D29" w:rsidRDefault="001D2D29" w:rsidP="00C77EFC">
            <w:pPr>
              <w:jc w:val="both"/>
              <w:rPr>
                <w:rFonts w:ascii="Calibri" w:hAnsi="Calibri"/>
                <w:b/>
                <w:bCs/>
                <w:noProof/>
                <w:szCs w:val="24"/>
              </w:rPr>
            </w:pPr>
          </w:p>
          <w:p w14:paraId="76F308BD" w14:textId="77777777" w:rsidR="001D2D29" w:rsidRDefault="001D2D29" w:rsidP="00C77EFC">
            <w:pPr>
              <w:jc w:val="both"/>
              <w:rPr>
                <w:rFonts w:ascii="Calibri" w:hAnsi="Calibri"/>
                <w:b/>
                <w:bCs/>
                <w:noProof/>
                <w:szCs w:val="24"/>
              </w:rPr>
            </w:pPr>
          </w:p>
          <w:p w14:paraId="64A33E28" w14:textId="77777777" w:rsidR="001D2D29" w:rsidRDefault="001D2D29" w:rsidP="00C77EFC">
            <w:pPr>
              <w:jc w:val="both"/>
              <w:rPr>
                <w:rFonts w:ascii="Calibri" w:hAnsi="Calibri"/>
                <w:b/>
                <w:bCs/>
                <w:noProof/>
                <w:szCs w:val="24"/>
              </w:rPr>
            </w:pPr>
          </w:p>
          <w:p w14:paraId="65947C57" w14:textId="77777777" w:rsidR="001D2D29" w:rsidRDefault="001D2D29" w:rsidP="00C77EFC">
            <w:pPr>
              <w:jc w:val="both"/>
              <w:rPr>
                <w:rFonts w:ascii="Calibri" w:hAnsi="Calibri"/>
                <w:b/>
                <w:bCs/>
                <w:noProof/>
                <w:szCs w:val="24"/>
              </w:rPr>
            </w:pPr>
          </w:p>
          <w:p w14:paraId="0C730075" w14:textId="77777777" w:rsidR="001D2D29" w:rsidRDefault="001D2D29" w:rsidP="00C77EFC">
            <w:pPr>
              <w:jc w:val="both"/>
              <w:rPr>
                <w:rFonts w:ascii="Calibri" w:hAnsi="Calibri"/>
                <w:b/>
                <w:bCs/>
                <w:noProof/>
                <w:szCs w:val="24"/>
              </w:rPr>
            </w:pPr>
          </w:p>
          <w:p w14:paraId="32E53CBB" w14:textId="77777777" w:rsidR="001D2D29" w:rsidRDefault="001D2D29" w:rsidP="00C77EFC">
            <w:pPr>
              <w:jc w:val="both"/>
              <w:rPr>
                <w:rFonts w:ascii="Calibri" w:hAnsi="Calibri"/>
                <w:b/>
                <w:bCs/>
                <w:noProof/>
                <w:szCs w:val="24"/>
              </w:rPr>
            </w:pPr>
          </w:p>
          <w:p w14:paraId="1F579C91" w14:textId="77777777" w:rsidR="001D2D29" w:rsidRDefault="001D2D29" w:rsidP="00C77EFC">
            <w:pPr>
              <w:jc w:val="both"/>
              <w:rPr>
                <w:rFonts w:ascii="Calibri" w:hAnsi="Calibri"/>
                <w:b/>
                <w:bCs/>
                <w:noProof/>
                <w:szCs w:val="24"/>
              </w:rPr>
            </w:pPr>
          </w:p>
          <w:p w14:paraId="7F1E16DA" w14:textId="77777777" w:rsidR="001D2D29" w:rsidRDefault="001D2D29" w:rsidP="00C77EFC">
            <w:pPr>
              <w:jc w:val="both"/>
              <w:rPr>
                <w:rFonts w:ascii="Calibri" w:hAnsi="Calibri"/>
                <w:b/>
                <w:bCs/>
                <w:noProof/>
                <w:szCs w:val="24"/>
              </w:rPr>
            </w:pPr>
          </w:p>
          <w:p w14:paraId="405FA188" w14:textId="77777777" w:rsidR="001D2D29" w:rsidRDefault="001D2D29" w:rsidP="00C77EFC">
            <w:pPr>
              <w:jc w:val="both"/>
              <w:rPr>
                <w:rFonts w:ascii="Calibri" w:hAnsi="Calibri"/>
                <w:b/>
                <w:bCs/>
                <w:noProof/>
                <w:szCs w:val="24"/>
              </w:rPr>
            </w:pPr>
          </w:p>
          <w:p w14:paraId="2FC4AD75" w14:textId="77777777" w:rsidR="001D2D29" w:rsidRDefault="001D2D29" w:rsidP="00C77EFC">
            <w:pPr>
              <w:jc w:val="both"/>
              <w:rPr>
                <w:rFonts w:ascii="Calibri" w:hAnsi="Calibri"/>
                <w:b/>
                <w:bCs/>
                <w:noProof/>
                <w:szCs w:val="24"/>
              </w:rPr>
            </w:pPr>
          </w:p>
          <w:p w14:paraId="273F2D2F" w14:textId="77777777" w:rsidR="001D2D29" w:rsidRDefault="001D2D29" w:rsidP="00C77EFC">
            <w:pPr>
              <w:jc w:val="both"/>
              <w:rPr>
                <w:rFonts w:ascii="Calibri" w:hAnsi="Calibri"/>
                <w:b/>
                <w:bCs/>
                <w:noProof/>
                <w:szCs w:val="24"/>
              </w:rPr>
            </w:pPr>
          </w:p>
          <w:p w14:paraId="3DB52915" w14:textId="77777777" w:rsidR="001D2D29" w:rsidRDefault="001D2D29" w:rsidP="00C77EFC">
            <w:pPr>
              <w:jc w:val="both"/>
              <w:rPr>
                <w:rFonts w:ascii="Calibri" w:hAnsi="Calibri"/>
                <w:b/>
                <w:bCs/>
                <w:noProof/>
                <w:szCs w:val="24"/>
              </w:rPr>
            </w:pPr>
          </w:p>
          <w:p w14:paraId="69F5EFA1" w14:textId="77777777" w:rsidR="001D2D29" w:rsidRDefault="001D2D29" w:rsidP="00C77EFC">
            <w:pPr>
              <w:jc w:val="both"/>
              <w:rPr>
                <w:rFonts w:ascii="Calibri" w:hAnsi="Calibri"/>
                <w:b/>
                <w:bCs/>
                <w:noProof/>
                <w:szCs w:val="24"/>
              </w:rPr>
            </w:pPr>
          </w:p>
          <w:p w14:paraId="1AF6EE00" w14:textId="77777777" w:rsidR="001D2D29" w:rsidRDefault="001D2D29" w:rsidP="00C77EFC">
            <w:pPr>
              <w:jc w:val="both"/>
              <w:rPr>
                <w:rFonts w:ascii="Calibri" w:hAnsi="Calibri"/>
                <w:b/>
                <w:bCs/>
                <w:noProof/>
                <w:szCs w:val="24"/>
              </w:rPr>
            </w:pPr>
          </w:p>
          <w:p w14:paraId="0E1528CE" w14:textId="77777777" w:rsidR="001D2D29" w:rsidRDefault="001D2D29" w:rsidP="00C77EFC">
            <w:pPr>
              <w:jc w:val="both"/>
              <w:rPr>
                <w:rFonts w:ascii="Calibri" w:hAnsi="Calibri"/>
                <w:b/>
                <w:bCs/>
                <w:noProof/>
                <w:szCs w:val="24"/>
              </w:rPr>
            </w:pPr>
          </w:p>
          <w:p w14:paraId="5CCB2028" w14:textId="77777777" w:rsidR="001D2D29" w:rsidRDefault="001D2D29" w:rsidP="00C77EFC">
            <w:pPr>
              <w:jc w:val="both"/>
              <w:rPr>
                <w:rFonts w:ascii="Calibri" w:hAnsi="Calibri"/>
                <w:b/>
                <w:bCs/>
                <w:noProof/>
                <w:szCs w:val="24"/>
              </w:rPr>
            </w:pPr>
          </w:p>
          <w:p w14:paraId="779D76A5" w14:textId="77777777" w:rsidR="001D2D29" w:rsidRPr="00C77EFC" w:rsidRDefault="001D2D29" w:rsidP="00C77EFC">
            <w:pPr>
              <w:jc w:val="both"/>
              <w:rPr>
                <w:rFonts w:ascii="Calibri" w:hAnsi="Calibri"/>
                <w:b/>
                <w:bCs/>
                <w:noProof/>
                <w:szCs w:val="24"/>
              </w:rPr>
            </w:pPr>
          </w:p>
          <w:p w14:paraId="6EDD8928" w14:textId="77777777" w:rsidR="00C77EFC" w:rsidRPr="00C77EFC" w:rsidRDefault="00C77EFC" w:rsidP="00C77EFC">
            <w:pPr>
              <w:jc w:val="both"/>
              <w:rPr>
                <w:rFonts w:ascii="Calibri" w:hAnsi="Calibri"/>
                <w:b/>
                <w:bCs/>
                <w:noProof/>
                <w:szCs w:val="24"/>
              </w:rPr>
            </w:pPr>
          </w:p>
          <w:p w14:paraId="43E3AF0E" w14:textId="77777777"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14:paraId="10BF78BE" w14:textId="77777777" w:rsidR="00C77EFC" w:rsidRPr="00C77EFC" w:rsidRDefault="00C77EFC" w:rsidP="00C77EFC">
            <w:pPr>
              <w:jc w:val="both"/>
              <w:rPr>
                <w:rFonts w:ascii="Calibri" w:hAnsi="Calibri"/>
                <w:bCs/>
                <w:noProof/>
                <w:szCs w:val="24"/>
              </w:rPr>
            </w:pPr>
          </w:p>
          <w:p w14:paraId="1C87BD89"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14:paraId="1E7EE034" w14:textId="77777777" w:rsidR="00C77EFC" w:rsidRPr="00C77EFC" w:rsidRDefault="00C77EFC" w:rsidP="00C77EFC">
            <w:pPr>
              <w:jc w:val="both"/>
              <w:rPr>
                <w:rFonts w:ascii="Calibri" w:hAnsi="Calibri" w:cs="Calibri"/>
                <w:szCs w:val="24"/>
              </w:rPr>
            </w:pPr>
          </w:p>
        </w:tc>
      </w:tr>
      <w:tr w:rsidR="00C77EFC" w:rsidRPr="00C77EFC" w14:paraId="1207D9EE" w14:textId="77777777" w:rsidTr="00C77EFC">
        <w:tc>
          <w:tcPr>
            <w:tcW w:w="10456" w:type="dxa"/>
            <w:gridSpan w:val="3"/>
          </w:tcPr>
          <w:p w14:paraId="391EEF3E" w14:textId="77777777"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14:paraId="72CCFDE1" w14:textId="77777777" w:rsidR="00C77EFC" w:rsidRPr="00C77EFC" w:rsidRDefault="00C77EFC" w:rsidP="00C77EFC">
            <w:pPr>
              <w:jc w:val="both"/>
              <w:rPr>
                <w:rFonts w:ascii="Calibri" w:hAnsi="Calibri"/>
                <w:szCs w:val="24"/>
              </w:rPr>
            </w:pPr>
          </w:p>
          <w:p w14:paraId="3D349135"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14:paraId="24B36A75" w14:textId="77777777" w:rsidR="00C77EFC" w:rsidRPr="00C77EFC" w:rsidRDefault="00C77EFC" w:rsidP="00C77EFC">
            <w:pPr>
              <w:jc w:val="both"/>
              <w:rPr>
                <w:rFonts w:ascii="Calibri" w:hAnsi="Calibri"/>
                <w:szCs w:val="24"/>
              </w:rPr>
            </w:pPr>
          </w:p>
        </w:tc>
      </w:tr>
      <w:tr w:rsidR="00A45479" w:rsidRPr="00380E88" w14:paraId="64D1E522" w14:textId="77777777" w:rsidTr="000E1AD6">
        <w:tc>
          <w:tcPr>
            <w:tcW w:w="5228" w:type="dxa"/>
            <w:gridSpan w:val="2"/>
          </w:tcPr>
          <w:p w14:paraId="5240479E" w14:textId="77777777"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14:paraId="07084F2B" w14:textId="77777777" w:rsidR="00A45479" w:rsidRPr="00380E88" w:rsidRDefault="00A45479" w:rsidP="004C012A">
            <w:pPr>
              <w:spacing w:before="60" w:after="60"/>
              <w:rPr>
                <w:rFonts w:ascii="Calibri" w:hAnsi="Calibri" w:cs="Calibri"/>
              </w:rPr>
            </w:pPr>
            <w:r w:rsidRPr="00380E88">
              <w:rPr>
                <w:rFonts w:ascii="Calibri" w:hAnsi="Calibri" w:cs="Calibri"/>
              </w:rPr>
              <w:t>Date:</w:t>
            </w:r>
          </w:p>
        </w:tc>
      </w:tr>
    </w:tbl>
    <w:p w14:paraId="63503240" w14:textId="77777777" w:rsidR="00A45479" w:rsidRDefault="00A45479" w:rsidP="004C012A">
      <w:pPr>
        <w:jc w:val="both"/>
        <w:rPr>
          <w:rFonts w:ascii="Calibri" w:hAnsi="Calibri" w:cs="Calibri"/>
          <w:szCs w:val="24"/>
        </w:rPr>
      </w:pPr>
    </w:p>
    <w:sectPr w:rsidR="00A45479" w:rsidSect="009D6D3F">
      <w:headerReference w:type="default" r:id="rId10"/>
      <w:footerReference w:type="default" r:id="rId11"/>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60708" w14:textId="77777777" w:rsidR="00123B1B" w:rsidRDefault="00123B1B" w:rsidP="00123B1B">
      <w:r>
        <w:separator/>
      </w:r>
    </w:p>
  </w:endnote>
  <w:endnote w:type="continuationSeparator" w:id="0">
    <w:p w14:paraId="4B98890F"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2713" w14:textId="329F0DD5"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CE5D42">
      <w:rPr>
        <w:rFonts w:ascii="Calibri" w:hAnsi="Calibri" w:cs="Calibri"/>
        <w:bCs/>
        <w:noProof/>
      </w:rPr>
      <w:t>1</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CE5D42">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DF4F9" w14:textId="77777777" w:rsidR="00123B1B" w:rsidRDefault="00123B1B" w:rsidP="00123B1B">
      <w:r>
        <w:separator/>
      </w:r>
    </w:p>
  </w:footnote>
  <w:footnote w:type="continuationSeparator" w:id="0">
    <w:p w14:paraId="4D1BABAE"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7F5F" w14:textId="77777777"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14:paraId="468A2C50" w14:textId="77777777"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14:paraId="3DD2D9DF" w14:textId="77777777"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25"/>
    <w:rsid w:val="0000257C"/>
    <w:rsid w:val="00123B1B"/>
    <w:rsid w:val="00155046"/>
    <w:rsid w:val="001D2D29"/>
    <w:rsid w:val="001E51C3"/>
    <w:rsid w:val="00200A84"/>
    <w:rsid w:val="002B6FE4"/>
    <w:rsid w:val="002E2B5E"/>
    <w:rsid w:val="00380E88"/>
    <w:rsid w:val="00407C3A"/>
    <w:rsid w:val="004612BF"/>
    <w:rsid w:val="004C012A"/>
    <w:rsid w:val="005021F3"/>
    <w:rsid w:val="00566AB2"/>
    <w:rsid w:val="005B5922"/>
    <w:rsid w:val="005F5B6C"/>
    <w:rsid w:val="00751499"/>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CE5D42"/>
    <w:rsid w:val="00D80025"/>
    <w:rsid w:val="00D86311"/>
    <w:rsid w:val="00DA1867"/>
    <w:rsid w:val="00E249E7"/>
    <w:rsid w:val="00F63B7E"/>
    <w:rsid w:val="00F942C3"/>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2" ma:contentTypeDescription="Create a new document." ma:contentTypeScope="" ma:versionID="bec527328fab328a08d9ed9a0d4d41df">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33f1b21d444dfe0126ff6a074eee56d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66580-5059-48A1-A530-F1E2AD869603}">
  <ds:schemaRefs>
    <ds:schemaRef ds:uri="http://schemas.microsoft.com/office/2006/documentManagement/types"/>
    <ds:schemaRef ds:uri="http://purl.org/dc/elements/1.1/"/>
    <ds:schemaRef ds:uri="http://schemas.openxmlformats.org/package/2006/metadata/core-properties"/>
    <ds:schemaRef ds:uri="679a9952-1d30-48a1-83b1-a9c007bb0a70"/>
    <ds:schemaRef ds:uri="http://purl.org/dc/terms/"/>
    <ds:schemaRef ds:uri="http://schemas.microsoft.com/office/infopath/2007/PartnerControls"/>
    <ds:schemaRef ds:uri="http://schemas.microsoft.com/office/2006/metadata/properties"/>
    <ds:schemaRef ds:uri="e1f2771b-5c9a-4041-83a5-83cbc9fefedb"/>
    <ds:schemaRef ds:uri="http://www.w3.org/XML/1998/namespace"/>
    <ds:schemaRef ds:uri="http://purl.org/dc/dcmitype/"/>
  </ds:schemaRefs>
</ds:datastoreItem>
</file>

<file path=customXml/itemProps2.xml><?xml version="1.0" encoding="utf-8"?>
<ds:datastoreItem xmlns:ds="http://schemas.openxmlformats.org/officeDocument/2006/customXml" ds:itemID="{45D44A73-9A72-4770-9B3E-007510A985FA}">
  <ds:schemaRefs>
    <ds:schemaRef ds:uri="http://schemas.microsoft.com/sharepoint/v3/contenttype/forms"/>
  </ds:schemaRefs>
</ds:datastoreItem>
</file>

<file path=customXml/itemProps3.xml><?xml version="1.0" encoding="utf-8"?>
<ds:datastoreItem xmlns:ds="http://schemas.openxmlformats.org/officeDocument/2006/customXml" ds:itemID="{853C0316-A9AA-4FA1-9049-F3AC16591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72E11F0A</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R Valerio-Depledge</cp:lastModifiedBy>
  <cp:revision>2</cp:revision>
  <dcterms:created xsi:type="dcterms:W3CDTF">2021-03-11T11:29:00Z</dcterms:created>
  <dcterms:modified xsi:type="dcterms:W3CDTF">2021-03-11T11:29:00Z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ies>
</file>