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37A22" w14:textId="77777777" w:rsidR="00D80025" w:rsidRDefault="00D80025" w:rsidP="00A91618">
      <w:pPr>
        <w:jc w:val="center"/>
        <w:rPr>
          <w:rFonts w:ascii="Calibri" w:hAnsi="Calibri" w:cs="Calibri"/>
          <w:szCs w:val="24"/>
          <w:u w:val="single"/>
        </w:rPr>
      </w:pPr>
      <w:bookmarkStart w:id="0" w:name="_GoBack"/>
      <w:bookmarkEnd w:id="0"/>
      <w:r w:rsidRPr="00A91618">
        <w:rPr>
          <w:rFonts w:ascii="Calibri" w:hAnsi="Calibri" w:cs="Calibri"/>
          <w:b/>
          <w:bCs/>
          <w:szCs w:val="24"/>
          <w:u w:val="single"/>
        </w:rPr>
        <w:t xml:space="preserve">Please note: </w:t>
      </w:r>
      <w:r w:rsidRPr="00A91618">
        <w:rPr>
          <w:rFonts w:ascii="Calibri" w:hAnsi="Calibri" w:cs="Calibri"/>
          <w:szCs w:val="24"/>
          <w:u w:val="single"/>
        </w:rPr>
        <w:t>If you wish to “tab” between boxes you are advised to use the F11 key</w:t>
      </w:r>
    </w:p>
    <w:p w14:paraId="18C37A23" w14:textId="77777777" w:rsidR="00751499" w:rsidRPr="00751499" w:rsidRDefault="00751499" w:rsidP="00A91618">
      <w:pPr>
        <w:jc w:val="center"/>
        <w:rPr>
          <w:rFonts w:ascii="Calibri" w:hAnsi="Calibri" w:cs="Calibri"/>
          <w:b/>
          <w:bCs/>
          <w:szCs w:val="24"/>
          <w:u w:val="single"/>
        </w:rPr>
      </w:pPr>
      <w:r w:rsidRPr="00751499">
        <w:rPr>
          <w:rFonts w:ascii="Calibri" w:hAnsi="Calibri"/>
          <w:b/>
          <w:szCs w:val="24"/>
          <w:u w:val="single"/>
        </w:rPr>
        <w:t>Please complete this form in full BLOCK CAPITALS</w:t>
      </w:r>
    </w:p>
    <w:p w14:paraId="18C37A24" w14:textId="77777777" w:rsidR="00D80025" w:rsidRPr="00A45479" w:rsidRDefault="00D80025" w:rsidP="00D80025">
      <w:pPr>
        <w:rPr>
          <w:rFonts w:ascii="Calibri" w:hAnsi="Calibri" w:cs="Calibri"/>
          <w:color w:val="0000FF"/>
          <w:sz w:val="16"/>
          <w:szCs w:val="16"/>
        </w:rPr>
      </w:pPr>
      <w:r w:rsidRPr="00A91618">
        <w:rPr>
          <w:rFonts w:ascii="Calibri" w:hAnsi="Calibri" w:cs="Calibri"/>
          <w:b/>
          <w:bCs/>
          <w:color w:val="0000FF"/>
          <w:szCs w:val="24"/>
        </w:rPr>
        <w:t xml:space="preserve">                                          </w:t>
      </w:r>
    </w:p>
    <w:p w14:paraId="18C37A25" w14:textId="77777777" w:rsidR="00D80025" w:rsidRDefault="00D80025" w:rsidP="00D80025">
      <w:pPr>
        <w:jc w:val="both"/>
        <w:rPr>
          <w:rFonts w:ascii="Calibri" w:hAnsi="Calibri" w:cs="Calibri"/>
          <w:szCs w:val="24"/>
        </w:rPr>
      </w:pPr>
      <w:r w:rsidRPr="00A91618">
        <w:rPr>
          <w:rFonts w:ascii="Calibri" w:hAnsi="Calibri" w:cs="Calibri"/>
          <w:szCs w:val="24"/>
        </w:rPr>
        <w:t xml:space="preserve">The information given on this sheet </w:t>
      </w:r>
      <w:r w:rsidRPr="00A91618">
        <w:rPr>
          <w:rFonts w:ascii="Calibri" w:hAnsi="Calibri" w:cs="Calibri"/>
          <w:b/>
          <w:bCs/>
          <w:szCs w:val="24"/>
        </w:rPr>
        <w:t>will not</w:t>
      </w:r>
      <w:r w:rsidRPr="00A91618">
        <w:rPr>
          <w:rFonts w:ascii="Calibri" w:hAnsi="Calibri" w:cs="Calibri"/>
          <w:szCs w:val="24"/>
        </w:rPr>
        <w:t xml:space="preserve"> be used to make decisions about who is recruited.</w:t>
      </w:r>
      <w:r w:rsidR="00A91618">
        <w:rPr>
          <w:rFonts w:ascii="Calibri" w:hAnsi="Calibri" w:cs="Calibri"/>
          <w:szCs w:val="24"/>
        </w:rPr>
        <w:t xml:space="preserve">  </w:t>
      </w:r>
      <w:r w:rsidRPr="00A91618">
        <w:rPr>
          <w:rFonts w:ascii="Calibri" w:hAnsi="Calibri" w:cs="Calibri"/>
          <w:szCs w:val="24"/>
        </w:rPr>
        <w:t xml:space="preserve">The form </w:t>
      </w:r>
      <w:r w:rsidRPr="00A91618">
        <w:rPr>
          <w:rFonts w:ascii="Calibri" w:hAnsi="Calibri" w:cs="Calibri"/>
          <w:b/>
          <w:bCs/>
          <w:szCs w:val="24"/>
        </w:rPr>
        <w:t>will not</w:t>
      </w:r>
      <w:r w:rsidRPr="00A91618">
        <w:rPr>
          <w:rFonts w:ascii="Calibri" w:hAnsi="Calibri" w:cs="Calibri"/>
          <w:szCs w:val="24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18C37A26" w14:textId="77777777" w:rsidR="00FE1724" w:rsidRPr="00A45479" w:rsidRDefault="00FE1724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14:paraId="18C37A29" w14:textId="77777777" w:rsidTr="00FE1724">
        <w:tc>
          <w:tcPr>
            <w:tcW w:w="4390" w:type="dxa"/>
          </w:tcPr>
          <w:p w14:paraId="18C37A27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Preferred title (Mr/Mrs/Miss/Ms/Dr/Mx):</w:t>
            </w:r>
          </w:p>
        </w:tc>
        <w:tc>
          <w:tcPr>
            <w:tcW w:w="6095" w:type="dxa"/>
          </w:tcPr>
          <w:p w14:paraId="18C37A28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14:paraId="18C37A2C" w14:textId="77777777" w:rsidTr="00FE1724">
        <w:tc>
          <w:tcPr>
            <w:tcW w:w="4390" w:type="dxa"/>
          </w:tcPr>
          <w:p w14:paraId="18C37A2A" w14:textId="77777777" w:rsidR="00A91618" w:rsidRDefault="009D6D3F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Forenames/first names:</w:t>
            </w:r>
          </w:p>
        </w:tc>
        <w:tc>
          <w:tcPr>
            <w:tcW w:w="6095" w:type="dxa"/>
          </w:tcPr>
          <w:p w14:paraId="18C37A2B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14:paraId="18C37A2F" w14:textId="77777777" w:rsidTr="00FE1724">
        <w:tc>
          <w:tcPr>
            <w:tcW w:w="4390" w:type="dxa"/>
          </w:tcPr>
          <w:p w14:paraId="18C37A2D" w14:textId="77777777" w:rsidR="00A91618" w:rsidRDefault="009D6D3F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Surname/family name:</w:t>
            </w:r>
          </w:p>
        </w:tc>
        <w:tc>
          <w:tcPr>
            <w:tcW w:w="6095" w:type="dxa"/>
          </w:tcPr>
          <w:p w14:paraId="18C37A2E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91618" w14:paraId="18C37A32" w14:textId="77777777" w:rsidTr="00FE1724">
        <w:tc>
          <w:tcPr>
            <w:tcW w:w="4390" w:type="dxa"/>
          </w:tcPr>
          <w:p w14:paraId="18C37A30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Date of birth:</w:t>
            </w:r>
          </w:p>
        </w:tc>
        <w:tc>
          <w:tcPr>
            <w:tcW w:w="6095" w:type="dxa"/>
          </w:tcPr>
          <w:p w14:paraId="18C37A31" w14:textId="77777777" w:rsidR="00A91618" w:rsidRDefault="00A91618" w:rsidP="00751499">
            <w:pPr>
              <w:spacing w:before="10" w:after="10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18C37A33" w14:textId="77777777" w:rsidR="00A91618" w:rsidRPr="00A45479" w:rsidRDefault="00A91618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14:paraId="18C37A35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18C37A34" w14:textId="77777777" w:rsidR="00407C3A" w:rsidRPr="004C012A" w:rsidRDefault="00407C3A" w:rsidP="00D80025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Which best describes your </w:t>
            </w:r>
            <w:r w:rsidRPr="00407C3A">
              <w:rPr>
                <w:rFonts w:ascii="Calibri" w:hAnsi="Calibri" w:cs="Calibri"/>
                <w:b/>
                <w:szCs w:val="24"/>
              </w:rPr>
              <w:t>racial or cultural origins</w:t>
            </w:r>
            <w:r>
              <w:rPr>
                <w:rFonts w:ascii="Calibri" w:hAnsi="Calibri" w:cs="Calibri"/>
                <w:szCs w:val="24"/>
              </w:rPr>
              <w:t>? (please make appropriate category with a cross)</w:t>
            </w:r>
          </w:p>
        </w:tc>
      </w:tr>
      <w:tr w:rsidR="00F942C3" w14:paraId="18C37A3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8C37A36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37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38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8C37A39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3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3B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3C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3D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3E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4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8C37A40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41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42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8C37A43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C63129" w14:paraId="18C37A49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8C37A45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46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47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8C37A48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14:paraId="18C37A4E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4A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4B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4C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4D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14:paraId="18C37A5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4F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50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51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52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63129" w14:paraId="18C37A5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8C37A54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55" w14:textId="77777777" w:rsidR="00C63129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</w:t>
            </w:r>
            <w:r w:rsidR="00992D86">
              <w:rPr>
                <w:rFonts w:ascii="Calibri" w:hAnsi="Calibri" w:cs="Calibri"/>
                <w:szCs w:val="24"/>
              </w:rPr>
              <w:t xml:space="preserve"> M</w:t>
            </w:r>
            <w:r>
              <w:rPr>
                <w:rFonts w:ascii="Calibri" w:hAnsi="Calibri" w:cs="Calibri"/>
                <w:szCs w:val="24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56" w14:textId="77777777" w:rsidR="00C63129" w:rsidRPr="00A91618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8C37A57" w14:textId="77777777" w:rsidR="00C63129" w:rsidRPr="00EC4B12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14:paraId="18C37A5D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8C37A59" w14:textId="77777777" w:rsidR="00F942C3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5A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5B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8C37A5C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62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5E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5F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60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61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6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63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64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65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66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6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8C37A68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69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6A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8C37A6B" w14:textId="77777777" w:rsidR="00F942C3" w:rsidRPr="00EC4B12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14:paraId="18C37A71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8C37A6D" w14:textId="77777777" w:rsidR="00F942C3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6E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6F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8C37A70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76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72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73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74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75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7B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77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78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79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7A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F942C3" w14:paraId="18C37A8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8C37A7C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7D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7E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8C37A7F" w14:textId="77777777" w:rsidR="00F942C3" w:rsidRPr="00EC4B12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F942C3" w14:paraId="18C37A85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8C37A81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8C37A82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8C37A83" w14:textId="77777777" w:rsidR="00F942C3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18C37A84" w14:textId="77777777" w:rsidR="00F942C3" w:rsidRPr="00A91618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A312B2" w14:paraId="18C37A8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8C37A86" w14:textId="77777777" w:rsidR="00A312B2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87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8C37A88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8C37A89" w14:textId="77777777"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312B2" w14:paraId="18C37A8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37A8B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8C37A8C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C37A8D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C37A8E" w14:textId="77777777"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312B2" w14:paraId="18C37A9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8C37A90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91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C37A92" w14:textId="77777777" w:rsidR="00A312B2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8C37A93" w14:textId="77777777" w:rsidR="00A312B2" w:rsidRPr="00A91618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Cs w:val="24"/>
              </w:rPr>
            </w:pP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18C37A95" w14:textId="77777777" w:rsidR="00E249E7" w:rsidRPr="00A45479" w:rsidRDefault="00E249E7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14:paraId="18C37A97" w14:textId="77777777" w:rsidTr="004C012A">
        <w:tc>
          <w:tcPr>
            <w:tcW w:w="10456" w:type="dxa"/>
          </w:tcPr>
          <w:p w14:paraId="18C37A96" w14:textId="77777777" w:rsidR="00A45479" w:rsidRPr="00A45479" w:rsidRDefault="00A45479" w:rsidP="004C012A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you consider yourself to be disabled?</w:t>
            </w:r>
            <w:r>
              <w:rPr>
                <w:rFonts w:ascii="Calibri" w:hAnsi="Calibri" w:cs="Calibri"/>
                <w:szCs w:val="24"/>
              </w:rPr>
              <w:tab/>
            </w:r>
            <w:r w:rsidR="004C012A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YES </w:t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                   NO </w:t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</w:tbl>
    <w:p w14:paraId="18C37A98" w14:textId="77777777" w:rsidR="00E249E7" w:rsidRPr="00A45479" w:rsidRDefault="00E249E7" w:rsidP="00D80025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14:paraId="18C37A9D" w14:textId="77777777" w:rsidTr="004C012A">
        <w:tc>
          <w:tcPr>
            <w:tcW w:w="10456" w:type="dxa"/>
          </w:tcPr>
          <w:p w14:paraId="18C37A99" w14:textId="77777777" w:rsidR="00A45479" w:rsidRDefault="00A45479" w:rsidP="00A45479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How did you find out about this job?  Please mark one of the following with a cross:</w:t>
            </w:r>
          </w:p>
          <w:p w14:paraId="18C37A9A" w14:textId="77777777" w:rsidR="00A45479" w:rsidRPr="00A45479" w:rsidRDefault="00A45479" w:rsidP="00A45479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14:paraId="18C37A9B" w14:textId="77777777" w:rsidR="00A45479" w:rsidRDefault="00A45479" w:rsidP="00A45479">
            <w:pPr>
              <w:spacing w:before="20" w:after="20"/>
              <w:jc w:val="both"/>
              <w:rPr>
                <w:rFonts w:ascii="Calibri" w:hAnsi="Calibri" w:cs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City Council website/circular</w:t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Local publication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Job Centre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</w:p>
          <w:p w14:paraId="18C37A9C" w14:textId="77777777" w:rsidR="00A45479" w:rsidRPr="00A45479" w:rsidRDefault="00A45479" w:rsidP="00A45479">
            <w:pPr>
              <w:spacing w:before="20" w:after="20"/>
              <w:jc w:val="both"/>
              <w:rPr>
                <w:rFonts w:ascii="Calibri" w:hAnsi="Calibri"/>
                <w:szCs w:val="24"/>
              </w:rPr>
            </w:pP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Internet</w:t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National Publication</w:t>
            </w:r>
            <w:r>
              <w:rPr>
                <w:rFonts w:ascii="Calibri" w:hAnsi="Calibri" w:cs="Calibri"/>
                <w:szCs w:val="24"/>
              </w:rPr>
              <w:tab/>
            </w:r>
            <w:r w:rsidRPr="00A91618">
              <w:rPr>
                <w:rFonts w:ascii="Calibri" w:hAnsi="Calibri" w:cs="Calibri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18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B3282E">
              <w:rPr>
                <w:rFonts w:ascii="Calibri" w:hAnsi="Calibri" w:cs="Calibri"/>
                <w:szCs w:val="24"/>
              </w:rPr>
            </w:r>
            <w:r w:rsidR="00B3282E">
              <w:rPr>
                <w:rFonts w:ascii="Calibri" w:hAnsi="Calibri" w:cs="Calibri"/>
                <w:szCs w:val="24"/>
              </w:rPr>
              <w:fldChar w:fldCharType="separate"/>
            </w:r>
            <w:r w:rsidRPr="00A91618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Other – please specify: </w:t>
            </w:r>
            <w:r w:rsidRPr="00EC4B12">
              <w:rPr>
                <w:rFonts w:ascii="Calibri" w:hAnsi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B12">
              <w:rPr>
                <w:rFonts w:ascii="Calibri" w:hAnsi="Calibri"/>
                <w:szCs w:val="24"/>
              </w:rPr>
              <w:instrText xml:space="preserve"> FORMTEXT </w:instrText>
            </w:r>
            <w:r w:rsidRPr="00EC4B12">
              <w:rPr>
                <w:rFonts w:ascii="Calibri" w:hAnsi="Calibri"/>
                <w:szCs w:val="24"/>
              </w:rPr>
            </w:r>
            <w:r w:rsidRPr="00EC4B12">
              <w:rPr>
                <w:rFonts w:ascii="Calibri" w:hAnsi="Calibri"/>
                <w:szCs w:val="24"/>
              </w:rPr>
              <w:fldChar w:fldCharType="separate"/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StoneSans" w:hAnsi="StoneSans"/>
                <w:noProof/>
                <w:szCs w:val="24"/>
              </w:rPr>
              <w:t> </w:t>
            </w:r>
            <w:r w:rsidRPr="00EC4B12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18C37A9E" w14:textId="77777777" w:rsidR="00A45479" w:rsidRPr="00A45479" w:rsidRDefault="00A45479" w:rsidP="00E249E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380E88" w14:paraId="18C37AA1" w14:textId="77777777" w:rsidTr="000E1AD6">
        <w:tc>
          <w:tcPr>
            <w:tcW w:w="5228" w:type="dxa"/>
          </w:tcPr>
          <w:p w14:paraId="18C37A9F" w14:textId="77777777" w:rsidR="00A45479" w:rsidRPr="00380E88" w:rsidRDefault="00A45479" w:rsidP="004C012A">
            <w:pPr>
              <w:spacing w:before="60" w:after="60"/>
              <w:rPr>
                <w:rFonts w:ascii="Calibri" w:hAnsi="Calibri" w:cs="Calibri"/>
              </w:rPr>
            </w:pPr>
            <w:r w:rsidRPr="00380E88">
              <w:rPr>
                <w:rFonts w:ascii="Calibri" w:hAnsi="Calibri" w:cs="Calibri"/>
              </w:rPr>
              <w:t>Signature:</w:t>
            </w:r>
          </w:p>
        </w:tc>
        <w:tc>
          <w:tcPr>
            <w:tcW w:w="5228" w:type="dxa"/>
          </w:tcPr>
          <w:p w14:paraId="18C37AA0" w14:textId="77777777" w:rsidR="00A45479" w:rsidRPr="00380E88" w:rsidRDefault="00A45479" w:rsidP="004C012A">
            <w:pPr>
              <w:spacing w:before="60" w:after="60"/>
              <w:rPr>
                <w:rFonts w:ascii="Calibri" w:hAnsi="Calibri" w:cs="Calibri"/>
              </w:rPr>
            </w:pPr>
            <w:r w:rsidRPr="00380E88">
              <w:rPr>
                <w:rFonts w:ascii="Calibri" w:hAnsi="Calibri" w:cs="Calibri"/>
              </w:rPr>
              <w:t>Date:</w:t>
            </w:r>
          </w:p>
        </w:tc>
      </w:tr>
    </w:tbl>
    <w:p w14:paraId="18C37AA2" w14:textId="77777777" w:rsidR="00A45479" w:rsidRDefault="00A45479" w:rsidP="004C012A">
      <w:pPr>
        <w:jc w:val="both"/>
        <w:rPr>
          <w:rFonts w:ascii="Calibri" w:hAnsi="Calibri" w:cs="Calibri"/>
          <w:szCs w:val="24"/>
        </w:rPr>
      </w:pPr>
    </w:p>
    <w:sectPr w:rsidR="00A45479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7AA5" w14:textId="77777777" w:rsidR="00123B1B" w:rsidRDefault="00123B1B" w:rsidP="00123B1B">
      <w:r>
        <w:separator/>
      </w:r>
    </w:p>
  </w:endnote>
  <w:endnote w:type="continuationSeparator" w:id="0">
    <w:p w14:paraId="18C37AA6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7AAA" w14:textId="249B0329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 w:rsidR="00B3282E"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 w:rsidR="00B3282E"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37AA3" w14:textId="77777777" w:rsidR="00123B1B" w:rsidRDefault="00123B1B" w:rsidP="00123B1B">
      <w:r>
        <w:separator/>
      </w:r>
    </w:p>
  </w:footnote>
  <w:footnote w:type="continuationSeparator" w:id="0">
    <w:p w14:paraId="18C37AA4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7AA7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18C37AA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18C37AA9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25"/>
    <w:rsid w:val="0000257C"/>
    <w:rsid w:val="00123B1B"/>
    <w:rsid w:val="00155046"/>
    <w:rsid w:val="001E51C3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B3282E"/>
    <w:rsid w:val="00B51245"/>
    <w:rsid w:val="00B7632F"/>
    <w:rsid w:val="00C63129"/>
    <w:rsid w:val="00D80025"/>
    <w:rsid w:val="00D86311"/>
    <w:rsid w:val="00E249E7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37A22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2" ma:contentTypeDescription="Create a new document." ma:contentTypeScope="" ma:versionID="bec527328fab328a08d9ed9a0d4d41df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33f1b21d444dfe0126ff6a074eee56df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0E17F-DD1A-4A1A-A973-5FC4B7153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DB09F-C3E9-42AD-AB65-640A323C585C}">
  <ds:schemaRefs>
    <ds:schemaRef ds:uri="679a9952-1d30-48a1-83b1-a9c007bb0a7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e1f2771b-5c9a-4041-83a5-83cbc9fefe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513D37-2ACD-4F94-A7AD-B297FDA53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72E11F0A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 Valerio-Depledge</cp:lastModifiedBy>
  <cp:revision>2</cp:revision>
  <dcterms:created xsi:type="dcterms:W3CDTF">2021-03-11T11:19:00Z</dcterms:created>
  <dcterms:modified xsi:type="dcterms:W3CDTF">2021-03-11T11:19:00Z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</Properties>
</file>