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bookmarkStart w:id="0" w:name="_GoBack"/>
      <w:bookmarkEnd w:id="0"/>
      <w:r w:rsidRPr="00742F79">
        <w:rPr>
          <w:rFonts w:ascii="Calibri" w:hAnsi="Calibri"/>
          <w:noProof/>
          <w:sz w:val="44"/>
          <w:szCs w:val="44"/>
          <w:lang w:eastAsia="en-GB"/>
        </w:rPr>
        <w:drawing>
          <wp:anchor distT="0" distB="0" distL="114300" distR="114300" simplePos="0" relativeHeight="251659264" behindDoc="1" locked="0" layoutInCell="1" allowOverlap="1">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rsidR="00742F79" w:rsidRPr="003C6744"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36"/>
          <w:szCs w:val="36"/>
        </w:rPr>
      </w:pPr>
      <w:r w:rsidRPr="003C6744">
        <w:rPr>
          <w:rFonts w:ascii="Calibri" w:hAnsi="Calibri" w:cs="Tahoma"/>
          <w:b/>
          <w:color w:val="0033CC"/>
          <w:sz w:val="40"/>
          <w:szCs w:val="40"/>
        </w:rPr>
        <w:t xml:space="preserve">THE ENGLISH </w:t>
      </w:r>
      <w:proofErr w:type="gramStart"/>
      <w:r w:rsidRPr="003C6744">
        <w:rPr>
          <w:rFonts w:ascii="Calibri" w:hAnsi="Calibri" w:cs="Tahoma"/>
          <w:b/>
          <w:color w:val="0033CC"/>
          <w:sz w:val="40"/>
          <w:szCs w:val="40"/>
        </w:rPr>
        <w:t>DEPARTMENT</w:t>
      </w:r>
      <w:r w:rsidR="003C6744" w:rsidRPr="003C6744">
        <w:rPr>
          <w:rFonts w:ascii="Calibri" w:hAnsi="Calibri" w:cs="Tahoma"/>
          <w:b/>
          <w:color w:val="0033CC"/>
          <w:sz w:val="40"/>
          <w:szCs w:val="40"/>
        </w:rPr>
        <w:t xml:space="preserve"> </w:t>
      </w:r>
      <w:r w:rsidR="003C6744" w:rsidRPr="003C6744">
        <w:rPr>
          <w:rFonts w:ascii="Calibri" w:hAnsi="Calibri" w:cs="Tahoma"/>
          <w:b/>
          <w:color w:val="0033CC"/>
          <w:sz w:val="36"/>
          <w:szCs w:val="36"/>
        </w:rPr>
        <w:t xml:space="preserve"> Overview</w:t>
      </w:r>
      <w:proofErr w:type="gramEnd"/>
      <w:r w:rsidR="003C6744" w:rsidRPr="003C6744">
        <w:rPr>
          <w:rFonts w:ascii="Calibri" w:hAnsi="Calibri" w:cs="Tahoma"/>
          <w:b/>
          <w:color w:val="0033CC"/>
          <w:sz w:val="36"/>
          <w:szCs w:val="36"/>
        </w:rPr>
        <w:t xml:space="preserve"> and Intent</w:t>
      </w:r>
    </w:p>
    <w:p w:rsidR="00687F73" w:rsidRPr="00B33AA1" w:rsidRDefault="00687F73" w:rsidP="00687F73">
      <w:pPr>
        <w:pStyle w:val="NoSpacing"/>
        <w:rPr>
          <w:color w:val="000000"/>
        </w:rPr>
      </w:pPr>
    </w:p>
    <w:p w:rsidR="003C6744" w:rsidRDefault="003C6744" w:rsidP="003C6744">
      <w:pPr>
        <w:spacing w:after="0" w:line="240" w:lineRule="auto"/>
      </w:pPr>
      <w:r w:rsidRPr="008A69E6">
        <w:t xml:space="preserve">The English department at Mount St Mary’s is part of a Language Faculty together with the Languages department who are united by a love of language and a shared belief in the power of language, literacy and literature. The English department has seven classrooms which are located in a unique and historic part of the school building with beautiful period features. The department currently consists of a Faculty Director, two Joint Curriculum Leaders and six English teachers. </w:t>
      </w:r>
    </w:p>
    <w:p w:rsidR="003C6744" w:rsidRPr="008A69E6" w:rsidRDefault="003C6744" w:rsidP="003C6744">
      <w:pPr>
        <w:spacing w:after="0" w:line="240" w:lineRule="auto"/>
      </w:pPr>
    </w:p>
    <w:p w:rsidR="003C6744" w:rsidRDefault="003C6744" w:rsidP="003C6744">
      <w:pPr>
        <w:spacing w:after="0" w:line="240" w:lineRule="auto"/>
      </w:pPr>
      <w:r w:rsidRPr="008A69E6">
        <w:t xml:space="preserve">We are a committed, ambitious and unified team working towards a common goal of achieving excellence for our students. We pride ourselves on having the highest expectations whilst providing a supportive, caring and stimulating learning environment which inspires our students to be resilient and reflective learners who take pride in their work and in their achievements. Our high aspirations and dedication to our students has had a marked impact on the quality of provision and attainment as seen in the incredible results of our 2022 leavers, which </w:t>
      </w:r>
      <w:r w:rsidRPr="003C6744">
        <w:t xml:space="preserve">placed the progress 8 score achieved in English at Mount St Mary’s of 0.75 as one of the top progress 8 scores achieved in the city. The department has continued to build on this success and as a result of our relentless dedication to reflection and improvement, this year, the department achieved a progress 8 score of 0.84 and our 2023 leavers achieved on average nearly a full grade higher in English than similar students nationally. </w:t>
      </w:r>
    </w:p>
    <w:p w:rsidR="003C6744" w:rsidRPr="008A69E6" w:rsidRDefault="003C6744" w:rsidP="003C6744">
      <w:pPr>
        <w:spacing w:after="0" w:line="240" w:lineRule="auto"/>
      </w:pPr>
    </w:p>
    <w:p w:rsidR="003C6744" w:rsidRDefault="003C6744" w:rsidP="003C6744">
      <w:pPr>
        <w:spacing w:after="0" w:line="240" w:lineRule="auto"/>
      </w:pPr>
      <w:r w:rsidRPr="003C6744">
        <w:t xml:space="preserve">The English department has a comprehensive teaching and learning and assessment and feedback policy to support teachers in delivering the highest quality of teaching and learning and to maximise student effort and attainment which includes an explicit focus on literacy in all lessons, the teaching of new and ambitious vocabulary and subject terminology, high expectations of the presentation of student work and dedicated ‘Retrieval’, ‘Red Zone’ and ‘Reflect and Respond’ time in lessons so that students are able to develop the skills needed to be resilient and reflective learners. </w:t>
      </w:r>
    </w:p>
    <w:p w:rsidR="003C6744" w:rsidRPr="003C6744" w:rsidRDefault="003C6744" w:rsidP="003C6744">
      <w:pPr>
        <w:spacing w:after="0" w:line="240" w:lineRule="auto"/>
      </w:pPr>
    </w:p>
    <w:p w:rsidR="003C6744" w:rsidRDefault="003C6744" w:rsidP="003C6744">
      <w:pPr>
        <w:spacing w:after="0" w:line="240" w:lineRule="auto"/>
      </w:pPr>
      <w:r w:rsidRPr="008A69E6">
        <w:t xml:space="preserve">At KS4, all students study the AQA GCSE English Language and English Literature courses with the content and skill of English Language interleaved with the teaching of our chosen Literature texts which include ‘An Inspector Calls’, ‘A Christmas Carol’, ‘Power and Conflict’ poetry and Shakespeare’s ‘Macbeth’. The teaching of the KS4 curriculum is also underpinned by the use of comprehensive exam rubrics </w:t>
      </w:r>
      <w:r w:rsidRPr="003C6744">
        <w:t>which cover all elements of the exams such as the exam questions, assessment objectives and criteria, examiner reports, exemplar answers and strategic advice and tips for success in each exam question</w:t>
      </w:r>
      <w:r w:rsidRPr="008A69E6">
        <w:t xml:space="preserve"> to ensure all teachers have expert subject knowledge and understanding of all elements of the taught specifications.</w:t>
      </w:r>
      <w:r w:rsidRPr="003C6744">
        <w:t xml:space="preserve"> </w:t>
      </w:r>
    </w:p>
    <w:p w:rsidR="003C6744" w:rsidRPr="003C6744" w:rsidRDefault="003C6744" w:rsidP="003C6744">
      <w:pPr>
        <w:spacing w:after="0" w:line="240" w:lineRule="auto"/>
      </w:pPr>
    </w:p>
    <w:p w:rsidR="003C6744" w:rsidRPr="003C6744" w:rsidRDefault="003C6744" w:rsidP="003C6744">
      <w:pPr>
        <w:spacing w:after="0" w:line="240" w:lineRule="auto"/>
      </w:pPr>
      <w:r w:rsidRPr="003C6744">
        <w:t xml:space="preserve">Our KS3 curriculum has been carefully planned so that students are exposed to a wide range of culturally rich texts which span the most important and influential eras and writers in literary history. This takes students from the very beginnings of story-telling and the oral tradition with the study of ‘Beowulf’ and narrative poetry to contemporary poetry, prose and drama so that our students are equipped with the knowledge, skills and cultural capital needed to be successful when studying GCSE English Language and Literature in years 10 and 11 as well as in their lives beyond Mount St Mary’s. Our KS3 curriculum is underpinned by our bespoke and aspirational assessment criteria which is aligned with the school’s pathway system and linked to students’ starting points and expected attainment at KS4. To promote reading for pleasure and to support students in developing a love of reading, the English Department maintains strong links with the Library and the school’s dedicated Reading Champion. KS3 students are also provided with the opportunity to regularly visit the beautiful, historic Library and all KS3 students participate in the Accelerated Reader programme which supports the English team in monitoring, evaluating and reviewing the impact that reading for pleasure has on student attainment. </w:t>
      </w:r>
    </w:p>
    <w:p w:rsidR="004C153E" w:rsidRPr="003C6744" w:rsidRDefault="004C153E" w:rsidP="003C6744">
      <w:pPr>
        <w:spacing w:after="0" w:line="240" w:lineRule="auto"/>
      </w:pPr>
    </w:p>
    <w:sectPr w:rsidR="004C153E" w:rsidRPr="003C6744" w:rsidSect="003C6744">
      <w:pgSz w:w="11906" w:h="16838"/>
      <w:pgMar w:top="1021"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5461D"/>
    <w:rsid w:val="001D589B"/>
    <w:rsid w:val="003C6744"/>
    <w:rsid w:val="004C153E"/>
    <w:rsid w:val="00514DE2"/>
    <w:rsid w:val="00576F5B"/>
    <w:rsid w:val="00687F73"/>
    <w:rsid w:val="006966C6"/>
    <w:rsid w:val="00714D91"/>
    <w:rsid w:val="00742F79"/>
    <w:rsid w:val="007976E0"/>
    <w:rsid w:val="008A06CE"/>
    <w:rsid w:val="0097737D"/>
    <w:rsid w:val="00A1286E"/>
    <w:rsid w:val="00B33AA1"/>
    <w:rsid w:val="00CE02D4"/>
    <w:rsid w:val="00CF21C7"/>
    <w:rsid w:val="00DC2453"/>
    <w:rsid w:val="00DD0101"/>
    <w:rsid w:val="00ED2688"/>
    <w:rsid w:val="00ED5A09"/>
    <w:rsid w:val="00FF3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87F73"/>
    <w:pPr>
      <w:pBdr>
        <w:top w:val="nil"/>
        <w:left w:val="nil"/>
        <w:bottom w:val="nil"/>
        <w:right w:val="nil"/>
        <w:between w:val="nil"/>
        <w:bar w:val="nil"/>
      </w:pBdr>
      <w:spacing w:after="160" w:line="259" w:lineRule="auto"/>
    </w:pPr>
    <w:rPr>
      <w:rFonts w:ascii="Calibri Light" w:eastAsia="Arial Unicode MS" w:hAnsi="Calibri Light" w:cs="Arial Unicode MS"/>
      <w:color w:val="5A5A5A"/>
      <w:spacing w:val="15"/>
      <w:u w:color="5A5A5A"/>
      <w:bdr w:val="nil"/>
      <w:lang w:eastAsia="en-GB"/>
      <w14:textOutline w14:w="0" w14:cap="flat" w14:cmpd="sng" w14:algn="ctr">
        <w14:noFill/>
        <w14:prstDash w14:val="solid"/>
        <w14:bevel/>
      </w14:textOutline>
    </w:rPr>
  </w:style>
  <w:style w:type="paragraph" w:styleId="NoSpacing">
    <w:name w:val="No Spacing"/>
    <w:uiPriority w:val="1"/>
    <w:qFormat/>
    <w:rsid w:val="00687F73"/>
    <w:pPr>
      <w:pBdr>
        <w:top w:val="nil"/>
        <w:left w:val="nil"/>
        <w:bottom w:val="nil"/>
        <w:right w:val="nil"/>
        <w:between w:val="nil"/>
        <w:bar w:val="nil"/>
      </w:pBdr>
      <w:spacing w:after="0" w:line="240" w:lineRule="auto"/>
    </w:pPr>
    <w:rPr>
      <w:rFonts w:ascii="Calibri Light" w:eastAsia="Arial Unicode MS" w:hAnsi="Calibri Light" w:cs="Arial Unicode MS"/>
      <w:color w:val="5A5A5A"/>
      <w:spacing w:val="15"/>
      <w:u w:color="5A5A5A"/>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DFE46659</Template>
  <TotalTime>0</TotalTime>
  <Pages>1</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2</cp:revision>
  <dcterms:created xsi:type="dcterms:W3CDTF">2023-10-02T06:33:00Z</dcterms:created>
  <dcterms:modified xsi:type="dcterms:W3CDTF">2023-10-02T06:33:00Z</dcterms:modified>
</cp:coreProperties>
</file>