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596" w:rsidRPr="00A9333D" w:rsidRDefault="008F0596" w:rsidP="008F0596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rPr>
          <w:rFonts w:cs="Tahoma"/>
          <w:b/>
          <w:color w:val="0033CC"/>
          <w:sz w:val="16"/>
          <w:szCs w:val="16"/>
        </w:rPr>
      </w:pPr>
      <w:bookmarkStart w:id="0" w:name="_GoBack"/>
      <w:bookmarkEnd w:id="0"/>
      <w:r>
        <w:rPr>
          <w:rFonts w:cs="Tahoma"/>
          <w:b/>
          <w:noProof/>
          <w:color w:val="0033CC"/>
          <w:sz w:val="16"/>
          <w:szCs w:val="16"/>
          <w:lang w:eastAsia="en-GB"/>
        </w:rPr>
        <w:drawing>
          <wp:anchor distT="0" distB="0" distL="114300" distR="114300" simplePos="0" relativeHeight="251659264" behindDoc="1" locked="0" layoutInCell="1" allowOverlap="1" wp14:anchorId="061D5A3A" wp14:editId="2F1B0FBB">
            <wp:simplePos x="0" y="0"/>
            <wp:positionH relativeFrom="margin">
              <wp:posOffset>8576310</wp:posOffset>
            </wp:positionH>
            <wp:positionV relativeFrom="paragraph">
              <wp:posOffset>0</wp:posOffset>
            </wp:positionV>
            <wp:extent cx="609600" cy="859155"/>
            <wp:effectExtent l="0" t="0" r="0" b="0"/>
            <wp:wrapTight wrapText="bothSides">
              <wp:wrapPolygon edited="0">
                <wp:start x="0" y="0"/>
                <wp:lineTo x="0" y="21073"/>
                <wp:lineTo x="20925" y="21073"/>
                <wp:lineTo x="2092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SM logo jpeg forma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596" w:rsidRPr="00A9333D" w:rsidRDefault="008F0596" w:rsidP="008F0596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32"/>
          <w:szCs w:val="32"/>
        </w:rPr>
      </w:pPr>
      <w:r w:rsidRPr="00A9333D">
        <w:rPr>
          <w:rFonts w:cs="Tahoma"/>
          <w:b/>
          <w:color w:val="0033CC"/>
          <w:sz w:val="32"/>
          <w:szCs w:val="32"/>
        </w:rPr>
        <w:t>MOUNT ST MARY’S CATHOLIC HIGH SCHOOL</w:t>
      </w:r>
    </w:p>
    <w:p w:rsidR="008F0596" w:rsidRDefault="008F0596" w:rsidP="008F0596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32"/>
          <w:szCs w:val="32"/>
        </w:rPr>
      </w:pPr>
      <w:r>
        <w:rPr>
          <w:rFonts w:cs="Tahoma"/>
          <w:b/>
          <w:color w:val="0033CC"/>
          <w:sz w:val="32"/>
          <w:szCs w:val="32"/>
        </w:rPr>
        <w:t xml:space="preserve">TEACHER OF </w:t>
      </w:r>
      <w:r w:rsidR="000F2A80">
        <w:rPr>
          <w:rFonts w:cs="Tahoma"/>
          <w:b/>
          <w:color w:val="0033CC"/>
          <w:sz w:val="32"/>
          <w:szCs w:val="32"/>
        </w:rPr>
        <w:t>ENGLISH</w:t>
      </w:r>
      <w:r>
        <w:rPr>
          <w:rFonts w:cs="Tahoma"/>
          <w:b/>
          <w:color w:val="0033CC"/>
          <w:sz w:val="32"/>
          <w:szCs w:val="32"/>
        </w:rPr>
        <w:t xml:space="preserve"> - PERSON SPECIFICATION</w:t>
      </w:r>
    </w:p>
    <w:p w:rsidR="008F0596" w:rsidRPr="009A1691" w:rsidRDefault="008F0596" w:rsidP="008F0596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16"/>
          <w:szCs w:val="16"/>
        </w:rPr>
      </w:pPr>
    </w:p>
    <w:p w:rsidR="001E01F2" w:rsidRPr="001E01F2" w:rsidRDefault="001E01F2">
      <w:pPr>
        <w:rPr>
          <w:b/>
          <w:sz w:val="12"/>
          <w:szCs w:val="12"/>
        </w:rPr>
      </w:pPr>
    </w:p>
    <w:tbl>
      <w:tblPr>
        <w:tblStyle w:val="TableGrid"/>
        <w:tblW w:w="14560" w:type="dxa"/>
        <w:tblLook w:val="04A0" w:firstRow="1" w:lastRow="0" w:firstColumn="1" w:lastColumn="0" w:noHBand="0" w:noVBand="1"/>
      </w:tblPr>
      <w:tblGrid>
        <w:gridCol w:w="1444"/>
        <w:gridCol w:w="7907"/>
        <w:gridCol w:w="2977"/>
        <w:gridCol w:w="2232"/>
      </w:tblGrid>
      <w:tr w:rsidR="008F0596" w:rsidRPr="008F0596" w:rsidTr="008F0596">
        <w:tc>
          <w:tcPr>
            <w:tcW w:w="1444" w:type="dxa"/>
          </w:tcPr>
          <w:p w:rsidR="008F0596" w:rsidRPr="008F0596" w:rsidRDefault="008F0596" w:rsidP="008F0596">
            <w:pPr>
              <w:rPr>
                <w:b/>
                <w:sz w:val="28"/>
                <w:szCs w:val="28"/>
              </w:rPr>
            </w:pPr>
            <w:r w:rsidRPr="008F0596">
              <w:rPr>
                <w:b/>
                <w:sz w:val="28"/>
                <w:szCs w:val="28"/>
              </w:rPr>
              <w:t>Attributes</w:t>
            </w:r>
          </w:p>
        </w:tc>
        <w:tc>
          <w:tcPr>
            <w:tcW w:w="7907" w:type="dxa"/>
          </w:tcPr>
          <w:p w:rsidR="008F0596" w:rsidRPr="008F0596" w:rsidRDefault="008F0596" w:rsidP="008F0596">
            <w:pPr>
              <w:rPr>
                <w:b/>
                <w:sz w:val="28"/>
                <w:szCs w:val="28"/>
              </w:rPr>
            </w:pPr>
            <w:r w:rsidRPr="008F0596">
              <w:rPr>
                <w:b/>
                <w:sz w:val="28"/>
                <w:szCs w:val="28"/>
              </w:rPr>
              <w:t>Essential</w:t>
            </w:r>
          </w:p>
        </w:tc>
        <w:tc>
          <w:tcPr>
            <w:tcW w:w="2977" w:type="dxa"/>
          </w:tcPr>
          <w:p w:rsidR="008F0596" w:rsidRPr="008F0596" w:rsidRDefault="008F0596" w:rsidP="008F0596">
            <w:pPr>
              <w:rPr>
                <w:b/>
                <w:sz w:val="28"/>
                <w:szCs w:val="28"/>
              </w:rPr>
            </w:pPr>
            <w:r w:rsidRPr="008F0596">
              <w:rPr>
                <w:b/>
                <w:sz w:val="28"/>
                <w:szCs w:val="28"/>
              </w:rPr>
              <w:t>Desirable</w:t>
            </w:r>
          </w:p>
        </w:tc>
        <w:tc>
          <w:tcPr>
            <w:tcW w:w="2232" w:type="dxa"/>
          </w:tcPr>
          <w:p w:rsidR="008F0596" w:rsidRPr="008F0596" w:rsidRDefault="008F0596" w:rsidP="008F05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Evidence</w:t>
            </w:r>
          </w:p>
        </w:tc>
      </w:tr>
      <w:tr w:rsidR="008F0596" w:rsidTr="008F0596">
        <w:tc>
          <w:tcPr>
            <w:tcW w:w="1444" w:type="dxa"/>
          </w:tcPr>
          <w:p w:rsidR="008F0596" w:rsidRDefault="008F0596">
            <w:r>
              <w:t>Education, Training and Qualifications</w:t>
            </w:r>
          </w:p>
        </w:tc>
        <w:tc>
          <w:tcPr>
            <w:tcW w:w="7907" w:type="dxa"/>
          </w:tcPr>
          <w:p w:rsidR="008F0596" w:rsidRDefault="008F0596" w:rsidP="008F0596">
            <w:pPr>
              <w:pStyle w:val="ListParagraph"/>
              <w:numPr>
                <w:ilvl w:val="0"/>
                <w:numId w:val="8"/>
              </w:numPr>
              <w:ind w:left="357" w:hanging="357"/>
            </w:pPr>
            <w:r>
              <w:t>Qualified Teacher Status</w:t>
            </w:r>
          </w:p>
          <w:p w:rsidR="008F0596" w:rsidRDefault="008F0596" w:rsidP="008F0596">
            <w:pPr>
              <w:pStyle w:val="ListParagraph"/>
              <w:ind w:left="357"/>
            </w:pPr>
            <w:r>
              <w:t>(The post could suit either a newly qualified teacher or someone with experience)</w:t>
            </w:r>
          </w:p>
          <w:p w:rsidR="001E01F2" w:rsidRDefault="008F0596" w:rsidP="001E01F2">
            <w:pPr>
              <w:pStyle w:val="ListParagraph"/>
              <w:numPr>
                <w:ilvl w:val="0"/>
                <w:numId w:val="8"/>
              </w:numPr>
              <w:ind w:left="363"/>
            </w:pPr>
            <w:r>
              <w:t>Good honours degree</w:t>
            </w:r>
          </w:p>
        </w:tc>
        <w:tc>
          <w:tcPr>
            <w:tcW w:w="2977" w:type="dxa"/>
          </w:tcPr>
          <w:p w:rsidR="008F0596" w:rsidRPr="001153F6" w:rsidRDefault="008F0596" w:rsidP="008F0596"/>
        </w:tc>
        <w:tc>
          <w:tcPr>
            <w:tcW w:w="2232" w:type="dxa"/>
          </w:tcPr>
          <w:p w:rsidR="008F0596" w:rsidRDefault="008F0596" w:rsidP="008F0596">
            <w:r>
              <w:t>Application form and letter</w:t>
            </w:r>
          </w:p>
          <w:p w:rsidR="008F0596" w:rsidRPr="001153F6" w:rsidRDefault="008F0596" w:rsidP="001153F6">
            <w:r>
              <w:t>Interview</w:t>
            </w:r>
          </w:p>
        </w:tc>
      </w:tr>
      <w:tr w:rsidR="008F0596" w:rsidTr="008F0596">
        <w:tc>
          <w:tcPr>
            <w:tcW w:w="1444" w:type="dxa"/>
          </w:tcPr>
          <w:p w:rsidR="008F0596" w:rsidRDefault="008F0596">
            <w:r>
              <w:t>Experience and knowledge</w:t>
            </w:r>
          </w:p>
        </w:tc>
        <w:tc>
          <w:tcPr>
            <w:tcW w:w="7907" w:type="dxa"/>
          </w:tcPr>
          <w:p w:rsidR="008F0596" w:rsidRDefault="008F0596" w:rsidP="008F0596">
            <w:pPr>
              <w:pStyle w:val="ListParagraph"/>
              <w:numPr>
                <w:ilvl w:val="0"/>
                <w:numId w:val="9"/>
              </w:numPr>
            </w:pPr>
            <w:r>
              <w:t>A talented classroom practitioner with potential to develop further with support</w:t>
            </w:r>
          </w:p>
          <w:p w:rsidR="008F0596" w:rsidRDefault="008F0596" w:rsidP="008F0596">
            <w:pPr>
              <w:pStyle w:val="ListParagraph"/>
              <w:numPr>
                <w:ilvl w:val="0"/>
                <w:numId w:val="9"/>
              </w:numPr>
            </w:pPr>
            <w:r>
              <w:t xml:space="preserve">Able to teach </w:t>
            </w:r>
            <w:r w:rsidR="000F2A80">
              <w:t>English and English Literature</w:t>
            </w:r>
            <w:r>
              <w:t xml:space="preserve"> to GCSE </w:t>
            </w:r>
          </w:p>
          <w:p w:rsidR="001E01F2" w:rsidRDefault="001E01F2" w:rsidP="008F0596">
            <w:pPr>
              <w:pStyle w:val="ListParagraph"/>
              <w:numPr>
                <w:ilvl w:val="0"/>
                <w:numId w:val="9"/>
              </w:numPr>
            </w:pPr>
            <w:r>
              <w:t>S</w:t>
            </w:r>
            <w:r w:rsidRPr="001E01F2">
              <w:t>ound and thorough knowledge of the AQA English Language and Literature Specifications</w:t>
            </w:r>
          </w:p>
          <w:p w:rsidR="008F0596" w:rsidRDefault="008F0596" w:rsidP="008F0596">
            <w:pPr>
              <w:pStyle w:val="ListParagraph"/>
              <w:numPr>
                <w:ilvl w:val="0"/>
                <w:numId w:val="9"/>
              </w:numPr>
            </w:pPr>
            <w:r>
              <w:t>Good communication skills, both written and oral</w:t>
            </w:r>
          </w:p>
          <w:p w:rsidR="008F0596" w:rsidRDefault="008F0596" w:rsidP="008F0596">
            <w:pPr>
              <w:pStyle w:val="ListParagraph"/>
              <w:numPr>
                <w:ilvl w:val="0"/>
                <w:numId w:val="9"/>
              </w:numPr>
            </w:pPr>
            <w:r>
              <w:t>Able to manage time effectively and work to deadlines</w:t>
            </w:r>
          </w:p>
          <w:p w:rsidR="008F0596" w:rsidRDefault="008F0596" w:rsidP="008F0596">
            <w:pPr>
              <w:pStyle w:val="ListParagraph"/>
              <w:numPr>
                <w:ilvl w:val="0"/>
                <w:numId w:val="9"/>
              </w:numPr>
            </w:pPr>
            <w:r>
              <w:t>The principles, processes and strategies underpinning outstanding teaching and learning</w:t>
            </w:r>
          </w:p>
          <w:p w:rsidR="008F0596" w:rsidRDefault="008F0596" w:rsidP="001E01F2">
            <w:pPr>
              <w:pStyle w:val="ListParagraph"/>
              <w:numPr>
                <w:ilvl w:val="0"/>
                <w:numId w:val="9"/>
              </w:numPr>
            </w:pPr>
            <w:r>
              <w:t xml:space="preserve">Outstanding knowledge of current educational developments/issues in the teaching of </w:t>
            </w:r>
            <w:r w:rsidR="001E01F2">
              <w:t>English</w:t>
            </w:r>
          </w:p>
        </w:tc>
        <w:tc>
          <w:tcPr>
            <w:tcW w:w="2977" w:type="dxa"/>
          </w:tcPr>
          <w:p w:rsidR="008F0596" w:rsidRDefault="008F0596" w:rsidP="00E6146B">
            <w:pPr>
              <w:pStyle w:val="ListParagraph"/>
              <w:numPr>
                <w:ilvl w:val="0"/>
                <w:numId w:val="9"/>
              </w:numPr>
            </w:pPr>
            <w:r>
              <w:t>Possess good ICT skills and be able to use them in their own teaching</w:t>
            </w:r>
          </w:p>
          <w:p w:rsidR="008F0596" w:rsidRPr="001153F6" w:rsidRDefault="008F0596" w:rsidP="00EF3763">
            <w:pPr>
              <w:pStyle w:val="ListParagraph"/>
              <w:numPr>
                <w:ilvl w:val="0"/>
                <w:numId w:val="9"/>
              </w:numPr>
            </w:pPr>
            <w:r>
              <w:t xml:space="preserve">An understanding of recent ICT developments and how these can be incorporated into </w:t>
            </w:r>
            <w:r w:rsidR="00EF3763">
              <w:t>English</w:t>
            </w:r>
            <w:r>
              <w:t xml:space="preserve"> curriculum developments</w:t>
            </w:r>
          </w:p>
        </w:tc>
        <w:tc>
          <w:tcPr>
            <w:tcW w:w="2232" w:type="dxa"/>
          </w:tcPr>
          <w:p w:rsidR="008F0596" w:rsidRDefault="008F0596" w:rsidP="008F0596">
            <w:r>
              <w:t>Application form and letter</w:t>
            </w:r>
          </w:p>
          <w:p w:rsidR="008F0596" w:rsidRDefault="008F0596" w:rsidP="008F0596">
            <w:r>
              <w:t>Interview</w:t>
            </w:r>
          </w:p>
          <w:p w:rsidR="008F0596" w:rsidRPr="001153F6" w:rsidRDefault="008F0596" w:rsidP="008F0596">
            <w:pPr>
              <w:jc w:val="both"/>
            </w:pPr>
            <w:r>
              <w:t>Reference</w:t>
            </w:r>
          </w:p>
          <w:p w:rsidR="008F0596" w:rsidRPr="001153F6" w:rsidRDefault="008F0596" w:rsidP="00E6146B">
            <w:pPr>
              <w:ind w:left="360"/>
              <w:jc w:val="both"/>
            </w:pPr>
          </w:p>
        </w:tc>
      </w:tr>
      <w:tr w:rsidR="008F0596" w:rsidTr="008F0596">
        <w:tc>
          <w:tcPr>
            <w:tcW w:w="1444" w:type="dxa"/>
          </w:tcPr>
          <w:p w:rsidR="008F0596" w:rsidRDefault="008F0596" w:rsidP="008F0596">
            <w:r>
              <w:t>Other Personal Attributes</w:t>
            </w:r>
          </w:p>
          <w:p w:rsidR="008F0596" w:rsidRDefault="008F0596"/>
        </w:tc>
        <w:tc>
          <w:tcPr>
            <w:tcW w:w="7907" w:type="dxa"/>
          </w:tcPr>
          <w:p w:rsidR="008F0596" w:rsidRDefault="008F0596" w:rsidP="00735F0A">
            <w:pPr>
              <w:pStyle w:val="ListParagraph"/>
              <w:numPr>
                <w:ilvl w:val="0"/>
                <w:numId w:val="10"/>
              </w:numPr>
            </w:pPr>
            <w:r>
              <w:t>A commitment to comprehensive education, equal opportunities and inclusion</w:t>
            </w:r>
          </w:p>
          <w:p w:rsidR="008F0596" w:rsidRDefault="008F0596" w:rsidP="00735F0A">
            <w:pPr>
              <w:pStyle w:val="ListParagraph"/>
              <w:numPr>
                <w:ilvl w:val="0"/>
                <w:numId w:val="10"/>
              </w:numPr>
            </w:pPr>
            <w:r>
              <w:t>A commitment to teaching approaches which make learning interesting, challenging, relevant and effective</w:t>
            </w:r>
          </w:p>
          <w:p w:rsidR="008F0596" w:rsidRDefault="008F0596" w:rsidP="00735F0A">
            <w:pPr>
              <w:pStyle w:val="ListParagraph"/>
              <w:numPr>
                <w:ilvl w:val="0"/>
                <w:numId w:val="10"/>
              </w:numPr>
            </w:pPr>
            <w:r>
              <w:t xml:space="preserve">Adaptable to change </w:t>
            </w:r>
          </w:p>
          <w:p w:rsidR="008F0596" w:rsidRDefault="008F0596" w:rsidP="00735F0A">
            <w:pPr>
              <w:pStyle w:val="ListParagraph"/>
              <w:numPr>
                <w:ilvl w:val="0"/>
                <w:numId w:val="10"/>
              </w:numPr>
            </w:pPr>
            <w:r>
              <w:t>Approachable and visible to pupils and all other stakeholders</w:t>
            </w:r>
          </w:p>
          <w:p w:rsidR="008F0596" w:rsidRDefault="008F0596" w:rsidP="00735F0A">
            <w:pPr>
              <w:pStyle w:val="ListParagraph"/>
              <w:numPr>
                <w:ilvl w:val="0"/>
                <w:numId w:val="10"/>
              </w:numPr>
            </w:pPr>
            <w:r>
              <w:t xml:space="preserve">Energetic, enthusiastic, and reliable </w:t>
            </w:r>
          </w:p>
          <w:p w:rsidR="008F0596" w:rsidRDefault="008F0596" w:rsidP="00735F0A">
            <w:pPr>
              <w:pStyle w:val="ListParagraph"/>
              <w:numPr>
                <w:ilvl w:val="0"/>
                <w:numId w:val="10"/>
              </w:numPr>
            </w:pPr>
            <w:r>
              <w:t>Self-motivated and able to think creatively</w:t>
            </w:r>
          </w:p>
          <w:p w:rsidR="008F0596" w:rsidRDefault="008F0596" w:rsidP="00735F0A">
            <w:pPr>
              <w:pStyle w:val="ListParagraph"/>
              <w:numPr>
                <w:ilvl w:val="0"/>
                <w:numId w:val="10"/>
              </w:numPr>
            </w:pPr>
            <w:r>
              <w:t>Passionate about delivering high quality education</w:t>
            </w:r>
          </w:p>
          <w:p w:rsidR="008F0596" w:rsidRDefault="008F0596" w:rsidP="0088640F">
            <w:pPr>
              <w:pStyle w:val="ListParagraph"/>
              <w:numPr>
                <w:ilvl w:val="0"/>
                <w:numId w:val="10"/>
              </w:numPr>
            </w:pPr>
            <w:r>
              <w:t>Ability to maintain and promote professional conduct and integrity</w:t>
            </w:r>
          </w:p>
          <w:p w:rsidR="008F0596" w:rsidRDefault="008F0596" w:rsidP="00C7042B">
            <w:pPr>
              <w:pStyle w:val="ListParagraph"/>
              <w:numPr>
                <w:ilvl w:val="0"/>
                <w:numId w:val="10"/>
              </w:numPr>
            </w:pPr>
            <w:r>
              <w:t>A commitment to the ethos and character of the school</w:t>
            </w:r>
          </w:p>
          <w:p w:rsidR="008F0596" w:rsidRDefault="008F0596" w:rsidP="004F67F4">
            <w:pPr>
              <w:pStyle w:val="ListParagraph"/>
              <w:numPr>
                <w:ilvl w:val="0"/>
                <w:numId w:val="10"/>
              </w:numPr>
            </w:pPr>
            <w:r>
              <w:t>Ability to support the distinct Catholic nature of the school, irrespective of faith</w:t>
            </w:r>
          </w:p>
        </w:tc>
        <w:tc>
          <w:tcPr>
            <w:tcW w:w="2977" w:type="dxa"/>
          </w:tcPr>
          <w:p w:rsidR="008F0596" w:rsidRDefault="008F0596" w:rsidP="008F0596">
            <w:pPr>
              <w:pStyle w:val="ListParagraph"/>
              <w:numPr>
                <w:ilvl w:val="0"/>
                <w:numId w:val="10"/>
              </w:numPr>
            </w:pPr>
            <w:r>
              <w:t>An enthusiasm for, and involvement in, extra-curricular activities</w:t>
            </w:r>
          </w:p>
          <w:p w:rsidR="008F0596" w:rsidRDefault="008F0596" w:rsidP="008F0596"/>
          <w:p w:rsidR="008F0596" w:rsidRDefault="008F0596" w:rsidP="004F67F4"/>
          <w:p w:rsidR="008F0596" w:rsidRPr="001153F6" w:rsidRDefault="008F0596" w:rsidP="009F6453">
            <w:pPr>
              <w:ind w:left="360"/>
            </w:pPr>
          </w:p>
        </w:tc>
        <w:tc>
          <w:tcPr>
            <w:tcW w:w="2232" w:type="dxa"/>
          </w:tcPr>
          <w:p w:rsidR="008F0596" w:rsidRDefault="008F0596" w:rsidP="008F0596">
            <w:r>
              <w:t>Application form and letter</w:t>
            </w:r>
          </w:p>
          <w:p w:rsidR="008F0596" w:rsidRDefault="008F0596" w:rsidP="008F0596">
            <w:r>
              <w:t>Interview</w:t>
            </w:r>
          </w:p>
          <w:p w:rsidR="008F0596" w:rsidRPr="001153F6" w:rsidRDefault="008F0596" w:rsidP="008F0596">
            <w:pPr>
              <w:jc w:val="both"/>
            </w:pPr>
            <w:r>
              <w:t>Reference</w:t>
            </w:r>
          </w:p>
          <w:p w:rsidR="008F0596" w:rsidRDefault="008F0596" w:rsidP="009F6453">
            <w:pPr>
              <w:ind w:left="360"/>
            </w:pPr>
          </w:p>
          <w:p w:rsidR="008F0596" w:rsidRDefault="008F0596" w:rsidP="009F6453">
            <w:pPr>
              <w:ind w:left="360"/>
            </w:pPr>
          </w:p>
          <w:p w:rsidR="008F0596" w:rsidRDefault="008F0596" w:rsidP="009F6453">
            <w:pPr>
              <w:ind w:left="360"/>
            </w:pPr>
          </w:p>
          <w:p w:rsidR="008F0596" w:rsidRDefault="008F0596" w:rsidP="009F6453">
            <w:pPr>
              <w:ind w:left="360"/>
            </w:pPr>
          </w:p>
          <w:p w:rsidR="008F0596" w:rsidRDefault="008F0596" w:rsidP="009F6453">
            <w:pPr>
              <w:ind w:left="360"/>
            </w:pPr>
          </w:p>
          <w:p w:rsidR="008F0596" w:rsidRDefault="008F0596" w:rsidP="009F6453">
            <w:pPr>
              <w:ind w:left="360"/>
            </w:pPr>
          </w:p>
          <w:p w:rsidR="008F0596" w:rsidRDefault="008F0596" w:rsidP="009F6453">
            <w:pPr>
              <w:ind w:left="360"/>
            </w:pPr>
          </w:p>
          <w:p w:rsidR="008F0596" w:rsidRPr="001153F6" w:rsidRDefault="008F0596" w:rsidP="004F67F4"/>
        </w:tc>
      </w:tr>
    </w:tbl>
    <w:p w:rsidR="00B72FEF" w:rsidRDefault="00B72FEF"/>
    <w:sectPr w:rsidR="00B72FEF" w:rsidSect="008F0596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63262"/>
    <w:multiLevelType w:val="hybridMultilevel"/>
    <w:tmpl w:val="3A425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E3EB6"/>
    <w:multiLevelType w:val="hybridMultilevel"/>
    <w:tmpl w:val="DE1EA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768F8"/>
    <w:multiLevelType w:val="hybridMultilevel"/>
    <w:tmpl w:val="11BA6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957D8"/>
    <w:multiLevelType w:val="hybridMultilevel"/>
    <w:tmpl w:val="ACC69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B22DE"/>
    <w:multiLevelType w:val="hybridMultilevel"/>
    <w:tmpl w:val="A0183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11289"/>
    <w:multiLevelType w:val="hybridMultilevel"/>
    <w:tmpl w:val="A32685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D478AD"/>
    <w:multiLevelType w:val="hybridMultilevel"/>
    <w:tmpl w:val="B010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F28D2"/>
    <w:multiLevelType w:val="hybridMultilevel"/>
    <w:tmpl w:val="9FB6A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B2F14"/>
    <w:multiLevelType w:val="hybridMultilevel"/>
    <w:tmpl w:val="56628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91727"/>
    <w:multiLevelType w:val="hybridMultilevel"/>
    <w:tmpl w:val="D9C60A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0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FEF"/>
    <w:rsid w:val="000A4E51"/>
    <w:rsid w:val="000F2A80"/>
    <w:rsid w:val="0011296D"/>
    <w:rsid w:val="001153F6"/>
    <w:rsid w:val="00134DEC"/>
    <w:rsid w:val="00156DAD"/>
    <w:rsid w:val="001E01F2"/>
    <w:rsid w:val="002160DF"/>
    <w:rsid w:val="00294C85"/>
    <w:rsid w:val="002E16DE"/>
    <w:rsid w:val="0038532E"/>
    <w:rsid w:val="00385E08"/>
    <w:rsid w:val="003C29F1"/>
    <w:rsid w:val="003F1968"/>
    <w:rsid w:val="003F68BB"/>
    <w:rsid w:val="0047234A"/>
    <w:rsid w:val="004E20BE"/>
    <w:rsid w:val="004E7592"/>
    <w:rsid w:val="004F67F4"/>
    <w:rsid w:val="005A6F02"/>
    <w:rsid w:val="00631811"/>
    <w:rsid w:val="006B50C0"/>
    <w:rsid w:val="00735F0A"/>
    <w:rsid w:val="00746C0C"/>
    <w:rsid w:val="007B2DA6"/>
    <w:rsid w:val="007F0F33"/>
    <w:rsid w:val="0088640F"/>
    <w:rsid w:val="008A6D3B"/>
    <w:rsid w:val="008B4F7F"/>
    <w:rsid w:val="008F0596"/>
    <w:rsid w:val="00983027"/>
    <w:rsid w:val="009E4F69"/>
    <w:rsid w:val="009F6453"/>
    <w:rsid w:val="00A01A17"/>
    <w:rsid w:val="00A27234"/>
    <w:rsid w:val="00AC570B"/>
    <w:rsid w:val="00B516A1"/>
    <w:rsid w:val="00B53C29"/>
    <w:rsid w:val="00B72FEF"/>
    <w:rsid w:val="00BC3237"/>
    <w:rsid w:val="00BC68B0"/>
    <w:rsid w:val="00BE124D"/>
    <w:rsid w:val="00C7042B"/>
    <w:rsid w:val="00CD2FC9"/>
    <w:rsid w:val="00D90B4C"/>
    <w:rsid w:val="00DE1844"/>
    <w:rsid w:val="00E15041"/>
    <w:rsid w:val="00E6146B"/>
    <w:rsid w:val="00EF3763"/>
    <w:rsid w:val="00F04BA9"/>
    <w:rsid w:val="00FC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FE5509-FC9E-4BD7-BB9F-A6C76342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2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35E8E063</Template>
  <TotalTime>0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St Mary's Catholic High School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Cooper</dc:creator>
  <cp:lastModifiedBy>A Stubbs</cp:lastModifiedBy>
  <cp:revision>2</cp:revision>
  <cp:lastPrinted>2013-04-22T06:55:00Z</cp:lastPrinted>
  <dcterms:created xsi:type="dcterms:W3CDTF">2023-02-23T14:48:00Z</dcterms:created>
  <dcterms:modified xsi:type="dcterms:W3CDTF">2023-02-23T14:48:00Z</dcterms:modified>
</cp:coreProperties>
</file>