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FD0A" w14:textId="6BADE71A" w:rsidR="006355CA" w:rsidRPr="00117B1D" w:rsidRDefault="003E2CA8" w:rsidP="003E2CA8">
      <w:pPr>
        <w:pStyle w:val="Heading7"/>
        <w:rPr>
          <w:rFonts w:ascii="Trebuchet MS" w:hAnsi="Trebuchet MS"/>
          <w:sz w:val="22"/>
          <w:szCs w:val="22"/>
        </w:rPr>
      </w:pPr>
      <w:r w:rsidRPr="00117B1D">
        <w:rPr>
          <w:rFonts w:ascii="Trebuchet MS" w:hAnsi="Trebuchet MS"/>
          <w:noProof/>
          <w:sz w:val="22"/>
          <w:szCs w:val="22"/>
        </w:rPr>
        <w:drawing>
          <wp:anchor distT="0" distB="0" distL="114300" distR="114300" simplePos="0" relativeHeight="251658240" behindDoc="1" locked="0" layoutInCell="1" allowOverlap="1" wp14:anchorId="5A56D863" wp14:editId="2548C76B">
            <wp:simplePos x="0" y="0"/>
            <wp:positionH relativeFrom="column">
              <wp:posOffset>5085080</wp:posOffset>
            </wp:positionH>
            <wp:positionV relativeFrom="page">
              <wp:posOffset>190500</wp:posOffset>
            </wp:positionV>
            <wp:extent cx="1685187" cy="1080000"/>
            <wp:effectExtent l="0" t="0" r="0" b="6350"/>
            <wp:wrapTight wrapText="bothSides">
              <wp:wrapPolygon edited="0">
                <wp:start x="0" y="0"/>
                <wp:lineTo x="0" y="21346"/>
                <wp:lineTo x="21250" y="21346"/>
                <wp:lineTo x="2125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187" cy="1080000"/>
                    </a:xfrm>
                    <a:prstGeom prst="rect">
                      <a:avLst/>
                    </a:prstGeom>
                  </pic:spPr>
                </pic:pic>
              </a:graphicData>
            </a:graphic>
            <wp14:sizeRelH relativeFrom="margin">
              <wp14:pctWidth>0</wp14:pctWidth>
            </wp14:sizeRelH>
            <wp14:sizeRelV relativeFrom="margin">
              <wp14:pctHeight>0</wp14:pctHeight>
            </wp14:sizeRelV>
          </wp:anchor>
        </w:drawing>
      </w:r>
      <w:r w:rsidR="006355CA" w:rsidRPr="00117B1D">
        <w:rPr>
          <w:rFonts w:ascii="Trebuchet MS" w:hAnsi="Trebuchet MS"/>
          <w:sz w:val="22"/>
          <w:szCs w:val="22"/>
        </w:rPr>
        <w:t>TANBRIDGE HOUSE SCHOOL, HORSHAM</w:t>
      </w:r>
    </w:p>
    <w:p w14:paraId="21DC890C" w14:textId="0C02CADD" w:rsidR="006355CA" w:rsidRPr="00117B1D" w:rsidRDefault="006355CA" w:rsidP="003E2CA8">
      <w:pPr>
        <w:rPr>
          <w:rFonts w:ascii="Trebuchet MS" w:hAnsi="Trebuchet MS"/>
          <w:b/>
          <w:bCs/>
          <w:sz w:val="22"/>
          <w:szCs w:val="22"/>
        </w:rPr>
      </w:pPr>
      <w:r w:rsidRPr="00117B1D">
        <w:rPr>
          <w:rFonts w:ascii="Trebuchet MS" w:hAnsi="Trebuchet MS"/>
          <w:b/>
          <w:bCs/>
          <w:sz w:val="22"/>
          <w:szCs w:val="22"/>
        </w:rPr>
        <w:t>11 – 16 CO-EDUCATIONAL COMPREHENSIVE SCHOOL.  NOR 1</w:t>
      </w:r>
      <w:r w:rsidR="00CB7562" w:rsidRPr="00117B1D">
        <w:rPr>
          <w:rFonts w:ascii="Trebuchet MS" w:hAnsi="Trebuchet MS"/>
          <w:b/>
          <w:bCs/>
          <w:sz w:val="22"/>
          <w:szCs w:val="22"/>
        </w:rPr>
        <w:t>5</w:t>
      </w:r>
      <w:r w:rsidR="00C02EF4">
        <w:rPr>
          <w:rFonts w:ascii="Trebuchet MS" w:hAnsi="Trebuchet MS"/>
          <w:b/>
          <w:bCs/>
          <w:sz w:val="22"/>
          <w:szCs w:val="22"/>
        </w:rPr>
        <w:t>18</w:t>
      </w:r>
    </w:p>
    <w:p w14:paraId="38F8A4FA" w14:textId="2E372E6A" w:rsidR="006355CA" w:rsidRPr="00117B1D" w:rsidRDefault="006355CA" w:rsidP="003E2CA8">
      <w:pPr>
        <w:pStyle w:val="Heading8"/>
        <w:rPr>
          <w:rFonts w:ascii="Trebuchet MS" w:hAnsi="Trebuchet MS"/>
          <w:sz w:val="22"/>
          <w:szCs w:val="22"/>
        </w:rPr>
      </w:pPr>
      <w:r w:rsidRPr="00117B1D">
        <w:rPr>
          <w:rFonts w:ascii="Trebuchet MS" w:hAnsi="Trebuchet MS"/>
          <w:sz w:val="22"/>
          <w:szCs w:val="22"/>
        </w:rPr>
        <w:t>Farthings Hill, Guildford Road, Horsham, West Sussex, RH12 1SR</w:t>
      </w:r>
    </w:p>
    <w:p w14:paraId="35DDE842" w14:textId="09700DBA" w:rsidR="006355CA" w:rsidRPr="00117B1D" w:rsidRDefault="006355CA" w:rsidP="003E2CA8">
      <w:pPr>
        <w:pStyle w:val="Heading8"/>
        <w:tabs>
          <w:tab w:val="left" w:pos="1080"/>
        </w:tabs>
        <w:rPr>
          <w:rFonts w:ascii="Trebuchet MS" w:hAnsi="Trebuchet MS"/>
          <w:sz w:val="22"/>
          <w:szCs w:val="22"/>
        </w:rPr>
      </w:pPr>
      <w:r w:rsidRPr="00117B1D">
        <w:rPr>
          <w:rFonts w:ascii="Trebuchet MS" w:hAnsi="Trebuchet MS"/>
          <w:sz w:val="22"/>
          <w:szCs w:val="22"/>
        </w:rPr>
        <w:t>Tel:</w:t>
      </w:r>
      <w:r w:rsidRPr="00117B1D">
        <w:rPr>
          <w:rFonts w:ascii="Trebuchet MS" w:hAnsi="Trebuchet MS"/>
          <w:sz w:val="22"/>
          <w:szCs w:val="22"/>
        </w:rPr>
        <w:tab/>
        <w:t xml:space="preserve">01403 </w:t>
      </w:r>
      <w:r w:rsidRPr="00117B1D">
        <w:rPr>
          <w:rFonts w:ascii="Trebuchet MS" w:hAnsi="Trebuchet MS" w:cs="Arial"/>
          <w:sz w:val="22"/>
          <w:szCs w:val="22"/>
        </w:rPr>
        <w:t>263628</w:t>
      </w:r>
    </w:p>
    <w:p w14:paraId="1D23F2DC" w14:textId="64D21CF6" w:rsidR="006355CA" w:rsidRPr="00117B1D" w:rsidRDefault="006355CA" w:rsidP="003E2CA8">
      <w:pPr>
        <w:tabs>
          <w:tab w:val="left" w:pos="1080"/>
        </w:tabs>
        <w:rPr>
          <w:rFonts w:ascii="Trebuchet MS" w:hAnsi="Trebuchet MS"/>
          <w:sz w:val="22"/>
          <w:szCs w:val="22"/>
        </w:rPr>
      </w:pPr>
      <w:r w:rsidRPr="00117B1D">
        <w:rPr>
          <w:rFonts w:ascii="Trebuchet MS" w:hAnsi="Trebuchet MS"/>
          <w:sz w:val="22"/>
          <w:szCs w:val="22"/>
        </w:rPr>
        <w:t>Fax:</w:t>
      </w:r>
      <w:r w:rsidRPr="00117B1D">
        <w:rPr>
          <w:rFonts w:ascii="Trebuchet MS" w:hAnsi="Trebuchet MS"/>
          <w:sz w:val="22"/>
          <w:szCs w:val="22"/>
        </w:rPr>
        <w:tab/>
        <w:t>01403 211830</w:t>
      </w:r>
    </w:p>
    <w:p w14:paraId="0728B552" w14:textId="77777777" w:rsidR="00BA130F" w:rsidRPr="00117B1D" w:rsidRDefault="00AB2C79" w:rsidP="003E2CA8">
      <w:pPr>
        <w:tabs>
          <w:tab w:val="left" w:pos="1080"/>
        </w:tabs>
        <w:rPr>
          <w:rFonts w:ascii="Trebuchet MS" w:hAnsi="Trebuchet MS"/>
          <w:sz w:val="22"/>
          <w:szCs w:val="22"/>
        </w:rPr>
      </w:pPr>
      <w:hyperlink r:id="rId11" w:history="1">
        <w:r w:rsidRPr="00117B1D">
          <w:rPr>
            <w:rStyle w:val="Hyperlink"/>
            <w:rFonts w:ascii="Trebuchet MS" w:hAnsi="Trebuchet MS"/>
            <w:sz w:val="22"/>
            <w:szCs w:val="22"/>
          </w:rPr>
          <w:t>jobs@ths.uk.net</w:t>
        </w:r>
      </w:hyperlink>
    </w:p>
    <w:p w14:paraId="0B2BEF28" w14:textId="77777777" w:rsidR="00987595" w:rsidRPr="00117B1D" w:rsidRDefault="00A8511F" w:rsidP="00987595">
      <w:pPr>
        <w:pStyle w:val="Heading9"/>
        <w:rPr>
          <w:rFonts w:ascii="Trebuchet MS" w:hAnsi="Trebuchet MS"/>
          <w:color w:val="0000FF"/>
          <w:sz w:val="22"/>
          <w:szCs w:val="22"/>
        </w:rPr>
      </w:pPr>
      <w:r w:rsidRPr="00117B1D">
        <w:rPr>
          <w:rFonts w:ascii="Trebuchet MS" w:hAnsi="Trebuchet MS"/>
          <w:color w:val="0000FF"/>
          <w:sz w:val="22"/>
          <w:szCs w:val="22"/>
        </w:rPr>
        <w:t xml:space="preserve">TEACHER OF </w:t>
      </w:r>
      <w:r w:rsidR="00987595" w:rsidRPr="00117B1D">
        <w:rPr>
          <w:rFonts w:ascii="Trebuchet MS" w:hAnsi="Trebuchet MS"/>
          <w:color w:val="0000FF"/>
          <w:sz w:val="22"/>
          <w:szCs w:val="22"/>
        </w:rPr>
        <w:t>GEOGRAPHY/ TRAVEL AND TOURISM</w:t>
      </w:r>
    </w:p>
    <w:p w14:paraId="2F8296FE" w14:textId="32477EEB" w:rsidR="00987595" w:rsidRPr="00117B1D" w:rsidRDefault="00987595" w:rsidP="00987595">
      <w:pPr>
        <w:pStyle w:val="Heading9"/>
        <w:rPr>
          <w:rFonts w:ascii="Trebuchet MS" w:hAnsi="Trebuchet MS"/>
          <w:color w:val="2D37FB"/>
          <w:sz w:val="22"/>
          <w:szCs w:val="22"/>
        </w:rPr>
      </w:pPr>
      <w:r w:rsidRPr="00117B1D">
        <w:rPr>
          <w:rFonts w:ascii="Trebuchet MS" w:hAnsi="Trebuchet MS"/>
          <w:color w:val="2D37FB"/>
          <w:sz w:val="22"/>
          <w:szCs w:val="22"/>
        </w:rPr>
        <w:t>TMS / UPS</w:t>
      </w:r>
    </w:p>
    <w:p w14:paraId="2A295A23" w14:textId="77777777" w:rsidR="007B03B9" w:rsidRDefault="00A06CE8" w:rsidP="00132CA3">
      <w:pPr>
        <w:jc w:val="center"/>
        <w:rPr>
          <w:rFonts w:ascii="Trebuchet MS" w:hAnsi="Trebuchet MS"/>
          <w:b/>
          <w:bCs/>
          <w:color w:val="002060"/>
          <w:sz w:val="22"/>
          <w:szCs w:val="22"/>
        </w:rPr>
      </w:pPr>
      <w:r w:rsidRPr="00117B1D">
        <w:rPr>
          <w:rFonts w:ascii="Trebuchet MS" w:hAnsi="Trebuchet MS"/>
          <w:b/>
          <w:bCs/>
          <w:color w:val="002060"/>
          <w:sz w:val="22"/>
          <w:szCs w:val="22"/>
        </w:rPr>
        <w:t>maternity cover</w:t>
      </w:r>
    </w:p>
    <w:p w14:paraId="7CBFA30A" w14:textId="0F73C310" w:rsidR="00132CA3" w:rsidRPr="00117B1D" w:rsidRDefault="007B03B9" w:rsidP="00132CA3">
      <w:pPr>
        <w:jc w:val="center"/>
        <w:rPr>
          <w:rFonts w:ascii="Trebuchet MS" w:hAnsi="Trebuchet MS"/>
          <w:b/>
          <w:bCs/>
          <w:color w:val="002060"/>
          <w:sz w:val="22"/>
          <w:szCs w:val="22"/>
        </w:rPr>
      </w:pPr>
      <w:r>
        <w:rPr>
          <w:rFonts w:ascii="Trebuchet MS" w:hAnsi="Trebuchet MS"/>
          <w:b/>
          <w:bCs/>
          <w:color w:val="002060"/>
          <w:sz w:val="22"/>
          <w:szCs w:val="22"/>
        </w:rPr>
        <w:t>part time hours would be considered</w:t>
      </w:r>
    </w:p>
    <w:p w14:paraId="43F8B42A" w14:textId="2ED4F957" w:rsidR="00BA130F" w:rsidRPr="00117B1D" w:rsidRDefault="00BA130F" w:rsidP="003E2CA8">
      <w:pPr>
        <w:jc w:val="center"/>
        <w:rPr>
          <w:rFonts w:ascii="Trebuchet MS" w:hAnsi="Trebuchet MS"/>
          <w:b/>
          <w:color w:val="0000FF"/>
          <w:sz w:val="22"/>
          <w:szCs w:val="22"/>
        </w:rPr>
      </w:pPr>
      <w:r w:rsidRPr="00117B1D">
        <w:rPr>
          <w:rFonts w:ascii="Trebuchet MS" w:hAnsi="Trebuchet MS"/>
          <w:b/>
          <w:color w:val="0000FF"/>
          <w:sz w:val="22"/>
          <w:szCs w:val="22"/>
        </w:rPr>
        <w:t xml:space="preserve">Required for </w:t>
      </w:r>
      <w:r w:rsidR="00987595" w:rsidRPr="00117B1D">
        <w:rPr>
          <w:rFonts w:ascii="Trebuchet MS" w:hAnsi="Trebuchet MS"/>
          <w:b/>
          <w:color w:val="0000FF"/>
          <w:sz w:val="22"/>
          <w:szCs w:val="22"/>
        </w:rPr>
        <w:t xml:space="preserve">January </w:t>
      </w:r>
      <w:r w:rsidR="005C2B5F" w:rsidRPr="00117B1D">
        <w:rPr>
          <w:rFonts w:ascii="Trebuchet MS" w:hAnsi="Trebuchet MS"/>
          <w:b/>
          <w:color w:val="0000FF"/>
          <w:sz w:val="22"/>
          <w:szCs w:val="22"/>
        </w:rPr>
        <w:t>202</w:t>
      </w:r>
      <w:r w:rsidR="00987595" w:rsidRPr="00117B1D">
        <w:rPr>
          <w:rFonts w:ascii="Trebuchet MS" w:hAnsi="Trebuchet MS"/>
          <w:b/>
          <w:color w:val="0000FF"/>
          <w:sz w:val="22"/>
          <w:szCs w:val="22"/>
        </w:rPr>
        <w:t>6</w:t>
      </w:r>
    </w:p>
    <w:p w14:paraId="15527B9B" w14:textId="77777777" w:rsidR="00117B1D" w:rsidRPr="00117B1D" w:rsidRDefault="00117B1D" w:rsidP="00117B1D">
      <w:pPr>
        <w:jc w:val="center"/>
        <w:rPr>
          <w:rFonts w:ascii="Trebuchet MS" w:hAnsi="Trebuchet MS"/>
          <w:b/>
          <w:color w:val="0000FF"/>
          <w:sz w:val="22"/>
          <w:szCs w:val="22"/>
        </w:rPr>
      </w:pPr>
    </w:p>
    <w:p w14:paraId="185CA315" w14:textId="77777777" w:rsidR="00117B1D" w:rsidRPr="00117B1D" w:rsidRDefault="00117B1D" w:rsidP="00117B1D">
      <w:pPr>
        <w:ind w:right="-305"/>
        <w:rPr>
          <w:rFonts w:ascii="Trebuchet MS" w:hAnsi="Trebuchet MS"/>
          <w:sz w:val="22"/>
          <w:szCs w:val="22"/>
          <w:shd w:val="clear" w:color="auto" w:fill="FFFFFF"/>
        </w:rPr>
      </w:pPr>
      <w:r w:rsidRPr="00117B1D">
        <w:rPr>
          <w:rFonts w:ascii="Trebuchet MS" w:hAnsi="Trebuchet MS" w:cs="Arial"/>
          <w:sz w:val="22"/>
          <w:szCs w:val="22"/>
        </w:rPr>
        <w:t>Tanbridge House School is an inspiring place to work, where s</w:t>
      </w:r>
      <w:r w:rsidRPr="00117B1D">
        <w:rPr>
          <w:rFonts w:ascii="Trebuchet MS" w:hAnsi="Trebuchet MS"/>
          <w:sz w:val="22"/>
          <w:szCs w:val="22"/>
          <w:shd w:val="clear" w:color="auto" w:fill="FFFFFF"/>
        </w:rPr>
        <w:t>tudents and staff share the same goals and strive to be exceptional every day through our core values of Care Kindness and Achievement. </w:t>
      </w:r>
      <w:r w:rsidRPr="00117B1D">
        <w:rPr>
          <w:rFonts w:ascii="Trebuchet MS" w:hAnsi="Trebuchet MS"/>
          <w:sz w:val="22"/>
          <w:szCs w:val="22"/>
        </w:rPr>
        <w:t>We ‘teach to the top’ to ensure that students are challenged in all lessons</w:t>
      </w:r>
      <w:r w:rsidRPr="00117B1D">
        <w:rPr>
          <w:rFonts w:ascii="Trebuchet MS" w:hAnsi="Trebuchet MS"/>
          <w:sz w:val="22"/>
          <w:szCs w:val="22"/>
          <w:shd w:val="clear" w:color="auto" w:fill="FFFFFF"/>
        </w:rPr>
        <w:t>. Staff are reflective and committed to continually developing their own practice. The quality of the teaching, learning and pastoral care was formally recognised during an Ofsted inspection in June 2024, when we received the grading of ‘Outstanding’.</w:t>
      </w:r>
    </w:p>
    <w:p w14:paraId="34E911D4" w14:textId="77777777" w:rsidR="00117B1D" w:rsidRPr="00117B1D" w:rsidRDefault="00117B1D" w:rsidP="00117B1D">
      <w:pPr>
        <w:ind w:right="-305"/>
        <w:rPr>
          <w:rFonts w:ascii="Trebuchet MS" w:hAnsi="Trebuchet MS"/>
          <w:sz w:val="22"/>
          <w:szCs w:val="22"/>
          <w:shd w:val="clear" w:color="auto" w:fill="FFFFFF"/>
        </w:rPr>
      </w:pPr>
    </w:p>
    <w:p w14:paraId="496BD8CA" w14:textId="64AB9C79" w:rsidR="00117B1D" w:rsidRPr="00117B1D" w:rsidRDefault="00117B1D" w:rsidP="00C02EF4">
      <w:pPr>
        <w:ind w:right="-305"/>
        <w:rPr>
          <w:rFonts w:ascii="Trebuchet MS" w:hAnsi="Trebuchet MS"/>
          <w:sz w:val="22"/>
          <w:szCs w:val="22"/>
        </w:rPr>
      </w:pPr>
      <w:r w:rsidRPr="00117B1D">
        <w:rPr>
          <w:rFonts w:ascii="Trebuchet MS" w:hAnsi="Trebuchet MS"/>
          <w:sz w:val="22"/>
          <w:szCs w:val="22"/>
          <w:shd w:val="clear" w:color="auto" w:fill="FFFFFF"/>
        </w:rPr>
        <w:t xml:space="preserve">If you love teaching, are passionate about your subject and want to be part of a brilliant team where you will receive outstanding professional development, then Tanbridge House School would like to hear from you. </w:t>
      </w:r>
      <w:r w:rsidR="00C02EF4">
        <w:rPr>
          <w:rFonts w:ascii="Trebuchet MS" w:hAnsi="Trebuchet MS"/>
          <w:sz w:val="22"/>
          <w:szCs w:val="22"/>
          <w:shd w:val="clear" w:color="auto" w:fill="FFFFFF"/>
        </w:rPr>
        <w:t xml:space="preserve"> </w:t>
      </w:r>
      <w:r w:rsidRPr="00117B1D">
        <w:rPr>
          <w:rFonts w:ascii="Trebuchet MS" w:hAnsi="Trebuchet MS"/>
          <w:sz w:val="22"/>
          <w:szCs w:val="22"/>
        </w:rPr>
        <w:t>The successful candidate will be:</w:t>
      </w:r>
    </w:p>
    <w:p w14:paraId="4968AB3A" w14:textId="77777777" w:rsidR="00117B1D" w:rsidRPr="00117B1D" w:rsidRDefault="00117B1D" w:rsidP="00117B1D">
      <w:pPr>
        <w:numPr>
          <w:ilvl w:val="0"/>
          <w:numId w:val="8"/>
        </w:numPr>
        <w:rPr>
          <w:rFonts w:ascii="Trebuchet MS" w:hAnsi="Trebuchet MS"/>
          <w:sz w:val="22"/>
          <w:szCs w:val="22"/>
        </w:rPr>
      </w:pPr>
      <w:r w:rsidRPr="00117B1D">
        <w:rPr>
          <w:rFonts w:ascii="Trebuchet MS" w:hAnsi="Trebuchet MS"/>
          <w:sz w:val="22"/>
          <w:szCs w:val="22"/>
        </w:rPr>
        <w:t>Enthusiastic, flexible, and resilient</w:t>
      </w:r>
    </w:p>
    <w:p w14:paraId="4F7DB4D9" w14:textId="77777777" w:rsidR="00117B1D" w:rsidRPr="00117B1D" w:rsidRDefault="00117B1D" w:rsidP="00117B1D">
      <w:pPr>
        <w:numPr>
          <w:ilvl w:val="0"/>
          <w:numId w:val="8"/>
        </w:numPr>
        <w:rPr>
          <w:rFonts w:ascii="Trebuchet MS" w:hAnsi="Trebuchet MS"/>
          <w:sz w:val="22"/>
          <w:szCs w:val="22"/>
        </w:rPr>
      </w:pPr>
      <w:r w:rsidRPr="00117B1D">
        <w:rPr>
          <w:rFonts w:ascii="Trebuchet MS" w:hAnsi="Trebuchet MS"/>
          <w:sz w:val="22"/>
          <w:szCs w:val="22"/>
        </w:rPr>
        <w:t>Determined to “make a difference” in young people’s lives</w:t>
      </w:r>
    </w:p>
    <w:p w14:paraId="248FCE70" w14:textId="77777777" w:rsidR="00117B1D" w:rsidRPr="00117B1D" w:rsidRDefault="00117B1D" w:rsidP="00117B1D">
      <w:pPr>
        <w:numPr>
          <w:ilvl w:val="0"/>
          <w:numId w:val="8"/>
        </w:numPr>
        <w:rPr>
          <w:rFonts w:ascii="Trebuchet MS" w:hAnsi="Trebuchet MS"/>
          <w:sz w:val="22"/>
          <w:szCs w:val="22"/>
        </w:rPr>
      </w:pPr>
      <w:r w:rsidRPr="00117B1D">
        <w:rPr>
          <w:rFonts w:ascii="Trebuchet MS" w:hAnsi="Trebuchet MS"/>
          <w:sz w:val="22"/>
          <w:szCs w:val="22"/>
        </w:rPr>
        <w:t xml:space="preserve">Ambitious for students and for themselves </w:t>
      </w:r>
    </w:p>
    <w:p w14:paraId="3BEF5DDA" w14:textId="77777777" w:rsidR="00117B1D" w:rsidRPr="00117B1D" w:rsidRDefault="00117B1D" w:rsidP="00117B1D">
      <w:pPr>
        <w:numPr>
          <w:ilvl w:val="0"/>
          <w:numId w:val="8"/>
        </w:numPr>
        <w:rPr>
          <w:rFonts w:ascii="Trebuchet MS" w:hAnsi="Trebuchet MS"/>
          <w:sz w:val="22"/>
          <w:szCs w:val="22"/>
        </w:rPr>
      </w:pPr>
      <w:r w:rsidRPr="00117B1D">
        <w:rPr>
          <w:rFonts w:ascii="Trebuchet MS" w:hAnsi="Trebuchet MS"/>
          <w:sz w:val="22"/>
          <w:szCs w:val="22"/>
        </w:rPr>
        <w:t>A reflective practitioner, always striving to be the ‘best they can be’</w:t>
      </w:r>
    </w:p>
    <w:p w14:paraId="68F052C1" w14:textId="77777777" w:rsidR="00117B1D" w:rsidRPr="00117B1D" w:rsidRDefault="00117B1D" w:rsidP="00117B1D">
      <w:pPr>
        <w:rPr>
          <w:rFonts w:ascii="Trebuchet MS" w:hAnsi="Trebuchet MS"/>
          <w:sz w:val="22"/>
          <w:szCs w:val="22"/>
        </w:rPr>
      </w:pPr>
    </w:p>
    <w:p w14:paraId="66A398CB" w14:textId="77777777" w:rsidR="00117B1D" w:rsidRPr="00117B1D" w:rsidRDefault="00117B1D" w:rsidP="00117B1D">
      <w:pPr>
        <w:pStyle w:val="BodyText"/>
        <w:spacing w:line="240" w:lineRule="auto"/>
        <w:rPr>
          <w:rFonts w:ascii="Trebuchet MS" w:hAnsi="Trebuchet MS"/>
          <w:sz w:val="22"/>
          <w:szCs w:val="22"/>
        </w:rPr>
      </w:pPr>
      <w:r w:rsidRPr="00117B1D">
        <w:rPr>
          <w:rFonts w:ascii="Trebuchet MS" w:hAnsi="Trebuchet MS"/>
          <w:sz w:val="22"/>
          <w:szCs w:val="22"/>
        </w:rPr>
        <w:t>In August 2025 our Geography results were fantastic, 71% of our students gaining 4+ and 31% achieving 7+, and progress data suggests that students have achieved a whole grade higher on average than pupils with similar prior attainment at other schools nationally. Travel and Tourism results were also highly impressive in August 2025, with 60% of pupils achieving a Distinction *-Merit, and pupils achieving on average 1.2 grades higher than students are other schools nationally with similar prior attainment. Tanbridge House School Progress 8 scores have consistently been outstanding at 0.50+ or better, including August 2023 where the progress 8 score was + 0.78.</w:t>
      </w:r>
    </w:p>
    <w:p w14:paraId="2D29860E" w14:textId="323010E8" w:rsidR="00117B1D" w:rsidRPr="00117B1D" w:rsidRDefault="00117B1D" w:rsidP="00117B1D">
      <w:pPr>
        <w:pStyle w:val="BodyText"/>
        <w:spacing w:after="0" w:line="240" w:lineRule="auto"/>
        <w:rPr>
          <w:rFonts w:ascii="Trebuchet MS" w:hAnsi="Trebuchet MS"/>
          <w:sz w:val="22"/>
          <w:szCs w:val="22"/>
        </w:rPr>
      </w:pPr>
      <w:r w:rsidRPr="00117B1D">
        <w:rPr>
          <w:rFonts w:ascii="Trebuchet MS" w:hAnsi="Trebuchet MS"/>
          <w:sz w:val="22"/>
          <w:szCs w:val="22"/>
        </w:rPr>
        <w:t xml:space="preserve">If you have a strong knowledge of the </w:t>
      </w:r>
      <w:r w:rsidR="00C02EF4" w:rsidRPr="00117B1D">
        <w:rPr>
          <w:rFonts w:ascii="Trebuchet MS" w:hAnsi="Trebuchet MS"/>
          <w:sz w:val="22"/>
          <w:szCs w:val="22"/>
        </w:rPr>
        <w:t>geography</w:t>
      </w:r>
      <w:r w:rsidRPr="00117B1D">
        <w:rPr>
          <w:rFonts w:ascii="Trebuchet MS" w:hAnsi="Trebuchet MS"/>
          <w:sz w:val="22"/>
          <w:szCs w:val="22"/>
        </w:rPr>
        <w:t xml:space="preserve"> curriculum, an interest in teaching Travel and Tourism and would relish the opportunity of working with highly motivated students in a supportive and stimulating professional environment, then Tanbridge House School would welcome your application.  </w:t>
      </w:r>
    </w:p>
    <w:p w14:paraId="2D08868D" w14:textId="77777777" w:rsidR="00117B1D" w:rsidRPr="00117B1D" w:rsidRDefault="00117B1D" w:rsidP="00117B1D">
      <w:pPr>
        <w:pStyle w:val="BodyText"/>
        <w:spacing w:after="0" w:line="240" w:lineRule="auto"/>
        <w:rPr>
          <w:rFonts w:ascii="Trebuchet MS" w:hAnsi="Trebuchet MS"/>
          <w:color w:val="FF0000"/>
          <w:sz w:val="22"/>
          <w:szCs w:val="22"/>
        </w:rPr>
      </w:pPr>
    </w:p>
    <w:p w14:paraId="3B1EA34B" w14:textId="77777777" w:rsidR="00117B1D" w:rsidRPr="00117B1D" w:rsidRDefault="00117B1D" w:rsidP="00117B1D">
      <w:pPr>
        <w:tabs>
          <w:tab w:val="left" w:pos="1080"/>
        </w:tabs>
        <w:rPr>
          <w:rFonts w:ascii="Trebuchet MS" w:hAnsi="Trebuchet MS"/>
          <w:b/>
          <w:sz w:val="22"/>
          <w:szCs w:val="22"/>
        </w:rPr>
      </w:pPr>
      <w:r w:rsidRPr="00117B1D">
        <w:rPr>
          <w:rFonts w:ascii="Trebuchet MS" w:hAnsi="Trebuchet MS"/>
          <w:b/>
          <w:sz w:val="22"/>
          <w:szCs w:val="22"/>
        </w:rPr>
        <w:t xml:space="preserve">Please see the school website </w:t>
      </w:r>
      <w:hyperlink r:id="rId12" w:history="1">
        <w:r w:rsidRPr="00117B1D">
          <w:rPr>
            <w:rStyle w:val="Hyperlink"/>
            <w:rFonts w:ascii="Trebuchet MS" w:hAnsi="Trebuchet MS"/>
            <w:b/>
            <w:sz w:val="22"/>
            <w:szCs w:val="22"/>
          </w:rPr>
          <w:t>www.tanbridge-house-sch.co.uk</w:t>
        </w:r>
      </w:hyperlink>
      <w:r w:rsidRPr="00117B1D">
        <w:rPr>
          <w:rFonts w:ascii="Trebuchet MS" w:hAnsi="Trebuchet MS"/>
          <w:b/>
          <w:color w:val="0000FF"/>
          <w:sz w:val="22"/>
          <w:szCs w:val="22"/>
        </w:rPr>
        <w:t xml:space="preserve"> </w:t>
      </w:r>
      <w:r w:rsidRPr="00117B1D">
        <w:rPr>
          <w:rFonts w:ascii="Trebuchet MS" w:hAnsi="Trebuchet MS"/>
          <w:b/>
          <w:sz w:val="22"/>
          <w:szCs w:val="22"/>
        </w:rPr>
        <w:t>for an application form.  Please contact Mrs Duneclift at the above email address or on extension 279 if you have any queries.  Please note, CVs are not acceptable</w:t>
      </w:r>
    </w:p>
    <w:p w14:paraId="216B4672" w14:textId="77777777" w:rsidR="00117B1D" w:rsidRPr="00117B1D" w:rsidRDefault="00117B1D" w:rsidP="00117B1D">
      <w:pPr>
        <w:jc w:val="center"/>
        <w:rPr>
          <w:rFonts w:ascii="Trebuchet MS" w:hAnsi="Trebuchet MS" w:cs="Arial"/>
          <w:b/>
          <w:bCs/>
          <w:sz w:val="22"/>
          <w:szCs w:val="22"/>
        </w:rPr>
      </w:pPr>
    </w:p>
    <w:p w14:paraId="2B7A40DB" w14:textId="77777777" w:rsidR="00117B1D" w:rsidRPr="00117B1D" w:rsidRDefault="00117B1D" w:rsidP="00117B1D">
      <w:pPr>
        <w:rPr>
          <w:rFonts w:ascii="Trebuchet MS" w:hAnsi="Trebuchet MS"/>
          <w:sz w:val="22"/>
          <w:szCs w:val="22"/>
        </w:rPr>
      </w:pPr>
      <w:r w:rsidRPr="00117B1D">
        <w:rPr>
          <w:rFonts w:ascii="Trebuchet MS" w:hAnsi="Trebuchet MS"/>
          <w:sz w:val="22"/>
          <w:szCs w:val="22"/>
        </w:rPr>
        <w:t xml:space="preserve">Please complete the standard application form and supporting statement (two sides A4 font 11-12) </w:t>
      </w:r>
      <w:r w:rsidRPr="00117B1D">
        <w:rPr>
          <w:rFonts w:ascii="Trebuchet MS" w:hAnsi="Trebuchet MS"/>
          <w:b/>
          <w:sz w:val="22"/>
          <w:szCs w:val="22"/>
          <w:u w:val="single"/>
        </w:rPr>
        <w:t>using the following headings</w:t>
      </w:r>
      <w:r w:rsidRPr="00117B1D">
        <w:rPr>
          <w:rFonts w:ascii="Trebuchet MS" w:hAnsi="Trebuchet MS"/>
          <w:sz w:val="22"/>
          <w:szCs w:val="22"/>
        </w:rPr>
        <w:t>:</w:t>
      </w:r>
    </w:p>
    <w:p w14:paraId="6600FD58" w14:textId="77777777" w:rsidR="00117B1D" w:rsidRPr="00117B1D" w:rsidRDefault="00117B1D" w:rsidP="00117B1D">
      <w:pPr>
        <w:numPr>
          <w:ilvl w:val="0"/>
          <w:numId w:val="9"/>
        </w:numPr>
        <w:rPr>
          <w:rFonts w:ascii="Trebuchet MS" w:hAnsi="Trebuchet MS"/>
          <w:sz w:val="22"/>
          <w:szCs w:val="22"/>
        </w:rPr>
      </w:pPr>
      <w:r w:rsidRPr="00117B1D">
        <w:rPr>
          <w:rFonts w:ascii="Trebuchet MS" w:hAnsi="Trebuchet MS"/>
          <w:sz w:val="22"/>
          <w:szCs w:val="22"/>
        </w:rPr>
        <w:t>Background and educational beliefs</w:t>
      </w:r>
    </w:p>
    <w:p w14:paraId="4F041905" w14:textId="77777777" w:rsidR="00117B1D" w:rsidRPr="00117B1D" w:rsidRDefault="00117B1D" w:rsidP="00117B1D">
      <w:pPr>
        <w:numPr>
          <w:ilvl w:val="0"/>
          <w:numId w:val="9"/>
        </w:numPr>
        <w:rPr>
          <w:rFonts w:ascii="Trebuchet MS" w:hAnsi="Trebuchet MS"/>
          <w:sz w:val="22"/>
          <w:szCs w:val="22"/>
        </w:rPr>
      </w:pPr>
      <w:r w:rsidRPr="00117B1D">
        <w:rPr>
          <w:rFonts w:ascii="Trebuchet MS" w:hAnsi="Trebuchet MS"/>
          <w:sz w:val="22"/>
          <w:szCs w:val="22"/>
        </w:rPr>
        <w:t>Current experience and how you will ensure that our standards are always outstanding</w:t>
      </w:r>
    </w:p>
    <w:p w14:paraId="6B40BEEA" w14:textId="77777777" w:rsidR="00117B1D" w:rsidRPr="00117B1D" w:rsidRDefault="00117B1D" w:rsidP="00117B1D">
      <w:pPr>
        <w:numPr>
          <w:ilvl w:val="0"/>
          <w:numId w:val="9"/>
        </w:numPr>
        <w:rPr>
          <w:rFonts w:ascii="Trebuchet MS" w:hAnsi="Trebuchet MS"/>
          <w:sz w:val="22"/>
          <w:szCs w:val="22"/>
        </w:rPr>
      </w:pPr>
      <w:r w:rsidRPr="00117B1D">
        <w:rPr>
          <w:rFonts w:ascii="Trebuchet MS" w:hAnsi="Trebuchet MS"/>
          <w:sz w:val="22"/>
          <w:szCs w:val="22"/>
        </w:rPr>
        <w:t xml:space="preserve">How every student will be supported to maximise their academic potential </w:t>
      </w:r>
    </w:p>
    <w:p w14:paraId="2DE8F8A4" w14:textId="77777777" w:rsidR="00117B1D" w:rsidRPr="00117B1D" w:rsidRDefault="00117B1D" w:rsidP="00117B1D">
      <w:pPr>
        <w:jc w:val="center"/>
        <w:rPr>
          <w:rFonts w:ascii="Trebuchet MS" w:hAnsi="Trebuchet MS" w:cs="Arial"/>
          <w:b/>
          <w:bCs/>
          <w:sz w:val="22"/>
          <w:szCs w:val="22"/>
        </w:rPr>
      </w:pPr>
    </w:p>
    <w:p w14:paraId="5D977921" w14:textId="3DEEF0CF" w:rsidR="00117B1D" w:rsidRPr="00117B1D" w:rsidRDefault="00117B1D" w:rsidP="00117B1D">
      <w:pPr>
        <w:jc w:val="center"/>
        <w:rPr>
          <w:rFonts w:ascii="Trebuchet MS" w:hAnsi="Trebuchet MS" w:cs="Arial"/>
          <w:b/>
          <w:bCs/>
          <w:sz w:val="22"/>
          <w:szCs w:val="22"/>
        </w:rPr>
      </w:pPr>
      <w:r w:rsidRPr="00117B1D">
        <w:rPr>
          <w:rFonts w:ascii="Trebuchet MS" w:hAnsi="Trebuchet MS" w:cs="Arial"/>
          <w:b/>
          <w:bCs/>
          <w:sz w:val="22"/>
          <w:szCs w:val="22"/>
        </w:rPr>
        <w:t xml:space="preserve">Closing date 10am on Friday </w:t>
      </w:r>
      <w:r w:rsidR="001E05B8">
        <w:rPr>
          <w:rFonts w:ascii="Trebuchet MS" w:hAnsi="Trebuchet MS" w:cs="Arial"/>
          <w:b/>
          <w:bCs/>
          <w:sz w:val="22"/>
          <w:szCs w:val="22"/>
        </w:rPr>
        <w:t>10 October</w:t>
      </w:r>
      <w:r w:rsidRPr="00117B1D">
        <w:rPr>
          <w:rFonts w:ascii="Trebuchet MS" w:hAnsi="Trebuchet MS" w:cs="Arial"/>
          <w:b/>
          <w:bCs/>
          <w:sz w:val="22"/>
          <w:szCs w:val="22"/>
        </w:rPr>
        <w:t xml:space="preserve"> 2025</w:t>
      </w:r>
    </w:p>
    <w:p w14:paraId="3955A674" w14:textId="77777777" w:rsidR="00117B1D" w:rsidRPr="00117B1D" w:rsidRDefault="00117B1D" w:rsidP="00117B1D">
      <w:pPr>
        <w:jc w:val="center"/>
        <w:rPr>
          <w:rFonts w:ascii="Trebuchet MS" w:hAnsi="Trebuchet MS" w:cs="Arial"/>
          <w:b/>
          <w:bCs/>
          <w:sz w:val="22"/>
          <w:szCs w:val="22"/>
        </w:rPr>
      </w:pPr>
    </w:p>
    <w:p w14:paraId="170EC0C1" w14:textId="77777777" w:rsidR="00117B1D" w:rsidRPr="00117B1D" w:rsidRDefault="00117B1D" w:rsidP="00117B1D">
      <w:pPr>
        <w:jc w:val="center"/>
        <w:rPr>
          <w:rFonts w:ascii="Trebuchet MS" w:hAnsi="Trebuchet MS"/>
          <w:b/>
          <w:bCs/>
          <w:sz w:val="22"/>
          <w:szCs w:val="22"/>
        </w:rPr>
      </w:pPr>
      <w:r w:rsidRPr="00117B1D">
        <w:rPr>
          <w:rStyle w:val="normaltextrun"/>
          <w:rFonts w:ascii="Trebuchet MS" w:hAnsi="Trebuchet MS"/>
          <w:color w:val="000000"/>
          <w:sz w:val="22"/>
          <w:szCs w:val="22"/>
          <w:shd w:val="clear" w:color="auto" w:fill="FFFFFF"/>
        </w:rPr>
        <w:t>Visits to the school would be actively encouraged before or after application.</w:t>
      </w:r>
      <w:r w:rsidRPr="00117B1D">
        <w:rPr>
          <w:rStyle w:val="eop"/>
          <w:rFonts w:ascii="Trebuchet MS" w:hAnsi="Trebuchet MS"/>
          <w:color w:val="000000"/>
          <w:sz w:val="22"/>
          <w:szCs w:val="22"/>
          <w:shd w:val="clear" w:color="auto" w:fill="FFFFFF"/>
        </w:rPr>
        <w:t> </w:t>
      </w:r>
    </w:p>
    <w:p w14:paraId="6C8F3E86" w14:textId="77777777" w:rsidR="00AF52CE" w:rsidRPr="00117B1D" w:rsidRDefault="00AF52CE" w:rsidP="003E2CA8">
      <w:pPr>
        <w:tabs>
          <w:tab w:val="left" w:pos="1080"/>
        </w:tabs>
        <w:rPr>
          <w:rFonts w:ascii="Trebuchet MS" w:hAnsi="Trebuchet MS" w:cs="Calibri"/>
          <w:sz w:val="22"/>
          <w:szCs w:val="22"/>
          <w:shd w:val="clear" w:color="auto" w:fill="FFFFFF"/>
        </w:rPr>
      </w:pPr>
    </w:p>
    <w:p w14:paraId="4E5E89A6" w14:textId="60F255FF" w:rsidR="00AF52CE" w:rsidRDefault="00AF52CE" w:rsidP="00AF52CE">
      <w:pPr>
        <w:tabs>
          <w:tab w:val="left" w:pos="1080"/>
        </w:tabs>
        <w:jc w:val="center"/>
        <w:rPr>
          <w:rFonts w:ascii="Trebuchet MS" w:hAnsi="Trebuchet MS"/>
          <w:b/>
          <w:color w:val="0000FF"/>
          <w:sz w:val="22"/>
          <w:szCs w:val="22"/>
        </w:rPr>
      </w:pPr>
      <w:r w:rsidRPr="00117B1D">
        <w:rPr>
          <w:rFonts w:ascii="Trebuchet MS" w:hAnsi="Trebuchet MS"/>
          <w:b/>
          <w:color w:val="0000FF"/>
          <w:sz w:val="22"/>
          <w:szCs w:val="22"/>
        </w:rPr>
        <w:t>We are committed to safeguarding and promoting the welfare of children and young people.</w:t>
      </w:r>
      <w:r w:rsidR="00B87589" w:rsidRPr="00117B1D">
        <w:rPr>
          <w:rFonts w:ascii="Trebuchet MS" w:hAnsi="Trebuchet MS"/>
          <w:b/>
          <w:color w:val="0000FF"/>
          <w:sz w:val="22"/>
          <w:szCs w:val="22"/>
        </w:rPr>
        <w:t xml:space="preserve">  </w:t>
      </w:r>
      <w:r w:rsidRPr="00117B1D">
        <w:rPr>
          <w:rFonts w:ascii="Trebuchet MS" w:hAnsi="Trebuchet MS"/>
          <w:b/>
          <w:color w:val="0000FF"/>
          <w:sz w:val="22"/>
          <w:szCs w:val="22"/>
        </w:rPr>
        <w:t>The post is subject to a DBS enhanced certificate.</w:t>
      </w:r>
    </w:p>
    <w:p w14:paraId="4B32FE52" w14:textId="77777777" w:rsidR="00C02EF4" w:rsidRPr="00117B1D" w:rsidRDefault="00C02EF4" w:rsidP="00AF52CE">
      <w:pPr>
        <w:tabs>
          <w:tab w:val="left" w:pos="1080"/>
        </w:tabs>
        <w:jc w:val="center"/>
        <w:rPr>
          <w:rFonts w:ascii="Trebuchet MS" w:hAnsi="Trebuchet MS"/>
          <w:b/>
          <w:color w:val="0000FF"/>
          <w:sz w:val="22"/>
          <w:szCs w:val="22"/>
        </w:rPr>
      </w:pPr>
    </w:p>
    <w:p w14:paraId="4DFF1E3B" w14:textId="553A367E" w:rsidR="00947E35" w:rsidRPr="00117B1D" w:rsidRDefault="00AF52CE" w:rsidP="00AF52CE">
      <w:pPr>
        <w:tabs>
          <w:tab w:val="left" w:pos="1080"/>
        </w:tabs>
        <w:jc w:val="center"/>
        <w:rPr>
          <w:rFonts w:ascii="Trebuchet MS" w:hAnsi="Trebuchet MS"/>
          <w:b/>
          <w:color w:val="0000FF"/>
          <w:sz w:val="22"/>
          <w:szCs w:val="22"/>
          <w:shd w:val="clear" w:color="auto" w:fill="FFFFFF"/>
        </w:rPr>
      </w:pPr>
      <w:r w:rsidRPr="00117B1D">
        <w:rPr>
          <w:rFonts w:ascii="Trebuchet MS" w:hAnsi="Trebuchet MS"/>
          <w:b/>
          <w:color w:val="0000FF"/>
          <w:sz w:val="22"/>
          <w:szCs w:val="22"/>
          <w:shd w:val="clear" w:color="auto" w:fill="FFFFFF"/>
        </w:rPr>
        <w:t>Tanbridge House School is an equal opportunities employer.</w:t>
      </w:r>
    </w:p>
    <w:sectPr w:rsidR="00947E35" w:rsidRPr="00117B1D" w:rsidSect="00127987">
      <w:type w:val="continuous"/>
      <w:pgSz w:w="12240" w:h="15840" w:code="1"/>
      <w:pgMar w:top="567" w:right="1247" w:bottom="567" w:left="1247" w:header="96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BF98" w14:textId="77777777" w:rsidR="004422FA" w:rsidRDefault="004422FA">
      <w:r>
        <w:separator/>
      </w:r>
    </w:p>
  </w:endnote>
  <w:endnote w:type="continuationSeparator" w:id="0">
    <w:p w14:paraId="4C13DA12" w14:textId="77777777" w:rsidR="004422FA" w:rsidRDefault="004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47A5" w14:textId="77777777" w:rsidR="004422FA" w:rsidRDefault="004422FA">
      <w:r>
        <w:separator/>
      </w:r>
    </w:p>
  </w:footnote>
  <w:footnote w:type="continuationSeparator" w:id="0">
    <w:p w14:paraId="2922BABD" w14:textId="77777777" w:rsidR="004422FA" w:rsidRDefault="0044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17280"/>
    <w:multiLevelType w:val="hybridMultilevel"/>
    <w:tmpl w:val="ACBAFB9A"/>
    <w:lvl w:ilvl="0" w:tplc="52B2F07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290B42DC"/>
    <w:multiLevelType w:val="hybridMultilevel"/>
    <w:tmpl w:val="7046AEA8"/>
    <w:lvl w:ilvl="0" w:tplc="52B2F07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F5701"/>
    <w:multiLevelType w:val="hybridMultilevel"/>
    <w:tmpl w:val="1084108E"/>
    <w:lvl w:ilvl="0" w:tplc="B5E0F9BE">
      <w:start w:val="1"/>
      <w:numFmt w:val="bullet"/>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45D258E3"/>
    <w:multiLevelType w:val="hybridMultilevel"/>
    <w:tmpl w:val="7DC6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646CB"/>
    <w:multiLevelType w:val="hybridMultilevel"/>
    <w:tmpl w:val="51AA5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5539B3"/>
    <w:multiLevelType w:val="multilevel"/>
    <w:tmpl w:val="89B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02199"/>
    <w:multiLevelType w:val="hybridMultilevel"/>
    <w:tmpl w:val="5ACCB88C"/>
    <w:lvl w:ilvl="0" w:tplc="52B2F070">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16cid:durableId="304045088">
    <w:abstractNumId w:val="1"/>
  </w:num>
  <w:num w:numId="2" w16cid:durableId="209461541">
    <w:abstractNumId w:val="8"/>
  </w:num>
  <w:num w:numId="3" w16cid:durableId="722214592">
    <w:abstractNumId w:val="3"/>
  </w:num>
  <w:num w:numId="4" w16cid:durableId="731853615">
    <w:abstractNumId w:val="0"/>
  </w:num>
  <w:num w:numId="5" w16cid:durableId="359821166">
    <w:abstractNumId w:val="7"/>
  </w:num>
  <w:num w:numId="6" w16cid:durableId="619609651">
    <w:abstractNumId w:val="2"/>
  </w:num>
  <w:num w:numId="7" w16cid:durableId="344942583">
    <w:abstractNumId w:val="3"/>
  </w:num>
  <w:num w:numId="8" w16cid:durableId="2088768650">
    <w:abstractNumId w:val="4"/>
  </w:num>
  <w:num w:numId="9" w16cid:durableId="513301520">
    <w:abstractNumId w:val="5"/>
  </w:num>
  <w:num w:numId="10" w16cid:durableId="90861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B9"/>
    <w:rsid w:val="00002C8A"/>
    <w:rsid w:val="000135A9"/>
    <w:rsid w:val="00015D21"/>
    <w:rsid w:val="00016862"/>
    <w:rsid w:val="00026AD8"/>
    <w:rsid w:val="00042C01"/>
    <w:rsid w:val="00043DA5"/>
    <w:rsid w:val="00044908"/>
    <w:rsid w:val="00047E5E"/>
    <w:rsid w:val="00055DCC"/>
    <w:rsid w:val="00077660"/>
    <w:rsid w:val="000A117E"/>
    <w:rsid w:val="000B12EB"/>
    <w:rsid w:val="000B6401"/>
    <w:rsid w:val="000D5BEA"/>
    <w:rsid w:val="00100DEB"/>
    <w:rsid w:val="00117B1D"/>
    <w:rsid w:val="0012469A"/>
    <w:rsid w:val="00127987"/>
    <w:rsid w:val="00132CA3"/>
    <w:rsid w:val="00135412"/>
    <w:rsid w:val="00150DEB"/>
    <w:rsid w:val="001548D7"/>
    <w:rsid w:val="00174660"/>
    <w:rsid w:val="00180E91"/>
    <w:rsid w:val="00181F03"/>
    <w:rsid w:val="00187B4E"/>
    <w:rsid w:val="001960BD"/>
    <w:rsid w:val="001A39C4"/>
    <w:rsid w:val="001A3CEA"/>
    <w:rsid w:val="001A6867"/>
    <w:rsid w:val="001C3582"/>
    <w:rsid w:val="001C7AE1"/>
    <w:rsid w:val="001D3164"/>
    <w:rsid w:val="001D4FD6"/>
    <w:rsid w:val="001E05B8"/>
    <w:rsid w:val="001E1262"/>
    <w:rsid w:val="001E1A3B"/>
    <w:rsid w:val="001E36A7"/>
    <w:rsid w:val="001E4D64"/>
    <w:rsid w:val="001E4DBE"/>
    <w:rsid w:val="00200553"/>
    <w:rsid w:val="00202F4F"/>
    <w:rsid w:val="002102EE"/>
    <w:rsid w:val="002169B3"/>
    <w:rsid w:val="00227C77"/>
    <w:rsid w:val="0024240A"/>
    <w:rsid w:val="00244497"/>
    <w:rsid w:val="00244DC2"/>
    <w:rsid w:val="00244DF7"/>
    <w:rsid w:val="00254EA5"/>
    <w:rsid w:val="00261EFC"/>
    <w:rsid w:val="002625F6"/>
    <w:rsid w:val="002710A8"/>
    <w:rsid w:val="00272CE1"/>
    <w:rsid w:val="0027335F"/>
    <w:rsid w:val="00281797"/>
    <w:rsid w:val="0028507E"/>
    <w:rsid w:val="00285B8F"/>
    <w:rsid w:val="00294E7C"/>
    <w:rsid w:val="002A5591"/>
    <w:rsid w:val="002C1639"/>
    <w:rsid w:val="002D1FB5"/>
    <w:rsid w:val="002E0C17"/>
    <w:rsid w:val="002E1F3A"/>
    <w:rsid w:val="002E67AD"/>
    <w:rsid w:val="002F2046"/>
    <w:rsid w:val="002F2453"/>
    <w:rsid w:val="002F40AC"/>
    <w:rsid w:val="00306AAC"/>
    <w:rsid w:val="0031034F"/>
    <w:rsid w:val="003157B2"/>
    <w:rsid w:val="003171D6"/>
    <w:rsid w:val="0032139C"/>
    <w:rsid w:val="00332B1D"/>
    <w:rsid w:val="0033365A"/>
    <w:rsid w:val="00334BDB"/>
    <w:rsid w:val="00335297"/>
    <w:rsid w:val="0033710D"/>
    <w:rsid w:val="003428C0"/>
    <w:rsid w:val="0034373A"/>
    <w:rsid w:val="00344922"/>
    <w:rsid w:val="003520AE"/>
    <w:rsid w:val="003671E7"/>
    <w:rsid w:val="00375052"/>
    <w:rsid w:val="00383934"/>
    <w:rsid w:val="0039229B"/>
    <w:rsid w:val="00392A2F"/>
    <w:rsid w:val="00396960"/>
    <w:rsid w:val="003A10E5"/>
    <w:rsid w:val="003A4234"/>
    <w:rsid w:val="003A7493"/>
    <w:rsid w:val="003B04D5"/>
    <w:rsid w:val="003B4D10"/>
    <w:rsid w:val="003B61FD"/>
    <w:rsid w:val="003C0BD8"/>
    <w:rsid w:val="003C14BE"/>
    <w:rsid w:val="003C3673"/>
    <w:rsid w:val="003D12D4"/>
    <w:rsid w:val="003D6DA5"/>
    <w:rsid w:val="003D74EB"/>
    <w:rsid w:val="003E2CA8"/>
    <w:rsid w:val="003F0935"/>
    <w:rsid w:val="003F4D95"/>
    <w:rsid w:val="00404F9F"/>
    <w:rsid w:val="0042449E"/>
    <w:rsid w:val="00433E6F"/>
    <w:rsid w:val="004422FA"/>
    <w:rsid w:val="00447C8C"/>
    <w:rsid w:val="0045731C"/>
    <w:rsid w:val="004621EA"/>
    <w:rsid w:val="0047601F"/>
    <w:rsid w:val="00483526"/>
    <w:rsid w:val="00484767"/>
    <w:rsid w:val="00485E37"/>
    <w:rsid w:val="00490D57"/>
    <w:rsid w:val="00494396"/>
    <w:rsid w:val="00496E70"/>
    <w:rsid w:val="004B1BF5"/>
    <w:rsid w:val="004C4379"/>
    <w:rsid w:val="004D2662"/>
    <w:rsid w:val="004E11E9"/>
    <w:rsid w:val="004F1382"/>
    <w:rsid w:val="005126DF"/>
    <w:rsid w:val="00516520"/>
    <w:rsid w:val="00533CFD"/>
    <w:rsid w:val="0053779A"/>
    <w:rsid w:val="00546553"/>
    <w:rsid w:val="00554CC3"/>
    <w:rsid w:val="00574B8A"/>
    <w:rsid w:val="00574F85"/>
    <w:rsid w:val="005750D9"/>
    <w:rsid w:val="005758B7"/>
    <w:rsid w:val="005A6F28"/>
    <w:rsid w:val="005C093D"/>
    <w:rsid w:val="005C2B5F"/>
    <w:rsid w:val="005C65FB"/>
    <w:rsid w:val="005D56B7"/>
    <w:rsid w:val="005D75A3"/>
    <w:rsid w:val="005E6197"/>
    <w:rsid w:val="005E6EAD"/>
    <w:rsid w:val="005E7633"/>
    <w:rsid w:val="005F6EBE"/>
    <w:rsid w:val="00601ACD"/>
    <w:rsid w:val="0060582B"/>
    <w:rsid w:val="00610FB5"/>
    <w:rsid w:val="00612FB5"/>
    <w:rsid w:val="00623544"/>
    <w:rsid w:val="00626858"/>
    <w:rsid w:val="00626F52"/>
    <w:rsid w:val="0062745F"/>
    <w:rsid w:val="00630FC3"/>
    <w:rsid w:val="00631871"/>
    <w:rsid w:val="006355CA"/>
    <w:rsid w:val="006377CF"/>
    <w:rsid w:val="00642DA6"/>
    <w:rsid w:val="00644175"/>
    <w:rsid w:val="006606E3"/>
    <w:rsid w:val="00663083"/>
    <w:rsid w:val="00664377"/>
    <w:rsid w:val="00670D12"/>
    <w:rsid w:val="00675E51"/>
    <w:rsid w:val="006764E3"/>
    <w:rsid w:val="00681A05"/>
    <w:rsid w:val="00690BAC"/>
    <w:rsid w:val="00694893"/>
    <w:rsid w:val="00695348"/>
    <w:rsid w:val="006A75E6"/>
    <w:rsid w:val="006B3E22"/>
    <w:rsid w:val="006C6EF1"/>
    <w:rsid w:val="006D1D95"/>
    <w:rsid w:val="006D2B5B"/>
    <w:rsid w:val="006D4A73"/>
    <w:rsid w:val="006E5E41"/>
    <w:rsid w:val="00704BA4"/>
    <w:rsid w:val="007064E1"/>
    <w:rsid w:val="0072515A"/>
    <w:rsid w:val="00735BCE"/>
    <w:rsid w:val="00736DCF"/>
    <w:rsid w:val="00740D8E"/>
    <w:rsid w:val="00746B26"/>
    <w:rsid w:val="00752EDB"/>
    <w:rsid w:val="00757B8F"/>
    <w:rsid w:val="00765FFD"/>
    <w:rsid w:val="00771B5F"/>
    <w:rsid w:val="007769A8"/>
    <w:rsid w:val="007924EA"/>
    <w:rsid w:val="00792C8D"/>
    <w:rsid w:val="007950E3"/>
    <w:rsid w:val="007B03B9"/>
    <w:rsid w:val="007B58B7"/>
    <w:rsid w:val="007D38D1"/>
    <w:rsid w:val="007D6BBC"/>
    <w:rsid w:val="007E0CF8"/>
    <w:rsid w:val="007E36D6"/>
    <w:rsid w:val="007F2383"/>
    <w:rsid w:val="007F45D7"/>
    <w:rsid w:val="007F66B4"/>
    <w:rsid w:val="008031EE"/>
    <w:rsid w:val="008225F8"/>
    <w:rsid w:val="00825958"/>
    <w:rsid w:val="00826533"/>
    <w:rsid w:val="0084194D"/>
    <w:rsid w:val="0084195E"/>
    <w:rsid w:val="00841DCA"/>
    <w:rsid w:val="00845E56"/>
    <w:rsid w:val="0088117F"/>
    <w:rsid w:val="00886A9D"/>
    <w:rsid w:val="00891B45"/>
    <w:rsid w:val="0089707B"/>
    <w:rsid w:val="008978B2"/>
    <w:rsid w:val="008A336B"/>
    <w:rsid w:val="008A5D35"/>
    <w:rsid w:val="008C00FB"/>
    <w:rsid w:val="008D559D"/>
    <w:rsid w:val="008E1620"/>
    <w:rsid w:val="008E17C4"/>
    <w:rsid w:val="008E2180"/>
    <w:rsid w:val="008F6E6C"/>
    <w:rsid w:val="009015B6"/>
    <w:rsid w:val="0090162E"/>
    <w:rsid w:val="00902596"/>
    <w:rsid w:val="00917199"/>
    <w:rsid w:val="0092003D"/>
    <w:rsid w:val="00934C52"/>
    <w:rsid w:val="00942990"/>
    <w:rsid w:val="00945861"/>
    <w:rsid w:val="00947788"/>
    <w:rsid w:val="00947E35"/>
    <w:rsid w:val="00960815"/>
    <w:rsid w:val="00980E9B"/>
    <w:rsid w:val="00982C5B"/>
    <w:rsid w:val="00987595"/>
    <w:rsid w:val="009935EF"/>
    <w:rsid w:val="009A21A7"/>
    <w:rsid w:val="009A3962"/>
    <w:rsid w:val="009C2D4C"/>
    <w:rsid w:val="009D1D7A"/>
    <w:rsid w:val="009F3CA9"/>
    <w:rsid w:val="00A02E08"/>
    <w:rsid w:val="00A06902"/>
    <w:rsid w:val="00A0697A"/>
    <w:rsid w:val="00A06CE8"/>
    <w:rsid w:val="00A07E88"/>
    <w:rsid w:val="00A13DAC"/>
    <w:rsid w:val="00A242A4"/>
    <w:rsid w:val="00A36FA2"/>
    <w:rsid w:val="00A42A55"/>
    <w:rsid w:val="00A55DF4"/>
    <w:rsid w:val="00A71F38"/>
    <w:rsid w:val="00A8511F"/>
    <w:rsid w:val="00A93698"/>
    <w:rsid w:val="00AB2C79"/>
    <w:rsid w:val="00AC33B8"/>
    <w:rsid w:val="00AD0D9D"/>
    <w:rsid w:val="00AE58EF"/>
    <w:rsid w:val="00AF2059"/>
    <w:rsid w:val="00AF2541"/>
    <w:rsid w:val="00AF2A9A"/>
    <w:rsid w:val="00AF4C8E"/>
    <w:rsid w:val="00AF52CE"/>
    <w:rsid w:val="00B01BD4"/>
    <w:rsid w:val="00B05957"/>
    <w:rsid w:val="00B14959"/>
    <w:rsid w:val="00B161E2"/>
    <w:rsid w:val="00B168CE"/>
    <w:rsid w:val="00B17B68"/>
    <w:rsid w:val="00B244C1"/>
    <w:rsid w:val="00B32077"/>
    <w:rsid w:val="00B32A12"/>
    <w:rsid w:val="00B338D9"/>
    <w:rsid w:val="00B450A0"/>
    <w:rsid w:val="00B45EDD"/>
    <w:rsid w:val="00B62E4F"/>
    <w:rsid w:val="00B67AFC"/>
    <w:rsid w:val="00B70D41"/>
    <w:rsid w:val="00B77461"/>
    <w:rsid w:val="00B817AE"/>
    <w:rsid w:val="00B83249"/>
    <w:rsid w:val="00B87589"/>
    <w:rsid w:val="00B9273E"/>
    <w:rsid w:val="00B9417F"/>
    <w:rsid w:val="00B941E8"/>
    <w:rsid w:val="00B97664"/>
    <w:rsid w:val="00BA130F"/>
    <w:rsid w:val="00BA682F"/>
    <w:rsid w:val="00BC32A9"/>
    <w:rsid w:val="00BD195B"/>
    <w:rsid w:val="00BE17E5"/>
    <w:rsid w:val="00BE3E46"/>
    <w:rsid w:val="00BF249E"/>
    <w:rsid w:val="00BF4C01"/>
    <w:rsid w:val="00BF7500"/>
    <w:rsid w:val="00C01B1A"/>
    <w:rsid w:val="00C01F81"/>
    <w:rsid w:val="00C02EF4"/>
    <w:rsid w:val="00C0478D"/>
    <w:rsid w:val="00C22229"/>
    <w:rsid w:val="00C23460"/>
    <w:rsid w:val="00C26073"/>
    <w:rsid w:val="00C319D1"/>
    <w:rsid w:val="00C33B3D"/>
    <w:rsid w:val="00C347D6"/>
    <w:rsid w:val="00C523F3"/>
    <w:rsid w:val="00C5373B"/>
    <w:rsid w:val="00C6487C"/>
    <w:rsid w:val="00C72791"/>
    <w:rsid w:val="00CA2045"/>
    <w:rsid w:val="00CB051D"/>
    <w:rsid w:val="00CB7360"/>
    <w:rsid w:val="00CB7562"/>
    <w:rsid w:val="00CC562C"/>
    <w:rsid w:val="00CC7200"/>
    <w:rsid w:val="00CE267D"/>
    <w:rsid w:val="00CE2C2D"/>
    <w:rsid w:val="00CE3668"/>
    <w:rsid w:val="00CF1A46"/>
    <w:rsid w:val="00CF600B"/>
    <w:rsid w:val="00D0075B"/>
    <w:rsid w:val="00D35CAE"/>
    <w:rsid w:val="00D37D2A"/>
    <w:rsid w:val="00D41514"/>
    <w:rsid w:val="00D435A1"/>
    <w:rsid w:val="00D44CB7"/>
    <w:rsid w:val="00D64220"/>
    <w:rsid w:val="00D65F61"/>
    <w:rsid w:val="00D722B2"/>
    <w:rsid w:val="00D7708C"/>
    <w:rsid w:val="00D836C8"/>
    <w:rsid w:val="00D837A1"/>
    <w:rsid w:val="00D84474"/>
    <w:rsid w:val="00D856A9"/>
    <w:rsid w:val="00D954EC"/>
    <w:rsid w:val="00D95FAE"/>
    <w:rsid w:val="00DA48AC"/>
    <w:rsid w:val="00DA7E9C"/>
    <w:rsid w:val="00DB26BD"/>
    <w:rsid w:val="00DE03E4"/>
    <w:rsid w:val="00DE2BB9"/>
    <w:rsid w:val="00DE54EF"/>
    <w:rsid w:val="00DF0F5A"/>
    <w:rsid w:val="00DF39F2"/>
    <w:rsid w:val="00DF697D"/>
    <w:rsid w:val="00E03648"/>
    <w:rsid w:val="00E03AA4"/>
    <w:rsid w:val="00E1636C"/>
    <w:rsid w:val="00E21A2B"/>
    <w:rsid w:val="00E25AD0"/>
    <w:rsid w:val="00E2637C"/>
    <w:rsid w:val="00E3207D"/>
    <w:rsid w:val="00E371C6"/>
    <w:rsid w:val="00E40375"/>
    <w:rsid w:val="00E417A6"/>
    <w:rsid w:val="00E44625"/>
    <w:rsid w:val="00E45BCC"/>
    <w:rsid w:val="00E47CAA"/>
    <w:rsid w:val="00E55502"/>
    <w:rsid w:val="00E64FCD"/>
    <w:rsid w:val="00E85896"/>
    <w:rsid w:val="00E92DA6"/>
    <w:rsid w:val="00EA1438"/>
    <w:rsid w:val="00EA4C4E"/>
    <w:rsid w:val="00EB0C99"/>
    <w:rsid w:val="00EB263F"/>
    <w:rsid w:val="00EC220B"/>
    <w:rsid w:val="00EC32DB"/>
    <w:rsid w:val="00EC384C"/>
    <w:rsid w:val="00EC4151"/>
    <w:rsid w:val="00ED1294"/>
    <w:rsid w:val="00ED175B"/>
    <w:rsid w:val="00ED4103"/>
    <w:rsid w:val="00ED7910"/>
    <w:rsid w:val="00EE4CB1"/>
    <w:rsid w:val="00EF4CB0"/>
    <w:rsid w:val="00EF77D9"/>
    <w:rsid w:val="00F2413A"/>
    <w:rsid w:val="00F30309"/>
    <w:rsid w:val="00F3708C"/>
    <w:rsid w:val="00F61973"/>
    <w:rsid w:val="00F64025"/>
    <w:rsid w:val="00F67D10"/>
    <w:rsid w:val="00F706C7"/>
    <w:rsid w:val="00F74D6C"/>
    <w:rsid w:val="00F849A0"/>
    <w:rsid w:val="00F87184"/>
    <w:rsid w:val="00F87209"/>
    <w:rsid w:val="00F964F4"/>
    <w:rsid w:val="00FA308D"/>
    <w:rsid w:val="00FA354E"/>
    <w:rsid w:val="00FA5732"/>
    <w:rsid w:val="00FB7A3B"/>
    <w:rsid w:val="00FC0B60"/>
    <w:rsid w:val="00FC1861"/>
    <w:rsid w:val="00FC5022"/>
    <w:rsid w:val="00FC5766"/>
    <w:rsid w:val="00FD0F7D"/>
    <w:rsid w:val="00FE18E9"/>
    <w:rsid w:val="00FF0FA9"/>
    <w:rsid w:val="00FF1353"/>
    <w:rsid w:val="00FF315D"/>
    <w:rsid w:val="417D0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7DE4"/>
  <w15:chartTrackingRefBased/>
  <w15:docId w15:val="{7AE6E40D-27E5-4B73-9452-5C52714C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bCs/>
      <w:sz w:val="24"/>
    </w:rPr>
  </w:style>
  <w:style w:type="paragraph" w:styleId="Heading8">
    <w:name w:val="heading 8"/>
    <w:basedOn w:val="Normal"/>
    <w:next w:val="Normal"/>
    <w:link w:val="Heading8Char"/>
    <w:qFormat/>
    <w:pPr>
      <w:keepNext/>
      <w:outlineLvl w:val="7"/>
    </w:pPr>
    <w:rPr>
      <w:sz w:val="24"/>
    </w:rPr>
  </w:style>
  <w:style w:type="paragraph" w:styleId="Heading9">
    <w:name w:val="heading 9"/>
    <w:basedOn w:val="Normal"/>
    <w:next w:val="Normal"/>
    <w:link w:val="Heading9Char"/>
    <w:qFormat/>
    <w:pPr>
      <w:keepNext/>
      <w:tabs>
        <w:tab w:val="left" w:pos="1080"/>
      </w:tabs>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semiHidden/>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semiHidden/>
    <w:pPr>
      <w:keepNext/>
      <w:spacing w:after="60" w:line="220" w:lineRule="atLeast"/>
    </w:pPr>
  </w:style>
  <w:style w:type="paragraph" w:styleId="Signature">
    <w:name w:val="Signature"/>
    <w:basedOn w:val="Normal"/>
    <w:next w:val="SignatureJobTitle"/>
    <w:semiHidden/>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List">
    <w:name w:val="List"/>
    <w:basedOn w:val="BodyText"/>
    <w:semiHidden/>
    <w:pPr>
      <w:ind w:left="360" w:hanging="360"/>
    </w:pPr>
  </w:style>
  <w:style w:type="paragraph" w:styleId="ListBullet">
    <w:name w:val="List Bullet"/>
    <w:basedOn w:val="List"/>
    <w:autoRedefine/>
    <w:semiHidden/>
    <w:pPr>
      <w:numPr>
        <w:numId w:val="1"/>
      </w:numPr>
    </w:pPr>
  </w:style>
  <w:style w:type="paragraph" w:styleId="ListNumber">
    <w:name w:val="List Number"/>
    <w:basedOn w:val="BodyText"/>
    <w:semiHidden/>
    <w:pPr>
      <w:numPr>
        <w:numId w:val="2"/>
      </w:numPr>
    </w:pPr>
  </w:style>
  <w:style w:type="paragraph" w:styleId="BalloonText">
    <w:name w:val="Balloon Text"/>
    <w:basedOn w:val="Normal"/>
    <w:semiHidden/>
    <w:rPr>
      <w:rFonts w:ascii="Tahoma" w:hAnsi="Tahoma" w:cs="Tahoma"/>
      <w:sz w:val="16"/>
      <w:szCs w:val="16"/>
    </w:rPr>
  </w:style>
  <w:style w:type="character" w:styleId="Strong">
    <w:name w:val="Strong"/>
    <w:qFormat/>
    <w:rsid w:val="008F6E6C"/>
    <w:rPr>
      <w:b/>
      <w:bCs/>
    </w:rPr>
  </w:style>
  <w:style w:type="character" w:customStyle="1" w:styleId="BodyTextChar">
    <w:name w:val="Body Text Char"/>
    <w:link w:val="BodyText"/>
    <w:rsid w:val="008F6E6C"/>
    <w:rPr>
      <w:rFonts w:ascii="Arial" w:hAnsi="Arial"/>
      <w:spacing w:val="-5"/>
      <w:lang w:eastAsia="en-US"/>
    </w:rPr>
  </w:style>
  <w:style w:type="character" w:customStyle="1" w:styleId="Heading9Char">
    <w:name w:val="Heading 9 Char"/>
    <w:link w:val="Heading9"/>
    <w:rsid w:val="00044908"/>
    <w:rPr>
      <w:rFonts w:ascii="Arial" w:hAnsi="Arial"/>
      <w:b/>
      <w:bCs/>
      <w:spacing w:val="-5"/>
      <w:sz w:val="24"/>
      <w:lang w:eastAsia="en-US"/>
    </w:rPr>
  </w:style>
  <w:style w:type="character" w:customStyle="1" w:styleId="Heading8Char">
    <w:name w:val="Heading 8 Char"/>
    <w:link w:val="Heading8"/>
    <w:rsid w:val="00A8511F"/>
    <w:rPr>
      <w:rFonts w:ascii="Arial" w:hAnsi="Arial"/>
      <w:spacing w:val="-5"/>
      <w:sz w:val="24"/>
      <w:lang w:eastAsia="en-US"/>
    </w:rPr>
  </w:style>
  <w:style w:type="paragraph" w:customStyle="1" w:styleId="xparagraph">
    <w:name w:val="x_paragraph"/>
    <w:basedOn w:val="Normal"/>
    <w:rsid w:val="00C33B3D"/>
    <w:pPr>
      <w:spacing w:before="100" w:beforeAutospacing="1" w:after="100" w:afterAutospacing="1"/>
      <w:jc w:val="left"/>
    </w:pPr>
    <w:rPr>
      <w:rFonts w:ascii="Times New Roman" w:hAnsi="Times New Roman"/>
      <w:spacing w:val="0"/>
      <w:sz w:val="24"/>
      <w:szCs w:val="24"/>
      <w:lang w:eastAsia="en-GB"/>
    </w:rPr>
  </w:style>
  <w:style w:type="character" w:customStyle="1" w:styleId="xnormaltextrun">
    <w:name w:val="x_normaltextrun"/>
    <w:basedOn w:val="DefaultParagraphFont"/>
    <w:rsid w:val="00C33B3D"/>
  </w:style>
  <w:style w:type="character" w:customStyle="1" w:styleId="xeop">
    <w:name w:val="x_eop"/>
    <w:basedOn w:val="DefaultParagraphFont"/>
    <w:rsid w:val="00C33B3D"/>
  </w:style>
  <w:style w:type="character" w:customStyle="1" w:styleId="mark6fmkxvpqg">
    <w:name w:val="mark6fmkxvpqg"/>
    <w:basedOn w:val="DefaultParagraphFont"/>
    <w:rsid w:val="00C33B3D"/>
  </w:style>
  <w:style w:type="character" w:customStyle="1" w:styleId="normaltextrun">
    <w:name w:val="normaltextrun"/>
    <w:basedOn w:val="DefaultParagraphFont"/>
    <w:rsid w:val="00117B1D"/>
  </w:style>
  <w:style w:type="character" w:customStyle="1" w:styleId="eop">
    <w:name w:val="eop"/>
    <w:basedOn w:val="DefaultParagraphFont"/>
    <w:rsid w:val="0011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73349">
      <w:bodyDiv w:val="1"/>
      <w:marLeft w:val="0"/>
      <w:marRight w:val="0"/>
      <w:marTop w:val="0"/>
      <w:marBottom w:val="0"/>
      <w:divBdr>
        <w:top w:val="none" w:sz="0" w:space="0" w:color="auto"/>
        <w:left w:val="none" w:sz="0" w:space="0" w:color="auto"/>
        <w:bottom w:val="none" w:sz="0" w:space="0" w:color="auto"/>
        <w:right w:val="none" w:sz="0" w:space="0" w:color="auto"/>
      </w:divBdr>
    </w:div>
    <w:div w:id="415593121">
      <w:bodyDiv w:val="1"/>
      <w:marLeft w:val="0"/>
      <w:marRight w:val="0"/>
      <w:marTop w:val="0"/>
      <w:marBottom w:val="0"/>
      <w:divBdr>
        <w:top w:val="none" w:sz="0" w:space="0" w:color="auto"/>
        <w:left w:val="none" w:sz="0" w:space="0" w:color="auto"/>
        <w:bottom w:val="none" w:sz="0" w:space="0" w:color="auto"/>
        <w:right w:val="none" w:sz="0" w:space="0" w:color="auto"/>
      </w:divBdr>
    </w:div>
    <w:div w:id="637033743">
      <w:bodyDiv w:val="1"/>
      <w:marLeft w:val="0"/>
      <w:marRight w:val="0"/>
      <w:marTop w:val="0"/>
      <w:marBottom w:val="0"/>
      <w:divBdr>
        <w:top w:val="none" w:sz="0" w:space="0" w:color="auto"/>
        <w:left w:val="none" w:sz="0" w:space="0" w:color="auto"/>
        <w:bottom w:val="none" w:sz="0" w:space="0" w:color="auto"/>
        <w:right w:val="none" w:sz="0" w:space="0" w:color="auto"/>
      </w:divBdr>
    </w:div>
    <w:div w:id="950630061">
      <w:bodyDiv w:val="1"/>
      <w:marLeft w:val="0"/>
      <w:marRight w:val="0"/>
      <w:marTop w:val="0"/>
      <w:marBottom w:val="0"/>
      <w:divBdr>
        <w:top w:val="none" w:sz="0" w:space="0" w:color="auto"/>
        <w:left w:val="none" w:sz="0" w:space="0" w:color="auto"/>
        <w:bottom w:val="none" w:sz="0" w:space="0" w:color="auto"/>
        <w:right w:val="none" w:sz="0" w:space="0" w:color="auto"/>
      </w:divBdr>
    </w:div>
    <w:div w:id="989137554">
      <w:bodyDiv w:val="1"/>
      <w:marLeft w:val="0"/>
      <w:marRight w:val="0"/>
      <w:marTop w:val="0"/>
      <w:marBottom w:val="0"/>
      <w:divBdr>
        <w:top w:val="none" w:sz="0" w:space="0" w:color="auto"/>
        <w:left w:val="none" w:sz="0" w:space="0" w:color="auto"/>
        <w:bottom w:val="none" w:sz="0" w:space="0" w:color="auto"/>
        <w:right w:val="none" w:sz="0" w:space="0" w:color="auto"/>
      </w:divBdr>
    </w:div>
    <w:div w:id="1422138335">
      <w:bodyDiv w:val="1"/>
      <w:marLeft w:val="0"/>
      <w:marRight w:val="0"/>
      <w:marTop w:val="0"/>
      <w:marBottom w:val="0"/>
      <w:divBdr>
        <w:top w:val="none" w:sz="0" w:space="0" w:color="auto"/>
        <w:left w:val="none" w:sz="0" w:space="0" w:color="auto"/>
        <w:bottom w:val="none" w:sz="0" w:space="0" w:color="auto"/>
        <w:right w:val="none" w:sz="0" w:space="0" w:color="auto"/>
      </w:divBdr>
    </w:div>
    <w:div w:id="1531142241">
      <w:bodyDiv w:val="1"/>
      <w:marLeft w:val="0"/>
      <w:marRight w:val="0"/>
      <w:marTop w:val="0"/>
      <w:marBottom w:val="0"/>
      <w:divBdr>
        <w:top w:val="none" w:sz="0" w:space="0" w:color="auto"/>
        <w:left w:val="none" w:sz="0" w:space="0" w:color="auto"/>
        <w:bottom w:val="none" w:sz="0" w:space="0" w:color="auto"/>
        <w:right w:val="none" w:sz="0" w:space="0" w:color="auto"/>
      </w:divBdr>
    </w:div>
    <w:div w:id="1558778981">
      <w:bodyDiv w:val="1"/>
      <w:marLeft w:val="0"/>
      <w:marRight w:val="0"/>
      <w:marTop w:val="0"/>
      <w:marBottom w:val="0"/>
      <w:divBdr>
        <w:top w:val="none" w:sz="0" w:space="0" w:color="auto"/>
        <w:left w:val="none" w:sz="0" w:space="0" w:color="auto"/>
        <w:bottom w:val="none" w:sz="0" w:space="0" w:color="auto"/>
        <w:right w:val="none" w:sz="0" w:space="0" w:color="auto"/>
      </w:divBdr>
    </w:div>
    <w:div w:id="21179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nbridge-house-sch.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ths.uk.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r\Application%20Data\Microsoft\Templates\Advertisement%20Vacan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A91888847FB4B91EB407689A9238E" ma:contentTypeVersion="13" ma:contentTypeDescription="Create a new document." ma:contentTypeScope="" ma:versionID="242502f3575720cbc1992c58c57f7921">
  <xsd:schema xmlns:xsd="http://www.w3.org/2001/XMLSchema" xmlns:xs="http://www.w3.org/2001/XMLSchema" xmlns:p="http://schemas.microsoft.com/office/2006/metadata/properties" xmlns:ns3="85bba6a3-2b6c-4774-ac14-979748835214" xmlns:ns4="06e3ee68-41ac-4149-b6b2-4d2e011f512e" targetNamespace="http://schemas.microsoft.com/office/2006/metadata/properties" ma:root="true" ma:fieldsID="176a5ca2ccd8d749ce13e446f4df84d7" ns3:_="" ns4:_="">
    <xsd:import namespace="85bba6a3-2b6c-4774-ac14-979748835214"/>
    <xsd:import namespace="06e3ee68-41ac-4149-b6b2-4d2e011f51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a6a3-2b6c-4774-ac14-9797488352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3ee68-41ac-4149-b6b2-4d2e011f51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B42A6-31A8-4ECA-B8CE-C8915E657F3B}">
  <ds:schemaRefs>
    <ds:schemaRef ds:uri="http://schemas.microsoft.com/sharepoint/v3/contenttype/forms"/>
  </ds:schemaRefs>
</ds:datastoreItem>
</file>

<file path=customXml/itemProps2.xml><?xml version="1.0" encoding="utf-8"?>
<ds:datastoreItem xmlns:ds="http://schemas.openxmlformats.org/officeDocument/2006/customXml" ds:itemID="{D438529B-8B13-44C2-9948-4067A30F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ba6a3-2b6c-4774-ac14-979748835214"/>
    <ds:schemaRef ds:uri="06e3ee68-41ac-4149-b6b2-4d2e011f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59208-701F-49E9-8D48-521ECA2B53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Advertisement Vacancy</Template>
  <TotalTime>2</TotalTime>
  <Pages>1</Pages>
  <Words>481</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Professional Letter</vt:lpstr>
    </vt:vector>
  </TitlesOfParts>
  <Company>Tanbridge House School</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helenr</dc:creator>
  <cp:keywords/>
  <cp:lastModifiedBy>Karen Duneclift</cp:lastModifiedBy>
  <cp:revision>5</cp:revision>
  <cp:lastPrinted>2025-09-12T13:53:00Z</cp:lastPrinted>
  <dcterms:created xsi:type="dcterms:W3CDTF">2025-09-12T14:17:00Z</dcterms:created>
  <dcterms:modified xsi:type="dcterms:W3CDTF">2025-09-26T07:57:00Z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0x0101005D1A91888847FB4B91EB407689A9238E</vt:lpwstr>
  </property>
</Properties>
</file>